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SPONSORSHIP PLEDGE FORM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NESA/HEA’s 35th Annual Sports Tournament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October 22, 2001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ab/>
        <w:tab/>
        <w:tab/>
        <w:tab/>
        <w:t xml:space="preserve"> Number</w:t>
        <w:tab/>
        <w:tab/>
        <w:tab/>
        <w:tab/>
        <w:t>Corporate Volunteers</w:t>
      </w:r>
    </w:p>
    <w:p>
      <w:pPr>
        <w:pStyle w:val="Normal"/>
        <w:jc w:val="both"/>
        <w:rPr/>
      </w:pPr>
      <w:r>
        <w:rPr>
          <w:b/>
          <w:sz w:val="22"/>
          <w:u w:val="single"/>
        </w:rPr>
        <w:t>Special Sponsorships</w:t>
      </w:r>
      <w:r>
        <w:rPr>
          <w:b/>
          <w:sz w:val="22"/>
        </w:rPr>
        <w:tab/>
        <w:tab/>
      </w:r>
      <w:r>
        <w:rPr>
          <w:b/>
          <w:sz w:val="22"/>
          <w:u w:val="single"/>
        </w:rPr>
        <w:t>Available</w:t>
      </w:r>
      <w:r>
        <w:rPr>
          <w:b/>
          <w:sz w:val="22"/>
        </w:rPr>
        <w:tab/>
        <w:tab/>
      </w:r>
      <w:r>
        <w:rPr>
          <w:b/>
          <w:sz w:val="22"/>
          <w:u w:val="single"/>
        </w:rPr>
        <w:t>Cost</w:t>
      </w:r>
      <w:r>
        <w:rPr>
          <w:b/>
          <w:sz w:val="22"/>
        </w:rPr>
        <w:tab/>
        <w:tab/>
      </w:r>
      <w:r>
        <w:rPr>
          <w:b/>
          <w:sz w:val="22"/>
          <w:u w:val="single"/>
        </w:rPr>
        <w:t>Provided? - Number?</w:t>
      </w:r>
    </w:p>
    <w:p>
      <w:pPr>
        <w:pStyle w:val="Normal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Hole-in-One</w:t>
        <w:tab/>
        <w:tab/>
        <w:t xml:space="preserve">     0</w:t>
        <w:tab/>
        <w:tab/>
        <w:tab/>
        <w:t>$500</w:t>
        <w:tab/>
        <w:tab/>
        <w:t>Yes or No - _____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Closest to Pin</w:t>
        <w:tab/>
        <w:tab/>
        <w:t xml:space="preserve">     0</w:t>
        <w:tab/>
        <w:tab/>
        <w:tab/>
        <w:t>$500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Longest Drive</w:t>
        <w:tab/>
        <w:tab/>
        <w:t xml:space="preserve">     4</w:t>
        <w:tab/>
        <w:tab/>
        <w:tab/>
        <w:t>$500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Beverage Carts</w:t>
        <w:tab/>
        <w:tab/>
        <w:t xml:space="preserve">     6</w:t>
        <w:tab/>
        <w:tab/>
        <w:tab/>
        <w:t xml:space="preserve">$300 </w:t>
        <w:tab/>
        <w:tab/>
        <w:t>Yes or No - _____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Hole Sponsors</w:t>
        <w:tab/>
        <w:tab/>
        <w:t xml:space="preserve">   17</w:t>
        <w:tab/>
        <w:tab/>
        <w:tab/>
        <w:t>$200</w:t>
        <w:tab/>
        <w:tab/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Mulligan Sponsorship</w:t>
        <w:tab/>
        <w:t xml:space="preserve">     0</w:t>
        <w:tab/>
        <w:tab/>
        <w:tab/>
        <w:t xml:space="preserve">$500 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Valet Carts</w:t>
        <w:tab/>
        <w:tab/>
        <w:t xml:space="preserve">     0 </w:t>
        <w:tab/>
        <w:tab/>
        <w:tab/>
        <w:t>$150/each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Tennis Sponsor</w:t>
        <w:tab/>
        <w:tab/>
        <w:t xml:space="preserve">     0</w:t>
        <w:tab/>
        <w:tab/>
        <w:tab/>
        <w:t>$500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Tennis Clinic</w:t>
        <w:tab/>
        <w:tab/>
        <w:t xml:space="preserve">     0</w:t>
        <w:tab/>
        <w:tab/>
        <w:tab/>
        <w:t>$500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 xml:space="preserve">____ Gin Rummy Sponsor            1        </w:t>
        <w:tab/>
        <w:tab/>
        <w:t>$500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 xml:space="preserve">____ Bowling Sponsor             </w:t>
        <w:tab/>
        <w:t xml:space="preserve">     1                                $500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Reception</w:t>
        <w:tab/>
        <w:t xml:space="preserve">     </w:t>
        <w:tab/>
        <w:tab/>
        <w:t xml:space="preserve">     0</w:t>
        <w:tab/>
        <w:tab/>
        <w:tab/>
        <w:t>$500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Dinner Sponsorship</w:t>
        <w:tab/>
        <w:t xml:space="preserve">     0</w:t>
        <w:tab/>
        <w:tab/>
        <w:tab/>
        <w:t>$1000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Entertainment Sponsor</w:t>
        <w:tab/>
        <w:t xml:space="preserve">    .5</w:t>
        <w:tab/>
        <w:tab/>
        <w:tab/>
        <w:t>$1000 (am selling 2 at $500)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Door Prize Sponsor</w:t>
        <w:tab/>
        <w:t xml:space="preserve">     0</w:t>
        <w:tab/>
        <w:tab/>
        <w:tab/>
        <w:t>$1000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 Cigar Sponsor</w:t>
        <w:tab/>
        <w:tab/>
        <w:t xml:space="preserve">     0                                $1000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GENERAL CONTRIBUTIONS (Please indicate):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_____ Cash Contribution:</w:t>
        <w:tab/>
        <w:t>Amount $_______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_____ Promotional Items:</w:t>
        <w:tab/>
        <w:t>__________________________________________________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ab/>
        <w:tab/>
        <w:tab/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Acknowledgment: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Company:</w:t>
        <w:tab/>
        <w:t>____________________________________________________________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Address:</w:t>
        <w:tab/>
        <w:t>____________________________________________________________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Phone:</w:t>
        <w:tab/>
        <w:tab/>
        <w:t>____________________________________________________________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By:</w:t>
        <w:tab/>
        <w:tab/>
        <w:t>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ab/>
        <w:t>(</w:t>
      </w:r>
      <w:r>
        <w:rPr>
          <w:b/>
        </w:rPr>
        <w:t>Please print company contact)</w:t>
      </w:r>
    </w:p>
    <w:p>
      <w:pPr>
        <w:pStyle w:val="Normal"/>
        <w:jc w:val="both"/>
        <w:rPr>
          <w:b/>
        </w:rPr>
      </w:pPr>
      <w:r>
        <w:rPr>
          <w:b/>
        </w:rPr>
        <w:t>Instructions: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Please complete the Sponsorship Pledge Form and return </w:t>
      </w:r>
      <w:r>
        <w:rPr>
          <w:b/>
          <w:u w:val="single"/>
        </w:rPr>
        <w:t xml:space="preserve">VIA FAX </w:t>
      </w:r>
      <w:r>
        <w:rPr>
          <w:b/>
        </w:rPr>
        <w:t xml:space="preserve"> to the NESA/HEA office (713)856-6199 as soon as possible.  Call Teresa Knight or Eva Pollard at (713)856-6525 regarding any questions you may have related to any of the Special Sponsorships available.  Upon confirmation of your pledge, please send a check payable to: NESA/HEA at 6830 N. Eldridge Parkway, Suite 302, Houston, TX 77041, or complete the credit card portion below and fax to the NESA/HEA office.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>SPONSORSHIPS ARE AVAILABLE ON A FIRST COME, FIRST SERVED BASIS.</w:t>
      </w:r>
    </w:p>
    <w:p>
      <w:pPr>
        <w:pStyle w:val="Normal"/>
        <w:pBdr>
          <w:bottom w:val="single" w:sz="12" w:space="1" w:color="000000"/>
        </w:pBdr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Credit Card Number &amp; Type</w:t>
        <w:tab/>
        <w:tab/>
        <w:t>Name on Card</w:t>
        <w:tab/>
        <w:tab/>
        <w:tab/>
        <w:t xml:space="preserve">Expiration Date 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 </w:t>
      </w:r>
      <w:r>
        <w:rPr>
          <w:b/>
          <w:lang w:eastAsia="en-US"/>
        </w:rPr>
        <w:t xml:space="preserve">Last printed </w:t>
      </w:r>
      <w:r>
        <w:rPr>
          <w:b/>
          <w:lang w:eastAsia="en-US"/>
        </w:rPr>
        <w:fldChar w:fldCharType="begin"/>
      </w:r>
      <w:r>
        <w:rPr>
          <w:b/>
          <w:lang w:eastAsia="en-US"/>
        </w:rPr>
        <w:instrText xml:space="preserve"> PRINTDATE \@"M/d/yyyy\ HH:mm:ss\ AM/PM" </w:instrText>
      </w:r>
      <w:r>
        <w:rPr>
          <w:b/>
          <w:lang w:eastAsia="en-US"/>
        </w:rPr>
        <w:fldChar w:fldCharType="separate"/>
      </w:r>
      <w:r>
        <w:rPr>
          <w:b/>
          <w:lang w:eastAsia="en-US"/>
        </w:rPr>
        <w:t>8/30/2001 02:28:00 PM</w:t>
      </w:r>
      <w:r>
        <w:rPr>
          <w:b/>
          <w:lang w:eastAsia="en-US"/>
        </w:rPr>
        <w:fldChar w:fldCharType="end"/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99 Sports Pledge Form.dot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2001-06-27T12:56:00Z</dcterms:created>
  <dc:creator>Eva Pollard</dc:creator>
  <dc:description/>
  <dc:language>en-CA</dc:language>
  <cp:lastModifiedBy>Eva Pollard</cp:lastModifiedBy>
  <cp:lastPrinted>2001-08-30T14:28:00Z</cp:lastPrinted>
  <dcterms:modified xsi:type="dcterms:W3CDTF">2001-09-04T12:00:00Z</dcterms:modified>
  <cp:revision>30</cp:revision>
  <dc:subject/>
  <dc:title>SPONSORSHIP PLEDGE FORM</dc:title>
</cp:coreProperties>
</file>