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29.png" ContentType="image/png"/>
  <Override PartName="/word/media/image28.png" ContentType="image/png"/>
  <Override PartName="/word/media/image27.png" ContentType="image/png"/>
  <Override PartName="/word/media/image26.png" ContentType="image/png"/>
  <Override PartName="/word/media/image25.png" ContentType="image/png"/>
  <Override PartName="/word/media/image24.png" ContentType="image/png"/>
  <Override PartName="/word/media/image23.png" ContentType="image/png"/>
  <Override PartName="/word/media/image22.png" ContentType="image/png"/>
  <Override PartName="/word/media/image21.png" ContentType="image/png"/>
  <Override PartName="/word/media/image58.png" ContentType="image/png"/>
  <Override PartName="/word/media/image19.png" ContentType="image/png"/>
  <Override PartName="/word/media/image14.png" ContentType="image/png"/>
  <Override PartName="/word/media/image5.png" ContentType="image/png"/>
  <Override PartName="/word/media/image37.png" ContentType="image/png"/>
  <Override PartName="/word/media/image15.png" ContentType="image/png"/>
  <Override PartName="/word/media/image6.png" ContentType="image/png"/>
  <Override PartName="/word/media/image38.png" ContentType="image/png"/>
  <Override PartName="/word/media/image1.png" ContentType="image/png"/>
  <Override PartName="/word/media/image33.png" ContentType="image/png"/>
  <Override PartName="/word/media/image10.png" ContentType="image/png"/>
  <Override PartName="/word/media/image47.png" ContentType="image/png"/>
  <Override PartName="/word/media/image16.png" ContentType="image/png"/>
  <Override PartName="/word/media/image7.png" ContentType="image/png"/>
  <Override PartName="/word/media/image39.png" ContentType="image/png"/>
  <Override PartName="/word/media/image2.png" ContentType="image/png"/>
  <Override PartName="/word/media/image34.png" ContentType="image/png"/>
  <Override PartName="/word/media/image11.png" ContentType="image/png"/>
  <Override PartName="/word/media/image48.png" ContentType="image/png"/>
  <Override PartName="/word/media/image17.png" ContentType="image/png"/>
  <Override PartName="/word/media/image45.png" ContentType="image/png"/>
  <Override PartName="/word/media/image46.png" ContentType="image/png"/>
  <Override PartName="/word/media/image50.png" ContentType="image/png"/>
  <Override PartName="/word/media/image13.png" ContentType="image/png"/>
  <Override PartName="/word/media/image51.png" ContentType="image/png"/>
  <Override PartName="/word/media/image52.png" ContentType="image/png"/>
  <Override PartName="/word/media/image41.png" ContentType="image/png"/>
  <Override PartName="/word/media/image53.png" ContentType="image/png"/>
  <Override PartName="/word/media/image42.png" ContentType="image/png"/>
  <Override PartName="/word/media/image54.png" ContentType="image/png"/>
  <Override PartName="/word/media/image8.png" ContentType="image/png"/>
  <Override PartName="/word/media/image43.png" ContentType="image/png"/>
  <Override PartName="/word/media/image55.png" ContentType="image/png"/>
  <Override PartName="/word/media/image9.png" ContentType="image/png"/>
  <Override PartName="/word/media/image18.png" ContentType="image/png"/>
  <Override PartName="/word/media/image44.png" ContentType="image/png"/>
  <Override PartName="/word/media/image56.png" ContentType="image/png"/>
  <Override PartName="/word/media/image40.png" ContentType="image/png"/>
  <Override PartName="/word/media/image32.png" ContentType="image/png"/>
  <Override PartName="/word/media/image31.png" ContentType="image/png"/>
  <Override PartName="/word/media/image30.png" ContentType="image/png"/>
  <Override PartName="/word/media/image4.png" ContentType="image/png"/>
  <Override PartName="/word/media/image36.png" ContentType="image/png"/>
  <Override PartName="/word/media/image20.png" ContentType="image/png"/>
  <Override PartName="/word/media/image57.png" ContentType="image/png"/>
  <Override PartName="/word/media/image49.png" ContentType="image/png"/>
  <Override PartName="/word/media/image12.png" ContentType="image/png"/>
  <Override PartName="/word/media/image3.png" ContentType="image/png"/>
  <Override PartName="/word/media/image35.png" ContentType="image/png"/>
  <Override PartName="/word/embeddings/oleObject25.bin" ContentType="application/vnd.openxmlformats-officedocument.oleObject"/>
  <Override PartName="/word/embeddings/oleObject24.bin" ContentType="application/vnd.openxmlformats-officedocument.oleObject"/>
  <Override PartName="/word/embeddings/oleObject23.bin" ContentType="application/vnd.openxmlformats-officedocument.oleObject"/>
  <Override PartName="/word/embeddings/oleObject22.bin" ContentType="application/vnd.openxmlformats-officedocument.oleObject"/>
  <Override PartName="/word/embeddings/oleObject21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embeddings/oleObject18.bin" ContentType="application/vnd.openxmlformats-officedocument.oleObject"/>
  <Override PartName="/word/embeddings/oleObject17.bin" ContentType="application/vnd.openxmlformats-officedocument.oleObject"/>
  <Override PartName="/word/embeddings/oleObject16.bin" ContentType="application/vnd.openxmlformats-officedocument.oleObject"/>
  <Override PartName="/word/embeddings/oleObject15.bin" ContentType="application/vnd.openxmlformats-officedocument.oleObject"/>
  <Override PartName="/word/embeddings/oleObject14.bin" ContentType="application/vnd.openxmlformats-officedocument.oleObject"/>
  <Override PartName="/word/embeddings/oleObject26.bin" ContentType="application/vnd.openxmlformats-officedocument.oleObject"/>
  <Override PartName="/word/embeddings/oleObject1.bin" ContentType="application/vnd.openxmlformats-officedocument.oleObject"/>
  <Override PartName="/word/embeddings/oleObject27.bin" ContentType="application/vnd.openxmlformats-officedocument.oleObject"/>
  <Override PartName="/word/embeddings/oleObject2.bin" ContentType="application/vnd.openxmlformats-officedocument.oleObject"/>
  <Override PartName="/word/embeddings/oleObject28.bin" ContentType="application/vnd.openxmlformats-officedocument.oleObject"/>
  <Override PartName="/word/embeddings/oleObject3.bin" ContentType="application/vnd.openxmlformats-officedocument.oleObject"/>
  <Override PartName="/word/embeddings/oleObject29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40.bin" ContentType="application/vnd.openxmlformats-officedocument.oleObject"/>
  <Override PartName="/word/embeddings/oleObject6.bin" ContentType="application/vnd.openxmlformats-officedocument.oleObject"/>
  <Override PartName="/word/embeddings/oleObject41.bin" ContentType="application/vnd.openxmlformats-officedocument.oleObject"/>
  <Override PartName="/word/embeddings/oleObject7.bin" ContentType="application/vnd.openxmlformats-officedocument.oleObject"/>
  <Override PartName="/word/embeddings/oleObject42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39.bin" ContentType="application/vnd.openxmlformats-officedocument.oleObject"/>
  <Override PartName="/word/embeddings/oleObject50.bin" ContentType="application/vnd.openxmlformats-officedocument.oleObject"/>
  <Override PartName="/word/embeddings/oleObject13.bin" ContentType="application/vnd.openxmlformats-officedocument.oleObject"/>
  <Override PartName="/word/embeddings/oleObject11.bin" ContentType="application/vnd.openxmlformats-officedocument.oleObject"/>
  <Override PartName="/word/embeddings/oleObject48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34.bin" ContentType="application/vnd.openxmlformats-officedocument.oleObject"/>
  <Override PartName="/word/embeddings/oleObject33.bin" ContentType="application/vnd.openxmlformats-officedocument.oleObject"/>
  <Override PartName="/word/embeddings/oleObject32.bin" ContentType="application/vnd.openxmlformats-officedocument.oleObject"/>
  <Override PartName="/word/embeddings/oleObject31.bin" ContentType="application/vnd.openxmlformats-officedocument.oleObject"/>
  <Override PartName="/word/embeddings/oleObject30.bin" ContentType="application/vnd.openxmlformats-officedocument.oleObject"/>
  <Override PartName="/word/embeddings/oleObject49.bin" ContentType="application/vnd.openxmlformats-officedocument.oleObject"/>
  <Override PartName="/word/embeddings/oleObject12.bin" ContentType="application/vnd.openxmlformats-officedocument.oleObject"/>
  <Override PartName="/word/embeddings/oleObject10.bin" ContentType="application/vnd.openxmlformats-officedocument.oleObject"/>
  <Override PartName="/word/embeddings/oleObject47.bin" ContentType="application/vnd.openxmlformats-officedocument.oleObject"/>
  <Override PartName="/word/embeddings/oleObject9.bin" ContentType="application/vnd.openxmlformats-officedocument.oleObject"/>
  <Override PartName="/word/embeddings/oleObject44.bin" ContentType="application/vnd.openxmlformats-officedocument.oleObject"/>
  <Override PartName="/word/embeddings/oleObject8.bin" ContentType="application/vnd.openxmlformats-officedocument.oleObject"/>
  <Override PartName="/word/embeddings/oleObject43.bin" ContentType="application/vnd.openxmlformats-officedocument.oleObjec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QRCMenuPath"/>
        <w:jc w:val="center"/>
        <w:rPr/>
      </w:pPr>
      <w:r>
        <w:rPr/>
        <w:drawing>
          <wp:inline distT="0" distB="0" distL="0" distR="0">
            <wp:extent cx="979170" cy="992505"/>
            <wp:effectExtent l="0" t="0" r="0" b="0"/>
            <wp:docPr id="1" name="ENE_3C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E_3C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2" r="-2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9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ab/>
        <w:t xml:space="preserve">         </w:t>
      </w:r>
      <w:r>
        <w:rPr/>
        <w:drawing>
          <wp:inline distT="0" distB="0" distL="0" distR="0">
            <wp:extent cx="1612900" cy="1042035"/>
            <wp:effectExtent l="0" t="0" r="0" b="0"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3" t="-51" r="-33" b="-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042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QRCMenuPath"/>
        <w:spacing w:before="120" w:after="0"/>
        <w:jc w:val="center"/>
        <w:rPr>
          <w:b/>
        </w:rPr>
      </w:pPr>
      <w:r>
        <w:rPr>
          <w:b/>
        </w:rPr>
      </w:r>
    </w:p>
    <w:p>
      <w:pPr>
        <w:pStyle w:val="QRHeading"/>
        <w:jc w:val="center"/>
        <w:rPr/>
      </w:pPr>
      <w:r>
        <w:rPr/>
        <w:t xml:space="preserve">SAP Button Changes after Migration to Windows2000 </w:t>
      </w:r>
    </w:p>
    <w:tbl>
      <w:tblPr>
        <w:tblW w:w="147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38"/>
        <w:gridCol w:w="1440"/>
        <w:gridCol w:w="1440"/>
        <w:gridCol w:w="2790"/>
        <w:gridCol w:w="270"/>
        <w:gridCol w:w="1440"/>
        <w:gridCol w:w="1440"/>
        <w:gridCol w:w="1440"/>
        <w:gridCol w:w="2880"/>
      </w:tblGrid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Old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Label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QRCLine"/>
              <w:pBdr>
                <w:top w:val="nil"/>
              </w:pBd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QRCLine"/>
              <w:pBdr>
                <w:top w:val="nil"/>
              </w:pBdr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Old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New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Label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QRCLine"/>
              <w:pBdr>
                <w:top w:val="nil"/>
              </w:pBd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59" w:dyaOrig="330">
                <v:shapetype id="_x0000_tole_rId4" coordsize="21600,21600" o:spt="ole_rId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" type="_x0000_tole_rId4" style="width:26.65pt;height:24.05pt" filled="f" o:ole="">
                  <v:imagedata r:id="rId5" o:title=""/>
                </v:shape>
                <o:OLEObject Type="Embed" ProgID="" ShapeID="ole_rId4" DrawAspect="Content" ObjectID="_1134722583" r:id="rId4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30" w:dyaOrig="330">
                <v:shapetype id="_x0000_tole_rId6" coordsize="21600,21600" o:spt="ole_rId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" type="_x0000_tole_rId6" style="width:26.6pt;height:26.6pt" filled="f" o:ole="">
                  <v:imagedata r:id="rId7" o:title=""/>
                </v:shape>
                <o:OLEObject Type="Embed" ProgID="" ShapeID="ole_rId6" DrawAspect="Content" ObjectID="_1880359489" r:id="rId6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Enter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QRCLine"/>
              <w:pBdr>
                <w:top w:val="nil"/>
              </w:pBdr>
              <w:rPr>
                <w:sz w:val="24"/>
              </w:rPr>
            </w:pPr>
            <w:r>
              <w:rPr>
                <w:sz w:val="24"/>
              </w:rPr>
              <w:t>Verifies data and moves to the next screen</w:t>
            </w:r>
          </w:p>
        </w:tc>
        <w:tc>
          <w:tcPr>
            <w:tcW w:w="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59" w:dyaOrig="330">
                <v:shapetype id="_x0000_tole_rId8" coordsize="21600,21600" o:spt="ole_rId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" type="_x0000_tole_rId8" style="width:26.65pt;height:24.85pt" filled="f" o:ole="">
                  <v:imagedata r:id="rId9" o:title=""/>
                </v:shape>
                <o:OLEObject Type="Embed" ProgID="" ShapeID="ole_rId8" DrawAspect="Content" ObjectID="_1648897540" r:id="rId8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30" w:dyaOrig="330">
                <v:shapetype id="_x0000_tole_rId10" coordsize="21600,21600" o:spt="ole_rId1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" type="_x0000_tole_rId10" style="width:26.6pt;height:26.6pt" filled="f" o:ole="">
                  <v:imagedata r:id="rId11" o:title=""/>
                </v:shape>
                <o:OLEObject Type="Embed" ProgID="" ShapeID="ole_rId10" DrawAspect="Content" ObjectID="_434751193" r:id="rId10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Execute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QRCLine"/>
              <w:pBdr>
                <w:top w:val="nil"/>
              </w:pBdr>
              <w:rPr>
                <w:sz w:val="24"/>
              </w:rPr>
            </w:pPr>
            <w:r>
              <w:rPr>
                <w:sz w:val="24"/>
              </w:rPr>
              <w:t>Executes the transaction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59" w:dyaOrig="330">
                <v:shapetype id="_x0000_tole_rId12" coordsize="21600,21600" o:spt="ole_rId1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" type="_x0000_tole_rId12" style="width:26.65pt;height:24.85pt" filled="f" o:ole="">
                  <v:imagedata r:id="rId13" o:title=""/>
                </v:shape>
                <o:OLEObject Type="Embed" ProgID="" ShapeID="ole_rId12" DrawAspect="Content" ObjectID="_1265360523" r:id="rId12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30" w:dyaOrig="330">
                <v:shapetype id="_x0000_tole_rId14" coordsize="21600,21600" o:spt="ole_rId1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" type="_x0000_tole_rId14" style="width:26.6pt;height:26.6pt" filled="f" o:ole="">
                  <v:imagedata r:id="rId15" o:title=""/>
                </v:shape>
                <o:OLEObject Type="Embed" ProgID="" ShapeID="ole_rId14" DrawAspect="Content" ObjectID="_1427566244" r:id="rId14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Save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QRCLine"/>
              <w:pBdr>
                <w:top w:val="nil"/>
              </w:pBdr>
              <w:rPr>
                <w:sz w:val="24"/>
              </w:rPr>
            </w:pPr>
            <w:r>
              <w:rPr>
                <w:sz w:val="24"/>
              </w:rPr>
              <w:t>Saves the current record</w:t>
            </w:r>
          </w:p>
        </w:tc>
        <w:tc>
          <w:tcPr>
            <w:tcW w:w="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59" w:dyaOrig="330">
                <v:shapetype id="_x0000_tole_rId16" coordsize="21600,21600" o:spt="ole_rId1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6" type="_x0000_tole_rId16" style="width:26.65pt;height:24.85pt" filled="f" o:ole="">
                  <v:imagedata r:id="rId17" o:title=""/>
                </v:shape>
                <o:OLEObject Type="Embed" ProgID="" ShapeID="ole_rId16" DrawAspect="Content" ObjectID="_127496751" r:id="rId16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30" w:dyaOrig="330">
                <v:shapetype id="_x0000_tole_rId18" coordsize="21600,21600" o:spt="ole_rId1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" type="_x0000_tole_rId18" style="width:26.6pt;height:26.6pt" filled="f" o:ole="">
                  <v:imagedata r:id="rId19" o:title=""/>
                </v:shape>
                <o:OLEObject Type="Embed" ProgID="" ShapeID="ole_rId18" DrawAspect="Content" ObjectID="_2107803403" r:id="rId18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Display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QRCLine"/>
              <w:pBdr>
                <w:top w:val="nil"/>
              </w:pBdr>
              <w:rPr>
                <w:sz w:val="24"/>
              </w:rPr>
            </w:pPr>
            <w:r>
              <w:rPr>
                <w:sz w:val="24"/>
              </w:rPr>
              <w:t>Displays data for a transaction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59" w:dyaOrig="330">
                <v:shapetype id="_x0000_tole_rId20" coordsize="21600,21600" o:spt="ole_rId2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" type="_x0000_tole_rId20" style="width:26.65pt;height:24.85pt" filled="f" o:ole="">
                  <v:imagedata r:id="rId21" o:title=""/>
                </v:shape>
                <o:OLEObject Type="Embed" ProgID="" ShapeID="ole_rId20" DrawAspect="Content" ObjectID="_24145290" r:id="rId20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30" w:dyaOrig="330">
                <v:shapetype id="_x0000_tole_rId22" coordsize="21600,21600" o:spt="ole_rId2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2" type="_x0000_tole_rId22" style="width:26.6pt;height:26.6pt" filled="f" o:ole="">
                  <v:imagedata r:id="rId23" o:title=""/>
                </v:shape>
                <o:OLEObject Type="Embed" ProgID="" ShapeID="ole_rId22" DrawAspect="Content" ObjectID="_2027721096" r:id="rId22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Back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QRCLine"/>
              <w:pBdr>
                <w:top w:val="nil"/>
              </w:pBdr>
              <w:rPr>
                <w:sz w:val="24"/>
              </w:rPr>
            </w:pPr>
            <w:r>
              <w:rPr>
                <w:sz w:val="24"/>
              </w:rPr>
              <w:t>Returns to the previous screen</w:t>
            </w:r>
          </w:p>
        </w:tc>
        <w:tc>
          <w:tcPr>
            <w:tcW w:w="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59" w:dyaOrig="330">
                <v:shapetype id="_x0000_tole_rId24" coordsize="21600,21600" o:spt="ole_rId2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" type="_x0000_tole_rId24" style="width:26.65pt;height:24.85pt" filled="f" o:ole="">
                  <v:imagedata r:id="rId25" o:title=""/>
                </v:shape>
                <o:OLEObject Type="Embed" ProgID="" ShapeID="ole_rId24" DrawAspect="Content" ObjectID="_912616661" r:id="rId24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30" w:dyaOrig="330">
                <v:shapetype id="_x0000_tole_rId26" coordsize="21600,21600" o:spt="ole_rId2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" type="_x0000_tole_rId26" style="width:26.6pt;height:26.6pt" filled="f" o:ole="">
                  <v:imagedata r:id="rId27" o:title=""/>
                </v:shape>
                <o:OLEObject Type="Embed" ProgID="" ShapeID="ole_rId26" DrawAspect="Content" ObjectID="_1564306270" r:id="rId26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Select Detail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QRCLine"/>
              <w:pBdr>
                <w:top w:val="nil"/>
              </w:pBdr>
              <w:rPr>
                <w:sz w:val="24"/>
              </w:rPr>
            </w:pPr>
            <w:r>
              <w:rPr>
                <w:sz w:val="24"/>
              </w:rPr>
              <w:t>Displays data for a transaction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59" w:dyaOrig="330">
                <v:shapetype id="_x0000_tole_rId28" coordsize="21600,21600" o:spt="ole_rId2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" type="_x0000_tole_rId28" style="width:26.65pt;height:24.85pt" filled="f" o:ole="">
                  <v:imagedata r:id="rId29" o:title=""/>
                </v:shape>
                <o:OLEObject Type="Embed" ProgID="" ShapeID="ole_rId28" DrawAspect="Content" ObjectID="_636636361" r:id="rId28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30" w:dyaOrig="330">
                <v:shapetype id="_x0000_tole_rId30" coordsize="21600,21600" o:spt="ole_rId3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" type="_x0000_tole_rId30" style="width:26.6pt;height:26.6pt" filled="f" o:ole="">
                  <v:imagedata r:id="rId31" o:title=""/>
                </v:shape>
                <o:OLEObject Type="Embed" ProgID="" ShapeID="ole_rId30" DrawAspect="Content" ObjectID="_1128912519" r:id="rId30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Exit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QRCLine"/>
              <w:pBdr>
                <w:top w:val="nil"/>
              </w:pBdr>
              <w:rPr>
                <w:sz w:val="24"/>
              </w:rPr>
            </w:pPr>
            <w:r>
              <w:rPr>
                <w:sz w:val="24"/>
              </w:rPr>
              <w:t>Exits to the previous level</w:t>
            </w:r>
          </w:p>
        </w:tc>
        <w:tc>
          <w:tcPr>
            <w:tcW w:w="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59" w:dyaOrig="330">
                <v:shapetype id="_x0000_tole_rId32" coordsize="21600,21600" o:spt="ole_rId3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" type="_x0000_tole_rId32" style="width:26.65pt;height:24.85pt" filled="f" o:ole="">
                  <v:imagedata r:id="rId33" o:title=""/>
                </v:shape>
                <o:OLEObject Type="Embed" ProgID="" ShapeID="ole_rId32" DrawAspect="Content" ObjectID="_1533494290" r:id="rId32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30" w:dyaOrig="330">
                <v:shapetype id="_x0000_tole_rId34" coordsize="21600,21600" o:spt="ole_rId3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4" type="_x0000_tole_rId34" style="width:26.6pt;height:26.6pt" filled="f" o:ole="">
                  <v:imagedata r:id="rId35" o:title=""/>
                </v:shape>
                <o:OLEObject Type="Embed" ProgID="" ShapeID="ole_rId34" DrawAspect="Content" ObjectID="_345814583" r:id="rId34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Variants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QRCLine"/>
              <w:pBdr>
                <w:top w:val="nil"/>
              </w:pBdr>
              <w:rPr>
                <w:sz w:val="24"/>
              </w:rPr>
            </w:pPr>
            <w:r>
              <w:rPr>
                <w:sz w:val="24"/>
              </w:rPr>
              <w:t>Customizes a report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59" w:dyaOrig="330">
                <v:shapetype id="_x0000_tole_rId36" coordsize="21600,21600" o:spt="ole_rId3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" type="_x0000_tole_rId36" style="width:26.65pt;height:24.85pt" filled="f" o:ole="">
                  <v:imagedata r:id="rId37" o:title=""/>
                </v:shape>
                <o:OLEObject Type="Embed" ProgID="" ShapeID="ole_rId36" DrawAspect="Content" ObjectID="_1059438041" r:id="rId36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30" w:dyaOrig="330">
                <v:shapetype id="_x0000_tole_rId38" coordsize="21600,21600" o:spt="ole_rId3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8" type="_x0000_tole_rId38" style="width:26.6pt;height:26.6pt" filled="f" o:ole="">
                  <v:imagedata r:id="rId39" o:title=""/>
                </v:shape>
                <o:OLEObject Type="Embed" ProgID="" ShapeID="ole_rId38" DrawAspect="Content" ObjectID="_65537818" r:id="rId38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Cancel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QRCLine"/>
              <w:pBdr>
                <w:top w:val="nil"/>
              </w:pBdr>
              <w:rPr>
                <w:sz w:val="24"/>
              </w:rPr>
            </w:pPr>
            <w:r>
              <w:rPr>
                <w:sz w:val="24"/>
              </w:rPr>
              <w:t>Cancels an action and discards the data</w:t>
            </w:r>
          </w:p>
        </w:tc>
        <w:tc>
          <w:tcPr>
            <w:tcW w:w="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59" w:dyaOrig="330">
                <v:shapetype id="_x0000_tole_rId40" coordsize="21600,21600" o:spt="ole_rId4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0" type="_x0000_tole_rId40" style="width:26.65pt;height:24.85pt" filled="f" o:ole="">
                  <v:imagedata r:id="rId41" o:title=""/>
                </v:shape>
                <o:OLEObject Type="Embed" ProgID="" ShapeID="ole_rId40" DrawAspect="Content" ObjectID="_1686863780" r:id="rId40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30" w:dyaOrig="330">
                <v:shapetype id="_x0000_tole_rId42" coordsize="21600,21600" o:spt="ole_rId4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2" type="_x0000_tole_rId42" style="width:26.6pt;height:26.6pt" filled="f" o:ole="">
                  <v:imagedata r:id="rId43" o:title=""/>
                </v:shape>
                <o:OLEObject Type="Embed" ProgID="" ShapeID="ole_rId42" DrawAspect="Content" ObjectID="_378364534" r:id="rId42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Overview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QRCLine"/>
              <w:pBdr>
                <w:top w:val="nil"/>
              </w:pBdr>
              <w:rPr>
                <w:sz w:val="24"/>
              </w:rPr>
            </w:pPr>
            <w:r>
              <w:rPr>
                <w:sz w:val="24"/>
              </w:rPr>
              <w:t>Displays overview information for a transaction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59" w:dyaOrig="330">
                <v:shapetype id="_x0000_tole_rId44" coordsize="21600,21600" o:spt="ole_rId4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4" type="_x0000_tole_rId44" style="width:26.65pt;height:24.85pt" filled="f" o:ole="">
                  <v:imagedata r:id="rId45" o:title=""/>
                </v:shape>
                <o:OLEObject Type="Embed" ProgID="" ShapeID="ole_rId44" DrawAspect="Content" ObjectID="_265487726" r:id="rId44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337820" cy="337820"/>
                  <wp:effectExtent l="0" t="0" r="0" b="0"/>
                  <wp:docPr id="3" name="help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elp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 l="-172" t="-172" r="-172" b="-1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20" cy="337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Help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QRCLine"/>
              <w:pBdr>
                <w:top w:val="nil"/>
              </w:pBdr>
              <w:rPr>
                <w:sz w:val="24"/>
              </w:rPr>
            </w:pPr>
            <w:r>
              <w:rPr>
                <w:sz w:val="24"/>
              </w:rPr>
              <w:t>Accesses the SAP online help system</w:t>
            </w:r>
          </w:p>
        </w:tc>
        <w:tc>
          <w:tcPr>
            <w:tcW w:w="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59" w:dyaOrig="330">
                <v:shapetype id="_x0000_tole_rId47" coordsize="21600,21600" o:spt="ole_rId4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7" type="_x0000_tole_rId47" style="width:26.65pt;height:24.85pt" filled="f" o:ole="">
                  <v:imagedata r:id="rId48" o:title=""/>
                </v:shape>
                <o:OLEObject Type="Embed" ProgID="" ShapeID="ole_rId47" DrawAspect="Content" ObjectID="_136411048" r:id="rId47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30" w:dyaOrig="330">
                <v:shapetype id="_x0000_tole_rId49" coordsize="21600,21600" o:spt="ole_rId4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9" type="_x0000_tole_rId49" style="width:26.6pt;height:26.6pt" filled="f" o:ole="">
                  <v:imagedata r:id="rId50" o:title=""/>
                </v:shape>
                <o:OLEObject Type="Embed" ProgID="" ShapeID="ole_rId49" DrawAspect="Content" ObjectID="_1997226777" r:id="rId49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Select All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QRCLine"/>
              <w:pBdr>
                <w:top w:val="nil"/>
              </w:pBdr>
              <w:rPr>
                <w:sz w:val="24"/>
              </w:rPr>
            </w:pPr>
            <w:r>
              <w:rPr>
                <w:sz w:val="24"/>
              </w:rPr>
              <w:t>Selects all data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59" w:dyaOrig="330">
                <v:shapetype id="_x0000_tole_rId51" coordsize="21600,21600" o:spt="ole_rId5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1" type="_x0000_tole_rId51" style="width:26.65pt;height:24.85pt" filled="f" o:ole="">
                  <v:imagedata r:id="rId52" o:title=""/>
                </v:shape>
                <o:OLEObject Type="Embed" ProgID="" ShapeID="ole_rId51" DrawAspect="Content" ObjectID="_1972911968" r:id="rId51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30" w:dyaOrig="330">
                <v:shapetype id="_x0000_tole_rId53" coordsize="21600,21600" o:spt="ole_rId5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3" type="_x0000_tole_rId53" style="width:26.6pt;height:26.6pt" filled="f" o:ole="">
                  <v:imagedata r:id="rId54" o:title=""/>
                </v:shape>
                <o:OLEObject Type="Embed" ProgID="" ShapeID="ole_rId53" DrawAspect="Content" ObjectID="_1991117334" r:id="rId53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Print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QRCLine"/>
              <w:pBdr>
                <w:top w:val="nil"/>
              </w:pBdr>
              <w:rPr>
                <w:sz w:val="24"/>
              </w:rPr>
            </w:pPr>
            <w:r>
              <w:rPr>
                <w:sz w:val="24"/>
              </w:rPr>
              <w:t>Prints a document</w:t>
            </w:r>
          </w:p>
        </w:tc>
        <w:tc>
          <w:tcPr>
            <w:tcW w:w="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59" w:dyaOrig="330">
                <v:shapetype id="_x0000_tole_rId55" coordsize="21600,21600" o:spt="ole_rId5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5" type="_x0000_tole_rId55" style="width:26.65pt;height:24.85pt" filled="f" o:ole="">
                  <v:imagedata r:id="rId56" o:title=""/>
                </v:shape>
                <o:OLEObject Type="Embed" ProgID="" ShapeID="ole_rId55" DrawAspect="Content" ObjectID="_892849625" r:id="rId55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30" w:dyaOrig="330">
                <v:shapetype id="_x0000_tole_rId57" coordsize="21600,21600" o:spt="ole_rId5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7" type="_x0000_tole_rId57" style="width:26.6pt;height:26.6pt" filled="f" o:ole="">
                  <v:imagedata r:id="rId58" o:title=""/>
                </v:shape>
                <o:OLEObject Type="Embed" ProgID="" ShapeID="ole_rId57" DrawAspect="Content" ObjectID="_1047890409" r:id="rId57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Deselect All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QRCLine"/>
              <w:pBdr>
                <w:top w:val="nil"/>
              </w:pBdr>
              <w:rPr>
                <w:sz w:val="24"/>
              </w:rPr>
            </w:pPr>
            <w:r>
              <w:rPr>
                <w:sz w:val="24"/>
              </w:rPr>
              <w:t>Deselects all data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59" w:dyaOrig="330">
                <v:shapetype id="_x0000_tole_rId59" coordsize="21600,21600" o:spt="ole_rId5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9" type="_x0000_tole_rId59" style="width:26.65pt;height:24.85pt" filled="f" o:ole="">
                  <v:imagedata r:id="rId60" o:title=""/>
                </v:shape>
                <o:OLEObject Type="Embed" ProgID="" ShapeID="ole_rId59" DrawAspect="Content" ObjectID="_1488394873" r:id="rId59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30" w:dyaOrig="330">
                <v:shapetype id="_x0000_tole_rId61" coordsize="21600,21600" o:spt="ole_rId6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1" type="_x0000_tole_rId61" style="width:26.6pt;height:26.6pt" filled="f" o:ole="">
                  <v:imagedata r:id="rId62" o:title=""/>
                </v:shape>
                <o:OLEObject Type="Embed" ProgID="" ShapeID="ole_rId61" DrawAspect="Content" ObjectID="_1024283676" r:id="rId61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Search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QRCLine"/>
              <w:pBdr>
                <w:top w:val="nil"/>
              </w:pBdr>
              <w:rPr>
                <w:sz w:val="24"/>
              </w:rPr>
            </w:pPr>
            <w:r>
              <w:rPr>
                <w:sz w:val="24"/>
              </w:rPr>
              <w:t>Locates specific data</w:t>
            </w:r>
          </w:p>
        </w:tc>
        <w:tc>
          <w:tcPr>
            <w:tcW w:w="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59" w:dyaOrig="330">
                <v:shapetype id="_x0000_tole_rId63" coordsize="21600,21600" o:spt="ole_rId6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3" type="_x0000_tole_rId63" style="width:26.65pt;height:24.85pt" filled="f" o:ole="">
                  <v:imagedata r:id="rId64" o:title=""/>
                </v:shape>
                <o:OLEObject Type="Embed" ProgID="" ShapeID="ole_rId63" DrawAspect="Content" ObjectID="_1956068966" r:id="rId63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30" w:dyaOrig="330">
                <v:shapetype id="_x0000_tole_rId65" coordsize="21600,21600" o:spt="ole_rId6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5" type="_x0000_tole_rId65" style="width:26.6pt;height:26.6pt" filled="f" o:ole="">
                  <v:imagedata r:id="rId66" o:title=""/>
                </v:shape>
                <o:OLEObject Type="Embed" ProgID="" ShapeID="ole_rId65" DrawAspect="Content" ObjectID="_450423955" r:id="rId65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Change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QRCLine"/>
              <w:pBdr>
                <w:top w:val="nil"/>
              </w:pBdr>
              <w:rPr>
                <w:sz w:val="24"/>
              </w:rPr>
            </w:pPr>
            <w:r>
              <w:rPr>
                <w:sz w:val="24"/>
              </w:rPr>
              <w:t>Changes information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59" w:dyaOrig="330">
                <v:shapetype id="_x0000_tole_rId67" coordsize="21600,21600" o:spt="ole_rId6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7" type="_x0000_tole_rId67" style="width:26.65pt;height:24.85pt" filled="f" o:ole="">
                  <v:imagedata r:id="rId68" o:title=""/>
                </v:shape>
                <o:OLEObject Type="Embed" ProgID="" ShapeID="ole_rId67" DrawAspect="Content" ObjectID="_1836319351" r:id="rId67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30" w:dyaOrig="330">
                <v:shapetype id="_x0000_tole_rId69" coordsize="21600,21600" o:spt="ole_rId6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9" type="_x0000_tole_rId69" style="width:26.6pt;height:26.6pt" filled="f" o:ole="">
                  <v:imagedata r:id="rId70" o:title=""/>
                </v:shape>
                <o:OLEObject Type="Embed" ProgID="" ShapeID="ole_rId69" DrawAspect="Content" ObjectID="_1512373728" r:id="rId69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First Page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QRCLine"/>
              <w:pBdr>
                <w:top w:val="nil"/>
              </w:pBdr>
              <w:rPr>
                <w:sz w:val="24"/>
              </w:rPr>
            </w:pPr>
            <w:r>
              <w:rPr>
                <w:sz w:val="24"/>
              </w:rPr>
              <w:t>Scrolls to the top of the screen</w:t>
            </w:r>
          </w:p>
        </w:tc>
        <w:tc>
          <w:tcPr>
            <w:tcW w:w="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59" w:dyaOrig="330">
                <v:shapetype id="_x0000_tole_rId71" coordsize="21600,21600" o:spt="ole_rId7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1" type="_x0000_tole_rId71" style="width:26.65pt;height:24.85pt" filled="f" o:ole="">
                  <v:imagedata r:id="rId72" o:title=""/>
                </v:shape>
                <o:OLEObject Type="Embed" ProgID="" ShapeID="ole_rId71" DrawAspect="Content" ObjectID="_2139053322" r:id="rId71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30" w:dyaOrig="330">
                <v:shapetype id="_x0000_tole_rId73" coordsize="21600,21600" o:spt="ole_rId7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3" type="_x0000_tole_rId73" style="width:26.6pt;height:26.6pt" filled="f" o:ole="">
                  <v:imagedata r:id="rId74" o:title=""/>
                </v:shape>
                <o:OLEObject Type="Embed" ProgID="" ShapeID="ole_rId73" DrawAspect="Content" ObjectID="_1655953088" r:id="rId73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Selection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QRCLine"/>
              <w:pBdr>
                <w:top w:val="nil"/>
              </w:pBdr>
              <w:rPr>
                <w:sz w:val="24"/>
              </w:rPr>
            </w:pPr>
            <w:r>
              <w:rPr>
                <w:sz w:val="24"/>
              </w:rPr>
              <w:t>Allows complex selection options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59" w:dyaOrig="330">
                <v:shapetype id="_x0000_tole_rId75" coordsize="21600,21600" o:spt="ole_rId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5" type="_x0000_tole_rId75" style="width:26.65pt;height:24.85pt" filled="f" o:ole="">
                  <v:imagedata r:id="rId76" o:title=""/>
                </v:shape>
                <o:OLEObject Type="Embed" ProgID="" ShapeID="ole_rId75" DrawAspect="Content" ObjectID="_611739959" r:id="rId75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30" w:dyaOrig="330">
                <v:shapetype id="_x0000_tole_rId77" coordsize="21600,21600" o:spt="ole_rId7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7" type="_x0000_tole_rId77" style="width:26.6pt;height:26.6pt" filled="f" o:ole="">
                  <v:imagedata r:id="rId78" o:title=""/>
                </v:shape>
                <o:OLEObject Type="Embed" ProgID="" ShapeID="ole_rId77" DrawAspect="Content" ObjectID="_1211958848" r:id="rId77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Previous Page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QRCLine"/>
              <w:pBdr>
                <w:top w:val="nil"/>
              </w:pBdr>
              <w:rPr>
                <w:sz w:val="24"/>
              </w:rPr>
            </w:pPr>
            <w:r>
              <w:rPr>
                <w:sz w:val="24"/>
              </w:rPr>
              <w:t>Scrolls up one screen</w:t>
            </w:r>
          </w:p>
        </w:tc>
        <w:tc>
          <w:tcPr>
            <w:tcW w:w="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480" w:dyaOrig="330">
                <v:shapetype id="_x0000_tole_rId79" coordsize="21600,21600" o:spt="ole_rId7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9" type="_x0000_tole_rId79" style="width:26.6pt;height:18.9pt" filled="f" o:ole="">
                  <v:imagedata r:id="rId80" o:title=""/>
                </v:shape>
                <o:OLEObject Type="Embed" ProgID="" ShapeID="ole_rId79" DrawAspect="Content" ObjectID="_76846495" r:id="rId79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434" w:dyaOrig="330">
                <v:shapetype id="_x0000_tole_rId81" coordsize="21600,21600" o:spt="ole_rId8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1" type="_x0000_tole_rId81" style="width:26.6pt;height:20.65pt" filled="f" o:ole="">
                  <v:imagedata r:id="rId82" o:title=""/>
                </v:shape>
                <o:OLEObject Type="Embed" ProgID="" ShapeID="ole_rId81" DrawAspect="Content" ObjectID="_2031285456" r:id="rId81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Display More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QRCLine"/>
              <w:pBdr>
                <w:top w:val="nil"/>
              </w:pBdr>
              <w:rPr>
                <w:sz w:val="24"/>
              </w:rPr>
            </w:pPr>
            <w:r>
              <w:rPr>
                <w:sz w:val="24"/>
              </w:rPr>
              <w:t>Allows multiple selection options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59" w:dyaOrig="330">
                <v:shapetype id="_x0000_tole_rId83" coordsize="21600,21600" o:spt="ole_rId8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3" type="_x0000_tole_rId83" style="width:26.65pt;height:24.85pt" filled="f" o:ole="">
                  <v:imagedata r:id="rId84" o:title=""/>
                </v:shape>
                <o:OLEObject Type="Embed" ProgID="" ShapeID="ole_rId83" DrawAspect="Content" ObjectID="_130105838" r:id="rId83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30" w:dyaOrig="330">
                <v:shapetype id="_x0000_tole_rId85" coordsize="21600,21600" o:spt="ole_rId8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5" type="_x0000_tole_rId85" style="width:26.6pt;height:26.6pt" filled="f" o:ole="">
                  <v:imagedata r:id="rId86" o:title=""/>
                </v:shape>
                <o:OLEObject Type="Embed" ProgID="" ShapeID="ole_rId85" DrawAspect="Content" ObjectID="_1857879470" r:id="rId85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Next Page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QRCLine"/>
              <w:pBdr>
                <w:top w:val="nil"/>
              </w:pBdr>
              <w:rPr>
                <w:sz w:val="24"/>
              </w:rPr>
            </w:pPr>
            <w:r>
              <w:rPr>
                <w:sz w:val="24"/>
              </w:rPr>
              <w:t>Scrolls down one screen</w:t>
            </w:r>
          </w:p>
        </w:tc>
        <w:tc>
          <w:tcPr>
            <w:tcW w:w="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59" w:dyaOrig="330">
                <v:shapetype id="_x0000_tole_rId87" coordsize="21600,21600" o:spt="ole_rId8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7" type="_x0000_tole_rId87" style="width:26.65pt;height:24.85pt" filled="f" o:ole="">
                  <v:imagedata r:id="rId88" o:title=""/>
                </v:shape>
                <o:OLEObject Type="Embed" ProgID="" ShapeID="ole_rId87" DrawAspect="Content" ObjectID="_290802528" r:id="rId87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30" w:dyaOrig="330">
                <v:shapetype id="_x0000_tole_rId89" coordsize="21600,21600" o:spt="ole_rId8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9" type="_x0000_tole_rId89" style="width:26.6pt;height:26.6pt" filled="f" o:ole="">
                  <v:imagedata r:id="rId90" o:title=""/>
                </v:shape>
                <o:OLEObject Type="Embed" ProgID="" ShapeID="ole_rId89" DrawAspect="Content" ObjectID="_689970861" r:id="rId89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Sort Up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QRCLine"/>
              <w:pBdr>
                <w:top w:val="nil"/>
              </w:pBdr>
              <w:rPr>
                <w:sz w:val="24"/>
              </w:rPr>
            </w:pPr>
            <w:r>
              <w:rPr>
                <w:sz w:val="24"/>
              </w:rPr>
              <w:t>Sorts data in ascending order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59" w:dyaOrig="330">
                <v:shapetype id="_x0000_tole_rId91" coordsize="21600,21600" o:spt="ole_rId9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1" type="_x0000_tole_rId91" style="width:26.65pt;height:24.85pt" filled="f" o:ole="">
                  <v:imagedata r:id="rId92" o:title=""/>
                </v:shape>
                <o:OLEObject Type="Embed" ProgID="" ShapeID="ole_rId91" DrawAspect="Content" ObjectID="_128244669" r:id="rId91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30" w:dyaOrig="330">
                <v:shapetype id="_x0000_tole_rId93" coordsize="21600,21600" o:spt="ole_rId9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3" type="_x0000_tole_rId93" style="width:26.6pt;height:26.6pt" filled="f" o:ole="">
                  <v:imagedata r:id="rId94" o:title=""/>
                </v:shape>
                <o:OLEObject Type="Embed" ProgID="" ShapeID="ole_rId93" DrawAspect="Content" ObjectID="_632925823" r:id="rId93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Last Page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QRCLine"/>
              <w:pBdr>
                <w:top w:val="nil"/>
              </w:pBdr>
              <w:rPr>
                <w:sz w:val="24"/>
              </w:rPr>
            </w:pPr>
            <w:r>
              <w:rPr>
                <w:sz w:val="24"/>
              </w:rPr>
              <w:t>Scrolls to the bottom of the screen</w:t>
            </w:r>
          </w:p>
        </w:tc>
        <w:tc>
          <w:tcPr>
            <w:tcW w:w="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59" w:dyaOrig="330">
                <v:shapetype id="_x0000_tole_rId95" coordsize="21600,21600" o:spt="ole_rId9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5" type="_x0000_tole_rId95" style="width:26.65pt;height:24.85pt" filled="f" o:ole="">
                  <v:imagedata r:id="rId96" o:title=""/>
                </v:shape>
                <o:OLEObject Type="Embed" ProgID="" ShapeID="ole_rId95" DrawAspect="Content" ObjectID="_2138331677" r:id="rId95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30" w:dyaOrig="330">
                <v:shapetype id="_x0000_tole_rId97" coordsize="21600,21600" o:spt="ole_rId9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7" type="_x0000_tole_rId97" style="width:26.6pt;height:26.6pt" filled="f" o:ole="">
                  <v:imagedata r:id="rId98" o:title=""/>
                </v:shape>
                <o:OLEObject Type="Embed" ProgID="" ShapeID="ole_rId97" DrawAspect="Content" ObjectID="_101750021" r:id="rId97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Sort Down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QRCLine"/>
              <w:pBdr>
                <w:top w:val="nil"/>
              </w:pBdr>
              <w:rPr>
                <w:sz w:val="24"/>
              </w:rPr>
            </w:pPr>
            <w:r>
              <w:rPr>
                <w:sz w:val="24"/>
              </w:rPr>
              <w:t>Sorts data in descending order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59" w:dyaOrig="330">
                <v:shapetype id="_x0000_tole_rId99" coordsize="21600,21600" o:spt="ole_rId9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9" type="_x0000_tole_rId99" style="width:26.65pt;height:24.85pt" filled="f" o:ole="">
                  <v:imagedata r:id="rId100" o:title=""/>
                </v:shape>
                <o:OLEObject Type="Embed" ProgID="" ShapeID="ole_rId99" DrawAspect="Content" ObjectID="_196150343" r:id="rId99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30" w:dyaOrig="330">
                <v:shapetype id="_x0000_tole_rId101" coordsize="21600,21600" o:spt="ole_rId10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1" type="_x0000_tole_rId101" style="width:26.6pt;height:26.6pt" filled="f" o:ole="">
                  <v:imagedata r:id="rId102" o:title=""/>
                </v:shape>
                <o:OLEObject Type="Embed" ProgID="" ShapeID="ole_rId101" DrawAspect="Content" ObjectID="_132437667" r:id="rId101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Create Session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QRCLine"/>
              <w:pBdr>
                <w:top w:val="nil"/>
              </w:pBdr>
              <w:rPr>
                <w:sz w:val="24"/>
              </w:rPr>
            </w:pPr>
            <w:r>
              <w:rPr>
                <w:sz w:val="24"/>
              </w:rPr>
              <w:t>Begins a new session in SAP</w:t>
            </w:r>
          </w:p>
        </w:tc>
        <w:tc>
          <w:tcPr>
            <w:tcW w:w="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59" w:dyaOrig="330">
                <v:shapetype id="_x0000_tole_rId103" coordsize="21600,21600" o:spt="ole_rId10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3" type="_x0000_tole_rId103" style="width:26.65pt;height:24.85pt" filled="f" o:ole="">
                  <v:imagedata r:id="rId104" o:title=""/>
                </v:shape>
                <o:OLEObject Type="Embed" ProgID="" ShapeID="ole_rId103" DrawAspect="Content" ObjectID="_40325394" r:id="rId103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30" w:dyaOrig="330">
                <v:shapetype id="_x0000_tole_rId105" coordsize="21600,21600" o:spt="ole_rId10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5" type="_x0000_tole_rId105" style="width:26.6pt;height:26.6pt" filled="f" o:ole="">
                  <v:imagedata r:id="rId106" o:title=""/>
                </v:shape>
                <o:OLEObject Type="Embed" ProgID="" ShapeID="ole_rId105" DrawAspect="Content" ObjectID="_1079339628" r:id="rId105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Previous Screen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QRCLine"/>
              <w:pBdr>
                <w:top w:val="nil"/>
              </w:pBdr>
              <w:rPr>
                <w:sz w:val="24"/>
              </w:rPr>
            </w:pPr>
            <w:r>
              <w:rPr>
                <w:sz w:val="24"/>
              </w:rPr>
              <w:t>Pages back to the previous screen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59" w:dyaOrig="330">
                <v:shapetype id="_x0000_tole_rId107" coordsize="21600,21600" o:spt="ole_rId10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7" type="_x0000_tole_rId107" style="width:26.65pt;height:24.85pt" filled="f" o:ole="">
                  <v:imagedata r:id="rId108" o:title=""/>
                </v:shape>
                <o:OLEObject Type="Embed" ProgID="" ShapeID="ole_rId107" DrawAspect="Content" ObjectID="_1162652477" r:id="rId107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30" w:dyaOrig="330">
                <v:shapetype id="_x0000_tole_rId109" coordsize="21600,21600" o:spt="ole_rId10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9" type="_x0000_tole_rId109" style="width:26.6pt;height:26.6pt" filled="f" o:ole="">
                  <v:imagedata r:id="rId110" o:title=""/>
                </v:shape>
                <o:OLEObject Type="Embed" ProgID="" ShapeID="ole_rId109" DrawAspect="Content" ObjectID="_1579500711" r:id="rId109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Create Shortcut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QRCLine"/>
              <w:pBdr>
                <w:top w:val="nil"/>
              </w:pBdr>
              <w:rPr>
                <w:sz w:val="24"/>
              </w:rPr>
            </w:pPr>
            <w:r>
              <w:rPr>
                <w:sz w:val="24"/>
              </w:rPr>
              <w:t>Creates a desktop shortcut to a transaction</w:t>
            </w:r>
          </w:p>
        </w:tc>
        <w:tc>
          <w:tcPr>
            <w:tcW w:w="2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59" w:dyaOrig="330">
                <v:shapetype id="_x0000_tole_rId111" coordsize="21600,21600" o:spt="ole_rId11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1" type="_x0000_tole_rId111" style="width:26.65pt;height:24.85pt" filled="f" o:ole="">
                  <v:imagedata r:id="rId112" o:title=""/>
                </v:shape>
                <o:OLEObject Type="Embed" ProgID="" ShapeID="ole_rId111" DrawAspect="Content" ObjectID="_718691338" r:id="rId111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object w:dxaOrig="330" w:dyaOrig="330">
                <v:shapetype id="_x0000_tole_rId113" coordsize="21600,21600" o:spt="ole_rId11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3" type="_x0000_tole_rId113" style="width:26.6pt;height:26.6pt" filled="f" o:ole="">
                  <v:imagedata r:id="rId114" o:title=""/>
                </v:shape>
                <o:OLEObject Type="Embed" ProgID="" ShapeID="ole_rId113" DrawAspect="Content" ObjectID="_1863462583" r:id="rId113"/>
              </w:objec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Next Screen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QRCLine"/>
              <w:pBdr>
                <w:top w:val="nil"/>
              </w:pBdr>
              <w:rPr>
                <w:sz w:val="24"/>
              </w:rPr>
            </w:pPr>
            <w:r>
              <w:rPr>
                <w:sz w:val="24"/>
              </w:rPr>
              <w:t>Pages forward to the next screen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sectPr>
      <w:type w:val="nextPage"/>
      <w:pgSz w:orient="landscape" w:w="15840" w:h="12240"/>
      <w:pgMar w:left="720" w:right="720" w:gutter="0" w:header="0" w:top="288" w:footer="0" w:bottom="28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Copyright" w:val="DDS, Inc."/>
    <w:docVar w:name="DDS, Inc." w:val="This document was created using, or based on files created for use with, the DDS Toolbar Suite version 5.00.00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character" w:styleId="WW8NumSt6z0">
    <w:name w:val="WW8NumSt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QRFooter">
    <w:name w:val="*QR Footer"/>
    <w:basedOn w:val="Normal"/>
    <w:qFormat/>
    <w:pPr>
      <w:pBdr>
        <w:top w:val="single" w:sz="12" w:space="1" w:color="0000FF"/>
      </w:pBdr>
      <w:jc w:val="center"/>
    </w:pPr>
    <w:rPr>
      <w:sz w:val="22"/>
    </w:rPr>
  </w:style>
  <w:style w:type="paragraph" w:styleId="QRHeading">
    <w:name w:val="*QR Heading"/>
    <w:basedOn w:val="Normal"/>
    <w:next w:val="QRMenuPath"/>
    <w:qFormat/>
    <w:pPr/>
    <w:rPr>
      <w:b/>
      <w:sz w:val="32"/>
    </w:rPr>
  </w:style>
  <w:style w:type="paragraph" w:styleId="QRMenuPath">
    <w:name w:val="*QR Menu Path"/>
    <w:basedOn w:val="Normal"/>
    <w:qFormat/>
    <w:pPr/>
    <w:rPr>
      <w:b/>
      <w:sz w:val="22"/>
    </w:rPr>
  </w:style>
  <w:style w:type="paragraph" w:styleId="QRNormal">
    <w:name w:val="*QR Normal"/>
    <w:basedOn w:val="Normal"/>
    <w:qFormat/>
    <w:pPr>
      <w:numPr>
        <w:ilvl w:val="0"/>
        <w:numId w:val="2"/>
      </w:numPr>
      <w:spacing w:before="120" w:after="0"/>
      <w:ind w:hanging="432" w:start="432" w:end="0"/>
    </w:pPr>
    <w:rPr>
      <w:sz w:val="22"/>
    </w:rPr>
  </w:style>
  <w:style w:type="paragraph" w:styleId="QRNote">
    <w:name w:val="*QR Note"/>
    <w:basedOn w:val="Normal"/>
    <w:next w:val="QRNormal"/>
    <w:qFormat/>
    <w:pPr>
      <w:spacing w:before="120" w:after="0"/>
      <w:ind w:hanging="720" w:start="1152" w:end="0"/>
    </w:pPr>
    <w:rPr>
      <w:i/>
      <w:sz w:val="22"/>
    </w:rPr>
  </w:style>
  <w:style w:type="paragraph" w:styleId="QRNotesHeading">
    <w:name w:val="*QR Notes Heading"/>
    <w:basedOn w:val="Normal"/>
    <w:next w:val="QRNotesLine"/>
    <w:qFormat/>
    <w:pPr>
      <w:pBdr>
        <w:top w:val="single" w:sz="24" w:space="1" w:color="0000FF"/>
      </w:pBdr>
      <w:spacing w:before="360" w:after="0"/>
    </w:pPr>
    <w:rPr>
      <w:b/>
      <w:sz w:val="32"/>
    </w:rPr>
  </w:style>
  <w:style w:type="paragraph" w:styleId="QRNotesLine">
    <w:name w:val="*QR Notes Line"/>
    <w:basedOn w:val="Normal"/>
    <w:qFormat/>
    <w:pPr>
      <w:pBdr/>
      <w:spacing w:before="0" w:after="120"/>
    </w:pPr>
    <w:rPr>
      <w:sz w:val="22"/>
    </w:rPr>
  </w:style>
  <w:style w:type="paragraph" w:styleId="QRSeparator">
    <w:name w:val="*QR Separator"/>
    <w:basedOn w:val="Normal"/>
    <w:next w:val="QRNormal"/>
    <w:qFormat/>
    <w:pPr>
      <w:pBdr>
        <w:top w:val="single" w:sz="24" w:space="1" w:color="0000FF"/>
      </w:pBdr>
    </w:pPr>
    <w:rPr>
      <w:sz w:val="22"/>
    </w:rPr>
  </w:style>
  <w:style w:type="paragraph" w:styleId="TOC1">
    <w:name w:val="toc 1"/>
    <w:basedOn w:val="Normal"/>
    <w:next w:val="Normal"/>
    <w:pPr>
      <w:tabs>
        <w:tab w:val="clear" w:pos="720"/>
        <w:tab w:val="right" w:pos="9144" w:leader="dot"/>
      </w:tabs>
      <w:spacing w:before="120" w:after="120"/>
    </w:pPr>
    <w:rPr/>
  </w:style>
  <w:style w:type="paragraph" w:styleId="TOC2">
    <w:name w:val="toc 2"/>
    <w:basedOn w:val="Normal"/>
    <w:next w:val="Normal"/>
    <w:pPr>
      <w:tabs>
        <w:tab w:val="clear" w:pos="720"/>
        <w:tab w:val="right" w:pos="9144" w:leader="dot"/>
      </w:tabs>
      <w:spacing w:before="60" w:after="60"/>
      <w:ind w:hanging="0" w:start="720" w:end="0"/>
    </w:pPr>
    <w:rPr/>
  </w:style>
  <w:style w:type="paragraph" w:styleId="QRCMenuPath">
    <w:name w:val="QRC Menu Path"/>
    <w:basedOn w:val="Normal"/>
    <w:qFormat/>
    <w:pPr/>
    <w:rPr>
      <w:sz w:val="22"/>
    </w:rPr>
  </w:style>
  <w:style w:type="paragraph" w:styleId="QRCLine">
    <w:name w:val="QRC Line"/>
    <w:basedOn w:val="Normal"/>
    <w:qFormat/>
    <w:pPr>
      <w:pBdr>
        <w:top w:val="single" w:sz="24" w:space="1" w:color="0000FF"/>
      </w:pBdr>
      <w:tabs>
        <w:tab w:val="clear" w:pos="720"/>
        <w:tab w:val="left" w:pos="432" w:leader="none"/>
      </w:tabs>
    </w:pPr>
    <w:rPr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oleObject" Target="embeddings/oleObject1.bin"/><Relationship Id="rId5" Type="http://schemas.openxmlformats.org/officeDocument/2006/relationships/image" Target="media/image3.png"/><Relationship Id="rId6" Type="http://schemas.openxmlformats.org/officeDocument/2006/relationships/oleObject" Target="embeddings/oleObject2.bin"/><Relationship Id="rId7" Type="http://schemas.openxmlformats.org/officeDocument/2006/relationships/image" Target="media/image4.png"/><Relationship Id="rId8" Type="http://schemas.openxmlformats.org/officeDocument/2006/relationships/oleObject" Target="embeddings/oleObject3.bin"/><Relationship Id="rId9" Type="http://schemas.openxmlformats.org/officeDocument/2006/relationships/image" Target="media/image5.png"/><Relationship Id="rId10" Type="http://schemas.openxmlformats.org/officeDocument/2006/relationships/oleObject" Target="embeddings/oleObject4.bin"/><Relationship Id="rId11" Type="http://schemas.openxmlformats.org/officeDocument/2006/relationships/image" Target="media/image6.png"/><Relationship Id="rId12" Type="http://schemas.openxmlformats.org/officeDocument/2006/relationships/oleObject" Target="embeddings/oleObject5.bin"/><Relationship Id="rId13" Type="http://schemas.openxmlformats.org/officeDocument/2006/relationships/image" Target="media/image7.png"/><Relationship Id="rId14" Type="http://schemas.openxmlformats.org/officeDocument/2006/relationships/oleObject" Target="embeddings/oleObject6.bin"/><Relationship Id="rId15" Type="http://schemas.openxmlformats.org/officeDocument/2006/relationships/image" Target="media/image8.png"/><Relationship Id="rId16" Type="http://schemas.openxmlformats.org/officeDocument/2006/relationships/oleObject" Target="embeddings/oleObject7.bin"/><Relationship Id="rId17" Type="http://schemas.openxmlformats.org/officeDocument/2006/relationships/image" Target="media/image9.png"/><Relationship Id="rId18" Type="http://schemas.openxmlformats.org/officeDocument/2006/relationships/oleObject" Target="embeddings/oleObject8.bin"/><Relationship Id="rId19" Type="http://schemas.openxmlformats.org/officeDocument/2006/relationships/image" Target="media/image10.png"/><Relationship Id="rId20" Type="http://schemas.openxmlformats.org/officeDocument/2006/relationships/oleObject" Target="embeddings/oleObject9.bin"/><Relationship Id="rId21" Type="http://schemas.openxmlformats.org/officeDocument/2006/relationships/image" Target="media/image11.png"/><Relationship Id="rId22" Type="http://schemas.openxmlformats.org/officeDocument/2006/relationships/oleObject" Target="embeddings/oleObject10.bin"/><Relationship Id="rId23" Type="http://schemas.openxmlformats.org/officeDocument/2006/relationships/image" Target="media/image12.png"/><Relationship Id="rId24" Type="http://schemas.openxmlformats.org/officeDocument/2006/relationships/oleObject" Target="embeddings/oleObject11.bin"/><Relationship Id="rId25" Type="http://schemas.openxmlformats.org/officeDocument/2006/relationships/image" Target="media/image13.png"/><Relationship Id="rId26" Type="http://schemas.openxmlformats.org/officeDocument/2006/relationships/oleObject" Target="embeddings/oleObject12.bin"/><Relationship Id="rId27" Type="http://schemas.openxmlformats.org/officeDocument/2006/relationships/image" Target="media/image14.png"/><Relationship Id="rId28" Type="http://schemas.openxmlformats.org/officeDocument/2006/relationships/oleObject" Target="embeddings/oleObject13.bin"/><Relationship Id="rId29" Type="http://schemas.openxmlformats.org/officeDocument/2006/relationships/image" Target="media/image15.png"/><Relationship Id="rId30" Type="http://schemas.openxmlformats.org/officeDocument/2006/relationships/oleObject" Target="embeddings/oleObject14.bin"/><Relationship Id="rId31" Type="http://schemas.openxmlformats.org/officeDocument/2006/relationships/image" Target="media/image16.png"/><Relationship Id="rId32" Type="http://schemas.openxmlformats.org/officeDocument/2006/relationships/oleObject" Target="embeddings/oleObject15.bin"/><Relationship Id="rId33" Type="http://schemas.openxmlformats.org/officeDocument/2006/relationships/image" Target="media/image17.png"/><Relationship Id="rId34" Type="http://schemas.openxmlformats.org/officeDocument/2006/relationships/oleObject" Target="embeddings/oleObject16.bin"/><Relationship Id="rId35" Type="http://schemas.openxmlformats.org/officeDocument/2006/relationships/image" Target="media/image18.png"/><Relationship Id="rId36" Type="http://schemas.openxmlformats.org/officeDocument/2006/relationships/oleObject" Target="embeddings/oleObject17.bin"/><Relationship Id="rId37" Type="http://schemas.openxmlformats.org/officeDocument/2006/relationships/image" Target="media/image19.png"/><Relationship Id="rId38" Type="http://schemas.openxmlformats.org/officeDocument/2006/relationships/oleObject" Target="embeddings/oleObject18.bin"/><Relationship Id="rId39" Type="http://schemas.openxmlformats.org/officeDocument/2006/relationships/image" Target="media/image20.png"/><Relationship Id="rId40" Type="http://schemas.openxmlformats.org/officeDocument/2006/relationships/oleObject" Target="embeddings/oleObject19.bin"/><Relationship Id="rId41" Type="http://schemas.openxmlformats.org/officeDocument/2006/relationships/image" Target="media/image21.png"/><Relationship Id="rId42" Type="http://schemas.openxmlformats.org/officeDocument/2006/relationships/oleObject" Target="embeddings/oleObject20.bin"/><Relationship Id="rId43" Type="http://schemas.openxmlformats.org/officeDocument/2006/relationships/image" Target="media/image22.png"/><Relationship Id="rId44" Type="http://schemas.openxmlformats.org/officeDocument/2006/relationships/oleObject" Target="embeddings/oleObject21.bin"/><Relationship Id="rId45" Type="http://schemas.openxmlformats.org/officeDocument/2006/relationships/image" Target="media/image23.png"/><Relationship Id="rId46" Type="http://schemas.openxmlformats.org/officeDocument/2006/relationships/image" Target="media/image24.png"/><Relationship Id="rId47" Type="http://schemas.openxmlformats.org/officeDocument/2006/relationships/oleObject" Target="embeddings/oleObject22.bin"/><Relationship Id="rId48" Type="http://schemas.openxmlformats.org/officeDocument/2006/relationships/image" Target="media/image25.png"/><Relationship Id="rId49" Type="http://schemas.openxmlformats.org/officeDocument/2006/relationships/oleObject" Target="embeddings/oleObject23.bin"/><Relationship Id="rId50" Type="http://schemas.openxmlformats.org/officeDocument/2006/relationships/image" Target="media/image26.png"/><Relationship Id="rId51" Type="http://schemas.openxmlformats.org/officeDocument/2006/relationships/oleObject" Target="embeddings/oleObject24.bin"/><Relationship Id="rId52" Type="http://schemas.openxmlformats.org/officeDocument/2006/relationships/image" Target="media/image27.png"/><Relationship Id="rId53" Type="http://schemas.openxmlformats.org/officeDocument/2006/relationships/oleObject" Target="embeddings/oleObject25.bin"/><Relationship Id="rId54" Type="http://schemas.openxmlformats.org/officeDocument/2006/relationships/image" Target="media/image28.png"/><Relationship Id="rId55" Type="http://schemas.openxmlformats.org/officeDocument/2006/relationships/oleObject" Target="embeddings/oleObject26.bin"/><Relationship Id="rId56" Type="http://schemas.openxmlformats.org/officeDocument/2006/relationships/image" Target="media/image29.png"/><Relationship Id="rId57" Type="http://schemas.openxmlformats.org/officeDocument/2006/relationships/oleObject" Target="embeddings/oleObject27.bin"/><Relationship Id="rId58" Type="http://schemas.openxmlformats.org/officeDocument/2006/relationships/image" Target="media/image30.png"/><Relationship Id="rId59" Type="http://schemas.openxmlformats.org/officeDocument/2006/relationships/oleObject" Target="embeddings/oleObject28.bin"/><Relationship Id="rId60" Type="http://schemas.openxmlformats.org/officeDocument/2006/relationships/image" Target="media/image31.png"/><Relationship Id="rId61" Type="http://schemas.openxmlformats.org/officeDocument/2006/relationships/oleObject" Target="embeddings/oleObject29.bin"/><Relationship Id="rId62" Type="http://schemas.openxmlformats.org/officeDocument/2006/relationships/image" Target="media/image32.png"/><Relationship Id="rId63" Type="http://schemas.openxmlformats.org/officeDocument/2006/relationships/oleObject" Target="embeddings/oleObject30.bin"/><Relationship Id="rId64" Type="http://schemas.openxmlformats.org/officeDocument/2006/relationships/image" Target="media/image33.png"/><Relationship Id="rId65" Type="http://schemas.openxmlformats.org/officeDocument/2006/relationships/oleObject" Target="embeddings/oleObject31.bin"/><Relationship Id="rId66" Type="http://schemas.openxmlformats.org/officeDocument/2006/relationships/image" Target="media/image34.png"/><Relationship Id="rId67" Type="http://schemas.openxmlformats.org/officeDocument/2006/relationships/oleObject" Target="embeddings/oleObject32.bin"/><Relationship Id="rId68" Type="http://schemas.openxmlformats.org/officeDocument/2006/relationships/image" Target="media/image35.png"/><Relationship Id="rId69" Type="http://schemas.openxmlformats.org/officeDocument/2006/relationships/oleObject" Target="embeddings/oleObject33.bin"/><Relationship Id="rId70" Type="http://schemas.openxmlformats.org/officeDocument/2006/relationships/image" Target="media/image36.png"/><Relationship Id="rId71" Type="http://schemas.openxmlformats.org/officeDocument/2006/relationships/oleObject" Target="embeddings/oleObject34.bin"/><Relationship Id="rId72" Type="http://schemas.openxmlformats.org/officeDocument/2006/relationships/image" Target="media/image37.png"/><Relationship Id="rId73" Type="http://schemas.openxmlformats.org/officeDocument/2006/relationships/oleObject" Target="embeddings/oleObject35.bin"/><Relationship Id="rId74" Type="http://schemas.openxmlformats.org/officeDocument/2006/relationships/image" Target="media/image38.png"/><Relationship Id="rId75" Type="http://schemas.openxmlformats.org/officeDocument/2006/relationships/oleObject" Target="embeddings/oleObject36.bin"/><Relationship Id="rId76" Type="http://schemas.openxmlformats.org/officeDocument/2006/relationships/image" Target="media/image39.png"/><Relationship Id="rId77" Type="http://schemas.openxmlformats.org/officeDocument/2006/relationships/oleObject" Target="embeddings/oleObject37.bin"/><Relationship Id="rId78" Type="http://schemas.openxmlformats.org/officeDocument/2006/relationships/image" Target="media/image40.png"/><Relationship Id="rId79" Type="http://schemas.openxmlformats.org/officeDocument/2006/relationships/oleObject" Target="embeddings/oleObject38.bin"/><Relationship Id="rId80" Type="http://schemas.openxmlformats.org/officeDocument/2006/relationships/image" Target="media/image41.png"/><Relationship Id="rId81" Type="http://schemas.openxmlformats.org/officeDocument/2006/relationships/oleObject" Target="embeddings/oleObject39.bin"/><Relationship Id="rId82" Type="http://schemas.openxmlformats.org/officeDocument/2006/relationships/image" Target="media/image42.png"/><Relationship Id="rId83" Type="http://schemas.openxmlformats.org/officeDocument/2006/relationships/oleObject" Target="embeddings/oleObject40.bin"/><Relationship Id="rId84" Type="http://schemas.openxmlformats.org/officeDocument/2006/relationships/image" Target="media/image43.png"/><Relationship Id="rId85" Type="http://schemas.openxmlformats.org/officeDocument/2006/relationships/oleObject" Target="embeddings/oleObject41.bin"/><Relationship Id="rId86" Type="http://schemas.openxmlformats.org/officeDocument/2006/relationships/image" Target="media/image44.png"/><Relationship Id="rId87" Type="http://schemas.openxmlformats.org/officeDocument/2006/relationships/oleObject" Target="embeddings/oleObject42.bin"/><Relationship Id="rId88" Type="http://schemas.openxmlformats.org/officeDocument/2006/relationships/image" Target="media/image45.png"/><Relationship Id="rId89" Type="http://schemas.openxmlformats.org/officeDocument/2006/relationships/oleObject" Target="embeddings/oleObject43.bin"/><Relationship Id="rId90" Type="http://schemas.openxmlformats.org/officeDocument/2006/relationships/image" Target="media/image46.png"/><Relationship Id="rId91" Type="http://schemas.openxmlformats.org/officeDocument/2006/relationships/oleObject" Target="embeddings/oleObject44.bin"/><Relationship Id="rId92" Type="http://schemas.openxmlformats.org/officeDocument/2006/relationships/image" Target="media/image47.png"/><Relationship Id="rId93" Type="http://schemas.openxmlformats.org/officeDocument/2006/relationships/oleObject" Target="embeddings/oleObject45.bin"/><Relationship Id="rId94" Type="http://schemas.openxmlformats.org/officeDocument/2006/relationships/image" Target="media/image48.png"/><Relationship Id="rId95" Type="http://schemas.openxmlformats.org/officeDocument/2006/relationships/oleObject" Target="embeddings/oleObject46.bin"/><Relationship Id="rId96" Type="http://schemas.openxmlformats.org/officeDocument/2006/relationships/image" Target="media/image49.png"/><Relationship Id="rId97" Type="http://schemas.openxmlformats.org/officeDocument/2006/relationships/oleObject" Target="embeddings/oleObject47.bin"/><Relationship Id="rId98" Type="http://schemas.openxmlformats.org/officeDocument/2006/relationships/image" Target="media/image50.png"/><Relationship Id="rId99" Type="http://schemas.openxmlformats.org/officeDocument/2006/relationships/oleObject" Target="embeddings/oleObject48.bin"/><Relationship Id="rId100" Type="http://schemas.openxmlformats.org/officeDocument/2006/relationships/image" Target="media/image51.png"/><Relationship Id="rId101" Type="http://schemas.openxmlformats.org/officeDocument/2006/relationships/oleObject" Target="embeddings/oleObject49.bin"/><Relationship Id="rId102" Type="http://schemas.openxmlformats.org/officeDocument/2006/relationships/image" Target="media/image52.png"/><Relationship Id="rId103" Type="http://schemas.openxmlformats.org/officeDocument/2006/relationships/oleObject" Target="embeddings/oleObject50.bin"/><Relationship Id="rId104" Type="http://schemas.openxmlformats.org/officeDocument/2006/relationships/image" Target="media/image53.png"/><Relationship Id="rId105" Type="http://schemas.openxmlformats.org/officeDocument/2006/relationships/oleObject" Target="embeddings/oleObject51.bin"/><Relationship Id="rId106" Type="http://schemas.openxmlformats.org/officeDocument/2006/relationships/image" Target="media/image54.png"/><Relationship Id="rId107" Type="http://schemas.openxmlformats.org/officeDocument/2006/relationships/oleObject" Target="embeddings/oleObject52.bin"/><Relationship Id="rId108" Type="http://schemas.openxmlformats.org/officeDocument/2006/relationships/image" Target="media/image55.png"/><Relationship Id="rId109" Type="http://schemas.openxmlformats.org/officeDocument/2006/relationships/oleObject" Target="embeddings/oleObject53.bin"/><Relationship Id="rId110" Type="http://schemas.openxmlformats.org/officeDocument/2006/relationships/image" Target="media/image56.png"/><Relationship Id="rId111" Type="http://schemas.openxmlformats.org/officeDocument/2006/relationships/oleObject" Target="embeddings/oleObject54.bin"/><Relationship Id="rId112" Type="http://schemas.openxmlformats.org/officeDocument/2006/relationships/image" Target="media/image57.png"/><Relationship Id="rId113" Type="http://schemas.openxmlformats.org/officeDocument/2006/relationships/oleObject" Target="embeddings/oleObject55.bin"/><Relationship Id="rId114" Type="http://schemas.openxmlformats.org/officeDocument/2006/relationships/image" Target="media/image58.png"/><Relationship Id="rId115" Type="http://schemas.openxmlformats.org/officeDocument/2006/relationships/numbering" Target="numbering.xml"/><Relationship Id="rId116" Type="http://schemas.openxmlformats.org/officeDocument/2006/relationships/fontTable" Target="fontTable.xml"/><Relationship Id="rId117" Type="http://schemas.openxmlformats.org/officeDocument/2006/relationships/settings" Target="settings.xml"/><Relationship Id="rId1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QRC4.dot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2001-02-08T19:20:00Z</dcterms:created>
  <dc:creator>Enron</dc:creator>
  <dc:description>SAP 4.5 and 4.6</dc:description>
  <dc:language>en-CA</dc:language>
  <cp:lastModifiedBy>llannom</cp:lastModifiedBy>
  <cp:lastPrinted>2001-02-08T13:47:00Z</cp:lastPrinted>
  <dcterms:modified xsi:type="dcterms:W3CDTF">2001-02-08T20:08:00Z</dcterms:modified>
  <cp:revision>4</cp:revision>
  <dc:subject>All</dc:subject>
  <dc:title>SAP Icon Charts</dc:title>
</cp:coreProperties>
</file>