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</w:r>
    </w:p>
    <w:p>
      <w:pPr>
        <w:pStyle w:val="Header"/>
        <w:tabs>
          <w:tab w:val="left" w:pos="1080" w:leader="none"/>
          <w:tab w:val="center" w:pos="4320" w:leader="none"/>
          <w:tab w:val="left" w:pos="6120" w:leader="none"/>
          <w:tab w:val="left" w:pos="7110" w:leader="none"/>
          <w:tab w:val="right" w:pos="8640" w:leader="none"/>
        </w:tabs>
        <w:spacing w:before="120" w:after="0"/>
        <w:rPr>
          <w:lang w:val="en-CA" w:eastAsia="en-CA"/>
        </w:rPr>
      </w:pPr>
      <w:r>
        <w:rPr>
          <w:lang w:val="en-CA" w:eastAsia="en-CA"/>
        </w:rPr>
        <w:tab/>
      </w:r>
    </w:p>
    <w:p>
      <w:pPr>
        <w:pStyle w:val="Heading"/>
        <w:rPr>
          <w:rFonts w:ascii="Bookman;Bookman Old Style" w:hAnsi="Bookman;Bookman Old Style" w:cs="Bookman;Bookman Old Style"/>
          <w:sz w:val="20"/>
        </w:rPr>
      </w:pPr>
      <w:r>
        <w:rPr>
          <w:rFonts w:cs="Bookman;Bookman Old Style" w:ascii="Bookman;Bookman Old Style" w:hAnsi="Bookman;Bookman Old Style"/>
          <w:sz w:val="20"/>
        </w:rPr>
        <w:t>CURRICULUM VITAE</w:t>
      </w:r>
    </w:p>
    <w:p>
      <w:pPr>
        <w:pStyle w:val="Normal"/>
        <w:tabs>
          <w:tab w:val="clear" w:pos="720"/>
          <w:tab w:val="left" w:pos="5480" w:leader="none"/>
        </w:tabs>
        <w:jc w:val="center"/>
        <w:rPr>
          <w:rFonts w:ascii="Bookman;Bookman Old Style" w:hAnsi="Bookman;Bookman Old Style" w:cs="Bookman;Bookman Old Style"/>
          <w:sz w:val="20"/>
        </w:rPr>
      </w:pPr>
      <w:r>
        <w:rPr>
          <w:rFonts w:cs="Bookman;Bookman Old Style" w:ascii="Bookman;Bookman Old Style" w:hAnsi="Bookman;Bookman Old Style"/>
          <w:sz w:val="20"/>
        </w:rPr>
      </w:r>
    </w:p>
    <w:p>
      <w:pPr>
        <w:pStyle w:val="Normal"/>
        <w:tabs>
          <w:tab w:val="clear" w:pos="720"/>
          <w:tab w:val="left" w:pos="5480" w:leader="none"/>
        </w:tabs>
        <w:jc w:val="center"/>
        <w:rPr>
          <w:rFonts w:ascii="Bookman;Bookman Old Style" w:hAnsi="Bookman;Bookman Old Style" w:cs="Bookman;Bookman Old Style"/>
        </w:rPr>
      </w:pPr>
      <w:r>
        <w:rPr>
          <w:rFonts w:cs="Bookman;Bookman Old Style" w:ascii="Bookman;Bookman Old Style" w:hAnsi="Bookman;Bookman Old Style"/>
        </w:rPr>
        <w:t>CHRISTOPHER S. HALL, Ph.D.</w:t>
      </w:r>
    </w:p>
    <w:p>
      <w:pPr>
        <w:pStyle w:val="Normal"/>
        <w:rPr>
          <w:rFonts w:ascii="Bookman;Bookman Old Style" w:hAnsi="Bookman;Bookman Old Style" w:cs="Bookman;Bookman Old Style"/>
          <w:b/>
          <w:i/>
          <w:i/>
        </w:rPr>
      </w:pPr>
      <w:r>
        <w:rPr>
          <w:rFonts w:cs="Bookman;Bookman Old Style" w:ascii="Bookman;Bookman Old Style" w:hAnsi="Bookman;Bookman Old Style"/>
          <w:b/>
          <w:i/>
        </w:rPr>
      </w:r>
    </w:p>
    <w:p>
      <w:pPr>
        <w:pStyle w:val="Heading3"/>
        <w:ind w:hanging="0" w:start="0"/>
        <w:rPr>
          <w:rFonts w:ascii="Bookman;Bookman Old Style" w:hAnsi="Bookman;Bookman Old Style" w:cs="Bookman;Bookman Old Style"/>
          <w:sz w:val="20"/>
        </w:rPr>
      </w:pPr>
      <w:r>
        <w:rPr>
          <w:rFonts w:cs="Bookman;Bookman Old Style" w:ascii="Bookman;Bookman Old Style" w:hAnsi="Bookman;Bookman Old Style"/>
          <w:sz w:val="20"/>
        </w:rPr>
        <w:t>OBJECTIVE</w:t>
      </w:r>
    </w:p>
    <w:p>
      <w:pPr>
        <w:pStyle w:val="BodyText"/>
        <w:rPr>
          <w:sz w:val="20"/>
        </w:rPr>
      </w:pPr>
      <w:r>
        <w:rPr>
          <w:sz w:val="20"/>
        </w:rPr>
        <w:t>To contribute to the creativity and efficiency of projects by combining skills in science, mathematics, and computer programming</w:t>
      </w:r>
    </w:p>
    <w:p>
      <w:pPr>
        <w:pStyle w:val="Normal"/>
        <w:rPr>
          <w:rFonts w:ascii="Bookman;Bookman Old Style" w:hAnsi="Bookman;Bookman Old Style" w:cs="Bookman;Bookman Old Style"/>
          <w:sz w:val="20"/>
        </w:rPr>
      </w:pPr>
      <w:r>
        <w:rPr>
          <w:rFonts w:cs="Bookman;Bookman Old Style" w:ascii="Bookman;Bookman Old Style" w:hAnsi="Bookman;Bookman Old Style"/>
          <w:sz w:val="20"/>
        </w:rPr>
      </w:r>
    </w:p>
    <w:p>
      <w:pPr>
        <w:pStyle w:val="Normal"/>
        <w:rPr>
          <w:rFonts w:ascii="Bookman;Bookman Old Style" w:hAnsi="Bookman;Bookman Old Style" w:cs="Bookman;Bookman Old Style"/>
        </w:rPr>
      </w:pPr>
      <w:r>
        <w:rPr>
          <w:rFonts w:cs="Bookman;Bookman Old Style" w:ascii="Bookman;Bookman Old Style" w:hAnsi="Bookman;Bookman Old Style"/>
          <w:b/>
          <w:i/>
        </w:rPr>
        <w:t>EDUCATION</w:t>
        <w:tab/>
        <w:t xml:space="preserve">        </w:t>
      </w:r>
      <w:r>
        <w:rPr>
          <w:rFonts w:cs="Bookman;Bookman Old Style" w:ascii="Bookman;Bookman Old Style" w:hAnsi="Bookman;Bookman Old Style"/>
          <w:b/>
        </w:rPr>
        <w:t>Ph.D., Experimental Physics</w:t>
      </w:r>
    </w:p>
    <w:p>
      <w:pPr>
        <w:pStyle w:val="Normal"/>
        <w:ind w:firstLine="720" w:start="1260" w:end="0"/>
        <w:rPr>
          <w:rFonts w:ascii="Bookman;Bookman Old Style" w:hAnsi="Bookman;Bookman Old Style" w:cs="Bookman;Bookman Old Style"/>
        </w:rPr>
      </w:pPr>
      <w:r>
        <w:rPr>
          <w:rFonts w:cs="Bookman;Bookman Old Style" w:ascii="Bookman;Bookman Old Style" w:hAnsi="Bookman;Bookman Old Style"/>
        </w:rPr>
        <w:t>Washington University, St. Louis, Missouri</w:t>
      </w:r>
    </w:p>
    <w:p>
      <w:pPr>
        <w:pStyle w:val="Normal"/>
        <w:ind w:start="1980" w:end="0"/>
        <w:rPr>
          <w:rFonts w:ascii="Bookman;Bookman Old Style" w:hAnsi="Bookman;Bookman Old Style" w:cs="Bookman;Bookman Old Style"/>
        </w:rPr>
      </w:pPr>
      <w:r>
        <w:rPr>
          <w:rFonts w:cs="Bookman;Bookman Old Style" w:ascii="Bookman;Bookman Old Style" w:hAnsi="Bookman;Bookman Old Style"/>
        </w:rPr>
        <w:t>May, 1992 to December, 1996</w:t>
      </w:r>
    </w:p>
    <w:p>
      <w:pPr>
        <w:pStyle w:val="Normal"/>
        <w:ind w:start="1980" w:end="0"/>
        <w:rPr>
          <w:rFonts w:ascii="Bookman;Bookman Old Style" w:hAnsi="Bookman;Bookman Old Style" w:cs="Bookman;Bookman Old Style"/>
        </w:rPr>
      </w:pPr>
      <w:r>
        <w:rPr>
          <w:rFonts w:cs="Bookman;Bookman Old Style" w:ascii="Bookman;Bookman Old Style" w:hAnsi="Bookman;Bookman Old Style"/>
        </w:rPr>
      </w:r>
    </w:p>
    <w:p>
      <w:pPr>
        <w:pStyle w:val="Heading2"/>
        <w:ind w:start="1980" w:end="0"/>
        <w:rPr>
          <w:rFonts w:ascii="Bookman;Bookman Old Style" w:hAnsi="Bookman;Bookman Old Style" w:cs="Bookman;Bookman Old Style"/>
          <w:sz w:val="20"/>
        </w:rPr>
      </w:pPr>
      <w:r>
        <w:rPr>
          <w:rFonts w:cs="Bookman;Bookman Old Style" w:ascii="Bookman;Bookman Old Style" w:hAnsi="Bookman;Bookman Old Style"/>
          <w:sz w:val="20"/>
        </w:rPr>
        <w:t>M.A., Physics</w:t>
      </w:r>
    </w:p>
    <w:p>
      <w:pPr>
        <w:pStyle w:val="Normal"/>
        <w:ind w:start="1980" w:end="0"/>
        <w:rPr>
          <w:rFonts w:ascii="Bookman;Bookman Old Style" w:hAnsi="Bookman;Bookman Old Style" w:cs="Bookman;Bookman Old Style"/>
        </w:rPr>
      </w:pPr>
      <w:r>
        <w:rPr>
          <w:rFonts w:cs="Bookman;Bookman Old Style" w:ascii="Bookman;Bookman Old Style" w:hAnsi="Bookman;Bookman Old Style"/>
        </w:rPr>
        <w:t>Washington University, St. Louis, Missouri</w:t>
      </w:r>
    </w:p>
    <w:p>
      <w:pPr>
        <w:pStyle w:val="Normal"/>
        <w:ind w:start="1980" w:end="0"/>
        <w:rPr>
          <w:rFonts w:ascii="Bookman;Bookman Old Style" w:hAnsi="Bookman;Bookman Old Style" w:cs="Bookman;Bookman Old Style"/>
        </w:rPr>
      </w:pPr>
      <w:r>
        <w:rPr>
          <w:rFonts w:cs="Bookman;Bookman Old Style" w:ascii="Bookman;Bookman Old Style" w:hAnsi="Bookman;Bookman Old Style"/>
        </w:rPr>
        <w:t>August, 1990 to May, 1992</w:t>
      </w:r>
    </w:p>
    <w:p>
      <w:pPr>
        <w:pStyle w:val="Normal"/>
        <w:ind w:start="1980" w:end="0"/>
        <w:rPr>
          <w:rFonts w:ascii="Bookman;Bookman Old Style" w:hAnsi="Bookman;Bookman Old Style" w:cs="Bookman;Bookman Old Style"/>
        </w:rPr>
      </w:pPr>
      <w:r>
        <w:rPr>
          <w:rFonts w:cs="Bookman;Bookman Old Style" w:ascii="Bookman;Bookman Old Style" w:hAnsi="Bookman;Bookman Old Style"/>
        </w:rPr>
      </w:r>
    </w:p>
    <w:p>
      <w:pPr>
        <w:pStyle w:val="Heading2"/>
        <w:ind w:start="1980" w:end="0"/>
        <w:rPr>
          <w:rFonts w:ascii="Bookman;Bookman Old Style" w:hAnsi="Bookman;Bookman Old Style" w:cs="Bookman;Bookman Old Style"/>
          <w:sz w:val="20"/>
        </w:rPr>
      </w:pPr>
      <w:r>
        <w:rPr>
          <w:rFonts w:cs="Bookman;Bookman Old Style" w:ascii="Bookman;Bookman Old Style" w:hAnsi="Bookman;Bookman Old Style"/>
          <w:sz w:val="20"/>
        </w:rPr>
        <w:t>B.A., Physics</w:t>
      </w:r>
    </w:p>
    <w:p>
      <w:pPr>
        <w:pStyle w:val="Normal"/>
        <w:ind w:start="1980" w:end="0"/>
        <w:rPr>
          <w:rFonts w:ascii="Bookman;Bookman Old Style" w:hAnsi="Bookman;Bookman Old Style" w:cs="Bookman;Bookman Old Style"/>
        </w:rPr>
      </w:pPr>
      <w:r>
        <w:rPr>
          <w:rFonts w:cs="Bookman;Bookman Old Style" w:ascii="Bookman;Bookman Old Style" w:hAnsi="Bookman;Bookman Old Style"/>
        </w:rPr>
        <w:t>Rice University, Houston, Texas</w:t>
      </w:r>
    </w:p>
    <w:p>
      <w:pPr>
        <w:pStyle w:val="Normal"/>
        <w:ind w:start="1980" w:end="0"/>
        <w:rPr>
          <w:rFonts w:ascii="Bookman;Bookman Old Style" w:hAnsi="Bookman;Bookman Old Style" w:cs="Bookman;Bookman Old Style"/>
        </w:rPr>
      </w:pPr>
      <w:r>
        <w:rPr>
          <w:rFonts w:cs="Bookman;Bookman Old Style" w:ascii="Bookman;Bookman Old Style" w:hAnsi="Bookman;Bookman Old Style"/>
        </w:rPr>
        <w:t>August, 1987 to May, 1990</w:t>
      </w:r>
    </w:p>
    <w:p>
      <w:pPr>
        <w:pStyle w:val="Normal"/>
        <w:rPr>
          <w:rFonts w:ascii="Bookman;Bookman Old Style" w:hAnsi="Bookman;Bookman Old Style" w:cs="Bookman;Bookman Old Style"/>
        </w:rPr>
      </w:pPr>
      <w:r>
        <w:rPr>
          <w:rFonts w:cs="Bookman;Bookman Old Style" w:ascii="Bookman;Bookman Old Style" w:hAnsi="Bookman;Bookman Old Style"/>
        </w:rPr>
        <w:tab/>
      </w:r>
    </w:p>
    <w:p>
      <w:pPr>
        <w:pStyle w:val="Heading3"/>
        <w:ind w:hanging="0" w:start="0"/>
        <w:rPr>
          <w:rFonts w:ascii="Bookman;Bookman Old Style" w:hAnsi="Bookman;Bookman Old Style" w:cs="Bookman;Bookman Old Style"/>
          <w:sz w:val="20"/>
        </w:rPr>
      </w:pPr>
      <w:r>
        <w:rPr>
          <w:rFonts w:cs="Bookman;Bookman Old Style" w:ascii="Bookman;Bookman Old Style" w:hAnsi="Bookman;Bookman Old Style"/>
          <w:sz w:val="20"/>
        </w:rPr>
        <w:t xml:space="preserve">EXPERIENCE         </w:t>
      </w:r>
      <w:r>
        <w:rPr>
          <w:rFonts w:cs="Bookman;Bookman Old Style" w:ascii="Bookman;Bookman Old Style" w:hAnsi="Bookman;Bookman Old Style"/>
          <w:i w:val="false"/>
          <w:sz w:val="20"/>
        </w:rPr>
        <w:t>Research Instructor</w:t>
      </w:r>
    </w:p>
    <w:p>
      <w:pPr>
        <w:pStyle w:val="Normal"/>
        <w:ind w:start="1980" w:end="0"/>
        <w:rPr>
          <w:rFonts w:ascii="Bookman;Bookman Old Style" w:hAnsi="Bookman;Bookman Old Style" w:cs="Bookman;Bookman Old Style"/>
        </w:rPr>
      </w:pPr>
      <w:r>
        <w:rPr>
          <w:rFonts w:cs="Bookman;Bookman Old Style" w:ascii="Bookman;Bookman Old Style" w:hAnsi="Bookman;Bookman Old Style"/>
        </w:rPr>
        <w:t>Washington University School of Medicine</w:t>
      </w:r>
    </w:p>
    <w:p>
      <w:pPr>
        <w:pStyle w:val="Normal"/>
        <w:ind w:start="1980" w:end="0"/>
        <w:rPr>
          <w:rFonts w:ascii="Bookman;Bookman Old Style" w:hAnsi="Bookman;Bookman Old Style" w:cs="Bookman;Bookman Old Style"/>
        </w:rPr>
      </w:pPr>
      <w:r>
        <w:rPr>
          <w:rFonts w:cs="Bookman;Bookman Old Style" w:ascii="Bookman;Bookman Old Style" w:hAnsi="Bookman;Bookman Old Style"/>
        </w:rPr>
        <w:t>December 1996 to present</w:t>
      </w:r>
    </w:p>
    <w:p>
      <w:pPr>
        <w:pStyle w:val="BodyTextIndent"/>
        <w:ind w:hanging="180" w:start="2160" w:end="0"/>
        <w:rPr>
          <w:rFonts w:ascii="Bookman;Bookman Old Style" w:hAnsi="Bookman;Bookman Old Style" w:cs="Bookman;Bookman Old Style"/>
          <w:sz w:val="20"/>
        </w:rPr>
      </w:pPr>
      <w:r>
        <w:rPr>
          <w:rFonts w:cs="Bookman;Bookman Old Style" w:ascii="Bookman;Bookman Old Style" w:hAnsi="Bookman;Bookman Old Style"/>
          <w:sz w:val="20"/>
        </w:rPr>
        <w:t>•</w:t>
      </w:r>
      <w:r>
        <w:rPr>
          <w:rFonts w:eastAsia="Bookman;Bookman Old Style" w:cs="Bookman;Bookman Old Style" w:ascii="Bookman;Bookman Old Style" w:hAnsi="Bookman;Bookman Old Style"/>
          <w:sz w:val="20"/>
        </w:rPr>
        <w:t xml:space="preserve"> </w:t>
      </w:r>
      <w:r>
        <w:rPr>
          <w:rFonts w:cs="Bookman;Bookman Old Style" w:ascii="Bookman;Bookman Old Style" w:hAnsi="Bookman;Bookman Old Style"/>
          <w:sz w:val="20"/>
        </w:rPr>
        <w:t xml:space="preserve">Construction of ultrasonic data visualization, signal processing, and acquisition software </w:t>
      </w:r>
    </w:p>
    <w:p>
      <w:pPr>
        <w:pStyle w:val="BodyTextIndent"/>
        <w:ind w:start="2160" w:end="0"/>
        <w:rPr>
          <w:rFonts w:ascii="Bookman;Bookman Old Style" w:hAnsi="Bookman;Bookman Old Style" w:cs="Bookman;Bookman Old Style"/>
          <w:sz w:val="20"/>
        </w:rPr>
      </w:pPr>
      <w:r>
        <w:rPr>
          <w:rFonts w:cs="Bookman;Bookman Old Style" w:ascii="Bookman;Bookman Old Style" w:hAnsi="Bookman;Bookman Old Style"/>
          <w:sz w:val="20"/>
        </w:rPr>
        <w:t>(C and Java utilizing GPIB, RS232, SCSI, and TCP/IP standards on MacOS and LabView on Windows 95)</w:t>
      </w:r>
    </w:p>
    <w:p>
      <w:pPr>
        <w:pStyle w:val="BodyTextIndent"/>
        <w:ind w:hanging="180" w:start="2160" w:end="0"/>
        <w:rPr>
          <w:rFonts w:ascii="Bookman;Bookman Old Style" w:hAnsi="Bookman;Bookman Old Style" w:cs="Bookman;Bookman Old Style"/>
          <w:sz w:val="20"/>
        </w:rPr>
      </w:pPr>
      <w:r>
        <w:rPr>
          <w:rFonts w:cs="Bookman;Bookman Old Style" w:ascii="Bookman;Bookman Old Style" w:hAnsi="Bookman;Bookman Old Style"/>
          <w:sz w:val="20"/>
        </w:rPr>
        <w:t>•</w:t>
      </w:r>
      <w:r>
        <w:rPr>
          <w:rFonts w:eastAsia="Bookman;Bookman Old Style" w:cs="Bookman;Bookman Old Style" w:ascii="Bookman;Bookman Old Style" w:hAnsi="Bookman;Bookman Old Style"/>
          <w:sz w:val="20"/>
        </w:rPr>
        <w:t xml:space="preserve"> </w:t>
      </w:r>
      <w:r>
        <w:rPr>
          <w:rFonts w:cs="Bookman;Bookman Old Style" w:ascii="Bookman;Bookman Old Style" w:hAnsi="Bookman;Bookman Old Style"/>
          <w:sz w:val="20"/>
        </w:rPr>
        <w:t>Design and production of an acoustic microscope and associated hardware and software</w:t>
      </w:r>
    </w:p>
    <w:p>
      <w:pPr>
        <w:pStyle w:val="Normal"/>
        <w:ind w:hanging="180" w:start="2160" w:end="0"/>
        <w:rPr>
          <w:rFonts w:ascii="Bookman;Bookman Old Style" w:hAnsi="Bookman;Bookman Old Style" w:cs="Bookman;Bookman Old Style"/>
        </w:rPr>
      </w:pPr>
      <w:r>
        <w:rPr>
          <w:rFonts w:cs="Bookman;Bookman Old Style" w:ascii="Bookman;Bookman Old Style" w:hAnsi="Bookman;Bookman Old Style"/>
        </w:rPr>
        <w:t>•</w:t>
      </w:r>
      <w:r>
        <w:rPr>
          <w:rFonts w:eastAsia="Bookman;Bookman Old Style" w:cs="Bookman;Bookman Old Style" w:ascii="Bookman;Bookman Old Style" w:hAnsi="Bookman;Bookman Old Style"/>
        </w:rPr>
        <w:t xml:space="preserve"> </w:t>
      </w:r>
      <w:r>
        <w:rPr>
          <w:rFonts w:cs="Bookman;Bookman Old Style" w:ascii="Bookman;Bookman Old Style" w:hAnsi="Bookman;Bookman Old Style"/>
        </w:rPr>
        <w:t>Maintenance of a network of computers</w:t>
      </w:r>
    </w:p>
    <w:p>
      <w:pPr>
        <w:pStyle w:val="Normal"/>
        <w:ind w:hanging="180" w:start="2160" w:end="0"/>
        <w:rPr>
          <w:rFonts w:ascii="Bookman;Bookman Old Style" w:hAnsi="Bookman;Bookman Old Style" w:cs="Bookman;Bookman Old Style"/>
        </w:rPr>
      </w:pPr>
      <w:r>
        <w:rPr>
          <w:rFonts w:cs="Bookman;Bookman Old Style" w:ascii="Bookman;Bookman Old Style" w:hAnsi="Bookman;Bookman Old Style"/>
        </w:rPr>
        <w:t>•</w:t>
      </w:r>
      <w:r>
        <w:rPr>
          <w:rFonts w:eastAsia="Bookman;Bookman Old Style" w:cs="Bookman;Bookman Old Style" w:ascii="Bookman;Bookman Old Style" w:hAnsi="Bookman;Bookman Old Style"/>
        </w:rPr>
        <w:t xml:space="preserve"> </w:t>
      </w:r>
      <w:r>
        <w:rPr>
          <w:rFonts w:cs="Bookman;Bookman Old Style" w:ascii="Bookman;Bookman Old Style" w:hAnsi="Bookman;Bookman Old Style"/>
        </w:rPr>
        <w:t>Independent and team research in a laboratory environment</w:t>
      </w:r>
    </w:p>
    <w:p>
      <w:pPr>
        <w:pStyle w:val="Normal"/>
        <w:ind w:hanging="180" w:start="2160" w:end="0"/>
        <w:rPr>
          <w:rFonts w:ascii="Bookman;Bookman Old Style" w:hAnsi="Bookman;Bookman Old Style" w:cs="Bookman;Bookman Old Style"/>
        </w:rPr>
      </w:pPr>
      <w:r>
        <w:rPr>
          <w:rFonts w:cs="Bookman;Bookman Old Style" w:ascii="Bookman;Bookman Old Style" w:hAnsi="Bookman;Bookman Old Style"/>
        </w:rPr>
        <w:t>•</w:t>
      </w:r>
      <w:r>
        <w:rPr>
          <w:rFonts w:eastAsia="Bookman;Bookman Old Style" w:cs="Bookman;Bookman Old Style" w:ascii="Bookman;Bookman Old Style" w:hAnsi="Bookman;Bookman Old Style"/>
        </w:rPr>
        <w:t xml:space="preserve"> </w:t>
      </w:r>
      <w:r>
        <w:rPr>
          <w:rFonts w:cs="Bookman;Bookman Old Style" w:ascii="Bookman;Bookman Old Style" w:hAnsi="Bookman;Bookman Old Style"/>
        </w:rPr>
        <w:t>Instruction of Cardiology fellows and undergraduate students</w:t>
      </w:r>
    </w:p>
    <w:p>
      <w:pPr>
        <w:pStyle w:val="Normal"/>
        <w:ind w:start="2160" w:end="0"/>
        <w:rPr>
          <w:rFonts w:ascii="Bookman;Bookman Old Style" w:hAnsi="Bookman;Bookman Old Style" w:cs="Bookman;Bookman Old Style"/>
        </w:rPr>
      </w:pPr>
      <w:r>
        <w:rPr>
          <w:rFonts w:cs="Bookman;Bookman Old Style" w:ascii="Bookman;Bookman Old Style" w:hAnsi="Bookman;Bookman Old Style"/>
        </w:rPr>
        <w:tab/>
      </w:r>
    </w:p>
    <w:p>
      <w:pPr>
        <w:pStyle w:val="Heading4"/>
        <w:ind w:start="1980" w:end="0"/>
        <w:rPr>
          <w:rFonts w:ascii="Bookman;Bookman Old Style" w:hAnsi="Bookman;Bookman Old Style" w:cs="Bookman;Bookman Old Style"/>
          <w:sz w:val="20"/>
        </w:rPr>
      </w:pPr>
      <w:r>
        <w:rPr>
          <w:rFonts w:cs="Bookman;Bookman Old Style" w:ascii="Bookman;Bookman Old Style" w:hAnsi="Bookman;Bookman Old Style"/>
          <w:sz w:val="20"/>
        </w:rPr>
        <w:t>Research Assistant</w:t>
      </w:r>
    </w:p>
    <w:p>
      <w:pPr>
        <w:pStyle w:val="Normal"/>
        <w:ind w:start="1980" w:end="0"/>
        <w:rPr>
          <w:rFonts w:ascii="Bookman;Bookman Old Style" w:hAnsi="Bookman;Bookman Old Style" w:cs="Bookman;Bookman Old Style"/>
        </w:rPr>
      </w:pPr>
      <w:r>
        <w:rPr>
          <w:rFonts w:cs="Bookman;Bookman Old Style" w:ascii="Bookman;Bookman Old Style" w:hAnsi="Bookman;Bookman Old Style"/>
        </w:rPr>
        <w:t>Mallinckrodt Medical, Inc</w:t>
      </w:r>
    </w:p>
    <w:p>
      <w:pPr>
        <w:pStyle w:val="Normal"/>
        <w:ind w:start="1980" w:end="0"/>
        <w:rPr>
          <w:rFonts w:ascii="Bookman;Bookman Old Style" w:hAnsi="Bookman;Bookman Old Style" w:cs="Bookman;Bookman Old Style"/>
        </w:rPr>
      </w:pPr>
      <w:r>
        <w:rPr>
          <w:rFonts w:cs="Bookman;Bookman Old Style" w:ascii="Bookman;Bookman Old Style" w:hAnsi="Bookman;Bookman Old Style"/>
        </w:rPr>
        <w:t>December 1994 to December 1996</w:t>
      </w:r>
    </w:p>
    <w:p>
      <w:pPr>
        <w:pStyle w:val="Normal"/>
        <w:ind w:hanging="360" w:start="1980" w:end="0"/>
        <w:rPr>
          <w:rFonts w:ascii="Bookman;Bookman Old Style" w:hAnsi="Bookman;Bookman Old Style" w:cs="Bookman;Bookman Old Style"/>
        </w:rPr>
      </w:pPr>
      <w:r>
        <w:rPr>
          <w:rFonts w:cs="Bookman;Bookman Old Style" w:ascii="Bookman;Bookman Old Style" w:hAnsi="Bookman;Bookman Old Style"/>
        </w:rPr>
        <w:tab/>
        <w:t>• Development of a GUI-based data analysis (Primary Role)</w:t>
      </w:r>
    </w:p>
    <w:p>
      <w:pPr>
        <w:pStyle w:val="Normal"/>
        <w:ind w:hanging="360" w:start="1980" w:end="0"/>
        <w:rPr>
          <w:rFonts w:ascii="Bookman;Bookman Old Style" w:hAnsi="Bookman;Bookman Old Style" w:cs="Bookman;Bookman Old Style"/>
        </w:rPr>
      </w:pPr>
      <w:r>
        <w:rPr>
          <w:rFonts w:cs="Bookman;Bookman Old Style" w:ascii="Bookman;Bookman Old Style" w:hAnsi="Bookman;Bookman Old Style"/>
        </w:rPr>
        <w:tab/>
        <w:t>• Construction of a LabView-based data acquisition program (Co-Developer)</w:t>
      </w:r>
    </w:p>
    <w:p>
      <w:pPr>
        <w:pStyle w:val="Normal"/>
        <w:ind w:hanging="360" w:start="1980" w:end="0"/>
        <w:rPr>
          <w:rFonts w:ascii="Bookman;Bookman Old Style" w:hAnsi="Bookman;Bookman Old Style" w:cs="Bookman;Bookman Old Style"/>
        </w:rPr>
      </w:pPr>
      <w:r>
        <w:rPr>
          <w:rFonts w:cs="Bookman;Bookman Old Style" w:ascii="Bookman;Bookman Old Style" w:hAnsi="Bookman;Bookman Old Style"/>
        </w:rPr>
        <w:tab/>
        <w:t>• Design and integration of modified electronic components (Co-Developer)</w:t>
      </w:r>
    </w:p>
    <w:p>
      <w:pPr>
        <w:pStyle w:val="Normal"/>
        <w:ind w:hanging="360" w:start="1980" w:end="0"/>
        <w:rPr>
          <w:rFonts w:ascii="Bookman;Bookman Old Style" w:hAnsi="Bookman;Bookman Old Style" w:cs="Bookman;Bookman Old Style"/>
        </w:rPr>
      </w:pPr>
      <w:r>
        <w:rPr>
          <w:rFonts w:cs="Bookman;Bookman Old Style" w:ascii="Bookman;Bookman Old Style" w:hAnsi="Bookman;Bookman Old Style"/>
        </w:rPr>
        <w:tab/>
        <w:t>• Publication and presentation of results at professional meetings and</w:t>
      </w:r>
    </w:p>
    <w:p>
      <w:pPr>
        <w:pStyle w:val="Normal"/>
        <w:ind w:hanging="360" w:start="1980" w:end="0"/>
        <w:rPr>
          <w:rFonts w:ascii="Bookman;Bookman Old Style" w:hAnsi="Bookman;Bookman Old Style" w:cs="Bookman;Bookman Old Style"/>
        </w:rPr>
      </w:pPr>
      <w:r>
        <w:rPr>
          <w:rFonts w:cs="Bookman;Bookman Old Style" w:ascii="Bookman;Bookman Old Style" w:hAnsi="Bookman;Bookman Old Style"/>
        </w:rPr>
        <w:tab/>
        <w:t xml:space="preserve">   to Mallinckrodt personnel  (Primary Role and Team Member)</w:t>
      </w:r>
    </w:p>
    <w:p>
      <w:pPr>
        <w:pStyle w:val="Heading4"/>
        <w:ind w:hanging="360" w:start="1980" w:end="0"/>
        <w:rPr>
          <w:rFonts w:ascii="Bookman;Bookman Old Style" w:hAnsi="Bookman;Bookman Old Style" w:cs="Bookman;Bookman Old Style"/>
          <w:sz w:val="20"/>
        </w:rPr>
      </w:pPr>
      <w:r>
        <w:rPr>
          <w:rFonts w:cs="Bookman;Bookman Old Style" w:ascii="Bookman;Bookman Old Style" w:hAnsi="Bookman;Bookman Old Style"/>
          <w:sz w:val="20"/>
        </w:rPr>
      </w:r>
    </w:p>
    <w:p>
      <w:pPr>
        <w:pStyle w:val="Normal"/>
        <w:rPr>
          <w:rFonts w:ascii="Bookman;Bookman Old Style" w:hAnsi="Bookman;Bookman Old Style" w:cs="Bookman;Bookman Old Style"/>
          <w:sz w:val="20"/>
        </w:rPr>
      </w:pPr>
      <w:r>
        <w:rPr>
          <w:rFonts w:cs="Bookman;Bookman Old Style" w:ascii="Bookman;Bookman Old Style" w:hAnsi="Bookman;Bookman Old Style"/>
          <w:sz w:val="20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4"/>
        <w:ind w:start="1980" w:end="0"/>
        <w:rPr>
          <w:rFonts w:ascii="Bookman;Bookman Old Style" w:hAnsi="Bookman;Bookman Old Style" w:cs="Bookman;Bookman Old Style"/>
          <w:sz w:val="20"/>
        </w:rPr>
      </w:pPr>
      <w:r>
        <w:rPr>
          <w:rFonts w:cs="Bookman;Bookman Old Style" w:ascii="Bookman;Bookman Old Style" w:hAnsi="Bookman;Bookman Old Style"/>
          <w:sz w:val="20"/>
        </w:rPr>
        <w:t>Research Assistant</w:t>
      </w:r>
    </w:p>
    <w:p>
      <w:pPr>
        <w:pStyle w:val="Normal"/>
        <w:ind w:start="1980" w:end="0"/>
        <w:rPr>
          <w:rFonts w:ascii="Bookman;Bookman Old Style" w:hAnsi="Bookman;Bookman Old Style" w:cs="Bookman;Bookman Old Style"/>
        </w:rPr>
      </w:pPr>
      <w:r>
        <w:rPr>
          <w:rFonts w:cs="Bookman;Bookman Old Style" w:ascii="Bookman;Bookman Old Style" w:hAnsi="Bookman;Bookman Old Style"/>
        </w:rPr>
        <w:t>Washington University, Physics Department, St. Louis</w:t>
      </w:r>
    </w:p>
    <w:p>
      <w:pPr>
        <w:pStyle w:val="Normal"/>
        <w:ind w:start="1980" w:end="0"/>
        <w:rPr>
          <w:rFonts w:ascii="Bookman;Bookman Old Style" w:hAnsi="Bookman;Bookman Old Style" w:cs="Bookman;Bookman Old Style"/>
        </w:rPr>
      </w:pPr>
      <w:r>
        <w:rPr>
          <w:rFonts w:cs="Bookman;Bookman Old Style" w:ascii="Bookman;Bookman Old Style" w:hAnsi="Bookman;Bookman Old Style"/>
        </w:rPr>
        <w:t>May 1992 to December 1996</w:t>
      </w:r>
    </w:p>
    <w:p>
      <w:pPr>
        <w:pStyle w:val="BodyTextIndent3"/>
        <w:tabs>
          <w:tab w:val="clear" w:pos="720"/>
          <w:tab w:val="left" w:pos="2160" w:leader="none"/>
        </w:tabs>
        <w:ind w:start="2160" w:end="0"/>
        <w:rPr>
          <w:rFonts w:ascii="Bookman;Bookman Old Style" w:hAnsi="Bookman;Bookman Old Style" w:cs="Bookman;Bookman Old Style"/>
          <w:sz w:val="20"/>
        </w:rPr>
      </w:pPr>
      <w:r>
        <w:rPr>
          <w:rFonts w:cs="Bookman;Bookman Old Style" w:ascii="Bookman;Bookman Old Style" w:hAnsi="Bookman;Bookman Old Style"/>
          <w:sz w:val="20"/>
        </w:rPr>
        <w:t>•</w:t>
      </w:r>
      <w:r>
        <w:rPr>
          <w:rFonts w:eastAsia="Bookman;Bookman Old Style" w:cs="Bookman;Bookman Old Style" w:ascii="Bookman;Bookman Old Style" w:hAnsi="Bookman;Bookman Old Style"/>
          <w:sz w:val="20"/>
        </w:rPr>
        <w:t xml:space="preserve"> </w:t>
      </w:r>
      <w:r>
        <w:rPr>
          <w:rFonts w:cs="Bookman;Bookman Old Style" w:ascii="Bookman;Bookman Old Style" w:hAnsi="Bookman;Bookman Old Style"/>
          <w:sz w:val="20"/>
        </w:rPr>
        <w:t>Implementation of graphical analysis and acquisition software with extendible plug-in architectures.</w:t>
      </w:r>
    </w:p>
    <w:p>
      <w:pPr>
        <w:pStyle w:val="BodyTextIndent2"/>
        <w:tabs>
          <w:tab w:val="clear" w:pos="720"/>
          <w:tab w:val="left" w:pos="2160" w:leader="none"/>
        </w:tabs>
        <w:ind w:start="2160" w:end="0"/>
        <w:rPr>
          <w:rFonts w:ascii="Bookman;Bookman Old Style" w:hAnsi="Bookman;Bookman Old Style" w:cs="Bookman;Bookman Old Style"/>
          <w:sz w:val="20"/>
        </w:rPr>
      </w:pPr>
      <w:r>
        <w:rPr>
          <w:rFonts w:cs="Bookman;Bookman Old Style" w:ascii="Bookman;Bookman Old Style" w:hAnsi="Bookman;Bookman Old Style"/>
          <w:sz w:val="20"/>
        </w:rPr>
        <w:t>•</w:t>
      </w:r>
      <w:r>
        <w:rPr>
          <w:rFonts w:eastAsia="Bookman;Bookman Old Style" w:cs="Bookman;Bookman Old Style" w:ascii="Bookman;Bookman Old Style" w:hAnsi="Bookman;Bookman Old Style"/>
          <w:sz w:val="20"/>
        </w:rPr>
        <w:t xml:space="preserve"> </w:t>
      </w:r>
      <w:r>
        <w:rPr>
          <w:rFonts w:cs="Bookman;Bookman Old Style" w:ascii="Bookman;Bookman Old Style" w:hAnsi="Bookman;Bookman Old Style"/>
          <w:sz w:val="20"/>
        </w:rPr>
        <w:t>Development of enhanced data acquisition and analysis techniques for determination of ultrasonic parameters.</w:t>
      </w:r>
    </w:p>
    <w:p>
      <w:pPr>
        <w:pStyle w:val="BodyTextIndent2"/>
        <w:tabs>
          <w:tab w:val="clear" w:pos="720"/>
          <w:tab w:val="left" w:pos="2160" w:leader="none"/>
        </w:tabs>
        <w:ind w:start="2160" w:end="0"/>
        <w:rPr>
          <w:rFonts w:ascii="Bookman;Bookman Old Style" w:hAnsi="Bookman;Bookman Old Style" w:cs="Bookman;Bookman Old Style"/>
          <w:sz w:val="20"/>
        </w:rPr>
      </w:pPr>
      <w:r>
        <w:rPr>
          <w:rFonts w:cs="Bookman;Bookman Old Style" w:ascii="Bookman;Bookman Old Style" w:hAnsi="Bookman;Bookman Old Style"/>
          <w:sz w:val="20"/>
        </w:rPr>
        <w:t>•</w:t>
      </w:r>
      <w:r>
        <w:rPr>
          <w:rFonts w:eastAsia="Bookman;Bookman Old Style" w:cs="Bookman;Bookman Old Style" w:ascii="Bookman;Bookman Old Style" w:hAnsi="Bookman;Bookman Old Style"/>
          <w:sz w:val="20"/>
        </w:rPr>
        <w:t xml:space="preserve"> </w:t>
      </w:r>
      <w:r>
        <w:rPr>
          <w:rFonts w:cs="Bookman;Bookman Old Style" w:ascii="Bookman;Bookman Old Style" w:hAnsi="Bookman;Bookman Old Style"/>
          <w:sz w:val="20"/>
        </w:rPr>
        <w:t>Design of software to assess myocardial regional wall thickness by detecting epicardial and endocardial boundaries.</w:t>
      </w:r>
    </w:p>
    <w:p>
      <w:pPr>
        <w:pStyle w:val="Heading4"/>
        <w:tabs>
          <w:tab w:val="clear" w:pos="720"/>
          <w:tab w:val="left" w:pos="2160" w:leader="none"/>
        </w:tabs>
        <w:ind w:hanging="180" w:start="2160" w:end="0"/>
        <w:rPr>
          <w:rFonts w:ascii="Bookman;Bookman Old Style" w:hAnsi="Bookman;Bookman Old Style" w:cs="Bookman;Bookman Old Style"/>
          <w:sz w:val="20"/>
        </w:rPr>
      </w:pPr>
      <w:r>
        <w:rPr>
          <w:rFonts w:cs="Bookman;Bookman Old Style" w:ascii="Bookman;Bookman Old Style" w:hAnsi="Bookman;Bookman Old Style"/>
          <w:sz w:val="20"/>
        </w:rPr>
      </w:r>
    </w:p>
    <w:p>
      <w:pPr>
        <w:pStyle w:val="Heading4"/>
        <w:ind w:start="1980" w:end="0"/>
        <w:rPr>
          <w:rFonts w:ascii="Bookman;Bookman Old Style" w:hAnsi="Bookman;Bookman Old Style" w:cs="Bookman;Bookman Old Style"/>
          <w:sz w:val="20"/>
        </w:rPr>
      </w:pPr>
      <w:r>
        <w:rPr>
          <w:rFonts w:cs="Bookman;Bookman Old Style" w:ascii="Bookman;Bookman Old Style" w:hAnsi="Bookman;Bookman Old Style"/>
          <w:sz w:val="20"/>
        </w:rPr>
        <w:t>Teaching Assistant</w:t>
      </w:r>
    </w:p>
    <w:p>
      <w:pPr>
        <w:pStyle w:val="Normal"/>
        <w:ind w:start="1980" w:end="0"/>
        <w:rPr>
          <w:rFonts w:ascii="Bookman;Bookman Old Style" w:hAnsi="Bookman;Bookman Old Style" w:cs="Bookman;Bookman Old Style"/>
        </w:rPr>
      </w:pPr>
      <w:r>
        <w:rPr>
          <w:rFonts w:cs="Bookman;Bookman Old Style" w:ascii="Bookman;Bookman Old Style" w:hAnsi="Bookman;Bookman Old Style"/>
        </w:rPr>
        <w:t>Washington University, Physics Department, St. Louis</w:t>
      </w:r>
    </w:p>
    <w:p>
      <w:pPr>
        <w:pStyle w:val="Normal"/>
        <w:ind w:start="1980" w:end="0"/>
        <w:rPr>
          <w:rFonts w:ascii="Bookman;Bookman Old Style" w:hAnsi="Bookman;Bookman Old Style" w:cs="Bookman;Bookman Old Style"/>
        </w:rPr>
      </w:pPr>
      <w:r>
        <w:rPr>
          <w:rFonts w:cs="Bookman;Bookman Old Style" w:ascii="Bookman;Bookman Old Style" w:hAnsi="Bookman;Bookman Old Style"/>
        </w:rPr>
        <w:t>August 1990 to May 1992</w:t>
      </w:r>
    </w:p>
    <w:p>
      <w:pPr>
        <w:pStyle w:val="Heading5"/>
        <w:tabs>
          <w:tab w:val="clear" w:pos="720"/>
          <w:tab w:val="left" w:pos="1260" w:leader="none"/>
        </w:tabs>
        <w:ind w:start="0" w:end="0"/>
        <w:rPr>
          <w:rFonts w:ascii="Bookman;Bookman Old Style" w:hAnsi="Bookman;Bookman Old Style" w:cs="Bookman;Bookman Old Style"/>
        </w:rPr>
      </w:pPr>
      <w:r>
        <w:rPr>
          <w:rFonts w:cs="Bookman;Bookman Old Style"/>
        </w:rPr>
      </w:r>
    </w:p>
    <w:p>
      <w:pPr>
        <w:pStyle w:val="Heading5"/>
        <w:tabs>
          <w:tab w:val="clear" w:pos="720"/>
          <w:tab w:val="left" w:pos="1260" w:leader="none"/>
        </w:tabs>
        <w:ind w:start="1980" w:end="0"/>
        <w:rPr/>
      </w:pPr>
      <w:r>
        <w:rPr/>
        <w:t>Computer Programmer</w:t>
      </w:r>
    </w:p>
    <w:p>
      <w:pPr>
        <w:pStyle w:val="Normal"/>
        <w:tabs>
          <w:tab w:val="clear" w:pos="720"/>
          <w:tab w:val="left" w:pos="1260" w:leader="none"/>
        </w:tabs>
        <w:ind w:start="1980" w:end="0"/>
        <w:rPr>
          <w:rFonts w:ascii="Bookman;Bookman Old Style" w:hAnsi="Bookman;Bookman Old Style" w:cs="Bookman;Bookman Old Style"/>
        </w:rPr>
      </w:pPr>
      <w:r>
        <w:rPr>
          <w:rFonts w:cs="Bookman;Bookman Old Style" w:ascii="Bookman;Bookman Old Style" w:hAnsi="Bookman;Bookman Old Style"/>
        </w:rPr>
        <w:t>Geophysical Development Corporation, Houston, Texas</w:t>
      </w:r>
    </w:p>
    <w:p>
      <w:pPr>
        <w:pStyle w:val="Normal"/>
        <w:tabs>
          <w:tab w:val="clear" w:pos="720"/>
          <w:tab w:val="left" w:pos="1980" w:leader="none"/>
        </w:tabs>
        <w:ind w:start="1980" w:end="0"/>
        <w:rPr>
          <w:rFonts w:ascii="Bookman;Bookman Old Style" w:hAnsi="Bookman;Bookman Old Style" w:cs="Bookman;Bookman Old Style"/>
        </w:rPr>
      </w:pPr>
      <w:r>
        <w:rPr>
          <w:rFonts w:cs="Bookman;Bookman Old Style" w:ascii="Bookman;Bookman Old Style" w:hAnsi="Bookman;Bookman Old Style"/>
        </w:rPr>
        <w:t>May 1988 to August 1990</w:t>
      </w:r>
    </w:p>
    <w:p>
      <w:pPr>
        <w:pStyle w:val="BodyTextIndent"/>
        <w:tabs>
          <w:tab w:val="clear" w:pos="720"/>
          <w:tab w:val="left" w:pos="2160" w:leader="none"/>
        </w:tabs>
        <w:ind w:hanging="180" w:start="2160" w:end="0"/>
        <w:rPr>
          <w:rFonts w:ascii="Bookman;Bookman Old Style" w:hAnsi="Bookman;Bookman Old Style" w:cs="Bookman;Bookman Old Style"/>
          <w:sz w:val="20"/>
        </w:rPr>
      </w:pPr>
      <w:r>
        <w:rPr>
          <w:rFonts w:cs="Bookman;Bookman Old Style" w:ascii="Bookman;Bookman Old Style" w:hAnsi="Bookman;Bookman Old Style"/>
          <w:sz w:val="20"/>
        </w:rPr>
        <w:t>•</w:t>
      </w:r>
      <w:r>
        <w:rPr>
          <w:rFonts w:eastAsia="Bookman;Bookman Old Style" w:cs="Bookman;Bookman Old Style" w:ascii="Bookman;Bookman Old Style" w:hAnsi="Bookman;Bookman Old Style"/>
          <w:sz w:val="20"/>
        </w:rPr>
        <w:t xml:space="preserve"> </w:t>
      </w:r>
      <w:r>
        <w:rPr>
          <w:rFonts w:cs="Bookman;Bookman Old Style" w:ascii="Bookman;Bookman Old Style" w:hAnsi="Bookman;Bookman Old Style"/>
          <w:sz w:val="20"/>
        </w:rPr>
        <w:t>Design of interactive graphics routines, assisted with seismic data processing, wrote supporting software for DISCO modules, wrote software for digitizing oil well logs</w:t>
      </w:r>
    </w:p>
    <w:p>
      <w:pPr>
        <w:pStyle w:val="Normal"/>
        <w:tabs>
          <w:tab w:val="clear" w:pos="720"/>
          <w:tab w:val="left" w:pos="2160" w:leader="none"/>
        </w:tabs>
        <w:ind w:start="2160" w:end="0"/>
        <w:rPr>
          <w:rFonts w:ascii="Bookman;Bookman Old Style" w:hAnsi="Bookman;Bookman Old Style" w:cs="Bookman;Bookman Old Style"/>
        </w:rPr>
      </w:pPr>
      <w:r>
        <w:rPr/>
        <w:tab/>
      </w:r>
    </w:p>
    <w:p>
      <w:pPr>
        <w:pStyle w:val="Heading3"/>
        <w:ind w:hanging="0" w:start="0"/>
        <w:rPr>
          <w:rFonts w:ascii="Bookman;Bookman Old Style" w:hAnsi="Bookman;Bookman Old Style" w:cs="Bookman;Bookman Old Style"/>
          <w:sz w:val="20"/>
        </w:rPr>
      </w:pPr>
      <w:r>
        <w:rPr>
          <w:rFonts w:cs="Bookman;Bookman Old Style" w:ascii="Bookman;Bookman Old Style" w:hAnsi="Bookman;Bookman Old Style"/>
          <w:sz w:val="20"/>
        </w:rPr>
      </w:r>
    </w:p>
    <w:p>
      <w:pPr>
        <w:pStyle w:val="Heading3"/>
        <w:ind w:hanging="0" w:start="0"/>
        <w:rPr>
          <w:rFonts w:ascii="Bookman;Bookman Old Style" w:hAnsi="Bookman;Bookman Old Style" w:cs="Bookman;Bookman Old Style"/>
          <w:sz w:val="20"/>
        </w:rPr>
      </w:pPr>
      <w:r>
        <w:rPr>
          <w:rFonts w:cs="Bookman;Bookman Old Style" w:ascii="Bookman;Bookman Old Style" w:hAnsi="Bookman;Bookman Old Style"/>
          <w:sz w:val="20"/>
        </w:rPr>
        <w:t xml:space="preserve">COMPUTER </w:t>
      </w:r>
    </w:p>
    <w:p>
      <w:pPr>
        <w:pStyle w:val="Heading3"/>
        <w:ind w:hanging="0" w:start="0"/>
        <w:rPr>
          <w:rFonts w:ascii="Bookman;Bookman Old Style" w:hAnsi="Bookman;Bookman Old Style" w:cs="Bookman;Bookman Old Style"/>
          <w:sz w:val="20"/>
        </w:rPr>
      </w:pPr>
      <w:r>
        <w:rPr>
          <w:rFonts w:cs="Bookman;Bookman Old Style" w:ascii="Bookman;Bookman Old Style" w:hAnsi="Bookman;Bookman Old Style"/>
          <w:sz w:val="20"/>
        </w:rPr>
        <w:t xml:space="preserve">SKILLS•                 </w:t>
      </w:r>
      <w:r>
        <w:rPr>
          <w:rFonts w:cs="Bookman;Bookman Old Style" w:ascii="Bookman;Bookman Old Style" w:hAnsi="Bookman;Bookman Old Style"/>
          <w:b w:val="false"/>
          <w:i w:val="false"/>
          <w:sz w:val="20"/>
        </w:rPr>
        <w:t>•</w:t>
      </w:r>
      <w:r>
        <w:rPr>
          <w:rFonts w:cs="Bookman;Bookman Old Style" w:ascii="Bookman;Bookman Old Style" w:hAnsi="Bookman;Bookman Old Style"/>
          <w:sz w:val="20"/>
        </w:rPr>
        <w:t xml:space="preserve"> </w:t>
      </w:r>
      <w:r>
        <w:rPr>
          <w:rFonts w:cs="Bookman;Bookman Old Style" w:ascii="Bookman;Bookman Old Style" w:hAnsi="Bookman;Bookman Old Style"/>
          <w:b w:val="false"/>
          <w:i w:val="false"/>
          <w:sz w:val="20"/>
        </w:rPr>
        <w:t>Languages:  C, Java, C++, Fortran, Pascal, Basic, DCL</w:t>
      </w:r>
    </w:p>
    <w:p>
      <w:pPr>
        <w:pStyle w:val="Normal"/>
        <w:ind w:start="1980" w:end="0"/>
        <w:rPr>
          <w:rFonts w:ascii="Bookman;Bookman Old Style" w:hAnsi="Bookman;Bookman Old Style" w:cs="Bookman;Bookman Old Style"/>
        </w:rPr>
      </w:pPr>
      <w:r>
        <w:rPr>
          <w:rFonts w:cs="Bookman;Bookman Old Style" w:ascii="Bookman;Bookman Old Style" w:hAnsi="Bookman;Bookman Old Style"/>
        </w:rPr>
        <w:t>•</w:t>
      </w:r>
      <w:r>
        <w:rPr>
          <w:rFonts w:eastAsia="Bookman;Bookman Old Style" w:cs="Bookman;Bookman Old Style" w:ascii="Bookman;Bookman Old Style" w:hAnsi="Bookman;Bookman Old Style"/>
        </w:rPr>
        <w:t xml:space="preserve"> </w:t>
      </w:r>
      <w:r>
        <w:rPr>
          <w:rFonts w:cs="Bookman;Bookman Old Style" w:ascii="Bookman;Bookman Old Style" w:hAnsi="Bookman;Bookman Old Style"/>
        </w:rPr>
        <w:t>Packages:  Codewarrior, LabView, Mathematica, Matlab, MS Office, Filemaker, CAD</w:t>
      </w:r>
    </w:p>
    <w:p>
      <w:pPr>
        <w:pStyle w:val="Normal"/>
        <w:ind w:start="1980" w:end="0"/>
        <w:rPr>
          <w:rFonts w:ascii="Bookman;Bookman Old Style" w:hAnsi="Bookman;Bookman Old Style" w:cs="Bookman;Bookman Old Style"/>
        </w:rPr>
      </w:pPr>
      <w:r>
        <w:rPr>
          <w:rFonts w:cs="Bookman;Bookman Old Style" w:ascii="Bookman;Bookman Old Style" w:hAnsi="Bookman;Bookman Old Style"/>
        </w:rPr>
        <w:t>•</w:t>
      </w:r>
      <w:r>
        <w:rPr>
          <w:rFonts w:eastAsia="Bookman;Bookman Old Style" w:cs="Bookman;Bookman Old Style" w:ascii="Bookman;Bookman Old Style" w:hAnsi="Bookman;Bookman Old Style"/>
        </w:rPr>
        <w:t xml:space="preserve"> </w:t>
      </w:r>
      <w:r>
        <w:rPr>
          <w:rFonts w:cs="Bookman;Bookman Old Style" w:ascii="Bookman;Bookman Old Style" w:hAnsi="Bookman;Bookman Old Style"/>
        </w:rPr>
        <w:t>Operating Systems: Mac OS, Windows 95/98, VAX/VMS, Unix, MS DOS, Solaris</w:t>
      </w:r>
    </w:p>
    <w:p>
      <w:pPr>
        <w:pStyle w:val="Normal"/>
        <w:ind w:start="1980" w:end="0"/>
        <w:rPr>
          <w:rFonts w:ascii="Bookman;Bookman Old Style" w:hAnsi="Bookman;Bookman Old Style" w:cs="Bookman;Bookman Old Style"/>
          <w:b/>
          <w:i/>
          <w:i/>
        </w:rPr>
      </w:pPr>
      <w:r>
        <w:rPr>
          <w:rFonts w:cs="Bookman;Bookman Old Style" w:ascii="Bookman;Bookman Old Style" w:hAnsi="Bookman;Bookman Old Style"/>
          <w:b/>
          <w:i/>
        </w:rPr>
      </w:r>
    </w:p>
    <w:p>
      <w:pPr>
        <w:pStyle w:val="Heading1"/>
        <w:ind w:hanging="0" w:start="0"/>
        <w:rPr>
          <w:rFonts w:ascii="Bookman;Bookman Old Style" w:hAnsi="Bookman;Bookman Old Style" w:cs="Bookman;Bookman Old Style"/>
        </w:rPr>
      </w:pPr>
      <w:r>
        <w:rPr>
          <w:rFonts w:cs="Bookman;Bookman Old Style" w:ascii="Bookman;Bookman Old Style" w:hAnsi="Bookman;Bookman Old Style"/>
        </w:rPr>
        <w:t xml:space="preserve">PATENTS &amp; </w:t>
      </w:r>
    </w:p>
    <w:p>
      <w:pPr>
        <w:pStyle w:val="Heading1"/>
        <w:ind w:hanging="0" w:start="0"/>
        <w:rPr/>
      </w:pPr>
      <w:r>
        <w:rPr>
          <w:rFonts w:cs="Bookman;Bookman Old Style" w:ascii="Bookman;Bookman Old Style" w:hAnsi="Bookman;Bookman Old Style"/>
        </w:rPr>
        <w:t>PUBLICATIONS</w:t>
      </w:r>
      <w:r>
        <w:rPr>
          <w:rFonts w:cs="Bookman;Bookman Old Style" w:ascii="Bookman;Bookman Old Style" w:hAnsi="Bookman;Bookman Old Style"/>
          <w:b/>
          <w:i/>
        </w:rPr>
        <w:t xml:space="preserve">     Method for Calibrating Ultrasound Devices and Contrast Agents and Systems, US9708803</w:t>
        <w:tab/>
      </w:r>
    </w:p>
    <w:p>
      <w:pPr>
        <w:pStyle w:val="Normal"/>
        <w:ind w:start="1440" w:end="0"/>
        <w:rPr>
          <w:rFonts w:ascii="Bookman;Bookman Old Style" w:hAnsi="Bookman;Bookman Old Style" w:cs="Bookman;Bookman Old Style"/>
        </w:rPr>
      </w:pPr>
      <w:r>
        <w:rPr>
          <w:rFonts w:eastAsia="Bookman;Bookman Old Style" w:cs="Bookman;Bookman Old Style" w:ascii="Bookman;Bookman Old Style" w:hAnsi="Bookman;Bookman Old Style"/>
        </w:rPr>
        <w:t xml:space="preserve">       </w:t>
      </w:r>
      <w:r>
        <w:rPr>
          <w:rFonts w:cs="Bookman;Bookman Old Style" w:ascii="Bookman;Bookman Old Style" w:hAnsi="Bookman;Bookman Old Style"/>
        </w:rPr>
        <w:t>Author and co-author of over 27 published papers and 40 scientific presentations</w:t>
      </w:r>
    </w:p>
    <w:p>
      <w:pPr>
        <w:pStyle w:val="Normal"/>
        <w:rPr>
          <w:rFonts w:ascii="Bookman;Bookman Old Style" w:hAnsi="Bookman;Bookman Old Style" w:cs="Bookman;Bookman Old Style"/>
          <w:b/>
          <w:i/>
          <w:i/>
        </w:rPr>
      </w:pPr>
      <w:r>
        <w:rPr>
          <w:rFonts w:cs="Bookman;Bookman Old Style" w:ascii="Bookman;Bookman Old Style" w:hAnsi="Bookman;Bookman Old Style"/>
          <w:b/>
          <w:i/>
        </w:rPr>
      </w:r>
    </w:p>
    <w:p>
      <w:pPr>
        <w:pStyle w:val="Heading3"/>
        <w:ind w:hanging="0" w:start="0"/>
        <w:rPr>
          <w:rFonts w:ascii="Bookman;Bookman Old Style" w:hAnsi="Bookman;Bookman Old Style" w:cs="Bookman;Bookman Old Style"/>
          <w:sz w:val="20"/>
        </w:rPr>
      </w:pPr>
      <w:r>
        <w:rPr>
          <w:rFonts w:cs="Bookman;Bookman Old Style" w:ascii="Bookman;Bookman Old Style" w:hAnsi="Bookman;Bookman Old Style"/>
          <w:sz w:val="20"/>
        </w:rPr>
        <w:t xml:space="preserve">HONORS AND </w:t>
      </w:r>
    </w:p>
    <w:p>
      <w:pPr>
        <w:pStyle w:val="Heading3"/>
        <w:ind w:hanging="0" w:start="0"/>
        <w:rPr/>
      </w:pPr>
      <w:r>
        <w:rPr>
          <w:rFonts w:cs="Bookman;Bookman Old Style" w:ascii="Bookman;Bookman Old Style" w:hAnsi="Bookman;Bookman Old Style"/>
          <w:sz w:val="20"/>
        </w:rPr>
        <w:t xml:space="preserve">AWARDS </w:t>
      </w:r>
      <w:r>
        <w:rPr>
          <w:rFonts w:cs="Bookman;Bookman Old Style" w:ascii="Bookman;Bookman Old Style" w:hAnsi="Bookman;Bookman Old Style"/>
          <w:b w:val="false"/>
          <w:i w:val="false"/>
          <w:sz w:val="20"/>
        </w:rPr>
        <w:tab/>
        <w:t xml:space="preserve">        Washington University Hughes Fellowship, Washington University, St. Louis</w:t>
      </w:r>
    </w:p>
    <w:p>
      <w:pPr>
        <w:pStyle w:val="Normal"/>
        <w:ind w:start="1980" w:end="0"/>
        <w:rPr>
          <w:rFonts w:ascii="Bookman;Bookman Old Style" w:hAnsi="Bookman;Bookman Old Style" w:cs="Bookman;Bookman Old Style"/>
        </w:rPr>
      </w:pPr>
      <w:r>
        <w:rPr>
          <w:rFonts w:cs="Bookman;Bookman Old Style" w:ascii="Bookman;Bookman Old Style" w:hAnsi="Bookman;Bookman Old Style"/>
        </w:rPr>
        <w:t>President's Honor Roll, Rice University, Houston</w:t>
      </w:r>
    </w:p>
    <w:p>
      <w:pPr>
        <w:pStyle w:val="Normal"/>
        <w:rPr>
          <w:rFonts w:ascii="Bookman;Bookman Old Style" w:hAnsi="Bookman;Bookman Old Style" w:cs="Bookman;Bookman Old Style"/>
          <w:b/>
          <w:i/>
          <w:i/>
        </w:rPr>
      </w:pPr>
      <w:r>
        <w:rPr>
          <w:rFonts w:cs="Bookman;Bookman Old Style" w:ascii="Bookman;Bookman Old Style" w:hAnsi="Bookman;Bookman Old Style"/>
        </w:rPr>
        <w:tab/>
      </w:r>
    </w:p>
    <w:p>
      <w:pPr>
        <w:pStyle w:val="Heading3"/>
        <w:ind w:hanging="0" w:start="0"/>
        <w:rPr/>
      </w:pPr>
      <w:r>
        <w:rPr>
          <w:rFonts w:cs="Bookman;Bookman Old Style" w:ascii="Bookman;Bookman Old Style" w:hAnsi="Bookman;Bookman Old Style"/>
          <w:sz w:val="20"/>
        </w:rPr>
        <w:t xml:space="preserve">REFERENCES       </w:t>
      </w:r>
      <w:r>
        <w:rPr>
          <w:rFonts w:cs="Bookman;Bookman Old Style" w:ascii="Bookman;Bookman Old Style" w:hAnsi="Bookman;Bookman Old Style"/>
          <w:b w:val="false"/>
          <w:i w:val="false"/>
          <w:sz w:val="20"/>
        </w:rPr>
        <w:t>Available upon request</w:t>
      </w:r>
    </w:p>
    <w:p>
      <w:pPr>
        <w:pStyle w:val="Normal"/>
        <w:rPr>
          <w:rFonts w:ascii="Bookman;Bookman Old Style" w:hAnsi="Bookman;Bookman Old Style" w:cs="Bookman;Bookman Old Style"/>
        </w:rPr>
      </w:pPr>
      <w:r>
        <w:rPr>
          <w:rFonts w:cs="Bookman;Bookman Old Style" w:ascii="Bookman;Bookman Old Style" w:hAnsi="Bookman;Bookman Old Style"/>
        </w:rPr>
        <w:tab/>
        <w:tab/>
        <w:t xml:space="preserve"> </w:t>
      </w:r>
    </w:p>
    <w:p>
      <w:pPr>
        <w:pStyle w:val="Normal"/>
        <w:rPr>
          <w:rFonts w:ascii="Bookman;Bookman Old Style" w:hAnsi="Bookman;Bookman Old Style" w:cs="Bookman;Bookman Old Style"/>
        </w:rPr>
      </w:pPr>
      <w:r>
        <w:rPr>
          <w:rFonts w:cs="Bookman;Bookman Old Style" w:ascii="Bookman;Bookman Old Style" w:hAnsi="Bookman;Bookman Old Style"/>
        </w:rPr>
      </w:r>
    </w:p>
    <w:p>
      <w:pPr>
        <w:pStyle w:val="Heading"/>
        <w:rPr>
          <w:rFonts w:ascii="Bookman;Bookman Old Style" w:hAnsi="Bookman;Bookman Old Style" w:cs="Bookman;Bookman Old Style"/>
        </w:rPr>
      </w:pPr>
      <w:r>
        <w:rPr>
          <w:rFonts w:cs="Bookman;Bookman Old Style" w:ascii="Bookman;Bookman Old Style" w:hAnsi="Bookman;Bookman Old Style"/>
        </w:rPr>
      </w:r>
    </w:p>
    <w:sectPr>
      <w:headerReference w:type="default" r:id="rId2"/>
      <w:type w:val="nextPage"/>
      <w:pgSz w:w="12240" w:h="15840"/>
      <w:pgMar w:left="1800" w:right="1800" w:gutter="0" w:header="720" w:top="776" w:footer="0" w:bottom="108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">
    <w:altName w:val="Times New Roman"/>
    <w:charset w:val="00" w:characterSet="windows-1252"/>
    <w:family w:val="roman"/>
    <w:pitch w:val="variable"/>
  </w:font>
  <w:font w:name="Bookman">
    <w:altName w:val="Bookman Old Style"/>
    <w:charset w:val="00" w:characterSet="windows-1252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left" w:pos="1080" w:leader="none"/>
        <w:tab w:val="center" w:pos="4320" w:leader="none"/>
        <w:tab w:val="left" w:pos="6300" w:leader="none"/>
        <w:tab w:val="left" w:pos="7110" w:leader="none"/>
        <w:tab w:val="right" w:pos="8640" w:leader="none"/>
      </w:tabs>
      <w:rPr/>
    </w:pPr>
    <w:r>
      <w:rPr>
        <w:b/>
        <w:sz w:val="32"/>
        <w:lang w:val="en-CA" w:eastAsia="en-CA"/>
      </w:rPr>
      <w:tab/>
    </w:r>
    <w:r>
      <w:rPr>
        <w:sz w:val="22"/>
        <w:lang w:val="en-CA" w:eastAsia="en-CA"/>
      </w:rPr>
      <w:tab/>
    </w:r>
    <w:r>
      <w:rPr>
        <w:lang w:val="en-CA" w:eastAsia="en-CA"/>
      </w:rPr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hanging="0" w:start="2160" w:end="0"/>
      <w:outlineLvl w:val="1"/>
    </w:pPr>
    <w:rPr>
      <w:rFonts w:ascii="Times" w:hAnsi="Times" w:cs="Times"/>
      <w:b/>
      <w:sz w:val="24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rFonts w:ascii="Times" w:hAnsi="Times" w:cs="Times"/>
      <w:b/>
      <w:i/>
      <w:sz w:val="24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hanging="0" w:start="720" w:end="0"/>
      <w:outlineLvl w:val="3"/>
    </w:pPr>
    <w:rPr>
      <w:rFonts w:ascii="Times" w:hAnsi="Times" w:cs="Times"/>
      <w:b/>
      <w:sz w:val="24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ind w:hanging="0" w:start="720" w:end="0"/>
      <w:outlineLvl w:val="4"/>
    </w:pPr>
    <w:rPr>
      <w:rFonts w:ascii="Bookman;Bookman Old Style" w:hAnsi="Bookman;Bookman Old Style" w:cs="Bookman;Bookman Old Style"/>
      <w:b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3z0">
    <w:name w:val="WW8Num13z0"/>
    <w:qFormat/>
    <w:rPr>
      <w:rFonts w:ascii="Symbol" w:hAnsi="Symbol" w:cs="Symbol"/>
    </w:rPr>
  </w:style>
  <w:style w:type="character" w:styleId="WW8Num14z0">
    <w:name w:val="WW8Num14z0"/>
    <w:qFormat/>
    <w:rPr>
      <w:rFonts w:ascii="Symbol" w:hAnsi="Symbol" w:cs="Symbol"/>
    </w:rPr>
  </w:style>
  <w:style w:type="character" w:styleId="WW8Num15z0">
    <w:name w:val="WW8Num15z0"/>
    <w:qFormat/>
    <w:rPr>
      <w:rFonts w:ascii="Symbol" w:hAnsi="Symbol" w:cs="Symbol"/>
    </w:rPr>
  </w:style>
  <w:style w:type="character" w:styleId="WW8Num16z0">
    <w:name w:val="WW8Num16z0"/>
    <w:qFormat/>
    <w:rPr>
      <w:rFonts w:ascii="Symbol" w:hAnsi="Symbol" w:cs="Symbol"/>
    </w:rPr>
  </w:style>
  <w:style w:type="character" w:styleId="WW8Num17z0">
    <w:name w:val="WW8Num17z0"/>
    <w:qFormat/>
    <w:rPr>
      <w:rFonts w:ascii="Symbol" w:hAnsi="Symbol" w:cs="Symbol"/>
    </w:rPr>
  </w:style>
  <w:style w:type="character" w:styleId="WW8Num18z0">
    <w:name w:val="WW8Num18z0"/>
    <w:qFormat/>
    <w:rPr>
      <w:rFonts w:ascii="Symbol" w:hAnsi="Symbol" w:cs="Symbol"/>
    </w:rPr>
  </w:style>
  <w:style w:type="character" w:styleId="WW8Num19z0">
    <w:name w:val="WW8Num19z0"/>
    <w:qFormat/>
    <w:rPr>
      <w:rFonts w:ascii="Symbol" w:hAnsi="Symbol" w:cs="Symbol"/>
    </w:rPr>
  </w:style>
  <w:style w:type="character" w:styleId="WW8NumSt1z0">
    <w:name w:val="WW8NumSt1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ind w:hanging="0" w:start="0" w:end="-270"/>
      <w:jc w:val="center"/>
    </w:pPr>
    <w:rPr>
      <w:b/>
      <w:sz w:val="22"/>
    </w:rPr>
  </w:style>
  <w:style w:type="paragraph" w:styleId="BodyText">
    <w:name w:val="Body Text"/>
    <w:basedOn w:val="Normal"/>
    <w:pPr/>
    <w:rPr>
      <w:rFonts w:ascii="Bookman;Bookman Old Style" w:hAnsi="Bookman;Bookman Old Style" w:cs="Bookman;Bookman Old Style"/>
      <w:sz w:val="24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odyTextIndent">
    <w:name w:val="Body Text Indent"/>
    <w:basedOn w:val="Normal"/>
    <w:pPr>
      <w:ind w:hanging="0" w:start="1440" w:end="0"/>
    </w:pPr>
    <w:rPr>
      <w:rFonts w:ascii="Times" w:hAnsi="Times" w:cs="Times"/>
      <w:sz w:val="24"/>
    </w:rPr>
  </w:style>
  <w:style w:type="paragraph" w:styleId="BodyTextIndent2">
    <w:name w:val="Body Text Indent 2"/>
    <w:basedOn w:val="Normal"/>
    <w:qFormat/>
    <w:pPr>
      <w:ind w:hanging="180" w:start="1620" w:end="0"/>
    </w:pPr>
    <w:rPr>
      <w:rFonts w:ascii="Times" w:hAnsi="Times" w:cs="Times"/>
      <w:sz w:val="24"/>
    </w:rPr>
  </w:style>
  <w:style w:type="paragraph" w:styleId="BodyTextIndent3">
    <w:name w:val="Body Text Indent 3"/>
    <w:basedOn w:val="Normal"/>
    <w:qFormat/>
    <w:pPr>
      <w:ind w:hanging="180" w:start="1260" w:end="0"/>
    </w:pPr>
    <w:rPr>
      <w:rFonts w:ascii="Times" w:hAnsi="Times" w:cs="Times"/>
      <w:sz w:val="24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MoodyTechSearch.dot</Template>
  <TotalTime>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2000-07-05T19:06:00Z</dcterms:created>
  <dc:creator>Leonardo J Fontes</dc:creator>
  <dc:description/>
  <dc:language>en-CA</dc:language>
  <cp:lastModifiedBy>Kathy McKay</cp:lastModifiedBy>
  <cp:lastPrinted>1999-08-11T17:39:00Z</cp:lastPrinted>
  <dcterms:modified xsi:type="dcterms:W3CDTF">2000-12-04T18:12:00Z</dcterms:modified>
  <cp:revision>3</cp:revision>
  <dc:subject/>
  <dc:title>XIAODONG ZHOU</dc:title>
</cp:coreProperties>
</file>