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keepNext w:val="true"/>
        <w:keepLines/>
        <w:spacing w:lineRule="atLeast" w:line="240" w:before="400" w:after="120"/>
        <w:ind w:hanging="0" w:start="-840" w:end="0"/>
        <w:rPr/>
      </w:pPr>
      <w:r>
        <w:rPr/>
        <w:t>Fax Cover Sheet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507365</wp:posOffset>
                </wp:positionH>
                <wp:positionV relativeFrom="page">
                  <wp:posOffset>688975</wp:posOffset>
                </wp:positionV>
                <wp:extent cx="3375025" cy="140208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025" cy="1402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Public Service Company of New Mexico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Wholesale Power Marketing Group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2401 Aztec NE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Albuquerque, NM  87107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 Stop Z-180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Phone: 505-855-6202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Fax: 505-855-6240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5.75pt;height:110.4pt;mso-wrap-distance-left:9.35pt;mso-wrap-distance-right:9.35pt;mso-wrap-distance-top:9.35pt;mso-wrap-distance-bottom:9.35pt;margin-top:54.25pt;mso-position-vertical-relative:page;margin-left:39.95pt;mso-position-horizontal-relative:page">
                <v:fill opacity="0f"/>
                <v:textbox inset="0in,0in,0in,0in">
                  <w:txbxContent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Public Service Company of New Mexico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Wholesale Power Marketing Group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2401 Aztec NE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Albuquerque, NM  87107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Mail Stop Z-180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Phone: 505-855-6202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Fax: 505-855-6240</w:t>
                      </w:r>
                    </w:p>
                    <w:p>
                      <w:pPr>
                        <w:pStyle w:val="ReturnAddress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3515995</wp:posOffset>
                </wp:positionH>
                <wp:positionV relativeFrom="paragraph">
                  <wp:posOffset>-370205</wp:posOffset>
                </wp:positionV>
                <wp:extent cx="2294890" cy="138049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43430" cy="1301115"/>
                                  <wp:effectExtent l="0" t="0" r="0" b="0"/>
                                  <wp:docPr id="3" name="corp_colo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orp_colo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0" t="-48" r="-30" b="-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130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0.7pt;height:108.7pt;mso-wrap-distance-left:9.05pt;mso-wrap-distance-right:9.05pt;mso-wrap-distance-top:0pt;mso-wrap-distance-bottom:0pt;margin-top:-29.15pt;mso-position-vertical-relative:text;margin-left:276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043430" cy="1301115"/>
                            <wp:effectExtent l="0" t="0" r="0" b="0"/>
                            <wp:docPr id="4" name="corp_colo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rp_colo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0" t="-48" r="-30" b="-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130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3420"/>
        <w:gridCol w:w="990"/>
        <w:gridCol w:w="3330"/>
      </w:tblGrid>
      <w:tr>
        <w:trPr/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To: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MessageHeader"/>
              <w:spacing w:before="0" w:after="40"/>
              <w:rPr>
                <w:sz w:val="24"/>
              </w:rPr>
            </w:pPr>
            <w:r>
              <w:rPr>
                <w:sz w:val="24"/>
              </w:rPr>
              <w:t>Sandy Stephens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From: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snapToGrid w:val="false"/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Fax: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  <w:t>505/855-6240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Date: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DATE \@"MMMM\ d', 'yyyy"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September 28, 2025</w:t>
            </w:r>
            <w:r>
              <w:rPr>
                <w:sz w:val="24"/>
              </w:rPr>
              <w:fldChar w:fldCharType="end"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Phone: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  <w:t>505/855-6202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Pages: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Re: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  <w:t xml:space="preserve">Confirmation Request for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z w:val="24"/>
              </w:rPr>
              <w:t>CC: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napToGrid w:val="false"/>
              <w:spacing w:before="0" w:after="40"/>
              <w:ind w:hanging="0"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napToGrid w:val="false"/>
              <w:spacing w:before="0" w:after="40"/>
              <w:ind w:hanging="0" w:start="0" w:end="0"/>
              <w:rPr>
                <w:rStyle w:val="MessageHeaderLabel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before="0" w:after="40"/>
              <w:ind w:hanging="0" w:start="0" w:end="0"/>
              <w:rPr/>
            </w:pPr>
            <w:r>
              <w:rPr>
                <w:sz w:val="24"/>
              </w:rPr>
              <w:t>PNM Fall Fiesta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napToGrid w:val="false"/>
              <w:spacing w:before="0" w:after="40"/>
              <w:ind w:hanging="0" w:start="0" w:end="0"/>
              <w:rPr>
                <w:rStyle w:val="MessageHeaderLabel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napToGrid w:val="false"/>
              <w:spacing w:before="0" w:after="40"/>
              <w:ind w:hanging="0" w:start="0" w:end="0"/>
              <w:rPr>
                <w:rStyle w:val="MessageHeaderLabel"/>
                <w:sz w:val="24"/>
              </w:rPr>
            </w:pPr>
            <w:r>
              <w:rPr/>
            </w:r>
          </w:p>
        </w:tc>
      </w:tr>
    </w:tbl>
    <w:p>
      <w:pPr>
        <w:pStyle w:val="MessageHeaderLast"/>
        <w:rPr/>
      </w:pP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rStyle w:val="Emphasis"/>
          <w:rFonts w:eastAsia="Arial"/>
          <w:sz w:val="24"/>
        </w:rPr>
        <w:t xml:space="preserve"> </w:t>
      </w:r>
      <w:r>
        <w:rPr>
          <w:rStyle w:val="Emphasis"/>
          <w:sz w:val="24"/>
        </w:rPr>
        <w:t>Urgent</w:t>
        <w:tab/>
      </w: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rStyle w:val="Emphasis"/>
          <w:sz w:val="24"/>
        </w:rPr>
        <w:t xml:space="preserve"> For Review  </w:t>
      </w: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rStyle w:val="Emphasis"/>
          <w:sz w:val="24"/>
        </w:rPr>
        <w:t xml:space="preserve"> Please Comment  </w:t>
      </w: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rStyle w:val="Emphasis"/>
          <w:sz w:val="24"/>
        </w:rPr>
        <w:t xml:space="preserve"> Please Reply</w:t>
      </w:r>
    </w:p>
    <w:p>
      <w:pPr>
        <w:pStyle w:val="BodyText"/>
        <w:spacing w:before="0" w:after="0"/>
        <w:rPr/>
      </w:pPr>
      <w:r>
        <w:rPr>
          <w:rStyle w:val="MessageHeaderLabel"/>
          <w:rFonts w:cs="Arial"/>
          <w:sz w:val="22"/>
        </w:rPr>
        <w:t>___  I will attend the 2001 Fall Fiesta.</w:t>
      </w:r>
    </w:p>
    <w:p>
      <w:pPr>
        <w:pStyle w:val="BodyText"/>
        <w:spacing w:before="0" w:after="0"/>
        <w:rPr/>
      </w:pPr>
      <w:r>
        <w:rPr>
          <w:rStyle w:val="MessageHeaderLabel"/>
          <w:rFonts w:cs="Arial"/>
          <w:sz w:val="22"/>
        </w:rPr>
        <w:t>___  I will not attend the 2001 Fall Energy Fiesta.</w:t>
      </w:r>
    </w:p>
    <w:p>
      <w:pPr>
        <w:pStyle w:val="BodyText"/>
        <w:spacing w:before="0" w:after="0"/>
        <w:rPr>
          <w:rStyle w:val="MessageHeaderLabel"/>
          <w:rFonts w:ascii="Arial" w:hAnsi="Arial" w:cs="Arial"/>
          <w:sz w:val="22"/>
        </w:rPr>
      </w:pPr>
      <w:r>
        <w:rPr/>
      </w:r>
    </w:p>
    <w:p>
      <w:pPr>
        <w:pStyle w:val="BodyText"/>
        <w:spacing w:before="0" w:after="0"/>
        <w:rPr/>
      </w:pPr>
      <w:r>
        <w:rPr>
          <w:rStyle w:val="MessageHeaderLabel"/>
          <w:rFonts w:cs="Arial"/>
          <w:sz w:val="22"/>
        </w:rPr>
        <w:t>Name:____________________________  Title:__________________________</w:t>
      </w:r>
    </w:p>
    <w:p>
      <w:pPr>
        <w:pStyle w:val="BodyText"/>
        <w:spacing w:before="0" w:after="0"/>
        <w:rPr/>
      </w:pPr>
      <w:r>
        <w:rPr>
          <w:rStyle w:val="MessageHeaderLabel"/>
          <w:rFonts w:cs="Arial"/>
          <w:sz w:val="22"/>
        </w:rPr>
        <w:t>Company Name:___________________________________________________</w:t>
      </w:r>
    </w:p>
    <w:p>
      <w:pPr>
        <w:pStyle w:val="BodyText"/>
        <w:spacing w:before="0" w:after="0"/>
        <w:rPr/>
      </w:pPr>
      <w:r>
        <w:rPr>
          <w:rStyle w:val="MessageHeaderLabel"/>
          <w:rFonts w:cs="Arial"/>
          <w:sz w:val="22"/>
        </w:rPr>
        <w:t>Phone Number:_______________________  Email:_______________________</w:t>
      </w:r>
    </w:p>
    <w:p>
      <w:pPr>
        <w:pStyle w:val="BodyText"/>
        <w:spacing w:before="0" w:after="0"/>
        <w:jc w:val="start"/>
        <w:rPr>
          <w:rStyle w:val="MessageHeaderLabel"/>
          <w:rFonts w:ascii="Arial" w:hAnsi="Arial" w:cs="Arial"/>
          <w:sz w:val="22"/>
        </w:rPr>
      </w:pPr>
      <w:r>
        <w:rPr/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These are my choices for events during the Albuquerque International Balloon Fiesta courtesy of PNM’s Whole Marketing Group: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______  Yes I will be taking a balloon ride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______  No I will not be taking a balloon ride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 xml:space="preserve">______  I will be participating in the golf outing instead of sightseeing 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 xml:space="preserve">______  I will be participating in the sightseeing trip instead of golf 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______  I will be bringing my own golf clubs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______  I will need to rent golf clubs.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I would like the following size for my official Balloon Fiesta Sweatshirt (50 polyester/50 cotton). ___________ (S, M, L, XL, XXL)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My flight information to Albuquerque is:____________________________________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start"/>
        <w:rPr>
          <w:sz w:val="22"/>
        </w:rPr>
      </w:pPr>
      <w:r>
        <w:rPr>
          <w:sz w:val="22"/>
        </w:rPr>
        <w:t>__________________________________________________________________.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Slogan">
    <w:name w:val="Slogan"/>
    <w:basedOn w:val="DefaultParagraphFont"/>
    <w:qFormat/>
    <w:rPr>
      <w:rFonts w:ascii="Arial Black" w:hAnsi="Arial Black" w:cs="Arial Black"/>
      <w:spacing w:val="-10"/>
      <w:sz w:val="19"/>
      <w:vertAlign w:val="superscript"/>
    </w:rPr>
  </w:style>
  <w:style w:type="character" w:styleId="Checkbox">
    <w:name w:val="Checkbox"/>
    <w:qFormat/>
    <w:rPr>
      <w:rFonts w:ascii="Times New Roman" w:hAnsi="Times New Roman" w:cs="Times New Roman"/>
      <w:sz w:val="22"/>
    </w:rPr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MessageHeaderLabel">
    <w:name w:val="Message Header Label"/>
    <w:qFormat/>
    <w:rPr>
      <w:rFonts w:ascii="Arial Black" w:hAnsi="Arial Black" w:cs="Arial Black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100"/>
      <w:kern w:val="2"/>
      <w:sz w:val="108"/>
    </w:rPr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tabs>
        <w:tab w:val="left" w:pos="720" w:leader="none"/>
        <w:tab w:val="left" w:pos="4320" w:leader="none"/>
        <w:tab w:val="left" w:pos="5040" w:leader="none"/>
        <w:tab w:val="right" w:pos="8640" w:leader="none"/>
      </w:tabs>
      <w:spacing w:lineRule="atLeast" w:line="440" w:before="0" w:after="4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9" w:color="000000"/>
      </w:pBdr>
      <w:tabs>
        <w:tab w:val="left" w:pos="720" w:leader="none"/>
        <w:tab w:val="left" w:pos="1267" w:leader="none"/>
        <w:tab w:val="left" w:pos="2938" w:leader="none"/>
        <w:tab w:val="left" w:pos="4320" w:leader="none"/>
        <w:tab w:val="left" w:pos="5040" w:leader="none"/>
        <w:tab w:val="right" w:pos="8640" w:leader="none"/>
      </w:tabs>
      <w:spacing w:before="120" w:after="120"/>
      <w:ind w:hanging="0" w:start="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Name">
    <w:name w:val="Signature Name"/>
    <w:basedOn w:val="Normal"/>
    <w:next w:val="Normal"/>
    <w:qFormat/>
    <w:pPr>
      <w:keepNext w:val="true"/>
      <w:keepLines/>
      <w:spacing w:lineRule="atLeast" w:line="180" w:before="660" w:after="0"/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 Wizard.wiz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2001-09-04T14:31:00Z</dcterms:created>
  <dc:creator>Authorized User</dc:creator>
  <dc:description/>
  <dc:language>en-CA</dc:language>
  <cp:lastModifiedBy>Debi Bell</cp:lastModifiedBy>
  <cp:lastPrinted>1999-09-10T12:25:00Z</cp:lastPrinted>
  <dcterms:modified xsi:type="dcterms:W3CDTF">2001-09-05T18:34:00Z</dcterms:modified>
  <cp:revision>6</cp:revision>
  <dc:subject/>
  <dc:title>Fax</dc:title>
</cp:coreProperties>
</file>