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23,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Xavier: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Kristi and I have decided to move back to Houston.  Today I accepted an offer from Enron Corporation in Houston and my start date will be July 14.  My last day here will be Friday July 11, 1997.  I wanted to give you three weeks notice since I will be on vacation next week.  I have thoroughly enjoyed working with you and everyone else in Financial Services.  We have come a long way in two short years.  I believe that our area is as strong as it has been in a long time.  I wish you well in your future pursuits and hope to stay in touch.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Darron C. Giron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1997-06-27T07:40:00Z</dcterms:created>
  <dc:creator>Darron Giron</dc:creator>
  <dc:description/>
  <dc:language>en-CA</dc:language>
  <cp:lastModifiedBy>Darron Giron</cp:lastModifiedBy>
  <cp:lastPrinted>1997-06-27T10:11:00Z</cp:lastPrinted>
  <dcterms:modified xsi:type="dcterms:W3CDTF">1997-06-27T07:47:00Z</dcterms:modified>
  <cp:revision>3</cp:revision>
  <dc:subject/>
  <dc:title>June 23, 1997</dc:title>
</cp:coreProperties>
</file>