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Raetta Zadow</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   Coordinator</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PERSONNEL NO  </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  179       </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COST CENTER#   111365 </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DATE OF REQUEST </w:t>
              <w:tab/>
            </w:r>
            <w:bookmarkStart w:id="0" w:name="CoNo"/>
            <w:bookmarkEnd w:id="0"/>
            <w:r>
              <w:rPr>
                <w:rFonts w:cs="Times New Roman" w:ascii="Times New Roman" w:hAnsi="Times New Roman"/>
                <w:sz w:val="16"/>
              </w:rPr>
              <w:t xml:space="preserve">    9/10/01</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 xml:space="preserve">ORG UNIT NAME    Gas Logistic </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Rick Dietz </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 xml:space="preserve">Raetta successfully retrieved key records for a time-sensitive ONEOK Bushton Processing, Inc data request asking for copies of gas purchase statements and invoices from Northern Natural Gas or its related affiliates to any entity operating the Bushton Gas Processing Plant for the time period of 1983 through 1988.  She was successful in tracking down these old documents from various sources and turned them over to our Regulatory Affairs and Legal groups in Omaha meeting a very strict deadline.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Raetta consistently demonstrates dedication, ownership and responsibility in researching and providing support for this type of accounting-related data requests.  Although many considered the retrieval and identification of these records doubtful, Raetta displayed the perseverance to research and find the data requested.  The turn-around time was very critical and required Raetta to work late into the evenings, come in to the office during her scheduled vacation and work through the weekend to successfully meet the tight deadline.  She could have easily said the data was too old, past our record retention period and was no longer at the storage center.  Rather, she requested 65 boxes that appeared somewhat related to the topic and sifted through these boxes and pulled out and copied the necessary documentation.</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500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Lynn Blair &amp; Rick Dietz</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6" w:name="CkName"/>
            <w:bookmarkStart w:id="7" w:name="CkName"/>
            <w:bookmarkEnd w:id="7"/>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8" w:name="RoomNo"/>
            <w:bookmarkStart w:id="9" w:name="RoomNo"/>
            <w:bookmarkEnd w:id="9"/>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2001-09-15T19:03:00Z</dcterms:created>
  <dc:creator>Jerry H. Randall</dc:creator>
  <dc:description/>
  <cp:keywords>Award Form</cp:keywords>
  <dc:language>en-CA</dc:language>
  <cp:lastModifiedBy>rdietz</cp:lastModifiedBy>
  <cp:lastPrinted>2000-08-09T09:19:00Z</cp:lastPrinted>
  <dcterms:modified xsi:type="dcterms:W3CDTF">2001-09-15T19:05:00Z</dcterms:modified>
  <cp:revision>3</cp:revision>
  <dc:subject>Form</dc:subject>
  <dc:title>Personal Best Award Request</dc:title>
</cp:coreProperties>
</file>