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Jean McFarland</w:t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CO#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COST CENTER#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0179</w:t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111367</w:t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  <w:tab/>
            </w:r>
            <w:bookmarkStart w:id="0" w:name="CoNo"/>
            <w:bookmarkEnd w:id="0"/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11/29/01</w:t>
            </w:r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bookmarkStart w:id="3" w:name="Accomplish"/>
            <w:bookmarkEnd w:id="3"/>
            <w:r>
              <w:rPr>
                <w:rFonts w:cs="Times New Roman" w:ascii="Times New Roman" w:hAnsi="Times New Roman"/>
                <w:sz w:val="20"/>
              </w:rPr>
              <w:t>Assists the team with system problems whenever needed, even when not on call or after hours.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Took the lead in resolving firewall issues with our work from home night person.</w:t>
            </w:r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Played a key role in setting up our night person to work from home.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Always willing and available to assist the teams whenever needed.</w:t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4" w:name="Amount"/>
            <w:bookmarkEnd w:id="4"/>
            <w:r>
              <w:rPr>
                <w:rFonts w:cs="Times New Roman" w:ascii="Times New Roman" w:hAnsi="Times New Roman"/>
                <w:sz w:val="20"/>
              </w:rPr>
              <w:t>200.00</w:t>
            </w:r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North Team</w:t>
              <w:tab/>
            </w:r>
            <w:bookmarkStart w:id="5" w:name="RecBy"/>
            <w:bookmarkEnd w:id="5"/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6" w:name="CkName"/>
            <w:bookmarkStart w:id="7" w:name="CkName"/>
            <w:bookmarkEnd w:id="7"/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8" w:name="RoomNo"/>
            <w:bookmarkStart w:id="9" w:name="RoomNo"/>
            <w:bookmarkEnd w:id="9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2001-11-29T18:56:00Z</dcterms:created>
  <dc:creator>Jerry H. Randall</dc:creator>
  <dc:description/>
  <cp:keywords>Award Form</cp:keywords>
  <dc:language>en-CA</dc:language>
  <cp:lastModifiedBy>kperry</cp:lastModifiedBy>
  <cp:lastPrinted>2001-11-29T15:26:00Z</cp:lastPrinted>
  <dcterms:modified xsi:type="dcterms:W3CDTF">2001-11-29T18:56:00Z</dcterms:modified>
  <cp:revision>3</cp:revision>
  <dc:subject>Form</dc:subject>
  <dc:title>Personal Best Award Request</dc:title>
</cp:coreProperties>
</file>