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Diana Porter</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Market Service Representative</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  P00504584</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00179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111368</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 08-13-2001</w:t>
              <w:tab/>
            </w:r>
            <w:bookmarkStart w:id="0" w:name="CoNo"/>
            <w:bookmarkEnd w:id="0"/>
            <w:r>
              <w:rPr>
                <w:rFonts w:cs="Times New Roman" w:ascii="Times New Roman" w:hAnsi="Times New Roman"/>
                <w:sz w:val="16"/>
              </w:rPr>
              <w:t xml:space="preserve">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   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SUPERVISOR   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From May 16, 2001 to July 15, 2001, Diana took part in the User Acceptance Testing on the Flowing Gas Phase II project.  She continuously tested Flowing Gas until July, while doing the work at her desk without the help of her team members. There were 15 reports that were loaded in Flowing Gas in the Business Objects environment.  All of these reports were tested on data integrity, format, appearance, and security. The length of the user accepantance testing period exceeded its timetable due to system instability and security table issues.</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Once the Flowing Gas Phase II goes into production, NNG will soon stop the mailing of its invoices and supporting documents.  By Diana’s testing on the format, data, and security of these reports, NNG will soon stop all invoice mail outs, which will save the company over $52,000 a year in labor, printing, and postage costs.</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150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Larry Berger</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2001-08-13T10:39:00Z</dcterms:created>
  <dc:creator>Jerry H. Randall</dc:creator>
  <dc:description/>
  <cp:keywords>Award Form</cp:keywords>
  <dc:language>en-CA</dc:language>
  <cp:lastModifiedBy>lberger</cp:lastModifiedBy>
  <cp:lastPrinted>2000-08-09T09:19:00Z</cp:lastPrinted>
  <dcterms:modified xsi:type="dcterms:W3CDTF">2001-08-13T10:43:00Z</dcterms:modified>
  <cp:revision>6</cp:revision>
  <dc:subject>Form</dc:subject>
  <dc:title>Personal Best Award Request</dc:title>
</cp:coreProperties>
</file>