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sz w:val="32"/>
        </w:rPr>
        <w:t xml:space="preserve">X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TITLE   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PERSONNEL NO  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     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COST CENTER#    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DATE OF REQUEST </w:t>
              <w:tab/>
            </w:r>
            <w:bookmarkStart w:id="0" w:name="CoNo"/>
            <w:bookmarkEnd w:id="0"/>
            <w:r>
              <w:rPr>
                <w:rFonts w:cs="Times New Roman" w:ascii="Times New Roman" w:hAnsi="Times New Roman"/>
                <w:sz w:val="16"/>
              </w:rPr>
              <w:t xml:space="preserve">    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 xml:space="preserve">ORG UNIT NAME   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  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3" w:name="Accomplish"/>
            <w:bookmarkStart w:id="4" w:name="Accomplish"/>
            <w:bookmarkEnd w:id="4"/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</w:t>
            </w:r>
            <w:bookmarkStart w:id="5" w:name="Amount"/>
            <w:bookmarkEnd w:id="5"/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6" w:name="RecBy"/>
            <w:bookmarkEnd w:id="6"/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7" w:name="CkName"/>
            <w:bookmarkStart w:id="8" w:name="CkName"/>
            <w:bookmarkEnd w:id="8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9" w:name="RoomNo"/>
            <w:bookmarkStart w:id="10" w:name="RoomNo"/>
            <w:bookmarkEnd w:id="10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2001-09-10T21:37:00Z</dcterms:created>
  <dc:creator>Jerry H. Randall</dc:creator>
  <dc:description/>
  <cp:keywords>Award Form</cp:keywords>
  <dc:language>en-CA</dc:language>
  <cp:lastModifiedBy>lblair</cp:lastModifiedBy>
  <cp:lastPrinted>2000-08-09T09:19:00Z</cp:lastPrinted>
  <dcterms:modified xsi:type="dcterms:W3CDTF">2001-09-10T21:41:00Z</dcterms:modified>
  <cp:revision>4</cp:revision>
  <dc:subject>Form</dc:subject>
  <dc:title>Personal Best Award Request</dc:title>
</cp:coreProperties>
</file>