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2070" w:leader="none"/>
        </w:tabs>
        <w:spacing w:lineRule="auto" w:line="278" w:before="280" w:after="280"/>
        <w:jc w:val="center"/>
        <w:rPr/>
      </w:pPr>
      <w:r>
        <w:rPr>
          <w:rFonts w:eastAsia="Times New Roman"/>
        </w:rPr>
        <w:t xml:space="preserve"> </w:t>
      </w:r>
      <w:r>
        <w:rPr/>
        <w:t>[Letterhead of GE Packaged Power, Inc.]</w:t>
      </w:r>
    </w:p>
    <w:p>
      <w:pPr>
        <w:pStyle w:val="BodyText"/>
        <w:spacing w:lineRule="auto" w:line="278" w:before="280" w:after="280"/>
        <w:jc w:val="start"/>
        <w:rPr/>
      </w:pPr>
      <w:r>
        <w:rPr/>
        <w:t>             </w:t>
      </w:r>
      <w:r>
        <w:rPr/>
        <w:t>, 2001</w:t>
        <w:br/>
      </w:r>
    </w:p>
    <w:p>
      <w:pPr>
        <w:pStyle w:val="BodyText"/>
        <w:spacing w:before="0" w:after="0"/>
        <w:jc w:val="start"/>
        <w:rPr/>
      </w:pPr>
      <w:r>
        <w:rPr/>
        <w:t>To (I) the Purchasers party</w:t>
        <w:br/>
        <w:t>to the Note Purchase Agreement</w:t>
        <w:br/>
        <w:t xml:space="preserve">referred to below and </w:t>
        <w:br/>
        <w:t>U.S. Bank Trust National Association, as Collateral</w:t>
        <w:br/>
        <w:t>Agent for the Purchasers under the Note Purchase Agreement</w:t>
      </w:r>
    </w:p>
    <w:p>
      <w:pPr>
        <w:pStyle w:val="BodyText"/>
        <w:spacing w:before="0" w:after="0"/>
        <w:jc w:val="start"/>
        <w:rPr/>
      </w:pPr>
      <w:r>
        <w:rPr/>
        <w:t>And (II) the Initial Purchaser under the Unit Purchase Agreement</w:t>
      </w:r>
    </w:p>
    <w:p>
      <w:pPr>
        <w:pStyle w:val="BodyText"/>
        <w:spacing w:before="0" w:after="0"/>
        <w:jc w:val="start"/>
        <w:rPr/>
      </w:pPr>
      <w:r>
        <w:rPr/>
        <w:t>referred to below</w:t>
      </w:r>
    </w:p>
    <w:p>
      <w:pPr>
        <w:pStyle w:val="BodyText"/>
        <w:spacing w:lineRule="auto" w:line="278" w:before="280" w:after="280"/>
        <w:jc w:val="start"/>
        <w:rPr/>
      </w:pPr>
      <w:r>
        <w:rPr/>
        <w:t>Ladies and Gentlemen:</w:t>
      </w:r>
    </w:p>
    <w:p>
      <w:pPr>
        <w:pStyle w:val="BodyText"/>
        <w:rPr/>
      </w:pPr>
      <w:bookmarkStart w:id="0" w:name="Start"/>
      <w:bookmarkEnd w:id="0"/>
      <w:r>
        <w:rPr/>
        <w:t>I am General Counsel of GE Packaged Power, Inc. (</w:t>
      </w:r>
      <w:r>
        <w:rPr>
          <w:b/>
          <w:bCs/>
          <w:i/>
          <w:iCs/>
        </w:rPr>
        <w:t>GE Packaged Power</w:t>
      </w:r>
      <w:r>
        <w:rPr/>
        <w:t>) and have acted as counsel in connection with the acquisition by Salmon Energy, LLC, a Delaware limited liability company (</w:t>
      </w:r>
      <w:r>
        <w:rPr>
          <w:b/>
          <w:bCs/>
          <w:i/>
          <w:iCs/>
        </w:rPr>
        <w:t>Salmon Energy</w:t>
      </w:r>
      <w:r>
        <w:rPr/>
        <w:t xml:space="preserve">) from GE Packaged Power (the </w:t>
      </w:r>
      <w:r>
        <w:rPr>
          <w:b/>
          <w:bCs/>
          <w:i/>
          <w:iCs/>
        </w:rPr>
        <w:t>Turbine Acquisition</w:t>
      </w:r>
      <w:r>
        <w:rPr/>
        <w:t xml:space="preserve">) of four LM 6000 Enhanced Sprint Gas Turbine Generator Sets (the </w:t>
      </w:r>
      <w:r>
        <w:rPr>
          <w:b/>
          <w:bCs/>
          <w:i/>
          <w:iCs/>
        </w:rPr>
        <w:t>Turbines</w:t>
      </w:r>
      <w:r>
        <w:rPr/>
        <w:t xml:space="preserve">).  Pursuant to (i) the Note Purchase Agreement (the </w:t>
      </w:r>
      <w:r>
        <w:rPr>
          <w:b/>
          <w:bCs/>
          <w:i/>
          <w:iCs/>
        </w:rPr>
        <w:t>Note Purchase Agreement</w:t>
      </w:r>
      <w:r>
        <w:rPr/>
        <w:t>) dated as of April 26, 2001 between Pegasus Power, LLC, a Delaware limited liability company (</w:t>
      </w:r>
      <w:r>
        <w:rPr>
          <w:b/>
          <w:bCs/>
          <w:i/>
          <w:iCs/>
        </w:rPr>
        <w:t>Pegasus</w:t>
      </w:r>
      <w:r>
        <w:rPr/>
        <w:t xml:space="preserve">) and the Purchasers party thereto (the </w:t>
      </w:r>
      <w:r>
        <w:rPr>
          <w:b/>
          <w:bCs/>
          <w:i/>
          <w:iCs/>
        </w:rPr>
        <w:t>Purchasers</w:t>
      </w:r>
      <w:r>
        <w:rPr/>
        <w:t xml:space="preserve">) and (ii) the Unit Purchase Agreement (the </w:t>
      </w:r>
      <w:r>
        <w:rPr>
          <w:b/>
          <w:bCs/>
          <w:i/>
          <w:iCs/>
        </w:rPr>
        <w:t>Unit Purchase Agreement</w:t>
      </w:r>
      <w:r>
        <w:rPr/>
        <w:t xml:space="preserve">) dated as of April 26, 2001 between Pegasus and the initial purchaser party thereto (the </w:t>
      </w:r>
      <w:r>
        <w:rPr>
          <w:b/>
          <w:bCs/>
          <w:i/>
          <w:iCs/>
        </w:rPr>
        <w:t>Initial Purchaser</w:t>
      </w:r>
      <w:r>
        <w:rPr/>
        <w:t>), Pegasus has agreed to sell, and the Purchasers and the Initial Purchase have agreed, subject to the terms and conditions set forth therein, to purchase, the Notes (as defined in the Note Purchase Agreement) and Class D Units (as defined in the Unit Purchase Agreement) respectively, the proceeds of which will be used to finance the Turbine Acquisition.</w:t>
      </w:r>
    </w:p>
    <w:p>
      <w:pPr>
        <w:pStyle w:val="BodyText"/>
        <w:rPr/>
      </w:pPr>
      <w:r>
        <w:rPr/>
        <w:t>In rendering the opinions expressed below, I have examined originals or copies, certified or otherwise identified to my satisfaction, of the following agreements and other documents:</w:t>
      </w:r>
    </w:p>
    <w:p>
      <w:pPr>
        <w:pStyle w:val="a"/>
        <w:rPr/>
      </w:pPr>
      <w:r>
        <w:rPr/>
        <w:t>(a)</w:t>
        <w:tab/>
        <w:t xml:space="preserve">the turbine contract for the purchase and sale of the Turbines dated [     ], 2001 (the </w:t>
      </w:r>
      <w:r>
        <w:rPr>
          <w:b/>
          <w:bCs/>
          <w:i/>
          <w:iCs/>
        </w:rPr>
        <w:t>Turbine Contract</w:t>
      </w:r>
      <w:r>
        <w:rPr/>
        <w:t xml:space="preserve">) between Salmon Energy and GE Packaged Power; </w:t>
      </w:r>
    </w:p>
    <w:p>
      <w:pPr>
        <w:pStyle w:val="a"/>
        <w:rPr/>
      </w:pPr>
      <w:r>
        <w:rPr/>
        <w:t>(b)</w:t>
        <w:tab/>
        <w:t xml:space="preserve">the consent and agreement dated as of [     ] May, 2001 (the </w:t>
      </w:r>
      <w:r>
        <w:rPr>
          <w:b/>
          <w:bCs/>
          <w:i/>
          <w:iCs/>
        </w:rPr>
        <w:t>Consent and Agreement</w:t>
      </w:r>
      <w:r>
        <w:rPr/>
        <w:t xml:space="preserve">) between GE Packaged Power, Salmon Energy and U.S. Bank Trust National Association, as Collateral Agent for the Purchasers; </w:t>
      </w:r>
    </w:p>
    <w:p>
      <w:pPr>
        <w:pStyle w:val="a"/>
        <w:rPr/>
      </w:pPr>
      <w:r>
        <w:rPr/>
        <w:t>(c)</w:t>
        <w:tab/>
        <w:t>the guarantee by General Electric Company (</w:t>
      </w:r>
      <w:r>
        <w:rPr>
          <w:b/>
          <w:bCs/>
          <w:i/>
          <w:iCs/>
        </w:rPr>
        <w:t>GE</w:t>
      </w:r>
      <w:r>
        <w:rPr/>
        <w:t xml:space="preserve">) of the obligations of GE Packaged Power under the Turbine Contract (the </w:t>
      </w:r>
      <w:r>
        <w:rPr>
          <w:b/>
          <w:bCs/>
          <w:i/>
          <w:iCs/>
        </w:rPr>
        <w:t>GE Guarantee</w:t>
      </w:r>
      <w:r>
        <w:rPr/>
        <w:t>); and</w:t>
      </w:r>
    </w:p>
    <w:p>
      <w:pPr>
        <w:pStyle w:val="a"/>
        <w:rPr/>
      </w:pPr>
      <w:r>
        <w:rPr/>
        <w:t>(d)</w:t>
        <w:tab/>
        <w:t>such records of GE Packaged Power and GE and originals or copies, certified or otherwise identified to my satisfaction, of such other documents as I have deemed necessary as a basis for the opinions expressed below.</w:t>
      </w:r>
    </w:p>
    <w:p>
      <w:pPr>
        <w:pStyle w:val="BodyText"/>
        <w:rPr/>
      </w:pPr>
      <w:r>
        <w:rPr/>
        <w:t xml:space="preserve">The documents listed in (a) - (c) above are together referred to in this opinion as the </w:t>
      </w:r>
      <w:r>
        <w:rPr>
          <w:b/>
          <w:bCs/>
          <w:i/>
          <w:iCs/>
        </w:rPr>
        <w:t>Documents</w:t>
      </w:r>
      <w:r>
        <w:rPr/>
        <w:t xml:space="preserve">.  GE Packaged Power and GE are together referred to in this opinion as the </w:t>
      </w:r>
      <w:r>
        <w:rPr>
          <w:b/>
          <w:bCs/>
          <w:i/>
          <w:iCs/>
        </w:rPr>
        <w:t>GE Obligors</w:t>
      </w:r>
      <w:r>
        <w:rPr/>
        <w:t>.</w:t>
      </w:r>
    </w:p>
    <w:p>
      <w:pPr>
        <w:pStyle w:val="BodyText"/>
        <w:rPr/>
      </w:pPr>
      <w:r>
        <w:rPr/>
        <w:t>In stating these opinions, I have assumed the genuineness of all signatures, the authenticity of all documents submitted to me as originals and the conformity to authentic originals of all documents submitted to me as copies and the authenticity of the originals of such copies.</w:t>
      </w:r>
    </w:p>
    <w:p>
      <w:pPr>
        <w:pStyle w:val="BodyText"/>
        <w:rPr/>
      </w:pPr>
      <w:r>
        <w:rPr/>
        <w:t>In rendering the opinions expressed below, I have assumed, without further investigation, with respect to all the documents referred to in this opinion letter, that (except to the extent expressly set forth in the opinions below as to the GE Obligors):</w:t>
      </w:r>
    </w:p>
    <w:p>
      <w:pPr>
        <w:pStyle w:val="i"/>
        <w:rPr/>
      </w:pPr>
      <w:r>
        <w:rPr/>
        <w:tab/>
        <w:t>(i)</w:t>
        <w:tab/>
        <w:t>such documents have been duly authorized by, have been duly executed and delivered by, and constitute legal, valid, binding and enforceable obligations of, all of the parties to such documents;</w:t>
      </w:r>
    </w:p>
    <w:p>
      <w:pPr>
        <w:pStyle w:val="i"/>
        <w:rPr/>
      </w:pPr>
      <w:r>
        <w:rPr/>
        <w:tab/>
        <w:t>(ii)</w:t>
        <w:tab/>
        <w:t>all signatories to such documents have been duly authorized; and</w:t>
      </w:r>
    </w:p>
    <w:p>
      <w:pPr>
        <w:pStyle w:val="i"/>
        <w:rPr/>
      </w:pPr>
      <w:r>
        <w:rPr/>
        <w:tab/>
        <w:t>(iii)</w:t>
        <w:tab/>
        <w:t>all of the parties to such documents are duly organized and validly existing and have the power and authority (corporate, partnership or other) to execute, deliver and perform such documents.</w:t>
      </w:r>
    </w:p>
    <w:p>
      <w:pPr>
        <w:pStyle w:val="BodyText"/>
        <w:rPr/>
      </w:pPr>
      <w:r>
        <w:rPr/>
        <w:t>Based upon and subject to the foregoing and subject also to the comments, exceptions, limitations and qualifications set forth below, and having considered such questions of law as I have deemed necessary as a basis for the opinions expressed below, I am of the opinion that:</w:t>
      </w:r>
    </w:p>
    <w:p>
      <w:pPr>
        <w:pStyle w:val="BodyText"/>
        <w:rPr/>
      </w:pPr>
      <w:r>
        <w:rPr/>
        <w:t>1.</w:t>
        <w:tab/>
        <w:t xml:space="preserve">GE Packaged Power is a corporation duly organized, validly existing and in good standing under the law of the State of Delaware; GE is a corporation duly organized, validly existing and in good standing under the law of the State of New York. </w:t>
      </w:r>
    </w:p>
    <w:p>
      <w:pPr>
        <w:pStyle w:val="BodyText"/>
        <w:rPr/>
      </w:pPr>
      <w:r>
        <w:rPr/>
        <w:t>2.</w:t>
        <w:tab/>
        <w:t>Each of GE Obligors has all requisite corporate power to execute and deliver, and to perform its obligations under, the Documents to which such GE Obligor is party.</w:t>
      </w:r>
    </w:p>
    <w:p>
      <w:pPr>
        <w:pStyle w:val="BodyText"/>
        <w:rPr/>
      </w:pPr>
      <w:r>
        <w:rPr/>
        <w:t>3.</w:t>
        <w:tab/>
        <w:t>The execution and delivery by each of the GE Obligors of, and the performance by each of the GE Obligors of their obligations under the Documents to which such GE Obligor is party have been duly authorized by all necessary corporate action on the part of the GE Obligors.</w:t>
      </w:r>
    </w:p>
    <w:p>
      <w:pPr>
        <w:pStyle w:val="BodyText"/>
        <w:rPr/>
      </w:pPr>
      <w:r>
        <w:rPr/>
        <w:t>4.</w:t>
        <w:tab/>
        <w:t>Each of the Documents has been duly executed and delivered by the GE Obligors.</w:t>
      </w:r>
    </w:p>
    <w:p>
      <w:pPr>
        <w:pStyle w:val="BodyText"/>
        <w:rPr/>
      </w:pPr>
      <w:r>
        <w:rPr/>
        <w:t>5.</w:t>
        <w:tab/>
        <w:t>Each of the Documents constitutes the legal, valid and binding obligation of the GE Obligors party to such Document, enforceable against the GE Obligors party to such Document in accordance with its terms, except as may be limited by bankruptcy, insolvency, reorganization, moratorium, fraudulent conveyance or transfer or other similar laws relating to or affecting the rights of creditors generally and except as the enforceability of the Documents is subject to the application of general principles of equity (regardless of whether considered in a proceeding in equity or at law), including, without limitation, (a) the possible unavailability of specific performance, injunctive relief or any other equitable remedy and (b) concepts of materiality, reasonableness, good faith and fair dealing.</w:t>
      </w:r>
    </w:p>
    <w:p>
      <w:pPr>
        <w:pStyle w:val="BodyText"/>
        <w:rPr/>
      </w:pPr>
      <w:r>
        <w:rPr/>
        <w:t>6.</w:t>
        <w:tab/>
        <w:t>All government approvals necessary and which, as of the date of this opinion, are required to be obtained under applicable state and federal laws and regulations in connection with the due execution and delivery of the Documents have been duly obtained or made, and are in full force and effect.  There is no proceeding pending or, to the best of my knowledge after due inquiry, threatened against the GE Obligors which seeks or may reasonably be expected to rescind, terminate, modify or suspend any such governmental approval.  I have no reason to believe that any governmental approval which has not been obtained as of the date of this opinion but which will be required in the future with respect to the execution or delivery of the Documents, and the performance of obligations thereunder will not be granted to the GE Obligors in due course.</w:t>
      </w:r>
    </w:p>
    <w:p>
      <w:pPr>
        <w:pStyle w:val="BodyText"/>
        <w:rPr/>
      </w:pPr>
      <w:r>
        <w:rPr/>
        <w:t>7.</w:t>
        <w:tab/>
        <w:t>The execution and delivery by each of the GE Obligors of, the incurrence and performance by each of the GE Obligors of its obligations under, and the consummation by each of the GE Obligors of the other transactions contemplated by</w:t>
      </w:r>
      <w:r>
        <w:rPr>
          <w:rStyle w:val="EndnoteCharacters"/>
        </w:rPr>
        <w:t>,</w:t>
      </w:r>
      <w:r>
        <w:rPr/>
        <w:t xml:space="preserve"> the Documents to which such GE Obligor is party do not and will not (a) violate any provision of the Certificate of Incorporation or by</w:t>
        <w:noBreakHyphen/>
        <w:t>laws of either of the GE Obligors, (b) violate any provision of the General Corporation Law of the State of Delaware, (c) violate any applicable law, rule or regulation of the United States of America or the State of New York, (d) violate any order, writ, injunction or decree of any court or governmental or regulatory authority or agency or any arbitral award applicable to either of the GE Obligors and their respective subsidiaries of which I have knowledge (after due inquiry) or (e) result in a breach of, constitute a default under, require any consent under, or result in the acceleration or required prepayment of any indebtedness pursuant to the terms of, any agreement or instrument of which I have knowledge (after due inquiry) to which either of the GE Obligors and their respective subsidiaries is a party or by which any of them is bound or to which any of them is subject.</w:t>
      </w:r>
    </w:p>
    <w:p>
      <w:pPr>
        <w:pStyle w:val="BodyText"/>
        <w:rPr/>
      </w:pPr>
      <w:r>
        <w:rPr/>
        <w:t>8.</w:t>
        <w:tab/>
        <w:t>I have no knowledge (after due inquiry) of any legal or arbitral proceedings, or any proceedings by or before any governmental or regulatory authority or agency, now pending or, to the best of my knowledge, threatened against or affecting the GE Obligors and their subsidiaries or any of their properties that, if adversely determined, could be reasonably likely to have a material adverse effect on the ability of either of the GE Obligors to perform its obligations under the Documents to which such GE Obligor is a party.</w:t>
      </w:r>
    </w:p>
    <w:p>
      <w:pPr>
        <w:pStyle w:val="BodyText"/>
        <w:rPr/>
      </w:pPr>
      <w:r>
        <w:rPr/>
        <w:t>The foregoing opinions are subject to the following additional comments and qualifications:</w:t>
      </w:r>
    </w:p>
    <w:p>
      <w:pPr>
        <w:pStyle w:val="BodyText"/>
        <w:rPr/>
      </w:pPr>
      <w:r>
        <w:rPr/>
        <w:t>(A)</w:t>
        <w:tab/>
        <w:t>The enforceability of any general indemnity provision of the Documents may be limited by laws limiting the enforceability of provisions exculpating or exempting a party from, or requiring indemnification of a party for, its own action or inaction, to the extent such action or inaction involves gross negligence, recklessness or wilful or unlawful conduct.</w:t>
      </w:r>
    </w:p>
    <w:p>
      <w:pPr>
        <w:pStyle w:val="BodyText"/>
        <w:rPr/>
      </w:pPr>
      <w:r>
        <w:rPr/>
        <w:t>(B)</w:t>
        <w:tab/>
        <w:t>The enforceability of any provision in the Documents to the effect that terms may not be waived or modified except in writing may be limited under certain circumstances.</w:t>
      </w:r>
    </w:p>
    <w:p>
      <w:pPr>
        <w:pStyle w:val="BodyText"/>
        <w:rPr/>
      </w:pPr>
      <w:r>
        <w:rPr/>
        <w:t>I am admitted to the bar of the Commonwealth of Pennsylvania.  I express no opinion as to the law of any jurisdiction other than (i) the laws of the Commonwealth of Pennsylvania, (ii) the federal laws of the United States of America and (iii) the General Corporation Law of the State of Delaware, except to the extent that the laws of the State of New York applicable to the subject matter hereof are identical to the laws of the Commonwealth of Pennsylvania.</w:t>
      </w:r>
    </w:p>
    <w:p>
      <w:pPr>
        <w:pStyle w:val="BodyText"/>
        <w:keepNext w:val="true"/>
        <w:rPr/>
      </w:pPr>
      <w:r>
        <w:rPr/>
        <w:t xml:space="preserve">This opinion letter is provided in my capacity as in-house counsel to GE Packaged Power, is valid on the date of this opinion letter, and this opinion letter may not be relied upon by any person other than you for any purpose other than in connection with the transactions contemplated by the Documents without, in each instance, my prior written consent.  </w:t>
      </w:r>
    </w:p>
    <w:p>
      <w:pPr>
        <w:pStyle w:val="Yours"/>
        <w:spacing w:lineRule="auto" w:line="278" w:before="0" w:after="1400"/>
        <w:jc w:val="start"/>
        <w:rPr/>
      </w:pPr>
      <w:bookmarkStart w:id="1" w:name="Yours"/>
      <w:bookmarkEnd w:id="1"/>
      <w:r>
        <w:rPr/>
        <w:t>Very truly yours,</w:t>
      </w:r>
      <w:bookmarkStart w:id="2" w:name="From"/>
      <w:bookmarkEnd w:id="2"/>
    </w:p>
    <w:p>
      <w:pPr>
        <w:pStyle w:val="BodyText"/>
        <w:spacing w:before="0" w:after="240"/>
        <w:jc w:val="start"/>
        <w:rPr/>
      </w:pPr>
      <w:bookmarkStart w:id="3" w:name="FFLockDate"/>
      <w:bookmarkEnd w:id="3"/>
      <w:r>
        <w:rPr/>
        <w:t xml:space="preserve">Daniel Rowley, Esq. </w:t>
      </w:r>
    </w:p>
    <w:sectPr>
      <w:footerReference w:type="default" r:id="rId2"/>
      <w:footerReference w:type="first" r:id="rId3"/>
      <w:type w:val="nextPage"/>
      <w:pgSz w:w="12240" w:h="15840"/>
      <w:pgMar w:left="1800" w:right="1800" w:gutter="0" w:header="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NY003700033-2b0244e1d83be25db781973eb4200925945a3fa3414f5c2d66db82d3bb2b23e7.DOC</w:t>
    </w:r>
    <w:r>
      <w:rPr/>
      <w:fldChar w:fldCharType="end"/>
    </w:r>
    <w:r>
      <w:rPr/>
      <w:t>/</w:t>
    </w:r>
    <w:r>
      <w:rPr/>
      <w:fldChar w:fldCharType="begin"/>
    </w:r>
    <w:r>
      <w:rPr/>
      <w:instrText xml:space="preserve"> SUBJECT </w:instrText>
    </w:r>
    <w:r>
      <w:rPr/>
      <w:fldChar w:fldCharType="separate"/>
    </w:r>
    <w:r>
      <w:rPr/>
      <w:t>15+</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NY003700033-2b0244e1d83be25db781973eb4200925945a3fa3414f5c2d66db82d3bb2b23e7.DOC</w:t>
    </w:r>
    <w:r>
      <w:rPr/>
      <w:fldChar w:fldCharType="end"/>
    </w:r>
    <w:r>
      <w:rPr/>
      <w:t>/</w:t>
    </w:r>
    <w:r>
      <w:rPr/>
      <w:fldChar w:fldCharType="begin"/>
    </w:r>
    <w:r>
      <w:rPr/>
      <w:instrText xml:space="preserve"> SUBJECT </w:instrText>
    </w:r>
    <w:r>
      <w:rPr/>
      <w:fldChar w:fldCharType="separate"/>
    </w:r>
    <w:r>
      <w:rPr/>
      <w:t>15+</w:t>
    </w:r>
    <w:r>
      <w:rPr/>
      <w:fldChar w:fldCharType="end"/>
    </w:r>
    <w:r>
      <w:rPr/>
      <w:t xml:space="preserve">    (117784-0002)</w:t>
      <w:tab/>
      <w:t>IJP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Roman"/>
      <w:lvlText w:val="(%1)"/>
      <w:lvlJc w:val="end"/>
      <w:pPr>
        <w:tabs>
          <w:tab w:val="num" w:pos="1440"/>
        </w:tabs>
        <w:ind w:start="1440" w:hanging="360"/>
      </w:pPr>
      <w:rPr/>
    </w:lvl>
  </w:abstractNum>
  <w:abstractNum w:abstractNumId="5">
    <w:lvl w:ilvl="0">
      <w:start w:val="1"/>
      <w:numFmt w:val="upperLetter"/>
      <w:lvlText w:val="%1."/>
      <w:lvlJc w:val="start"/>
      <w:pPr>
        <w:tabs>
          <w:tab w:val="num" w:pos="1710"/>
        </w:tabs>
        <w:ind w:start="171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upperRoman"/>
      <w:lvlText w:val="%1."/>
      <w:lvlJc w:val="end"/>
      <w:pPr>
        <w:tabs>
          <w:tab w:val="num" w:pos="1620"/>
        </w:tabs>
        <w:ind w:start="1620" w:hanging="180"/>
      </w:pPr>
    </w:lvl>
  </w:abstractNum>
  <w:abstractNum w:abstractNumId="8">
    <w:lvl w:ilvl="0">
      <w:start w:val="1"/>
      <w:numFmt w:val="decimal"/>
      <w:lvlText w:val="%1."/>
      <w:lvlJc w:val="start"/>
      <w:pPr>
        <w:tabs>
          <w:tab w:val="num" w:pos="360"/>
        </w:tabs>
        <w:ind w:start="360" w:hanging="360"/>
      </w:pPr>
      <w:rPr>
        <w:sz w:val="26"/>
        <w:i w:val="false"/>
        <w:b w:val="false"/>
        <w:rFonts w:ascii="Bembo;GoudyOlSt BT" w:hAnsi="Bembo;GoudyOlSt BT" w:cs="Bembo;GoudyOlSt BT"/>
      </w:rPr>
    </w:lvl>
  </w:abstractNum>
  <w:abstractNum w:abstractNumId="9">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COPIEDFROM" w:val="LX992290401"/>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GoudyOlSt BT" w:hAnsi="Bembo;GoudyOlSt BT" w:cs="Bembo;GoudyOlSt BT"/>
      <w:sz w:val="26"/>
    </w:rPr>
  </w:style>
  <w:style w:type="character" w:styleId="WW8Num19z0">
    <w:name w:val="WW8Num19z0"/>
    <w:qFormat/>
    <w:rPr/>
  </w:style>
  <w:style w:type="character" w:styleId="WW8Num21z0">
    <w:name w:val="WW8Num21z0"/>
    <w:qFormat/>
    <w:rPr>
      <w:rFonts w:ascii="Bembo;GoudyOlSt BT" w:hAnsi="Bembo;GoudyOlSt BT" w:cs="Bembo;GoudyOlSt BT"/>
      <w:b w:val="false"/>
      <w:i w:val="false"/>
      <w:sz w:val="26"/>
    </w:rPr>
  </w:style>
  <w:style w:type="character" w:styleId="WW8Num27z0">
    <w:name w:val="WW8Num27z0"/>
    <w:qFormat/>
    <w:rPr/>
  </w:style>
  <w:style w:type="character" w:styleId="WW8Num30z0">
    <w:name w:val="WW8Num30z0"/>
    <w:qFormat/>
    <w:rPr>
      <w:rFonts w:ascii="Bembo;GoudyOlSt BT" w:hAnsi="Bembo;GoudyOlSt BT" w:cs="Bembo;GoudyOlSt BT"/>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GoudyOlSt BT" w:hAnsi="Bembo;GoudyOlSt BT" w:cs="Bembo;GoudyOlSt BT"/>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GoudyOlSt BT" w:hAnsi="Bembo;GoudyOlSt BT" w:cs="Bembo;GoudyOlSt BT"/>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20"/>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8"/>
      </w:numPr>
    </w:pPr>
    <w:rPr/>
  </w:style>
  <w:style w:type="paragraph" w:styleId="ListBullet21">
    <w:name w:val="List Bullet 21"/>
    <w:basedOn w:val="Normal"/>
    <w:qFormat/>
    <w:pPr>
      <w:numPr>
        <w:ilvl w:val="0"/>
        <w:numId w:val="3"/>
      </w:numPr>
    </w:pPr>
    <w:rPr/>
  </w:style>
  <w:style w:type="paragraph" w:styleId="ListBullet31">
    <w:name w:val="List Bullet 31"/>
    <w:basedOn w:val="Normal"/>
    <w:qFormat/>
    <w:pPr>
      <w:numPr>
        <w:ilvl w:val="0"/>
        <w:numId w:val="6"/>
      </w:numPr>
    </w:pPr>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style>
  <w:style w:type="paragraph" w:styleId="BodyText2">
    <w:name w:val="Body Text 2"/>
    <w:basedOn w:val="Normal"/>
    <w:qFormat/>
    <w:pPr>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4"/>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6"/>
      </w:numPr>
    </w:pPr>
    <w:rPr/>
  </w:style>
  <w:style w:type="paragraph" w:styleId="ListBullet3">
    <w:name w:val="List Bullet 3"/>
    <w:basedOn w:val="Normal"/>
    <w:pPr>
      <w:numPr>
        <w:ilvl w:val="0"/>
        <w:numId w:val="5"/>
      </w:numPr>
    </w:pPr>
    <w:rPr/>
  </w:style>
  <w:style w:type="paragraph" w:styleId="ListBullet4">
    <w:name w:val="List Bullet 4"/>
    <w:basedOn w:val="Normal"/>
    <w:pPr>
      <w:numPr>
        <w:ilvl w:val="0"/>
        <w:numId w:val="7"/>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2001-04-26T18:55:00Z</dcterms:created>
  <dc:creator>Cairns, Alison</dc:creator>
  <dc:description>RANCE, BRIANÿþFINANCEýüûúùDocumentsøIN÷öõFINANCEôSTANDARDó49òFF-DOC.DOTñ</dc:description>
  <dc:language>en-CA</dc:language>
  <cp:lastModifiedBy>Freshfields Bruckhaus Deringer LLP</cp:lastModifiedBy>
  <cp:lastPrinted>2001-04-25T02:49:00Z</cp:lastPrinted>
  <dcterms:modified xsi:type="dcterms:W3CDTF">2001-04-26T18:55:00Z</dcterms:modified>
  <cp:revision>2</cp:revision>
  <dc:subject>15+</dc:subject>
  <dc:title>US SF LEGAL OPINION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ClearView~NY003700033~~117784-0002~</vt:lpwstr>
  </property>
  <property fmtid="{D5CDD505-2E9C-101B-9397-08002B2CF9AE}" pid="3" name="ClearView IsDirty">
    <vt:lpwstr/>
  </property>
</Properties>
</file>