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April           ,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Purchase Agreement dated April 20, 2001 (the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Purchase Agreement), and the Preferred Membership Interests (as defined in the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April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66261"/>
      <w:bookmarkEnd w:id="0"/>
      <w:r>
        <w:rPr/>
        <w:t>Consent to Assignment and Acknowledgement</w:t>
      </w:r>
    </w:p>
    <w:p>
      <w:pPr>
        <w:pStyle w:val="Heading3"/>
        <w:ind w:hanging="0" w:start="0"/>
        <w:rPr/>
      </w:pPr>
      <w:bookmarkStart w:id="1" w:name="__RefHeading___Toc512166262"/>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166263"/>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166264"/>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166265"/>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(x)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 (y) amending or agreeing to any amendments to the Payment Schedule (as such term is defined in Article VI of the Assigned Agreement) otherwise than in accordance with the terms of the Letter Agreement dated [   ], 2001 between Pegasus and Enron North America, Corp.;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166266"/>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166267"/>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166261">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166262">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166263">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166264">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166265">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166266">
            <w:r>
              <w:rPr>
                <w:rStyle w:val="IndexLink"/>
                <w:lang w:val="en-CA" w:eastAsia="en-CA"/>
              </w:rPr>
              <w:t>9</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166267">
            <w:r>
              <w:rPr>
                <w:rStyle w:val="IndexLink"/>
                <w:caps w:val="false"/>
                <w:smallCaps w:val="false"/>
                <w:lang w:val="en-CA" w:eastAsia="en-CA"/>
              </w:rPr>
              <w:t>9</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NY003699615-edd4ca73b53f6c002f509d8b53ad6b3ea062c9a50c77df2db8eb090437fcb350.DOC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NY003699615-edd4ca73b53f6c002f509d8b53ad6b3ea062c9a50c77df2db8eb090437fcb350.DOC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18+</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NY003699615-edd4ca73b53f6c002f509d8b53ad6b3ea062c9a50c77df2db8eb090437fcb350.DOC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NY003699615-edd4ca73b53f6c002f509d8b53ad6b3ea062c9a50c77df2db8eb090437fcb350.DOC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NY003699615-edd4ca73b53f6c002f509d8b53ad6b3ea062c9a50c77df2db8eb090437fcb350.DOC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2001-04-18T19:51:00Z</dcterms:created>
  <dc:creator>Freshfields LLP</dc:creator>
  <dc:description/>
  <dc:language>en-CA</dc:language>
  <cp:lastModifiedBy>Freshfields Bruckhaus Deringer LLP</cp:lastModifiedBy>
  <cp:lastPrinted>2001-04-17T19:10:00Z</cp:lastPrinted>
  <dcterms:modified xsi:type="dcterms:W3CDTF">2001-04-18T20:11:00Z</dcterms:modified>
  <cp:revision>3</cp:revision>
  <dc:subject>18+</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