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emf" ContentType="image/x-emf"/>
  <Override PartName="/word/media/image2.wmf" ContentType="image/x-wmf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215900" distR="215900" simplePos="0" locked="0" layoutInCell="0" allowOverlap="1" relativeHeight="2">
                <wp:simplePos x="0" y="0"/>
                <wp:positionH relativeFrom="page">
                  <wp:posOffset>6082030</wp:posOffset>
                </wp:positionH>
                <wp:positionV relativeFrom="page">
                  <wp:posOffset>1951990</wp:posOffset>
                </wp:positionV>
                <wp:extent cx="1332230" cy="828103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82810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exact" w:line="230" w:before="0" w:after="240"/>
                              <w:rPr/>
                            </w:pPr>
                            <w:bookmarkStart w:id="0" w:name="FrameDate"/>
                            <w:bookmarkEnd w:id="0"/>
                            <w:r>
                              <w:rPr/>
                              <w:t>8 September 2000</w:t>
                            </w:r>
                          </w:p>
                          <w:p>
                            <w:pPr>
                              <w:pStyle w:val="Normal"/>
                              <w:spacing w:lineRule="exact" w:line="230"/>
                              <w:rPr/>
                            </w:pPr>
                            <w:r>
                              <w:rPr/>
                            </w:r>
                            <w:bookmarkStart w:id="1" w:name="FrameDetails"/>
                            <w:bookmarkStart w:id="2" w:name="FrameDetails"/>
                            <w:bookmarkEnd w:id="2"/>
                          </w:p>
                          <w:p>
                            <w:pPr>
                              <w:pStyle w:val="Normal"/>
                              <w:spacing w:lineRule="exact" w:line="23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4.9pt;height:652.05pt;mso-wrap-distance-left:17pt;mso-wrap-distance-right:17pt;mso-wrap-distance-top:0pt;mso-wrap-distance-bottom:0pt;margin-top:153.7pt;mso-position-vertical-relative:page;margin-left:478.9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spacing w:lineRule="exact" w:line="230" w:before="0" w:after="240"/>
                        <w:rPr/>
                      </w:pPr>
                      <w:bookmarkStart w:id="3" w:name="FrameDate"/>
                      <w:bookmarkEnd w:id="3"/>
                      <w:r>
                        <w:rPr/>
                        <w:t>8 September 2000</w:t>
                      </w:r>
                    </w:p>
                    <w:p>
                      <w:pPr>
                        <w:pStyle w:val="Normal"/>
                        <w:spacing w:lineRule="exact" w:line="230"/>
                        <w:rPr/>
                      </w:pPr>
                      <w:r>
                        <w:rPr/>
                      </w:r>
                      <w:bookmarkStart w:id="4" w:name="FrameDetails"/>
                      <w:bookmarkStart w:id="5" w:name="FrameDetails"/>
                      <w:bookmarkEnd w:id="5"/>
                    </w:p>
                    <w:p>
                      <w:pPr>
                        <w:pStyle w:val="Normal"/>
                        <w:spacing w:lineRule="exact" w:line="23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bookmarkStart w:id="6" w:name="PrivateConfidential"/>
      <w:bookmarkEnd w:id="6"/>
      <w:r>
        <w:rPr>
          <w:b/>
        </w:rPr>
        <w:t>By email</w:t>
      </w:r>
    </w:p>
    <w:p>
      <w:pPr>
        <w:pStyle w:val="Normal"/>
        <w:rPr/>
      </w:pPr>
      <w:r>
        <w:rPr/>
      </w:r>
      <w:bookmarkStart w:id="7" w:name="WithoutPrejudice"/>
      <w:bookmarkStart w:id="8" w:name="WithoutPrejudice"/>
      <w:bookmarkEnd w:id="8"/>
    </w:p>
    <w:p>
      <w:pPr>
        <w:pStyle w:val="Normal"/>
        <w:rPr/>
      </w:pPr>
      <w:r>
        <w:rPr/>
      </w:r>
    </w:p>
    <w:tbl>
      <w:tblPr>
        <w:tblW w:w="70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54"/>
      </w:tblGrid>
      <w:tr>
        <w:trPr/>
        <w:tc>
          <w:tcPr>
            <w:tcW w:w="7054" w:type="dxa"/>
            <w:tcBorders/>
          </w:tcPr>
          <w:p>
            <w:pPr>
              <w:pStyle w:val="Normal"/>
              <w:rPr/>
            </w:pPr>
            <w:bookmarkStart w:id="9" w:name="Addressee"/>
            <w:bookmarkEnd w:id="9"/>
            <w:r>
              <w:rPr/>
              <w:t>Mr R Pickel</w:t>
            </w:r>
          </w:p>
          <w:p>
            <w:pPr>
              <w:pStyle w:val="Normal"/>
              <w:rPr/>
            </w:pPr>
            <w:r>
              <w:rPr/>
              <w:t>General Counsel</w:t>
            </w:r>
          </w:p>
          <w:p>
            <w:pPr>
              <w:pStyle w:val="Normal"/>
              <w:rPr/>
            </w:pPr>
            <w:r>
              <w:rPr/>
              <w:t>International Swaps and Derivatives Association, Inc.</w:t>
            </w:r>
          </w:p>
          <w:p>
            <w:pPr>
              <w:pStyle w:val="Normal"/>
              <w:rPr/>
            </w:pPr>
            <w:r>
              <w:rPr/>
              <w:t>600 Fifth Avenue, 27th Floor</w:t>
            </w:r>
          </w:p>
          <w:p>
            <w:pPr>
              <w:pStyle w:val="Normal"/>
              <w:rPr/>
            </w:pPr>
            <w:r>
              <w:rPr/>
              <w:t>Rockefeller Center</w:t>
            </w:r>
          </w:p>
          <w:p>
            <w:pPr>
              <w:pStyle w:val="Normal"/>
              <w:rPr/>
            </w:pPr>
            <w:r>
              <w:rPr/>
              <w:t xml:space="preserve">New York   NY   </w:t>
            </w:r>
            <w:bookmarkStart w:id="10" w:name="MSJInitialPos"/>
            <w:bookmarkEnd w:id="10"/>
            <w:r>
              <w:rPr/>
              <w:t>10020-2302</w:t>
            </w:r>
          </w:p>
          <w:p>
            <w:pPr>
              <w:pStyle w:val="Normal"/>
              <w:rPr/>
            </w:pPr>
            <w:r>
              <w:rPr/>
              <w:t>United States of America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240"/>
        <w:rPr/>
      </w:pPr>
      <w:r>
        <w:rPr/>
        <w:t xml:space="preserve">Dear </w:t>
      </w:r>
      <w:bookmarkStart w:id="11" w:name="Salutation"/>
      <w:bookmarkEnd w:id="11"/>
      <w:r>
        <w:rPr/>
        <w:t>Bob</w:t>
      </w:r>
    </w:p>
    <w:p>
      <w:pPr>
        <w:pStyle w:val="BodyText"/>
        <w:rPr>
          <w:b/>
        </w:rPr>
      </w:pPr>
      <w:bookmarkStart w:id="12" w:name="Subject"/>
      <w:bookmarkEnd w:id="12"/>
      <w:r>
        <w:rPr>
          <w:b/>
        </w:rPr>
        <w:t xml:space="preserve">Request for </w:t>
      </w:r>
      <w:bookmarkStart w:id="13" w:name="Close"/>
      <w:bookmarkEnd w:id="13"/>
      <w:r>
        <w:rPr>
          <w:b/>
        </w:rPr>
        <w:t>proposal</w:t>
      </w:r>
    </w:p>
    <w:p>
      <w:pPr>
        <w:pStyle w:val="BodyText"/>
        <w:rPr>
          <w:lang w:val="en-US"/>
        </w:rPr>
      </w:pPr>
      <w:r>
        <w:rPr>
          <w:lang w:val="en-US"/>
        </w:rPr>
        <w:t>You will be receiving from Enron Corp. today a joint proposal involving Enron and us.  We a</w:t>
      </w:r>
      <w:bookmarkStart w:id="14" w:name="ESig"/>
      <w:bookmarkEnd w:id="14"/>
      <w:r>
        <w:rPr>
          <w:lang w:val="en-US"/>
        </w:rPr>
        <w:t>re delighted to be working with Enron in this exciting initiative and look forward to discussing it with you.</w:t>
      </w:r>
    </w:p>
    <w:p>
      <w:pPr>
        <w:pStyle w:val="Normal"/>
        <w:rPr/>
      </w:pPr>
      <w:r>
        <w:rPr/>
        <w:t>Yours sincerely</w:t>
      </w:r>
    </w:p>
    <w:p>
      <w:pPr>
        <w:pStyle w:val="Normal"/>
        <w:keepNext w:val="true"/>
        <w:rPr/>
      </w:pPr>
      <w:r>
        <w:rPr/>
      </w:r>
    </w:p>
    <w:p>
      <w:pPr>
        <w:pStyle w:val="Normal"/>
        <w:keepNext w:val="true"/>
        <w:rPr>
          <w:lang w:val="en-US"/>
        </w:rPr>
      </w:pPr>
      <w:r>
        <w:rPr>
          <w:lang w:val="en-US"/>
        </w:rPr>
        <w:t>[Sgd] E Kerr</w:t>
      </w:r>
    </w:p>
    <w:p>
      <w:pPr>
        <w:pStyle w:val="Normal"/>
        <w:keepNext w:val="true"/>
        <w:rPr/>
      </w:pPr>
      <w:r>
        <w:rPr/>
      </w:r>
    </w:p>
    <w:p>
      <w:pPr>
        <w:pStyle w:val="Normal"/>
        <w:keepNext w:val="true"/>
        <w:rPr/>
      </w:pPr>
      <w:bookmarkStart w:id="15" w:name="Signatory"/>
      <w:bookmarkEnd w:id="15"/>
      <w:r>
        <w:rPr/>
        <w:t>Edward Kerr</w:t>
      </w:r>
    </w:p>
    <w:p>
      <w:pPr>
        <w:pStyle w:val="Normal"/>
        <w:keepNext w:val="true"/>
        <w:rPr/>
      </w:pPr>
      <w:r>
        <w:rPr/>
        <w:t>Partner</w:t>
      </w:r>
    </w:p>
    <w:p>
      <w:pPr>
        <w:pStyle w:val="Normal"/>
        <w:keepNext w:val="true"/>
        <w:rPr/>
      </w:pPr>
      <w:r>
        <w:rPr/>
        <w:t>Direct line (61 2) 9296 2212</w:t>
      </w:r>
    </w:p>
    <w:p>
      <w:pPr>
        <w:pStyle w:val="Normal"/>
        <w:keepNext w:val="true"/>
        <w:rPr/>
      </w:pPr>
      <w:r>
        <w:rPr/>
        <w:t>Email edward.kerr@msj.com.au</w:t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077" w:gutter="0" w:header="567" w:top="1440" w:footer="567" w:bottom="1599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Zurich Cn BT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start="7864" w:end="0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SYDNEY/0481146.01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ourier New" w:hAnsi="Courier New" w:cs="Courier New"/>
        <w:i/>
        <w:i/>
        <w:color w:val="FF0000"/>
        <w:sz w:val="18"/>
        <w:lang w:val="en-CA" w:eastAsia="en-CA"/>
      </w:rPr>
    </w:pPr>
    <w:r>
      <w:rPr>
        <w:rFonts w:cs="Courier New" w:ascii="Courier New" w:hAnsi="Courier New"/>
        <w:i/>
        <w:color w:val="FF0000"/>
        <w:sz w:val="18"/>
        <w:lang w:val="en-CA" w:eastAsia="en-CA"/>
      </w:rPr>
    </w:r>
    <w:bookmarkStart w:id="16" w:name="FollowerW"/>
    <w:bookmarkStart w:id="17" w:name="HeaderText"/>
    <w:bookmarkStart w:id="18" w:name="FollowerW"/>
    <w:bookmarkStart w:id="19" w:name="HeaderText"/>
    <w:bookmarkEnd w:id="18"/>
    <w:bookmarkEnd w:id="19"/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page">
                <wp:posOffset>2761615</wp:posOffset>
              </wp:positionH>
              <wp:positionV relativeFrom="page">
                <wp:posOffset>316865</wp:posOffset>
              </wp:positionV>
              <wp:extent cx="2070100" cy="360045"/>
              <wp:effectExtent l="0" t="0" r="0" b="0"/>
              <wp:wrapNone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0" cy="36004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Fonts w:ascii="Zurich Cn BT" w:hAnsi="Zurich Cn BT" w:cs="Zurich Cn BT"/>
                              <w:sz w:val="26"/>
                            </w:rPr>
                          </w:pPr>
                          <w:r>
                            <w:rPr>
                              <w:rFonts w:cs="Zurich Cn BT" w:ascii="Zurich Cn BT" w:hAnsi="Zurich Cn BT"/>
                              <w:sz w:val="26"/>
                            </w:rPr>
                            <w:drawing>
                              <wp:inline distT="0" distB="0" distL="0" distR="0">
                                <wp:extent cx="2055495" cy="294640"/>
                                <wp:effectExtent l="0" t="0" r="0" b="0"/>
                                <wp:docPr id="3" name="Image1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1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55495" cy="294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color w:val="C0C0C0"/>
                            </w:rPr>
                          </w:pPr>
                          <w:r>
                            <w:rPr>
                              <w:color w:val="C0C0C0"/>
                            </w:rPr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63pt;height:28.35pt;mso-wrap-distance-left:9.05pt;mso-wrap-distance-right:9.05pt;mso-wrap-distance-top:0pt;mso-wrap-distance-bottom:0pt;margin-top:24.95pt;mso-position-vertical-relative:page;margin-left:217.45pt;mso-position-horizontal-relative:page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rPr>
                        <w:rFonts w:ascii="Zurich Cn BT" w:hAnsi="Zurich Cn BT" w:cs="Zurich Cn BT"/>
                        <w:sz w:val="26"/>
                      </w:rPr>
                    </w:pPr>
                    <w:r>
                      <w:rPr>
                        <w:rFonts w:cs="Zurich Cn BT" w:ascii="Zurich Cn BT" w:hAnsi="Zurich Cn BT"/>
                        <w:sz w:val="26"/>
                      </w:rPr>
                      <w:drawing>
                        <wp:inline distT="0" distB="0" distL="0" distR="0">
                          <wp:extent cx="2055495" cy="294640"/>
                          <wp:effectExtent l="0" t="0" r="0" b="0"/>
                          <wp:docPr id="4" name="Image1" descr="" titl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1" descr="" titl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55495" cy="2946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Normal"/>
                      <w:jc w:val="center"/>
                      <w:rPr>
                        <w:color w:val="C0C0C0"/>
                      </w:rPr>
                    </w:pPr>
                    <w:r>
                      <w:rPr>
                        <w:color w:val="C0C0C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pBdr>
        <w:bottom w:val="single" w:sz="4" w:space="1" w:color="000000"/>
      </w:pBdr>
      <w:spacing w:before="1440" w:after="480"/>
      <w:ind w:end="-1077"/>
      <w:rPr/>
    </w:pPr>
    <w:bookmarkStart w:id="20" w:name="FollowerW"/>
    <w:bookmarkEnd w:id="20"/>
    <w:r>
      <w:rPr/>
      <w:t>International Swaps and Derivatives Association Inc.</w:t>
      <w:tab/>
    </w:r>
    <w:bookmarkStart w:id="21" w:name="HeaderDate"/>
    <w:bookmarkEnd w:id="21"/>
    <w:r>
      <w:rPr/>
      <w:t>8 September 2000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7864"/>
      </w:tabs>
      <w:rPr>
        <w:rFonts w:ascii="Courier New" w:hAnsi="Courier New" w:cs="Courier New"/>
        <w:i/>
        <w:i/>
        <w:color w:val="FF0000"/>
        <w:sz w:val="20"/>
        <w:lang w:val="en-CA" w:eastAsia="en-CA"/>
      </w:rPr>
    </w:pPr>
    <w:r>
      <w:rPr>
        <w:rFonts w:cs="Courier New" w:ascii="Courier New" w:hAnsi="Courier New"/>
        <w:i/>
        <w:color w:val="FF0000"/>
        <w:sz w:val="20"/>
        <w:lang w:val="en-CA" w:eastAsia="en-CA"/>
      </w:rPr>
      <mc:AlternateContent>
        <mc:Choice Requires="wpg">
          <w:drawing>
            <wp:anchor behindDoc="1" distT="0" distB="0" distL="114935" distR="114935" simplePos="0" locked="0" layoutInCell="0" allowOverlap="1" relativeHeight="3">
              <wp:simplePos x="0" y="0"/>
              <wp:positionH relativeFrom="page">
                <wp:posOffset>2376170</wp:posOffset>
              </wp:positionH>
              <wp:positionV relativeFrom="page">
                <wp:posOffset>200660</wp:posOffset>
              </wp:positionV>
              <wp:extent cx="5149850" cy="9847580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9800" cy="9847440"/>
                        <a:chOff x="0" y="0"/>
                        <a:chExt cx="5149800" cy="9847440"/>
                      </a:xfrm>
                    </wpg:grpSpPr>
                    <pic:pic xmlns:pic="http://schemas.openxmlformats.org/drawingml/2006/picture">
                      <pic:nvPicPr>
                        <pic:cNvPr id="6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2880360" cy="70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SpPr txBox="1"/>
                      <wps:spPr>
                        <a:xfrm>
                          <a:off x="3673440" y="3303360"/>
                          <a:ext cx="1476360" cy="6544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0"/>
                                <w:szCs w:val="20"/>
                                <w:rFonts w:ascii="Arial Narrow" w:hAnsi="Arial Narrow" w:eastAsia="Times New Roman" w:cs="Arial Narrow"/>
                                <w:color w:val="auto"/>
                                <w:lang w:val="en-AU" w:bidi="ar-SA"/>
                              </w:rPr>
                              <w:t>____________________________________________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80" w:after="4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pacing w:val="26"/>
                                <w:szCs w:val="20"/>
                                <w:rFonts w:ascii="Arial Narrow" w:hAnsi="Arial Narrow" w:eastAsia="Times New Roman" w:cs="Arial Narrow"/>
                                <w:color w:val="auto"/>
                                <w:lang w:val="en-AU" w:bidi="ar-SA"/>
                              </w:rPr>
                              <w:t>LEVEL 60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0" w:after="4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pacing w:val="26"/>
                                <w:szCs w:val="20"/>
                                <w:rFonts w:ascii="Arial Narrow" w:hAnsi="Arial Narrow" w:eastAsia="Times New Roman" w:cs="Arial Narrow"/>
                                <w:color w:val="000000"/>
                                <w:lang w:val="en-AU" w:bidi="ar-SA"/>
                              </w:rPr>
                              <w:t>GOVERNOR PHILLIP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0" w:after="4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pacing w:val="26"/>
                                <w:szCs w:val="20"/>
                                <w:rFonts w:ascii="Arial Narrow" w:hAnsi="Arial Narrow" w:eastAsia="Times New Roman" w:cs="Arial Narrow"/>
                                <w:color w:val="000000"/>
                                <w:lang w:val="en-AU" w:bidi="ar-SA"/>
                              </w:rPr>
                              <w:t>TOWER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0" w:after="4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pacing w:val="26"/>
                                <w:szCs w:val="20"/>
                                <w:rFonts w:ascii="Arial Narrow" w:hAnsi="Arial Narrow" w:eastAsia="Times New Roman" w:cs="Arial Narrow"/>
                                <w:color w:val="000000"/>
                                <w:lang w:val="en-AU" w:bidi="ar-SA"/>
                              </w:rPr>
                              <w:t>1 FARRER PLACE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0" w:after="4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pacing w:val="26"/>
                                <w:szCs w:val="20"/>
                                <w:rFonts w:ascii="Arial Narrow" w:hAnsi="Arial Narrow" w:eastAsia="Times New Roman" w:cs="Arial Narrow"/>
                                <w:color w:val="000000"/>
                                <w:lang w:val="en-AU" w:bidi="ar-SA"/>
                              </w:rPr>
                              <w:t>SYDNEY NSW 2000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0" w:after="4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pacing w:val="26"/>
                                <w:szCs w:val="20"/>
                                <w:rFonts w:ascii="Arial Narrow" w:hAnsi="Arial Narrow" w:eastAsia="Times New Roman" w:cs="Arial Narrow"/>
                                <w:color w:val="000000"/>
                                <w:lang w:val="en-AU" w:bidi="ar-SA"/>
                              </w:rPr>
                              <w:t>AUSTRALIA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0" w:after="4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pacing w:val="26"/>
                                <w:szCs w:val="20"/>
                                <w:rFonts w:ascii="Arial Narrow" w:hAnsi="Arial Narrow" w:eastAsia="Times New Roman" w:cs="Arial Narrow"/>
                                <w:color w:val="000000"/>
                                <w:lang w:val="en-AU" w:bidi="ar-SA"/>
                              </w:rPr>
                              <w:t>DX 113 SYDNEY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0" w:after="2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pacing w:val="20"/>
                                <w:szCs w:val="20"/>
                                <w:rFonts w:ascii="Arial Narrow" w:hAnsi="Arial Narrow" w:eastAsia="Times New Roman" w:cs="Arial Narrow"/>
                                <w:color w:val="000000"/>
                                <w:lang w:val="en-AU" w:bidi="ar-SA"/>
                              </w:rPr>
                              <w:t>www.msj.com.au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160" w:after="4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b/>
                                <w:spacing w:val="26"/>
                                <w:szCs w:val="20"/>
                                <w:rFonts w:ascii="Arial Narrow" w:hAnsi="Arial Narrow" w:eastAsia="Times New Roman" w:cs="Arial Narrow"/>
                                <w:color w:val="000000"/>
                                <w:lang w:val="en-AU" w:bidi="ar-SA"/>
                              </w:rPr>
                              <w:t>TELEPHONE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0" w:after="4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b/>
                                <w:spacing w:val="26"/>
                                <w:szCs w:val="20"/>
                                <w:rFonts w:ascii="Arial Narrow" w:hAnsi="Arial Narrow" w:eastAsia="Times New Roman" w:cs="Arial Narrow"/>
                                <w:color w:val="000000"/>
                                <w:lang w:val="en-AU" w:bidi="ar-SA"/>
                              </w:rPr>
                              <w:t>(61 2) 9296 2000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140" w:after="4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pacing w:val="26"/>
                                <w:szCs w:val="20"/>
                                <w:rFonts w:ascii="Arial Narrow" w:hAnsi="Arial Narrow" w:eastAsia="Times New Roman" w:cs="Arial Narrow"/>
                                <w:color w:val="000000"/>
                                <w:lang w:val="en-AU" w:bidi="ar-SA"/>
                              </w:rPr>
                              <w:t>FAX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0" w:after="4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pacing w:val="26"/>
                                <w:szCs w:val="20"/>
                                <w:rFonts w:ascii="Arial Narrow" w:hAnsi="Arial Narrow" w:eastAsia="Times New Roman" w:cs="Arial Narrow"/>
                                <w:color w:val="000000"/>
                                <w:lang w:val="en-AU" w:bidi="ar-SA"/>
                              </w:rPr>
                              <w:t>(61 2) 9296 3999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0" w:after="4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pacing w:val="26"/>
                                <w:szCs w:val="20"/>
                                <w:rFonts w:ascii="Arial Narrow" w:hAnsi="Arial Narrow" w:eastAsia="Times New Roman" w:cs="Arial Narrow"/>
                                <w:color w:val="000000"/>
                                <w:lang w:val="en-AU" w:bidi="ar-SA"/>
                              </w:rPr>
                              <w:t>EMAIL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0" w:after="4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pacing w:val="20"/>
                                <w:szCs w:val="20"/>
                                <w:rFonts w:ascii="Arial Narrow" w:hAnsi="Arial Narrow" w:eastAsia="Times New Roman" w:cs="Arial Narrow"/>
                                <w:color w:val="000000"/>
                                <w:lang w:val="en-AU" w:bidi="ar-SA"/>
                              </w:rPr>
                              <w:t>syd@msj.com.au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720" w:after="20"/>
                              <w:rPr/>
                            </w:pPr>
                            <w:r>
                              <w:rPr>
                                <w:kern w:val="2"/>
                                <w:sz w:val="10"/>
                                <w:szCs w:val="20"/>
                                <w:rFonts w:ascii="Arial Narrow" w:hAnsi="Arial Narrow" w:eastAsia="Times New Roman" w:cs="Arial Narrow"/>
                                <w:color w:val="000000"/>
                                <w:lang w:val="en-AU" w:bidi="ar-SA"/>
                              </w:rPr>
                              <w:t>____________________________________________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60" w:after="5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pacing w:val="26"/>
                                <w:szCs w:val="20"/>
                                <w:rFonts w:ascii="Arial Narrow" w:hAnsi="Arial Narrow" w:eastAsia="Times New Roman" w:cs="Arial Narrow"/>
                                <w:color w:val="000000"/>
                                <w:lang w:val="en-AU" w:bidi="ar-SA"/>
                              </w:rPr>
                              <w:t>SYDNEY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0" w:after="5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pacing w:val="26"/>
                                <w:szCs w:val="20"/>
                                <w:rFonts w:ascii="Arial Narrow" w:hAnsi="Arial Narrow" w:eastAsia="Times New Roman" w:cs="Arial Narrow"/>
                                <w:color w:val="000000"/>
                                <w:lang w:val="en-AU" w:bidi="ar-SA"/>
                              </w:rPr>
                              <w:t>MELBOURNE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0" w:after="5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pacing w:val="26"/>
                                <w:szCs w:val="20"/>
                                <w:rFonts w:ascii="Arial Narrow" w:hAnsi="Arial Narrow" w:eastAsia="Times New Roman" w:cs="Arial Narrow"/>
                                <w:color w:val="000000"/>
                                <w:lang w:val="en-AU" w:bidi="ar-SA"/>
                              </w:rPr>
                              <w:t>PERTH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0" w:after="5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pacing w:val="26"/>
                                <w:szCs w:val="20"/>
                                <w:rFonts w:ascii="Arial Narrow" w:hAnsi="Arial Narrow" w:eastAsia="Times New Roman" w:cs="Arial Narrow"/>
                                <w:color w:val="000000"/>
                                <w:lang w:val="en-AU" w:bidi="ar-SA"/>
                              </w:rPr>
                              <w:t>BRISBANE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0" w:after="5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pacing w:val="26"/>
                                <w:szCs w:val="20"/>
                                <w:rFonts w:ascii="Arial Narrow" w:hAnsi="Arial Narrow" w:eastAsia="Times New Roman" w:cs="Arial Narrow"/>
                                <w:color w:val="000000"/>
                                <w:lang w:val="en-AU" w:bidi="ar-SA"/>
                              </w:rPr>
                              <w:t>CANBERRA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0" w:after="5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pacing w:val="26"/>
                                <w:szCs w:val="20"/>
                                <w:rFonts w:ascii="Arial Narrow" w:hAnsi="Arial Narrow" w:eastAsia="Times New Roman" w:cs="Arial Narrow"/>
                                <w:color w:val="000000"/>
                                <w:lang w:val="en-AU" w:bidi="ar-SA"/>
                              </w:rPr>
                              <w:t>HONG KONG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0" w:after="5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pacing w:val="26"/>
                                <w:szCs w:val="20"/>
                                <w:rFonts w:ascii="Arial Narrow" w:hAnsi="Arial Narrow" w:eastAsia="Times New Roman" w:cs="Arial Narrow"/>
                                <w:color w:val="000000"/>
                                <w:lang w:val="en-AU" w:bidi="ar-SA"/>
                              </w:rPr>
                              <w:t>BEIJING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0" w:after="5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pacing w:val="26"/>
                                <w:szCs w:val="20"/>
                                <w:rFonts w:ascii="Arial Narrow" w:hAnsi="Arial Narrow" w:eastAsia="Times New Roman" w:cs="Arial Narrow"/>
                                <w:color w:val="000000"/>
                                <w:lang w:val="en-AU" w:bidi="ar-SA"/>
                              </w:rPr>
                              <w:t>TAIPEI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0" w:after="5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pacing w:val="26"/>
                                <w:szCs w:val="20"/>
                                <w:rFonts w:ascii="Arial Narrow" w:hAnsi="Arial Narrow" w:eastAsia="Times New Roman" w:cs="Arial Narrow"/>
                                <w:color w:val="000000"/>
                                <w:lang w:val="en-AU" w:bidi="ar-SA"/>
                              </w:rPr>
                              <w:t>JAKARTA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0" w:after="5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pacing w:val="26"/>
                                <w:szCs w:val="20"/>
                                <w:rFonts w:ascii="Arial Narrow" w:hAnsi="Arial Narrow" w:eastAsia="Times New Roman" w:cs="Arial Narrow"/>
                                <w:color w:val="000000"/>
                                <w:lang w:val="en-AU" w:bidi="ar-SA"/>
                              </w:rPr>
                              <w:t>PORT MORESBY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0" w:after="5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pacing w:val="26"/>
                                <w:szCs w:val="20"/>
                                <w:rFonts w:ascii="Arial Narrow" w:hAnsi="Arial Narrow" w:eastAsia="Times New Roman" w:cs="Arial Narrow"/>
                                <w:color w:val="000000"/>
                                <w:lang w:val="en-AU" w:bidi="ar-SA"/>
                              </w:rPr>
                              <w:t>LONDON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187.1pt;margin-top:15.8pt;width:405.5pt;height:775.4pt" coordorigin="3742,316" coordsize="8110,155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left:3742;top:316;width:4535;height:1102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o:allowincell="f" style="position:absolute;left:9527;top:5518;width:2324;height:10305;mso-wrap-style:square;v-text-anchor:top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0"/>
                          <w:szCs w:val="20"/>
                          <w:rFonts w:ascii="Arial Narrow" w:hAnsi="Arial Narrow" w:eastAsia="Times New Roman" w:cs="Arial Narrow"/>
                          <w:color w:val="auto"/>
                          <w:lang w:val="en-AU" w:bidi="ar-SA"/>
                        </w:rPr>
                        <w:t>____________________________________________</w:t>
                      </w:r>
                    </w:p>
                    <w:p>
                      <w:pPr>
                        <w:overflowPunct w:val="false"/>
                        <w:bidi w:val="0"/>
                        <w:spacing w:before="80" w:after="40"/>
                        <w:rPr/>
                      </w:pPr>
                      <w:r>
                        <w:rPr>
                          <w:kern w:val="2"/>
                          <w:sz w:val="16"/>
                          <w:spacing w:val="26"/>
                          <w:szCs w:val="20"/>
                          <w:rFonts w:ascii="Arial Narrow" w:hAnsi="Arial Narrow" w:eastAsia="Times New Roman" w:cs="Arial Narrow"/>
                          <w:color w:val="auto"/>
                          <w:lang w:val="en-AU" w:bidi="ar-SA"/>
                        </w:rPr>
                        <w:t>LEVEL 60</w:t>
                      </w:r>
                    </w:p>
                    <w:p>
                      <w:pPr>
                        <w:overflowPunct w:val="false"/>
                        <w:bidi w:val="0"/>
                        <w:spacing w:before="0" w:after="40"/>
                        <w:rPr/>
                      </w:pPr>
                      <w:r>
                        <w:rPr>
                          <w:kern w:val="2"/>
                          <w:sz w:val="16"/>
                          <w:spacing w:val="26"/>
                          <w:szCs w:val="20"/>
                          <w:rFonts w:ascii="Arial Narrow" w:hAnsi="Arial Narrow" w:eastAsia="Times New Roman" w:cs="Arial Narrow"/>
                          <w:color w:val="000000"/>
                          <w:lang w:val="en-AU" w:bidi="ar-SA"/>
                        </w:rPr>
                        <w:t>GOVERNOR PHILLIP</w:t>
                      </w:r>
                    </w:p>
                    <w:p>
                      <w:pPr>
                        <w:overflowPunct w:val="false"/>
                        <w:bidi w:val="0"/>
                        <w:spacing w:before="0" w:after="40"/>
                        <w:rPr/>
                      </w:pPr>
                      <w:r>
                        <w:rPr>
                          <w:kern w:val="2"/>
                          <w:sz w:val="16"/>
                          <w:spacing w:val="26"/>
                          <w:szCs w:val="20"/>
                          <w:rFonts w:ascii="Arial Narrow" w:hAnsi="Arial Narrow" w:eastAsia="Times New Roman" w:cs="Arial Narrow"/>
                          <w:color w:val="000000"/>
                          <w:lang w:val="en-AU" w:bidi="ar-SA"/>
                        </w:rPr>
                        <w:t>TOWER</w:t>
                      </w:r>
                    </w:p>
                    <w:p>
                      <w:pPr>
                        <w:overflowPunct w:val="false"/>
                        <w:bidi w:val="0"/>
                        <w:spacing w:before="0" w:after="40"/>
                        <w:rPr/>
                      </w:pPr>
                      <w:r>
                        <w:rPr>
                          <w:kern w:val="2"/>
                          <w:sz w:val="16"/>
                          <w:spacing w:val="26"/>
                          <w:szCs w:val="20"/>
                          <w:rFonts w:ascii="Arial Narrow" w:hAnsi="Arial Narrow" w:eastAsia="Times New Roman" w:cs="Arial Narrow"/>
                          <w:color w:val="000000"/>
                          <w:lang w:val="en-AU" w:bidi="ar-SA"/>
                        </w:rPr>
                        <w:t>1 FARRER PLACE</w:t>
                      </w:r>
                    </w:p>
                    <w:p>
                      <w:pPr>
                        <w:overflowPunct w:val="false"/>
                        <w:bidi w:val="0"/>
                        <w:spacing w:before="0" w:after="40"/>
                        <w:rPr/>
                      </w:pPr>
                      <w:r>
                        <w:rPr>
                          <w:kern w:val="2"/>
                          <w:sz w:val="16"/>
                          <w:spacing w:val="26"/>
                          <w:szCs w:val="20"/>
                          <w:rFonts w:ascii="Arial Narrow" w:hAnsi="Arial Narrow" w:eastAsia="Times New Roman" w:cs="Arial Narrow"/>
                          <w:color w:val="000000"/>
                          <w:lang w:val="en-AU" w:bidi="ar-SA"/>
                        </w:rPr>
                        <w:t>SYDNEY NSW 2000</w:t>
                      </w:r>
                    </w:p>
                    <w:p>
                      <w:pPr>
                        <w:overflowPunct w:val="false"/>
                        <w:bidi w:val="0"/>
                        <w:spacing w:before="0" w:after="40"/>
                        <w:rPr/>
                      </w:pPr>
                      <w:r>
                        <w:rPr>
                          <w:kern w:val="2"/>
                          <w:sz w:val="16"/>
                          <w:spacing w:val="26"/>
                          <w:szCs w:val="20"/>
                          <w:rFonts w:ascii="Arial Narrow" w:hAnsi="Arial Narrow" w:eastAsia="Times New Roman" w:cs="Arial Narrow"/>
                          <w:color w:val="000000"/>
                          <w:lang w:val="en-AU" w:bidi="ar-SA"/>
                        </w:rPr>
                        <w:t>AUSTRALIA</w:t>
                      </w:r>
                    </w:p>
                    <w:p>
                      <w:pPr>
                        <w:overflowPunct w:val="false"/>
                        <w:bidi w:val="0"/>
                        <w:spacing w:before="0" w:after="40"/>
                        <w:rPr/>
                      </w:pPr>
                      <w:r>
                        <w:rPr>
                          <w:kern w:val="2"/>
                          <w:sz w:val="16"/>
                          <w:spacing w:val="26"/>
                          <w:szCs w:val="20"/>
                          <w:rFonts w:ascii="Arial Narrow" w:hAnsi="Arial Narrow" w:eastAsia="Times New Roman" w:cs="Arial Narrow"/>
                          <w:color w:val="000000"/>
                          <w:lang w:val="en-AU" w:bidi="ar-SA"/>
                        </w:rPr>
                        <w:t>DX 113 SYDNEY</w:t>
                      </w:r>
                    </w:p>
                    <w:p>
                      <w:pPr>
                        <w:overflowPunct w:val="false"/>
                        <w:bidi w:val="0"/>
                        <w:spacing w:before="0" w:after="20"/>
                        <w:rPr/>
                      </w:pPr>
                      <w:r>
                        <w:rPr>
                          <w:kern w:val="2"/>
                          <w:sz w:val="16"/>
                          <w:spacing w:val="20"/>
                          <w:szCs w:val="20"/>
                          <w:rFonts w:ascii="Arial Narrow" w:hAnsi="Arial Narrow" w:eastAsia="Times New Roman" w:cs="Arial Narrow"/>
                          <w:color w:val="000000"/>
                          <w:lang w:val="en-AU" w:bidi="ar-SA"/>
                        </w:rPr>
                        <w:t>www.msj.com.au</w:t>
                      </w:r>
                    </w:p>
                    <w:p>
                      <w:pPr>
                        <w:overflowPunct w:val="false"/>
                        <w:bidi w:val="0"/>
                        <w:spacing w:before="160" w:after="40"/>
                        <w:rPr/>
                      </w:pPr>
                      <w:r>
                        <w:rPr>
                          <w:kern w:val="2"/>
                          <w:sz w:val="16"/>
                          <w:b/>
                          <w:spacing w:val="26"/>
                          <w:szCs w:val="20"/>
                          <w:rFonts w:ascii="Arial Narrow" w:hAnsi="Arial Narrow" w:eastAsia="Times New Roman" w:cs="Arial Narrow"/>
                          <w:color w:val="000000"/>
                          <w:lang w:val="en-AU" w:bidi="ar-SA"/>
                        </w:rPr>
                        <w:t>TELEPHONE</w:t>
                      </w:r>
                    </w:p>
                    <w:p>
                      <w:pPr>
                        <w:overflowPunct w:val="false"/>
                        <w:bidi w:val="0"/>
                        <w:spacing w:before="0" w:after="40"/>
                        <w:rPr/>
                      </w:pPr>
                      <w:r>
                        <w:rPr>
                          <w:kern w:val="2"/>
                          <w:sz w:val="16"/>
                          <w:b/>
                          <w:spacing w:val="26"/>
                          <w:szCs w:val="20"/>
                          <w:rFonts w:ascii="Arial Narrow" w:hAnsi="Arial Narrow" w:eastAsia="Times New Roman" w:cs="Arial Narrow"/>
                          <w:color w:val="000000"/>
                          <w:lang w:val="en-AU" w:bidi="ar-SA"/>
                        </w:rPr>
                        <w:t>(61 2) 9296 2000</w:t>
                      </w:r>
                    </w:p>
                    <w:p>
                      <w:pPr>
                        <w:overflowPunct w:val="false"/>
                        <w:bidi w:val="0"/>
                        <w:spacing w:before="140" w:after="40"/>
                        <w:rPr/>
                      </w:pPr>
                      <w:r>
                        <w:rPr>
                          <w:kern w:val="2"/>
                          <w:sz w:val="16"/>
                          <w:spacing w:val="26"/>
                          <w:szCs w:val="20"/>
                          <w:rFonts w:ascii="Arial Narrow" w:hAnsi="Arial Narrow" w:eastAsia="Times New Roman" w:cs="Arial Narrow"/>
                          <w:color w:val="000000"/>
                          <w:lang w:val="en-AU" w:bidi="ar-SA"/>
                        </w:rPr>
                        <w:t>FAX</w:t>
                      </w:r>
                    </w:p>
                    <w:p>
                      <w:pPr>
                        <w:overflowPunct w:val="false"/>
                        <w:bidi w:val="0"/>
                        <w:spacing w:before="0" w:after="40"/>
                        <w:rPr/>
                      </w:pPr>
                      <w:r>
                        <w:rPr>
                          <w:kern w:val="2"/>
                          <w:sz w:val="16"/>
                          <w:spacing w:val="26"/>
                          <w:szCs w:val="20"/>
                          <w:rFonts w:ascii="Arial Narrow" w:hAnsi="Arial Narrow" w:eastAsia="Times New Roman" w:cs="Arial Narrow"/>
                          <w:color w:val="000000"/>
                          <w:lang w:val="en-AU" w:bidi="ar-SA"/>
                        </w:rPr>
                        <w:t>(61 2) 9296 3999</w:t>
                      </w:r>
                    </w:p>
                    <w:p>
                      <w:pPr>
                        <w:overflowPunct w:val="false"/>
                        <w:bidi w:val="0"/>
                        <w:spacing w:before="0" w:after="40"/>
                        <w:rPr/>
                      </w:pPr>
                      <w:r>
                        <w:rPr>
                          <w:kern w:val="2"/>
                          <w:sz w:val="16"/>
                          <w:spacing w:val="26"/>
                          <w:szCs w:val="20"/>
                          <w:rFonts w:ascii="Arial Narrow" w:hAnsi="Arial Narrow" w:eastAsia="Times New Roman" w:cs="Arial Narrow"/>
                          <w:color w:val="000000"/>
                          <w:lang w:val="en-AU" w:bidi="ar-SA"/>
                        </w:rPr>
                        <w:t>EMAIL</w:t>
                      </w:r>
                    </w:p>
                    <w:p>
                      <w:pPr>
                        <w:overflowPunct w:val="false"/>
                        <w:bidi w:val="0"/>
                        <w:spacing w:before="0" w:after="40"/>
                        <w:rPr/>
                      </w:pPr>
                      <w:r>
                        <w:rPr>
                          <w:kern w:val="2"/>
                          <w:sz w:val="16"/>
                          <w:spacing w:val="20"/>
                          <w:szCs w:val="20"/>
                          <w:rFonts w:ascii="Arial Narrow" w:hAnsi="Arial Narrow" w:eastAsia="Times New Roman" w:cs="Arial Narrow"/>
                          <w:color w:val="000000"/>
                          <w:lang w:val="en-AU" w:bidi="ar-SA"/>
                        </w:rPr>
                        <w:t>syd@msj.com.au</w:t>
                      </w:r>
                    </w:p>
                    <w:p>
                      <w:pPr>
                        <w:overflowPunct w:val="false"/>
                        <w:bidi w:val="0"/>
                        <w:spacing w:before="720" w:after="20"/>
                        <w:rPr/>
                      </w:pPr>
                      <w:r>
                        <w:rPr>
                          <w:kern w:val="2"/>
                          <w:sz w:val="10"/>
                          <w:szCs w:val="20"/>
                          <w:rFonts w:ascii="Arial Narrow" w:hAnsi="Arial Narrow" w:eastAsia="Times New Roman" w:cs="Arial Narrow"/>
                          <w:color w:val="000000"/>
                          <w:lang w:val="en-AU" w:bidi="ar-SA"/>
                        </w:rPr>
                        <w:t>____________________________________________</w:t>
                      </w:r>
                    </w:p>
                    <w:p>
                      <w:pPr>
                        <w:overflowPunct w:val="false"/>
                        <w:bidi w:val="0"/>
                        <w:spacing w:before="60" w:after="50"/>
                        <w:rPr/>
                      </w:pPr>
                      <w:r>
                        <w:rPr>
                          <w:kern w:val="2"/>
                          <w:sz w:val="16"/>
                          <w:spacing w:val="26"/>
                          <w:szCs w:val="20"/>
                          <w:rFonts w:ascii="Arial Narrow" w:hAnsi="Arial Narrow" w:eastAsia="Times New Roman" w:cs="Arial Narrow"/>
                          <w:color w:val="000000"/>
                          <w:lang w:val="en-AU" w:bidi="ar-SA"/>
                        </w:rPr>
                        <w:t>SYDNEY</w:t>
                      </w:r>
                    </w:p>
                    <w:p>
                      <w:pPr>
                        <w:overflowPunct w:val="false"/>
                        <w:bidi w:val="0"/>
                        <w:spacing w:before="0" w:after="50"/>
                        <w:rPr/>
                      </w:pPr>
                      <w:r>
                        <w:rPr>
                          <w:kern w:val="2"/>
                          <w:sz w:val="16"/>
                          <w:spacing w:val="26"/>
                          <w:szCs w:val="20"/>
                          <w:rFonts w:ascii="Arial Narrow" w:hAnsi="Arial Narrow" w:eastAsia="Times New Roman" w:cs="Arial Narrow"/>
                          <w:color w:val="000000"/>
                          <w:lang w:val="en-AU" w:bidi="ar-SA"/>
                        </w:rPr>
                        <w:t>MELBOURNE</w:t>
                      </w:r>
                    </w:p>
                    <w:p>
                      <w:pPr>
                        <w:overflowPunct w:val="false"/>
                        <w:bidi w:val="0"/>
                        <w:spacing w:before="0" w:after="50"/>
                        <w:rPr/>
                      </w:pPr>
                      <w:r>
                        <w:rPr>
                          <w:kern w:val="2"/>
                          <w:sz w:val="16"/>
                          <w:spacing w:val="26"/>
                          <w:szCs w:val="20"/>
                          <w:rFonts w:ascii="Arial Narrow" w:hAnsi="Arial Narrow" w:eastAsia="Times New Roman" w:cs="Arial Narrow"/>
                          <w:color w:val="000000"/>
                          <w:lang w:val="en-AU" w:bidi="ar-SA"/>
                        </w:rPr>
                        <w:t>PERTH</w:t>
                      </w:r>
                    </w:p>
                    <w:p>
                      <w:pPr>
                        <w:overflowPunct w:val="false"/>
                        <w:bidi w:val="0"/>
                        <w:spacing w:before="0" w:after="50"/>
                        <w:rPr/>
                      </w:pPr>
                      <w:r>
                        <w:rPr>
                          <w:kern w:val="2"/>
                          <w:sz w:val="16"/>
                          <w:spacing w:val="26"/>
                          <w:szCs w:val="20"/>
                          <w:rFonts w:ascii="Arial Narrow" w:hAnsi="Arial Narrow" w:eastAsia="Times New Roman" w:cs="Arial Narrow"/>
                          <w:color w:val="000000"/>
                          <w:lang w:val="en-AU" w:bidi="ar-SA"/>
                        </w:rPr>
                        <w:t>BRISBANE</w:t>
                      </w:r>
                    </w:p>
                    <w:p>
                      <w:pPr>
                        <w:overflowPunct w:val="false"/>
                        <w:bidi w:val="0"/>
                        <w:spacing w:before="0" w:after="50"/>
                        <w:rPr/>
                      </w:pPr>
                      <w:r>
                        <w:rPr>
                          <w:kern w:val="2"/>
                          <w:sz w:val="16"/>
                          <w:spacing w:val="26"/>
                          <w:szCs w:val="20"/>
                          <w:rFonts w:ascii="Arial Narrow" w:hAnsi="Arial Narrow" w:eastAsia="Times New Roman" w:cs="Arial Narrow"/>
                          <w:color w:val="000000"/>
                          <w:lang w:val="en-AU" w:bidi="ar-SA"/>
                        </w:rPr>
                        <w:t>CANBERRA</w:t>
                      </w:r>
                    </w:p>
                    <w:p>
                      <w:pPr>
                        <w:overflowPunct w:val="false"/>
                        <w:bidi w:val="0"/>
                        <w:spacing w:before="0" w:after="50"/>
                        <w:rPr/>
                      </w:pPr>
                      <w:r>
                        <w:rPr>
                          <w:kern w:val="2"/>
                          <w:sz w:val="16"/>
                          <w:spacing w:val="26"/>
                          <w:szCs w:val="20"/>
                          <w:rFonts w:ascii="Arial Narrow" w:hAnsi="Arial Narrow" w:eastAsia="Times New Roman" w:cs="Arial Narrow"/>
                          <w:color w:val="000000"/>
                          <w:lang w:val="en-AU" w:bidi="ar-SA"/>
                        </w:rPr>
                        <w:t>HONG KONG</w:t>
                      </w:r>
                    </w:p>
                    <w:p>
                      <w:pPr>
                        <w:overflowPunct w:val="false"/>
                        <w:bidi w:val="0"/>
                        <w:spacing w:before="0" w:after="50"/>
                        <w:rPr/>
                      </w:pPr>
                      <w:r>
                        <w:rPr>
                          <w:kern w:val="2"/>
                          <w:sz w:val="16"/>
                          <w:spacing w:val="26"/>
                          <w:szCs w:val="20"/>
                          <w:rFonts w:ascii="Arial Narrow" w:hAnsi="Arial Narrow" w:eastAsia="Times New Roman" w:cs="Arial Narrow"/>
                          <w:color w:val="000000"/>
                          <w:lang w:val="en-AU" w:bidi="ar-SA"/>
                        </w:rPr>
                        <w:t>BEIJING</w:t>
                      </w:r>
                    </w:p>
                    <w:p>
                      <w:pPr>
                        <w:overflowPunct w:val="false"/>
                        <w:bidi w:val="0"/>
                        <w:spacing w:before="0" w:after="50"/>
                        <w:rPr/>
                      </w:pPr>
                      <w:r>
                        <w:rPr>
                          <w:kern w:val="2"/>
                          <w:sz w:val="16"/>
                          <w:spacing w:val="26"/>
                          <w:szCs w:val="20"/>
                          <w:rFonts w:ascii="Arial Narrow" w:hAnsi="Arial Narrow" w:eastAsia="Times New Roman" w:cs="Arial Narrow"/>
                          <w:color w:val="000000"/>
                          <w:lang w:val="en-AU" w:bidi="ar-SA"/>
                        </w:rPr>
                        <w:t>TAIPEI</w:t>
                      </w:r>
                    </w:p>
                    <w:p>
                      <w:pPr>
                        <w:overflowPunct w:val="false"/>
                        <w:bidi w:val="0"/>
                        <w:spacing w:before="0" w:after="50"/>
                        <w:rPr/>
                      </w:pPr>
                      <w:r>
                        <w:rPr>
                          <w:kern w:val="2"/>
                          <w:sz w:val="16"/>
                          <w:spacing w:val="26"/>
                          <w:szCs w:val="20"/>
                          <w:rFonts w:ascii="Arial Narrow" w:hAnsi="Arial Narrow" w:eastAsia="Times New Roman" w:cs="Arial Narrow"/>
                          <w:color w:val="000000"/>
                          <w:lang w:val="en-AU" w:bidi="ar-SA"/>
                        </w:rPr>
                        <w:t>JAKARTA</w:t>
                      </w:r>
                    </w:p>
                    <w:p>
                      <w:pPr>
                        <w:overflowPunct w:val="false"/>
                        <w:bidi w:val="0"/>
                        <w:spacing w:before="0" w:after="50"/>
                        <w:rPr/>
                      </w:pPr>
                      <w:r>
                        <w:rPr>
                          <w:kern w:val="2"/>
                          <w:sz w:val="16"/>
                          <w:spacing w:val="26"/>
                          <w:szCs w:val="20"/>
                          <w:rFonts w:ascii="Arial Narrow" w:hAnsi="Arial Narrow" w:eastAsia="Times New Roman" w:cs="Arial Narrow"/>
                          <w:color w:val="000000"/>
                          <w:lang w:val="en-AU" w:bidi="ar-SA"/>
                        </w:rPr>
                        <w:t>PORT MORESBY</w:t>
                      </w:r>
                    </w:p>
                    <w:p>
                      <w:pPr>
                        <w:overflowPunct w:val="false"/>
                        <w:bidi w:val="0"/>
                        <w:spacing w:before="0" w:after="50"/>
                        <w:rPr/>
                      </w:pPr>
                      <w:r>
                        <w:rPr>
                          <w:kern w:val="2"/>
                          <w:sz w:val="16"/>
                          <w:spacing w:val="26"/>
                          <w:szCs w:val="20"/>
                          <w:rFonts w:ascii="Arial Narrow" w:hAnsi="Arial Narrow" w:eastAsia="Times New Roman" w:cs="Arial Narrow"/>
                          <w:color w:val="000000"/>
                          <w:lang w:val="en-AU" w:bidi="ar-SA"/>
                        </w:rPr>
                        <w:t>LONDON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bookmarkStart w:id="22" w:name="SLetterheadW"/>
    <w:bookmarkStart w:id="23" w:name="SLetterheadW"/>
    <w:bookmarkEnd w:id="23"/>
  </w:p>
  <w:p>
    <w:pPr>
      <w:pStyle w:val="Header"/>
      <w:rPr>
        <w:rFonts w:ascii="Courier New" w:hAnsi="Courier New" w:cs="Courier New"/>
        <w:i/>
        <w:i/>
        <w:color w:val="FF0000"/>
      </w:rPr>
    </w:pPr>
    <w:r>
      <w:rPr>
        <w:rFonts w:cs="Courier New" w:ascii="Courier New" w:hAnsi="Courier New"/>
        <w:i/>
        <w:color w:val="FF0000"/>
      </w:rPr>
    </w:r>
    <w:bookmarkStart w:id="24" w:name="SLetterheadW"/>
    <w:bookmarkStart w:id="25" w:name="SLetterheadW"/>
    <w:bookmarkEnd w:id="25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start"/>
      <w:pPr>
        <w:tabs>
          <w:tab w:val="num" w:pos="737"/>
        </w:tabs>
        <w:ind w:start="737" w:hanging="737"/>
      </w:pPr>
    </w:lvl>
    <w:lvl w:ilvl="1">
      <w:start w:val="1"/>
      <w:pStyle w:val="Heading2"/>
      <w:numFmt w:val="decimal"/>
      <w:lvlText w:val="%1.%2"/>
      <w:lvlJc w:val="start"/>
      <w:pPr>
        <w:tabs>
          <w:tab w:val="num" w:pos="737"/>
        </w:tabs>
        <w:ind w:start="737" w:hanging="737"/>
      </w:pPr>
    </w:lvl>
    <w:lvl w:ilvl="2">
      <w:start w:val="1"/>
      <w:pStyle w:val="Heading3"/>
      <w:numFmt w:val="lowerLetter"/>
      <w:lvlText w:val="(%3)"/>
      <w:lvlJc w:val="start"/>
      <w:pPr>
        <w:tabs>
          <w:tab w:val="num" w:pos="1097"/>
        </w:tabs>
        <w:ind w:start="737" w:hanging="0"/>
      </w:pPr>
    </w:lvl>
    <w:lvl w:ilvl="3">
      <w:start w:val="1"/>
      <w:pStyle w:val="Heading4"/>
      <w:numFmt w:val="lowerRoman"/>
      <w:lvlText w:val="(%4)"/>
      <w:lvlJc w:val="start"/>
      <w:pPr>
        <w:tabs>
          <w:tab w:val="num" w:pos="2194"/>
        </w:tabs>
        <w:ind w:start="737" w:firstLine="737"/>
      </w:pPr>
    </w:lvl>
    <w:lvl w:ilvl="4">
      <w:start w:val="1"/>
      <w:pStyle w:val="Heading5"/>
      <w:numFmt w:val="upperLetter"/>
      <w:lvlText w:val="(%5)"/>
      <w:lvlJc w:val="start"/>
      <w:pPr>
        <w:tabs>
          <w:tab w:val="num" w:pos="2571"/>
        </w:tabs>
        <w:ind w:start="737" w:firstLine="1474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decimal"/>
      <w:lvlText w:val="%7"/>
      <w:lvlJc w:val="start"/>
      <w:pPr>
        <w:tabs>
          <w:tab w:val="num" w:pos="737"/>
        </w:tabs>
        <w:ind w:start="737" w:hanging="737"/>
      </w:pPr>
    </w:lvl>
    <w:lvl w:ilvl="7">
      <w:start w:val="1"/>
      <w:pStyle w:val="Heading8"/>
      <w:numFmt w:val="lowerLetter"/>
      <w:lvlText w:val="(%8)"/>
      <w:lvlJc w:val="start"/>
      <w:pPr>
        <w:tabs>
          <w:tab w:val="num" w:pos="1097"/>
        </w:tabs>
        <w:ind w:start="737" w:hanging="0"/>
      </w:pPr>
    </w:lvl>
    <w:lvl w:ilvl="8">
      <w:start w:val="1"/>
      <w:pStyle w:val="Heading9"/>
      <w:numFmt w:val="lowerRoman"/>
      <w:lvlText w:val="(%9)"/>
      <w:lvlJc w:val="start"/>
      <w:pPr>
        <w:tabs>
          <w:tab w:val="num" w:pos="2194"/>
        </w:tabs>
        <w:ind w:start="737" w:firstLine="737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  <w:docVars>
    <w:docVar w:name="Doc_Type" w:val="MSJLET"/>
    <w:docVar w:name="FirstTime" w:val="No"/>
    <w:docVar w:name="IncludeMatterNo" w:val="Yes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3"/>
      <w:szCs w:val="20"/>
      <w:lang w:val="en-AU" w:bidi="ar-SA" w:eastAsia="zh-CN"/>
    </w:rPr>
  </w:style>
  <w:style w:type="paragraph" w:styleId="Heading1">
    <w:name w:val="heading 1"/>
    <w:basedOn w:val="Normal"/>
    <w:next w:val="Heading2"/>
    <w:qFormat/>
    <w:pPr>
      <w:numPr>
        <w:ilvl w:val="0"/>
        <w:numId w:val="1"/>
      </w:numPr>
      <w:tabs>
        <w:tab w:val="clear" w:pos="737"/>
      </w:tabs>
      <w:spacing w:before="0" w:after="240"/>
      <w:outlineLvl w:val="0"/>
    </w:pPr>
    <w:rPr/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tabs>
        <w:tab w:val="clear" w:pos="737"/>
      </w:tabs>
      <w:spacing w:before="0" w:after="240"/>
      <w:outlineLvl w:val="1"/>
    </w:pPr>
    <w:rPr/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tabs>
        <w:tab w:val="clear" w:pos="737"/>
      </w:tabs>
      <w:spacing w:before="0" w:after="240"/>
      <w:ind w:hanging="737" w:start="1474" w:end="0"/>
      <w:outlineLvl w:val="2"/>
    </w:pPr>
    <w:rPr/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tabs>
        <w:tab w:val="clear" w:pos="737"/>
      </w:tabs>
      <w:spacing w:before="0" w:after="240"/>
      <w:ind w:hanging="737" w:start="2211" w:end="0"/>
      <w:outlineLvl w:val="3"/>
    </w:pPr>
    <w:rPr/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tabs>
        <w:tab w:val="clear" w:pos="737"/>
      </w:tabs>
      <w:spacing w:before="0" w:after="240"/>
      <w:ind w:hanging="737" w:start="2948" w:end="0"/>
      <w:outlineLvl w:val="4"/>
    </w:pPr>
    <w:rPr/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/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tabs>
        <w:tab w:val="clear" w:pos="737"/>
      </w:tabs>
      <w:spacing w:before="0" w:after="240"/>
      <w:outlineLvl w:val="6"/>
    </w:pPr>
    <w:rPr/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tabs>
        <w:tab w:val="clear" w:pos="737"/>
      </w:tabs>
      <w:spacing w:before="0" w:after="240"/>
      <w:ind w:hanging="737" w:start="1474" w:end="0"/>
      <w:outlineLvl w:val="7"/>
    </w:pPr>
    <w:rPr/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tabs>
        <w:tab w:val="clear" w:pos="737"/>
      </w:tabs>
      <w:spacing w:before="0" w:after="240"/>
      <w:ind w:hanging="737" w:start="2211" w:end="0"/>
      <w:outlineLvl w:val="8"/>
    </w:pPr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Times New Roman" w:hAnsi="Times New Roman" w:cs="Times New Roman"/>
      <w:strike w:val="false"/>
      <w:dstrike w:val="false"/>
      <w:color w:val="auto"/>
      <w:position w:val="0"/>
      <w:sz w:val="23"/>
      <w:sz w:val="23"/>
      <w:vertAlign w:val="baseline"/>
      <w:lang w:val="en-A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37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37"/>
        <w:tab w:val="left" w:pos="7864" w:leader="none"/>
      </w:tabs>
    </w:pPr>
    <w:rPr/>
  </w:style>
  <w:style w:type="paragraph" w:styleId="ArialN16">
    <w:name w:val="ArialN16"/>
    <w:basedOn w:val="Normal"/>
    <w:next w:val="Normal"/>
    <w:qFormat/>
    <w:pPr/>
    <w:rPr>
      <w:rFonts w:ascii="Arial Narrow" w:hAnsi="Arial Narrow" w:cs="Arial Narrow"/>
      <w:b/>
      <w:sz w:val="32"/>
    </w:rPr>
  </w:style>
  <w:style w:type="paragraph" w:styleId="Indent1">
    <w:name w:val="Indent 1"/>
    <w:basedOn w:val="Normal"/>
    <w:qFormat/>
    <w:pPr>
      <w:spacing w:before="0" w:after="240"/>
      <w:ind w:hanging="0" w:start="737" w:end="0"/>
    </w:pPr>
    <w:rPr/>
  </w:style>
  <w:style w:type="paragraph" w:styleId="Indent2">
    <w:name w:val="Indent 2"/>
    <w:basedOn w:val="Normal"/>
    <w:qFormat/>
    <w:pPr>
      <w:spacing w:before="0" w:after="240"/>
      <w:ind w:hanging="0" w:start="737" w:end="0"/>
    </w:pPr>
    <w:rPr/>
  </w:style>
  <w:style w:type="paragraph" w:styleId="Indent3">
    <w:name w:val="Indent 3"/>
    <w:basedOn w:val="Normal"/>
    <w:qFormat/>
    <w:pPr>
      <w:spacing w:before="0" w:after="240"/>
      <w:ind w:hanging="0" w:start="1474" w:end="0"/>
    </w:pPr>
    <w:rPr/>
  </w:style>
  <w:style w:type="paragraph" w:styleId="Indent4">
    <w:name w:val="Indent 4"/>
    <w:basedOn w:val="Normal"/>
    <w:qFormat/>
    <w:pPr>
      <w:spacing w:before="0" w:after="240"/>
      <w:ind w:hanging="0" w:start="2211" w:end="0"/>
    </w:pPr>
    <w:rPr/>
  </w:style>
  <w:style w:type="paragraph" w:styleId="Indent5">
    <w:name w:val="Indent 5"/>
    <w:basedOn w:val="Normal"/>
    <w:qFormat/>
    <w:pPr>
      <w:spacing w:before="0" w:after="240"/>
      <w:ind w:hanging="0" w:start="2948" w:end="0"/>
    </w:pPr>
    <w:rPr/>
  </w:style>
  <w:style w:type="paragraph" w:styleId="Header">
    <w:name w:val="header"/>
    <w:basedOn w:val="Normal"/>
    <w:pPr>
      <w:tabs>
        <w:tab w:val="clear" w:pos="737"/>
        <w:tab w:val="left" w:pos="7864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1.e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sletterw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2000-09-08T04:03:00Z</dcterms:created>
  <dc:creator>MSJ</dc:creator>
  <dc:description>per FirmPrec 4</dc:description>
  <dc:language>en-CA</dc:language>
  <cp:lastModifiedBy>dminns</cp:lastModifiedBy>
  <cp:lastPrinted>2000-09-08T16:23:00Z</cp:lastPrinted>
  <dcterms:modified xsi:type="dcterms:W3CDTF">2000-09-08T04:03:00Z</dcterms:modified>
  <cp:revision>2</cp:revision>
  <dc:subject/>
  <dc:title>Sydney Letter</dc:title>
</cp:coreProperties>
</file>