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Legale Black</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EBD Representative</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504834</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16"/>
              </w:rPr>
              <w:t>179</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16"/>
              </w:rPr>
              <w:t>111414</w:t>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355-52-2953</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bookmarkStart w:id="0" w:name="CoNo"/>
            <w:bookmarkEnd w:id="0"/>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10/15/01</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Commercial Support Systems - ETS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Brad Holmes</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Legale has been instrumental in defining business requirements and thoroughly testing the Flowing Gas reports for the NNG implementation.  The project has been extremely difficult with significant security issues and multiple IT complications.  Legale has handled the challenges professionally and with finesse.   These reports are vital for customer information purposes.   Legale worked effectively and successfully with 5 customers as a Beta test to help ensure good customer interface before going live with all the customers.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 xml:space="preserve">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The Flowing Gas project allows ETS to provide more on-line capability, reduces paper invoices and supporting documents, and  increases customer service through more flexible reports.  Legale’s execution of the project has been professional and she has provided ongoing communication to IT counterparts and management.  She has clearly articulated the business requirements and thoroughly executed the tests prior to beta testing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500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bookmarkStart w:id="5" w:name="RecBy"/>
            <w:bookmarkEnd w:id="5"/>
            <w:r>
              <w:rPr>
                <w:rFonts w:cs="Times New Roman" w:ascii="Times New Roman" w:hAnsi="Times New Roman"/>
                <w:sz w:val="20"/>
              </w:rPr>
              <w:t>Brad Holmes</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$500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Brad Holmes</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4197</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2001-10-15T12:23:00Z</dcterms:created>
  <dc:creator>Jerry H. Randall</dc:creator>
  <dc:description/>
  <cp:keywords>Award Form</cp:keywords>
  <dc:language>en-CA</dc:language>
  <cp:lastModifiedBy>lblair</cp:lastModifiedBy>
  <cp:lastPrinted>2001-08-31T13:00:00Z</cp:lastPrinted>
  <dcterms:modified xsi:type="dcterms:W3CDTF">2001-10-15T15:15:00Z</dcterms:modified>
  <cp:revision>4</cp:revision>
  <dc:subject>Form</dc:subject>
  <dc:title>Personal Best Award Request</dc:title>
</cp:coreProperties>
</file>