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7994840">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7994841">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7994842">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7994843">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7994844">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7994845">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7994846">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7994847">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7994848">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7994849">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7994850">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7994851">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7994852">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7994853">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7994854">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7994855">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7994856">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07994857">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7994858">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7994859">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7994860">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7994861">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7994862">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7994863">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7994864">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7994865">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7994866">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7994867">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7994868">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7994869">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7994870">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7994871">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7994872">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7994873">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7994874">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07994875">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7994876">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7994877">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7994878">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7994879">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7994880">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7994881">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7994882">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7994883">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7994884">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7994885">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7994886">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7994887">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7994888">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7994889">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7994890">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07994891">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7994892">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7994893">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7994894">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7994895">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7994896">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7994897">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7994898">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7994899">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7994900">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7994901">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7994902">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7994903">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7994904">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7994905">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7994906">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7994907">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7994908">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7994909">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7994910">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7994911">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7994912">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7994913">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7994914">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7994915">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7994916">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7994917">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7994918">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7994919">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7994920">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7994921">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7994922">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7994923">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7994924">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7994925">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7994926">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7994927">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7994928">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7994929">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7994930">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7994931">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7994932">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7994933">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7994934">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7994935">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7994936">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7994937">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7994938">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07994939">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7994940">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7994941">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7994942">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7994943">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7994944">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7994945">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7994946">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7994947">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7994948">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7994949">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7994950">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7994951">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7994952">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7994953">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7994954">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7994955">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7994956">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7994957">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7994958">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799495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799496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799496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799496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799496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799496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799496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799496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799496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799496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799496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799497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799497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799497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799497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799497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799497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7994976">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7994977">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799497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799497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7994980">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7994981">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799498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799498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799498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7994985">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07994986">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07994987">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0799498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799498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7994990">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07994991">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07994992">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0799499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07994994">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7994995">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799499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7994997">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7994998">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799499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7995000">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07995003">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7995004">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7995005">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7995006">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799500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7995008">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07995009">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7995010">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7995011">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07995012">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0799501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7995014">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7995015">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799501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7995017">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7995018">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07995019">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7995020">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7995021">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799502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7995023">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7995024">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799502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7995026">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7995027">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7995028">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7995029">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7995030">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7995031">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799503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7995036">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7995037">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7995038">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799503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799504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799504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7995042">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799504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799504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7995045">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7995046">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7995047">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799504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799504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799505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7995051">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799505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799505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799505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799505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799505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799505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799505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7995059">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799506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799506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7995062">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799506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799506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799506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799506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799506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799506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799506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799507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799507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799507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799507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799507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799507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7995076">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7995077">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7995078">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7995079">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7995080">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7995081">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07995082">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07995083">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7995084">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7995085">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7995086">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7995087">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7995088">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07995089">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07995091">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2">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3">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4">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5">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6">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07995097">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07995098">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07995099">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07995100">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07995101">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07995102">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07995103">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07995104">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7995105">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07995106">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07995107">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07995108">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7995109">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7995110">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0799511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07995112">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07995113">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7995114">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07995115">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07995116">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07995117">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07995118">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07995119">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07995120">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07995121">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07995122">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07995123">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07995124">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07995125">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07995126">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07995127">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07995128">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07995129">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07995130">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07995131">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07995132">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7995133">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07995134">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07995135">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07995136">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07995137">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07995138">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07995139">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7995140">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7995141">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07995142">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07995143">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07995144">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07995145">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07995146">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7995147">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07995148">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07995149">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07995150">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7995151">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07995152">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07995153">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7995154">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07995155">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07995156">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07995157">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07995158">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7995159">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7995160">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7995161">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07995162">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7995163">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07995164">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07995165">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07995166">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07995167">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07995168">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07995169">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07995170">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07995171">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7995172">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07995173">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07995174">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07995175">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7995176">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07995177">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07995178">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07995179">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07995180">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07995181">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07995182">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07995183">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07995184">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07995185">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07995186">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07995187">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07995188">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07995189">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07995190">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07995191">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07995192">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07995193">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7995194">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7995195">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7995196">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07995197">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07995198">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07995199">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7995200">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7995201">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07995202">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07995203">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07995204">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07995205">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07995206">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7995207">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7995208">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07995209">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7995210">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7995211">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7995212">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07995213">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07995214">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07995215">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07995216">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7995217">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7995218">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07995219">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07995220">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07995221">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7995222">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7995223">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07995224">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07995225">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07995226">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07995227">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07995228">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07995229">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07995230">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07995231">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07995232">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07995233">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07995234">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07995235">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07995236">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07995237">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07995238">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07995239">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07995240">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07995241">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07995242">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07995243">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07995244">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07995245">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07995246">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07995247">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07995248">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07995249">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07995250">
            <w:r>
              <w:rPr>
                <w:rStyle w:val="IndexLink"/>
                <w:lang w:val="en-CA" w:eastAsia="en-CA"/>
              </w:rPr>
              <w:t>EXHIBIT H-2  TRAINING</w:t>
              <w:tab/>
              <w:t>163</w:t>
            </w:r>
          </w:hyperlink>
        </w:p>
        <w:p>
          <w:pPr>
            <w:pStyle w:val="TOC1"/>
            <w:tabs>
              <w:tab w:val="clear" w:pos="720"/>
              <w:tab w:val="right" w:pos="9350" w:leader="dot"/>
            </w:tabs>
            <w:rPr>
              <w:szCs w:val="24"/>
              <w:lang w:val="en-CA" w:eastAsia="en-CA"/>
            </w:rPr>
          </w:pPr>
          <w:hyperlink w:anchor="__RefHeading___Toc507995251">
            <w:r>
              <w:rPr>
                <w:rStyle w:val="IndexLink"/>
                <w:bCs/>
                <w:caps/>
                <w:lang w:val="en-CA" w:eastAsia="en-CA"/>
              </w:rPr>
              <w:t>EXHIBIT I</w:t>
            </w:r>
            <w:r>
              <w:rPr>
                <w:rStyle w:val="IndexLink"/>
                <w:lang w:val="en-CA" w:eastAsia="en-CA"/>
              </w:rPr>
              <w:t xml:space="preserve">  CANCELLATION CHARGE</w:t>
              <w:tab/>
              <w:t>169</w:t>
            </w:r>
          </w:hyperlink>
        </w:p>
        <w:p>
          <w:pPr>
            <w:pStyle w:val="TOC1"/>
            <w:tabs>
              <w:tab w:val="clear" w:pos="720"/>
              <w:tab w:val="right" w:pos="9350" w:leader="dot"/>
            </w:tabs>
            <w:rPr>
              <w:szCs w:val="24"/>
              <w:lang w:val="en-CA" w:eastAsia="en-CA"/>
            </w:rPr>
          </w:pPr>
          <w:hyperlink w:anchor="__RefHeading___Toc507995252">
            <w:r>
              <w:rPr>
                <w:rStyle w:val="IndexLink"/>
                <w:lang w:val="en-CA" w:eastAsia="en-CA"/>
              </w:rPr>
              <w:t>EXHIBIT J  QUALITY</w:t>
              <w:tab/>
              <w:t>170</w:t>
            </w:r>
          </w:hyperlink>
        </w:p>
        <w:p>
          <w:pPr>
            <w:pStyle w:val="TOC1"/>
            <w:tabs>
              <w:tab w:val="clear" w:pos="720"/>
              <w:tab w:val="right" w:pos="9350" w:leader="dot"/>
            </w:tabs>
            <w:rPr>
              <w:szCs w:val="24"/>
              <w:lang w:val="en-CA" w:eastAsia="en-CA"/>
            </w:rPr>
          </w:pPr>
          <w:hyperlink w:anchor="__RefHeading___Toc507995253">
            <w:r>
              <w:rPr>
                <w:rStyle w:val="IndexLink"/>
                <w:lang w:val="en-CA" w:eastAsia="en-CA"/>
              </w:rPr>
              <w:t>EXHIBIT K  PROJECT PLANNING</w:t>
              <w:tab/>
              <w:t>175</w:t>
            </w:r>
          </w:hyperlink>
        </w:p>
        <w:p>
          <w:pPr>
            <w:pStyle w:val="TOC1"/>
            <w:tabs>
              <w:tab w:val="clear" w:pos="720"/>
              <w:tab w:val="right" w:pos="9350" w:leader="dot"/>
            </w:tabs>
            <w:rPr>
              <w:szCs w:val="24"/>
              <w:lang w:val="en-CA" w:eastAsia="en-CA"/>
            </w:rPr>
          </w:pPr>
          <w:hyperlink w:anchor="__RefHeading___Toc507995254">
            <w:r>
              <w:rPr>
                <w:rStyle w:val="IndexLink"/>
                <w:lang w:val="en-CA" w:eastAsia="en-CA"/>
              </w:rPr>
              <w:t>EXHIBIT L EQUIPMENT REQUIRING INSURABILITY CERTIFICATE</w:t>
              <w:tab/>
              <w:t>177</w:t>
            </w:r>
          </w:hyperlink>
        </w:p>
        <w:p>
          <w:pPr>
            <w:pStyle w:val="TOC1"/>
            <w:tabs>
              <w:tab w:val="clear" w:pos="720"/>
              <w:tab w:val="right" w:pos="9350" w:leader="dot"/>
            </w:tabs>
            <w:rPr>
              <w:szCs w:val="24"/>
              <w:lang w:val="en-CA" w:eastAsia="en-CA"/>
            </w:rPr>
          </w:pPr>
          <w:hyperlink w:anchor="__RefHeading___Toc507995255">
            <w:r>
              <w:rPr>
                <w:rStyle w:val="IndexLink"/>
                <w:lang w:val="en-CA" w:eastAsia="en-CA"/>
              </w:rPr>
              <w:t>EXHIBIT M-1  NOT USED</w:t>
              <w:tab/>
              <w:t>178</w:t>
            </w:r>
          </w:hyperlink>
        </w:p>
        <w:p>
          <w:pPr>
            <w:pStyle w:val="TOC1"/>
            <w:tabs>
              <w:tab w:val="clear" w:pos="720"/>
              <w:tab w:val="right" w:pos="9350" w:leader="dot"/>
            </w:tabs>
            <w:rPr>
              <w:szCs w:val="24"/>
              <w:lang w:val="en-CA" w:eastAsia="en-CA"/>
            </w:rPr>
          </w:pPr>
          <w:hyperlink w:anchor="__RefHeading___Toc507995256">
            <w:r>
              <w:rPr>
                <w:rStyle w:val="IndexLink"/>
                <w:lang w:val="en-CA" w:eastAsia="en-CA"/>
              </w:rPr>
              <w:t>EXHIBIT M-2 NOT USED</w:t>
              <w:tab/>
              <w:t>179</w:t>
            </w:r>
          </w:hyperlink>
        </w:p>
        <w:p>
          <w:pPr>
            <w:pStyle w:val="TOC1"/>
            <w:tabs>
              <w:tab w:val="clear" w:pos="720"/>
              <w:tab w:val="right" w:pos="9350" w:leader="dot"/>
            </w:tabs>
            <w:rPr>
              <w:szCs w:val="24"/>
              <w:lang w:val="en-CA" w:eastAsia="en-CA"/>
            </w:rPr>
          </w:pPr>
          <w:hyperlink w:anchor="__RefHeading___Toc507995257">
            <w:r>
              <w:rPr>
                <w:rStyle w:val="IndexLink"/>
                <w:lang w:val="en-CA" w:eastAsia="en-CA"/>
              </w:rPr>
              <w:t>EXHIBIT N-1  NOT USED</w:t>
              <w:tab/>
              <w:t>180</w:t>
            </w:r>
          </w:hyperlink>
        </w:p>
        <w:p>
          <w:pPr>
            <w:pStyle w:val="TOC1"/>
            <w:tabs>
              <w:tab w:val="clear" w:pos="720"/>
              <w:tab w:val="right" w:pos="9350" w:leader="dot"/>
            </w:tabs>
            <w:rPr>
              <w:szCs w:val="24"/>
              <w:lang w:val="en-CA" w:eastAsia="en-CA"/>
            </w:rPr>
          </w:pPr>
          <w:hyperlink w:anchor="__RefHeading___Toc507995258">
            <w:r>
              <w:rPr>
                <w:rStyle w:val="IndexLink"/>
                <w:lang w:val="en-CA" w:eastAsia="en-CA"/>
              </w:rPr>
              <w:t>EXHIBIT N-2  OPTIONS</w:t>
              <w:tab/>
              <w:t>181</w:t>
            </w:r>
          </w:hyperlink>
        </w:p>
        <w:p>
          <w:pPr>
            <w:pStyle w:val="TOC1"/>
            <w:tabs>
              <w:tab w:val="clear" w:pos="720"/>
              <w:tab w:val="right" w:pos="9350" w:leader="dot"/>
            </w:tabs>
            <w:rPr>
              <w:szCs w:val="24"/>
              <w:lang w:val="en-CA" w:eastAsia="en-CA"/>
            </w:rPr>
          </w:pPr>
          <w:hyperlink w:anchor="__RefHeading___Toc507995259">
            <w:r>
              <w:rPr>
                <w:rStyle w:val="IndexLink"/>
                <w:lang w:val="en-CA" w:eastAsia="en-CA"/>
              </w:rPr>
              <w:t>EXHIBIT O  HAZARDOUS MATERIAL NOTIFICATION</w:t>
              <w:tab/>
              <w:t>183</w:t>
            </w:r>
          </w:hyperlink>
        </w:p>
        <w:p>
          <w:pPr>
            <w:pStyle w:val="TOC1"/>
            <w:tabs>
              <w:tab w:val="clear" w:pos="720"/>
              <w:tab w:val="right" w:pos="9350" w:leader="dot"/>
            </w:tabs>
            <w:rPr>
              <w:szCs w:val="24"/>
              <w:lang w:val="en-CA" w:eastAsia="en-CA"/>
            </w:rPr>
          </w:pPr>
          <w:hyperlink w:anchor="__RefHeading___Toc507995260">
            <w:r>
              <w:rPr>
                <w:rStyle w:val="IndexLink"/>
                <w:lang w:val="en-CA" w:eastAsia="en-CA"/>
              </w:rPr>
              <w:t>EXHIBIT P  UNIT SERIAL NUMBER</w:t>
              <w:tab/>
              <w:t>185</w:t>
            </w:r>
          </w:hyperlink>
        </w:p>
        <w:p>
          <w:pPr>
            <w:pStyle w:val="TOC1"/>
            <w:tabs>
              <w:tab w:val="clear" w:pos="720"/>
              <w:tab w:val="right" w:pos="9350" w:leader="dot"/>
            </w:tabs>
            <w:rPr>
              <w:szCs w:val="24"/>
              <w:lang w:val="en-CA" w:eastAsia="en-CA"/>
            </w:rPr>
          </w:pPr>
          <w:hyperlink w:anchor="__RefHeading___Toc507995261">
            <w:r>
              <w:rPr>
                <w:rStyle w:val="IndexLink"/>
                <w:lang w:val="en-CA" w:eastAsia="en-CA"/>
              </w:rPr>
              <w:t>EXHIBIT Q SAMPLE PACKING LIST</w:t>
              <w:tab/>
              <w:t>186</w:t>
            </w:r>
          </w:hyperlink>
        </w:p>
        <w:p>
          <w:pPr>
            <w:pStyle w:val="TOC1"/>
            <w:tabs>
              <w:tab w:val="clear" w:pos="720"/>
              <w:tab w:val="right" w:pos="9350" w:leader="dot"/>
            </w:tabs>
            <w:rPr>
              <w:szCs w:val="24"/>
              <w:lang w:val="en-CA" w:eastAsia="en-CA"/>
            </w:rPr>
          </w:pPr>
          <w:hyperlink w:anchor="__RefHeading___Toc507995262">
            <w:r>
              <w:rPr>
                <w:rStyle w:val="IndexLink"/>
                <w:lang w:val="en-CA" w:eastAsia="en-CA"/>
              </w:rPr>
              <w:t>EXHIBIT R  NOT USED</w:t>
              <w:tab/>
              <w:t>188</w:t>
            </w:r>
          </w:hyperlink>
        </w:p>
        <w:p>
          <w:pPr>
            <w:pStyle w:val="TOC1"/>
            <w:tabs>
              <w:tab w:val="clear" w:pos="720"/>
              <w:tab w:val="right" w:pos="9350" w:leader="dot"/>
            </w:tabs>
            <w:rPr>
              <w:szCs w:val="24"/>
              <w:lang w:val="en-CA" w:eastAsia="en-CA"/>
            </w:rPr>
          </w:pPr>
          <w:hyperlink w:anchor="__RefHeading___Toc507995263">
            <w:r>
              <w:rPr>
                <w:rStyle w:val="IndexLink"/>
                <w:lang w:val="en-CA" w:eastAsia="en-CA"/>
              </w:rPr>
              <w:t>EXHIBIT S  FINAL WAIVER  OF LIENS FORM</w:t>
              <w:tab/>
              <w:t>189</w:t>
            </w:r>
          </w:hyperlink>
        </w:p>
        <w:p>
          <w:pPr>
            <w:pStyle w:val="TOC1"/>
            <w:tabs>
              <w:tab w:val="clear" w:pos="720"/>
              <w:tab w:val="right" w:pos="9350" w:leader="dot"/>
            </w:tabs>
            <w:rPr>
              <w:szCs w:val="24"/>
              <w:lang w:val="en-CA" w:eastAsia="en-CA"/>
            </w:rPr>
          </w:pPr>
          <w:hyperlink w:anchor="__RefHeading___Toc507995264">
            <w:r>
              <w:rPr>
                <w:rStyle w:val="IndexLink"/>
                <w:lang w:val="en-CA" w:eastAsia="en-CA"/>
              </w:rPr>
              <w:t>EXHIBIT T  NOT USED</w:t>
              <w:tab/>
              <w:t>193</w:t>
            </w:r>
          </w:hyperlink>
        </w:p>
        <w:p>
          <w:pPr>
            <w:pStyle w:val="TOC1"/>
            <w:tabs>
              <w:tab w:val="clear" w:pos="720"/>
              <w:tab w:val="right" w:pos="9350" w:leader="dot"/>
            </w:tabs>
            <w:rPr>
              <w:szCs w:val="24"/>
              <w:lang w:val="en-CA" w:eastAsia="en-CA"/>
            </w:rPr>
          </w:pPr>
          <w:hyperlink w:anchor="__RefHeading___Toc507995265">
            <w:r>
              <w:rPr>
                <w:rStyle w:val="IndexLink"/>
                <w:lang w:val="en-CA" w:eastAsia="en-CA"/>
              </w:rPr>
              <w:t>EXHIBIT U  NOT USED</w:t>
              <w:tab/>
              <w:t>194</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_RefHeading___Toc507994840"/>
      <w:bookmarkStart w:id="1" w:name="_Ref486657052"/>
      <w:r>
        <w:rPr/>
        <w:t>DEFINITIONS</w:t>
      </w:r>
      <w:bookmarkEnd w:id="0"/>
      <w:bookmarkEnd w:id="1"/>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2" w:name="__RefHeading___Toc507994841"/>
      <w:r>
        <w:rPr/>
        <w:t>Acceptance</w:t>
      </w:r>
      <w:bookmarkEnd w:id="2"/>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3" w:name="__RefHeading___Toc507994842"/>
      <w:r>
        <w:rPr/>
        <w:t>Adjusted Electrical Output</w:t>
      </w:r>
      <w:bookmarkEnd w:id="3"/>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4" w:name="__RefHeading___Toc507994843"/>
      <w:r>
        <w:rPr/>
        <w:t>Adjusted Emissions</w:t>
      </w:r>
      <w:bookmarkEnd w:id="4"/>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5" w:name="__RefHeading___Toc507994844"/>
      <w:r>
        <w:rPr/>
        <w:t>Adjusted Exhaust Gas Energy</w:t>
      </w:r>
      <w:bookmarkEnd w:id="5"/>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6" w:name="__RefHeading___Toc507994845"/>
      <w:r>
        <w:rPr/>
        <w:t>Adjusted Exhaust Gas Temperature</w:t>
      </w:r>
      <w:bookmarkEnd w:id="6"/>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7" w:name="__RefHeading___Toc507994846"/>
      <w:r>
        <w:rPr/>
        <w:t>Adjusted Heat Rate</w:t>
      </w:r>
      <w:bookmarkEnd w:id="7"/>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507994847"/>
      <w:r>
        <w:rPr/>
        <w:t>Affected Party</w:t>
      </w:r>
      <w:bookmarkEnd w:id="8"/>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507994848"/>
      <w:r>
        <w:rPr/>
        <w:t>Affiliate</w:t>
      </w:r>
      <w:bookmarkEnd w:id="9"/>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507994849"/>
      <w:r>
        <w:rPr/>
        <w:t>Agreement</w:t>
      </w:r>
      <w:bookmarkEnd w:id="10"/>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507994850"/>
      <w:r>
        <w:rPr/>
        <w:t>Applicable Laws</w:t>
      </w:r>
      <w:bookmarkEnd w:id="11"/>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507994851"/>
      <w:r>
        <w:rPr/>
        <w:t>Base Load</w:t>
      </w:r>
      <w:bookmarkEnd w:id="12"/>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507994852"/>
      <w:r>
        <w:rPr/>
        <w:t>Basis Conditions</w:t>
      </w:r>
      <w:bookmarkEnd w:id="13"/>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507994853"/>
      <w:r>
        <w:rPr/>
        <w:t>BTU</w:t>
      </w:r>
      <w:bookmarkEnd w:id="14"/>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507994854"/>
      <w:r>
        <w:rPr/>
        <w:t>Cancellation Charge</w:t>
      </w:r>
      <w:bookmarkEnd w:id="15"/>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507994855"/>
      <w:r>
        <w:rPr/>
        <w:t>Change in Law</w:t>
      </w:r>
      <w:bookmarkEnd w:id="16"/>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507994856"/>
      <w:r>
        <w:rPr/>
        <w:t>Change Order</w:t>
      </w:r>
      <w:bookmarkEnd w:id="17"/>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507994857"/>
      <w:r>
        <w:rPr/>
        <w:t>Claim</w:t>
      </w:r>
      <w:bookmarkEnd w:id="18"/>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507994858"/>
      <w:r>
        <w:rPr/>
        <w:t>Commercial Operation</w:t>
      </w:r>
      <w:bookmarkEnd w:id="19"/>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507994859"/>
      <w:r>
        <w:rPr/>
        <w:t>Commissioning Period</w:t>
      </w:r>
      <w:bookmarkEnd w:id="20"/>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507994860"/>
      <w:r>
        <w:rPr/>
        <w:t>Cover Damages</w:t>
      </w:r>
      <w:bookmarkEnd w:id="21"/>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507994861"/>
      <w:r>
        <w:rPr/>
        <w:t>Day</w:t>
      </w:r>
      <w:bookmarkEnd w:id="22"/>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507994862"/>
      <w:r>
        <w:rPr/>
        <w:t>Delivery Liquidated Damages</w:t>
      </w:r>
      <w:bookmarkEnd w:id="23"/>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507994863"/>
      <w:r>
        <w:rPr/>
        <w:t>Delivery Point</w:t>
      </w:r>
      <w:bookmarkEnd w:id="24"/>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5" w:name="__RefHeading___Toc507994864"/>
      <w:r>
        <w:rPr/>
        <w:t>Effective Date</w:t>
      </w:r>
      <w:bookmarkEnd w:id="25"/>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6" w:name="__RefHeading___Toc507994865"/>
      <w:r>
        <w:rPr/>
        <w:t>Emissions</w:t>
      </w:r>
      <w:bookmarkEnd w:id="26"/>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507994866"/>
      <w:r>
        <w:rPr/>
        <w:t>Emissions Guarantee</w:t>
      </w:r>
      <w:bookmarkEnd w:id="27"/>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507994867"/>
      <w:r>
        <w:rPr/>
        <w:t>Electrical Output</w:t>
      </w:r>
      <w:bookmarkEnd w:id="28"/>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507994868"/>
      <w:r>
        <w:rPr/>
        <w:t>Electrical Output Guarantee</w:t>
      </w:r>
      <w:bookmarkEnd w:id="29"/>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507994869"/>
      <w:r>
        <w:rPr/>
        <w:t>Equipment</w:t>
      </w:r>
      <w:bookmarkEnd w:id="30"/>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507994870"/>
      <w:r>
        <w:rPr/>
        <w:t>Event of Force Majeure</w:t>
      </w:r>
      <w:bookmarkEnd w:id="31"/>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507994871"/>
      <w:r>
        <w:rPr/>
        <w:t>Event of Purchaser Default</w:t>
      </w:r>
      <w:bookmarkEnd w:id="32"/>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507994872"/>
      <w:r>
        <w:rPr/>
        <w:t>Event of Seller Default</w:t>
      </w:r>
      <w:bookmarkEnd w:id="33"/>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507994873"/>
      <w:r>
        <w:rPr/>
        <w:t>Exhaust Gas Energy</w:t>
      </w:r>
      <w:bookmarkEnd w:id="34"/>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5" w:name="__RefHeading___Toc507994874"/>
      <w:r>
        <w:rPr/>
        <w:t>Exhaust Gas Temperature</w:t>
      </w:r>
      <w:bookmarkEnd w:id="35"/>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6" w:name="__RefHeading___Toc507994875"/>
      <w:r>
        <w:rPr/>
        <w:t>Extended Warranty Period</w:t>
      </w:r>
      <w:bookmarkEnd w:id="36"/>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7" w:name="__RefHeading___Toc507994876"/>
      <w:r>
        <w:rPr/>
        <w:t>Facility</w:t>
      </w:r>
      <w:bookmarkEnd w:id="37"/>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38" w:name="__RefHeading___Toc507994877"/>
      <w:r>
        <w:rPr/>
        <w:t>Far Field Sound Level Guarantee</w:t>
      </w:r>
      <w:bookmarkEnd w:id="38"/>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39" w:name="__RefHeading___Toc507994878"/>
      <w:r>
        <w:rPr/>
        <w:t>Guaranteed Levels</w:t>
      </w:r>
      <w:bookmarkEnd w:id="39"/>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0" w:name="__RefHeading___Toc507994879"/>
      <w:r>
        <w:rPr/>
        <w:t>Guaranteed Unit Delivery Dates</w:t>
      </w:r>
      <w:bookmarkEnd w:id="40"/>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1" w:name="__RefHeading___Toc507994880"/>
      <w:r>
        <w:rPr/>
        <w:t>Hazardous Materials</w:t>
      </w:r>
      <w:bookmarkEnd w:id="41"/>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2" w:name="__RefHeading___Toc507994881"/>
      <w:r>
        <w:rPr/>
        <w:t>Heat Rate</w:t>
      </w:r>
      <w:bookmarkEnd w:id="42"/>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3" w:name="__RefHeading___Toc507994882"/>
      <w:r>
        <w:rPr/>
        <w:t>Heat Rate Guarantee</w:t>
      </w:r>
      <w:bookmarkEnd w:id="43"/>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4" w:name="__RefHeading___Toc507994883"/>
      <w:r>
        <w:rPr/>
        <w:t>Heat Rate Liquidated Damages</w:t>
      </w:r>
      <w:bookmarkEnd w:id="44"/>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5" w:name="__RefHeading___Toc507994884"/>
      <w:r>
        <w:rPr/>
        <w:t>Heat Rate Liquidated Damages Refund Reduction</w:t>
      </w:r>
      <w:bookmarkEnd w:id="45"/>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6" w:name="__RefHeading___Toc507994885"/>
      <w:r>
        <w:rPr/>
        <w:t>Installation Period</w:t>
      </w:r>
      <w:bookmarkEnd w:id="46"/>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7" w:name="__RefHeading___Toc507994886"/>
      <w:r>
        <w:rPr/>
        <w:t>Insurability Certificate</w:t>
      </w:r>
      <w:bookmarkEnd w:id="47"/>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48" w:name="__RefHeading___Toc507994887"/>
      <w:r>
        <w:rPr/>
        <w:t>Insurance Representative</w:t>
      </w:r>
      <w:bookmarkEnd w:id="48"/>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49" w:name="__RefHeading___Toc507994888"/>
      <w:r>
        <w:rPr/>
        <w:t>Interest Rate</w:t>
      </w:r>
      <w:bookmarkEnd w:id="49"/>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0" w:name="__RefHeading___Toc507994889"/>
      <w:r>
        <w:rPr/>
        <w:t>kW</w:t>
      </w:r>
      <w:bookmarkEnd w:id="50"/>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1" w:name="__RefHeading___Toc507994890"/>
      <w:r>
        <w:rPr/>
        <w:t>kWh or kwh</w:t>
      </w:r>
      <w:bookmarkEnd w:id="51"/>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2" w:name="__RefHeading___Toc507994891"/>
      <w:r>
        <w:rPr/>
        <w:t>Lender</w:t>
      </w:r>
      <w:bookmarkEnd w:id="52"/>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3" w:name="__RefHeading___Toc507994892"/>
      <w:r>
        <w:rPr/>
        <w:t>Liquidated Damages</w:t>
      </w:r>
      <w:bookmarkEnd w:id="53"/>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4" w:name="__RefHeading___Toc507994893"/>
      <w:r>
        <w:rPr/>
        <w:t>Liquidated Damages Events</w:t>
      </w:r>
      <w:bookmarkEnd w:id="54"/>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5" w:name="__RefHeading___Toc507994894"/>
      <w:r>
        <w:rPr/>
        <w:t>Major Components</w:t>
      </w:r>
      <w:bookmarkEnd w:id="55"/>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6" w:name="__RefHeading___Toc507994895"/>
      <w:r>
        <w:rPr/>
        <w:t>Marketing Agreement</w:t>
      </w:r>
      <w:bookmarkEnd w:id="56"/>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7" w:name="__RefHeading___Toc507994896"/>
      <w:r>
        <w:rPr/>
        <w:t>Maximum Liability Amount</w:t>
      </w:r>
      <w:bookmarkEnd w:id="57"/>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58" w:name="__RefHeading___Toc507994897"/>
      <w:r>
        <w:rPr/>
        <w:t>Near Source Sound Level Guarantee</w:t>
      </w:r>
      <w:bookmarkEnd w:id="58"/>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59" w:name="__RefHeading___Toc507994898"/>
      <w:r>
        <w:rPr/>
        <w:t>Notice</w:t>
      </w:r>
      <w:bookmarkEnd w:id="59"/>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0" w:name="__RefHeading___Toc507994899"/>
      <w:r>
        <w:rPr/>
        <w:t>O &amp; M Instruction Liquidated Damages</w:t>
      </w:r>
      <w:bookmarkEnd w:id="60"/>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1" w:name="__RefHeading___Toc507994900"/>
      <w:r>
        <w:rPr/>
        <w:t>O&amp;M Manuals</w:t>
      </w:r>
      <w:bookmarkEnd w:id="61"/>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2" w:name="__RefHeading___Toc507994901"/>
      <w:r>
        <w:rPr/>
        <w:t>Optional Delivery Point</w:t>
      </w:r>
      <w:bookmarkEnd w:id="62"/>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3" w:name="__RefHeading___Toc507994902"/>
      <w:r>
        <w:rPr/>
        <w:t>Order Definition Meeting (ODM)</w:t>
      </w:r>
      <w:bookmarkEnd w:id="63"/>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4" w:name="__RefHeading___Toc507994903"/>
      <w:r>
        <w:rPr/>
        <w:t>Output Liquidated Damages Refund Reduction</w:t>
      </w:r>
      <w:bookmarkEnd w:id="64"/>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5" w:name="__RefHeading___Toc507994904"/>
      <w:r>
        <w:rPr/>
        <w:t>Patent Indemnities</w:t>
      </w:r>
      <w:bookmarkEnd w:id="65"/>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6" w:name="__RefHeading___Toc507994905"/>
      <w:r>
        <w:rPr/>
        <w:t>Payment Date</w:t>
      </w:r>
      <w:bookmarkEnd w:id="66"/>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7" w:name="__RefHeading___Toc507994906"/>
      <w:r>
        <w:rPr/>
        <w:t>Payment Schedule</w:t>
      </w:r>
      <w:bookmarkEnd w:id="67"/>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68" w:name="__RefHeading___Toc507994907"/>
      <w:r>
        <w:rPr/>
        <w:t>Performance Liquidated Damages</w:t>
      </w:r>
      <w:bookmarkEnd w:id="68"/>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69" w:name="__RefHeading___Toc507994908"/>
      <w:r>
        <w:rPr/>
        <w:t>Performance Test</w:t>
      </w:r>
      <w:bookmarkEnd w:id="69"/>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0" w:name="__RefHeading___Toc507994909"/>
      <w:r>
        <w:rPr/>
        <w:t>Performance Test Completion Certificate</w:t>
      </w:r>
      <w:bookmarkEnd w:id="70"/>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1" w:name="__RefHeading___Toc507994910"/>
      <w:r>
        <w:rPr/>
        <w:t>Performance Test Certificate</w:t>
      </w:r>
      <w:bookmarkEnd w:id="71"/>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2" w:name="__RefHeading___Toc507994911"/>
      <w:r>
        <w:rPr/>
        <w:t>Power Purchaser</w:t>
      </w:r>
      <w:bookmarkEnd w:id="72"/>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3" w:name="__RefHeading___Toc507994912"/>
      <w:r>
        <w:rPr/>
        <w:t>Primary Warranty Period</w:t>
      </w:r>
      <w:bookmarkEnd w:id="73"/>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4" w:name="__RefHeading___Toc507994913"/>
      <w:r>
        <w:rPr/>
        <w:t>Project Manager</w:t>
      </w:r>
      <w:bookmarkEnd w:id="74"/>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5" w:name="__RefHeading___Toc507994914"/>
      <w:r>
        <w:rPr/>
        <w:t>Proper Scope Value</w:t>
      </w:r>
      <w:bookmarkEnd w:id="75"/>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6" w:name="__RefHeading___Toc507994915"/>
      <w:r>
        <w:rPr/>
        <w:t>Punchlist</w:t>
      </w:r>
      <w:bookmarkEnd w:id="76"/>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7" w:name="__RefHeading___Toc507994916"/>
      <w:r>
        <w:rPr/>
        <w:t>Purchase Amount</w:t>
      </w:r>
      <w:bookmarkEnd w:id="77"/>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78" w:name="__RefHeading___Toc507994917"/>
      <w:r>
        <w:rPr/>
        <w:t>Purchaser</w:t>
      </w:r>
      <w:bookmarkEnd w:id="78"/>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79" w:name="__RefHeading___Toc507994918"/>
      <w:r>
        <w:rPr/>
        <w:t>Purchaser Claimant</w:t>
      </w:r>
      <w:bookmarkEnd w:id="79"/>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0" w:name="__RefHeading___Toc507994919"/>
      <w:r>
        <w:rPr/>
        <w:t>Purchaser Indemnitees</w:t>
      </w:r>
      <w:bookmarkEnd w:id="80"/>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1" w:name="__RefHeading___Toc507994920"/>
      <w:r>
        <w:rPr/>
        <w:t>Purchaser Related Parties</w:t>
      </w:r>
      <w:bookmarkEnd w:id="81"/>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2" w:name="__RefHeading___Toc507994921"/>
      <w:r>
        <w:rPr/>
        <w:t>Purchaser’s Representative</w:t>
      </w:r>
      <w:bookmarkEnd w:id="82"/>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3" w:name="__RefHeading___Toc507994922"/>
      <w:r>
        <w:rPr/>
        <w:t>Refund Amount</w:t>
      </w:r>
      <w:bookmarkEnd w:id="83"/>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4" w:name="__RefHeading___Toc507994923"/>
      <w:r>
        <w:rPr/>
        <w:t>Related Dispute</w:t>
      </w:r>
      <w:bookmarkEnd w:id="84"/>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5" w:name="__RefHeading___Toc507994924"/>
      <w:r>
        <w:rPr/>
        <w:t>Retention Amount</w:t>
      </w:r>
      <w:bookmarkEnd w:id="85"/>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6" w:name="__RefHeading___Toc507994925"/>
      <w:r>
        <w:rPr/>
        <w:t>Retention Letter of Credit</w:t>
      </w:r>
      <w:bookmarkEnd w:id="86"/>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7" w:name="__RefHeading___Toc507994926"/>
      <w:r>
        <w:rPr/>
        <w:t>Scope of Work</w:t>
      </w:r>
      <w:bookmarkEnd w:id="87"/>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88" w:name="__RefHeading___Toc507994927"/>
      <w:r>
        <w:rPr/>
        <w:t>Scope Value Due</w:t>
      </w:r>
      <w:bookmarkEnd w:id="88"/>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89" w:name="__RefHeading___Toc507994928"/>
      <w:r>
        <w:rPr/>
        <w:t>Seller</w:t>
      </w:r>
      <w:bookmarkEnd w:id="89"/>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0" w:name="__RefHeading___Toc507994929"/>
      <w:r>
        <w:rPr/>
        <w:t>Seller Claimant</w:t>
      </w:r>
      <w:bookmarkEnd w:id="90"/>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1" w:name="__RefHeading___Toc507994930"/>
      <w:r>
        <w:rPr/>
        <w:t>Seller’s Indemnitees</w:t>
      </w:r>
      <w:bookmarkEnd w:id="91"/>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2" w:name="__RefHeading___Toc507994931"/>
      <w:r>
        <w:rPr/>
        <w:t>Shortfall</w:t>
      </w:r>
      <w:bookmarkEnd w:id="92"/>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3" w:name="DocXGoBackHere"/>
      <w:bookmarkStart w:id="94" w:name="__RefHeading___Toc507994932"/>
      <w:bookmarkEnd w:id="93"/>
      <w:r>
        <w:rPr/>
        <w:t>Site</w:t>
      </w:r>
      <w:bookmarkEnd w:id="94"/>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5" w:name="__RefHeading___Toc507994933"/>
      <w:r>
        <w:rPr/>
        <w:t>Site Delivery Date</w:t>
      </w:r>
      <w:bookmarkEnd w:id="95"/>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6" w:name="__RefHeading___Toc507994934"/>
      <w:r>
        <w:rPr/>
        <w:t>Sound Levels</w:t>
      </w:r>
      <w:bookmarkEnd w:id="96"/>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7" w:name="__RefHeading___Toc507994935"/>
      <w:r>
        <w:rPr/>
        <w:t>Sound Level Guarantee</w:t>
      </w:r>
      <w:bookmarkEnd w:id="97"/>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07994936"/>
      <w:r>
        <w:rPr/>
        <w:t>Sound Level Test</w:t>
      </w:r>
      <w:bookmarkEnd w:id="98"/>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99" w:name="__RefHeading___Toc507994937"/>
      <w:r>
        <w:rPr/>
        <w:t>Sound Level Test Procedures</w:t>
      </w:r>
      <w:bookmarkEnd w:id="99"/>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0" w:name="__RefHeading___Toc507994938"/>
      <w:r>
        <w:rPr/>
        <w:t>Specific Performance</w:t>
      </w:r>
      <w:bookmarkEnd w:id="100"/>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1" w:name="__RefHeading___Toc507994939"/>
      <w:r>
        <w:rPr/>
        <w:t>Specific Performance Electrical Output Guarantee</w:t>
      </w:r>
      <w:bookmarkEnd w:id="101"/>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2" w:name="__RefHeading___Toc507994940"/>
      <w:r>
        <w:rPr/>
        <w:t>Specific Performance Exhaust Gas Temperature Guarantee</w:t>
      </w:r>
      <w:bookmarkEnd w:id="102"/>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3" w:name="__RefHeading___Toc507994941"/>
      <w:r>
        <w:rPr/>
        <w:t>Specific Performance Exhaust Gas Energy Guarantee</w:t>
      </w:r>
      <w:bookmarkEnd w:id="103"/>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4" w:name="__RefHeading___Toc507994942"/>
      <w:r>
        <w:rPr/>
        <w:t>Specific Performance Heat Rate Guarantee</w:t>
      </w:r>
      <w:bookmarkEnd w:id="104"/>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5" w:name="__RefHeading___Toc507994943"/>
      <w:r>
        <w:rPr/>
        <w:t>Specific Performance Levels</w:t>
      </w:r>
      <w:bookmarkEnd w:id="105"/>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6" w:name="__RefHeading___Toc507994944"/>
      <w:r>
        <w:rPr/>
        <w:t>Specification</w:t>
      </w:r>
      <w:bookmarkEnd w:id="106"/>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7" w:name="__RefHeading___Toc507994945"/>
      <w:r>
        <w:rPr/>
        <w:t>Takeover</w:t>
      </w:r>
      <w:bookmarkEnd w:id="107"/>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8" w:name="__RefHeading___Toc507994946"/>
      <w:r>
        <w:rPr/>
        <w:t>Take Over Criteria</w:t>
      </w:r>
      <w:bookmarkEnd w:id="108"/>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09" w:name="__RefHeading___Toc507994947"/>
      <w:r>
        <w:rPr/>
        <w:t>Take Over Liquidated Damages</w:t>
      </w:r>
      <w:bookmarkEnd w:id="109"/>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0" w:name="__RefHeading___Toc507994948"/>
      <w:r>
        <w:rPr/>
        <w:t>Technical Direction of Installation (TD of I)</w:t>
      </w:r>
      <w:bookmarkEnd w:id="110"/>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1" w:name="__RefHeading___Toc507994949"/>
      <w:r>
        <w:rPr/>
        <w:t>Termination Costs</w:t>
      </w:r>
      <w:bookmarkEnd w:id="111"/>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2" w:name="__RefHeading___Toc507994950"/>
      <w:r>
        <w:rPr/>
        <w:t>Termination Settlement</w:t>
      </w:r>
      <w:bookmarkEnd w:id="112"/>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3" w:name="__RefHeading___Toc507994951"/>
      <w:r>
        <w:rPr/>
        <w:t>Test Procedures</w:t>
      </w:r>
      <w:bookmarkEnd w:id="113"/>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4" w:name="__RefHeading___Toc507994952"/>
      <w:r>
        <w:rPr/>
        <w:t>Time for Completion</w:t>
      </w:r>
      <w:bookmarkEnd w:id="114"/>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5" w:name="__RefHeading___Toc507994953"/>
      <w:r>
        <w:rPr/>
        <w:t>Training</w:t>
      </w:r>
      <w:bookmarkEnd w:id="115"/>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6" w:name="__RefHeading___Toc507994954"/>
      <w:r>
        <w:rPr/>
        <w:t>Transportation Option</w:t>
      </w:r>
      <w:bookmarkEnd w:id="116"/>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7" w:name="__RefHeading___Toc507994955"/>
      <w:r>
        <w:rPr/>
        <w:t>Unit</w:t>
      </w:r>
      <w:bookmarkEnd w:id="117"/>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8" w:name="__RefHeading___Toc507994956"/>
      <w:r>
        <w:rPr/>
        <w:t>Unit Output Liquidated Damages</w:t>
      </w:r>
      <w:bookmarkEnd w:id="118"/>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19" w:name="__RefHeading___Toc507994957"/>
      <w:r>
        <w:rPr/>
        <w:t>Unit Liability Amount</w:t>
      </w:r>
      <w:bookmarkEnd w:id="119"/>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0" w:name="__RefHeading___Toc507994958"/>
      <w:r>
        <w:rPr/>
        <w:t>Vendor</w:t>
      </w:r>
      <w:bookmarkEnd w:id="120"/>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1" w:name="__RefHeading___Toc507994959"/>
      <w:r>
        <w:rPr/>
        <w:t>RESPONSIBILITIES OF PURCHASER</w:t>
      </w:r>
      <w:bookmarkEnd w:id="121"/>
    </w:p>
    <w:p>
      <w:pPr>
        <w:pStyle w:val="Heading2"/>
        <w:ind w:hanging="0" w:start="0"/>
        <w:rPr>
          <w:vanish/>
        </w:rPr>
      </w:pPr>
      <w:bookmarkStart w:id="122" w:name="__RefHeading___Toc507994960"/>
      <w:r>
        <w:rPr/>
        <w:t>Purchaser Responsibilities</w:t>
      </w:r>
      <w:bookmarkEnd w:id="122"/>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3"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3"/>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4" w:name="__RefHeading___Toc507994961"/>
      <w:r>
        <w:rPr/>
        <w:t>Purchaser Conduct</w:t>
      </w:r>
      <w:bookmarkEnd w:id="124"/>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5" w:name="__RefHeading___Toc507994962"/>
      <w:r>
        <w:rPr/>
        <w:t>RESPONSIBILITIES OF SELLER</w:t>
      </w:r>
      <w:bookmarkEnd w:id="125"/>
    </w:p>
    <w:p>
      <w:pPr>
        <w:pStyle w:val="Heading2"/>
        <w:ind w:hanging="0" w:start="0"/>
        <w:rPr>
          <w:vanish/>
        </w:rPr>
      </w:pPr>
      <w:bookmarkStart w:id="126" w:name="__RefHeading___Toc507994963"/>
      <w:r>
        <w:rPr/>
        <w:t>General Obligations</w:t>
      </w:r>
      <w:bookmarkEnd w:id="126"/>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7" w:name="__RefHeading___Toc507994964"/>
      <w:r>
        <w:rPr/>
        <w:t>Delivery of Equipment and Documentation.</w:t>
      </w:r>
      <w:bookmarkEnd w:id="127"/>
      <w:r>
        <w:rPr/>
        <w:t xml:space="preserve">  </w:t>
      </w:r>
    </w:p>
    <w:p>
      <w:pPr>
        <w:pStyle w:val="Heading3"/>
        <w:ind w:hanging="0" w:start="0"/>
        <w:rPr>
          <w:vanish/>
        </w:rPr>
      </w:pPr>
      <w:bookmarkStart w:id="128" w:name="__RefHeading___Toc507994965"/>
      <w:r>
        <w:rPr/>
        <w:t>Delivery of Equipment to the Delivery Point</w:t>
      </w:r>
      <w:bookmarkEnd w:id="128"/>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29" w:name="__RefHeading___Toc507994966"/>
      <w:bookmarkStart w:id="130" w:name="_Ref486407749"/>
      <w:r>
        <w:rPr/>
        <w:t>Delivery to Optional Delivery Point</w:t>
      </w:r>
      <w:bookmarkEnd w:id="129"/>
      <w:bookmarkEnd w:id="130"/>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1" w:name="__RefHeading___Toc507994967"/>
      <w:r>
        <w:rPr/>
        <w:t>Impact Indicators</w:t>
      </w:r>
      <w:bookmarkEnd w:id="131"/>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2" w:name="__RefHeading___Toc507994968"/>
      <w:r>
        <w:rPr/>
        <w:t>Packing List</w:t>
      </w:r>
      <w:bookmarkEnd w:id="132"/>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3" w:name="__RefHeading___Toc507994969"/>
      <w:r>
        <w:rPr/>
        <w:t>Relevant Information</w:t>
      </w:r>
      <w:bookmarkEnd w:id="133"/>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4"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4"/>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5" w:name="__RefHeading___Toc507994970"/>
      <w:r>
        <w:rPr/>
        <w:t>Hazardous Materials Notification.</w:t>
      </w:r>
      <w:bookmarkEnd w:id="135"/>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6" w:name="__RefHeading___Toc507994971"/>
      <w:r>
        <w:rPr/>
        <w:t>Employment of Trained and Experienced Personnel</w:t>
      </w:r>
      <w:bookmarkEnd w:id="136"/>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7" w:name="__RefHeading___Toc507994972"/>
      <w:bookmarkEnd w:id="137"/>
      <w:r>
        <w:rPr/>
        <w:t>Not Used.</w:t>
      </w:r>
    </w:p>
    <w:p>
      <w:pPr>
        <w:pStyle w:val="Heading2"/>
        <w:ind w:hanging="0" w:start="0"/>
        <w:rPr>
          <w:vanish/>
        </w:rPr>
      </w:pPr>
      <w:bookmarkStart w:id="138" w:name="__RefHeading___Toc507994973"/>
      <w:bookmarkStart w:id="139" w:name="_Ref486655011"/>
      <w:r>
        <w:rPr/>
        <w:t>Guarantee</w:t>
      </w:r>
      <w:bookmarkEnd w:id="138"/>
      <w:bookmarkEnd w:id="139"/>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0" w:name="__RefHeading___Toc507994974"/>
      <w:bookmarkStart w:id="141" w:name="_Ref486647132"/>
      <w:bookmarkStart w:id="142" w:name="_Ref486646836"/>
      <w:bookmarkStart w:id="143" w:name="_Ref486410490"/>
      <w:bookmarkStart w:id="144" w:name="_Ref486409793"/>
      <w:bookmarkStart w:id="145" w:name="_Ref486409603"/>
      <w:bookmarkStart w:id="146" w:name="_Ref486409561"/>
      <w:bookmarkStart w:id="147" w:name="_Ref486409529"/>
      <w:bookmarkStart w:id="148" w:name="_Ref486409490"/>
      <w:r>
        <w:rPr/>
        <w:t>Compliance with Governmental Rules</w:t>
      </w:r>
      <w:bookmarkEnd w:id="140"/>
      <w:bookmarkEnd w:id="141"/>
      <w:bookmarkEnd w:id="142"/>
      <w:bookmarkEnd w:id="143"/>
      <w:bookmarkEnd w:id="144"/>
      <w:bookmarkEnd w:id="145"/>
      <w:bookmarkEnd w:id="146"/>
      <w:bookmarkEnd w:id="147"/>
      <w:bookmarkEnd w:id="148"/>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49"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9"/>
      <w:r>
        <w:rPr/>
        <w:t xml:space="preserve">  </w:t>
      </w:r>
    </w:p>
    <w:p>
      <w:pPr>
        <w:pStyle w:val="Heading5"/>
        <w:keepNext w:val="true"/>
        <w:keepLines/>
        <w:ind w:hanging="0" w:start="0"/>
        <w:rPr/>
      </w:pPr>
      <w:bookmarkStart w:id="150" w:name="_Ref486409510"/>
      <w:r>
        <w:rPr>
          <w:u w:val="single"/>
        </w:rPr>
        <w:t>Employment Practices</w:t>
      </w:r>
      <w:r>
        <w:rPr/>
        <w:t>.</w:t>
      </w:r>
      <w:bookmarkEnd w:id="150"/>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1"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1"/>
    </w:p>
    <w:p>
      <w:pPr>
        <w:pStyle w:val="Heading6"/>
        <w:ind w:hanging="0" w:start="0"/>
        <w:rPr/>
      </w:pPr>
      <w:bookmarkStart w:id="152" w:name="_Ref486409608"/>
      <w:r>
        <w:rPr/>
        <w:t>Seller shall cause the Scope of Work to comply with Applicable Laws that were:</w:t>
      </w:r>
      <w:bookmarkEnd w:id="152"/>
    </w:p>
    <w:p>
      <w:pPr>
        <w:pStyle w:val="Heading7"/>
        <w:ind w:hanging="0" w:start="0"/>
        <w:rPr/>
      </w:pPr>
      <w:bookmarkStart w:id="153" w:name="_Ref486646813"/>
      <w:r>
        <w:rPr/>
        <w:t>in effect on May 12, 2000; or</w:t>
      </w:r>
      <w:bookmarkEnd w:id="153"/>
      <w:r>
        <w:rPr/>
        <w:t xml:space="preserve"> </w:t>
      </w:r>
    </w:p>
    <w:p>
      <w:pPr>
        <w:pStyle w:val="Heading7"/>
        <w:ind w:hanging="0" w:start="0"/>
        <w:rPr/>
      </w:pPr>
      <w:bookmarkStart w:id="154" w:name="_Ref486646871"/>
      <w:r>
        <w:rPr/>
        <w:t>not yet in effect on May 12, 2000, but at such time a change to such valid Applicable Laws, issued or promulgated by units of government and regulatory bodies, had passed but was not yet effective;</w:t>
      </w:r>
      <w:bookmarkEnd w:id="154"/>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5"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5"/>
    </w:p>
    <w:p>
      <w:pPr>
        <w:pStyle w:val="Heading2"/>
        <w:ind w:hanging="0" w:start="0"/>
        <w:rPr>
          <w:vanish/>
        </w:rPr>
      </w:pPr>
      <w:bookmarkStart w:id="156" w:name="__RefHeading___Toc507994975"/>
      <w:r>
        <w:rPr/>
        <w:t>Approved Vendors</w:t>
      </w:r>
      <w:bookmarkEnd w:id="156"/>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7" w:name="__RefHeading___Toc507994976"/>
      <w:bookmarkStart w:id="158" w:name="_Ref486409640"/>
      <w:r>
        <w:rPr/>
        <w:t>Packing and Insurance Surveyor.</w:t>
      </w:r>
      <w:bookmarkEnd w:id="157"/>
      <w:bookmarkEnd w:id="158"/>
      <w:r>
        <w:rPr/>
        <w:t xml:space="preserve">  </w:t>
      </w:r>
    </w:p>
    <w:p>
      <w:pPr>
        <w:pStyle w:val="Heading3"/>
        <w:ind w:hanging="0" w:start="0"/>
        <w:rPr>
          <w:vanish/>
        </w:rPr>
      </w:pPr>
      <w:bookmarkStart w:id="159" w:name="__RefHeading___Toc507994977"/>
      <w:bookmarkStart w:id="160" w:name="_Ref486406041"/>
      <w:r>
        <w:rPr/>
        <w:t>Packing Recommendation</w:t>
      </w:r>
      <w:bookmarkEnd w:id="159"/>
      <w:bookmarkEnd w:id="160"/>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1" w:name="__RefHeading___Toc507994978"/>
      <w:bookmarkStart w:id="162" w:name="_Ref486406023"/>
      <w:r>
        <w:rPr/>
        <w:t>Insurability Certificate</w:t>
      </w:r>
      <w:bookmarkEnd w:id="161"/>
      <w:bookmarkEnd w:id="162"/>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3" w:name="__RefHeading___Toc507994979"/>
      <w:r>
        <w:rPr/>
        <w:t>Notice of Shipment</w:t>
      </w:r>
      <w:bookmarkEnd w:id="163"/>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4" w:name="__RefHeading___Toc507994980"/>
      <w:r>
        <w:rPr/>
        <w:t>Compliance with Recommendation</w:t>
      </w:r>
      <w:bookmarkEnd w:id="164"/>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5" w:name="__RefHeading___Toc507994981"/>
      <w:r>
        <w:rPr/>
        <w:t>Coordination</w:t>
      </w:r>
      <w:bookmarkEnd w:id="165"/>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6" w:name="__RefHeading___Toc507994982"/>
      <w:r>
        <w:rPr/>
        <w:t>Financing and Insurance Assistance</w:t>
      </w:r>
      <w:bookmarkEnd w:id="166"/>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7" w:name="__RefHeading___Toc507994983"/>
      <w:r>
        <w:rPr/>
        <w:t>Purchaser Permit Support</w:t>
      </w:r>
      <w:bookmarkEnd w:id="167"/>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8" w:name="__RefHeading___Toc507994984"/>
      <w:bookmarkStart w:id="169" w:name="_Ref486406285"/>
      <w:r>
        <w:rPr/>
        <w:t>Order Definition Meeting</w:t>
      </w:r>
      <w:bookmarkEnd w:id="168"/>
      <w:bookmarkEnd w:id="169"/>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0" w:name="__RefHeading___Toc507994985"/>
      <w:bookmarkEnd w:id="170"/>
      <w:r>
        <w:rPr/>
        <w:t>Not Used.</w:t>
      </w:r>
    </w:p>
    <w:p>
      <w:pPr>
        <w:pStyle w:val="Heading2"/>
        <w:ind w:hanging="0" w:start="0"/>
        <w:rPr>
          <w:vanish/>
        </w:rPr>
      </w:pPr>
      <w:bookmarkStart w:id="171" w:name="__RefHeading___Toc507994986"/>
      <w:r>
        <w:rPr/>
        <w:t>Key Personnel</w:t>
      </w:r>
      <w:bookmarkEnd w:id="171"/>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2" w:name="__RefHeading___Toc507994987"/>
      <w:r>
        <w:rPr/>
        <w:t>Seller’s Representations</w:t>
      </w:r>
      <w:bookmarkEnd w:id="172"/>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3" w:name="__RefHeading___Toc507994988"/>
      <w:r>
        <w:rPr/>
        <w:t>RESPONSIBILITY FOR INFORMATION</w:t>
      </w:r>
      <w:bookmarkEnd w:id="173"/>
    </w:p>
    <w:p>
      <w:pPr>
        <w:pStyle w:val="Heading2"/>
        <w:ind w:hanging="0" w:start="0"/>
        <w:rPr>
          <w:vanish/>
        </w:rPr>
      </w:pPr>
      <w:bookmarkStart w:id="174" w:name="__RefHeading___Toc507994989"/>
      <w:r>
        <w:rPr/>
        <w:t>Purchaser Supplied Information</w:t>
      </w:r>
      <w:bookmarkEnd w:id="174"/>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5" w:name="__RefHeading___Toc507994990"/>
      <w:r>
        <w:rPr/>
        <w:t>PURCHASE AMOUNT AND OTHER CHARGES</w:t>
      </w:r>
      <w:bookmarkEnd w:id="175"/>
    </w:p>
    <w:p>
      <w:pPr>
        <w:pStyle w:val="Heading2"/>
        <w:ind w:hanging="0" w:start="0"/>
        <w:rPr>
          <w:vanish/>
        </w:rPr>
      </w:pPr>
      <w:bookmarkStart w:id="176" w:name="__RefHeading___Toc507994991"/>
      <w:bookmarkStart w:id="177" w:name="_Ref486671133"/>
      <w:r>
        <w:rPr/>
        <w:t>Purchase Amount</w:t>
      </w:r>
      <w:bookmarkEnd w:id="176"/>
      <w:bookmarkEnd w:id="177"/>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8" w:name="__RefHeading___Toc507994992"/>
      <w:bookmarkEnd w:id="178"/>
      <w:r>
        <w:rPr/>
        <w:t>Taxes and Contributions.</w:t>
      </w:r>
    </w:p>
    <w:p>
      <w:pPr>
        <w:pStyle w:val="Heading3"/>
        <w:ind w:hanging="0" w:start="0"/>
        <w:rPr>
          <w:vanish/>
        </w:rPr>
      </w:pPr>
      <w:bookmarkStart w:id="179" w:name="__RefHeading___Toc507994993"/>
      <w:r>
        <w:rPr/>
        <w:t>Seller’s Responsibility for Personal Taxes</w:t>
      </w:r>
      <w:bookmarkEnd w:id="179"/>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0" w:name="__RefHeading___Toc507994994"/>
      <w:r>
        <w:rPr/>
        <w:t>Seller’s Responsibility for Taxes</w:t>
      </w:r>
      <w:bookmarkEnd w:id="180"/>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1" w:name="__RefHeading___Toc507994995"/>
      <w:bookmarkStart w:id="182" w:name="_Ref486654208"/>
      <w:r>
        <w:rPr/>
        <w:t>Tax Penalties</w:t>
      </w:r>
      <w:bookmarkEnd w:id="181"/>
      <w:bookmarkEnd w:id="182"/>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3" w:name="__RefHeading___Toc507994996"/>
      <w:bookmarkStart w:id="184" w:name="_Ref486411530"/>
      <w:bookmarkStart w:id="185" w:name="_Ref486409667"/>
      <w:bookmarkStart w:id="186" w:name="_Ref486409287"/>
      <w:r>
        <w:rPr/>
        <w:t>Changes to the Purchase Amount</w:t>
      </w:r>
      <w:bookmarkEnd w:id="183"/>
      <w:bookmarkEnd w:id="184"/>
      <w:bookmarkEnd w:id="185"/>
      <w:bookmarkEnd w:id="186"/>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7" w:name="__RefHeading___Toc507994997"/>
      <w:bookmarkStart w:id="188" w:name="_Ref486412447"/>
      <w:bookmarkStart w:id="189" w:name="_Ref486410319"/>
      <w:bookmarkEnd w:id="187"/>
      <w:r>
        <w:rPr/>
        <w:t>Cancellation.</w:t>
      </w:r>
      <w:bookmarkEnd w:id="188"/>
      <w:bookmarkEnd w:id="189"/>
    </w:p>
    <w:p>
      <w:pPr>
        <w:pStyle w:val="Heading3"/>
        <w:keepNext w:val="true"/>
        <w:ind w:hanging="0" w:start="0"/>
        <w:rPr>
          <w:vanish/>
        </w:rPr>
      </w:pPr>
      <w:bookmarkStart w:id="190" w:name="__RefHeading___Toc507994998"/>
      <w:bookmarkStart w:id="191" w:name="_Ref486409953"/>
      <w:bookmarkStart w:id="192" w:name="_Ref486409935"/>
      <w:bookmarkStart w:id="193" w:name="_Ref486405467"/>
      <w:r>
        <w:rPr/>
        <w:t>Cancellation by Purchaser</w:t>
      </w:r>
      <w:bookmarkEnd w:id="190"/>
      <w:bookmarkEnd w:id="191"/>
      <w:bookmarkEnd w:id="192"/>
      <w:bookmarkEnd w:id="193"/>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4" w:name="__RefHeading___Toc507994999"/>
      <w:bookmarkStart w:id="195" w:name="_Ref486406082"/>
      <w:r>
        <w:rPr/>
        <w:t>Marketing Agreement</w:t>
      </w:r>
      <w:bookmarkEnd w:id="194"/>
      <w:bookmarkEnd w:id="195"/>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6" w:name="__RefHeading___Toc507995000"/>
      <w:bookmarkStart w:id="197" w:name="_Ref486653951"/>
      <w:bookmarkStart w:id="198" w:name="_Ref486409887"/>
      <w:r>
        <w:rPr/>
        <w:t>Suspension or Change of Delivery.</w:t>
      </w:r>
      <w:bookmarkEnd w:id="196"/>
      <w:bookmarkEnd w:id="197"/>
      <w:bookmarkEnd w:id="198"/>
      <w:r>
        <w:rPr/>
        <w:t xml:space="preserve"> </w:t>
      </w:r>
    </w:p>
    <w:p>
      <w:pPr>
        <w:pStyle w:val="Heading3"/>
        <w:keepNext w:val="true"/>
        <w:keepLines/>
        <w:ind w:hanging="0" w:start="0"/>
        <w:rPr>
          <w:vanish/>
        </w:rPr>
      </w:pPr>
      <w:bookmarkStart w:id="199" w:name="_Ref486412547"/>
      <w:r>
        <w:rPr>
          <w:u w:val="none"/>
        </w:rPr>
        <w:t> </w:t>
      </w:r>
      <w:commentRangeStart w:id="148"/>
      <w:r>
        <w:rPr>
          <w:vanish/>
          <w:color w:val="FF0000"/>
        </w:rPr>
        <w:t>»</w:t>
      </w:r>
      <w:commentRangeEnd w:id="148"/>
      <w:r>
        <w:commentReference w:id="148"/>
      </w:r>
      <w:r>
        <w:rPr>
          <w:vanish w:val="false"/>
        </w:rPr>
      </w:r>
      <w:bookmarkEnd w:id="199"/>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0" w:name="_Ref486409976"/>
      <w:r>
        <w:rPr>
          <w:u w:val="none"/>
        </w:rPr>
        <w:t> </w:t>
      </w:r>
      <w:commentRangeStart w:id="149"/>
      <w:r>
        <w:rPr>
          <w:vanish/>
          <w:color w:val="FF0000"/>
        </w:rPr>
        <w:t>»</w:t>
      </w:r>
      <w:commentRangeEnd w:id="149"/>
      <w:r>
        <w:commentReference w:id="149"/>
      </w:r>
      <w:r>
        <w:rPr>
          <w:vanish w:val="false"/>
        </w:rPr>
      </w:r>
      <w:bookmarkEnd w:id="200"/>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1" w:name="_Ref486653062"/>
      <w:r>
        <w:rPr/>
        <w:t xml:space="preserve">  </w:t>
      </w:r>
      <w:bookmarkStart w:id="202" w:name="__RefHeading___Toc507995003"/>
      <w:r>
        <w:rPr/>
        <w:t>PAYMENT TERMS</w:t>
      </w:r>
      <w:bookmarkEnd w:id="201"/>
      <w:bookmarkEnd w:id="202"/>
    </w:p>
    <w:p>
      <w:pPr>
        <w:pStyle w:val="Heading2"/>
        <w:ind w:hanging="0" w:start="0"/>
        <w:rPr/>
      </w:pPr>
      <w:bookmarkStart w:id="203" w:name="__RefHeading___Toc507995004"/>
      <w:r>
        <w:rPr/>
        <w:t>Payment of Purchase Amount.</w:t>
      </w:r>
      <w:bookmarkEnd w:id="203"/>
      <w:r>
        <w:rPr/>
        <w:t xml:space="preserve"> </w:t>
      </w:r>
    </w:p>
    <w:p>
      <w:pPr>
        <w:pStyle w:val="Heading3"/>
        <w:ind w:hanging="0" w:start="0"/>
        <w:rPr>
          <w:vanish/>
        </w:rPr>
      </w:pPr>
      <w:bookmarkStart w:id="204" w:name="__RefHeading___Toc507995005"/>
      <w:bookmarkStart w:id="205" w:name="_Ref486644307"/>
      <w:bookmarkStart w:id="206" w:name="_Ref486410104"/>
      <w:bookmarkStart w:id="207" w:name="_Ref486409761"/>
      <w:r>
        <w:rPr/>
        <w:t>Payment Periods</w:t>
      </w:r>
      <w:bookmarkEnd w:id="204"/>
      <w:bookmarkEnd w:id="205"/>
      <w:bookmarkEnd w:id="206"/>
      <w:bookmarkEnd w:id="207"/>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8" w:name="__RefHeading___Toc507995006"/>
      <w:bookmarkStart w:id="209" w:name="_Ref486647575"/>
      <w:bookmarkStart w:id="210" w:name="_Ref486410251"/>
      <w:bookmarkStart w:id="211" w:name="_Ref486410191"/>
      <w:bookmarkStart w:id="212" w:name="_Ref486410148"/>
      <w:bookmarkStart w:id="213" w:name="_Ref486410131"/>
      <w:bookmarkStart w:id="214" w:name="_Ref486408929"/>
      <w:bookmarkStart w:id="215" w:name="_Ref486406097"/>
      <w:bookmarkEnd w:id="208"/>
      <w:r>
        <w:rPr/>
        <w:t>Paymen</w:t>
      </w:r>
      <w:bookmarkEnd w:id="209"/>
      <w:bookmarkEnd w:id="210"/>
      <w:bookmarkEnd w:id="211"/>
      <w:bookmarkEnd w:id="212"/>
      <w:bookmarkEnd w:id="213"/>
      <w:bookmarkEnd w:id="214"/>
      <w:bookmarkEnd w:id="215"/>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6" w:name="__RefHeading___Toc507995007"/>
      <w:bookmarkStart w:id="217" w:name="_Ref486410169"/>
      <w:bookmarkStart w:id="218" w:name="_Ref486407669"/>
      <w:bookmarkStart w:id="219" w:name="_Ref486407668"/>
      <w:r>
        <w:rPr/>
        <w:t>Retention Letter(s) of Credit</w:t>
      </w:r>
      <w:bookmarkEnd w:id="216"/>
      <w:bookmarkEnd w:id="217"/>
      <w:bookmarkEnd w:id="218"/>
      <w:bookmarkEnd w:id="219"/>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0" w:name="__RefHeading___Toc507995008"/>
      <w:r>
        <w:rPr/>
        <w:t>Payment Disputes</w:t>
      </w:r>
      <w:bookmarkEnd w:id="220"/>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1" w:name="__RefHeading___Toc507995009"/>
      <w:bookmarkStart w:id="222" w:name="_Ref486411462"/>
      <w:bookmarkStart w:id="223" w:name="_Ref486410958"/>
      <w:bookmarkStart w:id="224" w:name="_Ref486410924"/>
      <w:bookmarkStart w:id="225" w:name="_Ref486410908"/>
      <w:bookmarkStart w:id="226" w:name="_Ref486410656"/>
      <w:bookmarkEnd w:id="221"/>
      <w:r>
        <w:rPr/>
        <w:t>Payments Withheld or Offset.</w:t>
      </w:r>
      <w:bookmarkEnd w:id="222"/>
      <w:bookmarkEnd w:id="223"/>
      <w:bookmarkEnd w:id="224"/>
      <w:bookmarkEnd w:id="225"/>
      <w:bookmarkEnd w:id="226"/>
    </w:p>
    <w:p>
      <w:pPr>
        <w:pStyle w:val="Heading3"/>
        <w:ind w:hanging="0" w:start="0"/>
        <w:rPr>
          <w:vanish/>
        </w:rPr>
      </w:pPr>
      <w:bookmarkStart w:id="227" w:name="__RefHeading___Toc507995010"/>
      <w:r>
        <w:rPr/>
        <w:t>Payments Withheld</w:t>
      </w:r>
      <w:bookmarkEnd w:id="227"/>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8" w:name="__RefHeading___Toc507995011"/>
      <w:r>
        <w:rPr/>
        <w:t>Offset for Liquidated Damages</w:t>
      </w:r>
      <w:bookmarkEnd w:id="228"/>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9" w:name="__RefHeading___Toc507995012"/>
      <w:bookmarkStart w:id="230" w:name="_Ref486651096"/>
      <w:bookmarkStart w:id="231" w:name="_Ref486410980"/>
      <w:bookmarkStart w:id="232" w:name="_Ref486410944"/>
      <w:bookmarkStart w:id="233" w:name="_Ref486410869"/>
      <w:bookmarkStart w:id="234" w:name="_Ref486410678"/>
      <w:bookmarkStart w:id="235" w:name="_Ref486410270"/>
      <w:r>
        <w:rPr/>
        <w:t>Payment of Liquidated Damages.</w:t>
      </w:r>
      <w:bookmarkEnd w:id="229"/>
      <w:bookmarkEnd w:id="230"/>
      <w:bookmarkEnd w:id="231"/>
      <w:bookmarkEnd w:id="232"/>
      <w:bookmarkEnd w:id="233"/>
      <w:bookmarkEnd w:id="234"/>
      <w:bookmarkEnd w:id="235"/>
      <w:r>
        <w:rPr/>
        <w:t xml:space="preserve">  </w:t>
      </w:r>
    </w:p>
    <w:p>
      <w:pPr>
        <w:pStyle w:val="Heading3"/>
        <w:ind w:hanging="0" w:start="0"/>
        <w:rPr>
          <w:vanish/>
        </w:rPr>
      </w:pPr>
      <w:bookmarkStart w:id="236" w:name="__RefHeading___Toc507995013"/>
      <w:r>
        <w:rPr/>
        <w:t>Payment of O&amp;M Instruction Liquidated Damages</w:t>
      </w:r>
      <w:bookmarkEnd w:id="236"/>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7" w:name="__RefHeading___Toc507995014"/>
      <w:r>
        <w:rPr/>
        <w:t>Payment of Delivery Liquidated Damages</w:t>
      </w:r>
      <w:bookmarkEnd w:id="237"/>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8" w:name="__RefHeading___Toc507995015"/>
      <w:r>
        <w:rPr/>
        <w:t>Payment of Take Over Liquidated Damages</w:t>
      </w:r>
      <w:bookmarkEnd w:id="238"/>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9" w:name="__RefHeading___Toc507995016"/>
      <w:r>
        <w:rPr/>
        <w:t>Payment of Performance Liquidated Damages</w:t>
      </w:r>
      <w:bookmarkEnd w:id="239"/>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0" w:name="__RefHeading___Toc507995017"/>
      <w:r>
        <w:rPr/>
        <w:t>Payment for Changes</w:t>
      </w:r>
      <w:bookmarkEnd w:id="240"/>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1" w:name="__RefHeading___Toc507995018"/>
      <w:bookmarkStart w:id="242" w:name="_Ref486410214"/>
      <w:r>
        <w:rPr/>
        <w:t>Lien Release</w:t>
      </w:r>
      <w:bookmarkEnd w:id="241"/>
      <w:bookmarkEnd w:id="242"/>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3" w:name="__RefHeading___Toc507995019"/>
      <w:bookmarkEnd w:id="243"/>
      <w:r>
        <w:rPr/>
        <w:t>Invoices.</w:t>
      </w:r>
    </w:p>
    <w:p>
      <w:pPr>
        <w:pStyle w:val="Heading3"/>
        <w:ind w:hanging="0" w:start="0"/>
        <w:rPr>
          <w:vanish/>
        </w:rPr>
      </w:pPr>
      <w:bookmarkStart w:id="244" w:name="__RefHeading___Toc507995020"/>
      <w:r>
        <w:rPr/>
        <w:t>Agreement Reference</w:t>
      </w:r>
      <w:bookmarkEnd w:id="244"/>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5" w:name="__RefHeading___Toc507995021"/>
      <w:r>
        <w:rPr/>
        <w:t>Payee and Address for Invoices</w:t>
      </w:r>
      <w:bookmarkEnd w:id="245"/>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6" w:name="__RefHeading___Toc507995022"/>
      <w:r>
        <w:rPr/>
        <w:t>Date of Receipt</w:t>
      </w:r>
      <w:bookmarkEnd w:id="246"/>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7" w:name="__RefHeading___Toc507995023"/>
      <w:r>
        <w:rPr/>
        <w:t>Method of Payment</w:t>
      </w:r>
      <w:bookmarkEnd w:id="247"/>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8" w:name="__RefHeading___Toc507995024"/>
      <w:r>
        <w:rPr/>
        <w:t>Payments Not Acceptance of Work</w:t>
      </w:r>
      <w:bookmarkEnd w:id="248"/>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9" w:name="__RefHeading___Toc507995025"/>
      <w:r>
        <w:rPr/>
        <w:t>COMMENCEMENT OF THE WORK AND TERMINATION</w:t>
      </w:r>
      <w:bookmarkEnd w:id="249"/>
    </w:p>
    <w:p>
      <w:pPr>
        <w:pStyle w:val="Heading2"/>
        <w:ind w:hanging="0" w:start="0"/>
        <w:rPr/>
      </w:pPr>
      <w:bookmarkStart w:id="250" w:name="__RefHeading___Toc507995026"/>
      <w:r>
        <w:rPr/>
        <w:t>Not Used.</w:t>
      </w:r>
      <w:bookmarkEnd w:id="250"/>
      <w:r>
        <w:rPr/>
        <w:t xml:space="preserve"> </w:t>
      </w:r>
    </w:p>
    <w:p>
      <w:pPr>
        <w:pStyle w:val="Heading2"/>
        <w:ind w:hanging="0" w:start="0"/>
        <w:rPr/>
      </w:pPr>
      <w:bookmarkStart w:id="251" w:name="__RefHeading___Toc507995027"/>
      <w:bookmarkEnd w:id="251"/>
      <w:r>
        <w:rPr/>
        <w:t>Not Used.</w:t>
      </w:r>
    </w:p>
    <w:p>
      <w:pPr>
        <w:pStyle w:val="Heading3"/>
        <w:ind w:hanging="0" w:start="0"/>
        <w:rPr/>
      </w:pPr>
      <w:bookmarkStart w:id="252" w:name="__RefHeading___Toc507995028"/>
      <w:bookmarkEnd w:id="252"/>
      <w:r>
        <w:rPr/>
        <w:t>Not Used.</w:t>
      </w:r>
    </w:p>
    <w:p>
      <w:pPr>
        <w:pStyle w:val="Heading3"/>
        <w:ind w:hanging="0" w:start="0"/>
        <w:rPr/>
      </w:pPr>
      <w:bookmarkStart w:id="253" w:name="__RefHeading___Toc507995029"/>
      <w:bookmarkEnd w:id="253"/>
      <w:r>
        <w:rPr/>
        <w:t>Not Used.</w:t>
      </w:r>
    </w:p>
    <w:p>
      <w:pPr>
        <w:pStyle w:val="Heading3"/>
        <w:ind w:hanging="0" w:start="0"/>
        <w:rPr/>
      </w:pPr>
      <w:bookmarkStart w:id="254" w:name="__RefHeading___Toc507995030"/>
      <w:bookmarkEnd w:id="254"/>
      <w:r>
        <w:rPr/>
        <w:t>Not Used.</w:t>
      </w:r>
    </w:p>
    <w:p>
      <w:pPr>
        <w:pStyle w:val="Heading3"/>
        <w:ind w:hanging="0" w:start="0"/>
        <w:rPr/>
      </w:pPr>
      <w:bookmarkStart w:id="255" w:name="__RefHeading___Toc507995031"/>
      <w:bookmarkEnd w:id="255"/>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6" w:name="__RefHeading___Toc507995035"/>
      <w:bookmarkStart w:id="257" w:name="_Ref486411332"/>
      <w:r>
        <w:rPr/>
        <w:t>Termination</w:t>
      </w:r>
      <w:bookmarkEnd w:id="256"/>
      <w:bookmarkEnd w:id="257"/>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8" w:name="__RefHeading___Toc507995036"/>
      <w:r>
        <w:rPr/>
        <w:t>NOT USED</w:t>
      </w:r>
      <w:bookmarkEnd w:id="258"/>
      <w:r>
        <w:rPr/>
        <w:t xml:space="preserve"> </w:t>
      </w:r>
    </w:p>
    <w:p>
      <w:pPr>
        <w:pStyle w:val="Heading1"/>
        <w:keepLines w:val="false"/>
        <w:ind w:hanging="0" w:start="0"/>
        <w:rPr/>
      </w:pPr>
      <w:r>
        <w:rPr/>
        <w:t xml:space="preserve">  </w:t>
      </w:r>
      <w:bookmarkStart w:id="259" w:name="__RefHeading___Toc507995037"/>
      <w:r>
        <w:rPr/>
        <w:t>INSPECTION AND CORRECTION OF WORK</w:t>
      </w:r>
      <w:bookmarkEnd w:id="259"/>
    </w:p>
    <w:p>
      <w:pPr>
        <w:pStyle w:val="Heading2"/>
        <w:keepNext w:val="true"/>
        <w:ind w:hanging="0" w:start="0"/>
        <w:rPr>
          <w:vanish/>
        </w:rPr>
      </w:pPr>
      <w:bookmarkStart w:id="260" w:name="__RefHeading___Toc507995038"/>
      <w:bookmarkStart w:id="261" w:name="_Ref486410369"/>
      <w:r>
        <w:rPr/>
        <w:t>Inspections</w:t>
      </w:r>
      <w:bookmarkEnd w:id="260"/>
      <w:bookmarkEnd w:id="261"/>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2" w:name="__RefHeading___Toc507995039"/>
      <w:r>
        <w:rPr/>
        <w:t>Resident Facilities</w:t>
      </w:r>
      <w:bookmarkEnd w:id="262"/>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3" w:name="__RefHeading___Toc507995040"/>
      <w:r>
        <w:rPr/>
        <w:t>Quality Plan</w:t>
      </w:r>
      <w:bookmarkEnd w:id="263"/>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4" w:name="__RefHeading___Toc507995041"/>
      <w:r>
        <w:rPr/>
        <w:t>Notice</w:t>
      </w:r>
      <w:bookmarkEnd w:id="264"/>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5" w:name="__RefHeading___Toc507995042"/>
      <w:bookmarkStart w:id="266" w:name="_Ref486410437"/>
      <w:bookmarkStart w:id="267" w:name="_Ref486410231"/>
      <w:r>
        <w:rPr/>
        <w:t>Correction of Equipment</w:t>
      </w:r>
      <w:bookmarkEnd w:id="265"/>
      <w:bookmarkEnd w:id="266"/>
      <w:bookmarkEnd w:id="267"/>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8" w:name="__RefHeading___Toc507995043"/>
      <w:r>
        <w:rPr/>
        <w:t>Additional Factory Testing</w:t>
      </w:r>
      <w:bookmarkEnd w:id="268"/>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69" w:name="__RefHeading___Toc507995044"/>
      <w:r>
        <w:rPr/>
        <w:t>Release for Delivery</w:t>
      </w:r>
      <w:bookmarkEnd w:id="269"/>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0" w:name="_Ref486653794"/>
      <w:bookmarkStart w:id="271" w:name="_Ref486653576"/>
      <w:bookmarkStart w:id="272" w:name="_Ref486651532"/>
      <w:r>
        <w:rPr/>
        <w:t xml:space="preserve">  </w:t>
      </w:r>
      <w:bookmarkStart w:id="273" w:name="__RefHeading___Toc507995045"/>
      <w:r>
        <w:rPr/>
        <w:t>DELIVERY AND PERFORMANCE</w:t>
      </w:r>
      <w:bookmarkEnd w:id="270"/>
      <w:bookmarkEnd w:id="271"/>
      <w:bookmarkEnd w:id="272"/>
      <w:bookmarkEnd w:id="273"/>
    </w:p>
    <w:p>
      <w:pPr>
        <w:pStyle w:val="Heading2"/>
        <w:keepNext w:val="true"/>
        <w:keepLines/>
        <w:ind w:hanging="0" w:start="0"/>
        <w:rPr/>
      </w:pPr>
      <w:bookmarkStart w:id="274" w:name="__RefHeading___Toc507995046"/>
      <w:bookmarkEnd w:id="274"/>
      <w:r>
        <w:rPr/>
        <w:t>Delivery of Documentation</w:t>
      </w:r>
      <w:r>
        <w:rPr>
          <w:u w:val="none"/>
        </w:rPr>
        <w:t>.</w:t>
      </w:r>
    </w:p>
    <w:p>
      <w:pPr>
        <w:pStyle w:val="Heading3"/>
        <w:keepNext w:val="true"/>
        <w:keepLines/>
        <w:ind w:hanging="0" w:start="0"/>
        <w:rPr>
          <w:vanish/>
        </w:rPr>
      </w:pPr>
      <w:bookmarkStart w:id="275" w:name="__RefHeading___Toc507995047"/>
      <w:r>
        <w:rPr/>
        <w:t>Purchaser Review of Documents</w:t>
      </w:r>
      <w:bookmarkEnd w:id="275"/>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6" w:name="__RefHeading___Toc507995048"/>
      <w:bookmarkStart w:id="277" w:name="_Ref486654171"/>
      <w:bookmarkStart w:id="278" w:name="_Ref486409031"/>
      <w:bookmarkStart w:id="279" w:name="_Ref486406162"/>
      <w:r>
        <w:rPr/>
        <w:t>Delivery of Final O &amp; M Instructions</w:t>
      </w:r>
      <w:bookmarkEnd w:id="276"/>
      <w:bookmarkEnd w:id="277"/>
      <w:bookmarkEnd w:id="278"/>
      <w:bookmarkEnd w:id="279"/>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0" w:name="__RefHeading___Toc507995049"/>
      <w:bookmarkStart w:id="281" w:name="_Ref486652677"/>
      <w:bookmarkStart w:id="282" w:name="_Ref486409258"/>
      <w:r>
        <w:rPr/>
        <w:t>Delivery of Equipment.</w:t>
      </w:r>
      <w:bookmarkEnd w:id="280"/>
      <w:bookmarkEnd w:id="281"/>
      <w:bookmarkEnd w:id="282"/>
      <w:r>
        <w:rPr/>
        <w:t xml:space="preserve">  </w:t>
      </w:r>
    </w:p>
    <w:p>
      <w:pPr>
        <w:pStyle w:val="Heading3"/>
        <w:keepNext w:val="true"/>
        <w:keepLines/>
        <w:ind w:hanging="0" w:start="0"/>
        <w:rPr>
          <w:vanish/>
        </w:rPr>
      </w:pPr>
      <w:bookmarkStart w:id="283" w:name="__RefHeading___Toc507995050"/>
      <w:bookmarkStart w:id="284" w:name="_Ref486412530"/>
      <w:bookmarkStart w:id="285" w:name="_Ref486410394"/>
      <w:bookmarkStart w:id="286" w:name="_Ref486409232"/>
      <w:bookmarkStart w:id="287" w:name="_Ref486405939"/>
      <w:r>
        <w:rPr/>
        <w:t>Guaranteed Unit Delivery Dates</w:t>
      </w:r>
      <w:bookmarkEnd w:id="283"/>
      <w:bookmarkEnd w:id="284"/>
      <w:bookmarkEnd w:id="285"/>
      <w:bookmarkEnd w:id="286"/>
      <w:bookmarkEnd w:id="287"/>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8" w:name="__RefHeading___Toc507995051"/>
      <w:r>
        <w:rPr/>
        <w:t>Inventory Upon Delivery</w:t>
      </w:r>
      <w:bookmarkEnd w:id="288"/>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9" w:name="__RefHeading___Toc507995052"/>
      <w:bookmarkStart w:id="290" w:name="_Ref486410636"/>
      <w:r>
        <w:rPr/>
        <w:t>Delivery</w:t>
      </w:r>
      <w:bookmarkEnd w:id="289"/>
      <w:bookmarkEnd w:id="290"/>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1" w:name="_Ref486406244"/>
      <w:r>
        <w:rPr/>
        <w:t>Optional Delivery Point</w:t>
      </w:r>
      <w:bookmarkEnd w:id="291"/>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2" w:name="__RefHeading___Toc507995053"/>
      <w:bookmarkEnd w:id="292"/>
      <w:r>
        <w:rPr/>
        <w:t>Extensions of the Guaranteed Unit Delivery Date.</w:t>
      </w:r>
    </w:p>
    <w:p>
      <w:pPr>
        <w:pStyle w:val="Heading4"/>
        <w:ind w:hanging="0" w:start="0"/>
        <w:rPr/>
      </w:pPr>
      <w:bookmarkStart w:id="293"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3"/>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4" w:name="__RefHeading___Toc507995054"/>
      <w:bookmarkStart w:id="295" w:name="_Ref486411845"/>
      <w:r>
        <w:rPr/>
        <w:t>Loading Responsibilities at Delivery Point</w:t>
      </w:r>
      <w:bookmarkEnd w:id="294"/>
      <w:bookmarkEnd w:id="295"/>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6" w:name="__RefHeading___Toc507995055"/>
      <w:r>
        <w:rPr/>
        <w:t>OffLoading Responsibilities at Optional Delivery Point</w:t>
      </w:r>
      <w:bookmarkEnd w:id="296"/>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7" w:name="__RefHeading___Toc507995056"/>
      <w:r>
        <w:rPr/>
        <w:t>Unit(s) Storage</w:t>
      </w:r>
      <w:bookmarkEnd w:id="297"/>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8" w:name="__RefHeading___Toc507995057"/>
      <w:bookmarkStart w:id="299" w:name="_Ref486411022"/>
      <w:bookmarkEnd w:id="298"/>
      <w:r>
        <w:rPr/>
        <w:t>Delivery Liquidated Damages.</w:t>
      </w:r>
      <w:bookmarkEnd w:id="299"/>
    </w:p>
    <w:p>
      <w:pPr>
        <w:pStyle w:val="Heading3"/>
        <w:ind w:hanging="0" w:start="0"/>
        <w:rPr>
          <w:vanish/>
        </w:rPr>
      </w:pPr>
      <w:bookmarkStart w:id="300" w:name="__RefHeading___Toc507995058"/>
      <w:bookmarkStart w:id="301" w:name="_Ref486651428"/>
      <w:bookmarkStart w:id="302" w:name="_Ref486410415"/>
      <w:bookmarkStart w:id="303" w:name="_Ref486409190"/>
      <w:bookmarkStart w:id="304" w:name="_Ref486405555"/>
      <w:r>
        <w:rPr/>
        <w:t>Unit Delivery Liquidated Damages</w:t>
      </w:r>
      <w:bookmarkEnd w:id="300"/>
      <w:bookmarkEnd w:id="301"/>
      <w:bookmarkEnd w:id="302"/>
      <w:bookmarkEnd w:id="303"/>
      <w:bookmarkEnd w:id="304"/>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5" w:name="__RefHeading___Toc507995059"/>
      <w:bookmarkStart w:id="306" w:name="_Ref486651358"/>
      <w:bookmarkStart w:id="307" w:name="_Ref486407675"/>
      <w:r>
        <w:rPr/>
        <w:t>Take Over Liquidated Damages</w:t>
      </w:r>
      <w:bookmarkEnd w:id="305"/>
      <w:bookmarkEnd w:id="306"/>
      <w:bookmarkEnd w:id="307"/>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8" w:name="__RefHeading___Toc507995060"/>
      <w:r>
        <w:rPr/>
        <w:t>Invoicing for Delivery and Take Over Liquidated Damages</w:t>
      </w:r>
      <w:bookmarkEnd w:id="308"/>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09" w:name="__RefHeading___Toc507995061"/>
      <w:r>
        <w:rPr/>
        <w:t>Specific Performance Exhaust Gas Temperature and Energy Guarantees.</w:t>
      </w:r>
      <w:bookmarkEnd w:id="309"/>
      <w:r>
        <w:rPr/>
        <w:t xml:space="preserve">  </w:t>
      </w:r>
    </w:p>
    <w:p>
      <w:pPr>
        <w:pStyle w:val="Heading3"/>
        <w:ind w:hanging="0" w:start="0"/>
        <w:rPr/>
      </w:pPr>
      <w:bookmarkStart w:id="310" w:name="__RefHeading___Toc507995062"/>
      <w:bookmarkEnd w:id="310"/>
      <w:r>
        <w:rPr/>
        <w:t>Not Used.</w:t>
      </w:r>
    </w:p>
    <w:p>
      <w:pPr>
        <w:pStyle w:val="Heading3"/>
        <w:ind w:hanging="0" w:start="0"/>
        <w:rPr>
          <w:vanish/>
        </w:rPr>
      </w:pPr>
      <w:bookmarkStart w:id="311" w:name="__RefHeading___Toc507995063"/>
      <w:bookmarkStart w:id="312" w:name="_Ref486407673"/>
      <w:r>
        <w:rPr/>
        <w:t>Specific Performance Exhaust Gas Temperature Guarantee For Combined Cycle Application of Units</w:t>
      </w:r>
      <w:bookmarkEnd w:id="311"/>
      <w:bookmarkEnd w:id="312"/>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3" w:name="__RefHeading___Toc507995064"/>
      <w:bookmarkEnd w:id="313"/>
      <w:r>
        <w:rPr/>
        <w:t>Not Used</w:t>
      </w:r>
      <w:r>
        <w:rPr>
          <w:u w:val="none"/>
        </w:rPr>
        <w:t>.</w:t>
      </w:r>
    </w:p>
    <w:p>
      <w:pPr>
        <w:pStyle w:val="Heading3"/>
        <w:ind w:hanging="0" w:start="0"/>
        <w:rPr>
          <w:vanish/>
        </w:rPr>
      </w:pPr>
      <w:bookmarkStart w:id="314" w:name="__RefHeading___Toc507995065"/>
      <w:bookmarkStart w:id="315" w:name="_Ref486407674"/>
      <w:r>
        <w:rPr/>
        <w:t>Specific Performance Exhaust Gas Energy Guarantee For Combined Cycle Application of Units</w:t>
      </w:r>
      <w:bookmarkEnd w:id="314"/>
      <w:bookmarkEnd w:id="315"/>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6" w:name="__RefHeading___Toc507995066"/>
      <w:r>
        <w:rPr/>
        <w:t>Interaction of Exhaust Gas Energy and Exhaust Gas Temperature with Turbine Net Output</w:t>
      </w:r>
      <w:bookmarkEnd w:id="316"/>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7" w:name="__RefHeading___Toc507995067"/>
      <w:bookmarkEnd w:id="317"/>
      <w:r>
        <w:rPr/>
        <w:t>Sound Level Specific Performance Guarantee.</w:t>
      </w:r>
    </w:p>
    <w:p>
      <w:pPr>
        <w:pStyle w:val="Heading3"/>
        <w:ind w:hanging="0" w:start="0"/>
        <w:rPr>
          <w:vanish/>
        </w:rPr>
      </w:pPr>
      <w:bookmarkStart w:id="318" w:name="__RefHeading___Toc507995068"/>
      <w:bookmarkStart w:id="319" w:name="_Ref486406115"/>
      <w:r>
        <w:rPr/>
        <w:t>Specific Performance Near Source Sound Level Guarantee</w:t>
      </w:r>
      <w:bookmarkEnd w:id="318"/>
      <w:bookmarkEnd w:id="319"/>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0" w:name="__RefHeading___Toc507995069"/>
      <w:bookmarkStart w:id="321" w:name="_Ref486405918"/>
      <w:r>
        <w:rPr/>
        <w:t>Specific Performance Far Field Sound Level Guarantee</w:t>
      </w:r>
      <w:bookmarkEnd w:id="320"/>
      <w:bookmarkEnd w:id="321"/>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2" w:name="__RefHeading___Toc507995070"/>
      <w:r>
        <w:rPr/>
        <w:t>Not Used.</w:t>
      </w:r>
      <w:bookmarkEnd w:id="322"/>
      <w:r>
        <w:rPr/>
        <w:t xml:space="preserve"> </w:t>
      </w:r>
    </w:p>
    <w:p>
      <w:pPr>
        <w:pStyle w:val="Heading3"/>
        <w:ind w:hanging="0" w:start="0"/>
        <w:rPr>
          <w:vanish/>
        </w:rPr>
      </w:pPr>
      <w:bookmarkStart w:id="323" w:name="__RefHeading___Toc507995071"/>
      <w:bookmarkStart w:id="324" w:name="_Ref486407671"/>
      <w:r>
        <w:rPr/>
        <w:t>Sound Level Test</w:t>
      </w:r>
      <w:bookmarkEnd w:id="323"/>
      <w:bookmarkEnd w:id="324"/>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5" w:name="__RefHeading___Toc507995072"/>
      <w:bookmarkStart w:id="326" w:name="_Ref486410781"/>
      <w:bookmarkStart w:id="327" w:name="_Ref486405772"/>
      <w:r>
        <w:rPr/>
        <w:t>Specific Performance Exhaust Emissions Guarantee</w:t>
      </w:r>
      <w:bookmarkEnd w:id="325"/>
      <w:bookmarkEnd w:id="326"/>
      <w:bookmarkEnd w:id="327"/>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28" w:name="__RefHeading___Toc507995073"/>
      <w:bookmarkEnd w:id="328"/>
      <w:r>
        <w:rPr/>
        <w:t>Electrical Output Guarantees.</w:t>
      </w:r>
    </w:p>
    <w:p>
      <w:pPr>
        <w:pStyle w:val="Heading3"/>
        <w:keepNext w:val="true"/>
        <w:ind w:hanging="0" w:start="0"/>
        <w:rPr>
          <w:vanish/>
        </w:rPr>
      </w:pPr>
      <w:bookmarkStart w:id="329" w:name="__RefHeading___Toc507995074"/>
      <w:bookmarkStart w:id="330" w:name="_Ref486405790"/>
      <w:r>
        <w:rPr/>
        <w:t>Electrical Output Guarantee</w:t>
      </w:r>
      <w:bookmarkEnd w:id="329"/>
      <w:bookmarkEnd w:id="330"/>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1" w:name="__RefHeading___Toc507995075"/>
      <w:bookmarkStart w:id="332" w:name="_Ref486407672"/>
      <w:r>
        <w:rPr/>
        <w:t>Specific Performance Electrical Output Guarantee</w:t>
      </w:r>
      <w:bookmarkEnd w:id="331"/>
      <w:bookmarkEnd w:id="332"/>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3" w:name="__RefHeading___Toc507995076"/>
      <w:bookmarkStart w:id="334" w:name="_Ref486405955"/>
      <w:bookmarkEnd w:id="333"/>
      <w:r>
        <w:rPr/>
        <w:t>Heat Rate Guarantees.</w:t>
      </w:r>
      <w:bookmarkEnd w:id="334"/>
    </w:p>
    <w:p>
      <w:pPr>
        <w:pStyle w:val="Heading3"/>
        <w:ind w:hanging="0" w:start="0"/>
        <w:rPr>
          <w:vanish/>
        </w:rPr>
      </w:pPr>
      <w:bookmarkStart w:id="335" w:name="__RefHeading___Toc507995077"/>
      <w:bookmarkStart w:id="336" w:name="_Ref486654082"/>
      <w:r>
        <w:rPr/>
        <w:t>Heat Rate Guarantee</w:t>
      </w:r>
      <w:bookmarkEnd w:id="335"/>
      <w:bookmarkEnd w:id="336"/>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7" w:name="__RefHeading___Toc507995078"/>
      <w:bookmarkStart w:id="338" w:name="_Ref486384576"/>
      <w:r>
        <w:rPr/>
        <w:t>Not Used.</w:t>
      </w:r>
      <w:bookmarkEnd w:id="337"/>
      <w:bookmarkEnd w:id="338"/>
      <w:r>
        <w:rPr/>
        <w:t xml:space="preserve"> </w:t>
      </w:r>
    </w:p>
    <w:p>
      <w:pPr>
        <w:pStyle w:val="Heading3"/>
        <w:ind w:hanging="0" w:start="0"/>
        <w:rPr>
          <w:vanish/>
        </w:rPr>
      </w:pPr>
      <w:bookmarkStart w:id="339" w:name="__RefHeading___Toc507995079"/>
      <w:bookmarkStart w:id="340" w:name="_Ref486668528"/>
      <w:r>
        <w:rPr/>
        <w:t>Specific Performance Heat Rate Guarantee</w:t>
      </w:r>
      <w:bookmarkEnd w:id="339"/>
      <w:bookmarkEnd w:id="340"/>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1" w:name="__RefHeading___Toc507995080"/>
      <w:bookmarkStart w:id="342" w:name="_Ref486657139"/>
      <w:r>
        <w:rPr/>
        <w:t>Specific Performance Guarantee</w:t>
      </w:r>
      <w:bookmarkEnd w:id="341"/>
      <w:bookmarkEnd w:id="342"/>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3" w:name="__RefHeading___Toc507995081"/>
      <w:bookmarkStart w:id="344" w:name="_Ref486411037"/>
      <w:bookmarkStart w:id="345" w:name="_Ref486410891"/>
      <w:r>
        <w:rPr/>
        <w:t>Performance Liquidated Damages</w:t>
      </w:r>
      <w:bookmarkStart w:id="346" w:name="_Ref486410829"/>
      <w:bookmarkStart w:id="347" w:name="_Ref486410293"/>
      <w:bookmarkStart w:id="348" w:name="_Ref486406306"/>
      <w:bookmarkEnd w:id="343"/>
      <w:bookmarkEnd w:id="344"/>
      <w:bookmarkEnd w:id="345"/>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49" w:name="__RefHeading___Toc507995082"/>
      <w:r>
        <w:rPr/>
        <w:t>Unit Output Liquidated Damages</w:t>
      </w:r>
      <w:bookmarkEnd w:id="349"/>
      <w:commentRangeStart w:id="200"/>
      <w:r>
        <w:rPr>
          <w:vanish/>
          <w:color w:val="FF0000"/>
        </w:rPr>
        <w:t>»</w:t>
      </w:r>
      <w:commentRangeEnd w:id="200"/>
      <w:r>
        <w:commentReference w:id="200"/>
      </w:r>
      <w:r>
        <w:rPr>
          <w:vanish w:val="false"/>
        </w:rPr>
      </w:r>
    </w:p>
    <w:p>
      <w:pPr>
        <w:pStyle w:val="Para3"/>
        <w:rPr/>
      </w:pPr>
      <w:r>
        <w:rPr/>
        <w:t>.</w:t>
      </w:r>
      <w:bookmarkEnd w:id="346"/>
      <w:bookmarkEnd w:id="347"/>
      <w:bookmarkEnd w:id="348"/>
      <w:r>
        <w:rPr/>
        <w:t xml:space="preserve"> </w:t>
      </w:r>
      <w:bookmarkStart w:id="350"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0"/>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1" w:name="__RefHeading___Toc507995083"/>
      <w:bookmarkStart w:id="352" w:name="_Ref486648075"/>
      <w:bookmarkStart w:id="353" w:name="_Ref486644103"/>
      <w:r>
        <w:rPr/>
        <w:t>Heat Rate Liquidated Damages</w:t>
      </w:r>
      <w:bookmarkEnd w:id="351"/>
      <w:bookmarkEnd w:id="352"/>
      <w:bookmarkEnd w:id="353"/>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4" w:name="__RefHeading___Toc507995084"/>
      <w:r>
        <w:rPr/>
        <w:t>Most Recent Performance Test</w:t>
      </w:r>
      <w:bookmarkEnd w:id="354"/>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5" w:name="__RefHeading___Toc507995085"/>
      <w:r>
        <w:rPr/>
        <w:t>Performance Test Required</w:t>
      </w:r>
      <w:bookmarkEnd w:id="355"/>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6" w:name="__RefHeading___Toc507995086"/>
      <w:r>
        <w:rPr/>
        <w:t>Setting Out of Performance Liquidated Damages</w:t>
      </w:r>
      <w:bookmarkEnd w:id="356"/>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7" w:name="__RefHeading___Toc507995087"/>
      <w:r>
        <w:rPr/>
        <w:t>Not Used</w:t>
      </w:r>
      <w:bookmarkEnd w:id="357"/>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58" w:name="__RefHeading___Toc507995088"/>
      <w:r>
        <w:rPr/>
        <w:t>Seller’s Improvement of Performance</w:t>
      </w:r>
      <w:bookmarkEnd w:id="358"/>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59" w:name="__RefHeading___Toc507995089"/>
      <w:bookmarkStart w:id="360" w:name="_Ref486408989"/>
      <w:bookmarkStart w:id="361" w:name="_Ref486406329"/>
      <w:bookmarkStart w:id="362" w:name="_Ref486406007"/>
      <w:r>
        <w:rPr/>
        <w:t>Reduction in Performance Liquidated Damages</w:t>
      </w:r>
      <w:bookmarkEnd w:id="359"/>
      <w:bookmarkEnd w:id="360"/>
      <w:bookmarkEnd w:id="361"/>
      <w:bookmarkEnd w:id="362"/>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3" w:name="__RefHeading___Toc507995091"/>
      <w:bookmarkStart w:id="364" w:name="_Ref486651558"/>
      <w:bookmarkStart w:id="365" w:name="_Ref486651458"/>
      <w:bookmarkStart w:id="366" w:name="_Ref486651386"/>
      <w:r>
        <w:rPr/>
        <w:t>Maximum Liabilities for Liquidated Damages</w:t>
      </w:r>
      <w:bookmarkEnd w:id="363"/>
      <w:commentRangeStart w:id="209"/>
      <w:r>
        <w:rPr>
          <w:vanish/>
          <w:color w:val="FF0000"/>
        </w:rPr>
        <w:t>»</w:t>
      </w:r>
      <w:commentRangeEnd w:id="209"/>
      <w:r>
        <w:commentReference w:id="209"/>
      </w:r>
      <w:r>
        <w:rPr>
          <w:vanish w:val="false"/>
        </w:rPr>
      </w:r>
    </w:p>
    <w:p>
      <w:pPr>
        <w:pStyle w:val="Para2"/>
        <w:rPr/>
      </w:pPr>
      <w:bookmarkStart w:id="367" w:name="_Ref486651558"/>
      <w:bookmarkStart w:id="368" w:name="_Ref486651458"/>
      <w:bookmarkStart w:id="369" w:name="_Ref486651386"/>
      <w:r>
        <w:rPr/>
        <w:t>.</w:t>
      </w:r>
      <w:bookmarkEnd w:id="367"/>
      <w:bookmarkEnd w:id="368"/>
      <w:bookmarkEnd w:id="369"/>
    </w:p>
    <w:p>
      <w:pPr>
        <w:pStyle w:val="Heading3"/>
        <w:ind w:hanging="0" w:start="0"/>
        <w:rPr>
          <w:vanish/>
        </w:rPr>
      </w:pPr>
      <w:bookmarkStart w:id="370" w:name="__RefHeading___Toc507995092"/>
      <w:r>
        <w:rPr/>
        <w:t>Maximum O&amp;M Instruction Liquidated Damages</w:t>
      </w:r>
      <w:bookmarkEnd w:id="370"/>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1" w:name="__RefHeading___Toc507995093"/>
      <w:r>
        <w:rPr/>
        <w:t>Maximum Delivery Liquidated Damages</w:t>
      </w:r>
      <w:bookmarkEnd w:id="371"/>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2" w:name="__RefHeading___Toc507995094"/>
      <w:r>
        <w:rPr/>
        <w:t>Maximum Take Over Liquidated Damages</w:t>
      </w:r>
      <w:bookmarkEnd w:id="372"/>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3" w:name="__RefHeading___Toc507995095"/>
      <w:r>
        <w:rPr/>
        <w:t>Maximum Unit Output Liquidated Damages</w:t>
      </w:r>
      <w:bookmarkEnd w:id="373"/>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4" w:name="__RefHeading___Toc507995096"/>
      <w:r>
        <w:rPr/>
        <w:t>Maximum Heat Rate Liquidated Damages</w:t>
      </w:r>
      <w:bookmarkEnd w:id="374"/>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5" w:name="__RefHeading___Toc507995097"/>
      <w:r>
        <w:rPr/>
        <w:t>Maximum Aggregate Liquidated Damages</w:t>
      </w:r>
      <w:bookmarkEnd w:id="375"/>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6" w:name="__RefHeading___Toc507995098"/>
      <w:bookmarkStart w:id="377" w:name="_Ref486406066"/>
      <w:r>
        <w:rPr/>
        <w:t>Liquidated Damages Not Penalty</w:t>
      </w:r>
      <w:bookmarkEnd w:id="376"/>
      <w:bookmarkEnd w:id="377"/>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78" w:name="__RefHeading___Toc507995099"/>
      <w:bookmarkEnd w:id="378"/>
      <w:r>
        <w:rPr/>
        <w:t>Performance Tests.</w:t>
      </w:r>
    </w:p>
    <w:p>
      <w:pPr>
        <w:pStyle w:val="Heading3"/>
        <w:keepNext w:val="true"/>
        <w:keepLines/>
        <w:ind w:hanging="0" w:start="0"/>
        <w:rPr>
          <w:vanish/>
        </w:rPr>
      </w:pPr>
      <w:bookmarkStart w:id="379" w:name="__RefHeading___Toc507995100"/>
      <w:r>
        <w:rPr/>
        <w:t>Concurrence of Tests</w:t>
      </w:r>
      <w:bookmarkEnd w:id="379"/>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0" w:name="__RefHeading___Toc507995101"/>
      <w:r>
        <w:rPr/>
        <w:t>Election to Conduct a Performance Test</w:t>
      </w:r>
      <w:bookmarkEnd w:id="380"/>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1" w:name="__RefHeading___Toc507995102"/>
      <w:r>
        <w:rPr/>
        <w:t>Specific Performance Achievement</w:t>
      </w:r>
      <w:bookmarkEnd w:id="381"/>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2" w:name="__RefHeading___Toc507995103"/>
      <w:bookmarkEnd w:id="382"/>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3"/>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4" w:name="__RefHeading___Toc507995104"/>
      <w:r>
        <w:rPr/>
        <w:t>Seller Presence at Tests</w:t>
      </w:r>
      <w:bookmarkEnd w:id="384"/>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5" w:name="__RefHeading___Toc507995105"/>
      <w:r>
        <w:rPr/>
        <w:t>Test Results</w:t>
      </w:r>
      <w:bookmarkEnd w:id="385"/>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6" w:name="__RefHeading___Toc507995106"/>
      <w:bookmarkStart w:id="387" w:name="_Ref486407706"/>
      <w:r>
        <w:rPr/>
        <w:t>Performance Test Procedures</w:t>
      </w:r>
      <w:bookmarkEnd w:id="386"/>
      <w:bookmarkEnd w:id="387"/>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88" w:name="__RefHeading___Toc507995107"/>
      <w:bookmarkStart w:id="389" w:name="_Ref486411307"/>
      <w:bookmarkStart w:id="390" w:name="_Ref486411280"/>
      <w:bookmarkStart w:id="391" w:name="_Ref486410849"/>
      <w:bookmarkStart w:id="392" w:name="_Ref486410738"/>
      <w:bookmarkStart w:id="393" w:name="_Ref486410719"/>
      <w:bookmarkStart w:id="394" w:name="_Ref486410700"/>
      <w:r>
        <w:rPr/>
        <w:t>Reconduct Tests</w:t>
      </w:r>
      <w:bookmarkEnd w:id="388"/>
      <w:bookmarkEnd w:id="389"/>
      <w:bookmarkEnd w:id="390"/>
      <w:bookmarkEnd w:id="391"/>
      <w:bookmarkEnd w:id="392"/>
      <w:bookmarkEnd w:id="393"/>
      <w:bookmarkEnd w:id="394"/>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5" w:name="__RefHeading___Toc507995108"/>
      <w:bookmarkEnd w:id="395"/>
      <w:r>
        <w:rPr/>
        <w:t>Not Used.</w:t>
      </w:r>
    </w:p>
    <w:p>
      <w:pPr>
        <w:pStyle w:val="Heading3"/>
        <w:ind w:hanging="0" w:start="0"/>
        <w:rPr/>
      </w:pPr>
      <w:bookmarkStart w:id="396" w:name="__RefHeading___Toc507995109"/>
      <w:r>
        <w:rPr/>
        <w:t>Fittings, Instrumentation and Test Uncertainty.</w:t>
      </w:r>
      <w:bookmarkEnd w:id="396"/>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7" w:name="__RefHeading___Toc507995110"/>
      <w:r>
        <w:rPr/>
        <w:t>Consumable Spare Parts During Retests</w:t>
      </w:r>
      <w:bookmarkEnd w:id="397"/>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98" w:name="__RefHeading___Toc507995111"/>
      <w:bookmarkStart w:id="399" w:name="_Ref486650773"/>
      <w:bookmarkEnd w:id="398"/>
      <w:r>
        <w:rPr/>
        <w:t>Remedies For Failure to Meet Specific Performance Requirements.</w:t>
      </w:r>
      <w:bookmarkEnd w:id="399"/>
    </w:p>
    <w:p>
      <w:pPr>
        <w:pStyle w:val="Heading3"/>
        <w:ind w:hanging="0" w:start="0"/>
        <w:rPr>
          <w:vanish/>
        </w:rPr>
      </w:pPr>
      <w:bookmarkStart w:id="400" w:name="__RefHeading___Toc507995112"/>
      <w:r>
        <w:rPr/>
        <w:t>Corrective Actions</w:t>
      </w:r>
      <w:bookmarkEnd w:id="400"/>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1" w:name="__RefHeading___Toc507995113"/>
      <w:r>
        <w:rPr/>
        <w:t>Failure to Achieve Specific Performance</w:t>
      </w:r>
      <w:bookmarkEnd w:id="401"/>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2" w:name="__RefHeading___Toc507995114"/>
      <w:bookmarkStart w:id="403" w:name="_Ref486405380"/>
      <w:r>
        <w:rPr/>
        <w:t>Acceptance</w:t>
      </w:r>
      <w:bookmarkEnd w:id="402"/>
      <w:bookmarkEnd w:id="403"/>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4" w:name="__RefHeading___Toc507995115"/>
      <w:r>
        <w:rPr/>
        <w:t>Unit Serial Numbers</w:t>
      </w:r>
      <w:bookmarkEnd w:id="404"/>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5" w:name="_Ref486653924"/>
      <w:bookmarkStart w:id="406" w:name="_Ref486653647"/>
      <w:bookmarkStart w:id="407" w:name="_Ref486653560"/>
      <w:bookmarkStart w:id="408" w:name="_Ref486653092"/>
      <w:bookmarkStart w:id="409" w:name="_Ref486409728"/>
      <w:r>
        <w:rPr/>
        <w:t xml:space="preserve">  </w:t>
      </w:r>
      <w:bookmarkStart w:id="410" w:name="__RefHeading___Toc507995116"/>
      <w:bookmarkStart w:id="411" w:name="_Ref486817638"/>
      <w:r>
        <w:rPr/>
        <w:t>CHANGE ORDER</w:t>
      </w:r>
      <w:bookmarkEnd w:id="405"/>
      <w:bookmarkEnd w:id="406"/>
      <w:bookmarkEnd w:id="407"/>
      <w:bookmarkEnd w:id="408"/>
      <w:bookmarkEnd w:id="409"/>
      <w:bookmarkEnd w:id="410"/>
      <w:bookmarkEnd w:id="411"/>
    </w:p>
    <w:p>
      <w:pPr>
        <w:pStyle w:val="Heading2"/>
        <w:ind w:hanging="0" w:start="0"/>
        <w:rPr>
          <w:vanish/>
        </w:rPr>
      </w:pPr>
      <w:bookmarkStart w:id="412" w:name="__RefHeading___Toc507995117"/>
      <w:r>
        <w:rPr/>
        <w:t>Adjustment of Purchase Amount</w:t>
      </w:r>
      <w:bookmarkEnd w:id="412"/>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3" w:name="__RefHeading___Toc507995118"/>
      <w:bookmarkStart w:id="414" w:name="_Ref486411613"/>
      <w:bookmarkStart w:id="415" w:name="_Ref486411567"/>
      <w:bookmarkStart w:id="416" w:name="_Ref486411480"/>
      <w:bookmarkStart w:id="417" w:name="_Ref486405505"/>
      <w:r>
        <w:rPr/>
        <w:t>Purchaser Requested Change Order</w:t>
      </w:r>
      <w:bookmarkEnd w:id="413"/>
      <w:bookmarkEnd w:id="414"/>
      <w:bookmarkEnd w:id="415"/>
      <w:bookmarkEnd w:id="416"/>
      <w:bookmarkEnd w:id="417"/>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18" w:name="__RefHeading___Toc507995119"/>
      <w:bookmarkStart w:id="419" w:name="_Ref486654653"/>
      <w:bookmarkStart w:id="420" w:name="_Ref486654282"/>
      <w:bookmarkStart w:id="421" w:name="_Ref486411511"/>
      <w:r>
        <w:rPr/>
        <w:t>Seller Requested Change Order</w:t>
      </w:r>
      <w:bookmarkEnd w:id="418"/>
      <w:bookmarkEnd w:id="419"/>
      <w:bookmarkEnd w:id="420"/>
      <w:bookmarkEnd w:id="421"/>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2" w:name="__RefHeading___Toc507995120"/>
      <w:r>
        <w:rPr/>
        <w:t>Adjustment to Guaranteed Unit Delivery Dates</w:t>
      </w:r>
      <w:bookmarkEnd w:id="422"/>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3" w:name="__RefHeading___Toc507995121"/>
      <w:r>
        <w:rPr/>
        <w:t>Disputes</w:t>
      </w:r>
      <w:bookmarkEnd w:id="423"/>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4" w:name="__RefHeading___Toc507995122"/>
      <w:r>
        <w:rPr/>
        <w:t>Change Order Pricing</w:t>
      </w:r>
      <w:bookmarkEnd w:id="424"/>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5" w:name="__RefHeading___Toc507995123"/>
      <w:r>
        <w:rPr/>
        <w:t>(NOT USED)</w:t>
      </w:r>
      <w:bookmarkEnd w:id="425"/>
      <w:r>
        <w:rPr/>
        <w:t xml:space="preserve"> </w:t>
      </w:r>
    </w:p>
    <w:p>
      <w:pPr>
        <w:pStyle w:val="Heading1"/>
        <w:ind w:hanging="0" w:start="0"/>
        <w:rPr/>
      </w:pPr>
      <w:r>
        <w:rPr/>
        <w:t xml:space="preserve">  </w:t>
      </w:r>
      <w:bookmarkStart w:id="426" w:name="__RefHeading___Toc507995124"/>
      <w:r>
        <w:rPr/>
        <w:t>ORDER OF PRECEDENCE</w:t>
      </w:r>
      <w:bookmarkEnd w:id="426"/>
    </w:p>
    <w:p>
      <w:pPr>
        <w:pStyle w:val="Heading2"/>
        <w:ind w:hanging="0" w:start="0"/>
        <w:rPr>
          <w:vanish/>
        </w:rPr>
      </w:pPr>
      <w:bookmarkStart w:id="427" w:name="__RefHeading___Toc507995125"/>
      <w:r>
        <w:rPr/>
        <w:t>Order of Precedence</w:t>
      </w:r>
      <w:bookmarkEnd w:id="427"/>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28" w:name="_Ref486651018"/>
      <w:bookmarkStart w:id="429" w:name="_Ref486650852"/>
      <w:r>
        <w:rPr/>
        <w:t xml:space="preserve">  </w:t>
      </w:r>
      <w:bookmarkStart w:id="430" w:name="__RefHeading___Toc507995126"/>
      <w:bookmarkStart w:id="431" w:name="_Ref486652594"/>
      <w:r>
        <w:rPr/>
        <w:t>WARRANTY</w:t>
      </w:r>
      <w:bookmarkEnd w:id="428"/>
      <w:bookmarkEnd w:id="429"/>
      <w:bookmarkEnd w:id="430"/>
      <w:bookmarkEnd w:id="431"/>
    </w:p>
    <w:p>
      <w:pPr>
        <w:pStyle w:val="Heading2"/>
        <w:ind w:hanging="0" w:start="0"/>
        <w:rPr>
          <w:vanish/>
        </w:rPr>
      </w:pPr>
      <w:bookmarkStart w:id="432" w:name="__RefHeading___Toc507995127"/>
      <w:bookmarkStart w:id="433" w:name="_Ref486411677"/>
      <w:bookmarkStart w:id="434" w:name="_Ref486411654"/>
      <w:r>
        <w:rPr/>
        <w:t>Seller’s Warranty</w:t>
      </w:r>
      <w:bookmarkEnd w:id="432"/>
      <w:bookmarkEnd w:id="433"/>
      <w:bookmarkEnd w:id="434"/>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5" w:name="__RefHeading___Toc507995128"/>
      <w:bookmarkStart w:id="436" w:name="_Ref486407661"/>
      <w:bookmarkStart w:id="437" w:name="_Ref486407267"/>
      <w:r>
        <w:rPr/>
        <w:t>Primary Warranty Period</w:t>
      </w:r>
      <w:bookmarkEnd w:id="435"/>
      <w:bookmarkEnd w:id="436"/>
      <w:bookmarkEnd w:id="437"/>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38" w:name="__RefHeading___Toc507995129"/>
      <w:r>
        <w:rPr/>
        <w:t>Warranty Clarification</w:t>
      </w:r>
      <w:bookmarkEnd w:id="438"/>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39" w:name="__RefHeading___Toc507995130"/>
      <w:bookmarkStart w:id="440" w:name="_Ref486818333"/>
      <w:bookmarkStart w:id="441" w:name="_Ref486667238"/>
      <w:bookmarkStart w:id="442" w:name="_Ref486654302"/>
      <w:bookmarkStart w:id="443" w:name="_Ref486411804"/>
      <w:r>
        <w:rPr/>
        <w:t>Warranty Breach Notice</w:t>
      </w:r>
      <w:bookmarkEnd w:id="439"/>
      <w:bookmarkEnd w:id="440"/>
      <w:bookmarkEnd w:id="441"/>
      <w:bookmarkEnd w:id="442"/>
      <w:bookmarkEnd w:id="443"/>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4" w:name="__RefHeading___Toc507995131"/>
      <w:bookmarkEnd w:id="444"/>
      <w:r>
        <w:rPr/>
        <w:t>Extended Warranty Period.</w:t>
      </w:r>
    </w:p>
    <w:p>
      <w:pPr>
        <w:pStyle w:val="Heading3"/>
        <w:ind w:hanging="0" w:start="0"/>
        <w:rPr>
          <w:vanish/>
        </w:rPr>
      </w:pPr>
      <w:bookmarkStart w:id="445" w:name="__RefHeading___Toc507995132"/>
      <w:bookmarkStart w:id="446" w:name="_Ref486405899"/>
      <w:r>
        <w:rPr/>
        <w:t>Continued Warranty on Corrections or Repairs Performed During the Primary Warranty Period</w:t>
      </w:r>
      <w:bookmarkEnd w:id="445"/>
      <w:bookmarkEnd w:id="446"/>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7" w:name="__RefHeading___Toc507995133"/>
      <w:r>
        <w:rPr/>
        <w:t>Extension of Warranty Due to Unavailability</w:t>
      </w:r>
      <w:bookmarkEnd w:id="447"/>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48" w:name="__RefHeading___Toc507995134"/>
      <w:bookmarkStart w:id="449" w:name="_Ref486653679"/>
      <w:r>
        <w:rPr/>
        <w:t>Obligations, Responsibilities and Recourse</w:t>
      </w:r>
      <w:bookmarkEnd w:id="448"/>
      <w:bookmarkEnd w:id="449"/>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0" w:name="__RefHeading___Toc507995135"/>
      <w:bookmarkEnd w:id="450"/>
      <w:r>
        <w:rPr/>
        <w:t>Not Used.</w:t>
      </w:r>
    </w:p>
    <w:p>
      <w:pPr>
        <w:pStyle w:val="Heading2"/>
        <w:ind w:hanging="0" w:start="0"/>
        <w:rPr>
          <w:vanish/>
        </w:rPr>
      </w:pPr>
      <w:bookmarkStart w:id="451" w:name="__RefHeading___Toc507995136"/>
      <w:r>
        <w:rPr/>
        <w:t>Limited Warranty</w:t>
      </w:r>
      <w:bookmarkEnd w:id="451"/>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2" w:name="__RefHeading___Toc507995137"/>
      <w:r>
        <w:rPr/>
        <w:t>Repairs and Alterations by Others</w:t>
      </w:r>
      <w:bookmarkEnd w:id="452"/>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3" w:name="__RefHeading___Toc507995138"/>
      <w:r>
        <w:rPr/>
        <w:t>Termination of Warranty</w:t>
      </w:r>
      <w:bookmarkEnd w:id="453"/>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4" w:name="__RefHeading___Toc507995139"/>
      <w:bookmarkStart w:id="455" w:name="_Ref486653129"/>
      <w:r>
        <w:rPr/>
        <w:t>RISK OF LOSS AND TITLE</w:t>
      </w:r>
      <w:bookmarkEnd w:id="454"/>
      <w:bookmarkEnd w:id="455"/>
    </w:p>
    <w:p>
      <w:pPr>
        <w:pStyle w:val="Heading2"/>
        <w:ind w:hanging="0" w:start="0"/>
        <w:rPr>
          <w:vanish/>
        </w:rPr>
      </w:pPr>
      <w:bookmarkStart w:id="456" w:name="__RefHeading___Toc507995140"/>
      <w:r>
        <w:rPr/>
        <w:t>Risk of Loss</w:t>
      </w:r>
      <w:bookmarkEnd w:id="456"/>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7" w:name="__RefHeading___Toc507995141"/>
      <w:bookmarkEnd w:id="457"/>
      <w:r>
        <w:rPr/>
        <w:t>Title.</w:t>
      </w:r>
    </w:p>
    <w:p>
      <w:pPr>
        <w:pStyle w:val="Heading3"/>
        <w:keepNext w:val="true"/>
        <w:keepLines/>
        <w:ind w:hanging="0" w:start="0"/>
        <w:rPr>
          <w:vanish/>
        </w:rPr>
      </w:pPr>
      <w:bookmarkStart w:id="458" w:name="__RefHeading___Toc507995142"/>
      <w:r>
        <w:rPr/>
        <w:t>Passage of Title</w:t>
      </w:r>
      <w:bookmarkEnd w:id="458"/>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59" w:name="__RefHeading___Toc507995143"/>
      <w:bookmarkStart w:id="460" w:name="_Ref486652634"/>
      <w:bookmarkStart w:id="461" w:name="_Ref486411974"/>
      <w:bookmarkStart w:id="462" w:name="_Ref486404962"/>
      <w:r>
        <w:rPr/>
        <w:t>Infringement Cures and Defense</w:t>
      </w:r>
      <w:bookmarkEnd w:id="459"/>
      <w:bookmarkEnd w:id="460"/>
      <w:bookmarkEnd w:id="461"/>
      <w:bookmarkEnd w:id="462"/>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3" w:name="__RefHeading___Toc507995144"/>
      <w:bookmarkStart w:id="464" w:name="_Ref486411950"/>
      <w:r>
        <w:rPr/>
        <w:t>Seller’s Drawings, Etc. for Use by Purchaser</w:t>
      </w:r>
      <w:bookmarkEnd w:id="463"/>
      <w:bookmarkEnd w:id="464"/>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5" w:name="__RefHeading___Toc507995145"/>
      <w:r>
        <w:rPr/>
        <w:t>Licensing Procedure</w:t>
      </w:r>
      <w:bookmarkEnd w:id="465"/>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6" w:name="__RefHeading___Toc507995146"/>
      <w:r>
        <w:rPr/>
        <w:t>TRAINING AND TECHNICAL DIRECTION OF INSTALLATION</w:t>
      </w:r>
      <w:bookmarkEnd w:id="466"/>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7" w:name="__RefHeading___Toc507995147"/>
      <w:bookmarkStart w:id="468" w:name="_Ref486653035"/>
      <w:r>
        <w:rPr/>
        <w:t>DEFAULT</w:t>
      </w:r>
      <w:bookmarkEnd w:id="467"/>
      <w:bookmarkEnd w:id="468"/>
    </w:p>
    <w:p>
      <w:pPr>
        <w:pStyle w:val="Heading2"/>
        <w:ind w:hanging="0" w:start="0"/>
        <w:rPr>
          <w:vanish/>
        </w:rPr>
      </w:pPr>
      <w:bookmarkStart w:id="469" w:name="__RefHeading___Toc507995148"/>
      <w:bookmarkStart w:id="470" w:name="_Ref486405883"/>
      <w:r>
        <w:rPr/>
        <w:t>Events of Default by Seller</w:t>
      </w:r>
      <w:bookmarkEnd w:id="469"/>
      <w:bookmarkEnd w:id="470"/>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1" w:name="_Ref486412301"/>
      <w:r>
        <w:rPr/>
        <w:t>Seller’s liability for Delivery Liquidated Damages with respect to a Unit, as determined in accordance with Section 10.3, amounts to fifteen percent (15%) of the Unit Liability Amount; or</w:t>
      </w:r>
      <w:bookmarkEnd w:id="471"/>
      <w:r>
        <w:rPr/>
        <w:t xml:space="preserve">  </w:t>
      </w:r>
    </w:p>
    <w:p>
      <w:pPr>
        <w:pStyle w:val="Heading6"/>
        <w:ind w:hanging="0" w:start="0"/>
        <w:rPr/>
      </w:pPr>
      <w:bookmarkStart w:id="472"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2"/>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3" w:name="__RefHeading___Toc507995149"/>
      <w:bookmarkStart w:id="474" w:name="_Ref486412125"/>
      <w:bookmarkStart w:id="475" w:name="_Ref486411997"/>
      <w:bookmarkStart w:id="476" w:name="_Ref486411342"/>
      <w:r>
        <w:rPr/>
        <w:t>Purchaser’s Remedies Against Seller</w:t>
      </w:r>
      <w:bookmarkEnd w:id="473"/>
      <w:bookmarkEnd w:id="474"/>
      <w:bookmarkEnd w:id="475"/>
      <w:bookmarkEnd w:id="476"/>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7" w:name="__RefHeading___Toc507995150"/>
      <w:bookmarkStart w:id="478" w:name="_Ref486411346"/>
      <w:r>
        <w:rPr/>
        <w:t>General Obligations</w:t>
      </w:r>
      <w:bookmarkEnd w:id="477"/>
      <w:bookmarkEnd w:id="478"/>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79"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79"/>
    </w:p>
    <w:p>
      <w:pPr>
        <w:pStyle w:val="Heading5"/>
        <w:ind w:hanging="0" w:start="0"/>
        <w:rPr/>
      </w:pPr>
      <w:bookmarkStart w:id="480" w:name="_Ref486412145"/>
      <w:r>
        <w:rPr/>
        <w:t>perform the following services relative to the Scope of Work so affected;</w:t>
      </w:r>
      <w:bookmarkEnd w:id="480"/>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1" w:name="__RefHeading___Toc507995151"/>
      <w:bookmarkStart w:id="482" w:name="_Ref486411349"/>
      <w:r>
        <w:rPr/>
        <w:t>Payment Obligations.</w:t>
      </w:r>
      <w:bookmarkEnd w:id="481"/>
      <w:bookmarkEnd w:id="482"/>
      <w:r>
        <w:rPr/>
        <w:t xml:space="preserve"> </w:t>
      </w:r>
    </w:p>
    <w:p>
      <w:pPr>
        <w:pStyle w:val="Heading3"/>
        <w:ind w:hanging="0" w:start="0"/>
        <w:rPr>
          <w:vanish/>
        </w:rPr>
      </w:pPr>
      <w:bookmarkStart w:id="483" w:name="__RefHeading___Toc507995152"/>
      <w:bookmarkStart w:id="484" w:name="_Ref486407670"/>
      <w:bookmarkStart w:id="485" w:name="_Ref486407666"/>
      <w:bookmarkStart w:id="486" w:name="_Ref486407662"/>
      <w:r>
        <w:rPr/>
        <w:t>Determination of Obligations</w:t>
      </w:r>
      <w:bookmarkEnd w:id="483"/>
      <w:bookmarkEnd w:id="484"/>
      <w:bookmarkEnd w:id="485"/>
      <w:bookmarkEnd w:id="486"/>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7" w:name="__RefHeading___Toc507995153"/>
      <w:bookmarkStart w:id="488" w:name="_Ref486408833"/>
      <w:r>
        <w:rPr/>
        <w:t>Damages and Expenses</w:t>
      </w:r>
      <w:bookmarkEnd w:id="487"/>
      <w:bookmarkEnd w:id="488"/>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89" w:name="_Ref486412055"/>
      <w:r>
        <w:rPr/>
        <w:t>the termination of this Agreement or part thereof (including all legal fees and expenses for,  inter alia, the negotiation of an agreement with an alternate supplier);</w:t>
      </w:r>
      <w:bookmarkEnd w:id="489"/>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0" w:name="_Ref486412059"/>
      <w:r>
        <w:rPr/>
        <w:t>amounts otherwise due Purchaser from Seller pursuant to this Agreement (including but not limited to Liquidated Damages).</w:t>
      </w:r>
      <w:bookmarkEnd w:id="490"/>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1" w:name="__RefHeading___Toc507995154"/>
      <w:bookmarkStart w:id="492" w:name="_Ref486405528"/>
      <w:r>
        <w:rPr/>
        <w:t>Cover Damages</w:t>
      </w:r>
      <w:bookmarkEnd w:id="491"/>
      <w:bookmarkEnd w:id="492"/>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3" w:name="__RefHeading___Toc507995155"/>
      <w:bookmarkStart w:id="494" w:name="_Ref486412202"/>
      <w:bookmarkStart w:id="495" w:name="_Ref486412167"/>
      <w:bookmarkStart w:id="496" w:name="_Ref486407676"/>
      <w:r>
        <w:rPr/>
        <w:t>Settlement</w:t>
      </w:r>
      <w:bookmarkEnd w:id="493"/>
      <w:bookmarkEnd w:id="494"/>
      <w:bookmarkEnd w:id="495"/>
      <w:bookmarkEnd w:id="496"/>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7" w:name="__RefHeading___Toc507995156"/>
      <w:bookmarkStart w:id="498" w:name="_Ref486412422"/>
      <w:bookmarkStart w:id="499" w:name="_Ref486410457"/>
      <w:bookmarkStart w:id="500" w:name="_Ref486405844"/>
      <w:r>
        <w:rPr/>
        <w:t>Events of Default by Purchaser</w:t>
      </w:r>
      <w:bookmarkEnd w:id="497"/>
      <w:bookmarkEnd w:id="498"/>
      <w:bookmarkEnd w:id="499"/>
      <w:bookmarkEnd w:id="500"/>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1" w:name="__RefHeading___Toc507995157"/>
      <w:r>
        <w:rPr/>
        <w:t>Seller Remedies</w:t>
      </w:r>
      <w:bookmarkEnd w:id="501"/>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2" w:name="__RefHeading___Toc507995158"/>
      <w:bookmarkStart w:id="503" w:name="_Ref486653865"/>
      <w:r>
        <w:rPr/>
        <w:t>FORCE MAJEURE</w:t>
      </w:r>
      <w:bookmarkEnd w:id="502"/>
      <w:bookmarkEnd w:id="503"/>
      <w:r>
        <w:rPr/>
        <w:t xml:space="preserve"> </w:t>
      </w:r>
    </w:p>
    <w:p>
      <w:pPr>
        <w:pStyle w:val="Heading2"/>
        <w:ind w:hanging="0" w:start="0"/>
        <w:rPr>
          <w:vanish/>
        </w:rPr>
      </w:pPr>
      <w:bookmarkStart w:id="504" w:name="__RefHeading___Toc507995159"/>
      <w:bookmarkStart w:id="505" w:name="_Ref486405433"/>
      <w:r>
        <w:rPr/>
        <w:t>Failure to Perform Due to an Event of Force Majeure</w:t>
      </w:r>
      <w:bookmarkEnd w:id="504"/>
      <w:bookmarkEnd w:id="505"/>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6" w:name="__RefHeading___Toc507995160"/>
      <w:bookmarkStart w:id="507" w:name="_Ref486654586"/>
      <w:r>
        <w:rPr/>
        <w:t>Events of Force Majeure</w:t>
      </w:r>
      <w:bookmarkEnd w:id="506"/>
      <w:bookmarkEnd w:id="507"/>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08" w:name="__RefHeading___Toc507995161"/>
      <w:bookmarkStart w:id="509" w:name="_Ref486654640"/>
      <w:bookmarkStart w:id="510" w:name="_Ref486654624"/>
      <w:bookmarkStart w:id="511" w:name="_Ref486412503"/>
      <w:r>
        <w:rPr/>
        <w:t>Notice of Event of Force Majeure</w:t>
      </w:r>
      <w:bookmarkEnd w:id="508"/>
      <w:bookmarkEnd w:id="509"/>
      <w:bookmarkEnd w:id="510"/>
      <w:bookmarkEnd w:id="511"/>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2" w:name="__RefHeading___Toc507995162"/>
      <w:bookmarkStart w:id="513" w:name="_Ref486412463"/>
      <w:bookmarkStart w:id="514" w:name="_Ref486405816"/>
      <w:r>
        <w:rPr/>
        <w:t>Events of Force Majeure</w:t>
      </w:r>
      <w:bookmarkEnd w:id="512"/>
      <w:bookmarkEnd w:id="513"/>
      <w:bookmarkEnd w:id="514"/>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5" w:name="__RefHeading___Toc507995163"/>
      <w:bookmarkStart w:id="516" w:name="_Ref486654591"/>
      <w:r>
        <w:rPr/>
        <w:t>Certain Events Not Excused</w:t>
      </w:r>
      <w:bookmarkEnd w:id="515"/>
      <w:bookmarkEnd w:id="516"/>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7" w:name="__RefHeading___Toc507995164"/>
      <w:r>
        <w:rPr/>
        <w:t>Continued Performance</w:t>
      </w:r>
      <w:bookmarkEnd w:id="517"/>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18" w:name="__RefHeading___Toc507995165"/>
      <w:r>
        <w:rPr/>
        <w:t>Not Used.</w:t>
      </w:r>
      <w:bookmarkEnd w:id="518"/>
      <w:r>
        <w:rPr/>
        <w:t xml:space="preserve">  </w:t>
      </w:r>
    </w:p>
    <w:p>
      <w:pPr>
        <w:pStyle w:val="Heading2"/>
        <w:ind w:hanging="0" w:start="0"/>
        <w:rPr>
          <w:vanish/>
        </w:rPr>
      </w:pPr>
      <w:bookmarkStart w:id="519" w:name="__RefHeading___Toc507995166"/>
      <w:r>
        <w:rPr/>
        <w:t>Event of Force Majeure - Delays</w:t>
      </w:r>
      <w:bookmarkEnd w:id="519"/>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0" w:name="__RefHeading___Toc507995167"/>
      <w:bookmarkStart w:id="521" w:name="_Ref486409913"/>
      <w:r>
        <w:rPr/>
        <w:t>Event of Force Majeure - Cost</w:t>
      </w:r>
      <w:bookmarkEnd w:id="520"/>
      <w:bookmarkEnd w:id="521"/>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2" w:name="__RefHeading___Toc507995168"/>
      <w:bookmarkStart w:id="523" w:name="_Ref486653245"/>
      <w:r>
        <w:rPr/>
        <w:t>INSURANCE</w:t>
      </w:r>
      <w:bookmarkEnd w:id="522"/>
      <w:bookmarkEnd w:id="523"/>
    </w:p>
    <w:p>
      <w:pPr>
        <w:pStyle w:val="Heading2"/>
        <w:ind w:hanging="0" w:start="0"/>
        <w:rPr>
          <w:vanish/>
        </w:rPr>
      </w:pPr>
      <w:bookmarkStart w:id="524" w:name="__RefHeading___Toc507995169"/>
      <w:r>
        <w:rPr/>
        <w:t>Insurance - General</w:t>
      </w:r>
      <w:bookmarkEnd w:id="524"/>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5" w:name="__RefHeading___Toc507995170"/>
      <w:r>
        <w:rPr/>
        <w:t>All Risk</w:t>
      </w:r>
      <w:bookmarkEnd w:id="525"/>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6" w:name="__RefHeading___Toc507995171"/>
      <w:r>
        <w:rPr/>
        <w:t>Workers Compensation and Employers Liability Insurance</w:t>
      </w:r>
      <w:bookmarkEnd w:id="526"/>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7" w:name="__RefHeading___Toc507995172"/>
      <w:r>
        <w:rPr/>
        <w:t>Commercial General Liability Insurance</w:t>
      </w:r>
      <w:bookmarkEnd w:id="527"/>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28" w:name="__RefHeading___Toc507995173"/>
      <w:r>
        <w:rPr/>
        <w:t>Hull and Protection and Indemnity Insurance</w:t>
      </w:r>
      <w:bookmarkEnd w:id="528"/>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29" w:name="__RefHeading___Toc507995174"/>
      <w:r>
        <w:rPr/>
        <w:t>Business Automobile Liability Insurance</w:t>
      </w:r>
      <w:bookmarkEnd w:id="529"/>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0" w:name="__RefHeading___Toc507995175"/>
      <w:r>
        <w:rPr/>
        <w:t>Aircraft Liability Insurance</w:t>
      </w:r>
      <w:bookmarkEnd w:id="530"/>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1" w:name="__RefHeading___Toc507995176"/>
      <w:r>
        <w:rPr/>
        <w:t>Excess Umbrella Liability Coverage</w:t>
      </w:r>
      <w:bookmarkEnd w:id="531"/>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2" w:name="__RefHeading___Toc507995177"/>
      <w:r>
        <w:rPr/>
        <w:t>Vendors</w:t>
      </w:r>
      <w:bookmarkEnd w:id="532"/>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3" w:name="__RefHeading___Toc507995178"/>
      <w:r>
        <w:rPr/>
        <w:t>Certificate of Insurance</w:t>
      </w:r>
      <w:bookmarkEnd w:id="533"/>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4" w:name="__RefHeading___Toc507995179"/>
      <w:r>
        <w:rPr/>
        <w:t>Other Requirements</w:t>
      </w:r>
      <w:bookmarkEnd w:id="534"/>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5" w:name="__RefHeading___Toc507995180"/>
      <w:bookmarkStart w:id="536" w:name="_Ref486407664"/>
      <w:r>
        <w:rPr/>
        <w:t>Vendor Waiver of Subrogation</w:t>
      </w:r>
      <w:bookmarkEnd w:id="535"/>
      <w:bookmarkEnd w:id="536"/>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7" w:name="__RefHeading___Toc507995181"/>
      <w:bookmarkStart w:id="538" w:name="_Ref486654704"/>
      <w:r>
        <w:rPr/>
        <w:t>Compliance with Insurance</w:t>
      </w:r>
      <w:bookmarkEnd w:id="537"/>
      <w:bookmarkEnd w:id="538"/>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39" w:name="__RefHeading___Toc507995182"/>
      <w:r>
        <w:rPr/>
        <w:t>Limitation</w:t>
      </w:r>
      <w:bookmarkEnd w:id="539"/>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0" w:name="__RefHeading___Toc507995183"/>
      <w:bookmarkStart w:id="541" w:name="_Ref486654745"/>
      <w:bookmarkStart w:id="542" w:name="_Ref486654679"/>
      <w:r>
        <w:rPr/>
        <w:t>Purchaser’s Insurance.</w:t>
      </w:r>
      <w:bookmarkEnd w:id="540"/>
      <w:bookmarkEnd w:id="541"/>
      <w:bookmarkEnd w:id="542"/>
      <w:r>
        <w:rPr/>
        <w:t xml:space="preserve">  </w:t>
      </w:r>
    </w:p>
    <w:p>
      <w:pPr>
        <w:pStyle w:val="Heading3"/>
        <w:keepNext w:val="true"/>
        <w:keepLines/>
        <w:ind w:hanging="0" w:start="0"/>
        <w:rPr>
          <w:vanish/>
        </w:rPr>
      </w:pPr>
      <w:bookmarkStart w:id="543" w:name="__RefHeading___Toc507995184"/>
      <w:r>
        <w:rPr/>
        <w:t>Cargo Insurance</w:t>
      </w:r>
      <w:bookmarkEnd w:id="543"/>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4" w:name="__RefHeading___Toc507995185"/>
      <w:r>
        <w:rPr/>
        <w:t>Builder’s All Risk Insurance</w:t>
      </w:r>
      <w:bookmarkEnd w:id="544"/>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5" w:name="__RefHeading___Toc507995186"/>
      <w:bookmarkStart w:id="546" w:name="_Ref486653326"/>
      <w:r>
        <w:rPr/>
        <w:t>INDEMNIFICATION</w:t>
      </w:r>
      <w:bookmarkEnd w:id="545"/>
      <w:bookmarkEnd w:id="546"/>
    </w:p>
    <w:p>
      <w:pPr>
        <w:pStyle w:val="Heading2"/>
        <w:ind w:hanging="0" w:start="0"/>
        <w:rPr>
          <w:vanish/>
        </w:rPr>
      </w:pPr>
      <w:bookmarkStart w:id="547" w:name="__RefHeading___Toc507995187"/>
      <w:bookmarkStart w:id="548" w:name="_Ref486652576"/>
      <w:r>
        <w:rPr/>
        <w:t>Third Party</w:t>
      </w:r>
      <w:bookmarkEnd w:id="547"/>
      <w:bookmarkEnd w:id="548"/>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49"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9"/>
    </w:p>
    <w:p>
      <w:pPr>
        <w:pStyle w:val="Heading5"/>
        <w:ind w:hanging="0" w:start="0"/>
        <w:rPr/>
      </w:pPr>
      <w:bookmarkStart w:id="550"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0"/>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1" w:name="__RefHeading___Toc507995188"/>
      <w:r>
        <w:rPr/>
        <w:t>Survival of Obligation</w:t>
      </w:r>
      <w:bookmarkEnd w:id="551"/>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2" w:name="__RefHeading___Toc507995189"/>
      <w:bookmarkStart w:id="553" w:name="_Ref486653336"/>
      <w:r>
        <w:rPr/>
        <w:t>NON-DISCLOSURE OF INFORMATION</w:t>
      </w:r>
      <w:bookmarkEnd w:id="552"/>
      <w:bookmarkEnd w:id="553"/>
    </w:p>
    <w:p>
      <w:pPr>
        <w:pStyle w:val="Heading2"/>
        <w:ind w:hanging="0" w:start="0"/>
        <w:rPr>
          <w:vanish/>
        </w:rPr>
      </w:pPr>
      <w:bookmarkStart w:id="554" w:name="__RefHeading___Toc507995190"/>
      <w:bookmarkStart w:id="555" w:name="_Ref486654801"/>
      <w:bookmarkStart w:id="556" w:name="_Ref486412094"/>
      <w:r>
        <w:rPr/>
        <w:t>Proprietary Information</w:t>
      </w:r>
      <w:bookmarkEnd w:id="554"/>
      <w:bookmarkEnd w:id="555"/>
      <w:bookmarkEnd w:id="556"/>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7" w:name="__RefHeading___Toc507995191"/>
      <w:r>
        <w:rPr/>
        <w:t>Press Releases</w:t>
      </w:r>
      <w:bookmarkEnd w:id="557"/>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58" w:name="__RefHeading___Toc507995192"/>
      <w:bookmarkStart w:id="559" w:name="_Ref486654857"/>
      <w:bookmarkStart w:id="560" w:name="_Ref486654807"/>
      <w:r>
        <w:rPr/>
        <w:t>Confidentiality of Seller</w:t>
      </w:r>
      <w:bookmarkEnd w:id="558"/>
      <w:bookmarkEnd w:id="559"/>
      <w:bookmarkEnd w:id="560"/>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1" w:name="__RefHeading___Toc507995193"/>
      <w:bookmarkStart w:id="562" w:name="_Ref486654942"/>
      <w:bookmarkStart w:id="563" w:name="_Ref486654813"/>
      <w:r>
        <w:rPr/>
        <w:t>Confidentiality of Purchaser</w:t>
      </w:r>
      <w:bookmarkEnd w:id="561"/>
      <w:bookmarkEnd w:id="562"/>
      <w:bookmarkEnd w:id="563"/>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4" w:name="_Ref486407264"/>
      <w:r>
        <w:rPr/>
        <w:t xml:space="preserve">  </w:t>
      </w:r>
      <w:bookmarkStart w:id="565" w:name="__RefHeading___Toc507995194"/>
      <w:r>
        <w:rPr/>
        <w:t>ASSIGNMENT</w:t>
      </w:r>
      <w:bookmarkEnd w:id="564"/>
      <w:bookmarkEnd w:id="565"/>
    </w:p>
    <w:p>
      <w:pPr>
        <w:pStyle w:val="Heading2"/>
        <w:ind w:hanging="0" w:start="0"/>
        <w:rPr>
          <w:vanish/>
        </w:rPr>
      </w:pPr>
      <w:bookmarkStart w:id="566" w:name="__RefHeading___Toc507995195"/>
      <w:bookmarkStart w:id="567" w:name="_Ref486409401"/>
      <w:r>
        <w:rPr/>
        <w:t>Assignment by Seller</w:t>
      </w:r>
      <w:bookmarkEnd w:id="566"/>
      <w:bookmarkEnd w:id="567"/>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68" w:name="__RefHeading___Toc507995196"/>
      <w:bookmarkStart w:id="569" w:name="_Ref486655029"/>
      <w:r>
        <w:rPr/>
        <w:t>Assignment by Purchaser</w:t>
      </w:r>
      <w:bookmarkEnd w:id="568"/>
      <w:bookmarkEnd w:id="569"/>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0" w:name="__RefHeading___Toc507995197"/>
      <w:r>
        <w:rPr/>
        <w:t>RELATIONSHIP OF THE PARTIES</w:t>
      </w:r>
      <w:bookmarkEnd w:id="570"/>
    </w:p>
    <w:p>
      <w:pPr>
        <w:pStyle w:val="Heading2"/>
        <w:ind w:hanging="0" w:start="0"/>
        <w:rPr>
          <w:vanish/>
        </w:rPr>
      </w:pPr>
      <w:bookmarkStart w:id="571" w:name="__RefHeading___Toc507995198"/>
      <w:r>
        <w:rPr/>
        <w:t>Independent Contractor</w:t>
      </w:r>
      <w:bookmarkEnd w:id="571"/>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2" w:name="__RefHeading___Toc507995199"/>
      <w:r>
        <w:rPr/>
        <w:t>Responsibilities of Seller as Principal for its Employees</w:t>
      </w:r>
      <w:bookmarkEnd w:id="572"/>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3" w:name="__RefHeading___Toc507995200"/>
      <w:bookmarkEnd w:id="573"/>
      <w:r>
        <w:rPr/>
        <w:t>Not Used</w:t>
      </w:r>
      <w:r>
        <w:rPr>
          <w:u w:val="none"/>
        </w:rPr>
        <w:t>.</w:t>
      </w:r>
    </w:p>
    <w:p>
      <w:pPr>
        <w:pStyle w:val="Heading1"/>
        <w:ind w:hanging="0" w:start="0"/>
        <w:rPr/>
      </w:pPr>
      <w:r>
        <w:rPr/>
        <w:t xml:space="preserve">  </w:t>
      </w:r>
      <w:bookmarkStart w:id="574" w:name="__RefHeading___Toc507995201"/>
      <w:bookmarkStart w:id="575" w:name="_Ref486661797"/>
      <w:r>
        <w:rPr/>
        <w:t>LIENS AND CLAIMS</w:t>
      </w:r>
      <w:bookmarkEnd w:id="574"/>
      <w:bookmarkEnd w:id="575"/>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6" w:name="__RefHeading___Toc507995202"/>
      <w:r>
        <w:rPr/>
        <w:t>NOTICES AND COMMUNICATIONS</w:t>
      </w:r>
      <w:bookmarkEnd w:id="576"/>
    </w:p>
    <w:p>
      <w:pPr>
        <w:pStyle w:val="Heading2"/>
        <w:ind w:hanging="0" w:start="0"/>
        <w:rPr>
          <w:vanish/>
        </w:rPr>
      </w:pPr>
      <w:bookmarkStart w:id="577" w:name="__RefHeading___Toc507995203"/>
      <w:bookmarkStart w:id="578" w:name="_Ref486655052"/>
      <w:bookmarkStart w:id="579" w:name="_Ref486412483"/>
      <w:bookmarkStart w:id="580" w:name="_Ref486408965"/>
      <w:r>
        <w:rPr/>
        <w:t>Notices</w:t>
      </w:r>
      <w:bookmarkEnd w:id="577"/>
      <w:bookmarkEnd w:id="578"/>
      <w:bookmarkEnd w:id="579"/>
      <w:bookmarkEnd w:id="580"/>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1" w:name="__RefHeading___Toc507995204"/>
      <w:r>
        <w:rPr/>
        <w:t>Effectiveness of Notices</w:t>
      </w:r>
      <w:bookmarkEnd w:id="581"/>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2" w:name="__RefHeading___Toc507995205"/>
      <w:r>
        <w:rPr/>
        <w:t>Technical Communications</w:t>
      </w:r>
      <w:bookmarkEnd w:id="582"/>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3" w:name="__RefHeading___Toc507995206"/>
      <w:bookmarkStart w:id="584" w:name="_Ref486653195"/>
      <w:r>
        <w:rPr/>
        <w:t>ARBITRATION</w:t>
      </w:r>
      <w:bookmarkEnd w:id="583"/>
      <w:bookmarkEnd w:id="584"/>
    </w:p>
    <w:p>
      <w:pPr>
        <w:pStyle w:val="Heading2"/>
        <w:ind w:hanging="0" w:start="0"/>
        <w:rPr>
          <w:vanish/>
        </w:rPr>
      </w:pPr>
      <w:bookmarkStart w:id="585" w:name="__RefHeading___Toc507995207"/>
      <w:r>
        <w:rPr/>
        <w:t>Negotiation of Disputes and Disagreements</w:t>
      </w:r>
      <w:bookmarkEnd w:id="585"/>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6" w:name="__RefHeading___Toc507995208"/>
      <w:bookmarkStart w:id="587" w:name="_Ref486655069"/>
      <w:r>
        <w:rPr/>
        <w:t>Arbitration Resolution</w:t>
      </w:r>
      <w:bookmarkEnd w:id="586"/>
      <w:bookmarkEnd w:id="587"/>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88"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8"/>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89" w:name="__RefHeading___Toc507995209"/>
      <w:r>
        <w:rPr/>
        <w:t>Continuation of Work</w:t>
      </w:r>
      <w:bookmarkEnd w:id="589"/>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0" w:name="__RefHeading___Toc507995210"/>
      <w:r>
        <w:rPr/>
        <w:t>Not Used</w:t>
      </w:r>
      <w:r>
        <w:rPr>
          <w:u w:val="none"/>
        </w:rPr>
        <w:t>.</w:t>
      </w:r>
      <w:bookmarkEnd w:id="590"/>
      <w:r>
        <w:rPr/>
        <w:t xml:space="preserve"> </w:t>
      </w:r>
    </w:p>
    <w:p>
      <w:pPr>
        <w:pStyle w:val="Heading2"/>
        <w:ind w:hanging="0" w:start="0"/>
        <w:rPr/>
      </w:pPr>
      <w:bookmarkStart w:id="591" w:name="__RefHeading___Toc507995211"/>
      <w:bookmarkEnd w:id="591"/>
      <w:r>
        <w:rPr/>
        <w:t>Not Used</w:t>
      </w:r>
      <w:r>
        <w:rPr>
          <w:u w:val="none"/>
        </w:rPr>
        <w:t>.</w:t>
      </w:r>
    </w:p>
    <w:p>
      <w:pPr>
        <w:pStyle w:val="Heading1"/>
        <w:ind w:hanging="0" w:start="0"/>
        <w:rPr/>
      </w:pPr>
      <w:bookmarkStart w:id="592" w:name="_Ref486653448"/>
      <w:r>
        <w:rPr/>
        <w:t xml:space="preserve">  </w:t>
      </w:r>
      <w:bookmarkStart w:id="593" w:name="__RefHeading___Toc507995212"/>
      <w:r>
        <w:rPr/>
        <w:t>LIMITATION OF LIABILITY</w:t>
      </w:r>
      <w:bookmarkEnd w:id="592"/>
      <w:bookmarkEnd w:id="593"/>
    </w:p>
    <w:p>
      <w:pPr>
        <w:pStyle w:val="Heading2"/>
        <w:ind w:hanging="0" w:start="0"/>
        <w:rPr>
          <w:vanish/>
        </w:rPr>
      </w:pPr>
      <w:bookmarkStart w:id="594" w:name="__RefHeading___Toc507995213"/>
      <w:bookmarkStart w:id="595" w:name="_Ref486412027"/>
      <w:r>
        <w:rPr/>
        <w:t>Maximum Liability</w:t>
      </w:r>
      <w:bookmarkEnd w:id="594"/>
      <w:bookmarkEnd w:id="595"/>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6" w:name="__RefHeading___Toc507995214"/>
      <w:r>
        <w:rPr/>
        <w:t>Consequential Losses</w:t>
      </w:r>
      <w:bookmarkEnd w:id="596"/>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7" w:name="__RefHeading___Toc507995215"/>
      <w:r>
        <w:rPr/>
        <w:t>Releases Valid in All Events</w:t>
      </w:r>
      <w:bookmarkEnd w:id="597"/>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98" w:name="__RefHeading___Toc507995216"/>
      <w:r>
        <w:rPr/>
        <w:t>Seller’s Advice or Assistance</w:t>
      </w:r>
      <w:bookmarkEnd w:id="598"/>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99" w:name="__RefHeading___Toc507995217"/>
      <w:r>
        <w:rPr/>
        <w:t>DRUG AND ALCOHOL-FREE WORKPLACE</w:t>
      </w:r>
      <w:bookmarkEnd w:id="599"/>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0" w:name="__RefHeading___Toc507995218"/>
      <w:r>
        <w:rPr/>
        <w:t>PROJECT PLANNING AND CONTROLS</w:t>
      </w:r>
      <w:bookmarkEnd w:id="600"/>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1" w:name="__RefHeading___Toc507995219"/>
      <w:r>
        <w:rPr/>
        <w:t>MISCELLANEOUS</w:t>
      </w:r>
      <w:bookmarkEnd w:id="601"/>
    </w:p>
    <w:p>
      <w:pPr>
        <w:pStyle w:val="Heading2"/>
        <w:ind w:hanging="0" w:start="0"/>
        <w:rPr>
          <w:vanish/>
        </w:rPr>
      </w:pPr>
      <w:bookmarkStart w:id="602" w:name="__RefHeading___Toc507995220"/>
      <w:r>
        <w:rPr/>
        <w:t>Validity and Enforceability</w:t>
      </w:r>
      <w:bookmarkEnd w:id="602"/>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3" w:name="__RefHeading___Toc507995221"/>
      <w:bookmarkStart w:id="604" w:name="_Ref486653393"/>
      <w:bookmarkStart w:id="605" w:name="_Ref486410345"/>
      <w:r>
        <w:rPr/>
        <w:t>Governing Law</w:t>
      </w:r>
      <w:bookmarkEnd w:id="603"/>
      <w:bookmarkEnd w:id="604"/>
      <w:bookmarkEnd w:id="605"/>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6" w:name="__RefHeading___Toc507995222"/>
      <w:r>
        <w:rPr/>
        <w:t>Entire Agreement</w:t>
      </w:r>
      <w:bookmarkEnd w:id="606"/>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7" w:name="__RefHeading___Toc507995223"/>
      <w:r>
        <w:rPr/>
        <w:t>Agreement Modification</w:t>
      </w:r>
      <w:bookmarkEnd w:id="607"/>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08" w:name="__RefHeading___Toc507995224"/>
      <w:r>
        <w:rPr/>
        <w:t>Waiver</w:t>
      </w:r>
      <w:bookmarkEnd w:id="608"/>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09" w:name="__RefHeading___Toc507995225"/>
      <w:r>
        <w:rPr/>
        <w:t>Headings</w:t>
      </w:r>
      <w:bookmarkEnd w:id="609"/>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0" w:name="__RefHeading___Toc507995226"/>
      <w:r>
        <w:rPr/>
        <w:t>Third-Party Beneficiaries</w:t>
      </w:r>
      <w:bookmarkEnd w:id="610"/>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1" w:name="__RefHeading___Toc507995227"/>
      <w:r>
        <w:rPr/>
        <w:t>Counterparts</w:t>
      </w:r>
      <w:bookmarkEnd w:id="611"/>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2" w:name="__RefHeading___Toc507995228"/>
      <w:r>
        <w:rPr/>
        <w:t>Equal Employment Opportunity</w:t>
      </w:r>
      <w:bookmarkEnd w:id="612"/>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3" w:name="__RefHeading___Toc507995229"/>
      <w:r>
        <w:rPr/>
        <w:t>Cooperation on Site</w:t>
      </w:r>
      <w:bookmarkEnd w:id="613"/>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4" w:name="__RefHeading___Toc507995230"/>
      <w:r>
        <w:rPr/>
        <w:t>Nuclear Material</w:t>
      </w:r>
      <w:bookmarkEnd w:id="614"/>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bCs/>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5" w:name="__RefHeading___Toc507995231"/>
      <w:bookmarkEnd w:id="615"/>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6" w:name="__RefHeading___Toc507995232"/>
      <w:bookmarkEnd w:id="616"/>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r>
        <w:br w:type="page"/>
      </w:r>
    </w:p>
    <w:p>
      <w:pPr>
        <w:pStyle w:val="exhibit"/>
        <w:rPr/>
      </w:pPr>
      <w:bookmarkStart w:id="617" w:name="__RefHeading___Toc507995233"/>
      <w:bookmarkEnd w:id="617"/>
      <w:r>
        <w:rPr/>
        <w:t xml:space="preserve">EXHIBIT A-2 </w:t>
      </w:r>
      <w:r>
        <w:rPr>
          <w:rStyle w:val="Underline"/>
        </w:rPr>
        <w:t>NOT USED</w:t>
      </w:r>
      <w:r>
        <w:br w:type="page"/>
      </w:r>
    </w:p>
    <w:p>
      <w:pPr>
        <w:pStyle w:val="exhibit"/>
        <w:rPr/>
      </w:pPr>
      <w:bookmarkStart w:id="618" w:name="__RefHeading___Toc507995234"/>
      <w:bookmarkEnd w:id="618"/>
      <w:r>
        <w:rPr/>
        <w:t xml:space="preserve">EXHIBIT A-3  </w:t>
      </w:r>
      <w:r>
        <w:rPr>
          <w:rStyle w:val="Underline"/>
        </w:rPr>
        <w:t>NOT USED</w:t>
      </w:r>
      <w:r>
        <w:br w:type="page"/>
      </w:r>
    </w:p>
    <w:p>
      <w:pPr>
        <w:pStyle w:val="exhibit"/>
        <w:rPr/>
      </w:pPr>
      <w:bookmarkStart w:id="619" w:name="__RefHeading___Toc507995235"/>
      <w:bookmarkEnd w:id="619"/>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0" w:name="__RefHeading___Toc507995236"/>
      <w:bookmarkEnd w:id="620"/>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1" w:name="__RefHeading___Toc507995237"/>
      <w:bookmarkEnd w:id="621"/>
      <w:r>
        <w:rPr/>
        <w:t xml:space="preserve">EXHIBIT B-2  </w:t>
      </w:r>
      <w:r>
        <w:rPr>
          <w:rStyle w:val="Underline"/>
        </w:rPr>
        <w:t>NOT USED</w:t>
      </w:r>
      <w:r>
        <w:br w:type="page"/>
      </w:r>
    </w:p>
    <w:p>
      <w:pPr>
        <w:pStyle w:val="exhibit"/>
        <w:rPr/>
      </w:pPr>
      <w:bookmarkStart w:id="622" w:name="__RefHeading___Toc507995238"/>
      <w:bookmarkEnd w:id="622"/>
      <w:r>
        <w:rPr/>
        <w:t>EXHIBIT B</w:t>
        <w:noBreakHyphen/>
        <w:t xml:space="preserve">3  </w:t>
      </w:r>
      <w:r>
        <w:rPr>
          <w:rStyle w:val="Underline"/>
        </w:rPr>
        <w:t>NOT USED</w:t>
      </w:r>
      <w:r>
        <w:br w:type="page"/>
      </w:r>
    </w:p>
    <w:p>
      <w:pPr>
        <w:pStyle w:val="exhibit"/>
        <w:rPr/>
      </w:pPr>
      <w:bookmarkStart w:id="623" w:name="__RefHeading___Toc507995239"/>
      <w:bookmarkEnd w:id="623"/>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4" w:name="__RefHeading___Toc507995240"/>
      <w:bookmarkEnd w:id="624"/>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5" w:name="__RefHeading___Toc507995241"/>
      <w:bookmarkEnd w:id="625"/>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6" w:name="__RefHeading___Toc507995242"/>
      <w:bookmarkEnd w:id="626"/>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7" w:name="__RefHeading___Toc507995243"/>
      <w:bookmarkEnd w:id="627"/>
      <w:r>
        <w:rPr/>
        <w:t xml:space="preserve">EXHIBIT E </w:t>
      </w:r>
      <w:r>
        <w:rPr>
          <w:u w:val="single"/>
        </w:rPr>
        <w:t>NOT USED</w:t>
      </w:r>
      <w:r>
        <w:br w:type="page"/>
      </w:r>
    </w:p>
    <w:p>
      <w:pPr>
        <w:pStyle w:val="exhibit"/>
        <w:rPr/>
      </w:pPr>
      <w:bookmarkStart w:id="628" w:name="__RefHeading___Toc507995244"/>
      <w:bookmarkEnd w:id="628"/>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29" w:name="__RefHeading___Toc507995245"/>
      <w:bookmarkEnd w:id="629"/>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0" w:name="__RefHeading___Toc507995246"/>
      <w:bookmarkEnd w:id="630"/>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1" w:name="__RefHeading___Toc507995247"/>
      <w:bookmarkEnd w:id="631"/>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2" w:name="__RefHeading___Toc507995248"/>
      <w:bookmarkEnd w:id="632"/>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3" w:name="__RefHeading___Toc507995249"/>
      <w:bookmarkEnd w:id="633"/>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4" w:name="__RefHeading___Toc507995250"/>
      <w:bookmarkEnd w:id="634"/>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5" w:name="__RefHeading___Toc507995251"/>
      <w:bookmarkEnd w:id="635"/>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6" w:name="__RefHeading___Toc507995252"/>
      <w:bookmarkEnd w:id="636"/>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7" w:name="__RefHeading___Toc507995253"/>
      <w:bookmarkEnd w:id="637"/>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38" w:name="__RefHeading___Toc507995254"/>
      <w:bookmarkEnd w:id="638"/>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39" w:name="__RefHeading___Toc507995255"/>
      <w:bookmarkEnd w:id="639"/>
      <w:r>
        <w:rPr/>
        <w:t xml:space="preserve">EXHIBIT M-1  </w:t>
      </w:r>
      <w:r>
        <w:rPr>
          <w:u w:val="single"/>
        </w:rPr>
        <w:t>NOT USED</w:t>
      </w:r>
    </w:p>
    <w:p>
      <w:pPr>
        <w:pStyle w:val="BodyText"/>
        <w:rPr/>
      </w:pPr>
      <w:r>
        <w:rPr/>
      </w:r>
      <w:r>
        <w:br w:type="page"/>
      </w:r>
    </w:p>
    <w:p>
      <w:pPr>
        <w:pStyle w:val="exhibit"/>
        <w:rPr/>
      </w:pPr>
      <w:bookmarkStart w:id="640" w:name="__RefHeading___Toc507995256"/>
      <w:bookmarkEnd w:id="640"/>
      <w:r>
        <w:rPr/>
        <w:t xml:space="preserve">EXHIBIT M-2 </w:t>
      </w:r>
      <w:r>
        <w:rPr>
          <w:u w:val="single"/>
        </w:rPr>
        <w:t>NOT USED</w:t>
      </w:r>
    </w:p>
    <w:p>
      <w:pPr>
        <w:pStyle w:val="BodyText"/>
        <w:rPr/>
      </w:pPr>
      <w:r>
        <w:rPr/>
      </w:r>
      <w:r>
        <w:br w:type="page"/>
      </w:r>
    </w:p>
    <w:p>
      <w:pPr>
        <w:pStyle w:val="exhibit"/>
        <w:rPr/>
      </w:pPr>
      <w:bookmarkStart w:id="641" w:name="__RefHeading___Toc507995257"/>
      <w:bookmarkEnd w:id="641"/>
      <w:r>
        <w:rPr/>
        <w:t xml:space="preserve">EXHIBIT N-1  </w:t>
      </w:r>
      <w:r>
        <w:rPr>
          <w:u w:val="single"/>
        </w:rPr>
        <w:t>NOT USED</w:t>
      </w:r>
      <w:r>
        <w:br w:type="page"/>
      </w:r>
    </w:p>
    <w:p>
      <w:pPr>
        <w:pStyle w:val="exhibit"/>
        <w:rPr/>
      </w:pPr>
      <w:bookmarkStart w:id="642" w:name="__RefHeading___Toc507995258"/>
      <w:r>
        <w:rPr/>
        <w:t xml:space="preserve">EXHIBIT N-2  </w:t>
      </w:r>
      <w:r>
        <w:rPr>
          <w:u w:val="single"/>
        </w:rPr>
        <w:t>OPTIONS</w:t>
      </w:r>
      <w:bookmarkEnd w:id="642"/>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3" w:name="__RefHeading___Toc507995259"/>
      <w:bookmarkEnd w:id="643"/>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4" w:name="__RefHeading___Toc507995260"/>
      <w:bookmarkEnd w:id="644"/>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5" w:name="__RefHeading___Toc507995261"/>
      <w:bookmarkEnd w:id="645"/>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6" w:name="__RefHeading___Toc507995262"/>
      <w:bookmarkEnd w:id="646"/>
      <w:r>
        <w:rPr/>
        <w:t xml:space="preserve">EXHIBIT R  </w:t>
      </w:r>
      <w:r>
        <w:rPr>
          <w:u w:val="single"/>
        </w:rPr>
        <w:t>NOT USED</w:t>
      </w:r>
    </w:p>
    <w:p>
      <w:pPr>
        <w:pStyle w:val="Title"/>
        <w:rPr/>
      </w:pPr>
      <w:r>
        <w:rPr/>
      </w:r>
    </w:p>
    <w:p>
      <w:pPr>
        <w:pStyle w:val="BodyText"/>
        <w:rPr/>
      </w:pPr>
      <w:r>
        <w:rPr/>
      </w:r>
      <w:r>
        <w:br w:type="page"/>
      </w:r>
    </w:p>
    <w:p>
      <w:pPr>
        <w:pStyle w:val="exhibit"/>
        <w:rPr/>
      </w:pPr>
      <w:bookmarkStart w:id="647" w:name="__RefHeading___Toc507995263"/>
      <w:bookmarkEnd w:id="647"/>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48" w:name="__RefHeading___Toc507995264"/>
      <w:bookmarkEnd w:id="648"/>
      <w:r>
        <w:rPr/>
        <w:t xml:space="preserve">EXHIBIT T  </w:t>
      </w:r>
      <w:r>
        <w:rPr>
          <w:u w:val="single"/>
        </w:rPr>
        <w:t>NOT USED</w:t>
      </w:r>
    </w:p>
    <w:p>
      <w:pPr>
        <w:pStyle w:val="note"/>
        <w:rPr/>
      </w:pPr>
      <w:r>
        <w:rPr/>
      </w:r>
      <w:r>
        <w:br w:type="page"/>
      </w:r>
    </w:p>
    <w:p>
      <w:pPr>
        <w:pStyle w:val="exhibit"/>
        <w:rPr/>
      </w:pPr>
      <w:bookmarkStart w:id="649" w:name="__RefHeading___Toc507995265"/>
      <w:bookmarkEnd w:id="649"/>
      <w:r>
        <w:rPr/>
        <w:t xml:space="preserve">EXHIBIT U  </w:t>
      </w:r>
      <w:r>
        <w:rPr>
          <w:u w:val="single"/>
        </w:rPr>
        <w:t>NOT USED</w:t>
      </w:r>
    </w:p>
    <w:p>
      <w:pPr>
        <w:pStyle w:val="BlockText"/>
        <w:jc w:val="center"/>
        <w:rPr>
          <w:b/>
        </w:rPr>
      </w:pPr>
      <w:r>
        <w:rPr>
          <w:b/>
        </w:rPr>
      </w:r>
    </w:p>
    <w:p>
      <w:pPr>
        <w:pStyle w:val="Normal"/>
        <w:rPr>
          <w:b/>
        </w:rPr>
      </w:pPr>
      <w:r>
        <w:rPr>
          <w:b/>
        </w:rPr>
      </w:r>
      <w:bookmarkStart w:id="650" w:name="DocXGoBackHere"/>
      <w:bookmarkStart w:id="651" w:name="DocXGoBackHere"/>
      <w:bookmarkEnd w:id="651"/>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GE-Las Vegas Cogeneration II L.L.C.</w:t>
    </w:r>
  </w:p>
  <w:p>
    <w:pPr>
      <w:pStyle w:val="Footer"/>
      <w:rPr/>
    </w:pPr>
    <w:r>
      <w:rPr>
        <w:rStyle w:val="PageNumber"/>
        <w:sz w:val="12"/>
      </w:rPr>
      <w:t>Rev 5 – 3/27/01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p>
    <w:pPr>
      <w:pStyle w:val="Footer"/>
      <w:rPr/>
    </w:pPr>
    <w:r>
      <w:rPr>
        <w:rStyle w:val="PageNumber"/>
        <w:sz w:val="12"/>
      </w:rPr>
      <w:t>GE-Las Vegas Cogeneration II L.L.C.</w:t>
    </w:r>
  </w:p>
  <w:p>
    <w:pPr>
      <w:pStyle w:val="Footer"/>
      <w:rPr/>
    </w:pPr>
    <w:r>
      <w:rPr>
        <w:rStyle w:val="PageNumber"/>
        <w:sz w:val="12"/>
      </w:rPr>
      <w:t>Rev 5 – 3/27/01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p>
  <w:p>
    <w:pPr>
      <w:pStyle w:val="Footer"/>
      <w:rPr/>
    </w:pPr>
    <w:r>
      <w:rPr>
        <w:rStyle w:val="PageNumber"/>
        <w:sz w:val="12"/>
      </w:rPr>
      <w:t>GE-Las Vegas Cogeneration II L.L.C.</w:t>
    </w:r>
  </w:p>
  <w:p>
    <w:pPr>
      <w:pStyle w:val="Footer"/>
      <w:rPr/>
    </w:pPr>
    <w:r>
      <w:rPr>
        <w:rStyle w:val="PageNumber"/>
        <w:sz w:val="12"/>
      </w:rPr>
      <w:t>Rev 5 – 3/27/01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p>
  <w:p>
    <w:pPr>
      <w:pStyle w:val="Footer"/>
      <w:rPr/>
    </w:pPr>
    <w:r>
      <w:rPr>
        <w:rStyle w:val="PageNumber"/>
        <w:sz w:val="12"/>
      </w:rPr>
      <w:t>GE-Las Vegas Cogeneration II L.L.C.</w:t>
    </w:r>
  </w:p>
  <w:p>
    <w:pPr>
      <w:pStyle w:val="Footer"/>
      <w:rPr/>
    </w:pPr>
    <w:r>
      <w:rPr>
        <w:rStyle w:val="PageNumber"/>
        <w:sz w:val="12"/>
      </w:rPr>
      <w:t>Rev 5 – 3/27/01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2001-03-27T16:47:00Z</dcterms:created>
  <dc:creator>A&amp;K</dc:creator>
  <dc:description/>
  <dc:language>en-CA</dc:language>
  <cp:lastModifiedBy>drasmus</cp:lastModifiedBy>
  <cp:lastPrinted>2001-03-27T11:10:00Z</cp:lastPrinted>
  <dcterms:modified xsi:type="dcterms:W3CDTF">2001-03-27T16:53:00Z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