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2759539">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2759540">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2759541">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2759542">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12759543">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2759544">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2759545">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2759546">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2759547">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2759548">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2759549">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2759550">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2759551">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2759552">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2759553">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2759554">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2759555">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12759556">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2759557">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2759558">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2759559">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2759560">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2759561">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2759562">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2759563">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2759564">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2759565">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2759566">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2759567">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2759568">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2759569">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2759570">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2759571">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2759572">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2759573">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12759574">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2759575">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2759576">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2759577">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2759578">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2759579">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2759580">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2759581">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2759582">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2759583">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2759584">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2759585">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2759586">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2759587">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2759588">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2759589">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12759590">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2759591">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2759592">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2759593">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2759594">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2759595">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2759596">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2759597">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2759598">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2759599">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2759600">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2759601">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2759602">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2759603">
            <w:r>
              <w:rPr>
                <w:rStyle w:val="IndexLink"/>
                <w:lang w:val="en-CA" w:eastAsia="en-CA"/>
              </w:rPr>
              <w:t>1.64</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12759604">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2759605">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2759606">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2759607">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2759608">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2759609">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2759610">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2759611">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2759612">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2759613">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2759614">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2759615">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2759616">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2759617">
            <w:r>
              <w:rPr>
                <w:rStyle w:val="IndexLink"/>
                <w:lang w:val="en-CA" w:eastAsia="en-CA"/>
              </w:rPr>
              <w:t>1.78</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12759618">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2759619">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2759620">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2759621">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2759622">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2759623">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2759624">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2759625">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2759626">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2759627">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2759628">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2759629">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2759630">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2759631">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2759632">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2759633">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2759634">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2759635">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2759636">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2759637">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2759638">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2759639">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2759640">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2759641">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2759642">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2759643">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2759644">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2759645">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2759646">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2759647">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2759648">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2759649">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2759650">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2759651">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2759652">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2759653">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2759654">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2759655">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2759656">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2759657">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2759658">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275965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2759660">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2759661">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2759662">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2759663">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2759664">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2759665">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2759666">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2759667">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275966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2759669">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275967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2759671">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2759672">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2759673">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2759674">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2759675">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2759676">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2759677">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2759678">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2759679">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2759680">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2759681">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2759682">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2759683">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2759684">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2759685">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2759686">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2759687">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2759688">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2759689">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2759690">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2759691">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2759692">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2759693">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2759694">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2759695">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2759696">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2759697">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2759698">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2759699">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2759702">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2759703">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2759704">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2759705">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2759706">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2759707">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12759708">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2759709">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2759710">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2759711">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12759712">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2759713">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2759714">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2759715">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2759716">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2759717">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12759718">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2759719">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2759720">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2759721">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2759722">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2759723">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12759724">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12759725">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2759726">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2759727">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2759728">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2759729">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2759730">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2759734">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2759735">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2759736">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2759737">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2759738">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2759739">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2759740">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2759741">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2759742">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12759743">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2759744">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2759745">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2759746">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2759747">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12759748">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2759749">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2759750">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12759751">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12759752">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2759753">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12759754">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2759755">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2759756">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2759757">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2759758">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2759759">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2759760">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2759761">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2759762">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2759763">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2759764">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2759765">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2759766">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2759767">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2759768">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2759769">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12759770">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2759771">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2759772">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2759773">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2759774">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2759775">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2759776">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2759777">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2759778">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2759779">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2759780">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2759781">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2759782">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2759783">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2759784">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2759785">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2759786">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2759787">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2759788">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2759790">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2759791">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2759792">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2759793">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2759794">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2759795">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2759796">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2759797">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2759798">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2759799">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2759800">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2759801">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2759802">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2759803">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2759804">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2759805">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2759806">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2759807">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12759808">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2759809">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2759810">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2759811">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2759812">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2759813">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2759814">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2759815">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2759816">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2759817">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2759818">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2759819">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2759820">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2759821">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2759822">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2759823">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2759824">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2759825">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2759826">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2759827">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2759828">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2759829">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2759830">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2759831">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2759832">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2759833">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2759834">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2759835">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2759836">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2759837">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2759838">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2759839">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2759840">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2759841">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2759842">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2759843">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2759844">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2759845">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2759846">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2759847">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2759848">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2759849">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2759850">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2759851">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2759852">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2759853">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2759854">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2759855">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2759856">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2759857">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2759858">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2759859">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2759860">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2759861">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2759862">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2759863">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2759864">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2759865">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2759866">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2759867">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2759868">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2759869">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2759870">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2759871">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2759872">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2759873">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2759874">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2759875">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2759876">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2759877">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2759878">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2759879">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2759880">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2759881">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2759882">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2759883">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2759884">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2759885">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2759886">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2759887">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2759888">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2759889">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2759890">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2759891">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2759892">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12759893">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12759894">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12759895">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2759896">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2759897">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2759898">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12759899">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12759900">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2759901">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2759902">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2759903">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2759904">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2759905">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2759906">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2759907">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2759908">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12759909">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12759910">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2759911">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2759912">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2759913">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2759914">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12759915">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12759916">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2759917">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2759918">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12759919">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12759920">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12759921">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2759922">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2759923">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2759924">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2759925">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2759926">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2759927">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2759928">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12759929">
            <w:r>
              <w:rPr>
                <w:rStyle w:val="IndexLink"/>
                <w:lang w:val="en-CA" w:eastAsia="en-CA"/>
              </w:rPr>
              <w:t>30.11</w:t>
            </w:r>
            <w:r>
              <w:rPr>
                <w:rStyle w:val="IndexLink"/>
                <w:szCs w:val="24"/>
                <w:lang w:val="en-CA" w:eastAsia="en-CA"/>
              </w:rPr>
              <w:tab/>
            </w:r>
            <w:r>
              <w:rPr>
                <w:rStyle w:val="IndexLink"/>
                <w:lang w:val="en-CA" w:eastAsia="en-CA"/>
              </w:rPr>
              <w:t>Nuclear Material</w:t>
              <w:tab/>
              <w:t>73</w:t>
            </w:r>
          </w:hyperlink>
        </w:p>
        <w:p>
          <w:pPr>
            <w:pStyle w:val="TOC1"/>
            <w:tabs>
              <w:tab w:val="clear" w:pos="720"/>
              <w:tab w:val="right" w:pos="9350" w:leader="dot"/>
            </w:tabs>
            <w:rPr>
              <w:szCs w:val="24"/>
              <w:lang w:val="en-CA" w:eastAsia="en-CA"/>
            </w:rPr>
          </w:pPr>
          <w:hyperlink w:anchor="__RefHeading___Toc512759930">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2759931">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2759932">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2759933">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2759934">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2759935">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2759936">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2759937">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2759938">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2759939">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2759940">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2759941">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2759942">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2759943">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2759944">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2759945">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2759946">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2759947">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2759948">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2759949">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2759950">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2759951">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2759952">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2759953">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2759954">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2759955">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2759956">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2759957">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2759958">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2759959">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2759960">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2759961">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2759962">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2759963">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2759964">
            <w:r>
              <w:rPr>
                <w:rStyle w:val="IndexLink"/>
                <w:lang w:val="en-CA" w:eastAsia="en-CA"/>
              </w:rPr>
              <w:t>EXHIBIT U  NOT USED</w:t>
              <w:tab/>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2759539"/>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2759540"/>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2759541"/>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2759542"/>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2759543"/>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2759544"/>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2759545"/>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2759546"/>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2759547"/>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2759548"/>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2759549"/>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2759550"/>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2759551"/>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2759552"/>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2759553"/>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2759554"/>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2759555"/>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2759556"/>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2759557"/>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2759558"/>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2759559"/>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2759560"/>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2759561"/>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2759562"/>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2759563"/>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2759564"/>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2759565"/>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2759566"/>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2759567"/>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2759568"/>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2759569"/>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2759570"/>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2759571"/>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2759572"/>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2759573"/>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2759574"/>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2759575"/>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2759576"/>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2759577"/>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2759578"/>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2759579"/>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2759580"/>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2759581"/>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2759582"/>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2759583"/>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2759584"/>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2759585"/>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2759586"/>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2759587"/>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2759588"/>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2759589"/>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2759590"/>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2759591"/>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2759592"/>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2759593"/>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2759594"/>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2759595"/>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sixty three million seventy eight thousand and nine hundred dollars ($63,078,900.00), as such amount may be increased by approved Change Orders.</w:t>
      </w:r>
    </w:p>
    <w:p>
      <w:pPr>
        <w:pStyle w:val="Heading2"/>
        <w:ind w:hanging="0" w:start="0"/>
        <w:rPr>
          <w:vanish/>
        </w:rPr>
      </w:pPr>
      <w:bookmarkStart w:id="60" w:name="__RefHeading___Toc512759596"/>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2759597"/>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2759598"/>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2759599"/>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2759600"/>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12759601"/>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2759602"/>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2759603"/>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2759604"/>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2759605"/>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2759606"/>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2759607"/>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2759608"/>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2759609"/>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2759610"/>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2759611"/>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2759612"/>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2759613"/>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2759614"/>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2759615"/>
      <w:r>
        <w:rPr/>
        <w:t>Purchase Amount</w:t>
      </w:r>
      <w:bookmarkEnd w:id="79"/>
      <w:commentRangeStart w:id="75"/>
      <w:r>
        <w:rPr>
          <w:vanish/>
          <w:color w:val="FF0000"/>
        </w:rPr>
        <w:t>»</w:t>
      </w:r>
      <w:commentRangeEnd w:id="75"/>
      <w:r>
        <w:commentReference w:id="75"/>
      </w:r>
      <w:r>
        <w:rPr>
          <w:vanish w:val="false"/>
        </w:rPr>
      </w:r>
    </w:p>
    <w:p>
      <w:pPr>
        <w:pStyle w:val="BodyText"/>
        <w:rPr/>
      </w:pPr>
      <w:r>
        <w:rPr/>
        <w:t>.  Shall mean the fifty three million six hundred seventeen thousand and sixty five dollars ($53,617,065.00) payable to Seller that constitutes the balance due for the Units, as adjusted pursuant to the terms of this Agreement.</w:t>
      </w:r>
    </w:p>
    <w:p>
      <w:pPr>
        <w:pStyle w:val="Heading2"/>
        <w:ind w:hanging="0" w:start="0"/>
        <w:rPr>
          <w:vanish/>
        </w:rPr>
      </w:pPr>
      <w:bookmarkStart w:id="80" w:name="__RefHeading___Toc512759616"/>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12759617"/>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2759618"/>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2759619"/>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2759620"/>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2759621"/>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2759622"/>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2759623"/>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2759624"/>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2759625"/>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2759626"/>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2759627"/>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2759628"/>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2759629"/>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2759630"/>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12759631"/>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12759632"/>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12759633"/>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2759634"/>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12759635"/>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12759636"/>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12759637"/>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12759638"/>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12759639"/>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12759640"/>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12759641"/>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12759642"/>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12759643"/>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12759644"/>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12759645"/>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12759646"/>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12759647"/>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12759648"/>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12759649"/>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12759650"/>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12759651"/>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12759652"/>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12759653"/>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12759654"/>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12759655"/>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12759656"/>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fifteen million seven hundred sixty nine thousand seven hundred and twenty five dollars ($15,769,725.00), as such amount may be increased by approved Change Orders.  </w:t>
      </w:r>
    </w:p>
    <w:p>
      <w:pPr>
        <w:pStyle w:val="Heading2"/>
        <w:ind w:hanging="0" w:start="0"/>
        <w:rPr>
          <w:vanish/>
        </w:rPr>
      </w:pPr>
      <w:bookmarkStart w:id="122" w:name="__RefHeading___Toc512759657"/>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12759658"/>
      <w:r>
        <w:rPr/>
        <w:t>RESPONSIBILITIES OF PURCHASER</w:t>
      </w:r>
      <w:bookmarkEnd w:id="123"/>
    </w:p>
    <w:p>
      <w:pPr>
        <w:pStyle w:val="Heading2"/>
        <w:ind w:hanging="0" w:start="0"/>
        <w:rPr>
          <w:vanish/>
        </w:rPr>
      </w:pPr>
      <w:bookmarkStart w:id="124" w:name="__RefHeading___Toc512759659"/>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12759660"/>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12759661"/>
      <w:r>
        <w:rPr/>
        <w:t>RESPONSIBILITIES OF SELLER</w:t>
      </w:r>
      <w:bookmarkEnd w:id="127"/>
    </w:p>
    <w:p>
      <w:pPr>
        <w:pStyle w:val="Heading2"/>
        <w:ind w:hanging="0" w:start="0"/>
        <w:rPr>
          <w:vanish/>
        </w:rPr>
      </w:pPr>
      <w:bookmarkStart w:id="128" w:name="__RefHeading___Toc512759662"/>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12759663"/>
      <w:r>
        <w:rPr/>
        <w:t>Delivery of Equipment and Documentation.</w:t>
      </w:r>
      <w:bookmarkEnd w:id="129"/>
      <w:r>
        <w:rPr/>
        <w:t xml:space="preserve">  </w:t>
      </w:r>
    </w:p>
    <w:p>
      <w:pPr>
        <w:pStyle w:val="Heading3"/>
        <w:ind w:hanging="0" w:start="0"/>
        <w:rPr>
          <w:vanish/>
        </w:rPr>
      </w:pPr>
      <w:bookmarkStart w:id="130" w:name="__RefHeading___Toc512759664"/>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12759665"/>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12759666"/>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12759667"/>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12759668"/>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12759669"/>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12759670"/>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12759671"/>
      <w:bookmarkEnd w:id="139"/>
      <w:r>
        <w:rPr/>
        <w:t>Not Used.</w:t>
      </w:r>
    </w:p>
    <w:p>
      <w:pPr>
        <w:pStyle w:val="Heading2"/>
        <w:ind w:hanging="0" w:start="0"/>
        <w:rPr>
          <w:vanish/>
        </w:rPr>
      </w:pPr>
      <w:bookmarkStart w:id="140" w:name="__RefHeading___Toc512759672"/>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12759673"/>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12759674"/>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12759675"/>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12759676"/>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12759677"/>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12759678"/>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12759679"/>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12759680"/>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12759681"/>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12759682"/>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12759683"/>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12759684"/>
      <w:bookmarkEnd w:id="172"/>
      <w:r>
        <w:rPr/>
        <w:t>Not Used.</w:t>
      </w:r>
    </w:p>
    <w:p>
      <w:pPr>
        <w:pStyle w:val="Heading2"/>
        <w:ind w:hanging="0" w:start="0"/>
        <w:rPr>
          <w:vanish/>
        </w:rPr>
      </w:pPr>
      <w:bookmarkStart w:id="173" w:name="__RefHeading___Toc512759685"/>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12759686"/>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12759687"/>
      <w:r>
        <w:rPr/>
        <w:t>RESPONSIBILITY FOR INFORMATION</w:t>
      </w:r>
      <w:bookmarkEnd w:id="175"/>
    </w:p>
    <w:p>
      <w:pPr>
        <w:pStyle w:val="Heading2"/>
        <w:ind w:hanging="0" w:start="0"/>
        <w:rPr>
          <w:vanish/>
        </w:rPr>
      </w:pPr>
      <w:bookmarkStart w:id="176" w:name="__RefHeading___Toc512759688"/>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12759689"/>
      <w:r>
        <w:rPr/>
        <w:t>PURCHASE AMOUNT AND OTHER CHARGES</w:t>
      </w:r>
      <w:bookmarkEnd w:id="177"/>
    </w:p>
    <w:p>
      <w:pPr>
        <w:pStyle w:val="Heading2"/>
        <w:ind w:hanging="0" w:start="0"/>
        <w:rPr>
          <w:vanish/>
        </w:rPr>
      </w:pPr>
      <w:bookmarkStart w:id="178" w:name="__RefHeading___Toc512759690"/>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12759691"/>
      <w:bookmarkEnd w:id="180"/>
      <w:r>
        <w:rPr/>
        <w:t>Taxes and Contributions.</w:t>
      </w:r>
    </w:p>
    <w:p>
      <w:pPr>
        <w:pStyle w:val="Heading3"/>
        <w:ind w:hanging="0" w:start="0"/>
        <w:rPr>
          <w:vanish/>
        </w:rPr>
      </w:pPr>
      <w:bookmarkStart w:id="181" w:name="__RefHeading___Toc512759692"/>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12759693"/>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12759694"/>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12759695"/>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12759696"/>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12759697"/>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12759698"/>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12759699"/>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12759702"/>
      <w:r>
        <w:rPr/>
        <w:t>PAYMENT TERMS</w:t>
      </w:r>
      <w:bookmarkEnd w:id="203"/>
      <w:bookmarkEnd w:id="204"/>
    </w:p>
    <w:p>
      <w:pPr>
        <w:pStyle w:val="Heading2"/>
        <w:ind w:hanging="0" w:start="0"/>
        <w:rPr/>
      </w:pPr>
      <w:bookmarkStart w:id="205" w:name="__RefHeading___Toc512759703"/>
      <w:r>
        <w:rPr/>
        <w:t>Payment of Purchase Amount.</w:t>
      </w:r>
      <w:bookmarkEnd w:id="205"/>
      <w:r>
        <w:rPr/>
        <w:t xml:space="preserve"> </w:t>
      </w:r>
    </w:p>
    <w:p>
      <w:pPr>
        <w:pStyle w:val="Heading3"/>
        <w:ind w:hanging="0" w:start="0"/>
        <w:rPr>
          <w:vanish/>
        </w:rPr>
      </w:pPr>
      <w:bookmarkStart w:id="206" w:name="__RefHeading___Toc512759704"/>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12759705"/>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April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June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September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October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November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January 21, 2002</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3,153,945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$53,617,065</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12759706"/>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eighty eight thousand five hundred dollars ($788,500.00)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eight thousand five hundred dollars ($788,500.00)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12759707"/>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12759708"/>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12759709"/>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12759710"/>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12759711"/>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12759712"/>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12759713"/>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12759714"/>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12759715"/>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12759716"/>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12759717"/>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12759718"/>
      <w:bookmarkEnd w:id="245"/>
      <w:r>
        <w:rPr/>
        <w:t>Invoices.</w:t>
      </w:r>
    </w:p>
    <w:p>
      <w:pPr>
        <w:pStyle w:val="Heading3"/>
        <w:ind w:hanging="0" w:start="0"/>
        <w:rPr>
          <w:vanish/>
        </w:rPr>
      </w:pPr>
      <w:bookmarkStart w:id="246" w:name="__RefHeading___Toc512759719"/>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12759720"/>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Enron North America Corp.,</w:t>
      </w:r>
    </w:p>
    <w:p>
      <w:pPr>
        <w:pStyle w:val="address"/>
        <w:keepNext w:val="true"/>
        <w:keepLines/>
        <w:rPr/>
      </w:pPr>
      <w:r>
        <w:rPr/>
        <w:t xml:space="preserve">  </w:t>
      </w:r>
      <w:r>
        <w:rPr/>
        <w:t>Agent for 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12759721"/>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12759722"/>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12759723"/>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12759724"/>
      <w:r>
        <w:rPr/>
        <w:t>COMMENCEMENT OF THE WORK AND TERMINATION</w:t>
      </w:r>
      <w:bookmarkEnd w:id="251"/>
    </w:p>
    <w:p>
      <w:pPr>
        <w:pStyle w:val="Heading2"/>
        <w:ind w:hanging="0" w:start="0"/>
        <w:rPr/>
      </w:pPr>
      <w:bookmarkStart w:id="252" w:name="__RefHeading___Toc512759725"/>
      <w:r>
        <w:rPr/>
        <w:t>Not Used.</w:t>
      </w:r>
      <w:bookmarkEnd w:id="252"/>
      <w:r>
        <w:rPr/>
        <w:t xml:space="preserve"> </w:t>
      </w:r>
    </w:p>
    <w:p>
      <w:pPr>
        <w:pStyle w:val="Heading2"/>
        <w:ind w:hanging="0" w:start="0"/>
        <w:rPr/>
      </w:pPr>
      <w:bookmarkStart w:id="253" w:name="__RefHeading___Toc512759726"/>
      <w:bookmarkEnd w:id="253"/>
      <w:r>
        <w:rPr/>
        <w:t>Not Used.</w:t>
      </w:r>
    </w:p>
    <w:p>
      <w:pPr>
        <w:pStyle w:val="Heading3"/>
        <w:ind w:hanging="0" w:start="0"/>
        <w:rPr/>
      </w:pPr>
      <w:bookmarkStart w:id="254" w:name="__RefHeading___Toc512759727"/>
      <w:bookmarkEnd w:id="254"/>
      <w:r>
        <w:rPr/>
        <w:t>Not Used.</w:t>
      </w:r>
    </w:p>
    <w:p>
      <w:pPr>
        <w:pStyle w:val="Heading3"/>
        <w:ind w:hanging="0" w:start="0"/>
        <w:rPr/>
      </w:pPr>
      <w:bookmarkStart w:id="255" w:name="__RefHeading___Toc512759728"/>
      <w:bookmarkEnd w:id="255"/>
      <w:r>
        <w:rPr/>
        <w:t>Not Used.</w:t>
      </w:r>
    </w:p>
    <w:p>
      <w:pPr>
        <w:pStyle w:val="Heading3"/>
        <w:ind w:hanging="0" w:start="0"/>
        <w:rPr/>
      </w:pPr>
      <w:bookmarkStart w:id="256" w:name="__RefHeading___Toc512759729"/>
      <w:bookmarkEnd w:id="256"/>
      <w:r>
        <w:rPr/>
        <w:t>Not Used.</w:t>
      </w:r>
    </w:p>
    <w:p>
      <w:pPr>
        <w:pStyle w:val="Heading3"/>
        <w:ind w:hanging="0" w:start="0"/>
        <w:rPr/>
      </w:pPr>
      <w:bookmarkStart w:id="257" w:name="__RefHeading___Toc512759730"/>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12759734"/>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12759735"/>
      <w:r>
        <w:rPr/>
        <w:t>NOT USED</w:t>
      </w:r>
      <w:bookmarkEnd w:id="260"/>
      <w:r>
        <w:rPr/>
        <w:t xml:space="preserve"> </w:t>
      </w:r>
    </w:p>
    <w:p>
      <w:pPr>
        <w:pStyle w:val="Heading1"/>
        <w:keepLines w:val="false"/>
        <w:ind w:hanging="0" w:start="0"/>
        <w:rPr/>
      </w:pPr>
      <w:r>
        <w:rPr/>
        <w:t xml:space="preserve">  </w:t>
      </w:r>
      <w:bookmarkStart w:id="261" w:name="__RefHeading___Toc512759736"/>
      <w:r>
        <w:rPr/>
        <w:t>INSPECTION AND CORRECTION OF WORK</w:t>
      </w:r>
      <w:bookmarkEnd w:id="261"/>
    </w:p>
    <w:p>
      <w:pPr>
        <w:pStyle w:val="Heading2"/>
        <w:keepNext w:val="true"/>
        <w:ind w:hanging="0" w:start="0"/>
        <w:rPr>
          <w:vanish/>
        </w:rPr>
      </w:pPr>
      <w:bookmarkStart w:id="262" w:name="__RefHeading___Toc512759737"/>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12759738"/>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12759739"/>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12759740"/>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12759741"/>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12759742"/>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12759743"/>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12759744"/>
      <w:r>
        <w:rPr/>
        <w:t>DELIVERY AND PERFORMANCE</w:t>
      </w:r>
      <w:bookmarkEnd w:id="272"/>
      <w:bookmarkEnd w:id="273"/>
      <w:bookmarkEnd w:id="274"/>
      <w:bookmarkEnd w:id="275"/>
    </w:p>
    <w:p>
      <w:pPr>
        <w:pStyle w:val="Heading2"/>
        <w:keepNext w:val="true"/>
        <w:keepLines/>
        <w:ind w:hanging="0" w:start="0"/>
        <w:rPr/>
      </w:pPr>
      <w:bookmarkStart w:id="276" w:name="__RefHeading___Toc512759745"/>
      <w:bookmarkEnd w:id="276"/>
      <w:r>
        <w:rPr/>
        <w:t>Delivery of Documentation</w:t>
      </w:r>
      <w:r>
        <w:rPr>
          <w:u w:val="none"/>
        </w:rPr>
        <w:t>.</w:t>
      </w:r>
    </w:p>
    <w:p>
      <w:pPr>
        <w:pStyle w:val="Heading3"/>
        <w:keepNext w:val="true"/>
        <w:keepLines/>
        <w:ind w:hanging="0" w:start="0"/>
        <w:rPr>
          <w:vanish/>
        </w:rPr>
      </w:pPr>
      <w:bookmarkStart w:id="277" w:name="__RefHeading___Toc512759746"/>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12759747"/>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12759748"/>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12759749"/>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r>
        <w:trPr/>
        <w:tc>
          <w:tcPr>
            <w:tcW w:w="4878" w:type="dxa"/>
            <w:tcBorders/>
          </w:tcPr>
          <w:p>
            <w:pPr>
              <w:pStyle w:val="BodyText"/>
              <w:spacing w:before="0" w:after="240"/>
              <w:jc w:val="both"/>
              <w:rPr/>
            </w:pPr>
            <w:r>
              <w:rPr/>
              <w:t xml:space="preserve">Unit 25 turbine SN </w:t>
            </w:r>
            <w:r>
              <w:rPr>
                <w:b/>
                <w:bCs/>
              </w:rPr>
              <w:t>[to be provided within five (5) months of the Guaranteed Delivery Date]</w:t>
            </w:r>
          </w:p>
        </w:tc>
        <w:tc>
          <w:tcPr>
            <w:tcW w:w="3600" w:type="dxa"/>
            <w:tcBorders/>
          </w:tcPr>
          <w:p>
            <w:pPr>
              <w:pStyle w:val="BodyText"/>
              <w:spacing w:before="0" w:after="240"/>
              <w:jc w:val="both"/>
              <w:rPr/>
            </w:pPr>
            <w:r>
              <w:rPr/>
              <w:t>October 15, 2001</w:t>
            </w:r>
          </w:p>
        </w:tc>
      </w:tr>
      <w:tr>
        <w:trPr/>
        <w:tc>
          <w:tcPr>
            <w:tcW w:w="4878" w:type="dxa"/>
            <w:tcBorders/>
          </w:tcPr>
          <w:p>
            <w:pPr>
              <w:pStyle w:val="BodyText"/>
              <w:spacing w:before="0" w:after="240"/>
              <w:jc w:val="both"/>
              <w:rPr/>
            </w:pPr>
            <w:r>
              <w:rPr/>
              <w:t xml:space="preserve">Unit 26 turbine SN </w:t>
            </w:r>
            <w:r>
              <w:rPr>
                <w:b/>
                <w:bCs/>
              </w:rPr>
              <w:t>[to be provided within five (5) months of the Guaranteed Delivery Date]</w:t>
            </w:r>
          </w:p>
        </w:tc>
        <w:tc>
          <w:tcPr>
            <w:tcW w:w="3600" w:type="dxa"/>
            <w:tcBorders/>
          </w:tcPr>
          <w:p>
            <w:pPr>
              <w:pStyle w:val="BodyText"/>
              <w:spacing w:before="0" w:after="240"/>
              <w:jc w:val="both"/>
              <w:rPr/>
            </w:pPr>
            <w:r>
              <w:rPr/>
              <w:t>October 22, 2001</w:t>
            </w:r>
          </w:p>
        </w:tc>
      </w:tr>
      <w:tr>
        <w:trPr/>
        <w:tc>
          <w:tcPr>
            <w:tcW w:w="4878" w:type="dxa"/>
            <w:tcBorders/>
          </w:tcPr>
          <w:p>
            <w:pPr>
              <w:pStyle w:val="BodyText"/>
              <w:spacing w:before="0" w:after="240"/>
              <w:jc w:val="both"/>
              <w:rPr/>
            </w:pPr>
            <w:r>
              <w:rPr/>
              <w:t xml:space="preserve">Unit 27 turbine SN </w:t>
            </w:r>
            <w:r>
              <w:rPr>
                <w:b/>
                <w:bCs/>
              </w:rPr>
              <w:t>[to be provided within five (5) months of the Guaranteed Delivery Date]</w:t>
            </w:r>
          </w:p>
        </w:tc>
        <w:tc>
          <w:tcPr>
            <w:tcW w:w="3600" w:type="dxa"/>
            <w:tcBorders/>
          </w:tcPr>
          <w:p>
            <w:pPr>
              <w:pStyle w:val="BodyText"/>
              <w:spacing w:before="0" w:after="240"/>
              <w:jc w:val="both"/>
              <w:rPr/>
            </w:pPr>
            <w:r>
              <w:rPr/>
              <w:t>November 4,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12759750"/>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12759751"/>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2759752"/>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275975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275975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2759755"/>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2759756"/>
      <w:bookmarkStart w:id="301" w:name="_Ref486411022"/>
      <w:bookmarkEnd w:id="300"/>
      <w:r>
        <w:rPr/>
        <w:t>Delivery Liquidated Damages.</w:t>
      </w:r>
      <w:bookmarkEnd w:id="301"/>
    </w:p>
    <w:p>
      <w:pPr>
        <w:pStyle w:val="Heading3"/>
        <w:ind w:hanging="0" w:start="0"/>
        <w:rPr>
          <w:vanish/>
        </w:rPr>
      </w:pPr>
      <w:bookmarkStart w:id="302" w:name="__RefHeading___Toc51275975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275975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275975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2759760"/>
      <w:r>
        <w:rPr/>
        <w:t>Specific Performance Exhaust Gas Temperature and Energy Guarantees.</w:t>
      </w:r>
      <w:bookmarkEnd w:id="311"/>
      <w:r>
        <w:rPr/>
        <w:t xml:space="preserve">  </w:t>
      </w:r>
    </w:p>
    <w:p>
      <w:pPr>
        <w:pStyle w:val="Heading3"/>
        <w:ind w:hanging="0" w:start="0"/>
        <w:rPr/>
      </w:pPr>
      <w:bookmarkStart w:id="312" w:name="__RefHeading___Toc512759761"/>
      <w:bookmarkEnd w:id="312"/>
      <w:r>
        <w:rPr/>
        <w:t>Not Used.</w:t>
      </w:r>
    </w:p>
    <w:p>
      <w:pPr>
        <w:pStyle w:val="Heading3"/>
        <w:ind w:hanging="0" w:start="0"/>
        <w:rPr>
          <w:vanish/>
        </w:rPr>
      </w:pPr>
      <w:bookmarkStart w:id="313" w:name="__RefHeading___Toc51275976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2759763"/>
      <w:bookmarkEnd w:id="315"/>
      <w:r>
        <w:rPr/>
        <w:t>Not Used</w:t>
      </w:r>
      <w:r>
        <w:rPr>
          <w:u w:val="none"/>
        </w:rPr>
        <w:t>.</w:t>
      </w:r>
    </w:p>
    <w:p>
      <w:pPr>
        <w:pStyle w:val="Heading3"/>
        <w:ind w:hanging="0" w:start="0"/>
        <w:rPr>
          <w:vanish/>
        </w:rPr>
      </w:pPr>
      <w:bookmarkStart w:id="316" w:name="__RefHeading___Toc51275976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275976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2759766"/>
      <w:bookmarkEnd w:id="319"/>
      <w:r>
        <w:rPr/>
        <w:t>Sound Level Specific Performance Guarantee.</w:t>
      </w:r>
    </w:p>
    <w:p>
      <w:pPr>
        <w:pStyle w:val="Heading3"/>
        <w:ind w:hanging="0" w:start="0"/>
        <w:rPr>
          <w:vanish/>
        </w:rPr>
      </w:pPr>
      <w:bookmarkStart w:id="320" w:name="__RefHeading___Toc51275976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275976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2759769"/>
      <w:r>
        <w:rPr/>
        <w:t>Not Used.</w:t>
      </w:r>
      <w:bookmarkEnd w:id="324"/>
      <w:r>
        <w:rPr/>
        <w:t xml:space="preserve"> </w:t>
      </w:r>
    </w:p>
    <w:p>
      <w:pPr>
        <w:pStyle w:val="Heading3"/>
        <w:ind w:hanging="0" w:start="0"/>
        <w:rPr>
          <w:vanish/>
        </w:rPr>
      </w:pPr>
      <w:bookmarkStart w:id="325" w:name="__RefHeading___Toc51275977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275977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2759772"/>
      <w:bookmarkEnd w:id="330"/>
      <w:r>
        <w:rPr/>
        <w:t>Electrical Output Guarantees.</w:t>
      </w:r>
    </w:p>
    <w:p>
      <w:pPr>
        <w:pStyle w:val="Heading3"/>
        <w:keepNext w:val="true"/>
        <w:ind w:hanging="0" w:start="0"/>
        <w:rPr>
          <w:vanish/>
        </w:rPr>
      </w:pPr>
      <w:bookmarkStart w:id="331" w:name="__RefHeading___Toc51275977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3" w:name="__RefHeading___Toc51275977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35" w:name="__RefHeading___Toc512759775"/>
      <w:bookmarkStart w:id="336" w:name="_Ref486405955"/>
      <w:bookmarkEnd w:id="335"/>
      <w:r>
        <w:rPr/>
        <w:t>Heat Rate Guarantees.</w:t>
      </w:r>
      <w:bookmarkEnd w:id="336"/>
    </w:p>
    <w:p>
      <w:pPr>
        <w:pStyle w:val="Heading3"/>
        <w:ind w:hanging="0" w:start="0"/>
        <w:rPr>
          <w:vanish/>
        </w:rPr>
      </w:pPr>
      <w:bookmarkStart w:id="337" w:name="__RefHeading___Toc51275977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39" w:name="__RefHeading___Toc512759777"/>
      <w:bookmarkStart w:id="340" w:name="_Ref486384576"/>
      <w:r>
        <w:rPr/>
        <w:t>Not Used.</w:t>
      </w:r>
      <w:bookmarkEnd w:id="339"/>
      <w:bookmarkEnd w:id="340"/>
      <w:r>
        <w:rPr/>
        <w:t xml:space="preserve"> </w:t>
      </w:r>
    </w:p>
    <w:p>
      <w:pPr>
        <w:pStyle w:val="Heading3"/>
        <w:ind w:hanging="0" w:start="0"/>
        <w:rPr>
          <w:vanish/>
        </w:rPr>
      </w:pPr>
      <w:bookmarkStart w:id="341" w:name="__RefHeading___Toc51275977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3" w:name="__RefHeading___Toc51275977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275978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2759781"/>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275978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2759783"/>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2759784"/>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2759785"/>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2759786"/>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2759787"/>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275978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2759790"/>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2759791"/>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2759792"/>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2759793"/>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2759794"/>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2759795"/>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2759796"/>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2759797"/>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2759798"/>
      <w:bookmarkEnd w:id="380"/>
      <w:r>
        <w:rPr/>
        <w:t>Performance Tests.</w:t>
      </w:r>
    </w:p>
    <w:p>
      <w:pPr>
        <w:pStyle w:val="Heading3"/>
        <w:keepNext w:val="true"/>
        <w:keepLines/>
        <w:ind w:hanging="0" w:start="0"/>
        <w:rPr>
          <w:vanish/>
        </w:rPr>
      </w:pPr>
      <w:bookmarkStart w:id="381" w:name="__RefHeading___Toc512759799"/>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2759800"/>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2759801"/>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2759802"/>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2759803"/>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2759804"/>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2759805"/>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2759806"/>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2759807"/>
      <w:bookmarkEnd w:id="397"/>
      <w:r>
        <w:rPr/>
        <w:t>Not Used.</w:t>
      </w:r>
    </w:p>
    <w:p>
      <w:pPr>
        <w:pStyle w:val="Heading3"/>
        <w:ind w:hanging="0" w:start="0"/>
        <w:rPr/>
      </w:pPr>
      <w:bookmarkStart w:id="398" w:name="__RefHeading___Toc512759808"/>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2759809"/>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2759810"/>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2759811"/>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2759812"/>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2759813"/>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2759814"/>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2759815"/>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2759816"/>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2759817"/>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2759818"/>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2759819"/>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2759820"/>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2759821"/>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2759822"/>
      <w:r>
        <w:rPr/>
        <w:t>(NOT USED)</w:t>
      </w:r>
      <w:bookmarkEnd w:id="427"/>
      <w:r>
        <w:rPr/>
        <w:t xml:space="preserve"> </w:t>
      </w:r>
    </w:p>
    <w:p>
      <w:pPr>
        <w:pStyle w:val="Heading1"/>
        <w:ind w:hanging="0" w:start="0"/>
        <w:rPr/>
      </w:pPr>
      <w:r>
        <w:rPr/>
        <w:t xml:space="preserve">  </w:t>
      </w:r>
      <w:bookmarkStart w:id="428" w:name="__RefHeading___Toc512759823"/>
      <w:r>
        <w:rPr/>
        <w:t>ORDER OF PRECEDENCE</w:t>
      </w:r>
      <w:bookmarkEnd w:id="428"/>
    </w:p>
    <w:p>
      <w:pPr>
        <w:pStyle w:val="Heading2"/>
        <w:ind w:hanging="0" w:start="0"/>
        <w:rPr>
          <w:vanish/>
        </w:rPr>
      </w:pPr>
      <w:bookmarkStart w:id="429" w:name="__RefHeading___Toc512759824"/>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2759825"/>
      <w:bookmarkStart w:id="433" w:name="_Ref486652594"/>
      <w:r>
        <w:rPr/>
        <w:t>WARRANTY</w:t>
      </w:r>
      <w:bookmarkEnd w:id="430"/>
      <w:bookmarkEnd w:id="431"/>
      <w:bookmarkEnd w:id="432"/>
      <w:bookmarkEnd w:id="433"/>
    </w:p>
    <w:p>
      <w:pPr>
        <w:pStyle w:val="Heading2"/>
        <w:ind w:hanging="0" w:start="0"/>
        <w:rPr>
          <w:vanish/>
        </w:rPr>
      </w:pPr>
      <w:bookmarkStart w:id="434" w:name="__RefHeading___Toc512759826"/>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12759827"/>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2759828"/>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2759829"/>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2759830"/>
      <w:bookmarkEnd w:id="446"/>
      <w:r>
        <w:rPr/>
        <w:t>Extended Warranty Period.</w:t>
      </w:r>
    </w:p>
    <w:p>
      <w:pPr>
        <w:pStyle w:val="Heading3"/>
        <w:ind w:hanging="0" w:start="0"/>
        <w:rPr>
          <w:vanish/>
        </w:rPr>
      </w:pPr>
      <w:bookmarkStart w:id="447" w:name="__RefHeading___Toc512759831"/>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2759832"/>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2759833"/>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2759834"/>
      <w:bookmarkEnd w:id="452"/>
      <w:r>
        <w:rPr/>
        <w:t>Not Used.</w:t>
      </w:r>
    </w:p>
    <w:p>
      <w:pPr>
        <w:pStyle w:val="Heading2"/>
        <w:ind w:hanging="0" w:start="0"/>
        <w:rPr>
          <w:vanish/>
        </w:rPr>
      </w:pPr>
      <w:bookmarkStart w:id="453" w:name="__RefHeading___Toc512759835"/>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2759836"/>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2759837"/>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2759838"/>
      <w:bookmarkStart w:id="457" w:name="_Ref486653129"/>
      <w:r>
        <w:rPr/>
        <w:t>RISK OF LOSS AND TITLE</w:t>
      </w:r>
      <w:bookmarkEnd w:id="456"/>
      <w:bookmarkEnd w:id="457"/>
    </w:p>
    <w:p>
      <w:pPr>
        <w:pStyle w:val="Heading2"/>
        <w:ind w:hanging="0" w:start="0"/>
        <w:rPr>
          <w:vanish/>
        </w:rPr>
      </w:pPr>
      <w:bookmarkStart w:id="458" w:name="__RefHeading___Toc512759839"/>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12759840"/>
      <w:bookmarkEnd w:id="459"/>
      <w:r>
        <w:rPr/>
        <w:t>Title.</w:t>
      </w:r>
    </w:p>
    <w:p>
      <w:pPr>
        <w:pStyle w:val="Heading3"/>
        <w:keepNext w:val="true"/>
        <w:keepLines/>
        <w:ind w:hanging="0" w:start="0"/>
        <w:rPr>
          <w:vanish/>
        </w:rPr>
      </w:pPr>
      <w:bookmarkStart w:id="460" w:name="__RefHeading___Toc512759841"/>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2759842"/>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2759843"/>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2759844"/>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2759845"/>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2759846"/>
      <w:bookmarkStart w:id="470" w:name="_Ref486653035"/>
      <w:r>
        <w:rPr/>
        <w:t>DEFAULT</w:t>
      </w:r>
      <w:bookmarkEnd w:id="469"/>
      <w:bookmarkEnd w:id="470"/>
    </w:p>
    <w:p>
      <w:pPr>
        <w:pStyle w:val="Heading2"/>
        <w:ind w:hanging="0" w:start="0"/>
        <w:rPr>
          <w:vanish/>
        </w:rPr>
      </w:pPr>
      <w:bookmarkStart w:id="471" w:name="__RefHeading___Toc512759847"/>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2759848"/>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2759849"/>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2759850"/>
      <w:bookmarkStart w:id="484" w:name="_Ref486411349"/>
      <w:r>
        <w:rPr/>
        <w:t>Payment Obligations.</w:t>
      </w:r>
      <w:bookmarkEnd w:id="483"/>
      <w:bookmarkEnd w:id="484"/>
      <w:r>
        <w:rPr/>
        <w:t xml:space="preserve"> </w:t>
      </w:r>
    </w:p>
    <w:p>
      <w:pPr>
        <w:pStyle w:val="Heading3"/>
        <w:ind w:hanging="0" w:start="0"/>
        <w:rPr>
          <w:vanish/>
        </w:rPr>
      </w:pPr>
      <w:bookmarkStart w:id="485" w:name="__RefHeading___Toc512759851"/>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2759852"/>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2759853"/>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2759854"/>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2759855"/>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2759856"/>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2759857"/>
      <w:bookmarkStart w:id="505" w:name="_Ref486653865"/>
      <w:r>
        <w:rPr/>
        <w:t>FORCE MAJEURE</w:t>
      </w:r>
      <w:bookmarkEnd w:id="504"/>
      <w:bookmarkEnd w:id="505"/>
      <w:r>
        <w:rPr/>
        <w:t xml:space="preserve"> </w:t>
      </w:r>
    </w:p>
    <w:p>
      <w:pPr>
        <w:pStyle w:val="Heading2"/>
        <w:ind w:hanging="0" w:start="0"/>
        <w:rPr>
          <w:vanish/>
        </w:rPr>
      </w:pPr>
      <w:bookmarkStart w:id="506" w:name="__RefHeading___Toc512759858"/>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2759859"/>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2759860"/>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2759861"/>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2759862"/>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2759863"/>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2759864"/>
      <w:r>
        <w:rPr/>
        <w:t>Not Used.</w:t>
      </w:r>
      <w:bookmarkEnd w:id="520"/>
      <w:r>
        <w:rPr/>
        <w:t xml:space="preserve">  </w:t>
      </w:r>
    </w:p>
    <w:p>
      <w:pPr>
        <w:pStyle w:val="Heading2"/>
        <w:ind w:hanging="0" w:start="0"/>
        <w:rPr>
          <w:vanish/>
        </w:rPr>
      </w:pPr>
      <w:bookmarkStart w:id="521" w:name="__RefHeading___Toc512759865"/>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2759866"/>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2759867"/>
      <w:bookmarkStart w:id="525" w:name="_Ref486653245"/>
      <w:r>
        <w:rPr/>
        <w:t>INSURANCE</w:t>
      </w:r>
      <w:bookmarkEnd w:id="524"/>
      <w:bookmarkEnd w:id="525"/>
    </w:p>
    <w:p>
      <w:pPr>
        <w:pStyle w:val="Heading2"/>
        <w:ind w:hanging="0" w:start="0"/>
        <w:rPr>
          <w:vanish/>
        </w:rPr>
      </w:pPr>
      <w:bookmarkStart w:id="526" w:name="__RefHeading___Toc512759868"/>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2759869"/>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2759870"/>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2759871"/>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2759872"/>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2759873"/>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2759874"/>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2759875"/>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2759876"/>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2759877"/>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2759878"/>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2759879"/>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2759880"/>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2759881"/>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2759882"/>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2759883"/>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2759884"/>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2759885"/>
      <w:bookmarkStart w:id="548" w:name="_Ref486653326"/>
      <w:r>
        <w:rPr/>
        <w:t>INDEMNIFICATION</w:t>
      </w:r>
      <w:bookmarkEnd w:id="547"/>
      <w:bookmarkEnd w:id="548"/>
    </w:p>
    <w:p>
      <w:pPr>
        <w:pStyle w:val="Heading2"/>
        <w:ind w:hanging="0" w:start="0"/>
        <w:rPr>
          <w:vanish/>
        </w:rPr>
      </w:pPr>
      <w:bookmarkStart w:id="549" w:name="__RefHeading___Toc512759886"/>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2759887"/>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2759888"/>
      <w:bookmarkStart w:id="555" w:name="_Ref486653336"/>
      <w:r>
        <w:rPr/>
        <w:t>NON-DISCLOSURE OF INFORMATION</w:t>
      </w:r>
      <w:bookmarkEnd w:id="554"/>
      <w:bookmarkEnd w:id="555"/>
    </w:p>
    <w:p>
      <w:pPr>
        <w:pStyle w:val="Heading2"/>
        <w:ind w:hanging="0" w:start="0"/>
        <w:rPr>
          <w:vanish/>
        </w:rPr>
      </w:pPr>
      <w:bookmarkStart w:id="556" w:name="__RefHeading___Toc512759889"/>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2759890"/>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2759891"/>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2759892"/>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2759893"/>
      <w:r>
        <w:rPr/>
        <w:t>ASSIGNMENT</w:t>
      </w:r>
      <w:bookmarkEnd w:id="566"/>
      <w:bookmarkEnd w:id="567"/>
    </w:p>
    <w:p>
      <w:pPr>
        <w:pStyle w:val="Heading2"/>
        <w:ind w:hanging="0" w:start="0"/>
        <w:rPr>
          <w:vanish/>
        </w:rPr>
      </w:pPr>
      <w:bookmarkStart w:id="568" w:name="__RefHeading___Toc512759894"/>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2759895"/>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2759896"/>
      <w:r>
        <w:rPr/>
        <w:t>RELATIONSHIP OF THE PARTIES</w:t>
      </w:r>
      <w:bookmarkEnd w:id="572"/>
    </w:p>
    <w:p>
      <w:pPr>
        <w:pStyle w:val="Heading2"/>
        <w:ind w:hanging="0" w:start="0"/>
        <w:rPr>
          <w:vanish/>
        </w:rPr>
      </w:pPr>
      <w:bookmarkStart w:id="573" w:name="__RefHeading___Toc512759897"/>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2759898"/>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2759899"/>
      <w:bookmarkEnd w:id="575"/>
      <w:r>
        <w:rPr/>
        <w:t>Not Used</w:t>
      </w:r>
      <w:r>
        <w:rPr>
          <w:u w:val="none"/>
        </w:rPr>
        <w:t>.</w:t>
      </w:r>
    </w:p>
    <w:p>
      <w:pPr>
        <w:pStyle w:val="Heading1"/>
        <w:ind w:hanging="0" w:start="0"/>
        <w:rPr/>
      </w:pPr>
      <w:r>
        <w:rPr/>
        <w:t xml:space="preserve">  </w:t>
      </w:r>
      <w:bookmarkStart w:id="576" w:name="__RefHeading___Toc512759900"/>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2759901"/>
      <w:r>
        <w:rPr/>
        <w:t>NOTICES AND COMMUNICATIONS</w:t>
      </w:r>
      <w:bookmarkEnd w:id="578"/>
    </w:p>
    <w:p>
      <w:pPr>
        <w:pStyle w:val="Heading2"/>
        <w:ind w:hanging="0" w:start="0"/>
        <w:rPr>
          <w:vanish/>
        </w:rPr>
      </w:pPr>
      <w:bookmarkStart w:id="579" w:name="__RefHeading___Toc512759902"/>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Enron North America Corp.,</w:t>
            </w:r>
          </w:p>
          <w:p>
            <w:pPr>
              <w:pStyle w:val="address2"/>
              <w:tabs>
                <w:tab w:val="right" w:pos="3942" w:leader="none"/>
              </w:tabs>
              <w:rPr/>
            </w:pPr>
            <w:r>
              <w:rPr/>
              <w:t xml:space="preserve">  </w:t>
            </w:r>
            <w:r>
              <w:rPr/>
              <w:t>Agent for 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2759903"/>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2759904"/>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Enron North America Corp.,</w:t>
            </w:r>
          </w:p>
          <w:p>
            <w:pPr>
              <w:pStyle w:val="address2"/>
              <w:tabs>
                <w:tab w:val="right" w:pos="3942" w:leader="none"/>
              </w:tabs>
              <w:rPr/>
            </w:pPr>
            <w:r>
              <w:rPr/>
              <w:t xml:space="preserve">  </w:t>
            </w:r>
            <w:r>
              <w:rPr/>
              <w:t>Agent for 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2759905"/>
      <w:bookmarkStart w:id="586" w:name="_Ref486653195"/>
      <w:r>
        <w:rPr/>
        <w:t>ARBITRATION</w:t>
      </w:r>
      <w:bookmarkEnd w:id="585"/>
      <w:bookmarkEnd w:id="586"/>
    </w:p>
    <w:p>
      <w:pPr>
        <w:pStyle w:val="Heading2"/>
        <w:ind w:hanging="0" w:start="0"/>
        <w:rPr>
          <w:vanish/>
        </w:rPr>
      </w:pPr>
      <w:bookmarkStart w:id="587" w:name="__RefHeading___Toc512759906"/>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2759907"/>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2759908"/>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2759909"/>
      <w:r>
        <w:rPr/>
        <w:t>Not Used</w:t>
      </w:r>
      <w:r>
        <w:rPr>
          <w:u w:val="none"/>
        </w:rPr>
        <w:t>.</w:t>
      </w:r>
      <w:bookmarkEnd w:id="592"/>
      <w:r>
        <w:rPr/>
        <w:t xml:space="preserve"> </w:t>
      </w:r>
    </w:p>
    <w:p>
      <w:pPr>
        <w:pStyle w:val="Heading2"/>
        <w:ind w:hanging="0" w:start="0"/>
        <w:rPr/>
      </w:pPr>
      <w:bookmarkStart w:id="593" w:name="__RefHeading___Toc512759910"/>
      <w:bookmarkEnd w:id="593"/>
      <w:r>
        <w:rPr/>
        <w:t>Not Used</w:t>
      </w:r>
      <w:r>
        <w:rPr>
          <w:u w:val="none"/>
        </w:rPr>
        <w:t>.</w:t>
      </w:r>
    </w:p>
    <w:p>
      <w:pPr>
        <w:pStyle w:val="Heading1"/>
        <w:ind w:hanging="0" w:start="0"/>
        <w:rPr/>
      </w:pPr>
      <w:bookmarkStart w:id="594" w:name="_Ref486653448"/>
      <w:r>
        <w:rPr/>
        <w:t xml:space="preserve">  </w:t>
      </w:r>
      <w:bookmarkStart w:id="595" w:name="__RefHeading___Toc512759911"/>
      <w:r>
        <w:rPr/>
        <w:t>LIMITATION OF LIABILITY</w:t>
      </w:r>
      <w:bookmarkEnd w:id="594"/>
      <w:bookmarkEnd w:id="595"/>
    </w:p>
    <w:p>
      <w:pPr>
        <w:pStyle w:val="Heading2"/>
        <w:ind w:hanging="0" w:start="0"/>
        <w:rPr>
          <w:vanish/>
        </w:rPr>
      </w:pPr>
      <w:bookmarkStart w:id="596" w:name="__RefHeading___Toc512759912"/>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2759913"/>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2759914"/>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2759915"/>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2759916"/>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2759917"/>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2759918"/>
      <w:r>
        <w:rPr/>
        <w:t>MISCELLANEOUS</w:t>
      </w:r>
      <w:bookmarkEnd w:id="603"/>
    </w:p>
    <w:p>
      <w:pPr>
        <w:pStyle w:val="Heading2"/>
        <w:ind w:hanging="0" w:start="0"/>
        <w:rPr>
          <w:vanish/>
        </w:rPr>
      </w:pPr>
      <w:bookmarkStart w:id="604" w:name="__RefHeading___Toc512759919"/>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2759920"/>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2759921"/>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2759922"/>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2759923"/>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2759924"/>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2759925"/>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2759926"/>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2759927"/>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2759928"/>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2759929"/>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pPr>
            <w:r>
              <w:rPr/>
              <w:t xml:space="preserve">  </w:t>
            </w:r>
            <w:r>
              <w:rPr>
                <w:b/>
                <w:bCs/>
              </w:rPr>
              <w:t xml:space="preserve">As Agent for </w:t>
            </w:r>
            <w:r>
              <w:rPr>
                <w:b/>
              </w:rPr>
              <w:t>E-Next Generation LLC</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tabs>
                <w:tab w:val="clear" w:pos="720"/>
                <w:tab w:val="right" w:pos="5040" w:leader="none"/>
              </w:tabs>
              <w:rPr>
                <w:u w:val="single"/>
              </w:rPr>
            </w:pPr>
            <w:r>
              <w:rPr>
                <w:u w:val="single"/>
              </w:rPr>
            </w:r>
          </w:p>
        </w:tc>
      </w:tr>
      <w:tr>
        <w:trPr/>
        <w:tc>
          <w:tcPr>
            <w:tcW w:w="6408" w:type="dxa"/>
            <w:tcBorders/>
          </w:tcPr>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2759930"/>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2759931"/>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2759932"/>
      <w:bookmarkEnd w:id="619"/>
      <w:r>
        <w:rPr/>
        <w:t xml:space="preserve">EXHIBIT A-2 </w:t>
      </w:r>
      <w:r>
        <w:rPr>
          <w:rStyle w:val="Underline"/>
        </w:rPr>
        <w:t>NOT USED</w:t>
      </w:r>
      <w:r>
        <w:br w:type="page"/>
      </w:r>
    </w:p>
    <w:p>
      <w:pPr>
        <w:pStyle w:val="exhibit"/>
        <w:rPr/>
      </w:pPr>
      <w:bookmarkStart w:id="620" w:name="__RefHeading___Toc512759933"/>
      <w:bookmarkEnd w:id="620"/>
      <w:r>
        <w:rPr/>
        <w:t xml:space="preserve">EXHIBIT A-3  </w:t>
      </w:r>
      <w:r>
        <w:rPr>
          <w:rStyle w:val="Underline"/>
        </w:rPr>
        <w:t>NOT USED</w:t>
      </w:r>
      <w:r>
        <w:br w:type="page"/>
      </w:r>
    </w:p>
    <w:p>
      <w:pPr>
        <w:pStyle w:val="exhibit"/>
        <w:rPr/>
      </w:pPr>
      <w:bookmarkStart w:id="621" w:name="__RefHeading___Toc512759934"/>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2759935"/>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2759936"/>
      <w:bookmarkEnd w:id="623"/>
      <w:r>
        <w:rPr/>
        <w:t xml:space="preserve">EXHIBIT B-2  </w:t>
      </w:r>
      <w:r>
        <w:rPr>
          <w:rStyle w:val="Underline"/>
        </w:rPr>
        <w:t>NOT USED</w:t>
      </w:r>
      <w:r>
        <w:br w:type="page"/>
      </w:r>
    </w:p>
    <w:p>
      <w:pPr>
        <w:pStyle w:val="exhibit"/>
        <w:rPr/>
      </w:pPr>
      <w:bookmarkStart w:id="624" w:name="__RefHeading___Toc512759937"/>
      <w:bookmarkEnd w:id="624"/>
      <w:r>
        <w:rPr/>
        <w:t>EXHIBIT B</w:t>
        <w:noBreakHyphen/>
        <w:t xml:space="preserve">3  </w:t>
      </w:r>
      <w:r>
        <w:rPr>
          <w:rStyle w:val="Underline"/>
        </w:rPr>
        <w:t>NOT USED</w:t>
      </w:r>
      <w:r>
        <w:br w:type="page"/>
      </w:r>
    </w:p>
    <w:p>
      <w:pPr>
        <w:pStyle w:val="exhibit"/>
        <w:rPr/>
      </w:pPr>
      <w:bookmarkStart w:id="625" w:name="__RefHeading___Toc512759938"/>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2759939"/>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2759940"/>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2759941"/>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2759942"/>
      <w:bookmarkEnd w:id="629"/>
      <w:r>
        <w:rPr/>
        <w:t xml:space="preserve">EXHIBIT E </w:t>
      </w:r>
      <w:r>
        <w:rPr>
          <w:u w:val="single"/>
        </w:rPr>
        <w:t>NOT USED</w:t>
      </w:r>
      <w:r>
        <w:br w:type="page"/>
      </w:r>
    </w:p>
    <w:p>
      <w:pPr>
        <w:pStyle w:val="exhibit"/>
        <w:rPr/>
      </w:pPr>
      <w:bookmarkStart w:id="630" w:name="__RefHeading___Toc512759943"/>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2759944"/>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2759945"/>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2759946"/>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2759947"/>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2759948"/>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2759949"/>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2759950"/>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Receipt of Cancellation Notice By Seller</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March 21, 2001 - April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April 21, 2001  -  May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 </w:t>
            </w:r>
            <w:r>
              <w:rPr/>
              <w:t>May 21, 2001   -    June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423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June 21, 2001   -    July 20, 2001 </w:t>
            </w:r>
          </w:p>
        </w:tc>
        <w:tc>
          <w:tcPr>
            <w:tcW w:w="297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4230" w:type="dxa"/>
            <w:tcBorders>
              <w:top w:val="single" w:sz="6" w:space="0" w:color="000000"/>
              <w:start w:val="single" w:sz="4" w:space="0" w:color="000000"/>
              <w:bottom w:val="single" w:sz="4" w:space="0" w:color="000000"/>
              <w:end w:val="single" w:sz="4" w:space="0" w:color="000000"/>
            </w:tcBorders>
          </w:tcPr>
          <w:p>
            <w:pPr>
              <w:pStyle w:val="Normal"/>
              <w:jc w:val="both"/>
              <w:rPr/>
            </w:pPr>
            <w:r>
              <w:rPr/>
              <w:t>July 21, 2001  -    August 20, 2001</w:t>
            </w:r>
          </w:p>
        </w:tc>
        <w:tc>
          <w:tcPr>
            <w:tcW w:w="297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August 21, 2001 - September 20, 2001</w:t>
            </w:r>
          </w:p>
        </w:tc>
        <w:tc>
          <w:tcPr>
            <w:tcW w:w="297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September 21, 2001 - October 20, 2001</w:t>
            </w:r>
          </w:p>
        </w:tc>
        <w:tc>
          <w:tcPr>
            <w:tcW w:w="297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October 21, 2001 – December 20, 2001</w:t>
            </w:r>
          </w:p>
        </w:tc>
        <w:tc>
          <w:tcPr>
            <w:tcW w:w="297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December 21,  2001  - January 20,  2002</w:t>
            </w:r>
          </w:p>
        </w:tc>
        <w:tc>
          <w:tcPr>
            <w:tcW w:w="297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After  January 20,  2002</w:t>
            </w:r>
          </w:p>
        </w:tc>
        <w:tc>
          <w:tcPr>
            <w:tcW w:w="2970" w:type="dxa"/>
            <w:tcBorders>
              <w:top w:val="single" w:sz="4" w:space="0" w:color="000000"/>
              <w:bottom w:val="single" w:sz="4" w:space="0" w:color="000000"/>
              <w:end w:val="single" w:sz="4" w:space="0" w:color="000000"/>
            </w:tcBorders>
          </w:tcPr>
          <w:p>
            <w:pPr>
              <w:pStyle w:val="Normal"/>
              <w:jc w:val="center"/>
              <w:rPr/>
            </w:pPr>
            <w:r>
              <w:rPr/>
              <w:t>100%</w:t>
            </w:r>
          </w:p>
        </w:tc>
      </w:tr>
    </w:tbl>
    <w:p>
      <w:pPr>
        <w:pStyle w:val="BodyText"/>
        <w:rPr/>
      </w:pPr>
      <w:r>
        <w:rPr/>
      </w:r>
    </w:p>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2759951"/>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2759952"/>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2759953"/>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2759954"/>
      <w:bookmarkEnd w:id="641"/>
      <w:r>
        <w:rPr/>
        <w:t xml:space="preserve">EXHIBIT M-1  </w:t>
      </w:r>
      <w:r>
        <w:rPr>
          <w:u w:val="single"/>
        </w:rPr>
        <w:t>NOT USED</w:t>
      </w:r>
    </w:p>
    <w:p>
      <w:pPr>
        <w:pStyle w:val="BodyText"/>
        <w:rPr/>
      </w:pPr>
      <w:r>
        <w:rPr/>
      </w:r>
      <w:r>
        <w:br w:type="page"/>
      </w:r>
    </w:p>
    <w:p>
      <w:pPr>
        <w:pStyle w:val="exhibit"/>
        <w:rPr/>
      </w:pPr>
      <w:bookmarkStart w:id="642" w:name="__RefHeading___Toc512759955"/>
      <w:bookmarkEnd w:id="642"/>
      <w:r>
        <w:rPr/>
        <w:t xml:space="preserve">EXHIBIT M-2 </w:t>
      </w:r>
      <w:r>
        <w:rPr>
          <w:u w:val="single"/>
        </w:rPr>
        <w:t>NOT USED</w:t>
      </w:r>
    </w:p>
    <w:p>
      <w:pPr>
        <w:pStyle w:val="BodyText"/>
        <w:rPr/>
      </w:pPr>
      <w:r>
        <w:rPr/>
      </w:r>
      <w:r>
        <w:br w:type="page"/>
      </w:r>
    </w:p>
    <w:p>
      <w:pPr>
        <w:pStyle w:val="exhibit"/>
        <w:rPr/>
      </w:pPr>
      <w:bookmarkStart w:id="643" w:name="__RefHeading___Toc512759956"/>
      <w:bookmarkEnd w:id="643"/>
      <w:r>
        <w:rPr/>
        <w:t xml:space="preserve">EXHIBIT N-1  </w:t>
      </w:r>
      <w:r>
        <w:rPr>
          <w:u w:val="single"/>
        </w:rPr>
        <w:t>NOT USED</w:t>
      </w:r>
      <w:r>
        <w:br w:type="page"/>
      </w:r>
    </w:p>
    <w:p>
      <w:pPr>
        <w:pStyle w:val="exhibit"/>
        <w:rPr/>
      </w:pPr>
      <w:bookmarkStart w:id="644" w:name="__RefHeading___Toc512759957"/>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2759958"/>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2759959"/>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9576"/>
      </w:tblGrid>
      <w:tr>
        <w:trPr>
          <w:trHeight w:val="1080" w:hRule="atLeast"/>
        </w:trPr>
        <w:tc>
          <w:tcPr>
            <w:tcW w:w="9576" w:type="dxa"/>
            <w:tcBorders/>
          </w:tcPr>
          <w:p>
            <w:pPr>
              <w:pStyle w:val="Normal"/>
              <w:rPr>
                <w:b/>
                <w:bCs/>
              </w:rPr>
            </w:pPr>
            <w:r>
              <w:rPr/>
              <w:t xml:space="preserve">Unit   24 :  310891 </w:t>
            </w:r>
          </w:p>
          <w:p>
            <w:pPr>
              <w:pStyle w:val="Normal"/>
              <w:rPr/>
            </w:pPr>
            <w:r>
              <w:rPr/>
              <w:t xml:space="preserve">Unit   25 :  </w:t>
            </w:r>
            <w:r>
              <w:rPr>
                <w:b/>
                <w:bCs/>
              </w:rPr>
              <w:t>[To be provided within five (5) months of the Guaranteed Delivery Date]</w:t>
            </w:r>
          </w:p>
          <w:p>
            <w:pPr>
              <w:pStyle w:val="Normal"/>
              <w:rPr/>
            </w:pPr>
            <w:r>
              <w:rPr/>
              <w:t xml:space="preserve">Unit   26 :  </w:t>
            </w:r>
            <w:r>
              <w:rPr>
                <w:b/>
                <w:bCs/>
              </w:rPr>
              <w:t>[To be provided within five (5) months of the Guaranteed Delivery Date]</w:t>
            </w:r>
          </w:p>
          <w:p>
            <w:pPr>
              <w:pStyle w:val="Normal"/>
              <w:rPr/>
            </w:pPr>
            <w:r>
              <w:rPr/>
              <w:t xml:space="preserve">Unit   27 :  </w:t>
            </w:r>
            <w:r>
              <w:rPr>
                <w:b/>
                <w:bCs/>
              </w:rPr>
              <w:t>[To be provided within five (5) months of the Guaranteed Delivery Date]</w:t>
            </w:r>
            <w:r>
              <w:rPr/>
              <w:tab/>
              <w:tab/>
            </w:r>
          </w:p>
        </w:tc>
      </w:tr>
    </w:tbl>
    <w:p>
      <w:pPr>
        <w:pStyle w:val="exhibit"/>
        <w:rPr/>
      </w:pPr>
      <w:r>
        <w:rPr/>
      </w:r>
      <w:r>
        <w:br w:type="page"/>
      </w:r>
    </w:p>
    <w:p>
      <w:pPr>
        <w:pStyle w:val="exhibit"/>
        <w:rPr/>
      </w:pPr>
      <w:bookmarkStart w:id="647" w:name="__RefHeading___Toc512759960"/>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2759961"/>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2759962"/>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12759963"/>
      <w:bookmarkEnd w:id="652"/>
      <w:r>
        <w:rPr/>
        <w:t xml:space="preserve">EXHIBIT T  </w:t>
      </w:r>
      <w:r>
        <w:rPr>
          <w:u w:val="single"/>
        </w:rPr>
        <w:t>NOT USED</w:t>
      </w:r>
    </w:p>
    <w:p>
      <w:pPr>
        <w:pStyle w:val="note"/>
        <w:rPr/>
      </w:pPr>
      <w:r>
        <w:rPr/>
      </w:r>
      <w:r>
        <w:br w:type="page"/>
      </w:r>
    </w:p>
    <w:p>
      <w:pPr>
        <w:pStyle w:val="exhibit"/>
        <w:rPr/>
      </w:pPr>
      <w:bookmarkStart w:id="653" w:name="__RefHeading___Toc512759964"/>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2001-04-24T16:47:00Z</dcterms:created>
  <dc:creator>A&amp;K</dc:creator>
  <dc:description/>
  <dc:language>en-CA</dc:language>
  <cp:lastModifiedBy>A&amp;K</cp:lastModifiedBy>
  <cp:lastPrinted>2001-04-24T15:11:00Z</cp:lastPrinted>
  <dcterms:modified xsi:type="dcterms:W3CDTF">2001-04-24T16:47:00Z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WAS:86024.5 </vt:lpwstr>
  </property>
</Properties>
</file>