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media/image1.wmf" ContentType="image/x-wmf"/>
  <Override PartName="/word/media/image2.wmf" ContentType="image/x-wmf"/>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Cover"/>
        <w:spacing w:before="240" w:after="500"/>
        <w:rPr/>
      </w:pPr>
      <w:r>
        <w:rPr/>
        <w:tab/>
      </w:r>
    </w:p>
    <w:p>
      <w:pPr>
        <w:pStyle w:val="TitleCover"/>
        <w:rPr/>
      </w:pPr>
      <w:r>
        <w:rPr/>
        <w:tab/>
      </w:r>
      <w:r>
        <w:rPr>
          <w:rFonts w:cs="Arial" w:ascii="Arial" w:hAnsi="Arial"/>
        </w:rPr>
        <w:t>G</w:t>
      </w:r>
      <w:r>
        <w:rPr>
          <w:rFonts w:cs="Arial" w:ascii="Arial" w:hAnsi="Arial"/>
          <w:sz w:val="52"/>
        </w:rPr>
        <w:t>LOBAL</w:t>
      </w:r>
      <w:r>
        <w:rPr>
          <w:rFonts w:cs="Arial" w:ascii="Arial" w:hAnsi="Arial"/>
        </w:rPr>
        <w:t xml:space="preserve"> M</w:t>
      </w:r>
      <w:r>
        <w:rPr>
          <w:rFonts w:cs="Arial" w:ascii="Arial" w:hAnsi="Arial"/>
          <w:sz w:val="52"/>
        </w:rPr>
        <w:t>ARKETS</w:t>
      </w:r>
      <w:r>
        <w:rPr/>
        <w:t xml:space="preserve"> </w:t>
      </w:r>
      <w:r>
        <w:rPr>
          <w:rFonts w:cs="Arial" w:ascii="Arial" w:hAnsi="Arial"/>
        </w:rPr>
        <w:t>LNG T</w:t>
      </w:r>
      <w:r>
        <w:rPr>
          <w:rFonts w:cs="Arial" w:ascii="Arial" w:hAnsi="Arial"/>
          <w:sz w:val="52"/>
        </w:rPr>
        <w:t xml:space="preserve">RADING </w:t>
      </w:r>
      <w:r>
        <w:rPr>
          <w:rFonts w:cs="Arial" w:ascii="Arial" w:hAnsi="Arial"/>
        </w:rPr>
        <w:t xml:space="preserve">                                               </w:t>
      </w:r>
    </w:p>
    <w:p>
      <w:pPr>
        <w:pStyle w:val="SubtitleCover"/>
        <w:rPr/>
      </w:pPr>
      <w:r>
        <w:rPr/>
        <w:t>Commercial Opportunities:  September 2000 A Basis for Discussion</w:t>
      </w:r>
    </w:p>
    <w:p>
      <w:pPr>
        <w:sectPr>
          <w:headerReference w:type="default" r:id="rId2"/>
          <w:headerReference w:type="first" r:id="rId3"/>
          <w:footerReference w:type="default" r:id="rId4"/>
          <w:footerReference w:type="first" r:id="rId5"/>
          <w:type w:val="nextPage"/>
          <w:pgSz w:w="11906" w:h="16838"/>
          <w:pgMar w:left="1800" w:right="1800" w:gutter="0" w:header="965" w:top="1440" w:footer="965" w:bottom="1440"/>
          <w:pgNumType w:start="1" w:fmt="decimal"/>
          <w:formProt w:val="false"/>
          <w:titlePg/>
          <w:textDirection w:val="lrTb"/>
          <w:docGrid w:type="default" w:linePitch="360" w:charSpace="0"/>
        </w:sectPr>
        <w:pStyle w:val="BodyText"/>
        <w:rPr>
          <w:rFonts w:eastAsia="Arial"/>
        </w:rPr>
      </w:pPr>
      <w:r>
        <w:rPr>
          <w:rFonts w:eastAsia="Arial"/>
        </w:rPr>
        <w:t xml:space="preserve"> </w:t>
      </w:r>
    </w:p>
    <w:p>
      <w:pPr>
        <w:pStyle w:val="Heading"/>
        <w:rPr>
          <w:rFonts w:ascii="Arial" w:hAnsi="Arial" w:cs="Arial"/>
          <w:b/>
        </w:rPr>
      </w:pPr>
      <w:r>
        <w:rPr>
          <w:rFonts w:cs="Arial" w:ascii="Arial" w:hAnsi="Arial"/>
          <w:b/>
        </w:rPr>
        <w:t>Table of Contents</w:t>
      </w:r>
    </w:p>
    <w:p>
      <w:pPr>
        <w:pStyle w:val="BodyText"/>
        <w:jc w:val="center"/>
        <w:rPr>
          <w:rFonts w:ascii="Arial" w:hAnsi="Arial" w:cs="Arial"/>
          <w:b/>
        </w:rPr>
      </w:pPr>
      <w:r>
        <w:rPr>
          <w:rFonts w:cs="Arial"/>
          <w:b/>
        </w:rPr>
      </w:r>
    </w:p>
    <w:p>
      <w:pPr>
        <w:pStyle w:val="TOC1"/>
        <w:rPr/>
      </w:pPr>
      <w:r>
        <w:rPr/>
        <w:t>Defining the Opportunity</w:t>
      </w:r>
    </w:p>
    <w:sdt>
      <w:sdtPr>
        <w:docPartObj>
          <w:docPartGallery w:val="Table of Contents"/>
          <w:docPartUnique w:val="true"/>
        </w:docPartObj>
      </w:sdtPr>
      <w:sdtContent>
        <w:p>
          <w:pPr>
            <w:pStyle w:val="TOC1"/>
            <w:rPr>
              <w:b w:val="false"/>
              <w:lang w:val="en-CA"/>
            </w:rPr>
          </w:pPr>
          <w:r>
            <w:fldChar w:fldCharType="begin"/>
          </w:r>
          <w:r>
            <w:rPr>
              <w:spacing w:val="-4"/>
              <w:b w:val="false"/>
              <w:lang w:val="en-CA"/>
            </w:rPr>
            <w:instrText xml:space="preserve"> TOC \o "1-3" </w:instrText>
          </w:r>
          <w:r>
            <w:rPr>
              <w:spacing w:val="-4"/>
              <w:b w:val="false"/>
              <w:lang w:val="en-CA"/>
            </w:rPr>
            <w:fldChar w:fldCharType="separate"/>
          </w:r>
          <w:r>
            <w:rPr>
              <w:b w:val="false"/>
              <w:spacing w:val="-4"/>
              <w:lang w:val="en-CA"/>
            </w:rPr>
            <w:t>A.</w:t>
            <w:tab/>
            <w:t>Overview of the market</w:t>
            <w:tab/>
          </w:r>
          <w:hyperlink w:anchor="__RefHeading___Toc493071152">
            <w:r>
              <w:rPr>
                <w:rStyle w:val="IndexLink"/>
                <w:b w:val="false"/>
                <w:spacing w:val="-4"/>
                <w:lang w:val="en-CA"/>
              </w:rPr>
              <w:t>2</w:t>
            </w:r>
          </w:hyperlink>
        </w:p>
        <w:p>
          <w:pPr>
            <w:pStyle w:val="TOC1"/>
            <w:rPr>
              <w:b w:val="false"/>
              <w:lang w:val="en-CA"/>
            </w:rPr>
          </w:pPr>
          <w:r>
            <w:rPr>
              <w:b w:val="false"/>
              <w:lang w:val="en-CA"/>
            </w:rPr>
            <w:t>B.</w:t>
            <w:tab/>
            <w:t>The Opportunity</w:t>
            <w:tab/>
          </w:r>
          <w:hyperlink w:anchor="__RefHeading___Toc493071158">
            <w:r>
              <w:rPr>
                <w:rStyle w:val="IndexLink"/>
                <w:b w:val="false"/>
                <w:lang w:val="en-CA"/>
              </w:rPr>
              <w:t>3</w:t>
            </w:r>
          </w:hyperlink>
        </w:p>
        <w:p>
          <w:pPr>
            <w:pStyle w:val="TOC1"/>
            <w:rPr>
              <w:lang w:val="en-CA"/>
            </w:rPr>
          </w:pPr>
          <w:r>
            <w:rPr>
              <w:lang w:val="en-CA"/>
            </w:rPr>
            <w:t>Attacking the Opportunity</w:t>
          </w:r>
        </w:p>
        <w:p>
          <w:pPr>
            <w:pStyle w:val="TOC1"/>
            <w:rPr>
              <w:b w:val="false"/>
              <w:lang w:val="en-CA"/>
            </w:rPr>
          </w:pPr>
          <w:r>
            <w:rPr>
              <w:b w:val="false"/>
              <w:lang w:val="en-CA"/>
            </w:rPr>
            <w:t>A.</w:t>
            <w:tab/>
            <w:t>The Producer Angle</w:t>
            <w:tab/>
          </w:r>
          <w:hyperlink w:anchor="__RefHeading___Toc493071159">
            <w:r>
              <w:rPr>
                <w:rStyle w:val="IndexLink"/>
                <w:b w:val="false"/>
                <w:lang w:val="en-CA"/>
              </w:rPr>
              <w:t>4</w:t>
            </w:r>
          </w:hyperlink>
        </w:p>
        <w:p>
          <w:pPr>
            <w:pStyle w:val="TOC1"/>
            <w:rPr>
              <w:b w:val="false"/>
              <w:lang w:val="en-CA"/>
            </w:rPr>
          </w:pPr>
          <w:r>
            <w:rPr>
              <w:b w:val="false"/>
              <w:lang w:val="en-CA"/>
            </w:rPr>
            <w:t>B.</w:t>
            <w:tab/>
            <w:t>The Consumer Angle</w:t>
            <w:tab/>
          </w:r>
          <w:hyperlink w:anchor="__RefHeading___Toc493071166">
            <w:r>
              <w:rPr>
                <w:rStyle w:val="IndexLink"/>
                <w:b w:val="false"/>
                <w:lang w:val="en-CA"/>
              </w:rPr>
              <w:t>6</w:t>
            </w:r>
          </w:hyperlink>
        </w:p>
        <w:p>
          <w:pPr>
            <w:pStyle w:val="TOC1"/>
            <w:rPr>
              <w:b w:val="false"/>
              <w:lang w:val="en-CA"/>
            </w:rPr>
          </w:pPr>
          <w:r>
            <w:rPr>
              <w:b w:val="false"/>
              <w:lang w:val="en-CA"/>
            </w:rPr>
            <w:t>C.</w:t>
            <w:tab/>
            <w:t>The Shipping Angle</w:t>
            <w:tab/>
          </w:r>
          <w:hyperlink w:anchor="__RefHeading___Toc493071173">
            <w:r>
              <w:rPr>
                <w:rStyle w:val="IndexLink"/>
                <w:b w:val="false"/>
                <w:lang w:val="en-CA"/>
              </w:rPr>
              <w:t>7</w:t>
            </w:r>
          </w:hyperlink>
        </w:p>
        <w:p>
          <w:pPr>
            <w:pStyle w:val="TOC1"/>
            <w:rPr>
              <w:lang w:val="en-CA"/>
            </w:rPr>
          </w:pPr>
          <w:r>
            <w:rPr>
              <w:lang w:val="en-CA"/>
            </w:rPr>
            <w:t>Action Plan</w:t>
          </w:r>
        </w:p>
        <w:p>
          <w:pPr>
            <w:pStyle w:val="TOC1"/>
            <w:rPr>
              <w:b w:val="false"/>
              <w:lang w:val="en-CA"/>
            </w:rPr>
          </w:pPr>
          <w:r>
            <w:rPr>
              <w:b w:val="false"/>
              <w:lang w:val="en-CA"/>
            </w:rPr>
            <w:t>A.</w:t>
            <w:tab/>
            <w:t>Year 2000 Open Positions</w:t>
            <w:tab/>
          </w:r>
          <w:hyperlink w:anchor="__RefHeading___Toc493071178">
            <w:r>
              <w:rPr>
                <w:rStyle w:val="IndexLink"/>
                <w:b w:val="false"/>
                <w:lang w:val="en-CA"/>
              </w:rPr>
              <w:t>8</w:t>
            </w:r>
          </w:hyperlink>
        </w:p>
        <w:p>
          <w:pPr>
            <w:pStyle w:val="TOC1"/>
            <w:rPr>
              <w:b w:val="false"/>
              <w:lang w:val="en-CA"/>
            </w:rPr>
          </w:pPr>
          <w:r>
            <w:rPr>
              <w:b w:val="false"/>
              <w:lang w:val="en-CA"/>
            </w:rPr>
            <w:t>B.</w:t>
            <w:tab/>
            <w:t>Establishing a Team &amp; Meeting the Market</w:t>
            <w:tab/>
          </w:r>
          <w:hyperlink w:anchor="__RefHeading___Toc493071181">
            <w:r>
              <w:rPr>
                <w:rStyle w:val="IndexLink"/>
                <w:b w:val="false"/>
                <w:lang w:val="en-CA"/>
              </w:rPr>
              <w:t>8</w:t>
            </w:r>
          </w:hyperlink>
        </w:p>
        <w:p>
          <w:pPr>
            <w:pStyle w:val="TOC1"/>
            <w:rPr>
              <w:b w:val="false"/>
              <w:lang w:val="en-CA"/>
            </w:rPr>
          </w:pPr>
          <w:r>
            <w:rPr>
              <w:b w:val="false"/>
              <w:lang w:val="en-CA"/>
            </w:rPr>
            <w:t>C.</w:t>
            <w:tab/>
            <w:t>Explore Opportunities</w:t>
            <w:tab/>
          </w:r>
          <w:hyperlink w:anchor="__RefHeading___Toc493071182">
            <w:r>
              <w:rPr>
                <w:rStyle w:val="IndexLink"/>
                <w:b w:val="false"/>
                <w:lang w:val="en-CA"/>
              </w:rPr>
              <w:t>8</w:t>
            </w:r>
          </w:hyperlink>
        </w:p>
        <w:p>
          <w:pPr>
            <w:pStyle w:val="TOC1"/>
            <w:rPr>
              <w:lang w:val="en-CA"/>
            </w:rPr>
          </w:pPr>
          <w:r>
            <w:rPr>
              <w:lang w:val="en-CA"/>
            </w:rPr>
            <w:t>Resource Allocation</w:t>
          </w:r>
        </w:p>
        <w:p>
          <w:pPr>
            <w:pStyle w:val="TOC1"/>
            <w:rPr>
              <w:b w:val="false"/>
              <w:lang w:val="en-CA"/>
            </w:rPr>
          </w:pPr>
          <w:r>
            <w:rPr>
              <w:b w:val="false"/>
              <w:lang w:val="en-CA"/>
            </w:rPr>
            <w:t>A.</w:t>
            <w:tab/>
            <w:t>Staffing</w:t>
            <w:tab/>
          </w:r>
          <w:hyperlink w:anchor="__RefHeading___Toc493071183">
            <w:r>
              <w:rPr>
                <w:rStyle w:val="IndexLink"/>
                <w:b w:val="false"/>
                <w:lang w:val="en-CA"/>
              </w:rPr>
              <w:t>9</w:t>
            </w:r>
          </w:hyperlink>
        </w:p>
        <w:p>
          <w:pPr>
            <w:pStyle w:val="TOC1"/>
            <w:rPr>
              <w:b w:val="false"/>
              <w:lang w:val="en-CA"/>
            </w:rPr>
          </w:pPr>
          <w:r>
            <w:rPr>
              <w:b w:val="false"/>
              <w:lang w:val="en-CA"/>
            </w:rPr>
            <w:t>B.</w:t>
            <w:tab/>
            <w:t>Location</w:t>
            <w:tab/>
          </w:r>
          <w:hyperlink w:anchor="__RefHeading___Toc493071186">
            <w:r>
              <w:rPr>
                <w:rStyle w:val="IndexLink"/>
                <w:b w:val="false"/>
                <w:lang w:val="en-CA"/>
              </w:rPr>
              <w:t>9</w:t>
            </w:r>
          </w:hyperlink>
        </w:p>
        <w:p>
          <w:pPr>
            <w:pStyle w:val="TOC1"/>
            <w:rPr>
              <w:lang w:val="en-CA"/>
            </w:rPr>
          </w:pPr>
          <w:r>
            <w:rPr>
              <w:lang w:val="en-CA"/>
            </w:rPr>
            <w:t>Appendix</w:t>
          </w:r>
        </w:p>
        <w:p>
          <w:pPr>
            <w:pStyle w:val="TOC1"/>
            <w:rPr>
              <w:b w:val="false"/>
              <w:lang w:val="en-CA"/>
            </w:rPr>
          </w:pPr>
          <w:r>
            <w:rPr>
              <w:b w:val="false"/>
              <w:lang w:val="en-CA"/>
            </w:rPr>
            <w:t>Hoegh Galleon</w:t>
            <w:tab/>
          </w:r>
          <w:hyperlink w:anchor="__RefHeading___Toc493071187">
            <w:r>
              <w:rPr>
                <w:rStyle w:val="IndexLink"/>
                <w:b w:val="false"/>
                <w:lang w:val="en-CA"/>
              </w:rPr>
              <w:t>10</w:t>
            </w:r>
          </w:hyperlink>
        </w:p>
        <w:p>
          <w:pPr>
            <w:pStyle w:val="TOC1"/>
            <w:rPr>
              <w:b w:val="false"/>
              <w:lang w:val="en-CA"/>
            </w:rPr>
          </w:pPr>
          <w:r>
            <w:rPr>
              <w:b w:val="false"/>
              <w:lang w:val="en-CA"/>
            </w:rPr>
            <w:t>Exmar Newbuild</w:t>
            <w:tab/>
          </w:r>
          <w:hyperlink w:anchor="__RefHeading___Toc493071188">
            <w:r>
              <w:rPr>
                <w:rStyle w:val="IndexLink"/>
                <w:b w:val="false"/>
                <w:lang w:val="en-CA"/>
              </w:rPr>
              <w:t>10</w:t>
            </w:r>
          </w:hyperlink>
        </w:p>
        <w:p>
          <w:pPr>
            <w:pStyle w:val="TOC1"/>
            <w:rPr>
              <w:b w:val="false"/>
              <w:lang w:val="en-CA"/>
            </w:rPr>
          </w:pPr>
          <w:r>
            <w:rPr>
              <w:b w:val="false"/>
              <w:lang w:val="en-CA"/>
            </w:rPr>
            <w:t>Elba Island Regasification Facility</w:t>
            <w:tab/>
          </w:r>
          <w:hyperlink w:anchor="__RefHeading___Toc493071189">
            <w:r>
              <w:rPr>
                <w:rStyle w:val="IndexLink"/>
                <w:b w:val="false"/>
                <w:lang w:val="en-CA"/>
              </w:rPr>
              <w:t>11</w:t>
            </w:r>
          </w:hyperlink>
        </w:p>
        <w:p>
          <w:pPr>
            <w:pStyle w:val="TOC1"/>
            <w:rPr>
              <w:b w:val="false"/>
              <w:lang w:val="en-CA"/>
            </w:rPr>
          </w:pPr>
          <w:r>
            <w:rPr>
              <w:b w:val="false"/>
              <w:lang w:val="en-CA"/>
            </w:rPr>
            <w:t>Dabhol Power Development</w:t>
            <w:tab/>
          </w:r>
          <w:hyperlink w:anchor="__RefHeading___Toc493071190">
            <w:r>
              <w:rPr>
                <w:rStyle w:val="IndexLink"/>
                <w:b w:val="false"/>
                <w:lang w:val="en-CA"/>
              </w:rPr>
              <w:t>11</w:t>
            </w:r>
          </w:hyperlink>
        </w:p>
        <w:p>
          <w:pPr>
            <w:pStyle w:val="TOC1"/>
            <w:rPr>
              <w:b w:val="false"/>
              <w:lang w:val="en-CA"/>
            </w:rPr>
          </w:pPr>
          <w:r>
            <w:rPr>
              <w:b w:val="false"/>
              <w:lang w:val="en-CA"/>
            </w:rPr>
            <w:t>Metropolitan Gas Company</w:t>
            <w:tab/>
          </w:r>
          <w:hyperlink w:anchor="__RefHeading___Toc493071191">
            <w:r>
              <w:rPr>
                <w:rStyle w:val="IndexLink"/>
                <w:b w:val="false"/>
                <w:lang w:val="en-CA"/>
              </w:rPr>
              <w:t>11</w:t>
            </w:r>
          </w:hyperlink>
        </w:p>
        <w:p>
          <w:pPr>
            <w:pStyle w:val="TOC1"/>
            <w:rPr>
              <w:lang w:val="en-CA"/>
            </w:rPr>
          </w:pPr>
          <w:r>
            <w:rPr>
              <w:b w:val="false"/>
              <w:lang w:val="en-CA"/>
            </w:rPr>
            <w:t>EcoElectrica</w:t>
            <w:tab/>
          </w:r>
          <w:hyperlink w:anchor="__RefHeading___Toc493071192">
            <w:r>
              <w:rPr>
                <w:rStyle w:val="IndexLink"/>
                <w:b w:val="false"/>
                <w:lang w:val="en-CA"/>
              </w:rPr>
              <w:t>12</w:t>
            </w:r>
          </w:hyperlink>
          <w:r>
            <w:rPr>
              <w:rStyle w:val="IndexLink"/>
              <w:b w:val="false"/>
              <w:lang w:val="en-CA"/>
            </w:rPr>
            <w:fldChar w:fldCharType="end"/>
          </w:r>
        </w:p>
      </w:sdtContent>
    </w:sdt>
    <w:p>
      <w:pPr>
        <w:pStyle w:val="BodyText"/>
        <w:ind w:start="0" w:end="0"/>
        <w:rPr>
          <w:b/>
          <w:lang w:val="en-CA"/>
        </w:rPr>
      </w:pPr>
      <w:r>
        <w:rPr>
          <w:b/>
          <w:lang w:val="en-CA"/>
        </w:rPr>
      </w:r>
      <w:r>
        <w:br w:type="page"/>
      </w:r>
    </w:p>
    <w:p>
      <w:pPr>
        <w:pStyle w:val="Heading"/>
        <w:rPr>
          <w:rFonts w:ascii="Arial" w:hAnsi="Arial" w:cs="Arial"/>
          <w:b/>
        </w:rPr>
      </w:pPr>
      <w:r>
        <w:rPr>
          <w:rFonts w:cs="Arial" w:ascii="Arial" w:hAnsi="Arial"/>
          <w:b/>
        </w:rPr>
        <w:t>Defining the Opportunity</w:t>
      </w:r>
    </w:p>
    <w:p>
      <w:pPr>
        <w:pStyle w:val="Subtitle"/>
        <w:rPr/>
      </w:pPr>
      <w:r>
        <w:rPr/>
        <w:t>Does opportunity knock twice?</w:t>
      </w:r>
    </w:p>
    <w:p>
      <w:pPr>
        <w:pStyle w:val="Heading1"/>
        <w:numPr>
          <w:ilvl w:val="0"/>
          <w:numId w:val="52"/>
        </w:numPr>
        <w:rPr/>
      </w:pPr>
      <w:bookmarkStart w:id="0" w:name="__RefHeading___Toc493071152"/>
      <w:bookmarkEnd w:id="0"/>
      <w:r>
        <w:rPr/>
        <w:t>Overview of the market</w:t>
      </w:r>
    </w:p>
    <w:p>
      <w:pPr>
        <w:pStyle w:val="Heading2"/>
        <w:rPr/>
      </w:pPr>
      <w:r>
        <w:rPr/>
        <w:t>Current Market Characteristics</w:t>
      </w:r>
    </w:p>
    <w:p>
      <w:pPr>
        <w:pStyle w:val="Normal"/>
        <w:rPr>
          <w:b/>
          <w:u w:val="single"/>
        </w:rPr>
      </w:pPr>
      <w:r>
        <w:rPr>
          <w:b/>
          <w:u w:val="single"/>
        </w:rPr>
        <w:t>GENERAL</w:t>
      </w:r>
    </w:p>
    <w:p>
      <w:pPr>
        <w:pStyle w:val="TableofAuthorities"/>
        <w:numPr>
          <w:ilvl w:val="0"/>
          <w:numId w:val="32"/>
        </w:numPr>
        <w:tabs>
          <w:tab w:val="clear" w:pos="7560"/>
          <w:tab w:val="left" w:pos="1440" w:leader="none"/>
        </w:tabs>
        <w:ind w:hanging="360" w:start="1440" w:end="0"/>
        <w:rPr/>
      </w:pPr>
      <w:r>
        <w:rPr/>
        <w:t>Market is dominated by the Majors (Shell, BP, ExxonMobil, etc.)</w:t>
      </w:r>
    </w:p>
    <w:p>
      <w:pPr>
        <w:pStyle w:val="TableofAuthorities"/>
        <w:numPr>
          <w:ilvl w:val="0"/>
          <w:numId w:val="32"/>
        </w:numPr>
        <w:tabs>
          <w:tab w:val="clear" w:pos="7560"/>
          <w:tab w:val="left" w:pos="1440" w:leader="none"/>
        </w:tabs>
        <w:ind w:hanging="360" w:start="1440" w:end="0"/>
        <w:rPr/>
      </w:pPr>
      <w:r>
        <w:rPr/>
        <w:t>Deregulation in gas and electricity markets will give rise to a true spot market</w:t>
      </w:r>
    </w:p>
    <w:p>
      <w:pPr>
        <w:pStyle w:val="Normal"/>
        <w:numPr>
          <w:ilvl w:val="0"/>
          <w:numId w:val="32"/>
        </w:numPr>
        <w:tabs>
          <w:tab w:val="clear" w:pos="720"/>
          <w:tab w:val="left" w:pos="1440" w:leader="none"/>
        </w:tabs>
        <w:ind w:hanging="360" w:start="1440" w:end="0"/>
        <w:rPr/>
      </w:pPr>
      <w:r>
        <w:rPr/>
        <w:t>Gas was a by-product, now a value generator, for producers</w:t>
      </w:r>
    </w:p>
    <w:p>
      <w:pPr>
        <w:pStyle w:val="Normal"/>
        <w:numPr>
          <w:ilvl w:val="0"/>
          <w:numId w:val="32"/>
        </w:numPr>
        <w:tabs>
          <w:tab w:val="clear" w:pos="720"/>
          <w:tab w:val="left" w:pos="1440" w:leader="none"/>
        </w:tabs>
        <w:ind w:hanging="360" w:start="1440" w:end="0"/>
        <w:rPr/>
      </w:pPr>
      <w:r>
        <w:rPr/>
        <w:t>Producers and take-or-pay buyers control nearly all LNG shipping</w:t>
      </w:r>
    </w:p>
    <w:p>
      <w:pPr>
        <w:pStyle w:val="Normal"/>
        <w:numPr>
          <w:ilvl w:val="0"/>
          <w:numId w:val="46"/>
        </w:numPr>
        <w:tabs>
          <w:tab w:val="clear" w:pos="720"/>
          <w:tab w:val="left" w:pos="1440" w:leader="none"/>
        </w:tabs>
        <w:ind w:hanging="360" w:start="1440" w:end="0"/>
        <w:rPr/>
      </w:pPr>
      <w:r>
        <w:rPr/>
        <w:t xml:space="preserve">There are many inefficiencies in the system: </w:t>
      </w:r>
    </w:p>
    <w:p>
      <w:pPr>
        <w:pStyle w:val="Normal"/>
        <w:numPr>
          <w:ilvl w:val="0"/>
          <w:numId w:val="46"/>
        </w:numPr>
        <w:tabs>
          <w:tab w:val="clear" w:pos="720"/>
          <w:tab w:val="left" w:pos="1800" w:leader="none"/>
        </w:tabs>
        <w:ind w:hanging="360" w:start="1800" w:end="0"/>
        <w:rPr/>
      </w:pPr>
      <w:r>
        <w:rPr/>
        <w:t>Tankers are slow speeding during a period of tight shipping due to point-to-point contracts</w:t>
      </w:r>
    </w:p>
    <w:p>
      <w:pPr>
        <w:pStyle w:val="Normal"/>
        <w:numPr>
          <w:ilvl w:val="0"/>
          <w:numId w:val="46"/>
        </w:numPr>
        <w:tabs>
          <w:tab w:val="clear" w:pos="720"/>
          <w:tab w:val="left" w:pos="1800" w:leader="none"/>
        </w:tabs>
        <w:ind w:hanging="360" w:start="1800" w:end="0"/>
        <w:rPr/>
      </w:pPr>
      <w:r>
        <w:rPr/>
        <w:t xml:space="preserve">End users do not currently have much flexibility </w:t>
      </w:r>
    </w:p>
    <w:p>
      <w:pPr>
        <w:pStyle w:val="Normal"/>
        <w:rPr/>
      </w:pPr>
      <w:r>
        <w:rPr/>
      </w:r>
    </w:p>
    <w:p>
      <w:pPr>
        <w:pStyle w:val="Normal"/>
        <w:rPr>
          <w:b/>
          <w:u w:val="single"/>
        </w:rPr>
      </w:pPr>
      <w:r>
        <w:rPr>
          <w:b/>
          <w:u w:val="single"/>
        </w:rPr>
        <w:t>PACIFIC</w:t>
      </w:r>
    </w:p>
    <w:p>
      <w:pPr>
        <w:pStyle w:val="Normal"/>
        <w:numPr>
          <w:ilvl w:val="0"/>
          <w:numId w:val="24"/>
        </w:numPr>
        <w:tabs>
          <w:tab w:val="clear" w:pos="720"/>
          <w:tab w:val="left" w:pos="1440" w:leader="none"/>
        </w:tabs>
        <w:ind w:hanging="360" w:start="1440" w:end="0"/>
        <w:rPr/>
      </w:pPr>
      <w:r>
        <w:rPr/>
        <w:t xml:space="preserve">Majority of sales are long-term baseload trades </w:t>
      </w:r>
    </w:p>
    <w:p>
      <w:pPr>
        <w:pStyle w:val="Normal"/>
        <w:numPr>
          <w:ilvl w:val="0"/>
          <w:numId w:val="24"/>
        </w:numPr>
        <w:tabs>
          <w:tab w:val="clear" w:pos="720"/>
          <w:tab w:val="left" w:pos="1440" w:leader="none"/>
        </w:tabs>
        <w:ind w:hanging="360" w:start="1440" w:end="0"/>
        <w:rPr>
          <w:b/>
          <w:u w:val="single"/>
        </w:rPr>
      </w:pPr>
      <w:r>
        <w:rPr/>
        <w:t>Japanese prices linked to JCC</w:t>
      </w:r>
    </w:p>
    <w:p>
      <w:pPr>
        <w:pStyle w:val="Normal"/>
        <w:rPr>
          <w:b/>
          <w:u w:val="single"/>
        </w:rPr>
      </w:pPr>
      <w:r>
        <w:rPr>
          <w:b/>
          <w:u w:val="single"/>
        </w:rPr>
      </w:r>
    </w:p>
    <w:p>
      <w:pPr>
        <w:pStyle w:val="Normal"/>
        <w:rPr>
          <w:b/>
          <w:u w:val="single"/>
        </w:rPr>
      </w:pPr>
      <w:r>
        <w:rPr>
          <w:b/>
          <w:u w:val="single"/>
        </w:rPr>
        <w:t>ATLANTIC</w:t>
      </w:r>
    </w:p>
    <w:p>
      <w:pPr>
        <w:pStyle w:val="Normal"/>
        <w:numPr>
          <w:ilvl w:val="0"/>
          <w:numId w:val="2"/>
        </w:numPr>
        <w:tabs>
          <w:tab w:val="clear" w:pos="720"/>
          <w:tab w:val="left" w:pos="1440" w:leader="none"/>
        </w:tabs>
        <w:ind w:hanging="360" w:start="1440" w:end="0"/>
        <w:rPr/>
      </w:pPr>
      <w:r>
        <w:rPr/>
        <w:t>Liquefaction development is moving faster</w:t>
      </w:r>
    </w:p>
    <w:p>
      <w:pPr>
        <w:pStyle w:val="Normal"/>
        <w:numPr>
          <w:ilvl w:val="0"/>
          <w:numId w:val="2"/>
        </w:numPr>
        <w:tabs>
          <w:tab w:val="clear" w:pos="720"/>
          <w:tab w:val="left" w:pos="1800" w:leader="none"/>
        </w:tabs>
        <w:ind w:hanging="360" w:start="1800" w:end="0"/>
        <w:rPr/>
      </w:pPr>
      <w:r>
        <w:rPr/>
        <w:t>Nigerian Project:  10 years</w:t>
      </w:r>
    </w:p>
    <w:p>
      <w:pPr>
        <w:pStyle w:val="Normal"/>
        <w:numPr>
          <w:ilvl w:val="0"/>
          <w:numId w:val="2"/>
        </w:numPr>
        <w:tabs>
          <w:tab w:val="clear" w:pos="720"/>
          <w:tab w:val="left" w:pos="1800" w:leader="none"/>
        </w:tabs>
        <w:ind w:hanging="360" w:start="1800" w:end="0"/>
        <w:rPr/>
      </w:pPr>
      <w:r>
        <w:rPr/>
        <w:t>Trinidad Project: 3 years</w:t>
      </w:r>
    </w:p>
    <w:p>
      <w:pPr>
        <w:pStyle w:val="Normal"/>
        <w:ind w:start="1440" w:end="0"/>
        <w:rPr/>
      </w:pPr>
      <w:r>
        <w:rPr/>
      </w:r>
    </w:p>
    <w:p>
      <w:pPr>
        <w:pStyle w:val="Normal"/>
        <w:ind w:start="1440" w:end="0"/>
        <w:rPr>
          <w:b/>
        </w:rPr>
      </w:pPr>
      <w:r>
        <w:rPr>
          <w:b/>
        </w:rPr>
        <w:t>EUROPE</w:t>
      </w:r>
    </w:p>
    <w:p>
      <w:pPr>
        <w:pStyle w:val="Normal"/>
        <w:numPr>
          <w:ilvl w:val="0"/>
          <w:numId w:val="21"/>
        </w:numPr>
        <w:tabs>
          <w:tab w:val="clear" w:pos="720"/>
          <w:tab w:val="left" w:pos="1800" w:leader="none"/>
        </w:tabs>
        <w:ind w:hanging="360" w:start="1800" w:end="0"/>
        <w:rPr/>
      </w:pPr>
      <w:r>
        <w:rPr/>
        <w:t>Price re-openers</w:t>
      </w:r>
    </w:p>
    <w:p>
      <w:pPr>
        <w:pStyle w:val="Normal"/>
        <w:numPr>
          <w:ilvl w:val="0"/>
          <w:numId w:val="57"/>
        </w:numPr>
        <w:tabs>
          <w:tab w:val="clear" w:pos="720"/>
          <w:tab w:val="left" w:pos="1800" w:leader="none"/>
        </w:tabs>
        <w:ind w:hanging="360" w:start="1800" w:end="0"/>
        <w:rPr/>
      </w:pPr>
      <w:r>
        <w:rPr/>
        <w:t>Crude/products indexation</w:t>
      </w:r>
    </w:p>
    <w:p>
      <w:pPr>
        <w:pStyle w:val="Normal"/>
        <w:rPr/>
      </w:pPr>
      <w:r>
        <w:rPr/>
      </w:r>
    </w:p>
    <w:p>
      <w:pPr>
        <w:pStyle w:val="Normal"/>
        <w:ind w:firstLine="360" w:end="0"/>
        <w:rPr>
          <w:b/>
        </w:rPr>
      </w:pPr>
      <w:r>
        <w:rPr>
          <w:b/>
        </w:rPr>
        <w:t>USA</w:t>
      </w:r>
    </w:p>
    <w:p>
      <w:pPr>
        <w:pStyle w:val="TableofAuthorities"/>
        <w:numPr>
          <w:ilvl w:val="0"/>
          <w:numId w:val="51"/>
        </w:numPr>
        <w:tabs>
          <w:tab w:val="clear" w:pos="7560"/>
          <w:tab w:val="left" w:pos="1800" w:leader="none"/>
        </w:tabs>
        <w:ind w:hanging="360" w:start="1800" w:end="0"/>
        <w:rPr/>
      </w:pPr>
      <w:r>
        <w:rPr/>
        <w:t>Traditionally the dumping market, with current gas prices, no longer</w:t>
      </w:r>
    </w:p>
    <w:p>
      <w:pPr>
        <w:pStyle w:val="Picture"/>
        <w:keepNext w:val="false"/>
        <w:ind w:start="0" w:end="0"/>
        <w:rPr/>
      </w:pPr>
      <w:r>
        <w:rPr/>
      </w:r>
    </w:p>
    <w:p>
      <w:pPr>
        <w:pStyle w:val="Heading2"/>
        <w:rPr/>
      </w:pPr>
      <w:r>
        <w:rPr/>
        <w:t>Looking Forward</w:t>
      </w:r>
    </w:p>
    <w:p>
      <w:pPr>
        <w:pStyle w:val="Heading3"/>
        <w:ind w:hanging="0" w:start="1080"/>
        <w:rPr/>
      </w:pPr>
      <w:r>
        <w:rPr/>
        <w:t>Supply and Demand</w:t>
      </w:r>
    </w:p>
    <w:p>
      <w:pPr>
        <w:pStyle w:val="Normal"/>
        <w:rPr>
          <w:b/>
          <w:u w:val="single"/>
        </w:rPr>
      </w:pPr>
      <w:r>
        <w:rPr>
          <w:b/>
          <w:u w:val="single"/>
        </w:rPr>
        <w:t>PACIFIC</w:t>
      </w:r>
    </w:p>
    <w:p>
      <w:pPr>
        <w:pStyle w:val="Normal"/>
        <w:numPr>
          <w:ilvl w:val="0"/>
          <w:numId w:val="48"/>
        </w:numPr>
        <w:tabs>
          <w:tab w:val="clear" w:pos="720"/>
          <w:tab w:val="left" w:pos="1440" w:leader="none"/>
        </w:tabs>
        <w:ind w:hanging="360" w:start="1440" w:end="0"/>
        <w:rPr/>
      </w:pPr>
      <w:r>
        <w:rPr/>
        <w:t>The development of the Japanese electricity market (2</w:t>
      </w:r>
      <w:r>
        <w:rPr>
          <w:vertAlign w:val="superscript"/>
        </w:rPr>
        <w:t>nd</w:t>
      </w:r>
      <w:r>
        <w:rPr/>
        <w:t xml:space="preserve"> largest in the world) will be key to the future development of the LNG market</w:t>
      </w:r>
    </w:p>
    <w:p>
      <w:pPr>
        <w:pStyle w:val="TableofAuthorities"/>
        <w:numPr>
          <w:ilvl w:val="0"/>
          <w:numId w:val="48"/>
        </w:numPr>
        <w:tabs>
          <w:tab w:val="clear" w:pos="7560"/>
          <w:tab w:val="left" w:pos="1800" w:leader="none"/>
        </w:tabs>
        <w:ind w:hanging="360" w:start="1800" w:end="0"/>
        <w:rPr/>
      </w:pPr>
      <w:r>
        <w:rPr/>
        <w:t>The Japanese government is undergoing a Year 2000 energy policy review and could create market panic if they scuttle their nukes</w:t>
      </w:r>
    </w:p>
    <w:p>
      <w:pPr>
        <w:pStyle w:val="Normal"/>
        <w:numPr>
          <w:ilvl w:val="0"/>
          <w:numId w:val="48"/>
        </w:numPr>
        <w:tabs>
          <w:tab w:val="clear" w:pos="720"/>
          <w:tab w:val="left" w:pos="1800" w:leader="none"/>
        </w:tabs>
        <w:ind w:hanging="360" w:start="1800" w:end="0"/>
        <w:rPr/>
      </w:pPr>
      <w:r>
        <w:rPr/>
        <w:t>In Japan, the Kyoto protocol is still taken very seriously – it is unlikely that they will turn to coal as a panacea</w:t>
      </w:r>
    </w:p>
    <w:p>
      <w:pPr>
        <w:pStyle w:val="Normal"/>
        <w:numPr>
          <w:ilvl w:val="0"/>
          <w:numId w:val="48"/>
        </w:numPr>
        <w:tabs>
          <w:tab w:val="clear" w:pos="720"/>
          <w:tab w:val="left" w:pos="1800" w:leader="none"/>
        </w:tabs>
        <w:ind w:hanging="360" w:start="1800" w:end="0"/>
        <w:rPr/>
      </w:pPr>
      <w:r>
        <w:rPr/>
        <w:t>Over the next two decades, Japan to add 30-40 GW (replacing 20 and adding 20) – at least half will utilize LNG</w:t>
      </w:r>
    </w:p>
    <w:p>
      <w:pPr>
        <w:pStyle w:val="Normal"/>
        <w:numPr>
          <w:ilvl w:val="0"/>
          <w:numId w:val="48"/>
        </w:numPr>
        <w:tabs>
          <w:tab w:val="clear" w:pos="720"/>
          <w:tab w:val="left" w:pos="1800" w:leader="none"/>
        </w:tabs>
        <w:ind w:hanging="360" w:start="1800" w:end="0"/>
        <w:rPr>
          <w:lang w:eastAsia="en-US"/>
        </w:rPr>
      </w:pPr>
      <w:r>
        <w:rPr/>
        <w:t>There is a consultation period currently ongoing for pipeline deregulation in Japan.  They are not, however, thinking of deregulating the re-gas terminals, which makes no sense given that the pipelines don’t run nation-wide (they concentrate around a re-gas terminal and that city)</w:t>
      </w:r>
    </w:p>
    <w:p>
      <w:pPr>
        <w:pStyle w:val="TableofAuthorities"/>
        <w:numPr>
          <w:ilvl w:val="0"/>
          <w:numId w:val="11"/>
        </w:numPr>
        <w:tabs>
          <w:tab w:val="clear" w:pos="7560"/>
          <w:tab w:val="left" w:pos="1440" w:leader="none"/>
        </w:tabs>
        <w:ind w:hanging="360" w:start="1440" w:end="0"/>
        <w:rPr>
          <w:lang w:eastAsia="en-US"/>
        </w:rPr>
      </w:pPr>
      <w:r>
        <w:rPr>
          <w:lang w:eastAsia="en-US"/>
        </w:rPr>
        <w:t>Cedigaz scenarios predict possible LNG production deficit in Pacific Basin post-2005.</w:t>
      </w:r>
    </w:p>
    <w:p>
      <w:pPr>
        <w:pStyle w:val="Normal"/>
        <w:rPr>
          <w:lang w:eastAsia="en-US"/>
        </w:rPr>
      </w:pPr>
      <w:r>
        <w:rPr>
          <w:lang w:eastAsia="en-US"/>
        </w:rPr>
      </w:r>
    </w:p>
    <w:p>
      <w:pPr>
        <w:pStyle w:val="Normal"/>
        <w:rPr>
          <w:b/>
          <w:u w:val="single"/>
          <w:lang w:eastAsia="en-US"/>
        </w:rPr>
      </w:pPr>
      <w:r>
        <w:rPr>
          <w:b/>
          <w:u w:val="single"/>
        </w:rPr>
        <w:t>ATLANTIC</w:t>
      </w:r>
    </w:p>
    <w:p>
      <w:pPr>
        <w:pStyle w:val="Normal"/>
        <w:numPr>
          <w:ilvl w:val="0"/>
          <w:numId w:val="48"/>
        </w:numPr>
        <w:tabs>
          <w:tab w:val="clear" w:pos="720"/>
          <w:tab w:val="left" w:pos="1440" w:leader="none"/>
        </w:tabs>
        <w:ind w:hanging="360" w:start="1440" w:end="0"/>
        <w:rPr>
          <w:lang w:eastAsia="en-US"/>
        </w:rPr>
      </w:pPr>
      <w:r>
        <w:rPr>
          <w:lang w:eastAsia="en-US"/>
        </w:rPr>
        <w:t>Blue Stream Pipeline (Russia to Turkey) – construction to start 2001</w:t>
      </w:r>
    </w:p>
    <w:p>
      <w:pPr>
        <w:pStyle w:val="Normal"/>
        <w:numPr>
          <w:ilvl w:val="0"/>
          <w:numId w:val="48"/>
        </w:numPr>
        <w:tabs>
          <w:tab w:val="clear" w:pos="720"/>
          <w:tab w:val="left" w:pos="1440" w:leader="none"/>
        </w:tabs>
        <w:ind w:hanging="360" w:start="1440" w:end="0"/>
        <w:rPr>
          <w:lang w:eastAsia="en-US"/>
        </w:rPr>
      </w:pPr>
      <w:r>
        <w:rPr>
          <w:lang w:eastAsia="en-US"/>
        </w:rPr>
        <w:t>US opening 10.5 million tons of re-gas capacity in 2002 – 100% contracted (Cove Point = Shell, BP, El Paso / Elba Island = BG, Enron, El Paso)</w:t>
      </w:r>
    </w:p>
    <w:p>
      <w:pPr>
        <w:pStyle w:val="Normal"/>
        <w:numPr>
          <w:ilvl w:val="0"/>
          <w:numId w:val="48"/>
        </w:numPr>
        <w:tabs>
          <w:tab w:val="clear" w:pos="720"/>
          <w:tab w:val="left" w:pos="1440" w:leader="none"/>
        </w:tabs>
        <w:ind w:hanging="360" w:start="1440" w:end="0"/>
        <w:rPr/>
      </w:pPr>
      <w:r>
        <w:rPr>
          <w:lang w:eastAsia="en-US"/>
        </w:rPr>
        <w:t>Cedigaz estimates no Atlantic Basin LNG production deficit until 2010.</w:t>
      </w:r>
    </w:p>
    <w:p>
      <w:pPr>
        <w:pStyle w:val="TableofAuthorities"/>
        <w:tabs>
          <w:tab w:val="clear" w:pos="7560"/>
        </w:tabs>
        <w:ind w:hanging="0" w:start="1080" w:end="0"/>
        <w:rPr>
          <w:color w:val="FF00FF"/>
        </w:rPr>
      </w:pPr>
      <w:r>
        <w:rPr>
          <w:color w:val="FF00FF"/>
        </w:rPr>
      </w:r>
    </w:p>
    <w:p>
      <w:pPr>
        <w:pStyle w:val="Heading3"/>
        <w:ind w:hanging="0" w:start="1080"/>
        <w:rPr/>
      </w:pPr>
      <w:r>
        <w:rPr/>
        <w:t>Spot Market Development</w:t>
      </w:r>
    </w:p>
    <w:p>
      <w:pPr>
        <w:pStyle w:val="Normal"/>
        <w:numPr>
          <w:ilvl w:val="0"/>
          <w:numId w:val="39"/>
        </w:numPr>
        <w:tabs>
          <w:tab w:val="clear" w:pos="720"/>
          <w:tab w:val="left" w:pos="1440" w:leader="none"/>
        </w:tabs>
        <w:ind w:hanging="360" w:start="1440" w:end="0"/>
        <w:rPr/>
      </w:pPr>
      <w:r>
        <w:rPr>
          <w:u w:val="single"/>
        </w:rPr>
        <w:t>Very Difficult</w:t>
      </w:r>
      <w:r>
        <w:rPr/>
        <w:t xml:space="preserve"> to get producers to price on a true FOB basis with no destination restrictions </w:t>
      </w:r>
    </w:p>
    <w:p>
      <w:pPr>
        <w:pStyle w:val="TableofAuthorities"/>
        <w:numPr>
          <w:ilvl w:val="0"/>
          <w:numId w:val="28"/>
        </w:numPr>
        <w:tabs>
          <w:tab w:val="clear" w:pos="7560"/>
          <w:tab w:val="left" w:pos="1440" w:leader="none"/>
        </w:tabs>
        <w:ind w:hanging="360" w:start="1440" w:end="0"/>
        <w:rPr/>
      </w:pPr>
      <w:r>
        <w:rPr/>
        <w:t>Currently driven by uncommitted capacity in build-up periods of long-term contracts, and the Asian crisis</w:t>
      </w:r>
    </w:p>
    <w:p>
      <w:pPr>
        <w:pStyle w:val="TableofAuthorities"/>
        <w:numPr>
          <w:ilvl w:val="0"/>
          <w:numId w:val="28"/>
        </w:numPr>
        <w:tabs>
          <w:tab w:val="clear" w:pos="7560"/>
          <w:tab w:val="left" w:pos="1440" w:leader="none"/>
        </w:tabs>
        <w:ind w:hanging="360" w:start="1440" w:end="0"/>
        <w:rPr/>
      </w:pPr>
      <w:r>
        <w:rPr/>
        <w:t>In the Atlantic, a large percentage of the spot market has consisted of Shell selling to themselves (Coral)</w:t>
      </w:r>
    </w:p>
    <w:p>
      <w:pPr>
        <w:pStyle w:val="TableofAuthorities"/>
        <w:numPr>
          <w:ilvl w:val="0"/>
          <w:numId w:val="28"/>
        </w:numPr>
        <w:tabs>
          <w:tab w:val="clear" w:pos="7560"/>
          <w:tab w:val="left" w:pos="1440" w:leader="none"/>
        </w:tabs>
        <w:ind w:hanging="360" w:start="1440" w:end="0"/>
        <w:rPr/>
      </w:pPr>
      <w:r>
        <w:rPr/>
        <w:t>The Asian crisis provided a rude awakening for Pacific consumers in regards to take-or-pay contract obligations;  Kogas has had to renegotiate both take-or-pay and shipping obligations</w:t>
      </w:r>
    </w:p>
    <w:p>
      <w:pPr>
        <w:pStyle w:val="TableofAuthorities"/>
        <w:numPr>
          <w:ilvl w:val="0"/>
          <w:numId w:val="28"/>
        </w:numPr>
        <w:tabs>
          <w:tab w:val="clear" w:pos="7560"/>
          <w:tab w:val="left" w:pos="1440" w:leader="none"/>
        </w:tabs>
        <w:ind w:hanging="360" w:start="1440" w:end="0"/>
        <w:rPr/>
      </w:pPr>
      <w:r>
        <w:rPr/>
        <w:t>Atlantic spot trade will develop much further with the opening of the US re-gas terminals</w:t>
      </w:r>
    </w:p>
    <w:p>
      <w:pPr>
        <w:pStyle w:val="Normal"/>
        <w:numPr>
          <w:ilvl w:val="0"/>
          <w:numId w:val="61"/>
        </w:numPr>
        <w:tabs>
          <w:tab w:val="clear" w:pos="720"/>
          <w:tab w:val="left" w:pos="1800" w:leader="none"/>
        </w:tabs>
        <w:ind w:hanging="360" w:start="1800" w:end="0"/>
        <w:rPr/>
      </w:pPr>
      <w:r>
        <w:rPr/>
        <w:t xml:space="preserve">Cove Point Capacity:  6+ MMTPA </w:t>
      </w:r>
    </w:p>
    <w:p>
      <w:pPr>
        <w:pStyle w:val="Normal"/>
        <w:numPr>
          <w:ilvl w:val="0"/>
          <w:numId w:val="61"/>
        </w:numPr>
        <w:tabs>
          <w:tab w:val="clear" w:pos="720"/>
          <w:tab w:val="left" w:pos="1800" w:leader="none"/>
        </w:tabs>
        <w:ind w:hanging="360" w:start="1800" w:end="0"/>
        <w:rPr/>
      </w:pPr>
      <w:r>
        <w:rPr/>
        <w:t>Trinidad-Spain:  3+ MMTPA (1.2 now, 2+? more with Train 2)</w:t>
      </w:r>
    </w:p>
    <w:p>
      <w:pPr>
        <w:pStyle w:val="Normal"/>
        <w:rPr/>
      </w:pPr>
      <w:r>
        <w:rPr/>
      </w:r>
    </w:p>
    <w:p>
      <w:pPr>
        <w:pStyle w:val="Heading3"/>
        <w:ind w:hanging="0" w:start="1080"/>
        <w:rPr/>
      </w:pPr>
      <w:r>
        <w:rPr/>
        <w:t>A Standard Contract – The Key to Driving the Market Forward</w:t>
      </w:r>
    </w:p>
    <w:p>
      <w:pPr>
        <w:pStyle w:val="Normal"/>
        <w:rPr/>
      </w:pPr>
      <w:r>
        <w:rPr/>
        <w:t>A standard contract is fundamental to:</w:t>
      </w:r>
    </w:p>
    <w:p>
      <w:pPr>
        <w:pStyle w:val="Normal"/>
        <w:rPr/>
      </w:pPr>
      <w:r>
        <w:rPr/>
      </w:r>
    </w:p>
    <w:p>
      <w:pPr>
        <w:pStyle w:val="Normal"/>
        <w:numPr>
          <w:ilvl w:val="0"/>
          <w:numId w:val="3"/>
        </w:numPr>
        <w:tabs>
          <w:tab w:val="clear" w:pos="720"/>
          <w:tab w:val="left" w:pos="2160" w:leader="none"/>
        </w:tabs>
        <w:ind w:hanging="360" w:start="2160" w:end="0"/>
        <w:rPr/>
      </w:pPr>
      <w:r>
        <w:rPr/>
        <w:t xml:space="preserve">Increased liquidity </w:t>
      </w:r>
    </w:p>
    <w:p>
      <w:pPr>
        <w:pStyle w:val="Normal"/>
        <w:numPr>
          <w:ilvl w:val="0"/>
          <w:numId w:val="3"/>
        </w:numPr>
        <w:tabs>
          <w:tab w:val="clear" w:pos="720"/>
          <w:tab w:val="left" w:pos="2160" w:leader="none"/>
        </w:tabs>
        <w:ind w:hanging="360" w:start="2160" w:end="0"/>
        <w:rPr/>
      </w:pPr>
      <w:r>
        <w:rPr/>
        <w:t>Hub Index development</w:t>
      </w:r>
    </w:p>
    <w:p>
      <w:pPr>
        <w:pStyle w:val="Normal"/>
        <w:numPr>
          <w:ilvl w:val="0"/>
          <w:numId w:val="3"/>
        </w:numPr>
        <w:tabs>
          <w:tab w:val="clear" w:pos="720"/>
          <w:tab w:val="left" w:pos="2160" w:leader="none"/>
        </w:tabs>
        <w:ind w:hanging="360" w:start="2160" w:end="0"/>
        <w:rPr/>
      </w:pPr>
      <w:r>
        <w:rPr/>
        <w:t>Commoditization of terms</w:t>
      </w:r>
    </w:p>
    <w:p>
      <w:pPr>
        <w:pStyle w:val="Normal"/>
        <w:numPr>
          <w:ilvl w:val="0"/>
          <w:numId w:val="3"/>
        </w:numPr>
        <w:tabs>
          <w:tab w:val="clear" w:pos="720"/>
          <w:tab w:val="left" w:pos="2160" w:leader="none"/>
        </w:tabs>
        <w:ind w:hanging="360" w:start="2160" w:end="0"/>
        <w:rPr/>
      </w:pPr>
      <w:r>
        <w:rPr/>
        <w:t>Driving wedges in existing long-term relationships (one-off contracts)</w:t>
      </w:r>
    </w:p>
    <w:p>
      <w:pPr>
        <w:pStyle w:val="Normal"/>
        <w:ind w:start="0" w:end="0"/>
        <w:rPr/>
      </w:pPr>
      <w:r>
        <w:rPr/>
      </w:r>
    </w:p>
    <w:p>
      <w:pPr>
        <w:pStyle w:val="Normal"/>
        <w:numPr>
          <w:ilvl w:val="0"/>
          <w:numId w:val="15"/>
        </w:numPr>
        <w:tabs>
          <w:tab w:val="clear" w:pos="720"/>
          <w:tab w:val="left" w:pos="1440" w:leader="none"/>
        </w:tabs>
        <w:ind w:hanging="360" w:start="1440" w:end="0"/>
        <w:rPr/>
      </w:pPr>
      <w:r>
        <w:rPr/>
        <w:t xml:space="preserve">Global LNG Trading can follow the example of the International Coal Group, which worked closely with a broker to develop what has become the standard traded contract at ARA (Amsterdam-Rotterdam-Antwerp).  The broker took credit for the contract, allowing Enron to develop it, but not to publicly be associated with it.  For LNG, we could work with producers keen to develop a traded hub in their area (perhaps Malaysia). </w:t>
      </w:r>
    </w:p>
    <w:p>
      <w:pPr>
        <w:pStyle w:val="TOCBase"/>
        <w:tabs>
          <w:tab w:val="clear" w:pos="6480"/>
        </w:tabs>
        <w:spacing w:lineRule="auto" w:line="240" w:before="0" w:after="0"/>
        <w:rPr/>
      </w:pPr>
      <w:r>
        <w:rPr/>
      </w:r>
    </w:p>
    <w:p>
      <w:pPr>
        <w:pStyle w:val="Heading1"/>
        <w:numPr>
          <w:ilvl w:val="0"/>
          <w:numId w:val="52"/>
        </w:numPr>
        <w:tabs>
          <w:tab w:val="clear" w:pos="720"/>
          <w:tab w:val="left" w:pos="480" w:leader="none"/>
        </w:tabs>
        <w:ind w:hanging="360" w:start="480" w:end="0"/>
        <w:rPr/>
      </w:pPr>
      <w:bookmarkStart w:id="1" w:name="__RefHeading___Toc493071158"/>
      <w:bookmarkEnd w:id="1"/>
      <w:r>
        <w:rPr/>
        <w:t>The Opportunity</w:t>
      </w:r>
    </w:p>
    <w:p>
      <w:pPr>
        <w:pStyle w:val="roman1"/>
        <w:numPr>
          <w:ilvl w:val="0"/>
          <w:numId w:val="0"/>
        </w:numPr>
        <w:ind w:hanging="0" w:start="0"/>
        <w:rPr>
          <w:color w:val="FF00FF"/>
          <w:u w:val="single"/>
        </w:rPr>
      </w:pPr>
      <w:r>
        <w:rPr>
          <w:color w:val="FF00FF"/>
          <w:u w:val="single"/>
        </w:rPr>
      </w:r>
    </w:p>
    <w:p>
      <w:pPr>
        <w:pStyle w:val="Normal"/>
        <w:ind w:start="0" w:end="0"/>
        <w:rPr/>
      </w:pPr>
      <w:r>
        <w:rPr/>
        <w:t>Enron needs to carve a niche in the LNG market for the following reasons:</w:t>
      </w:r>
    </w:p>
    <w:p>
      <w:pPr>
        <w:pStyle w:val="Normal"/>
        <w:rPr/>
      </w:pPr>
      <w:r>
        <w:rPr/>
      </w:r>
    </w:p>
    <w:p>
      <w:pPr>
        <w:pStyle w:val="Normal"/>
        <w:numPr>
          <w:ilvl w:val="0"/>
          <w:numId w:val="31"/>
        </w:numPr>
        <w:tabs>
          <w:tab w:val="clear" w:pos="720"/>
          <w:tab w:val="left" w:pos="1080" w:leader="none"/>
        </w:tabs>
        <w:ind w:hanging="360" w:start="1080" w:end="0"/>
        <w:rPr/>
      </w:pPr>
      <w:r>
        <w:rPr/>
        <w:t>Liberalization in the electricity and natural gas markets has driven price-risk down the supply chain; the LNG market is on the verge of transformation</w:t>
      </w:r>
    </w:p>
    <w:p>
      <w:pPr>
        <w:pStyle w:val="Normal"/>
        <w:numPr>
          <w:ilvl w:val="0"/>
          <w:numId w:val="31"/>
        </w:numPr>
        <w:tabs>
          <w:tab w:val="clear" w:pos="720"/>
          <w:tab w:val="left" w:pos="1080" w:leader="none"/>
        </w:tabs>
        <w:ind w:hanging="360" w:start="1080" w:end="0"/>
        <w:rPr/>
      </w:pPr>
      <w:r>
        <w:rPr/>
        <w:t>Enron is a late-mover in this market – we need to move quickly to affect change</w:t>
      </w:r>
    </w:p>
    <w:p>
      <w:pPr>
        <w:pStyle w:val="Normal"/>
        <w:numPr>
          <w:ilvl w:val="0"/>
          <w:numId w:val="14"/>
        </w:numPr>
        <w:tabs>
          <w:tab w:val="clear" w:pos="720"/>
          <w:tab w:val="left" w:pos="1080" w:leader="none"/>
        </w:tabs>
        <w:ind w:hanging="360" w:start="1080" w:end="0"/>
        <w:rPr/>
      </w:pPr>
      <w:r>
        <w:rPr/>
        <w:t>Gas is one of our most volatile commodity markets</w:t>
      </w:r>
    </w:p>
    <w:p>
      <w:pPr>
        <w:pStyle w:val="Normal"/>
        <w:numPr>
          <w:ilvl w:val="0"/>
          <w:numId w:val="34"/>
        </w:numPr>
        <w:tabs>
          <w:tab w:val="clear" w:pos="720"/>
          <w:tab w:val="left" w:pos="1080" w:leader="none"/>
        </w:tabs>
        <w:ind w:hanging="360" w:start="1080" w:end="0"/>
        <w:rPr/>
      </w:pPr>
      <w:r>
        <w:rPr/>
        <w:t>LNG is critical to our power development in the Mediterranean – Spain, Italy, Turkey</w:t>
      </w:r>
    </w:p>
    <w:p>
      <w:pPr>
        <w:pStyle w:val="Normal"/>
        <w:numPr>
          <w:ilvl w:val="0"/>
          <w:numId w:val="34"/>
        </w:numPr>
        <w:tabs>
          <w:tab w:val="clear" w:pos="720"/>
          <w:tab w:val="left" w:pos="1080" w:leader="none"/>
        </w:tabs>
        <w:ind w:hanging="360" w:start="1080" w:end="0"/>
        <w:rPr/>
      </w:pPr>
      <w:r>
        <w:rPr/>
        <w:t>LNG is critical to our gas markets in Spain, Italy, Greece, Turkey, Japan, Korea</w:t>
      </w:r>
    </w:p>
    <w:p>
      <w:pPr>
        <w:pStyle w:val="Normal"/>
        <w:numPr>
          <w:ilvl w:val="0"/>
          <w:numId w:val="33"/>
        </w:numPr>
        <w:tabs>
          <w:tab w:val="clear" w:pos="720"/>
          <w:tab w:val="left" w:pos="1080" w:leader="none"/>
        </w:tabs>
        <w:ind w:hanging="360" w:start="1080" w:end="0"/>
        <w:rPr/>
      </w:pPr>
      <w:r>
        <w:rPr/>
        <w:t>LNG is critical to our power pricing in Japan</w:t>
      </w:r>
    </w:p>
    <w:p>
      <w:pPr>
        <w:pStyle w:val="Normal"/>
        <w:rPr>
          <w:color w:val="000000"/>
          <w:spacing w:val="0"/>
          <w:lang w:val="en-US"/>
        </w:rPr>
      </w:pPr>
      <w:r>
        <w:rPr>
          <w:color w:val="000000"/>
          <w:spacing w:val="0"/>
          <w:lang w:val="en-US"/>
        </w:rPr>
      </w:r>
    </w:p>
    <w:p>
      <w:pPr>
        <w:pStyle w:val="Normal"/>
        <w:ind w:start="0" w:end="0"/>
        <w:rPr/>
      </w:pPr>
      <w:r>
        <w:rPr>
          <w:color w:val="000000"/>
          <w:spacing w:val="0"/>
          <w:lang w:val="en-US"/>
        </w:rPr>
        <w:t xml:space="preserve">Our </w:t>
      </w:r>
      <w:r>
        <w:rPr/>
        <w:t>first priorities will be:</w:t>
      </w:r>
    </w:p>
    <w:p>
      <w:pPr>
        <w:pStyle w:val="Normal"/>
        <w:ind w:start="120" w:end="0"/>
        <w:rPr/>
      </w:pPr>
      <w:r>
        <w:rPr/>
      </w:r>
    </w:p>
    <w:p>
      <w:pPr>
        <w:pStyle w:val="Normal"/>
        <w:numPr>
          <w:ilvl w:val="0"/>
          <w:numId w:val="4"/>
        </w:numPr>
        <w:tabs>
          <w:tab w:val="clear" w:pos="720"/>
          <w:tab w:val="left" w:pos="1080" w:leader="none"/>
        </w:tabs>
        <w:ind w:hanging="360" w:start="1080" w:end="0"/>
        <w:rPr/>
      </w:pPr>
      <w:r>
        <w:rPr/>
        <w:t>FOB spot/short-term trades</w:t>
      </w:r>
    </w:p>
    <w:p>
      <w:pPr>
        <w:pStyle w:val="Normal"/>
        <w:numPr>
          <w:ilvl w:val="0"/>
          <w:numId w:val="4"/>
        </w:numPr>
        <w:tabs>
          <w:tab w:val="clear" w:pos="720"/>
          <w:tab w:val="left" w:pos="1080" w:leader="none"/>
        </w:tabs>
        <w:ind w:hanging="360" w:start="1080" w:end="0"/>
        <w:rPr>
          <w:rFonts w:ascii="Arial Black" w:hAnsi="Arial Black" w:cs="Arial Black"/>
          <w:spacing w:val="-15"/>
          <w:kern w:val="2"/>
          <w:sz w:val="22"/>
        </w:rPr>
      </w:pPr>
      <w:r>
        <w:rPr/>
        <w:t>Working with downstream marketing to create LNG “sinks”</w:t>
      </w:r>
    </w:p>
    <w:p>
      <w:pPr>
        <w:pStyle w:val="Normal"/>
        <w:numPr>
          <w:ilvl w:val="0"/>
          <w:numId w:val="4"/>
        </w:numPr>
        <w:tabs>
          <w:tab w:val="clear" w:pos="720"/>
          <w:tab w:val="left" w:pos="1080" w:leader="none"/>
        </w:tabs>
        <w:ind w:hanging="360" w:start="1080" w:end="0"/>
        <w:rPr>
          <w:rFonts w:ascii="Arial Black" w:hAnsi="Arial Black" w:cs="Arial Black"/>
          <w:spacing w:val="-15"/>
          <w:kern w:val="2"/>
          <w:sz w:val="22"/>
        </w:rPr>
      </w:pPr>
      <w:r>
        <w:rPr/>
        <w:t>Creating destination optionality</w:t>
      </w:r>
    </w:p>
    <w:p>
      <w:pPr>
        <w:pStyle w:val="Normal"/>
        <w:ind w:start="720" w:end="0"/>
        <w:rPr>
          <w:rFonts w:ascii="Arial Black" w:hAnsi="Arial Black" w:cs="Arial Black"/>
          <w:spacing w:val="-15"/>
          <w:kern w:val="2"/>
          <w:sz w:val="22"/>
        </w:rPr>
      </w:pPr>
      <w:r>
        <w:rPr>
          <w:rFonts w:cs="Arial Black" w:ascii="Arial Black" w:hAnsi="Arial Black"/>
          <w:spacing w:val="-15"/>
          <w:kern w:val="2"/>
          <w:sz w:val="22"/>
        </w:rPr>
      </w:r>
    </w:p>
    <w:p>
      <w:pPr>
        <w:pStyle w:val="BodyText"/>
        <w:ind w:start="0" w:end="0"/>
        <w:rPr>
          <w:rFonts w:ascii="Arial Black" w:hAnsi="Arial Black" w:cs="Arial Black"/>
          <w:spacing w:val="-15"/>
          <w:kern w:val="2"/>
          <w:sz w:val="22"/>
        </w:rPr>
      </w:pPr>
      <w:r>
        <w:rPr>
          <w:rFonts w:cs="Arial Black" w:ascii="Arial Black" w:hAnsi="Arial Black"/>
          <w:spacing w:val="-15"/>
          <w:kern w:val="2"/>
          <w:sz w:val="22"/>
        </w:rPr>
        <w:t>Enron Strengths</w:t>
      </w:r>
    </w:p>
    <w:p>
      <w:pPr>
        <w:pStyle w:val="Normal"/>
        <w:numPr>
          <w:ilvl w:val="0"/>
          <w:numId w:val="23"/>
        </w:numPr>
        <w:rPr/>
      </w:pPr>
      <w:r>
        <w:rPr/>
        <w:t>Hoegh Galleon (short-term)</w:t>
      </w:r>
    </w:p>
    <w:p>
      <w:pPr>
        <w:pStyle w:val="Normal"/>
        <w:numPr>
          <w:ilvl w:val="0"/>
          <w:numId w:val="23"/>
        </w:numPr>
        <w:rPr/>
      </w:pPr>
      <w:r>
        <w:rPr>
          <w:u w:val="single"/>
        </w:rPr>
        <w:t>We will be the easiest people in the market to transact with</w:t>
      </w:r>
      <w:r>
        <w:rPr/>
        <w:t xml:space="preserve"> - currently, we are not.</w:t>
      </w:r>
    </w:p>
    <w:p>
      <w:pPr>
        <w:pStyle w:val="Normal"/>
        <w:numPr>
          <w:ilvl w:val="0"/>
          <w:numId w:val="23"/>
        </w:numPr>
        <w:rPr/>
      </w:pPr>
      <w:r>
        <w:rPr/>
        <w:t>Marketing presence in all major LNG end-user markets</w:t>
      </w:r>
    </w:p>
    <w:p>
      <w:pPr>
        <w:pStyle w:val="Normal"/>
        <w:numPr>
          <w:ilvl w:val="0"/>
          <w:numId w:val="23"/>
        </w:numPr>
        <w:rPr/>
      </w:pPr>
      <w:r>
        <w:rPr/>
        <w:t>Ability to consume large commitments of gas (USA)</w:t>
      </w:r>
    </w:p>
    <w:p>
      <w:pPr>
        <w:pStyle w:val="Normal"/>
        <w:numPr>
          <w:ilvl w:val="0"/>
          <w:numId w:val="23"/>
        </w:numPr>
        <w:rPr/>
      </w:pPr>
      <w:r>
        <w:rPr/>
        <w:t>Expertise in financial instruments and flexible structures</w:t>
      </w:r>
    </w:p>
    <w:p>
      <w:pPr>
        <w:pStyle w:val="Normal"/>
        <w:numPr>
          <w:ilvl w:val="0"/>
          <w:numId w:val="23"/>
        </w:numPr>
        <w:rPr/>
      </w:pPr>
      <w:r>
        <w:rPr/>
        <w:t>Risk management capabilities</w:t>
      </w:r>
    </w:p>
    <w:p>
      <w:pPr>
        <w:pStyle w:val="Normal"/>
        <w:numPr>
          <w:ilvl w:val="0"/>
          <w:numId w:val="23"/>
        </w:numPr>
        <w:rPr/>
      </w:pPr>
      <w:r>
        <w:rPr/>
        <w:t>EnronOnline (eventually)</w:t>
      </w:r>
    </w:p>
    <w:p>
      <w:pPr>
        <w:pStyle w:val="Normal"/>
        <w:ind w:start="0" w:end="0"/>
        <w:rPr/>
      </w:pPr>
      <w:r>
        <w:rPr/>
      </w:r>
    </w:p>
    <w:p>
      <w:pPr>
        <w:pStyle w:val="BodyText"/>
        <w:ind w:start="0" w:end="0"/>
        <w:rPr>
          <w:rFonts w:ascii="Arial Black" w:hAnsi="Arial Black" w:cs="Arial Black"/>
          <w:spacing w:val="-15"/>
          <w:kern w:val="2"/>
          <w:sz w:val="22"/>
        </w:rPr>
      </w:pPr>
      <w:r>
        <w:rPr>
          <w:rFonts w:cs="Arial Black" w:ascii="Arial Black" w:hAnsi="Arial Black"/>
          <w:spacing w:val="-15"/>
          <w:kern w:val="2"/>
          <w:sz w:val="22"/>
        </w:rPr>
        <w:t>Enron Weaknesses</w:t>
      </w:r>
    </w:p>
    <w:p>
      <w:pPr>
        <w:pStyle w:val="Normal"/>
        <w:numPr>
          <w:ilvl w:val="0"/>
          <w:numId w:val="9"/>
        </w:numPr>
        <w:rPr>
          <w:u w:val="single"/>
        </w:rPr>
      </w:pPr>
      <w:r>
        <w:rPr/>
        <w:t xml:space="preserve">Depending on the outcome of the CALME reorganization, we may have insufficient </w:t>
      </w:r>
      <w:r>
        <w:rPr>
          <w:u w:val="single"/>
        </w:rPr>
        <w:t>technical understanding of the commodity</w:t>
      </w:r>
    </w:p>
    <w:p>
      <w:pPr>
        <w:pStyle w:val="Normal"/>
        <w:numPr>
          <w:ilvl w:val="0"/>
          <w:numId w:val="26"/>
        </w:numPr>
        <w:rPr/>
      </w:pPr>
      <w:r>
        <w:rPr/>
        <w:t>Lack of presence in a business that is currently relationship-intensive</w:t>
      </w:r>
    </w:p>
    <w:p>
      <w:pPr>
        <w:pStyle w:val="Normal"/>
        <w:numPr>
          <w:ilvl w:val="0"/>
          <w:numId w:val="26"/>
        </w:numPr>
        <w:rPr/>
      </w:pPr>
      <w:r>
        <w:rPr/>
        <w:t>Success in a physical market will depend upon having a portfolio of available supply options – currently we do not.</w:t>
      </w:r>
    </w:p>
    <w:p>
      <w:pPr>
        <w:pStyle w:val="Normal"/>
        <w:numPr>
          <w:ilvl w:val="0"/>
          <w:numId w:val="26"/>
        </w:numPr>
        <w:rPr/>
      </w:pPr>
      <w:r>
        <w:rPr/>
        <w:t>Liquefaction development lead time is 36 months</w:t>
      </w:r>
    </w:p>
    <w:p>
      <w:pPr>
        <w:pStyle w:val="Normal"/>
        <w:numPr>
          <w:ilvl w:val="0"/>
          <w:numId w:val="26"/>
        </w:numPr>
        <w:rPr/>
      </w:pPr>
      <w:r>
        <w:rPr/>
        <w:t>Liberalization in Mediterranean markets is immature</w:t>
      </w:r>
    </w:p>
    <w:p>
      <w:pPr>
        <w:pStyle w:val="BodyText"/>
        <w:ind w:start="0" w:end="0"/>
        <w:rPr/>
      </w:pPr>
      <w:r>
        <w:rPr/>
      </w:r>
    </w:p>
    <w:p>
      <w:pPr>
        <w:pStyle w:val="Heading"/>
        <w:rPr>
          <w:rFonts w:ascii="Arial" w:hAnsi="Arial" w:cs="Arial"/>
          <w:b/>
        </w:rPr>
      </w:pPr>
      <w:r>
        <w:rPr>
          <w:rFonts w:cs="Arial" w:ascii="Arial" w:hAnsi="Arial"/>
          <w:b/>
        </w:rPr>
        <w:t>II.   Attacking the Opportunity</w:t>
      </w:r>
    </w:p>
    <w:p>
      <w:pPr>
        <w:pStyle w:val="Subtitle"/>
        <w:rPr/>
      </w:pPr>
      <w:r>
        <w:rPr/>
        <w:t>If everything’s under control, we’re going too slow.</w:t>
      </w:r>
      <w:r>
        <w:rPr>
          <w:vertAlign w:val="superscript"/>
        </w:rPr>
        <w:t xml:space="preserve"> </w:t>
      </w:r>
    </w:p>
    <w:p>
      <w:pPr>
        <w:pStyle w:val="Heading1"/>
        <w:numPr>
          <w:ilvl w:val="0"/>
          <w:numId w:val="58"/>
        </w:numPr>
        <w:rPr>
          <w:b/>
        </w:rPr>
      </w:pPr>
      <w:r>
        <w:rPr>
          <w:rFonts w:eastAsia="Arial Black"/>
        </w:rPr>
        <w:t xml:space="preserve"> </w:t>
      </w:r>
      <w:bookmarkStart w:id="2" w:name="__RefHeading___Toc493071159"/>
      <w:r>
        <w:rPr/>
        <w:t>The Producer Angle</w:t>
      </w:r>
      <w:bookmarkEnd w:id="2"/>
    </w:p>
    <w:p>
      <w:pPr>
        <w:pStyle w:val="Heading2"/>
        <w:rPr/>
      </w:pPr>
      <w:r>
        <w:rPr/>
        <w:t>Current Producers</w:t>
      </w:r>
    </w:p>
    <w:p>
      <w:pPr>
        <w:pStyle w:val="Normal"/>
        <w:ind w:start="0" w:end="0"/>
        <w:rPr/>
      </w:pPr>
      <w:r>
        <w:rPr/>
        <w:drawing>
          <wp:anchor behindDoc="0" distT="0" distB="0" distL="114935" distR="114935" simplePos="0" locked="0" layoutInCell="0" allowOverlap="1" relativeHeight="16">
            <wp:simplePos x="0" y="0"/>
            <wp:positionH relativeFrom="column">
              <wp:posOffset>0</wp:posOffset>
            </wp:positionH>
            <wp:positionV relativeFrom="paragraph">
              <wp:posOffset>635</wp:posOffset>
            </wp:positionV>
            <wp:extent cx="4664075" cy="2082800"/>
            <wp:effectExtent l="0" t="0" r="0" b="0"/>
            <wp:wrapTopAndBottom/>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6"/>
                    <a:srcRect l="-8" t="-17" r="-8" b="-17"/>
                    <a:stretch>
                      <a:fillRect/>
                    </a:stretch>
                  </pic:blipFill>
                  <pic:spPr bwMode="auto">
                    <a:xfrm>
                      <a:off x="0" y="0"/>
                      <a:ext cx="4664075" cy="2082800"/>
                    </a:xfrm>
                    <a:prstGeom prst="rect">
                      <a:avLst/>
                    </a:prstGeom>
                    <a:noFill/>
                  </pic:spPr>
                </pic:pic>
              </a:graphicData>
            </a:graphic>
          </wp:anchor>
        </w:drawing>
      </w:r>
    </w:p>
    <w:p>
      <w:pPr>
        <w:pStyle w:val="Normal"/>
        <w:numPr>
          <w:ilvl w:val="0"/>
          <w:numId w:val="53"/>
        </w:numPr>
        <w:rPr/>
      </w:pPr>
      <w:r>
        <w:rPr/>
        <w:t>Trinidad, Algeria, Nigeria, Libya</w:t>
      </w:r>
    </w:p>
    <w:p>
      <w:pPr>
        <w:pStyle w:val="Normal"/>
        <w:numPr>
          <w:ilvl w:val="0"/>
          <w:numId w:val="53"/>
        </w:numPr>
        <w:rPr/>
      </w:pPr>
      <w:r>
        <w:rPr/>
        <w:t>Qatar, Oman, Abu Dhabi</w:t>
      </w:r>
    </w:p>
    <w:p>
      <w:pPr>
        <w:pStyle w:val="Normal"/>
        <w:numPr>
          <w:ilvl w:val="0"/>
          <w:numId w:val="53"/>
        </w:numPr>
        <w:rPr/>
      </w:pPr>
      <w:r>
        <w:rPr/>
        <w:t>Indonesia, Malaysia, Brunei, Australia, Alaska</w:t>
      </w:r>
    </w:p>
    <w:p>
      <w:pPr>
        <w:pStyle w:val="Normal"/>
        <w:numPr>
          <w:ilvl w:val="0"/>
          <w:numId w:val="53"/>
        </w:numPr>
        <w:rPr/>
      </w:pPr>
      <w:r>
        <w:rPr/>
        <w:t>Decent Potential:  Egypt, Venezuela, Iran, Yemen</w:t>
      </w:r>
    </w:p>
    <w:p>
      <w:pPr>
        <w:pStyle w:val="Normal"/>
        <w:ind w:start="0" w:end="0"/>
        <w:rPr/>
      </w:pPr>
      <w:r>
        <w:rPr/>
      </w:r>
    </w:p>
    <w:p>
      <w:pPr>
        <w:pStyle w:val="Normal"/>
        <w:ind w:start="0" w:end="0"/>
        <w:rPr/>
      </w:pPr>
      <w:r>
        <w:rPr/>
      </w:r>
    </w:p>
    <w:p>
      <w:pPr>
        <w:pStyle w:val="Normal"/>
        <w:ind w:start="0" w:end="0"/>
        <w:rPr/>
      </w:pPr>
      <w:r>
        <w:rPr/>
      </w:r>
    </w:p>
    <w:p>
      <w:pPr>
        <w:pStyle w:val="Heading2"/>
        <w:rPr>
          <w:b/>
        </w:rPr>
      </w:pPr>
      <w:r>
        <w:rPr/>
        <w:t>Producer Concerns</w:t>
      </w:r>
    </w:p>
    <w:p>
      <w:pPr>
        <w:pStyle w:val="Normal"/>
        <w:numPr>
          <w:ilvl w:val="0"/>
          <w:numId w:val="25"/>
        </w:numPr>
        <w:tabs>
          <w:tab w:val="clear" w:pos="720"/>
        </w:tabs>
        <w:rPr/>
      </w:pPr>
      <w:r>
        <w:rPr/>
        <w:t xml:space="preserve">Pricing – producers prefer net-backs, traditionally create indexation pricing, shy away from FOB (especially on name-plate capacity) </w:t>
      </w:r>
    </w:p>
    <w:p>
      <w:pPr>
        <w:pStyle w:val="Normal"/>
        <w:numPr>
          <w:ilvl w:val="0"/>
          <w:numId w:val="25"/>
        </w:numPr>
        <w:tabs>
          <w:tab w:val="clear" w:pos="720"/>
        </w:tabs>
        <w:rPr/>
      </w:pPr>
      <w:r>
        <w:rPr/>
        <w:t>Financing for Expansions</w:t>
      </w:r>
    </w:p>
    <w:p>
      <w:pPr>
        <w:pStyle w:val="Normal"/>
        <w:numPr>
          <w:ilvl w:val="0"/>
          <w:numId w:val="25"/>
        </w:numPr>
        <w:tabs>
          <w:tab w:val="clear" w:pos="720"/>
        </w:tabs>
        <w:rPr/>
      </w:pPr>
      <w:r>
        <w:rPr/>
        <w:t>Credit</w:t>
      </w:r>
    </w:p>
    <w:p>
      <w:pPr>
        <w:pStyle w:val="Normal"/>
        <w:numPr>
          <w:ilvl w:val="0"/>
          <w:numId w:val="25"/>
        </w:numPr>
        <w:tabs>
          <w:tab w:val="clear" w:pos="720"/>
        </w:tabs>
        <w:rPr/>
      </w:pPr>
      <w:r>
        <w:rPr/>
        <w:t>Leverage in price negotiations with the Japanese</w:t>
      </w:r>
    </w:p>
    <w:p>
      <w:pPr>
        <w:pStyle w:val="Normal"/>
        <w:numPr>
          <w:ilvl w:val="0"/>
          <w:numId w:val="25"/>
        </w:numPr>
        <w:tabs>
          <w:tab w:val="clear" w:pos="720"/>
        </w:tabs>
        <w:rPr/>
      </w:pPr>
      <w:r>
        <w:rPr/>
        <w:t>Future development of pricing hubs (Malaysia)</w:t>
      </w:r>
    </w:p>
    <w:p>
      <w:pPr>
        <w:pStyle w:val="Normal"/>
        <w:rPr/>
      </w:pPr>
      <w:r>
        <w:rPr/>
      </w:r>
    </w:p>
    <w:p>
      <w:pPr>
        <w:pStyle w:val="Heading2"/>
        <w:rPr/>
      </w:pPr>
      <w:r>
        <w:rPr/>
        <w:t>How can Enron address Producer Concerns?</w:t>
      </w:r>
    </w:p>
    <w:p>
      <w:pPr>
        <w:pStyle w:val="Normal"/>
        <w:numPr>
          <w:ilvl w:val="0"/>
          <w:numId w:val="49"/>
        </w:numPr>
        <w:tabs>
          <w:tab w:val="clear" w:pos="720"/>
        </w:tabs>
        <w:rPr/>
      </w:pPr>
      <w:r>
        <w:rPr/>
        <w:t>Tolling arrangements through liquefaction facilities and linking upstream to JCC</w:t>
      </w:r>
    </w:p>
    <w:p>
      <w:pPr>
        <w:pStyle w:val="Normal"/>
        <w:numPr>
          <w:ilvl w:val="0"/>
          <w:numId w:val="49"/>
        </w:numPr>
        <w:tabs>
          <w:tab w:val="clear" w:pos="720"/>
        </w:tabs>
        <w:rPr/>
      </w:pPr>
      <w:r>
        <w:rPr/>
        <w:t>Fixed price hedges to cover liquefaction facilities and shipping</w:t>
      </w:r>
    </w:p>
    <w:p>
      <w:pPr>
        <w:pStyle w:val="Normal"/>
        <w:numPr>
          <w:ilvl w:val="0"/>
          <w:numId w:val="49"/>
        </w:numPr>
        <w:tabs>
          <w:tab w:val="clear" w:pos="720"/>
        </w:tabs>
        <w:rPr/>
      </w:pPr>
      <w:r>
        <w:rPr/>
        <w:t>Help with expansion financing</w:t>
      </w:r>
    </w:p>
    <w:p>
      <w:pPr>
        <w:pStyle w:val="Normal"/>
        <w:numPr>
          <w:ilvl w:val="0"/>
          <w:numId w:val="37"/>
        </w:numPr>
        <w:tabs>
          <w:tab w:val="left" w:pos="720" w:leader="none"/>
        </w:tabs>
        <w:ind w:hanging="360" w:start="720" w:end="0"/>
        <w:rPr/>
      </w:pPr>
      <w:r>
        <w:rPr/>
        <w:t>Merchant risk – price floors/collars</w:t>
      </w:r>
    </w:p>
    <w:p>
      <w:pPr>
        <w:pStyle w:val="Normal"/>
        <w:numPr>
          <w:ilvl w:val="0"/>
          <w:numId w:val="37"/>
        </w:numPr>
        <w:tabs>
          <w:tab w:val="left" w:pos="720" w:leader="none"/>
        </w:tabs>
        <w:ind w:hanging="360" w:start="720" w:end="0"/>
        <w:rPr/>
      </w:pPr>
      <w:r>
        <w:rPr/>
        <w:t>Pre-payments</w:t>
      </w:r>
    </w:p>
    <w:p>
      <w:pPr>
        <w:pStyle w:val="Normal"/>
        <w:numPr>
          <w:ilvl w:val="0"/>
          <w:numId w:val="37"/>
        </w:numPr>
        <w:tabs>
          <w:tab w:val="left" w:pos="720" w:leader="none"/>
        </w:tabs>
        <w:ind w:hanging="360" w:start="720" w:end="0"/>
        <w:rPr/>
      </w:pPr>
      <w:r>
        <w:rPr/>
        <w:t>Financing specific train additions/plant enhancements</w:t>
      </w:r>
    </w:p>
    <w:p>
      <w:pPr>
        <w:pStyle w:val="Normal"/>
        <w:numPr>
          <w:ilvl w:val="0"/>
          <w:numId w:val="37"/>
        </w:numPr>
        <w:tabs>
          <w:tab w:val="clear" w:pos="720"/>
          <w:tab w:val="left" w:pos="1080" w:leader="none"/>
        </w:tabs>
        <w:ind w:hanging="360" w:start="1080" w:end="0"/>
        <w:rPr/>
      </w:pPr>
      <w:r>
        <w:rPr/>
        <w:t>Take LNG as payment</w:t>
      </w:r>
    </w:p>
    <w:p>
      <w:pPr>
        <w:pStyle w:val="Normal"/>
        <w:numPr>
          <w:ilvl w:val="0"/>
          <w:numId w:val="37"/>
        </w:numPr>
        <w:tabs>
          <w:tab w:val="clear" w:pos="720"/>
          <w:tab w:val="left" w:pos="1080" w:leader="none"/>
        </w:tabs>
        <w:ind w:hanging="360" w:start="1080" w:end="0"/>
        <w:rPr/>
      </w:pPr>
      <w:r>
        <w:rPr/>
        <w:t>Take options as payment</w:t>
      </w:r>
    </w:p>
    <w:p>
      <w:pPr>
        <w:pStyle w:val="Normal"/>
        <w:numPr>
          <w:ilvl w:val="0"/>
          <w:numId w:val="38"/>
        </w:numPr>
        <w:rPr/>
      </w:pPr>
      <w:r>
        <w:rPr/>
        <w:t>Mitigating consumer take-or-pay default risk through use of put options</w:t>
      </w:r>
    </w:p>
    <w:p>
      <w:pPr>
        <w:pStyle w:val="Normal"/>
        <w:ind w:start="0" w:end="0"/>
        <w:rPr/>
      </w:pPr>
      <w:r>
        <w:rPr/>
      </w:r>
    </w:p>
    <w:p>
      <w:pPr>
        <w:pStyle w:val="Normal"/>
        <w:numPr>
          <w:ilvl w:val="0"/>
          <w:numId w:val="5"/>
        </w:numPr>
        <w:tabs>
          <w:tab w:val="clear" w:pos="720"/>
        </w:tabs>
        <w:rPr/>
      </w:pPr>
      <w:r>
        <w:rPr/>
        <w:t>Our downstream marketing arm is currently our greatest asset in this game</w:t>
      </w:r>
    </w:p>
    <w:p>
      <w:pPr>
        <w:pStyle w:val="Normal"/>
        <w:numPr>
          <w:ilvl w:val="0"/>
          <w:numId w:val="5"/>
        </w:numPr>
        <w:tabs>
          <w:tab w:val="clear" w:pos="720"/>
        </w:tabs>
        <w:ind w:hanging="360" w:start="720" w:end="0"/>
        <w:rPr/>
      </w:pPr>
      <w:r>
        <w:rPr/>
        <w:t>We have critical mass in most LNG markets, minus Korea and Taiwan</w:t>
      </w:r>
    </w:p>
    <w:p>
      <w:pPr>
        <w:pStyle w:val="Normal"/>
        <w:numPr>
          <w:ilvl w:val="0"/>
          <w:numId w:val="5"/>
        </w:numPr>
        <w:tabs>
          <w:tab w:val="clear" w:pos="720"/>
        </w:tabs>
        <w:ind w:hanging="360" w:start="720" w:end="0"/>
        <w:rPr/>
      </w:pPr>
      <w:r>
        <w:rPr/>
        <w:t>Our India project is more advanced than the rest – if Metgas goes forward in 2002, we could do nice back-haul trades there to optimize shipping capacity</w:t>
      </w:r>
    </w:p>
    <w:p>
      <w:pPr>
        <w:pStyle w:val="Normal"/>
        <w:numPr>
          <w:ilvl w:val="0"/>
          <w:numId w:val="5"/>
        </w:numPr>
        <w:tabs>
          <w:tab w:val="clear" w:pos="720"/>
        </w:tabs>
        <w:ind w:hanging="360" w:start="720" w:end="0"/>
        <w:rPr/>
      </w:pPr>
      <w:r>
        <w:rPr/>
        <w:t xml:space="preserve">When we get re-gas capacity in Japan, we will have sinks in every major market (Asia, India, Europe, North America) </w:t>
      </w:r>
    </w:p>
    <w:p>
      <w:pPr>
        <w:pStyle w:val="Normal"/>
        <w:rPr/>
      </w:pPr>
      <w:r>
        <w:rPr/>
      </w:r>
    </w:p>
    <w:p>
      <w:pPr>
        <w:pStyle w:val="Heading3"/>
        <w:ind w:hanging="0" w:start="1080"/>
        <w:rPr/>
      </w:pPr>
      <w:r>
        <w:rPr/>
        <w:t>Going long without owning production</w:t>
      </w:r>
    </w:p>
    <w:p>
      <w:pPr>
        <w:pStyle w:val="Normal"/>
        <w:numPr>
          <w:ilvl w:val="0"/>
          <w:numId w:val="6"/>
        </w:numPr>
        <w:tabs>
          <w:tab w:val="clear" w:pos="720"/>
          <w:tab w:val="left" w:pos="1440" w:leader="none"/>
        </w:tabs>
        <w:ind w:hanging="360" w:start="1440" w:end="0"/>
        <w:rPr/>
      </w:pPr>
      <w:r>
        <w:rPr/>
        <w:t>We will need to control liquefaction capacity</w:t>
      </w:r>
    </w:p>
    <w:p>
      <w:pPr>
        <w:pStyle w:val="Normal"/>
        <w:numPr>
          <w:ilvl w:val="0"/>
          <w:numId w:val="6"/>
        </w:numPr>
        <w:tabs>
          <w:tab w:val="clear" w:pos="720"/>
          <w:tab w:val="left" w:pos="1800" w:leader="none"/>
        </w:tabs>
        <w:ind w:hanging="360" w:start="1800" w:end="0"/>
        <w:rPr/>
      </w:pPr>
      <w:r>
        <w:rPr/>
        <w:t>Finance de-bottlenecking in exchange for tolling rights</w:t>
      </w:r>
    </w:p>
    <w:p>
      <w:pPr>
        <w:pStyle w:val="Normal"/>
        <w:numPr>
          <w:ilvl w:val="0"/>
          <w:numId w:val="6"/>
        </w:numPr>
        <w:tabs>
          <w:tab w:val="clear" w:pos="720"/>
          <w:tab w:val="left" w:pos="1800" w:leader="none"/>
        </w:tabs>
        <w:ind w:hanging="360" w:start="1800" w:end="0"/>
        <w:rPr/>
      </w:pPr>
      <w:r>
        <w:rPr/>
        <w:t>Purchase call options from producers and end-users</w:t>
      </w:r>
    </w:p>
    <w:p>
      <w:pPr>
        <w:pStyle w:val="Normal"/>
        <w:numPr>
          <w:ilvl w:val="0"/>
          <w:numId w:val="6"/>
        </w:numPr>
        <w:tabs>
          <w:tab w:val="clear" w:pos="720"/>
          <w:tab w:val="left" w:pos="1800" w:leader="none"/>
        </w:tabs>
        <w:ind w:hanging="360" w:start="1800" w:end="0"/>
        <w:rPr/>
      </w:pPr>
      <w:r>
        <w:rPr/>
        <w:t>Purchase physical</w:t>
      </w:r>
    </w:p>
    <w:p>
      <w:pPr>
        <w:pStyle w:val="Normal"/>
        <w:numPr>
          <w:ilvl w:val="0"/>
          <w:numId w:val="6"/>
        </w:numPr>
        <w:tabs>
          <w:tab w:val="clear" w:pos="720"/>
          <w:tab w:val="left" w:pos="1800" w:leader="none"/>
        </w:tabs>
        <w:ind w:hanging="360" w:start="1800" w:end="0"/>
        <w:rPr/>
      </w:pPr>
      <w:r>
        <w:rPr/>
        <w:t>Derivative products (regular natural gas)</w:t>
      </w:r>
    </w:p>
    <w:p>
      <w:pPr>
        <w:pStyle w:val="Normal"/>
        <w:rPr/>
      </w:pPr>
      <w:r>
        <w:rPr/>
      </w:r>
    </w:p>
    <w:p>
      <w:pPr>
        <w:pStyle w:val="Heading2"/>
        <w:rPr/>
      </w:pPr>
      <w:r>
        <w:rPr/>
        <w:t>Specific Opportunities</w:t>
      </w:r>
    </w:p>
    <w:p>
      <w:pPr>
        <w:pStyle w:val="Normal"/>
        <w:numPr>
          <w:ilvl w:val="0"/>
          <w:numId w:val="25"/>
        </w:numPr>
        <w:tabs>
          <w:tab w:val="clear" w:pos="720"/>
        </w:tabs>
        <w:rPr/>
      </w:pPr>
      <w:r>
        <w:rPr/>
        <w:t>Qatargas is having a difficult time bringing liquefaction expansion to financial close due to Indian credit risk.  Assuming they do bring capacity on-line for the Indian market, they will begin to face credit difficulties comparable to Enron’s Dabhol plant.</w:t>
      </w:r>
    </w:p>
    <w:p>
      <w:pPr>
        <w:pStyle w:val="Normal"/>
        <w:numPr>
          <w:ilvl w:val="0"/>
          <w:numId w:val="25"/>
        </w:numPr>
        <w:tabs>
          <w:tab w:val="clear" w:pos="720"/>
        </w:tabs>
        <w:rPr/>
      </w:pPr>
      <w:r>
        <w:rPr/>
        <w:t xml:space="preserve">Malaysians are interested in developing an Asian hub at Bintulu  - We could work behind-the-scenes with Petronas to develop a standardized contract for the industry, and eventually launch prices on EnronOnline. </w:t>
      </w:r>
    </w:p>
    <w:p>
      <w:pPr>
        <w:pStyle w:val="Normal"/>
        <w:ind w:start="0" w:end="0"/>
        <w:rPr/>
      </w:pPr>
      <w:r>
        <w:rPr/>
      </w:r>
    </w:p>
    <w:p>
      <w:pPr>
        <w:pStyle w:val="Heading2"/>
        <w:rPr/>
      </w:pPr>
      <w:r>
        <w:rPr/>
        <w:t>Other Issues</w:t>
      </w:r>
    </w:p>
    <w:p>
      <w:pPr>
        <w:pStyle w:val="Normal"/>
        <w:numPr>
          <w:ilvl w:val="0"/>
          <w:numId w:val="6"/>
        </w:numPr>
        <w:rPr/>
      </w:pPr>
      <w:r>
        <w:rPr>
          <w:u w:val="single"/>
        </w:rPr>
        <w:t>Destination restrictions</w:t>
      </w:r>
      <w:r>
        <w:rPr/>
        <w:t xml:space="preserve"> are commonplace among producers and vary as to who their current long-term consumers are.  This will be a long-term challenge to overcome as the spot market develops.</w:t>
      </w:r>
    </w:p>
    <w:p>
      <w:pPr>
        <w:pStyle w:val="Normal"/>
        <w:numPr>
          <w:ilvl w:val="0"/>
          <w:numId w:val="42"/>
        </w:numPr>
        <w:rPr/>
      </w:pPr>
      <w:r>
        <w:rPr/>
        <w:t>The LPG group currently takes volumes from NW Europe, Algeria, Nigeria, and the Middle East (Saudi Arabia).  We may be able to get some leverage off of the Algerian and Nigerian relationships Eric Hansen has built.</w:t>
      </w:r>
    </w:p>
    <w:p>
      <w:pPr>
        <w:pStyle w:val="Normal"/>
        <w:numPr>
          <w:ilvl w:val="0"/>
          <w:numId w:val="42"/>
        </w:numPr>
        <w:rPr/>
      </w:pPr>
      <w:r>
        <w:rPr/>
        <w:t>Need technical expertise here (see Resource Allocation)</w:t>
      </w:r>
    </w:p>
    <w:p>
      <w:pPr>
        <w:pStyle w:val="Normal"/>
        <w:ind w:start="0" w:end="0"/>
        <w:rPr/>
      </w:pPr>
      <w:r>
        <w:rPr/>
      </w:r>
    </w:p>
    <w:p>
      <w:pPr>
        <w:pStyle w:val="Heading1"/>
        <w:numPr>
          <w:ilvl w:val="0"/>
          <w:numId w:val="58"/>
        </w:numPr>
        <w:rPr/>
      </w:pPr>
      <w:bookmarkStart w:id="3" w:name="__RefHeading___Toc493071166"/>
      <w:bookmarkEnd w:id="3"/>
      <w:r>
        <w:rPr/>
        <w:t>The Consumer Angle</w:t>
      </w:r>
    </w:p>
    <w:p>
      <w:pPr>
        <w:pStyle w:val="Heading2"/>
        <w:rPr/>
      </w:pPr>
      <w:r>
        <w:drawing>
          <wp:anchor behindDoc="0" distT="0" distB="0" distL="114935" distR="114935" simplePos="0" locked="0" layoutInCell="0" allowOverlap="1" relativeHeight="15">
            <wp:simplePos x="0" y="0"/>
            <wp:positionH relativeFrom="column">
              <wp:posOffset>-45720</wp:posOffset>
            </wp:positionH>
            <wp:positionV relativeFrom="paragraph">
              <wp:posOffset>381635</wp:posOffset>
            </wp:positionV>
            <wp:extent cx="4597400" cy="2082800"/>
            <wp:effectExtent l="0" t="0" r="0" b="0"/>
            <wp:wrapTopAndBottom/>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7"/>
                    <a:srcRect l="-8" t="-17" r="-8" b="-17"/>
                    <a:stretch>
                      <a:fillRect/>
                    </a:stretch>
                  </pic:blipFill>
                  <pic:spPr bwMode="auto">
                    <a:xfrm>
                      <a:off x="0" y="0"/>
                      <a:ext cx="4597400" cy="2082800"/>
                    </a:xfrm>
                    <a:prstGeom prst="rect">
                      <a:avLst/>
                    </a:prstGeom>
                    <a:noFill/>
                  </pic:spPr>
                </pic:pic>
              </a:graphicData>
            </a:graphic>
          </wp:anchor>
        </w:drawing>
      </w:r>
      <w:r>
        <w:rPr/>
        <w:t>Current Consumers</w:t>
      </w:r>
    </w:p>
    <w:p>
      <w:pPr>
        <w:pStyle w:val="TOCBase"/>
        <w:tabs>
          <w:tab w:val="clear" w:pos="6480"/>
        </w:tabs>
        <w:spacing w:lineRule="auto" w:line="240" w:before="0" w:after="0"/>
        <w:rPr/>
      </w:pPr>
      <w:r>
        <w:rPr/>
      </w:r>
    </w:p>
    <w:p>
      <w:pPr>
        <w:pStyle w:val="TOCBase"/>
        <w:numPr>
          <w:ilvl w:val="0"/>
          <w:numId w:val="20"/>
        </w:numPr>
        <w:tabs>
          <w:tab w:val="clear" w:pos="6480"/>
        </w:tabs>
        <w:spacing w:lineRule="auto" w:line="240" w:before="0" w:after="0"/>
        <w:rPr/>
      </w:pPr>
      <w:r>
        <mc:AlternateContent>
          <mc:Choice Requires="wpg">
            <w:drawing>
              <wp:anchor behindDoc="0" distT="0" distB="0" distL="114935" distR="114935" simplePos="0" locked="0" layoutInCell="1" allowOverlap="1" relativeHeight="14">
                <wp:simplePos x="0" y="0"/>
                <wp:positionH relativeFrom="column">
                  <wp:posOffset>381000</wp:posOffset>
                </wp:positionH>
                <wp:positionV relativeFrom="paragraph">
                  <wp:posOffset>-8933180</wp:posOffset>
                </wp:positionV>
                <wp:extent cx="4571365" cy="2056765"/>
                <wp:effectExtent l="10160" t="9525" r="8890" b="9525"/>
                <wp:wrapNone/>
                <wp:docPr id="6" name=""/>
                <a:graphic xmlns:a="http://schemas.openxmlformats.org/drawingml/2006/main">
                  <a:graphicData uri="http://schemas.microsoft.com/office/word/2010/wordprocessingGroup">
                    <wpg:wgp>
                      <wpg:cNvGrpSpPr/>
                      <wpg:grpSpPr>
                        <a:xfrm>
                          <a:off x="0" y="0"/>
                          <a:ext cx="4571280" cy="2056680"/>
                          <a:chOff x="0" y="0"/>
                          <a:chExt cx="4571280" cy="2056680"/>
                        </a:xfrm>
                      </wpg:grpSpPr>
                      <wpg:grpSp>
                        <wpg:cNvGrpSpPr/>
                        <wpg:grpSpPr>
                          <a:xfrm>
                            <a:off x="0" y="57240"/>
                            <a:ext cx="4510440" cy="1941840"/>
                          </a:xfrm>
                        </wpg:grpSpPr>
                        <wpg:grpSp>
                          <wpg:cNvGrpSpPr/>
                          <wpg:grpSpPr>
                            <a:xfrm>
                              <a:off x="0" y="0"/>
                              <a:ext cx="2014200" cy="976680"/>
                            </a:xfrm>
                          </wpg:grpSpPr>
                          <wps:wsp>
                            <wps:cNvPr id="7" name=""/>
                            <wps:cNvSpPr/>
                            <wps:spPr>
                              <a:xfrm>
                                <a:off x="1089720" y="867960"/>
                                <a:ext cx="21600" cy="3240"/>
                              </a:xfrm>
                              <a:custGeom>
                                <a:avLst/>
                                <a:gdLst/>
                                <a:ahLst/>
                                <a:rect l="l" t="t" r="r" b="b"/>
                                <a:pathLst>
                                  <a:path w="27" h="5">
                                    <a:moveTo>
                                      <a:pt x="27" y="0"/>
                                    </a:moveTo>
                                    <a:lnTo>
                                      <a:pt x="27" y="5"/>
                                    </a:lnTo>
                                    <a:lnTo>
                                      <a:pt x="16" y="5"/>
                                    </a:lnTo>
                                    <a:lnTo>
                                      <a:pt x="0" y="5"/>
                                    </a:lnTo>
                                    <a:lnTo>
                                      <a:pt x="0" y="0"/>
                                    </a:lnTo>
                                    <a:lnTo>
                                      <a:pt x="27" y="0"/>
                                    </a:lnTo>
                                    <a:lnTo>
                                      <a:pt x="27" y="0"/>
                                    </a:lnTo>
                                    <a:close/>
                                  </a:path>
                                </a:pathLst>
                              </a:custGeom>
                              <a:solidFill>
                                <a:srgbClr val="0066ff"/>
                              </a:solidFill>
                              <a:ln w="0">
                                <a:noFill/>
                              </a:ln>
                            </wps:spPr>
                            <wps:style>
                              <a:lnRef idx="0"/>
                              <a:fillRef idx="0"/>
                              <a:effectRef idx="0"/>
                              <a:fontRef idx="minor"/>
                            </wps:style>
                            <wps:bodyPr/>
                          </wps:wsp>
                          <wps:wsp>
                            <wps:cNvPr id="8" name=""/>
                            <wps:cNvSpPr/>
                            <wps:spPr>
                              <a:xfrm>
                                <a:off x="1089720" y="867960"/>
                                <a:ext cx="21600" cy="3240"/>
                              </a:xfrm>
                              <a:custGeom>
                                <a:avLst/>
                                <a:gdLst/>
                                <a:ahLst/>
                                <a:rect l="l" t="t" r="r" b="b"/>
                                <a:pathLst>
                                  <a:path w="27" h="5">
                                    <a:moveTo>
                                      <a:pt x="27" y="0"/>
                                    </a:moveTo>
                                    <a:lnTo>
                                      <a:pt x="27" y="5"/>
                                    </a:lnTo>
                                    <a:lnTo>
                                      <a:pt x="16" y="5"/>
                                    </a:lnTo>
                                    <a:lnTo>
                                      <a:pt x="0" y="5"/>
                                    </a:lnTo>
                                    <a:lnTo>
                                      <a:pt x="0" y="0"/>
                                    </a:lnTo>
                                    <a:lnTo>
                                      <a:pt x="27" y="0"/>
                                    </a:lnTo>
                                    <a:lnTo>
                                      <a:pt x="27" y="0"/>
                                    </a:lnTo>
                                    <a:close/>
                                  </a:path>
                                </a:pathLst>
                              </a:custGeom>
                              <a:solidFill>
                                <a:srgbClr val="0066ff"/>
                              </a:solidFill>
                              <a:ln w="0">
                                <a:noFill/>
                              </a:ln>
                            </wps:spPr>
                            <wps:style>
                              <a:lnRef idx="0"/>
                              <a:fillRef idx="0"/>
                              <a:effectRef idx="0"/>
                              <a:fontRef idx="minor"/>
                            </wps:style>
                            <wps:bodyPr/>
                          </wps:wsp>
                          <wps:wsp>
                            <wps:cNvPr id="9" name=""/>
                            <wps:cNvSpPr/>
                            <wps:spPr>
                              <a:xfrm>
                                <a:off x="936000" y="743040"/>
                                <a:ext cx="12600" cy="720"/>
                              </a:xfrm>
                              <a:custGeom>
                                <a:avLst/>
                                <a:gdLst/>
                                <a:ahLst/>
                                <a:rect l="l" t="t" r="r" b="b"/>
                                <a:pathLst>
                                  <a:path w="16" h="0">
                                    <a:moveTo>
                                      <a:pt x="16" y="0"/>
                                    </a:moveTo>
                                    <a:lnTo>
                                      <a:pt x="16" y="0"/>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10" name=""/>
                            <wps:cNvSpPr/>
                            <wps:spPr>
                              <a:xfrm>
                                <a:off x="936000" y="743040"/>
                                <a:ext cx="12600" cy="720"/>
                              </a:xfrm>
                              <a:custGeom>
                                <a:avLst/>
                                <a:gdLst/>
                                <a:ahLst/>
                                <a:rect l="l" t="t" r="r" b="b"/>
                                <a:pathLst>
                                  <a:path w="16" h="0">
                                    <a:moveTo>
                                      <a:pt x="16" y="0"/>
                                    </a:moveTo>
                                    <a:lnTo>
                                      <a:pt x="16" y="0"/>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11" name=""/>
                            <wps:cNvSpPr/>
                            <wps:spPr>
                              <a:xfrm>
                                <a:off x="995760" y="798840"/>
                                <a:ext cx="4320" cy="16560"/>
                              </a:xfrm>
                              <a:custGeom>
                                <a:avLst/>
                                <a:gdLst/>
                                <a:ahLst/>
                                <a:rect l="l" t="t" r="r" b="b"/>
                                <a:pathLst>
                                  <a:path w="6" h="22">
                                    <a:moveTo>
                                      <a:pt x="6" y="6"/>
                                    </a:moveTo>
                                    <a:lnTo>
                                      <a:pt x="0" y="0"/>
                                    </a:lnTo>
                                    <a:lnTo>
                                      <a:pt x="6" y="6"/>
                                    </a:lnTo>
                                    <a:lnTo>
                                      <a:pt x="0" y="22"/>
                                    </a:lnTo>
                                    <a:lnTo>
                                      <a:pt x="6" y="6"/>
                                    </a:lnTo>
                                    <a:lnTo>
                                      <a:pt x="6" y="6"/>
                                    </a:lnTo>
                                    <a:close/>
                                  </a:path>
                                </a:pathLst>
                              </a:custGeom>
                              <a:solidFill>
                                <a:srgbClr val="0066ff"/>
                              </a:solidFill>
                              <a:ln w="0">
                                <a:noFill/>
                              </a:ln>
                            </wps:spPr>
                            <wps:style>
                              <a:lnRef idx="0"/>
                              <a:fillRef idx="0"/>
                              <a:effectRef idx="0"/>
                              <a:fontRef idx="minor"/>
                            </wps:style>
                            <wps:bodyPr/>
                          </wps:wsp>
                          <wps:wsp>
                            <wps:cNvPr id="12" name=""/>
                            <wps:cNvSpPr/>
                            <wps:spPr>
                              <a:xfrm>
                                <a:off x="995760" y="798840"/>
                                <a:ext cx="4320" cy="16560"/>
                              </a:xfrm>
                              <a:custGeom>
                                <a:avLst/>
                                <a:gdLst/>
                                <a:ahLst/>
                                <a:rect l="l" t="t" r="r" b="b"/>
                                <a:pathLst>
                                  <a:path w="6" h="22">
                                    <a:moveTo>
                                      <a:pt x="6" y="6"/>
                                    </a:moveTo>
                                    <a:lnTo>
                                      <a:pt x="0" y="0"/>
                                    </a:lnTo>
                                    <a:lnTo>
                                      <a:pt x="6" y="6"/>
                                    </a:lnTo>
                                    <a:lnTo>
                                      <a:pt x="0" y="22"/>
                                    </a:lnTo>
                                    <a:lnTo>
                                      <a:pt x="6" y="6"/>
                                    </a:lnTo>
                                    <a:lnTo>
                                      <a:pt x="6" y="6"/>
                                    </a:lnTo>
                                    <a:close/>
                                  </a:path>
                                </a:pathLst>
                              </a:custGeom>
                              <a:solidFill>
                                <a:srgbClr val="0066ff"/>
                              </a:solidFill>
                              <a:ln w="0">
                                <a:noFill/>
                              </a:ln>
                            </wps:spPr>
                            <wps:style>
                              <a:lnRef idx="0"/>
                              <a:fillRef idx="0"/>
                              <a:effectRef idx="0"/>
                              <a:fontRef idx="minor"/>
                            </wps:style>
                            <wps:bodyPr/>
                          </wps:wsp>
                          <wps:wsp>
                            <wps:cNvPr id="13" name=""/>
                            <wps:cNvSpPr/>
                            <wps:spPr>
                              <a:xfrm>
                                <a:off x="945000" y="779040"/>
                                <a:ext cx="3960" cy="8280"/>
                              </a:xfrm>
                              <a:custGeom>
                                <a:avLst/>
                                <a:gdLst/>
                                <a:ahLst/>
                                <a:rect l="l" t="t" r="r" b="b"/>
                                <a:pathLst>
                                  <a:path w="5" h="11">
                                    <a:moveTo>
                                      <a:pt x="0" y="0"/>
                                    </a:moveTo>
                                    <a:lnTo>
                                      <a:pt x="5" y="0"/>
                                    </a:lnTo>
                                    <a:lnTo>
                                      <a:pt x="5" y="11"/>
                                    </a:lnTo>
                                    <a:lnTo>
                                      <a:pt x="0" y="0"/>
                                    </a:lnTo>
                                    <a:lnTo>
                                      <a:pt x="0" y="0"/>
                                    </a:lnTo>
                                    <a:close/>
                                  </a:path>
                                </a:pathLst>
                              </a:custGeom>
                              <a:solidFill>
                                <a:srgbClr val="0066ff"/>
                              </a:solidFill>
                              <a:ln w="0">
                                <a:noFill/>
                              </a:ln>
                            </wps:spPr>
                            <wps:style>
                              <a:lnRef idx="0"/>
                              <a:fillRef idx="0"/>
                              <a:effectRef idx="0"/>
                              <a:fontRef idx="minor"/>
                            </wps:style>
                            <wps:bodyPr/>
                          </wps:wsp>
                          <wps:wsp>
                            <wps:cNvPr id="14" name=""/>
                            <wps:cNvSpPr/>
                            <wps:spPr>
                              <a:xfrm>
                                <a:off x="945000" y="779040"/>
                                <a:ext cx="3960" cy="8280"/>
                              </a:xfrm>
                              <a:custGeom>
                                <a:avLst/>
                                <a:gdLst/>
                                <a:ahLst/>
                                <a:rect l="l" t="t" r="r" b="b"/>
                                <a:pathLst>
                                  <a:path w="5" h="11">
                                    <a:moveTo>
                                      <a:pt x="0" y="0"/>
                                    </a:moveTo>
                                    <a:lnTo>
                                      <a:pt x="5" y="0"/>
                                    </a:lnTo>
                                    <a:lnTo>
                                      <a:pt x="5" y="11"/>
                                    </a:lnTo>
                                    <a:lnTo>
                                      <a:pt x="0" y="0"/>
                                    </a:lnTo>
                                    <a:lnTo>
                                      <a:pt x="0" y="0"/>
                                    </a:lnTo>
                                    <a:close/>
                                  </a:path>
                                </a:pathLst>
                              </a:custGeom>
                              <a:solidFill>
                                <a:srgbClr val="0066ff"/>
                              </a:solidFill>
                              <a:ln w="0">
                                <a:noFill/>
                              </a:ln>
                            </wps:spPr>
                            <wps:style>
                              <a:lnRef idx="0"/>
                              <a:fillRef idx="0"/>
                              <a:effectRef idx="0"/>
                              <a:fontRef idx="minor"/>
                            </wps:style>
                            <wps:bodyPr/>
                          </wps:wsp>
                          <wps:wsp>
                            <wps:cNvPr id="15" name=""/>
                            <wps:cNvSpPr/>
                            <wps:spPr>
                              <a:xfrm>
                                <a:off x="936000" y="770760"/>
                                <a:ext cx="8280" cy="8280"/>
                              </a:xfrm>
                              <a:custGeom>
                                <a:avLst/>
                                <a:gdLst/>
                                <a:ahLst/>
                                <a:rect l="l" t="t" r="r" b="b"/>
                                <a:pathLst>
                                  <a:path w="11" h="11">
                                    <a:moveTo>
                                      <a:pt x="11" y="0"/>
                                    </a:moveTo>
                                    <a:lnTo>
                                      <a:pt x="11" y="11"/>
                                    </a:lnTo>
                                    <a:lnTo>
                                      <a:pt x="0" y="6"/>
                                    </a:lnTo>
                                    <a:lnTo>
                                      <a:pt x="11" y="0"/>
                                    </a:lnTo>
                                    <a:lnTo>
                                      <a:pt x="11" y="0"/>
                                    </a:lnTo>
                                    <a:close/>
                                  </a:path>
                                </a:pathLst>
                              </a:custGeom>
                              <a:solidFill>
                                <a:srgbClr val="0066ff"/>
                              </a:solidFill>
                              <a:ln w="0">
                                <a:noFill/>
                              </a:ln>
                            </wps:spPr>
                            <wps:style>
                              <a:lnRef idx="0"/>
                              <a:fillRef idx="0"/>
                              <a:effectRef idx="0"/>
                              <a:fontRef idx="minor"/>
                            </wps:style>
                            <wps:bodyPr/>
                          </wps:wsp>
                          <wps:wsp>
                            <wps:cNvPr id="16" name=""/>
                            <wps:cNvSpPr/>
                            <wps:spPr>
                              <a:xfrm>
                                <a:off x="936000" y="770760"/>
                                <a:ext cx="8280" cy="8280"/>
                              </a:xfrm>
                              <a:custGeom>
                                <a:avLst/>
                                <a:gdLst/>
                                <a:ahLst/>
                                <a:rect l="l" t="t" r="r" b="b"/>
                                <a:pathLst>
                                  <a:path w="11" h="11">
                                    <a:moveTo>
                                      <a:pt x="11" y="0"/>
                                    </a:moveTo>
                                    <a:lnTo>
                                      <a:pt x="11" y="11"/>
                                    </a:lnTo>
                                    <a:lnTo>
                                      <a:pt x="0" y="6"/>
                                    </a:lnTo>
                                    <a:lnTo>
                                      <a:pt x="11" y="0"/>
                                    </a:lnTo>
                                    <a:lnTo>
                                      <a:pt x="11" y="0"/>
                                    </a:lnTo>
                                    <a:close/>
                                  </a:path>
                                </a:pathLst>
                              </a:custGeom>
                              <a:solidFill>
                                <a:srgbClr val="0066ff"/>
                              </a:solidFill>
                              <a:ln w="0">
                                <a:noFill/>
                              </a:ln>
                            </wps:spPr>
                            <wps:style>
                              <a:lnRef idx="0"/>
                              <a:fillRef idx="0"/>
                              <a:effectRef idx="0"/>
                              <a:fontRef idx="minor"/>
                            </wps:style>
                            <wps:bodyPr/>
                          </wps:wsp>
                          <wps:wsp>
                            <wps:cNvPr id="17" name=""/>
                            <wps:cNvSpPr/>
                            <wps:spPr>
                              <a:xfrm>
                                <a:off x="769680" y="867960"/>
                                <a:ext cx="16560" cy="39960"/>
                              </a:xfrm>
                              <a:custGeom>
                                <a:avLst/>
                                <a:gdLst/>
                                <a:ahLst/>
                                <a:rect l="l" t="t" r="r" b="b"/>
                                <a:pathLst>
                                  <a:path w="21" h="53">
                                    <a:moveTo>
                                      <a:pt x="0" y="53"/>
                                    </a:moveTo>
                                    <a:lnTo>
                                      <a:pt x="16" y="32"/>
                                    </a:lnTo>
                                    <a:lnTo>
                                      <a:pt x="21" y="0"/>
                                    </a:lnTo>
                                    <a:lnTo>
                                      <a:pt x="16" y="0"/>
                                    </a:lnTo>
                                    <a:lnTo>
                                      <a:pt x="0" y="5"/>
                                    </a:lnTo>
                                    <a:lnTo>
                                      <a:pt x="0" y="53"/>
                                    </a:lnTo>
                                    <a:lnTo>
                                      <a:pt x="0" y="53"/>
                                    </a:lnTo>
                                    <a:close/>
                                  </a:path>
                                </a:pathLst>
                              </a:custGeom>
                              <a:solidFill>
                                <a:srgbClr val="0066ff"/>
                              </a:solidFill>
                              <a:ln w="0">
                                <a:noFill/>
                              </a:ln>
                            </wps:spPr>
                            <wps:style>
                              <a:lnRef idx="0"/>
                              <a:fillRef idx="0"/>
                              <a:effectRef idx="0"/>
                              <a:fontRef idx="minor"/>
                            </wps:style>
                            <wps:bodyPr/>
                          </wps:wsp>
                          <wps:wsp>
                            <wps:cNvPr id="18" name=""/>
                            <wps:cNvSpPr/>
                            <wps:spPr>
                              <a:xfrm>
                                <a:off x="769680" y="867960"/>
                                <a:ext cx="16560" cy="39960"/>
                              </a:xfrm>
                              <a:custGeom>
                                <a:avLst/>
                                <a:gdLst/>
                                <a:ahLst/>
                                <a:rect l="l" t="t" r="r" b="b"/>
                                <a:pathLst>
                                  <a:path w="21" h="53">
                                    <a:moveTo>
                                      <a:pt x="0" y="53"/>
                                    </a:moveTo>
                                    <a:lnTo>
                                      <a:pt x="16" y="32"/>
                                    </a:lnTo>
                                    <a:lnTo>
                                      <a:pt x="21" y="0"/>
                                    </a:lnTo>
                                    <a:lnTo>
                                      <a:pt x="16" y="0"/>
                                    </a:lnTo>
                                    <a:lnTo>
                                      <a:pt x="0" y="5"/>
                                    </a:lnTo>
                                    <a:lnTo>
                                      <a:pt x="0" y="53"/>
                                    </a:lnTo>
                                    <a:lnTo>
                                      <a:pt x="0" y="53"/>
                                    </a:lnTo>
                                    <a:close/>
                                  </a:path>
                                </a:pathLst>
                              </a:custGeom>
                              <a:solidFill>
                                <a:srgbClr val="0066ff"/>
                              </a:solidFill>
                              <a:ln w="0">
                                <a:noFill/>
                              </a:ln>
                            </wps:spPr>
                            <wps:style>
                              <a:lnRef idx="0"/>
                              <a:fillRef idx="0"/>
                              <a:effectRef idx="0"/>
                              <a:fontRef idx="minor"/>
                            </wps:style>
                            <wps:bodyPr/>
                          </wps:wsp>
                          <wps:wsp>
                            <wps:cNvPr id="19" name=""/>
                            <wps:cNvSpPr/>
                            <wps:spPr>
                              <a:xfrm>
                                <a:off x="444600" y="113400"/>
                                <a:ext cx="949320" cy="402480"/>
                              </a:xfrm>
                              <a:custGeom>
                                <a:avLst/>
                                <a:gdLst/>
                                <a:ahLst/>
                                <a:rect l="l" t="t" r="r" b="b"/>
                                <a:pathLst>
                                  <a:path w="1180" h="531">
                                    <a:moveTo>
                                      <a:pt x="207" y="42"/>
                                    </a:moveTo>
                                    <a:lnTo>
                                      <a:pt x="276" y="58"/>
                                    </a:lnTo>
                                    <a:lnTo>
                                      <a:pt x="276" y="48"/>
                                    </a:lnTo>
                                    <a:lnTo>
                                      <a:pt x="292" y="48"/>
                                    </a:lnTo>
                                    <a:lnTo>
                                      <a:pt x="372" y="37"/>
                                    </a:lnTo>
                                    <a:lnTo>
                                      <a:pt x="356" y="37"/>
                                    </a:lnTo>
                                    <a:lnTo>
                                      <a:pt x="303" y="48"/>
                                    </a:lnTo>
                                    <a:lnTo>
                                      <a:pt x="335" y="42"/>
                                    </a:lnTo>
                                    <a:lnTo>
                                      <a:pt x="324" y="48"/>
                                    </a:lnTo>
                                    <a:lnTo>
                                      <a:pt x="345" y="42"/>
                                    </a:lnTo>
                                    <a:lnTo>
                                      <a:pt x="393" y="37"/>
                                    </a:lnTo>
                                    <a:lnTo>
                                      <a:pt x="383" y="37"/>
                                    </a:lnTo>
                                    <a:lnTo>
                                      <a:pt x="393" y="26"/>
                                    </a:lnTo>
                                    <a:lnTo>
                                      <a:pt x="393" y="42"/>
                                    </a:lnTo>
                                    <a:lnTo>
                                      <a:pt x="409" y="42"/>
                                    </a:lnTo>
                                    <a:lnTo>
                                      <a:pt x="404" y="42"/>
                                    </a:lnTo>
                                    <a:lnTo>
                                      <a:pt x="409" y="42"/>
                                    </a:lnTo>
                                    <a:lnTo>
                                      <a:pt x="425" y="37"/>
                                    </a:lnTo>
                                    <a:lnTo>
                                      <a:pt x="420" y="37"/>
                                    </a:lnTo>
                                    <a:lnTo>
                                      <a:pt x="436" y="37"/>
                                    </a:lnTo>
                                    <a:lnTo>
                                      <a:pt x="425" y="42"/>
                                    </a:lnTo>
                                    <a:lnTo>
                                      <a:pt x="420" y="48"/>
                                    </a:lnTo>
                                    <a:lnTo>
                                      <a:pt x="457" y="42"/>
                                    </a:lnTo>
                                    <a:lnTo>
                                      <a:pt x="505" y="48"/>
                                    </a:lnTo>
                                    <a:lnTo>
                                      <a:pt x="526" y="48"/>
                                    </a:lnTo>
                                    <a:lnTo>
                                      <a:pt x="537" y="58"/>
                                    </a:lnTo>
                                    <a:lnTo>
                                      <a:pt x="537" y="69"/>
                                    </a:lnTo>
                                    <a:lnTo>
                                      <a:pt x="505" y="69"/>
                                    </a:lnTo>
                                    <a:lnTo>
                                      <a:pt x="510" y="74"/>
                                    </a:lnTo>
                                    <a:lnTo>
                                      <a:pt x="579" y="69"/>
                                    </a:lnTo>
                                    <a:lnTo>
                                      <a:pt x="595" y="90"/>
                                    </a:lnTo>
                                    <a:lnTo>
                                      <a:pt x="584" y="90"/>
                                    </a:lnTo>
                                    <a:lnTo>
                                      <a:pt x="584" y="96"/>
                                    </a:lnTo>
                                    <a:lnTo>
                                      <a:pt x="606" y="90"/>
                                    </a:lnTo>
                                    <a:lnTo>
                                      <a:pt x="606" y="74"/>
                                    </a:lnTo>
                                    <a:lnTo>
                                      <a:pt x="648" y="58"/>
                                    </a:lnTo>
                                    <a:lnTo>
                                      <a:pt x="611" y="69"/>
                                    </a:lnTo>
                                    <a:lnTo>
                                      <a:pt x="606" y="69"/>
                                    </a:lnTo>
                                    <a:lnTo>
                                      <a:pt x="648" y="48"/>
                                    </a:lnTo>
                                    <a:lnTo>
                                      <a:pt x="659" y="69"/>
                                    </a:lnTo>
                                    <a:lnTo>
                                      <a:pt x="680" y="69"/>
                                    </a:lnTo>
                                    <a:lnTo>
                                      <a:pt x="685" y="74"/>
                                    </a:lnTo>
                                    <a:lnTo>
                                      <a:pt x="739" y="74"/>
                                    </a:lnTo>
                                    <a:lnTo>
                                      <a:pt x="739" y="69"/>
                                    </a:lnTo>
                                    <a:lnTo>
                                      <a:pt x="744" y="74"/>
                                    </a:lnTo>
                                    <a:lnTo>
                                      <a:pt x="749" y="69"/>
                                    </a:lnTo>
                                    <a:lnTo>
                                      <a:pt x="744" y="74"/>
                                    </a:lnTo>
                                    <a:lnTo>
                                      <a:pt x="744" y="69"/>
                                    </a:lnTo>
                                    <a:lnTo>
                                      <a:pt x="760" y="58"/>
                                    </a:lnTo>
                                    <a:lnTo>
                                      <a:pt x="776" y="69"/>
                                    </a:lnTo>
                                    <a:lnTo>
                                      <a:pt x="760" y="69"/>
                                    </a:lnTo>
                                    <a:lnTo>
                                      <a:pt x="781" y="69"/>
                                    </a:lnTo>
                                    <a:lnTo>
                                      <a:pt x="760" y="74"/>
                                    </a:lnTo>
                                    <a:lnTo>
                                      <a:pt x="776" y="90"/>
                                    </a:lnTo>
                                    <a:lnTo>
                                      <a:pt x="781" y="69"/>
                                    </a:lnTo>
                                    <a:lnTo>
                                      <a:pt x="792" y="69"/>
                                    </a:lnTo>
                                    <a:lnTo>
                                      <a:pt x="818" y="58"/>
                                    </a:lnTo>
                                    <a:lnTo>
                                      <a:pt x="818" y="48"/>
                                    </a:lnTo>
                                    <a:lnTo>
                                      <a:pt x="802" y="58"/>
                                    </a:lnTo>
                                    <a:lnTo>
                                      <a:pt x="829" y="42"/>
                                    </a:lnTo>
                                    <a:lnTo>
                                      <a:pt x="797" y="37"/>
                                    </a:lnTo>
                                    <a:lnTo>
                                      <a:pt x="818" y="26"/>
                                    </a:lnTo>
                                    <a:lnTo>
                                      <a:pt x="824" y="21"/>
                                    </a:lnTo>
                                    <a:lnTo>
                                      <a:pt x="829" y="21"/>
                                    </a:lnTo>
                                    <a:lnTo>
                                      <a:pt x="829" y="16"/>
                                    </a:lnTo>
                                    <a:lnTo>
                                      <a:pt x="850" y="0"/>
                                    </a:lnTo>
                                    <a:lnTo>
                                      <a:pt x="866" y="21"/>
                                    </a:lnTo>
                                    <a:lnTo>
                                      <a:pt x="856" y="26"/>
                                    </a:lnTo>
                                    <a:lnTo>
                                      <a:pt x="866" y="37"/>
                                    </a:lnTo>
                                    <a:lnTo>
                                      <a:pt x="856" y="37"/>
                                    </a:lnTo>
                                    <a:lnTo>
                                      <a:pt x="845" y="42"/>
                                    </a:lnTo>
                                    <a:lnTo>
                                      <a:pt x="866" y="42"/>
                                    </a:lnTo>
                                    <a:lnTo>
                                      <a:pt x="856" y="48"/>
                                    </a:lnTo>
                                    <a:lnTo>
                                      <a:pt x="856" y="58"/>
                                    </a:lnTo>
                                    <a:lnTo>
                                      <a:pt x="856" y="69"/>
                                    </a:lnTo>
                                    <a:lnTo>
                                      <a:pt x="882" y="48"/>
                                    </a:lnTo>
                                    <a:lnTo>
                                      <a:pt x="893" y="58"/>
                                    </a:lnTo>
                                    <a:lnTo>
                                      <a:pt x="882" y="69"/>
                                    </a:lnTo>
                                    <a:lnTo>
                                      <a:pt x="877" y="69"/>
                                    </a:lnTo>
                                    <a:lnTo>
                                      <a:pt x="877" y="90"/>
                                    </a:lnTo>
                                    <a:lnTo>
                                      <a:pt x="893" y="90"/>
                                    </a:lnTo>
                                    <a:lnTo>
                                      <a:pt x="919" y="58"/>
                                    </a:lnTo>
                                    <a:lnTo>
                                      <a:pt x="930" y="58"/>
                                    </a:lnTo>
                                    <a:lnTo>
                                      <a:pt x="946" y="48"/>
                                    </a:lnTo>
                                    <a:lnTo>
                                      <a:pt x="930" y="48"/>
                                    </a:lnTo>
                                    <a:lnTo>
                                      <a:pt x="946" y="42"/>
                                    </a:lnTo>
                                    <a:lnTo>
                                      <a:pt x="978" y="42"/>
                                    </a:lnTo>
                                    <a:lnTo>
                                      <a:pt x="978" y="48"/>
                                    </a:lnTo>
                                    <a:lnTo>
                                      <a:pt x="983" y="48"/>
                                    </a:lnTo>
                                    <a:lnTo>
                                      <a:pt x="978" y="58"/>
                                    </a:lnTo>
                                    <a:lnTo>
                                      <a:pt x="957" y="58"/>
                                    </a:lnTo>
                                    <a:lnTo>
                                      <a:pt x="967" y="69"/>
                                    </a:lnTo>
                                    <a:lnTo>
                                      <a:pt x="957" y="74"/>
                                    </a:lnTo>
                                    <a:lnTo>
                                      <a:pt x="957" y="90"/>
                                    </a:lnTo>
                                    <a:lnTo>
                                      <a:pt x="930" y="96"/>
                                    </a:lnTo>
                                    <a:lnTo>
                                      <a:pt x="919" y="101"/>
                                    </a:lnTo>
                                    <a:lnTo>
                                      <a:pt x="919" y="96"/>
                                    </a:lnTo>
                                    <a:lnTo>
                                      <a:pt x="909" y="101"/>
                                    </a:lnTo>
                                    <a:lnTo>
                                      <a:pt x="882" y="96"/>
                                    </a:lnTo>
                                    <a:lnTo>
                                      <a:pt x="877" y="101"/>
                                    </a:lnTo>
                                    <a:lnTo>
                                      <a:pt x="882" y="101"/>
                                    </a:lnTo>
                                    <a:lnTo>
                                      <a:pt x="850" y="117"/>
                                    </a:lnTo>
                                    <a:lnTo>
                                      <a:pt x="824" y="111"/>
                                    </a:lnTo>
                                    <a:lnTo>
                                      <a:pt x="824" y="117"/>
                                    </a:lnTo>
                                    <a:lnTo>
                                      <a:pt x="856" y="117"/>
                                    </a:lnTo>
                                    <a:lnTo>
                                      <a:pt x="824" y="138"/>
                                    </a:lnTo>
                                    <a:lnTo>
                                      <a:pt x="797" y="138"/>
                                    </a:lnTo>
                                    <a:lnTo>
                                      <a:pt x="781" y="149"/>
                                    </a:lnTo>
                                    <a:lnTo>
                                      <a:pt x="744" y="143"/>
                                    </a:lnTo>
                                    <a:lnTo>
                                      <a:pt x="776" y="149"/>
                                    </a:lnTo>
                                    <a:lnTo>
                                      <a:pt x="776" y="159"/>
                                    </a:lnTo>
                                    <a:lnTo>
                                      <a:pt x="744" y="159"/>
                                    </a:lnTo>
                                    <a:lnTo>
                                      <a:pt x="744" y="165"/>
                                    </a:lnTo>
                                    <a:lnTo>
                                      <a:pt x="739" y="165"/>
                                    </a:lnTo>
                                    <a:lnTo>
                                      <a:pt x="723" y="170"/>
                                    </a:lnTo>
                                    <a:lnTo>
                                      <a:pt x="712" y="181"/>
                                    </a:lnTo>
                                    <a:lnTo>
                                      <a:pt x="691" y="181"/>
                                    </a:lnTo>
                                    <a:lnTo>
                                      <a:pt x="691" y="197"/>
                                    </a:lnTo>
                                    <a:lnTo>
                                      <a:pt x="680" y="202"/>
                                    </a:lnTo>
                                    <a:lnTo>
                                      <a:pt x="648" y="228"/>
                                    </a:lnTo>
                                    <a:lnTo>
                                      <a:pt x="648" y="239"/>
                                    </a:lnTo>
                                    <a:lnTo>
                                      <a:pt x="659" y="228"/>
                                    </a:lnTo>
                                    <a:lnTo>
                                      <a:pt x="670" y="228"/>
                                    </a:lnTo>
                                    <a:lnTo>
                                      <a:pt x="659" y="255"/>
                                    </a:lnTo>
                                    <a:lnTo>
                                      <a:pt x="648" y="266"/>
                                    </a:lnTo>
                                    <a:lnTo>
                                      <a:pt x="685" y="266"/>
                                    </a:lnTo>
                                    <a:lnTo>
                                      <a:pt x="707" y="271"/>
                                    </a:lnTo>
                                    <a:lnTo>
                                      <a:pt x="717" y="287"/>
                                    </a:lnTo>
                                    <a:lnTo>
                                      <a:pt x="744" y="292"/>
                                    </a:lnTo>
                                    <a:lnTo>
                                      <a:pt x="723" y="298"/>
                                    </a:lnTo>
                                    <a:lnTo>
                                      <a:pt x="744" y="292"/>
                                    </a:lnTo>
                                    <a:lnTo>
                                      <a:pt x="792" y="292"/>
                                    </a:lnTo>
                                    <a:lnTo>
                                      <a:pt x="760" y="335"/>
                                    </a:lnTo>
                                    <a:lnTo>
                                      <a:pt x="776" y="345"/>
                                    </a:lnTo>
                                    <a:lnTo>
                                      <a:pt x="749" y="345"/>
                                    </a:lnTo>
                                    <a:lnTo>
                                      <a:pt x="776" y="345"/>
                                    </a:lnTo>
                                    <a:lnTo>
                                      <a:pt x="776" y="361"/>
                                    </a:lnTo>
                                    <a:lnTo>
                                      <a:pt x="760" y="367"/>
                                    </a:lnTo>
                                    <a:lnTo>
                                      <a:pt x="776" y="361"/>
                                    </a:lnTo>
                                    <a:lnTo>
                                      <a:pt x="781" y="367"/>
                                    </a:lnTo>
                                    <a:lnTo>
                                      <a:pt x="797" y="361"/>
                                    </a:lnTo>
                                    <a:lnTo>
                                      <a:pt x="802" y="361"/>
                                    </a:lnTo>
                                    <a:lnTo>
                                      <a:pt x="802" y="356"/>
                                    </a:lnTo>
                                    <a:lnTo>
                                      <a:pt x="824" y="345"/>
                                    </a:lnTo>
                                    <a:lnTo>
                                      <a:pt x="818" y="340"/>
                                    </a:lnTo>
                                    <a:lnTo>
                                      <a:pt x="824" y="319"/>
                                    </a:lnTo>
                                    <a:lnTo>
                                      <a:pt x="824" y="308"/>
                                    </a:lnTo>
                                    <a:lnTo>
                                      <a:pt x="893" y="276"/>
                                    </a:lnTo>
                                    <a:lnTo>
                                      <a:pt x="893" y="271"/>
                                    </a:lnTo>
                                    <a:lnTo>
                                      <a:pt x="882" y="276"/>
                                    </a:lnTo>
                                    <a:lnTo>
                                      <a:pt x="898" y="239"/>
                                    </a:lnTo>
                                    <a:lnTo>
                                      <a:pt x="882" y="228"/>
                                    </a:lnTo>
                                    <a:lnTo>
                                      <a:pt x="893" y="228"/>
                                    </a:lnTo>
                                    <a:lnTo>
                                      <a:pt x="909" y="223"/>
                                    </a:lnTo>
                                    <a:lnTo>
                                      <a:pt x="909" y="218"/>
                                    </a:lnTo>
                                    <a:lnTo>
                                      <a:pt x="919" y="218"/>
                                    </a:lnTo>
                                    <a:lnTo>
                                      <a:pt x="925" y="218"/>
                                    </a:lnTo>
                                    <a:lnTo>
                                      <a:pt x="919" y="218"/>
                                    </a:lnTo>
                                    <a:lnTo>
                                      <a:pt x="919" y="207"/>
                                    </a:lnTo>
                                    <a:lnTo>
                                      <a:pt x="925" y="202"/>
                                    </a:lnTo>
                                    <a:lnTo>
                                      <a:pt x="919" y="202"/>
                                    </a:lnTo>
                                    <a:lnTo>
                                      <a:pt x="946" y="181"/>
                                    </a:lnTo>
                                    <a:lnTo>
                                      <a:pt x="930" y="181"/>
                                    </a:lnTo>
                                    <a:lnTo>
                                      <a:pt x="930" y="170"/>
                                    </a:lnTo>
                                    <a:lnTo>
                                      <a:pt x="951" y="165"/>
                                    </a:lnTo>
                                    <a:lnTo>
                                      <a:pt x="978" y="170"/>
                                    </a:lnTo>
                                    <a:lnTo>
                                      <a:pt x="999" y="165"/>
                                    </a:lnTo>
                                    <a:lnTo>
                                      <a:pt x="1020" y="170"/>
                                    </a:lnTo>
                                    <a:lnTo>
                                      <a:pt x="1010" y="181"/>
                                    </a:lnTo>
                                    <a:lnTo>
                                      <a:pt x="1020" y="170"/>
                                    </a:lnTo>
                                    <a:lnTo>
                                      <a:pt x="1010" y="181"/>
                                    </a:lnTo>
                                    <a:lnTo>
                                      <a:pt x="1020" y="181"/>
                                    </a:lnTo>
                                    <a:lnTo>
                                      <a:pt x="1020" y="197"/>
                                    </a:lnTo>
                                    <a:lnTo>
                                      <a:pt x="1047" y="197"/>
                                    </a:lnTo>
                                    <a:lnTo>
                                      <a:pt x="1031" y="202"/>
                                    </a:lnTo>
                                    <a:lnTo>
                                      <a:pt x="1031" y="207"/>
                                    </a:lnTo>
                                    <a:lnTo>
                                      <a:pt x="1010" y="207"/>
                                    </a:lnTo>
                                    <a:lnTo>
                                      <a:pt x="1026" y="218"/>
                                    </a:lnTo>
                                    <a:lnTo>
                                      <a:pt x="1031" y="218"/>
                                    </a:lnTo>
                                    <a:lnTo>
                                      <a:pt x="1026" y="223"/>
                                    </a:lnTo>
                                    <a:lnTo>
                                      <a:pt x="1026" y="228"/>
                                    </a:lnTo>
                                    <a:lnTo>
                                      <a:pt x="1020" y="228"/>
                                    </a:lnTo>
                                    <a:lnTo>
                                      <a:pt x="999" y="239"/>
                                    </a:lnTo>
                                    <a:lnTo>
                                      <a:pt x="1031" y="228"/>
                                    </a:lnTo>
                                    <a:lnTo>
                                      <a:pt x="1031" y="244"/>
                                    </a:lnTo>
                                    <a:lnTo>
                                      <a:pt x="1020" y="244"/>
                                    </a:lnTo>
                                    <a:lnTo>
                                      <a:pt x="1026" y="244"/>
                                    </a:lnTo>
                                    <a:lnTo>
                                      <a:pt x="1047" y="239"/>
                                    </a:lnTo>
                                    <a:lnTo>
                                      <a:pt x="1047" y="244"/>
                                    </a:lnTo>
                                    <a:lnTo>
                                      <a:pt x="1068" y="228"/>
                                    </a:lnTo>
                                    <a:lnTo>
                                      <a:pt x="1068" y="239"/>
                                    </a:lnTo>
                                    <a:lnTo>
                                      <a:pt x="1079" y="228"/>
                                    </a:lnTo>
                                    <a:lnTo>
                                      <a:pt x="1068" y="228"/>
                                    </a:lnTo>
                                    <a:lnTo>
                                      <a:pt x="1095" y="223"/>
                                    </a:lnTo>
                                    <a:lnTo>
                                      <a:pt x="1084" y="218"/>
                                    </a:lnTo>
                                    <a:lnTo>
                                      <a:pt x="1111" y="207"/>
                                    </a:lnTo>
                                    <a:lnTo>
                                      <a:pt x="1100" y="218"/>
                                    </a:lnTo>
                                    <a:lnTo>
                                      <a:pt x="1111" y="223"/>
                                    </a:lnTo>
                                    <a:lnTo>
                                      <a:pt x="1121" y="223"/>
                                    </a:lnTo>
                                    <a:lnTo>
                                      <a:pt x="1100" y="228"/>
                                    </a:lnTo>
                                    <a:lnTo>
                                      <a:pt x="1121" y="228"/>
                                    </a:lnTo>
                                    <a:lnTo>
                                      <a:pt x="1100" y="239"/>
                                    </a:lnTo>
                                    <a:lnTo>
                                      <a:pt x="1121" y="239"/>
                                    </a:lnTo>
                                    <a:lnTo>
                                      <a:pt x="1100" y="244"/>
                                    </a:lnTo>
                                    <a:lnTo>
                                      <a:pt x="1121" y="244"/>
                                    </a:lnTo>
                                    <a:lnTo>
                                      <a:pt x="1111" y="244"/>
                                    </a:lnTo>
                                    <a:lnTo>
                                      <a:pt x="1121" y="255"/>
                                    </a:lnTo>
                                    <a:lnTo>
                                      <a:pt x="1111" y="255"/>
                                    </a:lnTo>
                                    <a:lnTo>
                                      <a:pt x="1121" y="266"/>
                                    </a:lnTo>
                                    <a:lnTo>
                                      <a:pt x="1111" y="271"/>
                                    </a:lnTo>
                                    <a:lnTo>
                                      <a:pt x="1095" y="271"/>
                                    </a:lnTo>
                                    <a:lnTo>
                                      <a:pt x="1111" y="271"/>
                                    </a:lnTo>
                                    <a:lnTo>
                                      <a:pt x="1111" y="276"/>
                                    </a:lnTo>
                                    <a:lnTo>
                                      <a:pt x="1127" y="287"/>
                                    </a:lnTo>
                                    <a:lnTo>
                                      <a:pt x="1121" y="292"/>
                                    </a:lnTo>
                                    <a:lnTo>
                                      <a:pt x="1127" y="292"/>
                                    </a:lnTo>
                                    <a:lnTo>
                                      <a:pt x="1127" y="298"/>
                                    </a:lnTo>
                                    <a:lnTo>
                                      <a:pt x="1132" y="292"/>
                                    </a:lnTo>
                                    <a:lnTo>
                                      <a:pt x="1159" y="308"/>
                                    </a:lnTo>
                                    <a:lnTo>
                                      <a:pt x="1111" y="324"/>
                                    </a:lnTo>
                                    <a:lnTo>
                                      <a:pt x="1095" y="324"/>
                                    </a:lnTo>
                                    <a:lnTo>
                                      <a:pt x="1111" y="324"/>
                                    </a:lnTo>
                                    <a:lnTo>
                                      <a:pt x="1100" y="335"/>
                                    </a:lnTo>
                                    <a:lnTo>
                                      <a:pt x="1153" y="319"/>
                                    </a:lnTo>
                                    <a:lnTo>
                                      <a:pt x="1132" y="319"/>
                                    </a:lnTo>
                                    <a:lnTo>
                                      <a:pt x="1159" y="319"/>
                                    </a:lnTo>
                                    <a:lnTo>
                                      <a:pt x="1153" y="324"/>
                                    </a:lnTo>
                                    <a:lnTo>
                                      <a:pt x="1159" y="324"/>
                                    </a:lnTo>
                                    <a:lnTo>
                                      <a:pt x="1180" y="324"/>
                                    </a:lnTo>
                                    <a:lnTo>
                                      <a:pt x="1180" y="335"/>
                                    </a:lnTo>
                                    <a:lnTo>
                                      <a:pt x="1159" y="335"/>
                                    </a:lnTo>
                                    <a:lnTo>
                                      <a:pt x="1169" y="340"/>
                                    </a:lnTo>
                                    <a:lnTo>
                                      <a:pt x="1159" y="340"/>
                                    </a:lnTo>
                                    <a:lnTo>
                                      <a:pt x="1169" y="345"/>
                                    </a:lnTo>
                                    <a:lnTo>
                                      <a:pt x="1159" y="345"/>
                                    </a:lnTo>
                                    <a:lnTo>
                                      <a:pt x="1169" y="345"/>
                                    </a:lnTo>
                                    <a:lnTo>
                                      <a:pt x="1148" y="361"/>
                                    </a:lnTo>
                                    <a:lnTo>
                                      <a:pt x="1121" y="361"/>
                                    </a:lnTo>
                                    <a:lnTo>
                                      <a:pt x="1084" y="388"/>
                                    </a:lnTo>
                                    <a:lnTo>
                                      <a:pt x="983" y="388"/>
                                    </a:lnTo>
                                    <a:lnTo>
                                      <a:pt x="967" y="404"/>
                                    </a:lnTo>
                                    <a:lnTo>
                                      <a:pt x="930" y="409"/>
                                    </a:lnTo>
                                    <a:lnTo>
                                      <a:pt x="882" y="452"/>
                                    </a:lnTo>
                                    <a:lnTo>
                                      <a:pt x="946" y="409"/>
                                    </a:lnTo>
                                    <a:lnTo>
                                      <a:pt x="999" y="404"/>
                                    </a:lnTo>
                                    <a:lnTo>
                                      <a:pt x="1010" y="409"/>
                                    </a:lnTo>
                                    <a:lnTo>
                                      <a:pt x="999" y="414"/>
                                    </a:lnTo>
                                    <a:lnTo>
                                      <a:pt x="983" y="425"/>
                                    </a:lnTo>
                                    <a:lnTo>
                                      <a:pt x="967" y="425"/>
                                    </a:lnTo>
                                    <a:lnTo>
                                      <a:pt x="994" y="425"/>
                                    </a:lnTo>
                                    <a:lnTo>
                                      <a:pt x="978" y="441"/>
                                    </a:lnTo>
                                    <a:lnTo>
                                      <a:pt x="983" y="441"/>
                                    </a:lnTo>
                                    <a:lnTo>
                                      <a:pt x="983" y="452"/>
                                    </a:lnTo>
                                    <a:lnTo>
                                      <a:pt x="994" y="462"/>
                                    </a:lnTo>
                                    <a:lnTo>
                                      <a:pt x="1010" y="462"/>
                                    </a:lnTo>
                                    <a:lnTo>
                                      <a:pt x="1020" y="462"/>
                                    </a:lnTo>
                                    <a:lnTo>
                                      <a:pt x="1031" y="473"/>
                                    </a:lnTo>
                                    <a:lnTo>
                                      <a:pt x="983" y="484"/>
                                    </a:lnTo>
                                    <a:lnTo>
                                      <a:pt x="978" y="484"/>
                                    </a:lnTo>
                                    <a:lnTo>
                                      <a:pt x="951" y="510"/>
                                    </a:lnTo>
                                    <a:lnTo>
                                      <a:pt x="946" y="505"/>
                                    </a:lnTo>
                                    <a:lnTo>
                                      <a:pt x="951" y="484"/>
                                    </a:lnTo>
                                    <a:lnTo>
                                      <a:pt x="946" y="484"/>
                                    </a:lnTo>
                                    <a:lnTo>
                                      <a:pt x="994" y="473"/>
                                    </a:lnTo>
                                    <a:lnTo>
                                      <a:pt x="978" y="473"/>
                                    </a:lnTo>
                                    <a:lnTo>
                                      <a:pt x="978" y="462"/>
                                    </a:lnTo>
                                    <a:lnTo>
                                      <a:pt x="957" y="473"/>
                                    </a:lnTo>
                                    <a:lnTo>
                                      <a:pt x="930" y="478"/>
                                    </a:lnTo>
                                    <a:lnTo>
                                      <a:pt x="925" y="462"/>
                                    </a:lnTo>
                                    <a:lnTo>
                                      <a:pt x="930" y="441"/>
                                    </a:lnTo>
                                    <a:lnTo>
                                      <a:pt x="919" y="436"/>
                                    </a:lnTo>
                                    <a:lnTo>
                                      <a:pt x="898" y="452"/>
                                    </a:lnTo>
                                    <a:lnTo>
                                      <a:pt x="877" y="473"/>
                                    </a:lnTo>
                                    <a:lnTo>
                                      <a:pt x="856" y="478"/>
                                    </a:lnTo>
                                    <a:lnTo>
                                      <a:pt x="802" y="478"/>
                                    </a:lnTo>
                                    <a:lnTo>
                                      <a:pt x="792" y="484"/>
                                    </a:lnTo>
                                    <a:lnTo>
                                      <a:pt x="749" y="499"/>
                                    </a:lnTo>
                                    <a:lnTo>
                                      <a:pt x="760" y="505"/>
                                    </a:lnTo>
                                    <a:lnTo>
                                      <a:pt x="717" y="505"/>
                                    </a:lnTo>
                                    <a:lnTo>
                                      <a:pt x="712" y="510"/>
                                    </a:lnTo>
                                    <a:lnTo>
                                      <a:pt x="717" y="510"/>
                                    </a:lnTo>
                                    <a:lnTo>
                                      <a:pt x="717" y="521"/>
                                    </a:lnTo>
                                    <a:lnTo>
                                      <a:pt x="680" y="526"/>
                                    </a:lnTo>
                                    <a:lnTo>
                                      <a:pt x="648" y="531"/>
                                    </a:lnTo>
                                    <a:lnTo>
                                      <a:pt x="638" y="531"/>
                                    </a:lnTo>
                                    <a:lnTo>
                                      <a:pt x="648" y="526"/>
                                    </a:lnTo>
                                    <a:lnTo>
                                      <a:pt x="659" y="526"/>
                                    </a:lnTo>
                                    <a:lnTo>
                                      <a:pt x="659" y="521"/>
                                    </a:lnTo>
                                    <a:lnTo>
                                      <a:pt x="680" y="510"/>
                                    </a:lnTo>
                                    <a:lnTo>
                                      <a:pt x="691" y="484"/>
                                    </a:lnTo>
                                    <a:lnTo>
                                      <a:pt x="691" y="473"/>
                                    </a:lnTo>
                                    <a:lnTo>
                                      <a:pt x="707" y="484"/>
                                    </a:lnTo>
                                    <a:lnTo>
                                      <a:pt x="712" y="484"/>
                                    </a:lnTo>
                                    <a:lnTo>
                                      <a:pt x="717" y="478"/>
                                    </a:lnTo>
                                    <a:lnTo>
                                      <a:pt x="712" y="462"/>
                                    </a:lnTo>
                                    <a:lnTo>
                                      <a:pt x="659" y="457"/>
                                    </a:lnTo>
                                    <a:lnTo>
                                      <a:pt x="670" y="425"/>
                                    </a:lnTo>
                                    <a:lnTo>
                                      <a:pt x="648" y="425"/>
                                    </a:lnTo>
                                    <a:lnTo>
                                      <a:pt x="648" y="409"/>
                                    </a:lnTo>
                                    <a:lnTo>
                                      <a:pt x="638" y="409"/>
                                    </a:lnTo>
                                    <a:lnTo>
                                      <a:pt x="627" y="414"/>
                                    </a:lnTo>
                                    <a:lnTo>
                                      <a:pt x="627" y="409"/>
                                    </a:lnTo>
                                    <a:lnTo>
                                      <a:pt x="622" y="409"/>
                                    </a:lnTo>
                                    <a:lnTo>
                                      <a:pt x="611" y="414"/>
                                    </a:lnTo>
                                    <a:lnTo>
                                      <a:pt x="611" y="409"/>
                                    </a:lnTo>
                                    <a:lnTo>
                                      <a:pt x="584" y="425"/>
                                    </a:lnTo>
                                    <a:lnTo>
                                      <a:pt x="521" y="409"/>
                                    </a:lnTo>
                                    <a:lnTo>
                                      <a:pt x="521" y="404"/>
                                    </a:lnTo>
                                    <a:lnTo>
                                      <a:pt x="510" y="409"/>
                                    </a:lnTo>
                                    <a:lnTo>
                                      <a:pt x="74" y="409"/>
                                    </a:lnTo>
                                    <a:lnTo>
                                      <a:pt x="69" y="404"/>
                                    </a:lnTo>
                                    <a:lnTo>
                                      <a:pt x="74" y="404"/>
                                    </a:lnTo>
                                    <a:lnTo>
                                      <a:pt x="69" y="404"/>
                                    </a:lnTo>
                                    <a:lnTo>
                                      <a:pt x="74" y="393"/>
                                    </a:lnTo>
                                    <a:lnTo>
                                      <a:pt x="69" y="404"/>
                                    </a:lnTo>
                                    <a:lnTo>
                                      <a:pt x="69" y="388"/>
                                    </a:lnTo>
                                    <a:lnTo>
                                      <a:pt x="64" y="388"/>
                                    </a:lnTo>
                                    <a:lnTo>
                                      <a:pt x="69" y="383"/>
                                    </a:lnTo>
                                    <a:lnTo>
                                      <a:pt x="42" y="383"/>
                                    </a:lnTo>
                                    <a:lnTo>
                                      <a:pt x="48" y="383"/>
                                    </a:lnTo>
                                    <a:lnTo>
                                      <a:pt x="48" y="367"/>
                                    </a:lnTo>
                                    <a:lnTo>
                                      <a:pt x="21" y="367"/>
                                    </a:lnTo>
                                    <a:lnTo>
                                      <a:pt x="37" y="361"/>
                                    </a:lnTo>
                                    <a:lnTo>
                                      <a:pt x="42" y="361"/>
                                    </a:lnTo>
                                    <a:lnTo>
                                      <a:pt x="37" y="361"/>
                                    </a:lnTo>
                                    <a:lnTo>
                                      <a:pt x="42" y="345"/>
                                    </a:lnTo>
                                    <a:lnTo>
                                      <a:pt x="37" y="340"/>
                                    </a:lnTo>
                                    <a:lnTo>
                                      <a:pt x="42" y="324"/>
                                    </a:lnTo>
                                    <a:lnTo>
                                      <a:pt x="42" y="308"/>
                                    </a:lnTo>
                                    <a:lnTo>
                                      <a:pt x="64" y="298"/>
                                    </a:lnTo>
                                    <a:lnTo>
                                      <a:pt x="74" y="276"/>
                                    </a:lnTo>
                                    <a:lnTo>
                                      <a:pt x="64" y="271"/>
                                    </a:lnTo>
                                    <a:lnTo>
                                      <a:pt x="69" y="228"/>
                                    </a:lnTo>
                                    <a:lnTo>
                                      <a:pt x="69" y="218"/>
                                    </a:lnTo>
                                    <a:lnTo>
                                      <a:pt x="16" y="228"/>
                                    </a:lnTo>
                                    <a:lnTo>
                                      <a:pt x="16" y="207"/>
                                    </a:lnTo>
                                    <a:lnTo>
                                      <a:pt x="21" y="207"/>
                                    </a:lnTo>
                                    <a:lnTo>
                                      <a:pt x="0" y="207"/>
                                    </a:lnTo>
                                    <a:lnTo>
                                      <a:pt x="207" y="42"/>
                                    </a:lnTo>
                                    <a:lnTo>
                                      <a:pt x="207" y="42"/>
                                    </a:lnTo>
                                    <a:close/>
                                  </a:path>
                                </a:pathLst>
                              </a:custGeom>
                              <a:solidFill>
                                <a:srgbClr val="0066ff"/>
                              </a:solidFill>
                              <a:ln w="0">
                                <a:noFill/>
                              </a:ln>
                            </wps:spPr>
                            <wps:style>
                              <a:lnRef idx="0"/>
                              <a:fillRef idx="0"/>
                              <a:effectRef idx="0"/>
                              <a:fontRef idx="minor"/>
                            </wps:style>
                            <wps:bodyPr/>
                          </wps:wsp>
                          <wps:wsp>
                            <wps:cNvPr id="20" name=""/>
                            <wps:cNvSpPr/>
                            <wps:spPr>
                              <a:xfrm>
                                <a:off x="444600" y="113400"/>
                                <a:ext cx="949320" cy="402480"/>
                              </a:xfrm>
                              <a:custGeom>
                                <a:avLst/>
                                <a:gdLst/>
                                <a:ahLst/>
                                <a:rect l="l" t="t" r="r" b="b"/>
                                <a:pathLst>
                                  <a:path w="1180" h="531">
                                    <a:moveTo>
                                      <a:pt x="207" y="42"/>
                                    </a:moveTo>
                                    <a:lnTo>
                                      <a:pt x="276" y="58"/>
                                    </a:lnTo>
                                    <a:lnTo>
                                      <a:pt x="276" y="48"/>
                                    </a:lnTo>
                                    <a:lnTo>
                                      <a:pt x="292" y="48"/>
                                    </a:lnTo>
                                    <a:lnTo>
                                      <a:pt x="372" y="37"/>
                                    </a:lnTo>
                                    <a:lnTo>
                                      <a:pt x="356" y="37"/>
                                    </a:lnTo>
                                    <a:lnTo>
                                      <a:pt x="303" y="48"/>
                                    </a:lnTo>
                                    <a:lnTo>
                                      <a:pt x="335" y="42"/>
                                    </a:lnTo>
                                    <a:lnTo>
                                      <a:pt x="324" y="48"/>
                                    </a:lnTo>
                                    <a:lnTo>
                                      <a:pt x="345" y="42"/>
                                    </a:lnTo>
                                    <a:lnTo>
                                      <a:pt x="393" y="37"/>
                                    </a:lnTo>
                                    <a:lnTo>
                                      <a:pt x="383" y="37"/>
                                    </a:lnTo>
                                    <a:lnTo>
                                      <a:pt x="393" y="26"/>
                                    </a:lnTo>
                                    <a:lnTo>
                                      <a:pt x="393" y="42"/>
                                    </a:lnTo>
                                    <a:lnTo>
                                      <a:pt x="409" y="42"/>
                                    </a:lnTo>
                                    <a:lnTo>
                                      <a:pt x="404" y="42"/>
                                    </a:lnTo>
                                    <a:lnTo>
                                      <a:pt x="409" y="42"/>
                                    </a:lnTo>
                                    <a:lnTo>
                                      <a:pt x="425" y="37"/>
                                    </a:lnTo>
                                    <a:lnTo>
                                      <a:pt x="420" y="37"/>
                                    </a:lnTo>
                                    <a:lnTo>
                                      <a:pt x="436" y="37"/>
                                    </a:lnTo>
                                    <a:lnTo>
                                      <a:pt x="425" y="42"/>
                                    </a:lnTo>
                                    <a:lnTo>
                                      <a:pt x="420" y="48"/>
                                    </a:lnTo>
                                    <a:lnTo>
                                      <a:pt x="457" y="42"/>
                                    </a:lnTo>
                                    <a:lnTo>
                                      <a:pt x="505" y="48"/>
                                    </a:lnTo>
                                    <a:lnTo>
                                      <a:pt x="526" y="48"/>
                                    </a:lnTo>
                                    <a:lnTo>
                                      <a:pt x="537" y="58"/>
                                    </a:lnTo>
                                    <a:lnTo>
                                      <a:pt x="537" y="69"/>
                                    </a:lnTo>
                                    <a:lnTo>
                                      <a:pt x="505" y="69"/>
                                    </a:lnTo>
                                    <a:lnTo>
                                      <a:pt x="510" y="74"/>
                                    </a:lnTo>
                                    <a:lnTo>
                                      <a:pt x="579" y="69"/>
                                    </a:lnTo>
                                    <a:lnTo>
                                      <a:pt x="595" y="90"/>
                                    </a:lnTo>
                                    <a:lnTo>
                                      <a:pt x="584" y="90"/>
                                    </a:lnTo>
                                    <a:lnTo>
                                      <a:pt x="584" y="96"/>
                                    </a:lnTo>
                                    <a:lnTo>
                                      <a:pt x="606" y="90"/>
                                    </a:lnTo>
                                    <a:lnTo>
                                      <a:pt x="606" y="74"/>
                                    </a:lnTo>
                                    <a:lnTo>
                                      <a:pt x="648" y="58"/>
                                    </a:lnTo>
                                    <a:lnTo>
                                      <a:pt x="611" y="69"/>
                                    </a:lnTo>
                                    <a:lnTo>
                                      <a:pt x="606" y="69"/>
                                    </a:lnTo>
                                    <a:lnTo>
                                      <a:pt x="648" y="48"/>
                                    </a:lnTo>
                                    <a:lnTo>
                                      <a:pt x="659" y="69"/>
                                    </a:lnTo>
                                    <a:lnTo>
                                      <a:pt x="680" y="69"/>
                                    </a:lnTo>
                                    <a:lnTo>
                                      <a:pt x="685" y="74"/>
                                    </a:lnTo>
                                    <a:lnTo>
                                      <a:pt x="739" y="74"/>
                                    </a:lnTo>
                                    <a:lnTo>
                                      <a:pt x="739" y="69"/>
                                    </a:lnTo>
                                    <a:lnTo>
                                      <a:pt x="744" y="74"/>
                                    </a:lnTo>
                                    <a:lnTo>
                                      <a:pt x="749" y="69"/>
                                    </a:lnTo>
                                    <a:lnTo>
                                      <a:pt x="744" y="74"/>
                                    </a:lnTo>
                                    <a:lnTo>
                                      <a:pt x="744" y="69"/>
                                    </a:lnTo>
                                    <a:lnTo>
                                      <a:pt x="760" y="58"/>
                                    </a:lnTo>
                                    <a:lnTo>
                                      <a:pt x="776" y="69"/>
                                    </a:lnTo>
                                    <a:lnTo>
                                      <a:pt x="760" y="69"/>
                                    </a:lnTo>
                                    <a:lnTo>
                                      <a:pt x="781" y="69"/>
                                    </a:lnTo>
                                    <a:lnTo>
                                      <a:pt x="760" y="74"/>
                                    </a:lnTo>
                                    <a:lnTo>
                                      <a:pt x="776" y="90"/>
                                    </a:lnTo>
                                    <a:lnTo>
                                      <a:pt x="781" y="69"/>
                                    </a:lnTo>
                                    <a:lnTo>
                                      <a:pt x="792" y="69"/>
                                    </a:lnTo>
                                    <a:lnTo>
                                      <a:pt x="818" y="58"/>
                                    </a:lnTo>
                                    <a:lnTo>
                                      <a:pt x="818" y="48"/>
                                    </a:lnTo>
                                    <a:lnTo>
                                      <a:pt x="802" y="58"/>
                                    </a:lnTo>
                                    <a:lnTo>
                                      <a:pt x="829" y="42"/>
                                    </a:lnTo>
                                    <a:lnTo>
                                      <a:pt x="797" y="37"/>
                                    </a:lnTo>
                                    <a:lnTo>
                                      <a:pt x="818" y="26"/>
                                    </a:lnTo>
                                    <a:lnTo>
                                      <a:pt x="824" y="21"/>
                                    </a:lnTo>
                                    <a:lnTo>
                                      <a:pt x="829" y="21"/>
                                    </a:lnTo>
                                    <a:lnTo>
                                      <a:pt x="829" y="16"/>
                                    </a:lnTo>
                                    <a:lnTo>
                                      <a:pt x="850" y="0"/>
                                    </a:lnTo>
                                    <a:lnTo>
                                      <a:pt x="866" y="21"/>
                                    </a:lnTo>
                                    <a:lnTo>
                                      <a:pt x="856" y="26"/>
                                    </a:lnTo>
                                    <a:lnTo>
                                      <a:pt x="866" y="37"/>
                                    </a:lnTo>
                                    <a:lnTo>
                                      <a:pt x="856" y="37"/>
                                    </a:lnTo>
                                    <a:lnTo>
                                      <a:pt x="845" y="42"/>
                                    </a:lnTo>
                                    <a:lnTo>
                                      <a:pt x="866" y="42"/>
                                    </a:lnTo>
                                    <a:lnTo>
                                      <a:pt x="856" y="48"/>
                                    </a:lnTo>
                                    <a:lnTo>
                                      <a:pt x="856" y="58"/>
                                    </a:lnTo>
                                    <a:lnTo>
                                      <a:pt x="856" y="69"/>
                                    </a:lnTo>
                                    <a:lnTo>
                                      <a:pt x="882" y="48"/>
                                    </a:lnTo>
                                    <a:lnTo>
                                      <a:pt x="893" y="58"/>
                                    </a:lnTo>
                                    <a:lnTo>
                                      <a:pt x="882" y="69"/>
                                    </a:lnTo>
                                    <a:lnTo>
                                      <a:pt x="877" y="69"/>
                                    </a:lnTo>
                                    <a:lnTo>
                                      <a:pt x="877" y="90"/>
                                    </a:lnTo>
                                    <a:lnTo>
                                      <a:pt x="893" y="90"/>
                                    </a:lnTo>
                                    <a:lnTo>
                                      <a:pt x="919" y="58"/>
                                    </a:lnTo>
                                    <a:lnTo>
                                      <a:pt x="930" y="58"/>
                                    </a:lnTo>
                                    <a:lnTo>
                                      <a:pt x="946" y="48"/>
                                    </a:lnTo>
                                    <a:lnTo>
                                      <a:pt x="930" y="48"/>
                                    </a:lnTo>
                                    <a:lnTo>
                                      <a:pt x="946" y="42"/>
                                    </a:lnTo>
                                    <a:lnTo>
                                      <a:pt x="978" y="42"/>
                                    </a:lnTo>
                                    <a:lnTo>
                                      <a:pt x="978" y="48"/>
                                    </a:lnTo>
                                    <a:lnTo>
                                      <a:pt x="983" y="48"/>
                                    </a:lnTo>
                                    <a:lnTo>
                                      <a:pt x="978" y="58"/>
                                    </a:lnTo>
                                    <a:lnTo>
                                      <a:pt x="957" y="58"/>
                                    </a:lnTo>
                                    <a:lnTo>
                                      <a:pt x="967" y="69"/>
                                    </a:lnTo>
                                    <a:lnTo>
                                      <a:pt x="957" y="74"/>
                                    </a:lnTo>
                                    <a:lnTo>
                                      <a:pt x="957" y="90"/>
                                    </a:lnTo>
                                    <a:lnTo>
                                      <a:pt x="930" y="96"/>
                                    </a:lnTo>
                                    <a:lnTo>
                                      <a:pt x="919" y="101"/>
                                    </a:lnTo>
                                    <a:lnTo>
                                      <a:pt x="919" y="96"/>
                                    </a:lnTo>
                                    <a:lnTo>
                                      <a:pt x="909" y="101"/>
                                    </a:lnTo>
                                    <a:lnTo>
                                      <a:pt x="882" y="96"/>
                                    </a:lnTo>
                                    <a:lnTo>
                                      <a:pt x="877" y="101"/>
                                    </a:lnTo>
                                    <a:lnTo>
                                      <a:pt x="882" y="101"/>
                                    </a:lnTo>
                                    <a:lnTo>
                                      <a:pt x="850" y="117"/>
                                    </a:lnTo>
                                    <a:lnTo>
                                      <a:pt x="824" y="111"/>
                                    </a:lnTo>
                                    <a:lnTo>
                                      <a:pt x="824" y="117"/>
                                    </a:lnTo>
                                    <a:lnTo>
                                      <a:pt x="856" y="117"/>
                                    </a:lnTo>
                                    <a:lnTo>
                                      <a:pt x="824" y="138"/>
                                    </a:lnTo>
                                    <a:lnTo>
                                      <a:pt x="797" y="138"/>
                                    </a:lnTo>
                                    <a:lnTo>
                                      <a:pt x="781" y="149"/>
                                    </a:lnTo>
                                    <a:lnTo>
                                      <a:pt x="744" y="143"/>
                                    </a:lnTo>
                                    <a:lnTo>
                                      <a:pt x="776" y="149"/>
                                    </a:lnTo>
                                    <a:lnTo>
                                      <a:pt x="776" y="159"/>
                                    </a:lnTo>
                                    <a:lnTo>
                                      <a:pt x="744" y="159"/>
                                    </a:lnTo>
                                    <a:lnTo>
                                      <a:pt x="744" y="165"/>
                                    </a:lnTo>
                                    <a:lnTo>
                                      <a:pt x="739" y="165"/>
                                    </a:lnTo>
                                    <a:lnTo>
                                      <a:pt x="723" y="170"/>
                                    </a:lnTo>
                                    <a:lnTo>
                                      <a:pt x="712" y="181"/>
                                    </a:lnTo>
                                    <a:lnTo>
                                      <a:pt x="691" y="181"/>
                                    </a:lnTo>
                                    <a:lnTo>
                                      <a:pt x="691" y="197"/>
                                    </a:lnTo>
                                    <a:lnTo>
                                      <a:pt x="680" y="202"/>
                                    </a:lnTo>
                                    <a:lnTo>
                                      <a:pt x="648" y="228"/>
                                    </a:lnTo>
                                    <a:lnTo>
                                      <a:pt x="648" y="239"/>
                                    </a:lnTo>
                                    <a:lnTo>
                                      <a:pt x="659" y="228"/>
                                    </a:lnTo>
                                    <a:lnTo>
                                      <a:pt x="670" y="228"/>
                                    </a:lnTo>
                                    <a:lnTo>
                                      <a:pt x="659" y="255"/>
                                    </a:lnTo>
                                    <a:lnTo>
                                      <a:pt x="648" y="266"/>
                                    </a:lnTo>
                                    <a:lnTo>
                                      <a:pt x="685" y="266"/>
                                    </a:lnTo>
                                    <a:lnTo>
                                      <a:pt x="707" y="271"/>
                                    </a:lnTo>
                                    <a:lnTo>
                                      <a:pt x="717" y="287"/>
                                    </a:lnTo>
                                    <a:lnTo>
                                      <a:pt x="744" y="292"/>
                                    </a:lnTo>
                                    <a:lnTo>
                                      <a:pt x="723" y="298"/>
                                    </a:lnTo>
                                    <a:lnTo>
                                      <a:pt x="744" y="292"/>
                                    </a:lnTo>
                                    <a:lnTo>
                                      <a:pt x="792" y="292"/>
                                    </a:lnTo>
                                    <a:lnTo>
                                      <a:pt x="760" y="335"/>
                                    </a:lnTo>
                                    <a:lnTo>
                                      <a:pt x="776" y="345"/>
                                    </a:lnTo>
                                    <a:lnTo>
                                      <a:pt x="749" y="345"/>
                                    </a:lnTo>
                                    <a:lnTo>
                                      <a:pt x="776" y="345"/>
                                    </a:lnTo>
                                    <a:lnTo>
                                      <a:pt x="776" y="361"/>
                                    </a:lnTo>
                                    <a:lnTo>
                                      <a:pt x="760" y="367"/>
                                    </a:lnTo>
                                    <a:lnTo>
                                      <a:pt x="776" y="361"/>
                                    </a:lnTo>
                                    <a:lnTo>
                                      <a:pt x="781" y="367"/>
                                    </a:lnTo>
                                    <a:lnTo>
                                      <a:pt x="797" y="361"/>
                                    </a:lnTo>
                                    <a:lnTo>
                                      <a:pt x="802" y="361"/>
                                    </a:lnTo>
                                    <a:lnTo>
                                      <a:pt x="802" y="356"/>
                                    </a:lnTo>
                                    <a:lnTo>
                                      <a:pt x="824" y="345"/>
                                    </a:lnTo>
                                    <a:lnTo>
                                      <a:pt x="818" y="340"/>
                                    </a:lnTo>
                                    <a:lnTo>
                                      <a:pt x="824" y="319"/>
                                    </a:lnTo>
                                    <a:lnTo>
                                      <a:pt x="824" y="308"/>
                                    </a:lnTo>
                                    <a:lnTo>
                                      <a:pt x="893" y="276"/>
                                    </a:lnTo>
                                    <a:lnTo>
                                      <a:pt x="893" y="271"/>
                                    </a:lnTo>
                                    <a:lnTo>
                                      <a:pt x="882" y="276"/>
                                    </a:lnTo>
                                    <a:lnTo>
                                      <a:pt x="898" y="239"/>
                                    </a:lnTo>
                                    <a:lnTo>
                                      <a:pt x="882" y="228"/>
                                    </a:lnTo>
                                    <a:lnTo>
                                      <a:pt x="893" y="228"/>
                                    </a:lnTo>
                                    <a:lnTo>
                                      <a:pt x="909" y="223"/>
                                    </a:lnTo>
                                    <a:lnTo>
                                      <a:pt x="909" y="218"/>
                                    </a:lnTo>
                                    <a:lnTo>
                                      <a:pt x="919" y="218"/>
                                    </a:lnTo>
                                    <a:lnTo>
                                      <a:pt x="925" y="218"/>
                                    </a:lnTo>
                                    <a:lnTo>
                                      <a:pt x="919" y="218"/>
                                    </a:lnTo>
                                    <a:lnTo>
                                      <a:pt x="919" y="207"/>
                                    </a:lnTo>
                                    <a:lnTo>
                                      <a:pt x="925" y="202"/>
                                    </a:lnTo>
                                    <a:lnTo>
                                      <a:pt x="919" y="202"/>
                                    </a:lnTo>
                                    <a:lnTo>
                                      <a:pt x="946" y="181"/>
                                    </a:lnTo>
                                    <a:lnTo>
                                      <a:pt x="930" y="181"/>
                                    </a:lnTo>
                                    <a:lnTo>
                                      <a:pt x="930" y="170"/>
                                    </a:lnTo>
                                    <a:lnTo>
                                      <a:pt x="951" y="165"/>
                                    </a:lnTo>
                                    <a:lnTo>
                                      <a:pt x="978" y="170"/>
                                    </a:lnTo>
                                    <a:lnTo>
                                      <a:pt x="999" y="165"/>
                                    </a:lnTo>
                                    <a:lnTo>
                                      <a:pt x="1020" y="170"/>
                                    </a:lnTo>
                                    <a:lnTo>
                                      <a:pt x="1010" y="181"/>
                                    </a:lnTo>
                                    <a:lnTo>
                                      <a:pt x="1020" y="170"/>
                                    </a:lnTo>
                                    <a:lnTo>
                                      <a:pt x="1010" y="181"/>
                                    </a:lnTo>
                                    <a:lnTo>
                                      <a:pt x="1020" y="181"/>
                                    </a:lnTo>
                                    <a:lnTo>
                                      <a:pt x="1020" y="197"/>
                                    </a:lnTo>
                                    <a:lnTo>
                                      <a:pt x="1047" y="197"/>
                                    </a:lnTo>
                                    <a:lnTo>
                                      <a:pt x="1031" y="202"/>
                                    </a:lnTo>
                                    <a:lnTo>
                                      <a:pt x="1031" y="207"/>
                                    </a:lnTo>
                                    <a:lnTo>
                                      <a:pt x="1010" y="207"/>
                                    </a:lnTo>
                                    <a:lnTo>
                                      <a:pt x="1026" y="218"/>
                                    </a:lnTo>
                                    <a:lnTo>
                                      <a:pt x="1031" y="218"/>
                                    </a:lnTo>
                                    <a:lnTo>
                                      <a:pt x="1026" y="223"/>
                                    </a:lnTo>
                                    <a:lnTo>
                                      <a:pt x="1026" y="228"/>
                                    </a:lnTo>
                                    <a:lnTo>
                                      <a:pt x="1020" y="228"/>
                                    </a:lnTo>
                                    <a:lnTo>
                                      <a:pt x="999" y="239"/>
                                    </a:lnTo>
                                    <a:lnTo>
                                      <a:pt x="1031" y="228"/>
                                    </a:lnTo>
                                    <a:lnTo>
                                      <a:pt x="1031" y="244"/>
                                    </a:lnTo>
                                    <a:lnTo>
                                      <a:pt x="1020" y="244"/>
                                    </a:lnTo>
                                    <a:lnTo>
                                      <a:pt x="1026" y="244"/>
                                    </a:lnTo>
                                    <a:lnTo>
                                      <a:pt x="1047" y="239"/>
                                    </a:lnTo>
                                    <a:lnTo>
                                      <a:pt x="1047" y="244"/>
                                    </a:lnTo>
                                    <a:lnTo>
                                      <a:pt x="1068" y="228"/>
                                    </a:lnTo>
                                    <a:lnTo>
                                      <a:pt x="1068" y="239"/>
                                    </a:lnTo>
                                    <a:lnTo>
                                      <a:pt x="1079" y="228"/>
                                    </a:lnTo>
                                    <a:lnTo>
                                      <a:pt x="1068" y="228"/>
                                    </a:lnTo>
                                    <a:lnTo>
                                      <a:pt x="1095" y="223"/>
                                    </a:lnTo>
                                    <a:lnTo>
                                      <a:pt x="1084" y="218"/>
                                    </a:lnTo>
                                    <a:lnTo>
                                      <a:pt x="1111" y="207"/>
                                    </a:lnTo>
                                    <a:lnTo>
                                      <a:pt x="1100" y="218"/>
                                    </a:lnTo>
                                    <a:lnTo>
                                      <a:pt x="1111" y="223"/>
                                    </a:lnTo>
                                    <a:lnTo>
                                      <a:pt x="1121" y="223"/>
                                    </a:lnTo>
                                    <a:lnTo>
                                      <a:pt x="1100" y="228"/>
                                    </a:lnTo>
                                    <a:lnTo>
                                      <a:pt x="1121" y="228"/>
                                    </a:lnTo>
                                    <a:lnTo>
                                      <a:pt x="1100" y="239"/>
                                    </a:lnTo>
                                    <a:lnTo>
                                      <a:pt x="1121" y="239"/>
                                    </a:lnTo>
                                    <a:lnTo>
                                      <a:pt x="1100" y="244"/>
                                    </a:lnTo>
                                    <a:lnTo>
                                      <a:pt x="1121" y="244"/>
                                    </a:lnTo>
                                    <a:lnTo>
                                      <a:pt x="1111" y="244"/>
                                    </a:lnTo>
                                    <a:lnTo>
                                      <a:pt x="1121" y="255"/>
                                    </a:lnTo>
                                    <a:lnTo>
                                      <a:pt x="1111" y="255"/>
                                    </a:lnTo>
                                    <a:lnTo>
                                      <a:pt x="1121" y="266"/>
                                    </a:lnTo>
                                    <a:lnTo>
                                      <a:pt x="1111" y="271"/>
                                    </a:lnTo>
                                    <a:lnTo>
                                      <a:pt x="1095" y="271"/>
                                    </a:lnTo>
                                    <a:lnTo>
                                      <a:pt x="1111" y="271"/>
                                    </a:lnTo>
                                    <a:lnTo>
                                      <a:pt x="1111" y="276"/>
                                    </a:lnTo>
                                    <a:lnTo>
                                      <a:pt x="1127" y="287"/>
                                    </a:lnTo>
                                    <a:lnTo>
                                      <a:pt x="1121" y="292"/>
                                    </a:lnTo>
                                    <a:lnTo>
                                      <a:pt x="1127" y="292"/>
                                    </a:lnTo>
                                    <a:lnTo>
                                      <a:pt x="1127" y="298"/>
                                    </a:lnTo>
                                    <a:lnTo>
                                      <a:pt x="1132" y="292"/>
                                    </a:lnTo>
                                    <a:lnTo>
                                      <a:pt x="1159" y="308"/>
                                    </a:lnTo>
                                    <a:lnTo>
                                      <a:pt x="1111" y="324"/>
                                    </a:lnTo>
                                    <a:lnTo>
                                      <a:pt x="1095" y="324"/>
                                    </a:lnTo>
                                    <a:lnTo>
                                      <a:pt x="1111" y="324"/>
                                    </a:lnTo>
                                    <a:lnTo>
                                      <a:pt x="1100" y="335"/>
                                    </a:lnTo>
                                    <a:lnTo>
                                      <a:pt x="1153" y="319"/>
                                    </a:lnTo>
                                    <a:lnTo>
                                      <a:pt x="1132" y="319"/>
                                    </a:lnTo>
                                    <a:lnTo>
                                      <a:pt x="1159" y="319"/>
                                    </a:lnTo>
                                    <a:lnTo>
                                      <a:pt x="1153" y="324"/>
                                    </a:lnTo>
                                    <a:lnTo>
                                      <a:pt x="1159" y="324"/>
                                    </a:lnTo>
                                    <a:lnTo>
                                      <a:pt x="1180" y="324"/>
                                    </a:lnTo>
                                    <a:lnTo>
                                      <a:pt x="1180" y="335"/>
                                    </a:lnTo>
                                    <a:lnTo>
                                      <a:pt x="1159" y="335"/>
                                    </a:lnTo>
                                    <a:lnTo>
                                      <a:pt x="1169" y="340"/>
                                    </a:lnTo>
                                    <a:lnTo>
                                      <a:pt x="1159" y="340"/>
                                    </a:lnTo>
                                    <a:lnTo>
                                      <a:pt x="1169" y="345"/>
                                    </a:lnTo>
                                    <a:lnTo>
                                      <a:pt x="1159" y="345"/>
                                    </a:lnTo>
                                    <a:lnTo>
                                      <a:pt x="1169" y="345"/>
                                    </a:lnTo>
                                    <a:lnTo>
                                      <a:pt x="1148" y="361"/>
                                    </a:lnTo>
                                    <a:lnTo>
                                      <a:pt x="1121" y="361"/>
                                    </a:lnTo>
                                    <a:lnTo>
                                      <a:pt x="1084" y="388"/>
                                    </a:lnTo>
                                    <a:lnTo>
                                      <a:pt x="983" y="388"/>
                                    </a:lnTo>
                                    <a:lnTo>
                                      <a:pt x="967" y="404"/>
                                    </a:lnTo>
                                    <a:lnTo>
                                      <a:pt x="930" y="409"/>
                                    </a:lnTo>
                                    <a:lnTo>
                                      <a:pt x="882" y="452"/>
                                    </a:lnTo>
                                    <a:lnTo>
                                      <a:pt x="946" y="409"/>
                                    </a:lnTo>
                                    <a:lnTo>
                                      <a:pt x="999" y="404"/>
                                    </a:lnTo>
                                    <a:lnTo>
                                      <a:pt x="1010" y="409"/>
                                    </a:lnTo>
                                    <a:lnTo>
                                      <a:pt x="999" y="414"/>
                                    </a:lnTo>
                                    <a:lnTo>
                                      <a:pt x="983" y="425"/>
                                    </a:lnTo>
                                    <a:lnTo>
                                      <a:pt x="967" y="425"/>
                                    </a:lnTo>
                                    <a:lnTo>
                                      <a:pt x="994" y="425"/>
                                    </a:lnTo>
                                    <a:lnTo>
                                      <a:pt x="978" y="441"/>
                                    </a:lnTo>
                                    <a:lnTo>
                                      <a:pt x="983" y="441"/>
                                    </a:lnTo>
                                    <a:lnTo>
                                      <a:pt x="983" y="452"/>
                                    </a:lnTo>
                                    <a:lnTo>
                                      <a:pt x="994" y="462"/>
                                    </a:lnTo>
                                    <a:lnTo>
                                      <a:pt x="1010" y="462"/>
                                    </a:lnTo>
                                    <a:lnTo>
                                      <a:pt x="1020" y="462"/>
                                    </a:lnTo>
                                    <a:lnTo>
                                      <a:pt x="1031" y="473"/>
                                    </a:lnTo>
                                    <a:lnTo>
                                      <a:pt x="983" y="484"/>
                                    </a:lnTo>
                                    <a:lnTo>
                                      <a:pt x="978" y="484"/>
                                    </a:lnTo>
                                    <a:lnTo>
                                      <a:pt x="951" y="510"/>
                                    </a:lnTo>
                                    <a:lnTo>
                                      <a:pt x="946" y="505"/>
                                    </a:lnTo>
                                    <a:lnTo>
                                      <a:pt x="951" y="484"/>
                                    </a:lnTo>
                                    <a:lnTo>
                                      <a:pt x="946" y="484"/>
                                    </a:lnTo>
                                    <a:lnTo>
                                      <a:pt x="994" y="473"/>
                                    </a:lnTo>
                                    <a:lnTo>
                                      <a:pt x="978" y="473"/>
                                    </a:lnTo>
                                    <a:lnTo>
                                      <a:pt x="978" y="462"/>
                                    </a:lnTo>
                                    <a:lnTo>
                                      <a:pt x="957" y="473"/>
                                    </a:lnTo>
                                    <a:lnTo>
                                      <a:pt x="930" y="478"/>
                                    </a:lnTo>
                                    <a:lnTo>
                                      <a:pt x="925" y="462"/>
                                    </a:lnTo>
                                    <a:lnTo>
                                      <a:pt x="930" y="441"/>
                                    </a:lnTo>
                                    <a:lnTo>
                                      <a:pt x="919" y="436"/>
                                    </a:lnTo>
                                    <a:lnTo>
                                      <a:pt x="898" y="452"/>
                                    </a:lnTo>
                                    <a:lnTo>
                                      <a:pt x="877" y="473"/>
                                    </a:lnTo>
                                    <a:lnTo>
                                      <a:pt x="856" y="478"/>
                                    </a:lnTo>
                                    <a:lnTo>
                                      <a:pt x="802" y="478"/>
                                    </a:lnTo>
                                    <a:lnTo>
                                      <a:pt x="792" y="484"/>
                                    </a:lnTo>
                                    <a:lnTo>
                                      <a:pt x="749" y="499"/>
                                    </a:lnTo>
                                    <a:lnTo>
                                      <a:pt x="760" y="505"/>
                                    </a:lnTo>
                                    <a:lnTo>
                                      <a:pt x="717" y="505"/>
                                    </a:lnTo>
                                    <a:lnTo>
                                      <a:pt x="712" y="510"/>
                                    </a:lnTo>
                                    <a:lnTo>
                                      <a:pt x="717" y="510"/>
                                    </a:lnTo>
                                    <a:lnTo>
                                      <a:pt x="717" y="521"/>
                                    </a:lnTo>
                                    <a:lnTo>
                                      <a:pt x="680" y="526"/>
                                    </a:lnTo>
                                    <a:lnTo>
                                      <a:pt x="648" y="531"/>
                                    </a:lnTo>
                                    <a:lnTo>
                                      <a:pt x="638" y="531"/>
                                    </a:lnTo>
                                    <a:lnTo>
                                      <a:pt x="648" y="526"/>
                                    </a:lnTo>
                                    <a:lnTo>
                                      <a:pt x="659" y="526"/>
                                    </a:lnTo>
                                    <a:lnTo>
                                      <a:pt x="659" y="521"/>
                                    </a:lnTo>
                                    <a:lnTo>
                                      <a:pt x="680" y="510"/>
                                    </a:lnTo>
                                    <a:lnTo>
                                      <a:pt x="691" y="484"/>
                                    </a:lnTo>
                                    <a:lnTo>
                                      <a:pt x="691" y="473"/>
                                    </a:lnTo>
                                    <a:lnTo>
                                      <a:pt x="707" y="484"/>
                                    </a:lnTo>
                                    <a:lnTo>
                                      <a:pt x="712" y="484"/>
                                    </a:lnTo>
                                    <a:lnTo>
                                      <a:pt x="717" y="478"/>
                                    </a:lnTo>
                                    <a:lnTo>
                                      <a:pt x="712" y="462"/>
                                    </a:lnTo>
                                    <a:lnTo>
                                      <a:pt x="659" y="457"/>
                                    </a:lnTo>
                                    <a:lnTo>
                                      <a:pt x="670" y="425"/>
                                    </a:lnTo>
                                    <a:lnTo>
                                      <a:pt x="648" y="425"/>
                                    </a:lnTo>
                                    <a:lnTo>
                                      <a:pt x="648" y="409"/>
                                    </a:lnTo>
                                    <a:lnTo>
                                      <a:pt x="638" y="409"/>
                                    </a:lnTo>
                                    <a:lnTo>
                                      <a:pt x="627" y="414"/>
                                    </a:lnTo>
                                    <a:lnTo>
                                      <a:pt x="627" y="409"/>
                                    </a:lnTo>
                                    <a:lnTo>
                                      <a:pt x="622" y="409"/>
                                    </a:lnTo>
                                    <a:lnTo>
                                      <a:pt x="611" y="414"/>
                                    </a:lnTo>
                                    <a:lnTo>
                                      <a:pt x="611" y="409"/>
                                    </a:lnTo>
                                    <a:lnTo>
                                      <a:pt x="584" y="425"/>
                                    </a:lnTo>
                                    <a:lnTo>
                                      <a:pt x="521" y="409"/>
                                    </a:lnTo>
                                    <a:lnTo>
                                      <a:pt x="521" y="404"/>
                                    </a:lnTo>
                                    <a:lnTo>
                                      <a:pt x="510" y="409"/>
                                    </a:lnTo>
                                    <a:lnTo>
                                      <a:pt x="74" y="409"/>
                                    </a:lnTo>
                                    <a:lnTo>
                                      <a:pt x="69" y="404"/>
                                    </a:lnTo>
                                    <a:lnTo>
                                      <a:pt x="74" y="404"/>
                                    </a:lnTo>
                                    <a:lnTo>
                                      <a:pt x="69" y="404"/>
                                    </a:lnTo>
                                    <a:lnTo>
                                      <a:pt x="74" y="393"/>
                                    </a:lnTo>
                                    <a:lnTo>
                                      <a:pt x="69" y="404"/>
                                    </a:lnTo>
                                    <a:lnTo>
                                      <a:pt x="69" y="388"/>
                                    </a:lnTo>
                                    <a:lnTo>
                                      <a:pt x="64" y="388"/>
                                    </a:lnTo>
                                    <a:lnTo>
                                      <a:pt x="69" y="383"/>
                                    </a:lnTo>
                                    <a:lnTo>
                                      <a:pt x="42" y="383"/>
                                    </a:lnTo>
                                    <a:lnTo>
                                      <a:pt x="48" y="383"/>
                                    </a:lnTo>
                                    <a:lnTo>
                                      <a:pt x="48" y="367"/>
                                    </a:lnTo>
                                    <a:lnTo>
                                      <a:pt x="21" y="367"/>
                                    </a:lnTo>
                                    <a:lnTo>
                                      <a:pt x="37" y="361"/>
                                    </a:lnTo>
                                    <a:lnTo>
                                      <a:pt x="42" y="361"/>
                                    </a:lnTo>
                                    <a:lnTo>
                                      <a:pt x="37" y="361"/>
                                    </a:lnTo>
                                    <a:lnTo>
                                      <a:pt x="42" y="345"/>
                                    </a:lnTo>
                                    <a:lnTo>
                                      <a:pt x="37" y="340"/>
                                    </a:lnTo>
                                    <a:lnTo>
                                      <a:pt x="42" y="324"/>
                                    </a:lnTo>
                                    <a:lnTo>
                                      <a:pt x="42" y="308"/>
                                    </a:lnTo>
                                    <a:lnTo>
                                      <a:pt x="64" y="298"/>
                                    </a:lnTo>
                                    <a:lnTo>
                                      <a:pt x="74" y="276"/>
                                    </a:lnTo>
                                    <a:lnTo>
                                      <a:pt x="64" y="271"/>
                                    </a:lnTo>
                                    <a:lnTo>
                                      <a:pt x="69" y="228"/>
                                    </a:lnTo>
                                    <a:lnTo>
                                      <a:pt x="69" y="218"/>
                                    </a:lnTo>
                                    <a:lnTo>
                                      <a:pt x="16" y="228"/>
                                    </a:lnTo>
                                    <a:lnTo>
                                      <a:pt x="16" y="207"/>
                                    </a:lnTo>
                                    <a:lnTo>
                                      <a:pt x="21" y="207"/>
                                    </a:lnTo>
                                    <a:lnTo>
                                      <a:pt x="0" y="207"/>
                                    </a:lnTo>
                                    <a:lnTo>
                                      <a:pt x="207" y="42"/>
                                    </a:lnTo>
                                    <a:lnTo>
                                      <a:pt x="207" y="42"/>
                                    </a:lnTo>
                                    <a:close/>
                                  </a:path>
                                </a:pathLst>
                              </a:custGeom>
                              <a:solidFill>
                                <a:srgbClr val="0066ff"/>
                              </a:solidFill>
                              <a:ln w="0">
                                <a:noFill/>
                              </a:ln>
                            </wps:spPr>
                            <wps:style>
                              <a:lnRef idx="0"/>
                              <a:fillRef idx="0"/>
                              <a:effectRef idx="0"/>
                              <a:fontRef idx="minor"/>
                            </wps:style>
                            <wps:bodyPr/>
                          </wps:wsp>
                          <wps:wsp>
                            <wps:cNvPr id="21" name=""/>
                            <wps:cNvSpPr/>
                            <wps:spPr>
                              <a:xfrm>
                                <a:off x="991800" y="464040"/>
                                <a:ext cx="21600" cy="8280"/>
                              </a:xfrm>
                              <a:custGeom>
                                <a:avLst/>
                                <a:gdLst/>
                                <a:ahLst/>
                                <a:rect l="l" t="t" r="r" b="b"/>
                                <a:pathLst>
                                  <a:path w="27" h="11">
                                    <a:moveTo>
                                      <a:pt x="11" y="0"/>
                                    </a:moveTo>
                                    <a:lnTo>
                                      <a:pt x="0" y="0"/>
                                    </a:lnTo>
                                    <a:lnTo>
                                      <a:pt x="11" y="11"/>
                                    </a:lnTo>
                                    <a:lnTo>
                                      <a:pt x="27" y="0"/>
                                    </a:lnTo>
                                    <a:lnTo>
                                      <a:pt x="11" y="11"/>
                                    </a:lnTo>
                                    <a:lnTo>
                                      <a:pt x="11" y="0"/>
                                    </a:lnTo>
                                    <a:lnTo>
                                      <a:pt x="11" y="0"/>
                                    </a:lnTo>
                                    <a:close/>
                                  </a:path>
                                </a:pathLst>
                              </a:custGeom>
                              <a:solidFill>
                                <a:srgbClr val="0066ff"/>
                              </a:solidFill>
                              <a:ln w="0">
                                <a:noFill/>
                              </a:ln>
                            </wps:spPr>
                            <wps:style>
                              <a:lnRef idx="0"/>
                              <a:fillRef idx="0"/>
                              <a:effectRef idx="0"/>
                              <a:fontRef idx="minor"/>
                            </wps:style>
                            <wps:bodyPr/>
                          </wps:wsp>
                          <wps:wsp>
                            <wps:cNvPr id="22" name=""/>
                            <wps:cNvSpPr/>
                            <wps:spPr>
                              <a:xfrm>
                                <a:off x="991800" y="464040"/>
                                <a:ext cx="21600" cy="8280"/>
                              </a:xfrm>
                              <a:custGeom>
                                <a:avLst/>
                                <a:gdLst/>
                                <a:ahLst/>
                                <a:rect l="l" t="t" r="r" b="b"/>
                                <a:pathLst>
                                  <a:path w="27" h="11">
                                    <a:moveTo>
                                      <a:pt x="11" y="0"/>
                                    </a:moveTo>
                                    <a:lnTo>
                                      <a:pt x="0" y="0"/>
                                    </a:lnTo>
                                    <a:lnTo>
                                      <a:pt x="11" y="11"/>
                                    </a:lnTo>
                                    <a:lnTo>
                                      <a:pt x="27" y="0"/>
                                    </a:lnTo>
                                    <a:lnTo>
                                      <a:pt x="11" y="11"/>
                                    </a:lnTo>
                                    <a:lnTo>
                                      <a:pt x="11" y="0"/>
                                    </a:lnTo>
                                    <a:lnTo>
                                      <a:pt x="11" y="0"/>
                                    </a:lnTo>
                                    <a:close/>
                                  </a:path>
                                </a:pathLst>
                              </a:custGeom>
                              <a:solidFill>
                                <a:srgbClr val="0066ff"/>
                              </a:solidFill>
                              <a:ln w="0">
                                <a:noFill/>
                              </a:ln>
                            </wps:spPr>
                            <wps:style>
                              <a:lnRef idx="0"/>
                              <a:fillRef idx="0"/>
                              <a:effectRef idx="0"/>
                              <a:fontRef idx="minor"/>
                            </wps:style>
                            <wps:bodyPr/>
                          </wps:wsp>
                          <wps:wsp>
                            <wps:cNvPr id="23" name=""/>
                            <wps:cNvSpPr/>
                            <wps:spPr>
                              <a:xfrm>
                                <a:off x="1068840" y="367560"/>
                                <a:ext cx="3960" cy="3240"/>
                              </a:xfrm>
                              <a:custGeom>
                                <a:avLst/>
                                <a:gdLst/>
                                <a:ahLst/>
                                <a:rect l="l" t="t" r="r" b="b"/>
                                <a:pathLst>
                                  <a:path w="5" h="5">
                                    <a:moveTo>
                                      <a:pt x="0" y="0"/>
                                    </a:moveTo>
                                    <a:lnTo>
                                      <a:pt x="5" y="0"/>
                                    </a:lnTo>
                                    <a:lnTo>
                                      <a:pt x="5" y="5"/>
                                    </a:lnTo>
                                    <a:lnTo>
                                      <a:pt x="0" y="0"/>
                                    </a:lnTo>
                                    <a:lnTo>
                                      <a:pt x="0" y="0"/>
                                    </a:lnTo>
                                    <a:close/>
                                  </a:path>
                                </a:pathLst>
                              </a:custGeom>
                              <a:solidFill>
                                <a:srgbClr val="0066ff"/>
                              </a:solidFill>
                              <a:ln w="0">
                                <a:noFill/>
                              </a:ln>
                            </wps:spPr>
                            <wps:style>
                              <a:lnRef idx="0"/>
                              <a:fillRef idx="0"/>
                              <a:effectRef idx="0"/>
                              <a:fontRef idx="minor"/>
                            </wps:style>
                            <wps:bodyPr/>
                          </wps:wsp>
                          <wps:wsp>
                            <wps:cNvPr id="24" name=""/>
                            <wps:cNvSpPr/>
                            <wps:spPr>
                              <a:xfrm>
                                <a:off x="1068840" y="367560"/>
                                <a:ext cx="3960" cy="3240"/>
                              </a:xfrm>
                              <a:custGeom>
                                <a:avLst/>
                                <a:gdLst/>
                                <a:ahLst/>
                                <a:rect l="l" t="t" r="r" b="b"/>
                                <a:pathLst>
                                  <a:path w="5" h="5">
                                    <a:moveTo>
                                      <a:pt x="0" y="0"/>
                                    </a:moveTo>
                                    <a:lnTo>
                                      <a:pt x="5" y="0"/>
                                    </a:lnTo>
                                    <a:lnTo>
                                      <a:pt x="5" y="5"/>
                                    </a:lnTo>
                                    <a:lnTo>
                                      <a:pt x="0" y="0"/>
                                    </a:lnTo>
                                    <a:lnTo>
                                      <a:pt x="0" y="0"/>
                                    </a:lnTo>
                                    <a:close/>
                                  </a:path>
                                </a:pathLst>
                              </a:custGeom>
                              <a:solidFill>
                                <a:srgbClr val="0066ff"/>
                              </a:solidFill>
                              <a:ln w="0">
                                <a:noFill/>
                              </a:ln>
                            </wps:spPr>
                            <wps:style>
                              <a:lnRef idx="0"/>
                              <a:fillRef idx="0"/>
                              <a:effectRef idx="0"/>
                              <a:fontRef idx="minor"/>
                            </wps:style>
                            <wps:bodyPr/>
                          </wps:wsp>
                          <wps:wsp>
                            <wps:cNvPr id="25" name=""/>
                            <wps:cNvSpPr/>
                            <wps:spPr>
                              <a:xfrm>
                                <a:off x="1167120" y="238680"/>
                                <a:ext cx="16560" cy="12240"/>
                              </a:xfrm>
                              <a:custGeom>
                                <a:avLst/>
                                <a:gdLst/>
                                <a:ahLst/>
                                <a:rect l="l" t="t" r="r" b="b"/>
                                <a:pathLst>
                                  <a:path w="21" h="16">
                                    <a:moveTo>
                                      <a:pt x="21" y="0"/>
                                    </a:moveTo>
                                    <a:lnTo>
                                      <a:pt x="0" y="16"/>
                                    </a:lnTo>
                                    <a:lnTo>
                                      <a:pt x="11" y="16"/>
                                    </a:lnTo>
                                    <a:lnTo>
                                      <a:pt x="21" y="5"/>
                                    </a:lnTo>
                                    <a:lnTo>
                                      <a:pt x="21" y="0"/>
                                    </a:lnTo>
                                    <a:lnTo>
                                      <a:pt x="21" y="0"/>
                                    </a:lnTo>
                                    <a:close/>
                                  </a:path>
                                </a:pathLst>
                              </a:custGeom>
                              <a:solidFill>
                                <a:srgbClr val="0066ff"/>
                              </a:solidFill>
                              <a:ln w="0">
                                <a:noFill/>
                              </a:ln>
                            </wps:spPr>
                            <wps:style>
                              <a:lnRef idx="0"/>
                              <a:fillRef idx="0"/>
                              <a:effectRef idx="0"/>
                              <a:fontRef idx="minor"/>
                            </wps:style>
                            <wps:bodyPr/>
                          </wps:wsp>
                          <wps:wsp>
                            <wps:cNvPr id="26" name=""/>
                            <wps:cNvSpPr/>
                            <wps:spPr>
                              <a:xfrm>
                                <a:off x="1167120" y="238680"/>
                                <a:ext cx="16560" cy="12240"/>
                              </a:xfrm>
                              <a:custGeom>
                                <a:avLst/>
                                <a:gdLst/>
                                <a:ahLst/>
                                <a:rect l="l" t="t" r="r" b="b"/>
                                <a:pathLst>
                                  <a:path w="21" h="16">
                                    <a:moveTo>
                                      <a:pt x="21" y="0"/>
                                    </a:moveTo>
                                    <a:lnTo>
                                      <a:pt x="0" y="16"/>
                                    </a:lnTo>
                                    <a:lnTo>
                                      <a:pt x="11" y="16"/>
                                    </a:lnTo>
                                    <a:lnTo>
                                      <a:pt x="21" y="5"/>
                                    </a:lnTo>
                                    <a:lnTo>
                                      <a:pt x="21" y="0"/>
                                    </a:lnTo>
                                    <a:lnTo>
                                      <a:pt x="21" y="0"/>
                                    </a:lnTo>
                                    <a:close/>
                                  </a:path>
                                </a:pathLst>
                              </a:custGeom>
                              <a:solidFill>
                                <a:srgbClr val="0066ff"/>
                              </a:solidFill>
                              <a:ln w="0">
                                <a:noFill/>
                              </a:ln>
                            </wps:spPr>
                            <wps:style>
                              <a:lnRef idx="0"/>
                              <a:fillRef idx="0"/>
                              <a:effectRef idx="0"/>
                              <a:fontRef idx="minor"/>
                            </wps:style>
                            <wps:bodyPr/>
                          </wps:wsp>
                          <wps:wsp>
                            <wps:cNvPr id="27" name=""/>
                            <wps:cNvSpPr/>
                            <wps:spPr>
                              <a:xfrm>
                                <a:off x="1133640" y="234360"/>
                                <a:ext cx="20160" cy="8280"/>
                              </a:xfrm>
                              <a:custGeom>
                                <a:avLst/>
                                <a:gdLst/>
                                <a:ahLst/>
                                <a:rect l="l" t="t" r="r" b="b"/>
                                <a:pathLst>
                                  <a:path w="26" h="11">
                                    <a:moveTo>
                                      <a:pt x="26" y="0"/>
                                    </a:moveTo>
                                    <a:lnTo>
                                      <a:pt x="21" y="6"/>
                                    </a:lnTo>
                                    <a:lnTo>
                                      <a:pt x="0" y="11"/>
                                    </a:lnTo>
                                    <a:lnTo>
                                      <a:pt x="26" y="6"/>
                                    </a:lnTo>
                                    <a:lnTo>
                                      <a:pt x="26" y="0"/>
                                    </a:lnTo>
                                    <a:lnTo>
                                      <a:pt x="26" y="0"/>
                                    </a:lnTo>
                                    <a:close/>
                                  </a:path>
                                </a:pathLst>
                              </a:custGeom>
                              <a:solidFill>
                                <a:srgbClr val="0066ff"/>
                              </a:solidFill>
                              <a:ln w="0">
                                <a:noFill/>
                              </a:ln>
                            </wps:spPr>
                            <wps:style>
                              <a:lnRef idx="0"/>
                              <a:fillRef idx="0"/>
                              <a:effectRef idx="0"/>
                              <a:fontRef idx="minor"/>
                            </wps:style>
                            <wps:bodyPr/>
                          </wps:wsp>
                          <wps:wsp>
                            <wps:cNvPr id="28" name=""/>
                            <wps:cNvSpPr/>
                            <wps:spPr>
                              <a:xfrm>
                                <a:off x="1133640" y="234360"/>
                                <a:ext cx="20160" cy="8280"/>
                              </a:xfrm>
                              <a:custGeom>
                                <a:avLst/>
                                <a:gdLst/>
                                <a:ahLst/>
                                <a:rect l="l" t="t" r="r" b="b"/>
                                <a:pathLst>
                                  <a:path w="26" h="11">
                                    <a:moveTo>
                                      <a:pt x="26" y="0"/>
                                    </a:moveTo>
                                    <a:lnTo>
                                      <a:pt x="21" y="6"/>
                                    </a:lnTo>
                                    <a:lnTo>
                                      <a:pt x="0" y="11"/>
                                    </a:lnTo>
                                    <a:lnTo>
                                      <a:pt x="26" y="6"/>
                                    </a:lnTo>
                                    <a:lnTo>
                                      <a:pt x="26" y="0"/>
                                    </a:lnTo>
                                    <a:lnTo>
                                      <a:pt x="26" y="0"/>
                                    </a:lnTo>
                                    <a:close/>
                                  </a:path>
                                </a:pathLst>
                              </a:custGeom>
                              <a:solidFill>
                                <a:srgbClr val="0066ff"/>
                              </a:solidFill>
                              <a:ln w="0">
                                <a:noFill/>
                              </a:ln>
                            </wps:spPr>
                            <wps:style>
                              <a:lnRef idx="0"/>
                              <a:fillRef idx="0"/>
                              <a:effectRef idx="0"/>
                              <a:fontRef idx="minor"/>
                            </wps:style>
                            <wps:bodyPr/>
                          </wps:wsp>
                          <wps:wsp>
                            <wps:cNvPr id="29" name=""/>
                            <wps:cNvSpPr/>
                            <wps:spPr>
                              <a:xfrm>
                                <a:off x="1270080" y="448200"/>
                                <a:ext cx="25560" cy="15840"/>
                              </a:xfrm>
                              <a:custGeom>
                                <a:avLst/>
                                <a:gdLst/>
                                <a:ahLst/>
                                <a:rect l="l" t="t" r="r" b="b"/>
                                <a:pathLst>
                                  <a:path w="32" h="21">
                                    <a:moveTo>
                                      <a:pt x="26" y="0"/>
                                    </a:moveTo>
                                    <a:lnTo>
                                      <a:pt x="5" y="16"/>
                                    </a:lnTo>
                                    <a:lnTo>
                                      <a:pt x="0" y="21"/>
                                    </a:lnTo>
                                    <a:lnTo>
                                      <a:pt x="32" y="21"/>
                                    </a:lnTo>
                                    <a:lnTo>
                                      <a:pt x="26" y="16"/>
                                    </a:lnTo>
                                    <a:lnTo>
                                      <a:pt x="21" y="16"/>
                                    </a:lnTo>
                                    <a:lnTo>
                                      <a:pt x="26" y="11"/>
                                    </a:lnTo>
                                    <a:lnTo>
                                      <a:pt x="26" y="0"/>
                                    </a:lnTo>
                                    <a:lnTo>
                                      <a:pt x="26" y="0"/>
                                    </a:lnTo>
                                    <a:close/>
                                  </a:path>
                                </a:pathLst>
                              </a:custGeom>
                              <a:solidFill>
                                <a:srgbClr val="0066ff"/>
                              </a:solidFill>
                              <a:ln w="0">
                                <a:noFill/>
                              </a:ln>
                            </wps:spPr>
                            <wps:style>
                              <a:lnRef idx="0"/>
                              <a:fillRef idx="0"/>
                              <a:effectRef idx="0"/>
                              <a:fontRef idx="minor"/>
                            </wps:style>
                            <wps:bodyPr/>
                          </wps:wsp>
                          <wps:wsp>
                            <wps:cNvPr id="30" name=""/>
                            <wps:cNvSpPr/>
                            <wps:spPr>
                              <a:xfrm>
                                <a:off x="1270080" y="448200"/>
                                <a:ext cx="25560" cy="15840"/>
                              </a:xfrm>
                              <a:custGeom>
                                <a:avLst/>
                                <a:gdLst/>
                                <a:ahLst/>
                                <a:rect l="l" t="t" r="r" b="b"/>
                                <a:pathLst>
                                  <a:path w="32" h="21">
                                    <a:moveTo>
                                      <a:pt x="26" y="0"/>
                                    </a:moveTo>
                                    <a:lnTo>
                                      <a:pt x="5" y="16"/>
                                    </a:lnTo>
                                    <a:lnTo>
                                      <a:pt x="0" y="21"/>
                                    </a:lnTo>
                                    <a:lnTo>
                                      <a:pt x="32" y="21"/>
                                    </a:lnTo>
                                    <a:lnTo>
                                      <a:pt x="26" y="16"/>
                                    </a:lnTo>
                                    <a:lnTo>
                                      <a:pt x="21" y="16"/>
                                    </a:lnTo>
                                    <a:lnTo>
                                      <a:pt x="26" y="11"/>
                                    </a:lnTo>
                                    <a:lnTo>
                                      <a:pt x="26" y="0"/>
                                    </a:lnTo>
                                    <a:lnTo>
                                      <a:pt x="26" y="0"/>
                                    </a:lnTo>
                                    <a:close/>
                                  </a:path>
                                </a:pathLst>
                              </a:custGeom>
                              <a:solidFill>
                                <a:srgbClr val="0066ff"/>
                              </a:solidFill>
                              <a:ln w="0">
                                <a:noFill/>
                              </a:ln>
                            </wps:spPr>
                            <wps:style>
                              <a:lnRef idx="0"/>
                              <a:fillRef idx="0"/>
                              <a:effectRef idx="0"/>
                              <a:fontRef idx="minor"/>
                            </wps:style>
                            <wps:bodyPr/>
                          </wps:wsp>
                          <wps:wsp>
                            <wps:cNvPr id="31" name=""/>
                            <wps:cNvSpPr/>
                            <wps:spPr>
                              <a:xfrm>
                                <a:off x="1176120" y="97560"/>
                                <a:ext cx="251640" cy="144720"/>
                              </a:xfrm>
                              <a:custGeom>
                                <a:avLst/>
                                <a:gdLst/>
                                <a:ahLst/>
                                <a:rect l="l" t="t" r="r" b="b"/>
                                <a:pathLst>
                                  <a:path w="313" h="191">
                                    <a:moveTo>
                                      <a:pt x="186" y="180"/>
                                    </a:moveTo>
                                    <a:lnTo>
                                      <a:pt x="202" y="186"/>
                                    </a:lnTo>
                                    <a:lnTo>
                                      <a:pt x="191" y="191"/>
                                    </a:lnTo>
                                    <a:lnTo>
                                      <a:pt x="159" y="186"/>
                                    </a:lnTo>
                                    <a:lnTo>
                                      <a:pt x="159" y="180"/>
                                    </a:lnTo>
                                    <a:lnTo>
                                      <a:pt x="138" y="180"/>
                                    </a:lnTo>
                                    <a:lnTo>
                                      <a:pt x="122" y="170"/>
                                    </a:lnTo>
                                    <a:lnTo>
                                      <a:pt x="143" y="170"/>
                                    </a:lnTo>
                                    <a:lnTo>
                                      <a:pt x="117" y="164"/>
                                    </a:lnTo>
                                    <a:lnTo>
                                      <a:pt x="117" y="159"/>
                                    </a:lnTo>
                                    <a:lnTo>
                                      <a:pt x="111" y="143"/>
                                    </a:lnTo>
                                    <a:lnTo>
                                      <a:pt x="101" y="143"/>
                                    </a:lnTo>
                                    <a:lnTo>
                                      <a:pt x="101" y="159"/>
                                    </a:lnTo>
                                    <a:lnTo>
                                      <a:pt x="90" y="159"/>
                                    </a:lnTo>
                                    <a:lnTo>
                                      <a:pt x="74" y="159"/>
                                    </a:lnTo>
                                    <a:lnTo>
                                      <a:pt x="58" y="143"/>
                                    </a:lnTo>
                                    <a:lnTo>
                                      <a:pt x="74" y="138"/>
                                    </a:lnTo>
                                    <a:lnTo>
                                      <a:pt x="138" y="138"/>
                                    </a:lnTo>
                                    <a:lnTo>
                                      <a:pt x="122" y="122"/>
                                    </a:lnTo>
                                    <a:lnTo>
                                      <a:pt x="170" y="111"/>
                                    </a:lnTo>
                                    <a:lnTo>
                                      <a:pt x="170" y="79"/>
                                    </a:lnTo>
                                    <a:lnTo>
                                      <a:pt x="149" y="79"/>
                                    </a:lnTo>
                                    <a:lnTo>
                                      <a:pt x="170" y="69"/>
                                    </a:lnTo>
                                    <a:lnTo>
                                      <a:pt x="138" y="79"/>
                                    </a:lnTo>
                                    <a:lnTo>
                                      <a:pt x="138" y="69"/>
                                    </a:lnTo>
                                    <a:lnTo>
                                      <a:pt x="149" y="69"/>
                                    </a:lnTo>
                                    <a:lnTo>
                                      <a:pt x="138" y="63"/>
                                    </a:lnTo>
                                    <a:lnTo>
                                      <a:pt x="138" y="58"/>
                                    </a:lnTo>
                                    <a:lnTo>
                                      <a:pt x="122" y="58"/>
                                    </a:lnTo>
                                    <a:lnTo>
                                      <a:pt x="117" y="58"/>
                                    </a:lnTo>
                                    <a:lnTo>
                                      <a:pt x="85" y="58"/>
                                    </a:lnTo>
                                    <a:lnTo>
                                      <a:pt x="85" y="63"/>
                                    </a:lnTo>
                                    <a:lnTo>
                                      <a:pt x="21" y="58"/>
                                    </a:lnTo>
                                    <a:lnTo>
                                      <a:pt x="21" y="47"/>
                                    </a:lnTo>
                                    <a:lnTo>
                                      <a:pt x="10" y="58"/>
                                    </a:lnTo>
                                    <a:lnTo>
                                      <a:pt x="0" y="47"/>
                                    </a:lnTo>
                                    <a:lnTo>
                                      <a:pt x="21" y="42"/>
                                    </a:lnTo>
                                    <a:lnTo>
                                      <a:pt x="0" y="37"/>
                                    </a:lnTo>
                                    <a:lnTo>
                                      <a:pt x="10" y="21"/>
                                    </a:lnTo>
                                    <a:lnTo>
                                      <a:pt x="16" y="21"/>
                                    </a:lnTo>
                                    <a:lnTo>
                                      <a:pt x="21" y="16"/>
                                    </a:lnTo>
                                    <a:lnTo>
                                      <a:pt x="37" y="10"/>
                                    </a:lnTo>
                                    <a:lnTo>
                                      <a:pt x="69" y="0"/>
                                    </a:lnTo>
                                    <a:lnTo>
                                      <a:pt x="101" y="0"/>
                                    </a:lnTo>
                                    <a:lnTo>
                                      <a:pt x="58" y="16"/>
                                    </a:lnTo>
                                    <a:lnTo>
                                      <a:pt x="58" y="21"/>
                                    </a:lnTo>
                                    <a:lnTo>
                                      <a:pt x="48" y="37"/>
                                    </a:lnTo>
                                    <a:lnTo>
                                      <a:pt x="58" y="42"/>
                                    </a:lnTo>
                                    <a:lnTo>
                                      <a:pt x="37" y="42"/>
                                    </a:lnTo>
                                    <a:lnTo>
                                      <a:pt x="58" y="42"/>
                                    </a:lnTo>
                                    <a:lnTo>
                                      <a:pt x="69" y="37"/>
                                    </a:lnTo>
                                    <a:lnTo>
                                      <a:pt x="58" y="21"/>
                                    </a:lnTo>
                                    <a:lnTo>
                                      <a:pt x="74" y="21"/>
                                    </a:lnTo>
                                    <a:lnTo>
                                      <a:pt x="69" y="16"/>
                                    </a:lnTo>
                                    <a:lnTo>
                                      <a:pt x="74" y="16"/>
                                    </a:lnTo>
                                    <a:lnTo>
                                      <a:pt x="90" y="16"/>
                                    </a:lnTo>
                                    <a:lnTo>
                                      <a:pt x="85" y="10"/>
                                    </a:lnTo>
                                    <a:lnTo>
                                      <a:pt x="101" y="10"/>
                                    </a:lnTo>
                                    <a:lnTo>
                                      <a:pt x="90" y="10"/>
                                    </a:lnTo>
                                    <a:lnTo>
                                      <a:pt x="143" y="0"/>
                                    </a:lnTo>
                                    <a:lnTo>
                                      <a:pt x="138" y="10"/>
                                    </a:lnTo>
                                    <a:lnTo>
                                      <a:pt x="143" y="16"/>
                                    </a:lnTo>
                                    <a:lnTo>
                                      <a:pt x="117" y="21"/>
                                    </a:lnTo>
                                    <a:lnTo>
                                      <a:pt x="143" y="16"/>
                                    </a:lnTo>
                                    <a:lnTo>
                                      <a:pt x="149" y="21"/>
                                    </a:lnTo>
                                    <a:lnTo>
                                      <a:pt x="175" y="16"/>
                                    </a:lnTo>
                                    <a:lnTo>
                                      <a:pt x="191" y="16"/>
                                    </a:lnTo>
                                    <a:lnTo>
                                      <a:pt x="202" y="21"/>
                                    </a:lnTo>
                                    <a:lnTo>
                                      <a:pt x="191" y="21"/>
                                    </a:lnTo>
                                    <a:lnTo>
                                      <a:pt x="202" y="21"/>
                                    </a:lnTo>
                                    <a:lnTo>
                                      <a:pt x="191" y="37"/>
                                    </a:lnTo>
                                    <a:lnTo>
                                      <a:pt x="212" y="37"/>
                                    </a:lnTo>
                                    <a:lnTo>
                                      <a:pt x="202" y="37"/>
                                    </a:lnTo>
                                    <a:lnTo>
                                      <a:pt x="212" y="42"/>
                                    </a:lnTo>
                                    <a:lnTo>
                                      <a:pt x="212" y="37"/>
                                    </a:lnTo>
                                    <a:lnTo>
                                      <a:pt x="218" y="37"/>
                                    </a:lnTo>
                                    <a:lnTo>
                                      <a:pt x="239" y="37"/>
                                    </a:lnTo>
                                    <a:lnTo>
                                      <a:pt x="239" y="42"/>
                                    </a:lnTo>
                                    <a:lnTo>
                                      <a:pt x="218" y="42"/>
                                    </a:lnTo>
                                    <a:lnTo>
                                      <a:pt x="239" y="42"/>
                                    </a:lnTo>
                                    <a:lnTo>
                                      <a:pt x="223" y="47"/>
                                    </a:lnTo>
                                    <a:lnTo>
                                      <a:pt x="244" y="47"/>
                                    </a:lnTo>
                                    <a:lnTo>
                                      <a:pt x="239" y="47"/>
                                    </a:lnTo>
                                    <a:lnTo>
                                      <a:pt x="260" y="47"/>
                                    </a:lnTo>
                                    <a:lnTo>
                                      <a:pt x="244" y="58"/>
                                    </a:lnTo>
                                    <a:lnTo>
                                      <a:pt x="250" y="58"/>
                                    </a:lnTo>
                                    <a:lnTo>
                                      <a:pt x="244" y="58"/>
                                    </a:lnTo>
                                    <a:lnTo>
                                      <a:pt x="260" y="58"/>
                                    </a:lnTo>
                                    <a:lnTo>
                                      <a:pt x="271" y="58"/>
                                    </a:lnTo>
                                    <a:lnTo>
                                      <a:pt x="244" y="63"/>
                                    </a:lnTo>
                                    <a:lnTo>
                                      <a:pt x="271" y="69"/>
                                    </a:lnTo>
                                    <a:lnTo>
                                      <a:pt x="244" y="69"/>
                                    </a:lnTo>
                                    <a:lnTo>
                                      <a:pt x="250" y="69"/>
                                    </a:lnTo>
                                    <a:lnTo>
                                      <a:pt x="244" y="79"/>
                                    </a:lnTo>
                                    <a:lnTo>
                                      <a:pt x="250" y="79"/>
                                    </a:lnTo>
                                    <a:lnTo>
                                      <a:pt x="239" y="79"/>
                                    </a:lnTo>
                                    <a:lnTo>
                                      <a:pt x="260" y="90"/>
                                    </a:lnTo>
                                    <a:lnTo>
                                      <a:pt x="250" y="90"/>
                                    </a:lnTo>
                                    <a:lnTo>
                                      <a:pt x="260" y="95"/>
                                    </a:lnTo>
                                    <a:lnTo>
                                      <a:pt x="276" y="90"/>
                                    </a:lnTo>
                                    <a:lnTo>
                                      <a:pt x="271" y="95"/>
                                    </a:lnTo>
                                    <a:lnTo>
                                      <a:pt x="287" y="111"/>
                                    </a:lnTo>
                                    <a:lnTo>
                                      <a:pt x="276" y="111"/>
                                    </a:lnTo>
                                    <a:lnTo>
                                      <a:pt x="292" y="111"/>
                                    </a:lnTo>
                                    <a:lnTo>
                                      <a:pt x="287" y="117"/>
                                    </a:lnTo>
                                    <a:lnTo>
                                      <a:pt x="303" y="111"/>
                                    </a:lnTo>
                                    <a:lnTo>
                                      <a:pt x="313" y="117"/>
                                    </a:lnTo>
                                    <a:lnTo>
                                      <a:pt x="303" y="122"/>
                                    </a:lnTo>
                                    <a:lnTo>
                                      <a:pt x="287" y="122"/>
                                    </a:lnTo>
                                    <a:lnTo>
                                      <a:pt x="292" y="132"/>
                                    </a:lnTo>
                                    <a:lnTo>
                                      <a:pt x="276" y="132"/>
                                    </a:lnTo>
                                    <a:lnTo>
                                      <a:pt x="271" y="132"/>
                                    </a:lnTo>
                                    <a:lnTo>
                                      <a:pt x="271" y="138"/>
                                    </a:lnTo>
                                    <a:lnTo>
                                      <a:pt x="260" y="143"/>
                                    </a:lnTo>
                                    <a:lnTo>
                                      <a:pt x="239" y="117"/>
                                    </a:lnTo>
                                    <a:lnTo>
                                      <a:pt x="218" y="122"/>
                                    </a:lnTo>
                                    <a:lnTo>
                                      <a:pt x="223" y="132"/>
                                    </a:lnTo>
                                    <a:lnTo>
                                      <a:pt x="212" y="132"/>
                                    </a:lnTo>
                                    <a:lnTo>
                                      <a:pt x="218" y="132"/>
                                    </a:lnTo>
                                    <a:lnTo>
                                      <a:pt x="218" y="143"/>
                                    </a:lnTo>
                                    <a:lnTo>
                                      <a:pt x="239" y="159"/>
                                    </a:lnTo>
                                    <a:lnTo>
                                      <a:pt x="223" y="159"/>
                                    </a:lnTo>
                                    <a:lnTo>
                                      <a:pt x="239" y="164"/>
                                    </a:lnTo>
                                    <a:lnTo>
                                      <a:pt x="223" y="170"/>
                                    </a:lnTo>
                                    <a:lnTo>
                                      <a:pt x="223" y="180"/>
                                    </a:lnTo>
                                    <a:lnTo>
                                      <a:pt x="218" y="180"/>
                                    </a:lnTo>
                                    <a:lnTo>
                                      <a:pt x="218" y="186"/>
                                    </a:lnTo>
                                    <a:lnTo>
                                      <a:pt x="218" y="180"/>
                                    </a:lnTo>
                                    <a:lnTo>
                                      <a:pt x="202" y="180"/>
                                    </a:lnTo>
                                    <a:lnTo>
                                      <a:pt x="175" y="164"/>
                                    </a:lnTo>
                                    <a:lnTo>
                                      <a:pt x="186" y="180"/>
                                    </a:lnTo>
                                    <a:lnTo>
                                      <a:pt x="186" y="180"/>
                                    </a:lnTo>
                                    <a:close/>
                                  </a:path>
                                </a:pathLst>
                              </a:custGeom>
                              <a:solidFill>
                                <a:srgbClr val="0066ff"/>
                              </a:solidFill>
                              <a:ln w="0">
                                <a:noFill/>
                              </a:ln>
                            </wps:spPr>
                            <wps:style>
                              <a:lnRef idx="0"/>
                              <a:fillRef idx="0"/>
                              <a:effectRef idx="0"/>
                              <a:fontRef idx="minor"/>
                            </wps:style>
                            <wps:bodyPr/>
                          </wps:wsp>
                          <wps:wsp>
                            <wps:cNvPr id="32" name=""/>
                            <wps:cNvSpPr/>
                            <wps:spPr>
                              <a:xfrm>
                                <a:off x="1176120" y="97560"/>
                                <a:ext cx="251640" cy="144720"/>
                              </a:xfrm>
                              <a:custGeom>
                                <a:avLst/>
                                <a:gdLst/>
                                <a:ahLst/>
                                <a:rect l="l" t="t" r="r" b="b"/>
                                <a:pathLst>
                                  <a:path w="313" h="191">
                                    <a:moveTo>
                                      <a:pt x="186" y="180"/>
                                    </a:moveTo>
                                    <a:lnTo>
                                      <a:pt x="202" y="186"/>
                                    </a:lnTo>
                                    <a:lnTo>
                                      <a:pt x="191" y="191"/>
                                    </a:lnTo>
                                    <a:lnTo>
                                      <a:pt x="159" y="186"/>
                                    </a:lnTo>
                                    <a:lnTo>
                                      <a:pt x="159" y="180"/>
                                    </a:lnTo>
                                    <a:lnTo>
                                      <a:pt x="138" y="180"/>
                                    </a:lnTo>
                                    <a:lnTo>
                                      <a:pt x="122" y="170"/>
                                    </a:lnTo>
                                    <a:lnTo>
                                      <a:pt x="143" y="170"/>
                                    </a:lnTo>
                                    <a:lnTo>
                                      <a:pt x="117" y="164"/>
                                    </a:lnTo>
                                    <a:lnTo>
                                      <a:pt x="117" y="159"/>
                                    </a:lnTo>
                                    <a:lnTo>
                                      <a:pt x="111" y="143"/>
                                    </a:lnTo>
                                    <a:lnTo>
                                      <a:pt x="101" y="143"/>
                                    </a:lnTo>
                                    <a:lnTo>
                                      <a:pt x="101" y="159"/>
                                    </a:lnTo>
                                    <a:lnTo>
                                      <a:pt x="90" y="159"/>
                                    </a:lnTo>
                                    <a:lnTo>
                                      <a:pt x="74" y="159"/>
                                    </a:lnTo>
                                    <a:lnTo>
                                      <a:pt x="58" y="143"/>
                                    </a:lnTo>
                                    <a:lnTo>
                                      <a:pt x="74" y="138"/>
                                    </a:lnTo>
                                    <a:lnTo>
                                      <a:pt x="138" y="138"/>
                                    </a:lnTo>
                                    <a:lnTo>
                                      <a:pt x="122" y="122"/>
                                    </a:lnTo>
                                    <a:lnTo>
                                      <a:pt x="170" y="111"/>
                                    </a:lnTo>
                                    <a:lnTo>
                                      <a:pt x="170" y="79"/>
                                    </a:lnTo>
                                    <a:lnTo>
                                      <a:pt x="149" y="79"/>
                                    </a:lnTo>
                                    <a:lnTo>
                                      <a:pt x="170" y="69"/>
                                    </a:lnTo>
                                    <a:lnTo>
                                      <a:pt x="138" y="79"/>
                                    </a:lnTo>
                                    <a:lnTo>
                                      <a:pt x="138" y="69"/>
                                    </a:lnTo>
                                    <a:lnTo>
                                      <a:pt x="149" y="69"/>
                                    </a:lnTo>
                                    <a:lnTo>
                                      <a:pt x="138" y="63"/>
                                    </a:lnTo>
                                    <a:lnTo>
                                      <a:pt x="138" y="58"/>
                                    </a:lnTo>
                                    <a:lnTo>
                                      <a:pt x="122" y="58"/>
                                    </a:lnTo>
                                    <a:lnTo>
                                      <a:pt x="117" y="58"/>
                                    </a:lnTo>
                                    <a:lnTo>
                                      <a:pt x="85" y="58"/>
                                    </a:lnTo>
                                    <a:lnTo>
                                      <a:pt x="85" y="63"/>
                                    </a:lnTo>
                                    <a:lnTo>
                                      <a:pt x="21" y="58"/>
                                    </a:lnTo>
                                    <a:lnTo>
                                      <a:pt x="21" y="47"/>
                                    </a:lnTo>
                                    <a:lnTo>
                                      <a:pt x="10" y="58"/>
                                    </a:lnTo>
                                    <a:lnTo>
                                      <a:pt x="0" y="47"/>
                                    </a:lnTo>
                                    <a:lnTo>
                                      <a:pt x="21" y="42"/>
                                    </a:lnTo>
                                    <a:lnTo>
                                      <a:pt x="0" y="37"/>
                                    </a:lnTo>
                                    <a:lnTo>
                                      <a:pt x="10" y="21"/>
                                    </a:lnTo>
                                    <a:lnTo>
                                      <a:pt x="16" y="21"/>
                                    </a:lnTo>
                                    <a:lnTo>
                                      <a:pt x="21" y="16"/>
                                    </a:lnTo>
                                    <a:lnTo>
                                      <a:pt x="37" y="10"/>
                                    </a:lnTo>
                                    <a:lnTo>
                                      <a:pt x="69" y="0"/>
                                    </a:lnTo>
                                    <a:lnTo>
                                      <a:pt x="101" y="0"/>
                                    </a:lnTo>
                                    <a:lnTo>
                                      <a:pt x="58" y="16"/>
                                    </a:lnTo>
                                    <a:lnTo>
                                      <a:pt x="58" y="21"/>
                                    </a:lnTo>
                                    <a:lnTo>
                                      <a:pt x="48" y="37"/>
                                    </a:lnTo>
                                    <a:lnTo>
                                      <a:pt x="58" y="42"/>
                                    </a:lnTo>
                                    <a:lnTo>
                                      <a:pt x="37" y="42"/>
                                    </a:lnTo>
                                    <a:lnTo>
                                      <a:pt x="58" y="42"/>
                                    </a:lnTo>
                                    <a:lnTo>
                                      <a:pt x="69" y="37"/>
                                    </a:lnTo>
                                    <a:lnTo>
                                      <a:pt x="58" y="21"/>
                                    </a:lnTo>
                                    <a:lnTo>
                                      <a:pt x="74" y="21"/>
                                    </a:lnTo>
                                    <a:lnTo>
                                      <a:pt x="69" y="16"/>
                                    </a:lnTo>
                                    <a:lnTo>
                                      <a:pt x="74" y="16"/>
                                    </a:lnTo>
                                    <a:lnTo>
                                      <a:pt x="90" y="16"/>
                                    </a:lnTo>
                                    <a:lnTo>
                                      <a:pt x="85" y="10"/>
                                    </a:lnTo>
                                    <a:lnTo>
                                      <a:pt x="101" y="10"/>
                                    </a:lnTo>
                                    <a:lnTo>
                                      <a:pt x="90" y="10"/>
                                    </a:lnTo>
                                    <a:lnTo>
                                      <a:pt x="143" y="0"/>
                                    </a:lnTo>
                                    <a:lnTo>
                                      <a:pt x="138" y="10"/>
                                    </a:lnTo>
                                    <a:lnTo>
                                      <a:pt x="143" y="16"/>
                                    </a:lnTo>
                                    <a:lnTo>
                                      <a:pt x="117" y="21"/>
                                    </a:lnTo>
                                    <a:lnTo>
                                      <a:pt x="143" y="16"/>
                                    </a:lnTo>
                                    <a:lnTo>
                                      <a:pt x="149" y="21"/>
                                    </a:lnTo>
                                    <a:lnTo>
                                      <a:pt x="175" y="16"/>
                                    </a:lnTo>
                                    <a:lnTo>
                                      <a:pt x="191" y="16"/>
                                    </a:lnTo>
                                    <a:lnTo>
                                      <a:pt x="202" y="21"/>
                                    </a:lnTo>
                                    <a:lnTo>
                                      <a:pt x="191" y="21"/>
                                    </a:lnTo>
                                    <a:lnTo>
                                      <a:pt x="202" y="21"/>
                                    </a:lnTo>
                                    <a:lnTo>
                                      <a:pt x="191" y="37"/>
                                    </a:lnTo>
                                    <a:lnTo>
                                      <a:pt x="212" y="37"/>
                                    </a:lnTo>
                                    <a:lnTo>
                                      <a:pt x="202" y="37"/>
                                    </a:lnTo>
                                    <a:lnTo>
                                      <a:pt x="212" y="42"/>
                                    </a:lnTo>
                                    <a:lnTo>
                                      <a:pt x="212" y="37"/>
                                    </a:lnTo>
                                    <a:lnTo>
                                      <a:pt x="218" y="37"/>
                                    </a:lnTo>
                                    <a:lnTo>
                                      <a:pt x="239" y="37"/>
                                    </a:lnTo>
                                    <a:lnTo>
                                      <a:pt x="239" y="42"/>
                                    </a:lnTo>
                                    <a:lnTo>
                                      <a:pt x="218" y="42"/>
                                    </a:lnTo>
                                    <a:lnTo>
                                      <a:pt x="239" y="42"/>
                                    </a:lnTo>
                                    <a:lnTo>
                                      <a:pt x="223" y="47"/>
                                    </a:lnTo>
                                    <a:lnTo>
                                      <a:pt x="244" y="47"/>
                                    </a:lnTo>
                                    <a:lnTo>
                                      <a:pt x="239" y="47"/>
                                    </a:lnTo>
                                    <a:lnTo>
                                      <a:pt x="260" y="47"/>
                                    </a:lnTo>
                                    <a:lnTo>
                                      <a:pt x="244" y="58"/>
                                    </a:lnTo>
                                    <a:lnTo>
                                      <a:pt x="250" y="58"/>
                                    </a:lnTo>
                                    <a:lnTo>
                                      <a:pt x="244" y="58"/>
                                    </a:lnTo>
                                    <a:lnTo>
                                      <a:pt x="260" y="58"/>
                                    </a:lnTo>
                                    <a:lnTo>
                                      <a:pt x="271" y="58"/>
                                    </a:lnTo>
                                    <a:lnTo>
                                      <a:pt x="244" y="63"/>
                                    </a:lnTo>
                                    <a:lnTo>
                                      <a:pt x="271" y="69"/>
                                    </a:lnTo>
                                    <a:lnTo>
                                      <a:pt x="244" y="69"/>
                                    </a:lnTo>
                                    <a:lnTo>
                                      <a:pt x="250" y="69"/>
                                    </a:lnTo>
                                    <a:lnTo>
                                      <a:pt x="244" y="79"/>
                                    </a:lnTo>
                                    <a:lnTo>
                                      <a:pt x="250" y="79"/>
                                    </a:lnTo>
                                    <a:lnTo>
                                      <a:pt x="239" y="79"/>
                                    </a:lnTo>
                                    <a:lnTo>
                                      <a:pt x="260" y="90"/>
                                    </a:lnTo>
                                    <a:lnTo>
                                      <a:pt x="250" y="90"/>
                                    </a:lnTo>
                                    <a:lnTo>
                                      <a:pt x="260" y="95"/>
                                    </a:lnTo>
                                    <a:lnTo>
                                      <a:pt x="276" y="90"/>
                                    </a:lnTo>
                                    <a:lnTo>
                                      <a:pt x="271" y="95"/>
                                    </a:lnTo>
                                    <a:lnTo>
                                      <a:pt x="287" y="111"/>
                                    </a:lnTo>
                                    <a:lnTo>
                                      <a:pt x="276" y="111"/>
                                    </a:lnTo>
                                    <a:lnTo>
                                      <a:pt x="292" y="111"/>
                                    </a:lnTo>
                                    <a:lnTo>
                                      <a:pt x="287" y="117"/>
                                    </a:lnTo>
                                    <a:lnTo>
                                      <a:pt x="303" y="111"/>
                                    </a:lnTo>
                                    <a:lnTo>
                                      <a:pt x="313" y="117"/>
                                    </a:lnTo>
                                    <a:lnTo>
                                      <a:pt x="303" y="122"/>
                                    </a:lnTo>
                                    <a:lnTo>
                                      <a:pt x="287" y="122"/>
                                    </a:lnTo>
                                    <a:lnTo>
                                      <a:pt x="292" y="132"/>
                                    </a:lnTo>
                                    <a:lnTo>
                                      <a:pt x="276" y="132"/>
                                    </a:lnTo>
                                    <a:lnTo>
                                      <a:pt x="271" y="132"/>
                                    </a:lnTo>
                                    <a:lnTo>
                                      <a:pt x="271" y="138"/>
                                    </a:lnTo>
                                    <a:lnTo>
                                      <a:pt x="260" y="143"/>
                                    </a:lnTo>
                                    <a:lnTo>
                                      <a:pt x="239" y="117"/>
                                    </a:lnTo>
                                    <a:lnTo>
                                      <a:pt x="218" y="122"/>
                                    </a:lnTo>
                                    <a:lnTo>
                                      <a:pt x="223" y="132"/>
                                    </a:lnTo>
                                    <a:lnTo>
                                      <a:pt x="212" y="132"/>
                                    </a:lnTo>
                                    <a:lnTo>
                                      <a:pt x="218" y="132"/>
                                    </a:lnTo>
                                    <a:lnTo>
                                      <a:pt x="218" y="143"/>
                                    </a:lnTo>
                                    <a:lnTo>
                                      <a:pt x="239" y="159"/>
                                    </a:lnTo>
                                    <a:lnTo>
                                      <a:pt x="223" y="159"/>
                                    </a:lnTo>
                                    <a:lnTo>
                                      <a:pt x="239" y="164"/>
                                    </a:lnTo>
                                    <a:lnTo>
                                      <a:pt x="223" y="170"/>
                                    </a:lnTo>
                                    <a:lnTo>
                                      <a:pt x="223" y="180"/>
                                    </a:lnTo>
                                    <a:lnTo>
                                      <a:pt x="218" y="180"/>
                                    </a:lnTo>
                                    <a:lnTo>
                                      <a:pt x="218" y="186"/>
                                    </a:lnTo>
                                    <a:lnTo>
                                      <a:pt x="218" y="180"/>
                                    </a:lnTo>
                                    <a:lnTo>
                                      <a:pt x="202" y="180"/>
                                    </a:lnTo>
                                    <a:lnTo>
                                      <a:pt x="175" y="164"/>
                                    </a:lnTo>
                                    <a:lnTo>
                                      <a:pt x="186" y="180"/>
                                    </a:lnTo>
                                    <a:lnTo>
                                      <a:pt x="186" y="180"/>
                                    </a:lnTo>
                                    <a:close/>
                                  </a:path>
                                </a:pathLst>
                              </a:custGeom>
                              <a:solidFill>
                                <a:srgbClr val="0066ff"/>
                              </a:solidFill>
                              <a:ln w="0">
                                <a:noFill/>
                              </a:ln>
                            </wps:spPr>
                            <wps:style>
                              <a:lnRef idx="0"/>
                              <a:fillRef idx="0"/>
                              <a:effectRef idx="0"/>
                              <a:fontRef idx="minor"/>
                            </wps:style>
                            <wps:bodyPr/>
                          </wps:wsp>
                          <wps:wsp>
                            <wps:cNvPr id="33" name=""/>
                            <wps:cNvSpPr/>
                            <wps:spPr>
                              <a:xfrm>
                                <a:off x="1338480" y="254520"/>
                                <a:ext cx="7560" cy="720"/>
                              </a:xfrm>
                              <a:custGeom>
                                <a:avLst/>
                                <a:gdLst/>
                                <a:ahLst/>
                                <a:rect l="l" t="t" r="r" b="b"/>
                                <a:pathLst>
                                  <a:path w="10" h="0">
                                    <a:moveTo>
                                      <a:pt x="10" y="0"/>
                                    </a:moveTo>
                                    <a:lnTo>
                                      <a:pt x="10" y="0"/>
                                    </a:lnTo>
                                    <a:lnTo>
                                      <a:pt x="0" y="0"/>
                                    </a:lnTo>
                                    <a:lnTo>
                                      <a:pt x="10" y="0"/>
                                    </a:lnTo>
                                    <a:lnTo>
                                      <a:pt x="10" y="0"/>
                                    </a:lnTo>
                                    <a:close/>
                                  </a:path>
                                </a:pathLst>
                              </a:custGeom>
                              <a:solidFill>
                                <a:srgbClr val="0066ff"/>
                              </a:solidFill>
                              <a:ln w="0">
                                <a:noFill/>
                              </a:ln>
                            </wps:spPr>
                            <wps:style>
                              <a:lnRef idx="0"/>
                              <a:fillRef idx="0"/>
                              <a:effectRef idx="0"/>
                              <a:fontRef idx="minor"/>
                            </wps:style>
                            <wps:bodyPr/>
                          </wps:wsp>
                          <wps:wsp>
                            <wps:cNvPr id="34" name=""/>
                            <wps:cNvSpPr/>
                            <wps:spPr>
                              <a:xfrm>
                                <a:off x="1338480" y="254520"/>
                                <a:ext cx="7560" cy="720"/>
                              </a:xfrm>
                              <a:custGeom>
                                <a:avLst/>
                                <a:gdLst/>
                                <a:ahLst/>
                                <a:rect l="l" t="t" r="r" b="b"/>
                                <a:pathLst>
                                  <a:path w="10" h="0">
                                    <a:moveTo>
                                      <a:pt x="10" y="0"/>
                                    </a:moveTo>
                                    <a:lnTo>
                                      <a:pt x="10" y="0"/>
                                    </a:lnTo>
                                    <a:lnTo>
                                      <a:pt x="0" y="0"/>
                                    </a:lnTo>
                                    <a:lnTo>
                                      <a:pt x="10" y="0"/>
                                    </a:lnTo>
                                    <a:lnTo>
                                      <a:pt x="10" y="0"/>
                                    </a:lnTo>
                                    <a:close/>
                                  </a:path>
                                </a:pathLst>
                              </a:custGeom>
                              <a:solidFill>
                                <a:srgbClr val="0066ff"/>
                              </a:solidFill>
                              <a:ln w="0">
                                <a:noFill/>
                              </a:ln>
                            </wps:spPr>
                            <wps:style>
                              <a:lnRef idx="0"/>
                              <a:fillRef idx="0"/>
                              <a:effectRef idx="0"/>
                              <a:fontRef idx="minor"/>
                            </wps:style>
                            <wps:bodyPr/>
                          </wps:wsp>
                          <wps:wsp>
                            <wps:cNvPr id="35" name=""/>
                            <wps:cNvSpPr/>
                            <wps:spPr>
                              <a:xfrm>
                                <a:off x="812160" y="238680"/>
                                <a:ext cx="16560" cy="720"/>
                              </a:xfrm>
                              <a:custGeom>
                                <a:avLst/>
                                <a:gdLst/>
                                <a:ahLst/>
                                <a:rect l="l" t="t" r="r" b="b"/>
                                <a:pathLst>
                                  <a:path w="21" h="0">
                                    <a:moveTo>
                                      <a:pt x="16" y="0"/>
                                    </a:moveTo>
                                    <a:lnTo>
                                      <a:pt x="21" y="0"/>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36" name=""/>
                            <wps:cNvSpPr/>
                            <wps:spPr>
                              <a:xfrm>
                                <a:off x="812160" y="238680"/>
                                <a:ext cx="16560" cy="720"/>
                              </a:xfrm>
                              <a:custGeom>
                                <a:avLst/>
                                <a:gdLst/>
                                <a:ahLst/>
                                <a:rect l="l" t="t" r="r" b="b"/>
                                <a:pathLst>
                                  <a:path w="21" h="0">
                                    <a:moveTo>
                                      <a:pt x="16" y="0"/>
                                    </a:moveTo>
                                    <a:lnTo>
                                      <a:pt x="21" y="0"/>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37" name=""/>
                            <wps:cNvSpPr/>
                            <wps:spPr>
                              <a:xfrm>
                                <a:off x="786600" y="242640"/>
                                <a:ext cx="16560" cy="8280"/>
                              </a:xfrm>
                              <a:custGeom>
                                <a:avLst/>
                                <a:gdLst/>
                                <a:ahLst/>
                                <a:rect l="l" t="t" r="r" b="b"/>
                                <a:pathLst>
                                  <a:path w="21" h="11">
                                    <a:moveTo>
                                      <a:pt x="0" y="11"/>
                                    </a:moveTo>
                                    <a:lnTo>
                                      <a:pt x="21" y="0"/>
                                    </a:lnTo>
                                    <a:lnTo>
                                      <a:pt x="0" y="11"/>
                                    </a:lnTo>
                                    <a:lnTo>
                                      <a:pt x="0" y="11"/>
                                    </a:lnTo>
                                    <a:close/>
                                  </a:path>
                                </a:pathLst>
                              </a:custGeom>
                              <a:solidFill>
                                <a:srgbClr val="0066ff"/>
                              </a:solidFill>
                              <a:ln w="0">
                                <a:noFill/>
                              </a:ln>
                            </wps:spPr>
                            <wps:style>
                              <a:lnRef idx="0"/>
                              <a:fillRef idx="0"/>
                              <a:effectRef idx="0"/>
                              <a:fontRef idx="minor"/>
                            </wps:style>
                            <wps:bodyPr/>
                          </wps:wsp>
                          <wps:wsp>
                            <wps:cNvPr id="38" name=""/>
                            <wps:cNvSpPr/>
                            <wps:spPr>
                              <a:xfrm>
                                <a:off x="786600" y="242640"/>
                                <a:ext cx="16560" cy="8280"/>
                              </a:xfrm>
                              <a:custGeom>
                                <a:avLst/>
                                <a:gdLst/>
                                <a:ahLst/>
                                <a:rect l="l" t="t" r="r" b="b"/>
                                <a:pathLst>
                                  <a:path w="21" h="11">
                                    <a:moveTo>
                                      <a:pt x="0" y="11"/>
                                    </a:moveTo>
                                    <a:lnTo>
                                      <a:pt x="21" y="0"/>
                                    </a:lnTo>
                                    <a:lnTo>
                                      <a:pt x="0" y="11"/>
                                    </a:lnTo>
                                    <a:lnTo>
                                      <a:pt x="0" y="11"/>
                                    </a:lnTo>
                                    <a:close/>
                                  </a:path>
                                </a:pathLst>
                              </a:custGeom>
                              <a:solidFill>
                                <a:srgbClr val="0066ff"/>
                              </a:solidFill>
                              <a:ln w="0">
                                <a:noFill/>
                              </a:ln>
                            </wps:spPr>
                            <wps:style>
                              <a:lnRef idx="0"/>
                              <a:fillRef idx="0"/>
                              <a:effectRef idx="0"/>
                              <a:fontRef idx="minor"/>
                            </wps:style>
                            <wps:bodyPr/>
                          </wps:wsp>
                          <wps:wsp>
                            <wps:cNvPr id="39" name=""/>
                            <wps:cNvSpPr/>
                            <wps:spPr>
                              <a:xfrm>
                                <a:off x="722160" y="234360"/>
                                <a:ext cx="128160" cy="32400"/>
                              </a:xfrm>
                              <a:custGeom>
                                <a:avLst/>
                                <a:gdLst/>
                                <a:ahLst/>
                                <a:rect l="l" t="t" r="r" b="b"/>
                                <a:pathLst>
                                  <a:path w="160" h="43">
                                    <a:moveTo>
                                      <a:pt x="64" y="0"/>
                                    </a:moveTo>
                                    <a:lnTo>
                                      <a:pt x="75" y="6"/>
                                    </a:lnTo>
                                    <a:lnTo>
                                      <a:pt x="80" y="0"/>
                                    </a:lnTo>
                                    <a:lnTo>
                                      <a:pt x="80" y="11"/>
                                    </a:lnTo>
                                    <a:lnTo>
                                      <a:pt x="91" y="6"/>
                                    </a:lnTo>
                                    <a:lnTo>
                                      <a:pt x="91" y="11"/>
                                    </a:lnTo>
                                    <a:lnTo>
                                      <a:pt x="133" y="0"/>
                                    </a:lnTo>
                                    <a:lnTo>
                                      <a:pt x="160" y="6"/>
                                    </a:lnTo>
                                    <a:lnTo>
                                      <a:pt x="133" y="6"/>
                                    </a:lnTo>
                                    <a:lnTo>
                                      <a:pt x="138" y="6"/>
                                    </a:lnTo>
                                    <a:lnTo>
                                      <a:pt x="128" y="6"/>
                                    </a:lnTo>
                                    <a:lnTo>
                                      <a:pt x="59" y="38"/>
                                    </a:lnTo>
                                    <a:lnTo>
                                      <a:pt x="27" y="43"/>
                                    </a:lnTo>
                                    <a:lnTo>
                                      <a:pt x="0" y="22"/>
                                    </a:lnTo>
                                    <a:lnTo>
                                      <a:pt x="6" y="22"/>
                                    </a:lnTo>
                                    <a:lnTo>
                                      <a:pt x="32" y="38"/>
                                    </a:lnTo>
                                    <a:lnTo>
                                      <a:pt x="59" y="22"/>
                                    </a:lnTo>
                                    <a:lnTo>
                                      <a:pt x="64" y="22"/>
                                    </a:lnTo>
                                    <a:lnTo>
                                      <a:pt x="64" y="11"/>
                                    </a:lnTo>
                                    <a:lnTo>
                                      <a:pt x="59" y="0"/>
                                    </a:lnTo>
                                    <a:lnTo>
                                      <a:pt x="64" y="0"/>
                                    </a:lnTo>
                                    <a:lnTo>
                                      <a:pt x="64" y="0"/>
                                    </a:lnTo>
                                    <a:close/>
                                  </a:path>
                                </a:pathLst>
                              </a:custGeom>
                              <a:solidFill>
                                <a:srgbClr val="0066ff"/>
                              </a:solidFill>
                              <a:ln w="0">
                                <a:noFill/>
                              </a:ln>
                            </wps:spPr>
                            <wps:style>
                              <a:lnRef idx="0"/>
                              <a:fillRef idx="0"/>
                              <a:effectRef idx="0"/>
                              <a:fontRef idx="minor"/>
                            </wps:style>
                            <wps:bodyPr/>
                          </wps:wsp>
                          <wps:wsp>
                            <wps:cNvPr id="40" name=""/>
                            <wps:cNvSpPr/>
                            <wps:spPr>
                              <a:xfrm>
                                <a:off x="722160" y="234360"/>
                                <a:ext cx="128160" cy="32400"/>
                              </a:xfrm>
                              <a:custGeom>
                                <a:avLst/>
                                <a:gdLst/>
                                <a:ahLst/>
                                <a:rect l="l" t="t" r="r" b="b"/>
                                <a:pathLst>
                                  <a:path w="160" h="43">
                                    <a:moveTo>
                                      <a:pt x="64" y="0"/>
                                    </a:moveTo>
                                    <a:lnTo>
                                      <a:pt x="75" y="6"/>
                                    </a:lnTo>
                                    <a:lnTo>
                                      <a:pt x="80" y="0"/>
                                    </a:lnTo>
                                    <a:lnTo>
                                      <a:pt x="80" y="11"/>
                                    </a:lnTo>
                                    <a:lnTo>
                                      <a:pt x="91" y="6"/>
                                    </a:lnTo>
                                    <a:lnTo>
                                      <a:pt x="91" y="11"/>
                                    </a:lnTo>
                                    <a:lnTo>
                                      <a:pt x="133" y="0"/>
                                    </a:lnTo>
                                    <a:lnTo>
                                      <a:pt x="160" y="6"/>
                                    </a:lnTo>
                                    <a:lnTo>
                                      <a:pt x="133" y="6"/>
                                    </a:lnTo>
                                    <a:lnTo>
                                      <a:pt x="138" y="6"/>
                                    </a:lnTo>
                                    <a:lnTo>
                                      <a:pt x="128" y="6"/>
                                    </a:lnTo>
                                    <a:lnTo>
                                      <a:pt x="59" y="38"/>
                                    </a:lnTo>
                                    <a:lnTo>
                                      <a:pt x="27" y="43"/>
                                    </a:lnTo>
                                    <a:lnTo>
                                      <a:pt x="0" y="22"/>
                                    </a:lnTo>
                                    <a:lnTo>
                                      <a:pt x="6" y="22"/>
                                    </a:lnTo>
                                    <a:lnTo>
                                      <a:pt x="32" y="38"/>
                                    </a:lnTo>
                                    <a:lnTo>
                                      <a:pt x="59" y="22"/>
                                    </a:lnTo>
                                    <a:lnTo>
                                      <a:pt x="64" y="22"/>
                                    </a:lnTo>
                                    <a:lnTo>
                                      <a:pt x="64" y="11"/>
                                    </a:lnTo>
                                    <a:lnTo>
                                      <a:pt x="59" y="0"/>
                                    </a:lnTo>
                                    <a:lnTo>
                                      <a:pt x="64" y="0"/>
                                    </a:lnTo>
                                    <a:lnTo>
                                      <a:pt x="64" y="0"/>
                                    </a:lnTo>
                                    <a:close/>
                                  </a:path>
                                </a:pathLst>
                              </a:custGeom>
                              <a:solidFill>
                                <a:srgbClr val="0066ff"/>
                              </a:solidFill>
                              <a:ln w="0">
                                <a:noFill/>
                              </a:ln>
                            </wps:spPr>
                            <wps:style>
                              <a:lnRef idx="0"/>
                              <a:fillRef idx="0"/>
                              <a:effectRef idx="0"/>
                              <a:fontRef idx="minor"/>
                            </wps:style>
                            <wps:bodyPr/>
                          </wps:wsp>
                          <wps:wsp>
                            <wps:cNvPr id="41" name=""/>
                            <wps:cNvSpPr/>
                            <wps:spPr>
                              <a:xfrm>
                                <a:off x="452880" y="392400"/>
                                <a:ext cx="43200" cy="35640"/>
                              </a:xfrm>
                              <a:custGeom>
                                <a:avLst/>
                                <a:gdLst/>
                                <a:ahLst/>
                                <a:rect l="l" t="t" r="r" b="b"/>
                                <a:pathLst>
                                  <a:path w="54" h="47">
                                    <a:moveTo>
                                      <a:pt x="6" y="16"/>
                                    </a:moveTo>
                                    <a:lnTo>
                                      <a:pt x="0" y="16"/>
                                    </a:lnTo>
                                    <a:lnTo>
                                      <a:pt x="6" y="0"/>
                                    </a:lnTo>
                                    <a:lnTo>
                                      <a:pt x="38" y="16"/>
                                    </a:lnTo>
                                    <a:lnTo>
                                      <a:pt x="54" y="47"/>
                                    </a:lnTo>
                                    <a:lnTo>
                                      <a:pt x="11" y="42"/>
                                    </a:lnTo>
                                    <a:lnTo>
                                      <a:pt x="6" y="37"/>
                                    </a:lnTo>
                                    <a:lnTo>
                                      <a:pt x="27" y="26"/>
                                    </a:lnTo>
                                    <a:lnTo>
                                      <a:pt x="0" y="21"/>
                                    </a:lnTo>
                                    <a:lnTo>
                                      <a:pt x="6" y="16"/>
                                    </a:lnTo>
                                    <a:lnTo>
                                      <a:pt x="6" y="16"/>
                                    </a:lnTo>
                                    <a:close/>
                                  </a:path>
                                </a:pathLst>
                              </a:custGeom>
                              <a:solidFill>
                                <a:srgbClr val="0066ff"/>
                              </a:solidFill>
                              <a:ln w="0">
                                <a:noFill/>
                              </a:ln>
                            </wps:spPr>
                            <wps:style>
                              <a:lnRef idx="0"/>
                              <a:fillRef idx="0"/>
                              <a:effectRef idx="0"/>
                              <a:fontRef idx="minor"/>
                            </wps:style>
                            <wps:bodyPr/>
                          </wps:wsp>
                          <wps:wsp>
                            <wps:cNvPr id="42" name=""/>
                            <wps:cNvSpPr/>
                            <wps:spPr>
                              <a:xfrm>
                                <a:off x="452880" y="392400"/>
                                <a:ext cx="43200" cy="35640"/>
                              </a:xfrm>
                              <a:custGeom>
                                <a:avLst/>
                                <a:gdLst/>
                                <a:ahLst/>
                                <a:rect l="l" t="t" r="r" b="b"/>
                                <a:pathLst>
                                  <a:path w="54" h="47">
                                    <a:moveTo>
                                      <a:pt x="6" y="16"/>
                                    </a:moveTo>
                                    <a:lnTo>
                                      <a:pt x="0" y="16"/>
                                    </a:lnTo>
                                    <a:lnTo>
                                      <a:pt x="6" y="0"/>
                                    </a:lnTo>
                                    <a:lnTo>
                                      <a:pt x="38" y="16"/>
                                    </a:lnTo>
                                    <a:lnTo>
                                      <a:pt x="54" y="47"/>
                                    </a:lnTo>
                                    <a:lnTo>
                                      <a:pt x="11" y="42"/>
                                    </a:lnTo>
                                    <a:lnTo>
                                      <a:pt x="6" y="37"/>
                                    </a:lnTo>
                                    <a:lnTo>
                                      <a:pt x="27" y="26"/>
                                    </a:lnTo>
                                    <a:lnTo>
                                      <a:pt x="0" y="21"/>
                                    </a:lnTo>
                                    <a:lnTo>
                                      <a:pt x="6" y="16"/>
                                    </a:lnTo>
                                    <a:lnTo>
                                      <a:pt x="6" y="16"/>
                                    </a:lnTo>
                                    <a:close/>
                                  </a:path>
                                </a:pathLst>
                              </a:custGeom>
                              <a:solidFill>
                                <a:srgbClr val="0066ff"/>
                              </a:solidFill>
                              <a:ln w="0">
                                <a:noFill/>
                              </a:ln>
                            </wps:spPr>
                            <wps:style>
                              <a:lnRef idx="0"/>
                              <a:fillRef idx="0"/>
                              <a:effectRef idx="0"/>
                              <a:fontRef idx="minor"/>
                            </wps:style>
                            <wps:bodyPr/>
                          </wps:wsp>
                          <wps:wsp>
                            <wps:cNvPr id="43" name=""/>
                            <wps:cNvSpPr/>
                            <wps:spPr>
                              <a:xfrm>
                                <a:off x="474480" y="355680"/>
                                <a:ext cx="720" cy="12240"/>
                              </a:xfrm>
                              <a:custGeom>
                                <a:avLst/>
                                <a:gdLst/>
                                <a:ahLst/>
                                <a:rect l="l" t="t" r="r" b="b"/>
                                <a:pathLst>
                                  <a:path w="0" h="16">
                                    <a:moveTo>
                                      <a:pt x="0" y="5"/>
                                    </a:moveTo>
                                    <a:lnTo>
                                      <a:pt x="0" y="16"/>
                                    </a:lnTo>
                                    <a:lnTo>
                                      <a:pt x="0" y="0"/>
                                    </a:lnTo>
                                    <a:lnTo>
                                      <a:pt x="0" y="5"/>
                                    </a:lnTo>
                                    <a:lnTo>
                                      <a:pt x="0" y="5"/>
                                    </a:lnTo>
                                    <a:close/>
                                  </a:path>
                                </a:pathLst>
                              </a:custGeom>
                              <a:solidFill>
                                <a:srgbClr val="0066ff"/>
                              </a:solidFill>
                              <a:ln w="0">
                                <a:noFill/>
                              </a:ln>
                            </wps:spPr>
                            <wps:style>
                              <a:lnRef idx="0"/>
                              <a:fillRef idx="0"/>
                              <a:effectRef idx="0"/>
                              <a:fontRef idx="minor"/>
                            </wps:style>
                            <wps:bodyPr/>
                          </wps:wsp>
                          <wps:wsp>
                            <wps:cNvPr id="44" name=""/>
                            <wps:cNvSpPr/>
                            <wps:spPr>
                              <a:xfrm>
                                <a:off x="474480" y="355680"/>
                                <a:ext cx="720" cy="12240"/>
                              </a:xfrm>
                              <a:custGeom>
                                <a:avLst/>
                                <a:gdLst/>
                                <a:ahLst/>
                                <a:rect l="l" t="t" r="r" b="b"/>
                                <a:pathLst>
                                  <a:path w="0" h="16">
                                    <a:moveTo>
                                      <a:pt x="0" y="5"/>
                                    </a:moveTo>
                                    <a:lnTo>
                                      <a:pt x="0" y="16"/>
                                    </a:lnTo>
                                    <a:lnTo>
                                      <a:pt x="0" y="0"/>
                                    </a:lnTo>
                                    <a:lnTo>
                                      <a:pt x="0" y="5"/>
                                    </a:lnTo>
                                    <a:lnTo>
                                      <a:pt x="0" y="5"/>
                                    </a:lnTo>
                                    <a:close/>
                                  </a:path>
                                </a:pathLst>
                              </a:custGeom>
                              <a:solidFill>
                                <a:srgbClr val="0066ff"/>
                              </a:solidFill>
                              <a:ln w="0">
                                <a:noFill/>
                              </a:ln>
                            </wps:spPr>
                            <wps:style>
                              <a:lnRef idx="0"/>
                              <a:fillRef idx="0"/>
                              <a:effectRef idx="0"/>
                              <a:fontRef idx="minor"/>
                            </wps:style>
                            <wps:bodyPr/>
                          </wps:wsp>
                          <wps:wsp>
                            <wps:cNvPr id="45" name=""/>
                            <wps:cNvSpPr/>
                            <wps:spPr>
                              <a:xfrm>
                                <a:off x="431640" y="367560"/>
                                <a:ext cx="12600" cy="6840"/>
                              </a:xfrm>
                              <a:custGeom>
                                <a:avLst/>
                                <a:gdLst/>
                                <a:ahLst/>
                                <a:rect l="l" t="t" r="r" b="b"/>
                                <a:pathLst>
                                  <a:path w="16" h="10">
                                    <a:moveTo>
                                      <a:pt x="0" y="5"/>
                                    </a:moveTo>
                                    <a:lnTo>
                                      <a:pt x="10" y="0"/>
                                    </a:lnTo>
                                    <a:lnTo>
                                      <a:pt x="16" y="0"/>
                                    </a:lnTo>
                                    <a:lnTo>
                                      <a:pt x="10" y="5"/>
                                    </a:lnTo>
                                    <a:lnTo>
                                      <a:pt x="10" y="10"/>
                                    </a:lnTo>
                                    <a:lnTo>
                                      <a:pt x="0" y="5"/>
                                    </a:lnTo>
                                    <a:lnTo>
                                      <a:pt x="0" y="5"/>
                                    </a:lnTo>
                                    <a:close/>
                                  </a:path>
                                </a:pathLst>
                              </a:custGeom>
                              <a:solidFill>
                                <a:srgbClr val="0066ff"/>
                              </a:solidFill>
                              <a:ln w="0">
                                <a:noFill/>
                              </a:ln>
                            </wps:spPr>
                            <wps:style>
                              <a:lnRef idx="0"/>
                              <a:fillRef idx="0"/>
                              <a:effectRef idx="0"/>
                              <a:fontRef idx="minor"/>
                            </wps:style>
                            <wps:bodyPr/>
                          </wps:wsp>
                          <wps:wsp>
                            <wps:cNvPr id="46" name=""/>
                            <wps:cNvSpPr/>
                            <wps:spPr>
                              <a:xfrm>
                                <a:off x="431640" y="367560"/>
                                <a:ext cx="12600" cy="6840"/>
                              </a:xfrm>
                              <a:custGeom>
                                <a:avLst/>
                                <a:gdLst/>
                                <a:ahLst/>
                                <a:rect l="l" t="t" r="r" b="b"/>
                                <a:pathLst>
                                  <a:path w="16" h="10">
                                    <a:moveTo>
                                      <a:pt x="0" y="5"/>
                                    </a:moveTo>
                                    <a:lnTo>
                                      <a:pt x="10" y="0"/>
                                    </a:lnTo>
                                    <a:lnTo>
                                      <a:pt x="16" y="0"/>
                                    </a:lnTo>
                                    <a:lnTo>
                                      <a:pt x="10" y="5"/>
                                    </a:lnTo>
                                    <a:lnTo>
                                      <a:pt x="10" y="10"/>
                                    </a:lnTo>
                                    <a:lnTo>
                                      <a:pt x="0" y="5"/>
                                    </a:lnTo>
                                    <a:lnTo>
                                      <a:pt x="0" y="5"/>
                                    </a:lnTo>
                                    <a:close/>
                                  </a:path>
                                </a:pathLst>
                              </a:custGeom>
                              <a:solidFill>
                                <a:srgbClr val="0066ff"/>
                              </a:solidFill>
                              <a:ln w="0">
                                <a:noFill/>
                              </a:ln>
                            </wps:spPr>
                            <wps:style>
                              <a:lnRef idx="0"/>
                              <a:fillRef idx="0"/>
                              <a:effectRef idx="0"/>
                              <a:fontRef idx="minor"/>
                            </wps:style>
                            <wps:bodyPr/>
                          </wps:wsp>
                          <wps:wsp>
                            <wps:cNvPr id="47" name=""/>
                            <wps:cNvSpPr/>
                            <wps:spPr>
                              <a:xfrm>
                                <a:off x="439920" y="355680"/>
                                <a:ext cx="17280" cy="12240"/>
                              </a:xfrm>
                              <a:custGeom>
                                <a:avLst/>
                                <a:gdLst/>
                                <a:ahLst/>
                                <a:rect l="l" t="t" r="r" b="b"/>
                                <a:pathLst>
                                  <a:path w="22" h="16">
                                    <a:moveTo>
                                      <a:pt x="16" y="0"/>
                                    </a:moveTo>
                                    <a:lnTo>
                                      <a:pt x="22" y="0"/>
                                    </a:lnTo>
                                    <a:lnTo>
                                      <a:pt x="6" y="5"/>
                                    </a:lnTo>
                                    <a:lnTo>
                                      <a:pt x="0" y="16"/>
                                    </a:lnTo>
                                    <a:lnTo>
                                      <a:pt x="0" y="0"/>
                                    </a:lnTo>
                                    <a:lnTo>
                                      <a:pt x="16" y="0"/>
                                    </a:lnTo>
                                    <a:lnTo>
                                      <a:pt x="6" y="0"/>
                                    </a:lnTo>
                                    <a:lnTo>
                                      <a:pt x="0" y="5"/>
                                    </a:lnTo>
                                    <a:lnTo>
                                      <a:pt x="6" y="5"/>
                                    </a:lnTo>
                                    <a:lnTo>
                                      <a:pt x="16" y="0"/>
                                    </a:lnTo>
                                    <a:lnTo>
                                      <a:pt x="16" y="0"/>
                                    </a:lnTo>
                                    <a:close/>
                                  </a:path>
                                </a:pathLst>
                              </a:custGeom>
                              <a:solidFill>
                                <a:srgbClr val="0066ff"/>
                              </a:solidFill>
                              <a:ln w="0">
                                <a:noFill/>
                              </a:ln>
                            </wps:spPr>
                            <wps:style>
                              <a:lnRef idx="0"/>
                              <a:fillRef idx="0"/>
                              <a:effectRef idx="0"/>
                              <a:fontRef idx="minor"/>
                            </wps:style>
                            <wps:bodyPr/>
                          </wps:wsp>
                          <wps:wsp>
                            <wps:cNvPr id="48" name=""/>
                            <wps:cNvSpPr/>
                            <wps:spPr>
                              <a:xfrm>
                                <a:off x="439920" y="355680"/>
                                <a:ext cx="17280" cy="12240"/>
                              </a:xfrm>
                              <a:custGeom>
                                <a:avLst/>
                                <a:gdLst/>
                                <a:ahLst/>
                                <a:rect l="l" t="t" r="r" b="b"/>
                                <a:pathLst>
                                  <a:path w="22" h="16">
                                    <a:moveTo>
                                      <a:pt x="16" y="0"/>
                                    </a:moveTo>
                                    <a:lnTo>
                                      <a:pt x="22" y="0"/>
                                    </a:lnTo>
                                    <a:lnTo>
                                      <a:pt x="6" y="5"/>
                                    </a:lnTo>
                                    <a:lnTo>
                                      <a:pt x="0" y="16"/>
                                    </a:lnTo>
                                    <a:lnTo>
                                      <a:pt x="0" y="0"/>
                                    </a:lnTo>
                                    <a:lnTo>
                                      <a:pt x="16" y="0"/>
                                    </a:lnTo>
                                    <a:lnTo>
                                      <a:pt x="6" y="0"/>
                                    </a:lnTo>
                                    <a:lnTo>
                                      <a:pt x="0" y="5"/>
                                    </a:lnTo>
                                    <a:lnTo>
                                      <a:pt x="6" y="5"/>
                                    </a:lnTo>
                                    <a:lnTo>
                                      <a:pt x="16" y="0"/>
                                    </a:lnTo>
                                    <a:lnTo>
                                      <a:pt x="16" y="0"/>
                                    </a:lnTo>
                                    <a:close/>
                                  </a:path>
                                </a:pathLst>
                              </a:custGeom>
                              <a:solidFill>
                                <a:srgbClr val="0066ff"/>
                              </a:solidFill>
                              <a:ln w="0">
                                <a:noFill/>
                              </a:ln>
                            </wps:spPr>
                            <wps:style>
                              <a:lnRef idx="0"/>
                              <a:fillRef idx="0"/>
                              <a:effectRef idx="0"/>
                              <a:fontRef idx="minor"/>
                            </wps:style>
                            <wps:bodyPr/>
                          </wps:wsp>
                          <wps:wsp>
                            <wps:cNvPr id="49" name=""/>
                            <wps:cNvSpPr/>
                            <wps:spPr>
                              <a:xfrm>
                                <a:off x="1257480" y="408240"/>
                                <a:ext cx="33480" cy="12240"/>
                              </a:xfrm>
                              <a:custGeom>
                                <a:avLst/>
                                <a:gdLst/>
                                <a:ahLst/>
                                <a:rect l="l" t="t" r="r" b="b"/>
                                <a:pathLst>
                                  <a:path w="42" h="16">
                                    <a:moveTo>
                                      <a:pt x="10" y="0"/>
                                    </a:moveTo>
                                    <a:lnTo>
                                      <a:pt x="42" y="16"/>
                                    </a:lnTo>
                                    <a:lnTo>
                                      <a:pt x="16" y="16"/>
                                    </a:lnTo>
                                    <a:lnTo>
                                      <a:pt x="0" y="5"/>
                                    </a:lnTo>
                                    <a:lnTo>
                                      <a:pt x="10" y="0"/>
                                    </a:lnTo>
                                    <a:lnTo>
                                      <a:pt x="10" y="0"/>
                                    </a:lnTo>
                                    <a:close/>
                                  </a:path>
                                </a:pathLst>
                              </a:custGeom>
                              <a:solidFill>
                                <a:srgbClr val="0066ff"/>
                              </a:solidFill>
                              <a:ln w="0">
                                <a:noFill/>
                              </a:ln>
                            </wps:spPr>
                            <wps:style>
                              <a:lnRef idx="0"/>
                              <a:fillRef idx="0"/>
                              <a:effectRef idx="0"/>
                              <a:fontRef idx="minor"/>
                            </wps:style>
                            <wps:bodyPr/>
                          </wps:wsp>
                          <wps:wsp>
                            <wps:cNvPr id="50" name=""/>
                            <wps:cNvSpPr/>
                            <wps:spPr>
                              <a:xfrm>
                                <a:off x="1257480" y="408240"/>
                                <a:ext cx="33480" cy="12240"/>
                              </a:xfrm>
                              <a:custGeom>
                                <a:avLst/>
                                <a:gdLst/>
                                <a:ahLst/>
                                <a:rect l="l" t="t" r="r" b="b"/>
                                <a:pathLst>
                                  <a:path w="42" h="16">
                                    <a:moveTo>
                                      <a:pt x="10" y="0"/>
                                    </a:moveTo>
                                    <a:lnTo>
                                      <a:pt x="42" y="16"/>
                                    </a:lnTo>
                                    <a:lnTo>
                                      <a:pt x="16" y="16"/>
                                    </a:lnTo>
                                    <a:lnTo>
                                      <a:pt x="0" y="5"/>
                                    </a:lnTo>
                                    <a:lnTo>
                                      <a:pt x="10" y="0"/>
                                    </a:lnTo>
                                    <a:lnTo>
                                      <a:pt x="10" y="0"/>
                                    </a:lnTo>
                                    <a:close/>
                                  </a:path>
                                </a:pathLst>
                              </a:custGeom>
                              <a:solidFill>
                                <a:srgbClr val="0066ff"/>
                              </a:solidFill>
                              <a:ln w="0">
                                <a:noFill/>
                              </a:ln>
                            </wps:spPr>
                            <wps:style>
                              <a:lnRef idx="0"/>
                              <a:fillRef idx="0"/>
                              <a:effectRef idx="0"/>
                              <a:fontRef idx="minor"/>
                            </wps:style>
                            <wps:bodyPr/>
                          </wps:wsp>
                          <wps:wsp>
                            <wps:cNvPr id="51" name=""/>
                            <wps:cNvSpPr/>
                            <wps:spPr>
                              <a:xfrm>
                                <a:off x="1290960" y="97560"/>
                                <a:ext cx="38160" cy="12240"/>
                              </a:xfrm>
                              <a:custGeom>
                                <a:avLst/>
                                <a:gdLst/>
                                <a:ahLst/>
                                <a:rect l="l" t="t" r="r" b="b"/>
                                <a:pathLst>
                                  <a:path w="48" h="16">
                                    <a:moveTo>
                                      <a:pt x="27" y="0"/>
                                    </a:moveTo>
                                    <a:lnTo>
                                      <a:pt x="43" y="0"/>
                                    </a:lnTo>
                                    <a:lnTo>
                                      <a:pt x="48" y="16"/>
                                    </a:lnTo>
                                    <a:lnTo>
                                      <a:pt x="0" y="16"/>
                                    </a:lnTo>
                                    <a:lnTo>
                                      <a:pt x="0" y="10"/>
                                    </a:lnTo>
                                    <a:lnTo>
                                      <a:pt x="6" y="0"/>
                                    </a:lnTo>
                                    <a:lnTo>
                                      <a:pt x="27" y="0"/>
                                    </a:lnTo>
                                    <a:lnTo>
                                      <a:pt x="27" y="0"/>
                                    </a:lnTo>
                                    <a:close/>
                                  </a:path>
                                </a:pathLst>
                              </a:custGeom>
                              <a:solidFill>
                                <a:srgbClr val="0066ff"/>
                              </a:solidFill>
                              <a:ln w="0">
                                <a:noFill/>
                              </a:ln>
                            </wps:spPr>
                            <wps:style>
                              <a:lnRef idx="0"/>
                              <a:fillRef idx="0"/>
                              <a:effectRef idx="0"/>
                              <a:fontRef idx="minor"/>
                            </wps:style>
                            <wps:bodyPr/>
                          </wps:wsp>
                          <wps:wsp>
                            <wps:cNvPr id="52" name=""/>
                            <wps:cNvSpPr/>
                            <wps:spPr>
                              <a:xfrm>
                                <a:off x="1290960" y="97560"/>
                                <a:ext cx="38160" cy="12240"/>
                              </a:xfrm>
                              <a:custGeom>
                                <a:avLst/>
                                <a:gdLst/>
                                <a:ahLst/>
                                <a:rect l="l" t="t" r="r" b="b"/>
                                <a:pathLst>
                                  <a:path w="48" h="16">
                                    <a:moveTo>
                                      <a:pt x="27" y="0"/>
                                    </a:moveTo>
                                    <a:lnTo>
                                      <a:pt x="43" y="0"/>
                                    </a:lnTo>
                                    <a:lnTo>
                                      <a:pt x="48" y="16"/>
                                    </a:lnTo>
                                    <a:lnTo>
                                      <a:pt x="0" y="16"/>
                                    </a:lnTo>
                                    <a:lnTo>
                                      <a:pt x="0" y="10"/>
                                    </a:lnTo>
                                    <a:lnTo>
                                      <a:pt x="6" y="0"/>
                                    </a:lnTo>
                                    <a:lnTo>
                                      <a:pt x="27" y="0"/>
                                    </a:lnTo>
                                    <a:lnTo>
                                      <a:pt x="27" y="0"/>
                                    </a:lnTo>
                                    <a:close/>
                                  </a:path>
                                </a:pathLst>
                              </a:custGeom>
                              <a:solidFill>
                                <a:srgbClr val="0066ff"/>
                              </a:solidFill>
                              <a:ln w="0">
                                <a:noFill/>
                              </a:ln>
                            </wps:spPr>
                            <wps:style>
                              <a:lnRef idx="0"/>
                              <a:fillRef idx="0"/>
                              <a:effectRef idx="0"/>
                              <a:fontRef idx="minor"/>
                            </wps:style>
                            <wps:bodyPr/>
                          </wps:wsp>
                          <wps:wsp>
                            <wps:cNvPr id="53" name=""/>
                            <wps:cNvSpPr/>
                            <wps:spPr>
                              <a:xfrm>
                                <a:off x="1248480" y="3600"/>
                                <a:ext cx="337680" cy="72360"/>
                              </a:xfrm>
                              <a:custGeom>
                                <a:avLst/>
                                <a:gdLst/>
                                <a:ahLst/>
                                <a:rect l="l" t="t" r="r" b="b"/>
                                <a:pathLst>
                                  <a:path w="420" h="96">
                                    <a:moveTo>
                                      <a:pt x="21" y="75"/>
                                    </a:moveTo>
                                    <a:lnTo>
                                      <a:pt x="0" y="75"/>
                                    </a:lnTo>
                                    <a:lnTo>
                                      <a:pt x="0" y="85"/>
                                    </a:lnTo>
                                    <a:lnTo>
                                      <a:pt x="11" y="85"/>
                                    </a:lnTo>
                                    <a:lnTo>
                                      <a:pt x="21" y="75"/>
                                    </a:lnTo>
                                    <a:lnTo>
                                      <a:pt x="11" y="85"/>
                                    </a:lnTo>
                                    <a:lnTo>
                                      <a:pt x="32" y="85"/>
                                    </a:lnTo>
                                    <a:lnTo>
                                      <a:pt x="53" y="85"/>
                                    </a:lnTo>
                                    <a:lnTo>
                                      <a:pt x="69" y="85"/>
                                    </a:lnTo>
                                    <a:lnTo>
                                      <a:pt x="80" y="85"/>
                                    </a:lnTo>
                                    <a:lnTo>
                                      <a:pt x="80" y="75"/>
                                    </a:lnTo>
                                    <a:lnTo>
                                      <a:pt x="80" y="85"/>
                                    </a:lnTo>
                                    <a:lnTo>
                                      <a:pt x="85" y="85"/>
                                    </a:lnTo>
                                    <a:lnTo>
                                      <a:pt x="96" y="85"/>
                                    </a:lnTo>
                                    <a:lnTo>
                                      <a:pt x="96" y="96"/>
                                    </a:lnTo>
                                    <a:lnTo>
                                      <a:pt x="133" y="85"/>
                                    </a:lnTo>
                                    <a:lnTo>
                                      <a:pt x="133" y="75"/>
                                    </a:lnTo>
                                    <a:lnTo>
                                      <a:pt x="128" y="75"/>
                                    </a:lnTo>
                                    <a:lnTo>
                                      <a:pt x="101" y="75"/>
                                    </a:lnTo>
                                    <a:lnTo>
                                      <a:pt x="101" y="69"/>
                                    </a:lnTo>
                                    <a:lnTo>
                                      <a:pt x="112" y="69"/>
                                    </a:lnTo>
                                    <a:lnTo>
                                      <a:pt x="149" y="69"/>
                                    </a:lnTo>
                                    <a:lnTo>
                                      <a:pt x="160" y="69"/>
                                    </a:lnTo>
                                    <a:lnTo>
                                      <a:pt x="160" y="64"/>
                                    </a:lnTo>
                                    <a:lnTo>
                                      <a:pt x="186" y="64"/>
                                    </a:lnTo>
                                    <a:lnTo>
                                      <a:pt x="181" y="64"/>
                                    </a:lnTo>
                                    <a:lnTo>
                                      <a:pt x="202" y="53"/>
                                    </a:lnTo>
                                    <a:lnTo>
                                      <a:pt x="186" y="53"/>
                                    </a:lnTo>
                                    <a:lnTo>
                                      <a:pt x="213" y="53"/>
                                    </a:lnTo>
                                    <a:lnTo>
                                      <a:pt x="202" y="48"/>
                                    </a:lnTo>
                                    <a:lnTo>
                                      <a:pt x="181" y="48"/>
                                    </a:lnTo>
                                    <a:lnTo>
                                      <a:pt x="202" y="48"/>
                                    </a:lnTo>
                                    <a:lnTo>
                                      <a:pt x="181" y="48"/>
                                    </a:lnTo>
                                    <a:lnTo>
                                      <a:pt x="223" y="48"/>
                                    </a:lnTo>
                                    <a:lnTo>
                                      <a:pt x="186" y="48"/>
                                    </a:lnTo>
                                    <a:lnTo>
                                      <a:pt x="234" y="48"/>
                                    </a:lnTo>
                                    <a:lnTo>
                                      <a:pt x="229" y="43"/>
                                    </a:lnTo>
                                    <a:lnTo>
                                      <a:pt x="255" y="43"/>
                                    </a:lnTo>
                                    <a:lnTo>
                                      <a:pt x="282" y="43"/>
                                    </a:lnTo>
                                    <a:lnTo>
                                      <a:pt x="261" y="43"/>
                                    </a:lnTo>
                                    <a:lnTo>
                                      <a:pt x="287" y="27"/>
                                    </a:lnTo>
                                    <a:lnTo>
                                      <a:pt x="298" y="27"/>
                                    </a:lnTo>
                                    <a:lnTo>
                                      <a:pt x="367" y="16"/>
                                    </a:lnTo>
                                    <a:lnTo>
                                      <a:pt x="298" y="22"/>
                                    </a:lnTo>
                                    <a:lnTo>
                                      <a:pt x="335" y="16"/>
                                    </a:lnTo>
                                    <a:lnTo>
                                      <a:pt x="314" y="16"/>
                                    </a:lnTo>
                                    <a:lnTo>
                                      <a:pt x="383" y="16"/>
                                    </a:lnTo>
                                    <a:lnTo>
                                      <a:pt x="420" y="6"/>
                                    </a:lnTo>
                                    <a:lnTo>
                                      <a:pt x="415" y="6"/>
                                    </a:lnTo>
                                    <a:lnTo>
                                      <a:pt x="393" y="6"/>
                                    </a:lnTo>
                                    <a:lnTo>
                                      <a:pt x="404" y="6"/>
                                    </a:lnTo>
                                    <a:lnTo>
                                      <a:pt x="393" y="0"/>
                                    </a:lnTo>
                                    <a:lnTo>
                                      <a:pt x="388" y="0"/>
                                    </a:lnTo>
                                    <a:lnTo>
                                      <a:pt x="330" y="6"/>
                                    </a:lnTo>
                                    <a:lnTo>
                                      <a:pt x="367" y="0"/>
                                    </a:lnTo>
                                    <a:lnTo>
                                      <a:pt x="298" y="0"/>
                                    </a:lnTo>
                                    <a:lnTo>
                                      <a:pt x="282" y="0"/>
                                    </a:lnTo>
                                    <a:lnTo>
                                      <a:pt x="287" y="0"/>
                                    </a:lnTo>
                                    <a:lnTo>
                                      <a:pt x="234" y="0"/>
                                    </a:lnTo>
                                    <a:lnTo>
                                      <a:pt x="261" y="6"/>
                                    </a:lnTo>
                                    <a:lnTo>
                                      <a:pt x="250" y="6"/>
                                    </a:lnTo>
                                    <a:lnTo>
                                      <a:pt x="250" y="0"/>
                                    </a:lnTo>
                                    <a:lnTo>
                                      <a:pt x="213" y="0"/>
                                    </a:lnTo>
                                    <a:lnTo>
                                      <a:pt x="197" y="0"/>
                                    </a:lnTo>
                                    <a:lnTo>
                                      <a:pt x="202" y="6"/>
                                    </a:lnTo>
                                    <a:lnTo>
                                      <a:pt x="181" y="6"/>
                                    </a:lnTo>
                                    <a:lnTo>
                                      <a:pt x="197" y="16"/>
                                    </a:lnTo>
                                    <a:lnTo>
                                      <a:pt x="154" y="6"/>
                                    </a:lnTo>
                                    <a:lnTo>
                                      <a:pt x="128" y="6"/>
                                    </a:lnTo>
                                    <a:lnTo>
                                      <a:pt x="149" y="16"/>
                                    </a:lnTo>
                                    <a:lnTo>
                                      <a:pt x="122" y="6"/>
                                    </a:lnTo>
                                    <a:lnTo>
                                      <a:pt x="80" y="16"/>
                                    </a:lnTo>
                                    <a:lnTo>
                                      <a:pt x="96" y="16"/>
                                    </a:lnTo>
                                    <a:lnTo>
                                      <a:pt x="85" y="16"/>
                                    </a:lnTo>
                                    <a:lnTo>
                                      <a:pt x="128" y="16"/>
                                    </a:lnTo>
                                    <a:lnTo>
                                      <a:pt x="85" y="22"/>
                                    </a:lnTo>
                                    <a:lnTo>
                                      <a:pt x="101" y="22"/>
                                    </a:lnTo>
                                    <a:lnTo>
                                      <a:pt x="85" y="22"/>
                                    </a:lnTo>
                                    <a:lnTo>
                                      <a:pt x="149" y="22"/>
                                    </a:lnTo>
                                    <a:lnTo>
                                      <a:pt x="85" y="22"/>
                                    </a:lnTo>
                                    <a:lnTo>
                                      <a:pt x="101" y="27"/>
                                    </a:lnTo>
                                    <a:lnTo>
                                      <a:pt x="128" y="22"/>
                                    </a:lnTo>
                                    <a:lnTo>
                                      <a:pt x="170" y="22"/>
                                    </a:lnTo>
                                    <a:lnTo>
                                      <a:pt x="112" y="27"/>
                                    </a:lnTo>
                                    <a:lnTo>
                                      <a:pt x="133" y="27"/>
                                    </a:lnTo>
                                    <a:lnTo>
                                      <a:pt x="160" y="22"/>
                                    </a:lnTo>
                                    <a:lnTo>
                                      <a:pt x="149" y="27"/>
                                    </a:lnTo>
                                    <a:lnTo>
                                      <a:pt x="186" y="22"/>
                                    </a:lnTo>
                                    <a:lnTo>
                                      <a:pt x="197" y="22"/>
                                    </a:lnTo>
                                    <a:lnTo>
                                      <a:pt x="223" y="16"/>
                                    </a:lnTo>
                                    <a:lnTo>
                                      <a:pt x="197" y="22"/>
                                    </a:lnTo>
                                    <a:lnTo>
                                      <a:pt x="234" y="22"/>
                                    </a:lnTo>
                                    <a:lnTo>
                                      <a:pt x="149" y="27"/>
                                    </a:lnTo>
                                    <a:lnTo>
                                      <a:pt x="154" y="43"/>
                                    </a:lnTo>
                                    <a:lnTo>
                                      <a:pt x="170" y="43"/>
                                    </a:lnTo>
                                    <a:lnTo>
                                      <a:pt x="154" y="48"/>
                                    </a:lnTo>
                                    <a:lnTo>
                                      <a:pt x="128" y="27"/>
                                    </a:lnTo>
                                    <a:lnTo>
                                      <a:pt x="101" y="27"/>
                                    </a:lnTo>
                                    <a:lnTo>
                                      <a:pt x="112" y="43"/>
                                    </a:lnTo>
                                    <a:lnTo>
                                      <a:pt x="96" y="43"/>
                                    </a:lnTo>
                                    <a:lnTo>
                                      <a:pt x="122" y="48"/>
                                    </a:lnTo>
                                    <a:lnTo>
                                      <a:pt x="101" y="48"/>
                                    </a:lnTo>
                                    <a:lnTo>
                                      <a:pt x="133" y="48"/>
                                    </a:lnTo>
                                    <a:lnTo>
                                      <a:pt x="112" y="53"/>
                                    </a:lnTo>
                                    <a:lnTo>
                                      <a:pt x="122" y="53"/>
                                    </a:lnTo>
                                    <a:lnTo>
                                      <a:pt x="80" y="53"/>
                                    </a:lnTo>
                                    <a:lnTo>
                                      <a:pt x="59" y="53"/>
                                    </a:lnTo>
                                    <a:lnTo>
                                      <a:pt x="59" y="64"/>
                                    </a:lnTo>
                                    <a:lnTo>
                                      <a:pt x="53" y="64"/>
                                    </a:lnTo>
                                    <a:lnTo>
                                      <a:pt x="80" y="53"/>
                                    </a:lnTo>
                                    <a:lnTo>
                                      <a:pt x="69" y="64"/>
                                    </a:lnTo>
                                    <a:lnTo>
                                      <a:pt x="80" y="64"/>
                                    </a:lnTo>
                                    <a:lnTo>
                                      <a:pt x="96" y="53"/>
                                    </a:lnTo>
                                    <a:lnTo>
                                      <a:pt x="85" y="64"/>
                                    </a:lnTo>
                                    <a:lnTo>
                                      <a:pt x="96" y="64"/>
                                    </a:lnTo>
                                    <a:lnTo>
                                      <a:pt x="69" y="64"/>
                                    </a:lnTo>
                                    <a:lnTo>
                                      <a:pt x="80" y="64"/>
                                    </a:lnTo>
                                    <a:lnTo>
                                      <a:pt x="69" y="64"/>
                                    </a:lnTo>
                                    <a:lnTo>
                                      <a:pt x="80" y="64"/>
                                    </a:lnTo>
                                    <a:lnTo>
                                      <a:pt x="80" y="69"/>
                                    </a:lnTo>
                                    <a:lnTo>
                                      <a:pt x="85" y="69"/>
                                    </a:lnTo>
                                    <a:lnTo>
                                      <a:pt x="112" y="64"/>
                                    </a:lnTo>
                                    <a:lnTo>
                                      <a:pt x="85" y="69"/>
                                    </a:lnTo>
                                    <a:lnTo>
                                      <a:pt x="80" y="69"/>
                                    </a:lnTo>
                                    <a:lnTo>
                                      <a:pt x="59" y="64"/>
                                    </a:lnTo>
                                    <a:lnTo>
                                      <a:pt x="32" y="64"/>
                                    </a:lnTo>
                                    <a:lnTo>
                                      <a:pt x="48" y="75"/>
                                    </a:lnTo>
                                    <a:lnTo>
                                      <a:pt x="21" y="75"/>
                                    </a:lnTo>
                                    <a:lnTo>
                                      <a:pt x="21" y="75"/>
                                    </a:lnTo>
                                    <a:close/>
                                  </a:path>
                                </a:pathLst>
                              </a:custGeom>
                              <a:solidFill>
                                <a:srgbClr val="0066ff"/>
                              </a:solidFill>
                              <a:ln w="0">
                                <a:noFill/>
                              </a:ln>
                            </wps:spPr>
                            <wps:style>
                              <a:lnRef idx="0"/>
                              <a:fillRef idx="0"/>
                              <a:effectRef idx="0"/>
                              <a:fontRef idx="minor"/>
                            </wps:style>
                            <wps:bodyPr/>
                          </wps:wsp>
                          <wps:wsp>
                            <wps:cNvPr id="54" name=""/>
                            <wps:cNvSpPr/>
                            <wps:spPr>
                              <a:xfrm>
                                <a:off x="1248480" y="3600"/>
                                <a:ext cx="337680" cy="72360"/>
                              </a:xfrm>
                              <a:custGeom>
                                <a:avLst/>
                                <a:gdLst/>
                                <a:ahLst/>
                                <a:rect l="l" t="t" r="r" b="b"/>
                                <a:pathLst>
                                  <a:path w="420" h="96">
                                    <a:moveTo>
                                      <a:pt x="21" y="75"/>
                                    </a:moveTo>
                                    <a:lnTo>
                                      <a:pt x="0" y="75"/>
                                    </a:lnTo>
                                    <a:lnTo>
                                      <a:pt x="0" y="85"/>
                                    </a:lnTo>
                                    <a:lnTo>
                                      <a:pt x="11" y="85"/>
                                    </a:lnTo>
                                    <a:lnTo>
                                      <a:pt x="21" y="75"/>
                                    </a:lnTo>
                                    <a:lnTo>
                                      <a:pt x="11" y="85"/>
                                    </a:lnTo>
                                    <a:lnTo>
                                      <a:pt x="32" y="85"/>
                                    </a:lnTo>
                                    <a:lnTo>
                                      <a:pt x="53" y="85"/>
                                    </a:lnTo>
                                    <a:lnTo>
                                      <a:pt x="69" y="85"/>
                                    </a:lnTo>
                                    <a:lnTo>
                                      <a:pt x="80" y="85"/>
                                    </a:lnTo>
                                    <a:lnTo>
                                      <a:pt x="80" y="75"/>
                                    </a:lnTo>
                                    <a:lnTo>
                                      <a:pt x="80" y="85"/>
                                    </a:lnTo>
                                    <a:lnTo>
                                      <a:pt x="85" y="85"/>
                                    </a:lnTo>
                                    <a:lnTo>
                                      <a:pt x="96" y="85"/>
                                    </a:lnTo>
                                    <a:lnTo>
                                      <a:pt x="96" y="96"/>
                                    </a:lnTo>
                                    <a:lnTo>
                                      <a:pt x="133" y="85"/>
                                    </a:lnTo>
                                    <a:lnTo>
                                      <a:pt x="133" y="75"/>
                                    </a:lnTo>
                                    <a:lnTo>
                                      <a:pt x="128" y="75"/>
                                    </a:lnTo>
                                    <a:lnTo>
                                      <a:pt x="101" y="75"/>
                                    </a:lnTo>
                                    <a:lnTo>
                                      <a:pt x="101" y="69"/>
                                    </a:lnTo>
                                    <a:lnTo>
                                      <a:pt x="112" y="69"/>
                                    </a:lnTo>
                                    <a:lnTo>
                                      <a:pt x="149" y="69"/>
                                    </a:lnTo>
                                    <a:lnTo>
                                      <a:pt x="160" y="69"/>
                                    </a:lnTo>
                                    <a:lnTo>
                                      <a:pt x="160" y="64"/>
                                    </a:lnTo>
                                    <a:lnTo>
                                      <a:pt x="186" y="64"/>
                                    </a:lnTo>
                                    <a:lnTo>
                                      <a:pt x="181" y="64"/>
                                    </a:lnTo>
                                    <a:lnTo>
                                      <a:pt x="202" y="53"/>
                                    </a:lnTo>
                                    <a:lnTo>
                                      <a:pt x="186" y="53"/>
                                    </a:lnTo>
                                    <a:lnTo>
                                      <a:pt x="213" y="53"/>
                                    </a:lnTo>
                                    <a:lnTo>
                                      <a:pt x="202" y="48"/>
                                    </a:lnTo>
                                    <a:lnTo>
                                      <a:pt x="181" y="48"/>
                                    </a:lnTo>
                                    <a:lnTo>
                                      <a:pt x="202" y="48"/>
                                    </a:lnTo>
                                    <a:lnTo>
                                      <a:pt x="181" y="48"/>
                                    </a:lnTo>
                                    <a:lnTo>
                                      <a:pt x="223" y="48"/>
                                    </a:lnTo>
                                    <a:lnTo>
                                      <a:pt x="186" y="48"/>
                                    </a:lnTo>
                                    <a:lnTo>
                                      <a:pt x="234" y="48"/>
                                    </a:lnTo>
                                    <a:lnTo>
                                      <a:pt x="229" y="43"/>
                                    </a:lnTo>
                                    <a:lnTo>
                                      <a:pt x="255" y="43"/>
                                    </a:lnTo>
                                    <a:lnTo>
                                      <a:pt x="282" y="43"/>
                                    </a:lnTo>
                                    <a:lnTo>
                                      <a:pt x="261" y="43"/>
                                    </a:lnTo>
                                    <a:lnTo>
                                      <a:pt x="287" y="27"/>
                                    </a:lnTo>
                                    <a:lnTo>
                                      <a:pt x="298" y="27"/>
                                    </a:lnTo>
                                    <a:lnTo>
                                      <a:pt x="367" y="16"/>
                                    </a:lnTo>
                                    <a:lnTo>
                                      <a:pt x="298" y="22"/>
                                    </a:lnTo>
                                    <a:lnTo>
                                      <a:pt x="335" y="16"/>
                                    </a:lnTo>
                                    <a:lnTo>
                                      <a:pt x="314" y="16"/>
                                    </a:lnTo>
                                    <a:lnTo>
                                      <a:pt x="383" y="16"/>
                                    </a:lnTo>
                                    <a:lnTo>
                                      <a:pt x="420" y="6"/>
                                    </a:lnTo>
                                    <a:lnTo>
                                      <a:pt x="415" y="6"/>
                                    </a:lnTo>
                                    <a:lnTo>
                                      <a:pt x="393" y="6"/>
                                    </a:lnTo>
                                    <a:lnTo>
                                      <a:pt x="404" y="6"/>
                                    </a:lnTo>
                                    <a:lnTo>
                                      <a:pt x="393" y="0"/>
                                    </a:lnTo>
                                    <a:lnTo>
                                      <a:pt x="388" y="0"/>
                                    </a:lnTo>
                                    <a:lnTo>
                                      <a:pt x="330" y="6"/>
                                    </a:lnTo>
                                    <a:lnTo>
                                      <a:pt x="367" y="0"/>
                                    </a:lnTo>
                                    <a:lnTo>
                                      <a:pt x="298" y="0"/>
                                    </a:lnTo>
                                    <a:lnTo>
                                      <a:pt x="282" y="0"/>
                                    </a:lnTo>
                                    <a:lnTo>
                                      <a:pt x="287" y="0"/>
                                    </a:lnTo>
                                    <a:lnTo>
                                      <a:pt x="234" y="0"/>
                                    </a:lnTo>
                                    <a:lnTo>
                                      <a:pt x="261" y="6"/>
                                    </a:lnTo>
                                    <a:lnTo>
                                      <a:pt x="250" y="6"/>
                                    </a:lnTo>
                                    <a:lnTo>
                                      <a:pt x="250" y="0"/>
                                    </a:lnTo>
                                    <a:lnTo>
                                      <a:pt x="213" y="0"/>
                                    </a:lnTo>
                                    <a:lnTo>
                                      <a:pt x="197" y="0"/>
                                    </a:lnTo>
                                    <a:lnTo>
                                      <a:pt x="202" y="6"/>
                                    </a:lnTo>
                                    <a:lnTo>
                                      <a:pt x="181" y="6"/>
                                    </a:lnTo>
                                    <a:lnTo>
                                      <a:pt x="197" y="16"/>
                                    </a:lnTo>
                                    <a:lnTo>
                                      <a:pt x="154" y="6"/>
                                    </a:lnTo>
                                    <a:lnTo>
                                      <a:pt x="128" y="6"/>
                                    </a:lnTo>
                                    <a:lnTo>
                                      <a:pt x="149" y="16"/>
                                    </a:lnTo>
                                    <a:lnTo>
                                      <a:pt x="122" y="6"/>
                                    </a:lnTo>
                                    <a:lnTo>
                                      <a:pt x="80" y="16"/>
                                    </a:lnTo>
                                    <a:lnTo>
                                      <a:pt x="96" y="16"/>
                                    </a:lnTo>
                                    <a:lnTo>
                                      <a:pt x="85" y="16"/>
                                    </a:lnTo>
                                    <a:lnTo>
                                      <a:pt x="128" y="16"/>
                                    </a:lnTo>
                                    <a:lnTo>
                                      <a:pt x="85" y="22"/>
                                    </a:lnTo>
                                    <a:lnTo>
                                      <a:pt x="101" y="22"/>
                                    </a:lnTo>
                                    <a:lnTo>
                                      <a:pt x="85" y="22"/>
                                    </a:lnTo>
                                    <a:lnTo>
                                      <a:pt x="149" y="22"/>
                                    </a:lnTo>
                                    <a:lnTo>
                                      <a:pt x="85" y="22"/>
                                    </a:lnTo>
                                    <a:lnTo>
                                      <a:pt x="101" y="27"/>
                                    </a:lnTo>
                                    <a:lnTo>
                                      <a:pt x="128" y="22"/>
                                    </a:lnTo>
                                    <a:lnTo>
                                      <a:pt x="170" y="22"/>
                                    </a:lnTo>
                                    <a:lnTo>
                                      <a:pt x="112" y="27"/>
                                    </a:lnTo>
                                    <a:lnTo>
                                      <a:pt x="133" y="27"/>
                                    </a:lnTo>
                                    <a:lnTo>
                                      <a:pt x="160" y="22"/>
                                    </a:lnTo>
                                    <a:lnTo>
                                      <a:pt x="149" y="27"/>
                                    </a:lnTo>
                                    <a:lnTo>
                                      <a:pt x="186" y="22"/>
                                    </a:lnTo>
                                    <a:lnTo>
                                      <a:pt x="197" y="22"/>
                                    </a:lnTo>
                                    <a:lnTo>
                                      <a:pt x="223" y="16"/>
                                    </a:lnTo>
                                    <a:lnTo>
                                      <a:pt x="197" y="22"/>
                                    </a:lnTo>
                                    <a:lnTo>
                                      <a:pt x="234" y="22"/>
                                    </a:lnTo>
                                    <a:lnTo>
                                      <a:pt x="149" y="27"/>
                                    </a:lnTo>
                                    <a:lnTo>
                                      <a:pt x="154" y="43"/>
                                    </a:lnTo>
                                    <a:lnTo>
                                      <a:pt x="170" y="43"/>
                                    </a:lnTo>
                                    <a:lnTo>
                                      <a:pt x="154" y="48"/>
                                    </a:lnTo>
                                    <a:lnTo>
                                      <a:pt x="128" y="27"/>
                                    </a:lnTo>
                                    <a:lnTo>
                                      <a:pt x="101" y="27"/>
                                    </a:lnTo>
                                    <a:lnTo>
                                      <a:pt x="112" y="43"/>
                                    </a:lnTo>
                                    <a:lnTo>
                                      <a:pt x="96" y="43"/>
                                    </a:lnTo>
                                    <a:lnTo>
                                      <a:pt x="122" y="48"/>
                                    </a:lnTo>
                                    <a:lnTo>
                                      <a:pt x="101" y="48"/>
                                    </a:lnTo>
                                    <a:lnTo>
                                      <a:pt x="133" y="48"/>
                                    </a:lnTo>
                                    <a:lnTo>
                                      <a:pt x="112" y="53"/>
                                    </a:lnTo>
                                    <a:lnTo>
                                      <a:pt x="122" y="53"/>
                                    </a:lnTo>
                                    <a:lnTo>
                                      <a:pt x="80" y="53"/>
                                    </a:lnTo>
                                    <a:lnTo>
                                      <a:pt x="59" y="53"/>
                                    </a:lnTo>
                                    <a:lnTo>
                                      <a:pt x="59" y="64"/>
                                    </a:lnTo>
                                    <a:lnTo>
                                      <a:pt x="53" y="64"/>
                                    </a:lnTo>
                                    <a:lnTo>
                                      <a:pt x="80" y="53"/>
                                    </a:lnTo>
                                    <a:lnTo>
                                      <a:pt x="69" y="64"/>
                                    </a:lnTo>
                                    <a:lnTo>
                                      <a:pt x="80" y="64"/>
                                    </a:lnTo>
                                    <a:lnTo>
                                      <a:pt x="96" y="53"/>
                                    </a:lnTo>
                                    <a:lnTo>
                                      <a:pt x="85" y="64"/>
                                    </a:lnTo>
                                    <a:lnTo>
                                      <a:pt x="96" y="64"/>
                                    </a:lnTo>
                                    <a:lnTo>
                                      <a:pt x="69" y="64"/>
                                    </a:lnTo>
                                    <a:lnTo>
                                      <a:pt x="80" y="64"/>
                                    </a:lnTo>
                                    <a:lnTo>
                                      <a:pt x="69" y="64"/>
                                    </a:lnTo>
                                    <a:lnTo>
                                      <a:pt x="80" y="64"/>
                                    </a:lnTo>
                                    <a:lnTo>
                                      <a:pt x="80" y="69"/>
                                    </a:lnTo>
                                    <a:lnTo>
                                      <a:pt x="85" y="69"/>
                                    </a:lnTo>
                                    <a:lnTo>
                                      <a:pt x="112" y="64"/>
                                    </a:lnTo>
                                    <a:lnTo>
                                      <a:pt x="85" y="69"/>
                                    </a:lnTo>
                                    <a:lnTo>
                                      <a:pt x="80" y="69"/>
                                    </a:lnTo>
                                    <a:lnTo>
                                      <a:pt x="59" y="64"/>
                                    </a:lnTo>
                                    <a:lnTo>
                                      <a:pt x="32" y="64"/>
                                    </a:lnTo>
                                    <a:lnTo>
                                      <a:pt x="48" y="75"/>
                                    </a:lnTo>
                                    <a:lnTo>
                                      <a:pt x="21" y="75"/>
                                    </a:lnTo>
                                    <a:lnTo>
                                      <a:pt x="21" y="75"/>
                                    </a:lnTo>
                                    <a:close/>
                                  </a:path>
                                </a:pathLst>
                              </a:custGeom>
                              <a:solidFill>
                                <a:srgbClr val="0066ff"/>
                              </a:solidFill>
                              <a:ln w="0">
                                <a:noFill/>
                              </a:ln>
                            </wps:spPr>
                            <wps:style>
                              <a:lnRef idx="0"/>
                              <a:fillRef idx="0"/>
                              <a:effectRef idx="0"/>
                              <a:fontRef idx="minor"/>
                            </wps:style>
                            <wps:bodyPr/>
                          </wps:wsp>
                          <wps:wsp>
                            <wps:cNvPr id="55" name=""/>
                            <wps:cNvSpPr/>
                            <wps:spPr>
                              <a:xfrm>
                                <a:off x="769680" y="278640"/>
                                <a:ext cx="63360" cy="6840"/>
                              </a:xfrm>
                              <a:custGeom>
                                <a:avLst/>
                                <a:gdLst/>
                                <a:ahLst/>
                                <a:rect l="l" t="t" r="r" b="b"/>
                                <a:pathLst>
                                  <a:path w="79" h="10">
                                    <a:moveTo>
                                      <a:pt x="0" y="10"/>
                                    </a:moveTo>
                                    <a:lnTo>
                                      <a:pt x="48" y="0"/>
                                    </a:lnTo>
                                    <a:lnTo>
                                      <a:pt x="53" y="0"/>
                                    </a:lnTo>
                                    <a:lnTo>
                                      <a:pt x="48" y="0"/>
                                    </a:lnTo>
                                    <a:lnTo>
                                      <a:pt x="48" y="5"/>
                                    </a:lnTo>
                                    <a:lnTo>
                                      <a:pt x="79" y="5"/>
                                    </a:lnTo>
                                    <a:lnTo>
                                      <a:pt x="0" y="10"/>
                                    </a:lnTo>
                                    <a:lnTo>
                                      <a:pt x="0" y="10"/>
                                    </a:lnTo>
                                    <a:close/>
                                  </a:path>
                                </a:pathLst>
                              </a:custGeom>
                              <a:solidFill>
                                <a:srgbClr val="0066ff"/>
                              </a:solidFill>
                              <a:ln w="0">
                                <a:noFill/>
                              </a:ln>
                            </wps:spPr>
                            <wps:style>
                              <a:lnRef idx="0"/>
                              <a:fillRef idx="0"/>
                              <a:effectRef idx="0"/>
                              <a:fontRef idx="minor"/>
                            </wps:style>
                            <wps:bodyPr/>
                          </wps:wsp>
                          <wps:wsp>
                            <wps:cNvPr id="56" name=""/>
                            <wps:cNvSpPr/>
                            <wps:spPr>
                              <a:xfrm>
                                <a:off x="769680" y="278640"/>
                                <a:ext cx="63360" cy="6840"/>
                              </a:xfrm>
                              <a:custGeom>
                                <a:avLst/>
                                <a:gdLst/>
                                <a:ahLst/>
                                <a:rect l="l" t="t" r="r" b="b"/>
                                <a:pathLst>
                                  <a:path w="79" h="10">
                                    <a:moveTo>
                                      <a:pt x="0" y="10"/>
                                    </a:moveTo>
                                    <a:lnTo>
                                      <a:pt x="48" y="0"/>
                                    </a:lnTo>
                                    <a:lnTo>
                                      <a:pt x="53" y="0"/>
                                    </a:lnTo>
                                    <a:lnTo>
                                      <a:pt x="48" y="0"/>
                                    </a:lnTo>
                                    <a:lnTo>
                                      <a:pt x="48" y="5"/>
                                    </a:lnTo>
                                    <a:lnTo>
                                      <a:pt x="79" y="5"/>
                                    </a:lnTo>
                                    <a:lnTo>
                                      <a:pt x="0" y="10"/>
                                    </a:lnTo>
                                    <a:lnTo>
                                      <a:pt x="0" y="10"/>
                                    </a:lnTo>
                                    <a:close/>
                                  </a:path>
                                </a:pathLst>
                              </a:custGeom>
                              <a:solidFill>
                                <a:srgbClr val="0066ff"/>
                              </a:solidFill>
                              <a:ln w="0">
                                <a:noFill/>
                              </a:ln>
                            </wps:spPr>
                            <wps:style>
                              <a:lnRef idx="0"/>
                              <a:fillRef idx="0"/>
                              <a:effectRef idx="0"/>
                              <a:fontRef idx="minor"/>
                            </wps:style>
                            <wps:bodyPr/>
                          </wps:wsp>
                          <wps:wsp>
                            <wps:cNvPr id="57" name=""/>
                            <wps:cNvSpPr/>
                            <wps:spPr>
                              <a:xfrm>
                                <a:off x="1265400" y="165600"/>
                                <a:ext cx="25560" cy="15840"/>
                              </a:xfrm>
                              <a:custGeom>
                                <a:avLst/>
                                <a:gdLst/>
                                <a:ahLst/>
                                <a:rect l="l" t="t" r="r" b="b"/>
                                <a:pathLst>
                                  <a:path w="32" h="21">
                                    <a:moveTo>
                                      <a:pt x="11" y="0"/>
                                    </a:moveTo>
                                    <a:lnTo>
                                      <a:pt x="32" y="0"/>
                                    </a:lnTo>
                                    <a:lnTo>
                                      <a:pt x="27" y="5"/>
                                    </a:lnTo>
                                    <a:lnTo>
                                      <a:pt x="0" y="21"/>
                                    </a:lnTo>
                                    <a:lnTo>
                                      <a:pt x="0" y="5"/>
                                    </a:lnTo>
                                    <a:lnTo>
                                      <a:pt x="11" y="0"/>
                                    </a:lnTo>
                                    <a:lnTo>
                                      <a:pt x="11" y="0"/>
                                    </a:lnTo>
                                    <a:close/>
                                  </a:path>
                                </a:pathLst>
                              </a:custGeom>
                              <a:solidFill>
                                <a:srgbClr val="0066ff"/>
                              </a:solidFill>
                              <a:ln w="0">
                                <a:noFill/>
                              </a:ln>
                            </wps:spPr>
                            <wps:style>
                              <a:lnRef idx="0"/>
                              <a:fillRef idx="0"/>
                              <a:effectRef idx="0"/>
                              <a:fontRef idx="minor"/>
                            </wps:style>
                            <wps:bodyPr/>
                          </wps:wsp>
                          <wps:wsp>
                            <wps:cNvPr id="58" name=""/>
                            <wps:cNvSpPr/>
                            <wps:spPr>
                              <a:xfrm>
                                <a:off x="1265400" y="165600"/>
                                <a:ext cx="25560" cy="15840"/>
                              </a:xfrm>
                              <a:custGeom>
                                <a:avLst/>
                                <a:gdLst/>
                                <a:ahLst/>
                                <a:rect l="l" t="t" r="r" b="b"/>
                                <a:pathLst>
                                  <a:path w="32" h="21">
                                    <a:moveTo>
                                      <a:pt x="11" y="0"/>
                                    </a:moveTo>
                                    <a:lnTo>
                                      <a:pt x="32" y="0"/>
                                    </a:lnTo>
                                    <a:lnTo>
                                      <a:pt x="27" y="5"/>
                                    </a:lnTo>
                                    <a:lnTo>
                                      <a:pt x="0" y="21"/>
                                    </a:lnTo>
                                    <a:lnTo>
                                      <a:pt x="0" y="5"/>
                                    </a:lnTo>
                                    <a:lnTo>
                                      <a:pt x="11" y="0"/>
                                    </a:lnTo>
                                    <a:lnTo>
                                      <a:pt x="11" y="0"/>
                                    </a:lnTo>
                                    <a:close/>
                                  </a:path>
                                </a:pathLst>
                              </a:custGeom>
                              <a:solidFill>
                                <a:srgbClr val="0066ff"/>
                              </a:solidFill>
                              <a:ln w="0">
                                <a:noFill/>
                              </a:ln>
                            </wps:spPr>
                            <wps:style>
                              <a:lnRef idx="0"/>
                              <a:fillRef idx="0"/>
                              <a:effectRef idx="0"/>
                              <a:fontRef idx="minor"/>
                            </wps:style>
                            <wps:bodyPr/>
                          </wps:wsp>
                          <wps:wsp>
                            <wps:cNvPr id="59" name=""/>
                            <wps:cNvSpPr/>
                            <wps:spPr>
                              <a:xfrm>
                                <a:off x="1167120" y="189720"/>
                                <a:ext cx="8280" cy="6840"/>
                              </a:xfrm>
                              <a:custGeom>
                                <a:avLst/>
                                <a:gdLst/>
                                <a:ahLst/>
                                <a:rect l="l" t="t" r="r" b="b"/>
                                <a:pathLst>
                                  <a:path w="11" h="10">
                                    <a:moveTo>
                                      <a:pt x="11" y="10"/>
                                    </a:moveTo>
                                    <a:lnTo>
                                      <a:pt x="11" y="10"/>
                                    </a:lnTo>
                                    <a:lnTo>
                                      <a:pt x="0" y="10"/>
                                    </a:lnTo>
                                    <a:lnTo>
                                      <a:pt x="0" y="0"/>
                                    </a:lnTo>
                                    <a:lnTo>
                                      <a:pt x="11" y="10"/>
                                    </a:lnTo>
                                    <a:lnTo>
                                      <a:pt x="11" y="10"/>
                                    </a:lnTo>
                                    <a:close/>
                                  </a:path>
                                </a:pathLst>
                              </a:custGeom>
                              <a:solidFill>
                                <a:srgbClr val="0066ff"/>
                              </a:solidFill>
                              <a:ln w="0">
                                <a:noFill/>
                              </a:ln>
                            </wps:spPr>
                            <wps:style>
                              <a:lnRef idx="0"/>
                              <a:fillRef idx="0"/>
                              <a:effectRef idx="0"/>
                              <a:fontRef idx="minor"/>
                            </wps:style>
                            <wps:bodyPr/>
                          </wps:wsp>
                          <wps:wsp>
                            <wps:cNvPr id="60" name=""/>
                            <wps:cNvSpPr/>
                            <wps:spPr>
                              <a:xfrm>
                                <a:off x="1167120" y="189720"/>
                                <a:ext cx="8280" cy="6840"/>
                              </a:xfrm>
                              <a:custGeom>
                                <a:avLst/>
                                <a:gdLst/>
                                <a:ahLst/>
                                <a:rect l="l" t="t" r="r" b="b"/>
                                <a:pathLst>
                                  <a:path w="11" h="10">
                                    <a:moveTo>
                                      <a:pt x="11" y="10"/>
                                    </a:moveTo>
                                    <a:lnTo>
                                      <a:pt x="11" y="10"/>
                                    </a:lnTo>
                                    <a:lnTo>
                                      <a:pt x="0" y="10"/>
                                    </a:lnTo>
                                    <a:lnTo>
                                      <a:pt x="0" y="0"/>
                                    </a:lnTo>
                                    <a:lnTo>
                                      <a:pt x="11" y="10"/>
                                    </a:lnTo>
                                    <a:lnTo>
                                      <a:pt x="11" y="10"/>
                                    </a:lnTo>
                                    <a:close/>
                                  </a:path>
                                </a:pathLst>
                              </a:custGeom>
                              <a:solidFill>
                                <a:srgbClr val="0066ff"/>
                              </a:solidFill>
                              <a:ln w="0">
                                <a:noFill/>
                              </a:ln>
                            </wps:spPr>
                            <wps:style>
                              <a:lnRef idx="0"/>
                              <a:fillRef idx="0"/>
                              <a:effectRef idx="0"/>
                              <a:fontRef idx="minor"/>
                            </wps:style>
                            <wps:bodyPr/>
                          </wps:wsp>
                          <wps:wsp>
                            <wps:cNvPr id="61" name=""/>
                            <wps:cNvSpPr/>
                            <wps:spPr>
                              <a:xfrm>
                                <a:off x="1112040" y="197280"/>
                                <a:ext cx="76680" cy="36360"/>
                              </a:xfrm>
                              <a:custGeom>
                                <a:avLst/>
                                <a:gdLst/>
                                <a:ahLst/>
                                <a:rect l="l" t="t" r="r" b="b"/>
                                <a:pathLst>
                                  <a:path w="96" h="48">
                                    <a:moveTo>
                                      <a:pt x="48" y="0"/>
                                    </a:moveTo>
                                    <a:lnTo>
                                      <a:pt x="96" y="32"/>
                                    </a:lnTo>
                                    <a:lnTo>
                                      <a:pt x="80" y="38"/>
                                    </a:lnTo>
                                    <a:lnTo>
                                      <a:pt x="69" y="32"/>
                                    </a:lnTo>
                                    <a:lnTo>
                                      <a:pt x="64" y="32"/>
                                    </a:lnTo>
                                    <a:lnTo>
                                      <a:pt x="64" y="27"/>
                                    </a:lnTo>
                                    <a:lnTo>
                                      <a:pt x="21" y="48"/>
                                    </a:lnTo>
                                    <a:lnTo>
                                      <a:pt x="21" y="32"/>
                                    </a:lnTo>
                                    <a:lnTo>
                                      <a:pt x="0" y="38"/>
                                    </a:lnTo>
                                    <a:lnTo>
                                      <a:pt x="0" y="32"/>
                                    </a:lnTo>
                                    <a:lnTo>
                                      <a:pt x="21" y="27"/>
                                    </a:lnTo>
                                    <a:lnTo>
                                      <a:pt x="37" y="6"/>
                                    </a:lnTo>
                                    <a:lnTo>
                                      <a:pt x="48" y="0"/>
                                    </a:lnTo>
                                    <a:lnTo>
                                      <a:pt x="48" y="0"/>
                                    </a:lnTo>
                                    <a:close/>
                                  </a:path>
                                </a:pathLst>
                              </a:custGeom>
                              <a:solidFill>
                                <a:srgbClr val="0066ff"/>
                              </a:solidFill>
                              <a:ln w="0">
                                <a:noFill/>
                              </a:ln>
                            </wps:spPr>
                            <wps:style>
                              <a:lnRef idx="0"/>
                              <a:fillRef idx="0"/>
                              <a:effectRef idx="0"/>
                              <a:fontRef idx="minor"/>
                            </wps:style>
                            <wps:bodyPr/>
                          </wps:wsp>
                          <wps:wsp>
                            <wps:cNvPr id="62" name=""/>
                            <wps:cNvSpPr/>
                            <wps:spPr>
                              <a:xfrm>
                                <a:off x="1112040" y="197280"/>
                                <a:ext cx="76680" cy="36360"/>
                              </a:xfrm>
                              <a:custGeom>
                                <a:avLst/>
                                <a:gdLst/>
                                <a:ahLst/>
                                <a:rect l="l" t="t" r="r" b="b"/>
                                <a:pathLst>
                                  <a:path w="96" h="48">
                                    <a:moveTo>
                                      <a:pt x="48" y="0"/>
                                    </a:moveTo>
                                    <a:lnTo>
                                      <a:pt x="96" y="32"/>
                                    </a:lnTo>
                                    <a:lnTo>
                                      <a:pt x="80" y="38"/>
                                    </a:lnTo>
                                    <a:lnTo>
                                      <a:pt x="69" y="32"/>
                                    </a:lnTo>
                                    <a:lnTo>
                                      <a:pt x="64" y="32"/>
                                    </a:lnTo>
                                    <a:lnTo>
                                      <a:pt x="64" y="27"/>
                                    </a:lnTo>
                                    <a:lnTo>
                                      <a:pt x="21" y="48"/>
                                    </a:lnTo>
                                    <a:lnTo>
                                      <a:pt x="21" y="32"/>
                                    </a:lnTo>
                                    <a:lnTo>
                                      <a:pt x="0" y="38"/>
                                    </a:lnTo>
                                    <a:lnTo>
                                      <a:pt x="0" y="32"/>
                                    </a:lnTo>
                                    <a:lnTo>
                                      <a:pt x="21" y="27"/>
                                    </a:lnTo>
                                    <a:lnTo>
                                      <a:pt x="37" y="6"/>
                                    </a:lnTo>
                                    <a:lnTo>
                                      <a:pt x="48" y="0"/>
                                    </a:lnTo>
                                    <a:lnTo>
                                      <a:pt x="48" y="0"/>
                                    </a:lnTo>
                                    <a:close/>
                                  </a:path>
                                </a:pathLst>
                              </a:custGeom>
                              <a:solidFill>
                                <a:srgbClr val="0066ff"/>
                              </a:solidFill>
                              <a:ln w="0">
                                <a:noFill/>
                              </a:ln>
                            </wps:spPr>
                            <wps:style>
                              <a:lnRef idx="0"/>
                              <a:fillRef idx="0"/>
                              <a:effectRef idx="0"/>
                              <a:fontRef idx="minor"/>
                            </wps:style>
                            <wps:bodyPr/>
                          </wps:wsp>
                          <wps:wsp>
                            <wps:cNvPr id="63" name=""/>
                            <wps:cNvSpPr/>
                            <wps:spPr>
                              <a:xfrm>
                                <a:off x="1163160" y="165600"/>
                                <a:ext cx="3960" cy="3240"/>
                              </a:xfrm>
                              <a:custGeom>
                                <a:avLst/>
                                <a:gdLst/>
                                <a:ahLst/>
                                <a:rect l="l" t="t" r="r" b="b"/>
                                <a:pathLst>
                                  <a:path w="5" h="5">
                                    <a:moveTo>
                                      <a:pt x="5" y="0"/>
                                    </a:moveTo>
                                    <a:lnTo>
                                      <a:pt x="5" y="5"/>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64" name=""/>
                            <wps:cNvSpPr/>
                            <wps:spPr>
                              <a:xfrm>
                                <a:off x="1163160" y="165600"/>
                                <a:ext cx="3960" cy="3240"/>
                              </a:xfrm>
                              <a:custGeom>
                                <a:avLst/>
                                <a:gdLst/>
                                <a:ahLst/>
                                <a:rect l="l" t="t" r="r" b="b"/>
                                <a:pathLst>
                                  <a:path w="5" h="5">
                                    <a:moveTo>
                                      <a:pt x="5" y="0"/>
                                    </a:moveTo>
                                    <a:lnTo>
                                      <a:pt x="5" y="5"/>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65" name=""/>
                            <wps:cNvSpPr/>
                            <wps:spPr>
                              <a:xfrm>
                                <a:off x="851040" y="347400"/>
                                <a:ext cx="25560" cy="56520"/>
                              </a:xfrm>
                              <a:custGeom>
                                <a:avLst/>
                                <a:gdLst/>
                                <a:ahLst/>
                                <a:rect l="l" t="t" r="r" b="b"/>
                                <a:pathLst>
                                  <a:path w="32" h="75">
                                    <a:moveTo>
                                      <a:pt x="32" y="0"/>
                                    </a:moveTo>
                                    <a:lnTo>
                                      <a:pt x="21" y="11"/>
                                    </a:lnTo>
                                    <a:lnTo>
                                      <a:pt x="32" y="11"/>
                                    </a:lnTo>
                                    <a:lnTo>
                                      <a:pt x="21" y="16"/>
                                    </a:lnTo>
                                    <a:lnTo>
                                      <a:pt x="16" y="37"/>
                                    </a:lnTo>
                                    <a:lnTo>
                                      <a:pt x="16" y="53"/>
                                    </a:lnTo>
                                    <a:lnTo>
                                      <a:pt x="0" y="75"/>
                                    </a:lnTo>
                                    <a:lnTo>
                                      <a:pt x="16" y="53"/>
                                    </a:lnTo>
                                    <a:lnTo>
                                      <a:pt x="5" y="53"/>
                                    </a:lnTo>
                                    <a:lnTo>
                                      <a:pt x="5" y="37"/>
                                    </a:lnTo>
                                    <a:lnTo>
                                      <a:pt x="0" y="48"/>
                                    </a:lnTo>
                                    <a:lnTo>
                                      <a:pt x="0" y="32"/>
                                    </a:lnTo>
                                    <a:lnTo>
                                      <a:pt x="5" y="27"/>
                                    </a:lnTo>
                                    <a:lnTo>
                                      <a:pt x="0" y="27"/>
                                    </a:lnTo>
                                    <a:lnTo>
                                      <a:pt x="5" y="11"/>
                                    </a:lnTo>
                                    <a:lnTo>
                                      <a:pt x="21" y="16"/>
                                    </a:lnTo>
                                    <a:lnTo>
                                      <a:pt x="21" y="11"/>
                                    </a:lnTo>
                                    <a:lnTo>
                                      <a:pt x="21" y="0"/>
                                    </a:lnTo>
                                    <a:lnTo>
                                      <a:pt x="32" y="0"/>
                                    </a:lnTo>
                                    <a:lnTo>
                                      <a:pt x="32" y="0"/>
                                    </a:lnTo>
                                    <a:close/>
                                  </a:path>
                                </a:pathLst>
                              </a:custGeom>
                              <a:solidFill>
                                <a:srgbClr val="0066ff"/>
                              </a:solidFill>
                              <a:ln w="0">
                                <a:noFill/>
                              </a:ln>
                            </wps:spPr>
                            <wps:style>
                              <a:lnRef idx="0"/>
                              <a:fillRef idx="0"/>
                              <a:effectRef idx="0"/>
                              <a:fontRef idx="minor"/>
                            </wps:style>
                            <wps:bodyPr/>
                          </wps:wsp>
                          <wps:wsp>
                            <wps:cNvPr id="66" name=""/>
                            <wps:cNvSpPr/>
                            <wps:spPr>
                              <a:xfrm>
                                <a:off x="851040" y="347400"/>
                                <a:ext cx="25560" cy="56520"/>
                              </a:xfrm>
                              <a:custGeom>
                                <a:avLst/>
                                <a:gdLst/>
                                <a:ahLst/>
                                <a:rect l="l" t="t" r="r" b="b"/>
                                <a:pathLst>
                                  <a:path w="32" h="75">
                                    <a:moveTo>
                                      <a:pt x="32" y="0"/>
                                    </a:moveTo>
                                    <a:lnTo>
                                      <a:pt x="21" y="11"/>
                                    </a:lnTo>
                                    <a:lnTo>
                                      <a:pt x="32" y="11"/>
                                    </a:lnTo>
                                    <a:lnTo>
                                      <a:pt x="21" y="16"/>
                                    </a:lnTo>
                                    <a:lnTo>
                                      <a:pt x="16" y="37"/>
                                    </a:lnTo>
                                    <a:lnTo>
                                      <a:pt x="16" y="53"/>
                                    </a:lnTo>
                                    <a:lnTo>
                                      <a:pt x="0" y="75"/>
                                    </a:lnTo>
                                    <a:lnTo>
                                      <a:pt x="16" y="53"/>
                                    </a:lnTo>
                                    <a:lnTo>
                                      <a:pt x="5" y="53"/>
                                    </a:lnTo>
                                    <a:lnTo>
                                      <a:pt x="5" y="37"/>
                                    </a:lnTo>
                                    <a:lnTo>
                                      <a:pt x="0" y="48"/>
                                    </a:lnTo>
                                    <a:lnTo>
                                      <a:pt x="0" y="32"/>
                                    </a:lnTo>
                                    <a:lnTo>
                                      <a:pt x="5" y="27"/>
                                    </a:lnTo>
                                    <a:lnTo>
                                      <a:pt x="0" y="27"/>
                                    </a:lnTo>
                                    <a:lnTo>
                                      <a:pt x="5" y="11"/>
                                    </a:lnTo>
                                    <a:lnTo>
                                      <a:pt x="21" y="16"/>
                                    </a:lnTo>
                                    <a:lnTo>
                                      <a:pt x="21" y="11"/>
                                    </a:lnTo>
                                    <a:lnTo>
                                      <a:pt x="21" y="0"/>
                                    </a:lnTo>
                                    <a:lnTo>
                                      <a:pt x="32" y="0"/>
                                    </a:lnTo>
                                    <a:lnTo>
                                      <a:pt x="32" y="0"/>
                                    </a:lnTo>
                                    <a:close/>
                                  </a:path>
                                </a:pathLst>
                              </a:custGeom>
                              <a:solidFill>
                                <a:srgbClr val="0066ff"/>
                              </a:solidFill>
                              <a:ln w="0">
                                <a:noFill/>
                              </a:ln>
                            </wps:spPr>
                            <wps:style>
                              <a:lnRef idx="0"/>
                              <a:fillRef idx="0"/>
                              <a:effectRef idx="0"/>
                              <a:fontRef idx="minor"/>
                            </wps:style>
                            <wps:bodyPr/>
                          </wps:wsp>
                          <wps:wsp>
                            <wps:cNvPr id="67" name=""/>
                            <wps:cNvSpPr/>
                            <wps:spPr>
                              <a:xfrm>
                                <a:off x="1133640" y="92520"/>
                                <a:ext cx="72360" cy="20160"/>
                              </a:xfrm>
                              <a:custGeom>
                                <a:avLst/>
                                <a:gdLst/>
                                <a:ahLst/>
                                <a:rect l="l" t="t" r="r" b="b"/>
                                <a:pathLst>
                                  <a:path w="90" h="27">
                                    <a:moveTo>
                                      <a:pt x="37" y="0"/>
                                    </a:moveTo>
                                    <a:lnTo>
                                      <a:pt x="90" y="6"/>
                                    </a:lnTo>
                                    <a:lnTo>
                                      <a:pt x="42" y="22"/>
                                    </a:lnTo>
                                    <a:lnTo>
                                      <a:pt x="21" y="22"/>
                                    </a:lnTo>
                                    <a:lnTo>
                                      <a:pt x="26" y="22"/>
                                    </a:lnTo>
                                    <a:lnTo>
                                      <a:pt x="0" y="27"/>
                                    </a:lnTo>
                                    <a:lnTo>
                                      <a:pt x="0" y="22"/>
                                    </a:lnTo>
                                    <a:lnTo>
                                      <a:pt x="10" y="22"/>
                                    </a:lnTo>
                                    <a:lnTo>
                                      <a:pt x="0" y="22"/>
                                    </a:lnTo>
                                    <a:lnTo>
                                      <a:pt x="21" y="6"/>
                                    </a:lnTo>
                                    <a:lnTo>
                                      <a:pt x="26" y="6"/>
                                    </a:lnTo>
                                    <a:lnTo>
                                      <a:pt x="37" y="0"/>
                                    </a:lnTo>
                                    <a:lnTo>
                                      <a:pt x="37" y="0"/>
                                    </a:lnTo>
                                    <a:close/>
                                  </a:path>
                                </a:pathLst>
                              </a:custGeom>
                              <a:solidFill>
                                <a:srgbClr val="0066ff"/>
                              </a:solidFill>
                              <a:ln w="0">
                                <a:noFill/>
                              </a:ln>
                            </wps:spPr>
                            <wps:style>
                              <a:lnRef idx="0"/>
                              <a:fillRef idx="0"/>
                              <a:effectRef idx="0"/>
                              <a:fontRef idx="minor"/>
                            </wps:style>
                            <wps:bodyPr/>
                          </wps:wsp>
                          <wps:wsp>
                            <wps:cNvPr id="68" name=""/>
                            <wps:cNvSpPr/>
                            <wps:spPr>
                              <a:xfrm>
                                <a:off x="1133640" y="92520"/>
                                <a:ext cx="72360" cy="20160"/>
                              </a:xfrm>
                              <a:custGeom>
                                <a:avLst/>
                                <a:gdLst/>
                                <a:ahLst/>
                                <a:rect l="l" t="t" r="r" b="b"/>
                                <a:pathLst>
                                  <a:path w="90" h="27">
                                    <a:moveTo>
                                      <a:pt x="37" y="0"/>
                                    </a:moveTo>
                                    <a:lnTo>
                                      <a:pt x="90" y="6"/>
                                    </a:lnTo>
                                    <a:lnTo>
                                      <a:pt x="42" y="22"/>
                                    </a:lnTo>
                                    <a:lnTo>
                                      <a:pt x="21" y="22"/>
                                    </a:lnTo>
                                    <a:lnTo>
                                      <a:pt x="26" y="22"/>
                                    </a:lnTo>
                                    <a:lnTo>
                                      <a:pt x="0" y="27"/>
                                    </a:lnTo>
                                    <a:lnTo>
                                      <a:pt x="0" y="22"/>
                                    </a:lnTo>
                                    <a:lnTo>
                                      <a:pt x="10" y="22"/>
                                    </a:lnTo>
                                    <a:lnTo>
                                      <a:pt x="0" y="22"/>
                                    </a:lnTo>
                                    <a:lnTo>
                                      <a:pt x="21" y="6"/>
                                    </a:lnTo>
                                    <a:lnTo>
                                      <a:pt x="26" y="6"/>
                                    </a:lnTo>
                                    <a:lnTo>
                                      <a:pt x="37" y="0"/>
                                    </a:lnTo>
                                    <a:lnTo>
                                      <a:pt x="37" y="0"/>
                                    </a:lnTo>
                                    <a:close/>
                                  </a:path>
                                </a:pathLst>
                              </a:custGeom>
                              <a:solidFill>
                                <a:srgbClr val="0066ff"/>
                              </a:solidFill>
                              <a:ln w="0">
                                <a:noFill/>
                              </a:ln>
                            </wps:spPr>
                            <wps:style>
                              <a:lnRef idx="0"/>
                              <a:fillRef idx="0"/>
                              <a:effectRef idx="0"/>
                              <a:fontRef idx="minor"/>
                            </wps:style>
                            <wps:bodyPr/>
                          </wps:wsp>
                          <wps:wsp>
                            <wps:cNvPr id="69" name=""/>
                            <wps:cNvSpPr/>
                            <wps:spPr>
                              <a:xfrm>
                                <a:off x="1163160" y="76680"/>
                                <a:ext cx="25560" cy="12240"/>
                              </a:xfrm>
                              <a:custGeom>
                                <a:avLst/>
                                <a:gdLst/>
                                <a:ahLst/>
                                <a:rect l="l" t="t" r="r" b="b"/>
                                <a:pathLst>
                                  <a:path w="32" h="16">
                                    <a:moveTo>
                                      <a:pt x="26" y="0"/>
                                    </a:moveTo>
                                    <a:lnTo>
                                      <a:pt x="32" y="5"/>
                                    </a:lnTo>
                                    <a:lnTo>
                                      <a:pt x="26" y="16"/>
                                    </a:lnTo>
                                    <a:lnTo>
                                      <a:pt x="0" y="5"/>
                                    </a:lnTo>
                                    <a:lnTo>
                                      <a:pt x="16" y="5"/>
                                    </a:lnTo>
                                    <a:lnTo>
                                      <a:pt x="5" y="5"/>
                                    </a:lnTo>
                                    <a:lnTo>
                                      <a:pt x="26" y="0"/>
                                    </a:lnTo>
                                    <a:lnTo>
                                      <a:pt x="26" y="0"/>
                                    </a:lnTo>
                                    <a:close/>
                                  </a:path>
                                </a:pathLst>
                              </a:custGeom>
                              <a:solidFill>
                                <a:srgbClr val="0066ff"/>
                              </a:solidFill>
                              <a:ln w="0">
                                <a:noFill/>
                              </a:ln>
                            </wps:spPr>
                            <wps:style>
                              <a:lnRef idx="0"/>
                              <a:fillRef idx="0"/>
                              <a:effectRef idx="0"/>
                              <a:fontRef idx="minor"/>
                            </wps:style>
                            <wps:bodyPr/>
                          </wps:wsp>
                          <wps:wsp>
                            <wps:cNvPr id="70" name=""/>
                            <wps:cNvSpPr/>
                            <wps:spPr>
                              <a:xfrm>
                                <a:off x="1163160" y="76680"/>
                                <a:ext cx="25560" cy="12240"/>
                              </a:xfrm>
                              <a:custGeom>
                                <a:avLst/>
                                <a:gdLst/>
                                <a:ahLst/>
                                <a:rect l="l" t="t" r="r" b="b"/>
                                <a:pathLst>
                                  <a:path w="32" h="16">
                                    <a:moveTo>
                                      <a:pt x="26" y="0"/>
                                    </a:moveTo>
                                    <a:lnTo>
                                      <a:pt x="32" y="5"/>
                                    </a:lnTo>
                                    <a:lnTo>
                                      <a:pt x="26" y="16"/>
                                    </a:lnTo>
                                    <a:lnTo>
                                      <a:pt x="0" y="5"/>
                                    </a:lnTo>
                                    <a:lnTo>
                                      <a:pt x="16" y="5"/>
                                    </a:lnTo>
                                    <a:lnTo>
                                      <a:pt x="5" y="5"/>
                                    </a:lnTo>
                                    <a:lnTo>
                                      <a:pt x="26" y="0"/>
                                    </a:lnTo>
                                    <a:lnTo>
                                      <a:pt x="26" y="0"/>
                                    </a:lnTo>
                                    <a:close/>
                                  </a:path>
                                </a:pathLst>
                              </a:custGeom>
                              <a:solidFill>
                                <a:srgbClr val="0066ff"/>
                              </a:solidFill>
                              <a:ln w="0">
                                <a:noFill/>
                              </a:ln>
                            </wps:spPr>
                            <wps:style>
                              <a:lnRef idx="0"/>
                              <a:fillRef idx="0"/>
                              <a:effectRef idx="0"/>
                              <a:fontRef idx="minor"/>
                            </wps:style>
                            <wps:bodyPr/>
                          </wps:wsp>
                          <wps:wsp>
                            <wps:cNvPr id="71" name=""/>
                            <wps:cNvSpPr/>
                            <wps:spPr>
                              <a:xfrm>
                                <a:off x="1329840" y="76680"/>
                                <a:ext cx="8280" cy="720"/>
                              </a:xfrm>
                              <a:custGeom>
                                <a:avLst/>
                                <a:gdLst/>
                                <a:ahLst/>
                                <a:rect l="l" t="t" r="r" b="b"/>
                                <a:pathLst>
                                  <a:path w="11" h="0">
                                    <a:moveTo>
                                      <a:pt x="11" y="0"/>
                                    </a:moveTo>
                                    <a:lnTo>
                                      <a:pt x="11" y="0"/>
                                    </a:ln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72" name=""/>
                            <wps:cNvSpPr/>
                            <wps:spPr>
                              <a:xfrm>
                                <a:off x="1329840" y="76680"/>
                                <a:ext cx="8280" cy="720"/>
                              </a:xfrm>
                              <a:custGeom>
                                <a:avLst/>
                                <a:gdLst/>
                                <a:ahLst/>
                                <a:rect l="l" t="t" r="r" b="b"/>
                                <a:pathLst>
                                  <a:path w="11" h="0">
                                    <a:moveTo>
                                      <a:pt x="11" y="0"/>
                                    </a:moveTo>
                                    <a:lnTo>
                                      <a:pt x="11" y="0"/>
                                    </a:ln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73" name=""/>
                            <wps:cNvSpPr/>
                            <wps:spPr>
                              <a:xfrm>
                                <a:off x="1312560" y="387360"/>
                                <a:ext cx="80640" cy="68760"/>
                              </a:xfrm>
                              <a:custGeom>
                                <a:avLst/>
                                <a:gdLst/>
                                <a:ahLst/>
                                <a:rect l="l" t="t" r="r" b="b"/>
                                <a:pathLst>
                                  <a:path w="101" h="91">
                                    <a:moveTo>
                                      <a:pt x="74" y="0"/>
                                    </a:moveTo>
                                    <a:lnTo>
                                      <a:pt x="48" y="22"/>
                                    </a:lnTo>
                                    <a:lnTo>
                                      <a:pt x="48" y="27"/>
                                    </a:lnTo>
                                    <a:lnTo>
                                      <a:pt x="32" y="43"/>
                                    </a:lnTo>
                                    <a:lnTo>
                                      <a:pt x="21" y="43"/>
                                    </a:lnTo>
                                    <a:lnTo>
                                      <a:pt x="5" y="53"/>
                                    </a:lnTo>
                                    <a:lnTo>
                                      <a:pt x="16" y="53"/>
                                    </a:lnTo>
                                    <a:lnTo>
                                      <a:pt x="0" y="75"/>
                                    </a:lnTo>
                                    <a:lnTo>
                                      <a:pt x="42" y="75"/>
                                    </a:lnTo>
                                    <a:lnTo>
                                      <a:pt x="53" y="64"/>
                                    </a:lnTo>
                                    <a:lnTo>
                                      <a:pt x="48" y="75"/>
                                    </a:lnTo>
                                    <a:lnTo>
                                      <a:pt x="69" y="75"/>
                                    </a:lnTo>
                                    <a:lnTo>
                                      <a:pt x="48" y="91"/>
                                    </a:lnTo>
                                    <a:lnTo>
                                      <a:pt x="80" y="64"/>
                                    </a:lnTo>
                                    <a:lnTo>
                                      <a:pt x="74" y="91"/>
                                    </a:lnTo>
                                    <a:lnTo>
                                      <a:pt x="80" y="80"/>
                                    </a:lnTo>
                                    <a:lnTo>
                                      <a:pt x="80" y="91"/>
                                    </a:lnTo>
                                    <a:lnTo>
                                      <a:pt x="90" y="91"/>
                                    </a:lnTo>
                                    <a:lnTo>
                                      <a:pt x="101" y="75"/>
                                    </a:lnTo>
                                    <a:lnTo>
                                      <a:pt x="90" y="75"/>
                                    </a:lnTo>
                                    <a:lnTo>
                                      <a:pt x="101" y="53"/>
                                    </a:lnTo>
                                    <a:lnTo>
                                      <a:pt x="90" y="75"/>
                                    </a:lnTo>
                                    <a:lnTo>
                                      <a:pt x="90" y="53"/>
                                    </a:lnTo>
                                    <a:lnTo>
                                      <a:pt x="101" y="48"/>
                                    </a:lnTo>
                                    <a:lnTo>
                                      <a:pt x="90" y="53"/>
                                    </a:lnTo>
                                    <a:lnTo>
                                      <a:pt x="101" y="43"/>
                                    </a:lnTo>
                                    <a:lnTo>
                                      <a:pt x="74" y="43"/>
                                    </a:lnTo>
                                    <a:lnTo>
                                      <a:pt x="74" y="32"/>
                                    </a:lnTo>
                                    <a:lnTo>
                                      <a:pt x="69" y="32"/>
                                    </a:lnTo>
                                    <a:lnTo>
                                      <a:pt x="74" y="27"/>
                                    </a:lnTo>
                                    <a:lnTo>
                                      <a:pt x="69" y="27"/>
                                    </a:lnTo>
                                    <a:lnTo>
                                      <a:pt x="48" y="32"/>
                                    </a:lnTo>
                                    <a:lnTo>
                                      <a:pt x="80" y="0"/>
                                    </a:lnTo>
                                    <a:lnTo>
                                      <a:pt x="74" y="0"/>
                                    </a:lnTo>
                                    <a:lnTo>
                                      <a:pt x="74" y="0"/>
                                    </a:lnTo>
                                    <a:close/>
                                  </a:path>
                                </a:pathLst>
                              </a:custGeom>
                              <a:solidFill>
                                <a:srgbClr val="0066ff"/>
                              </a:solidFill>
                              <a:ln w="0">
                                <a:noFill/>
                              </a:ln>
                            </wps:spPr>
                            <wps:style>
                              <a:lnRef idx="0"/>
                              <a:fillRef idx="0"/>
                              <a:effectRef idx="0"/>
                              <a:fontRef idx="minor"/>
                            </wps:style>
                            <wps:bodyPr/>
                          </wps:wsp>
                          <wps:wsp>
                            <wps:cNvPr id="74" name=""/>
                            <wps:cNvSpPr/>
                            <wps:spPr>
                              <a:xfrm>
                                <a:off x="1312560" y="387360"/>
                                <a:ext cx="80640" cy="68760"/>
                              </a:xfrm>
                              <a:custGeom>
                                <a:avLst/>
                                <a:gdLst/>
                                <a:ahLst/>
                                <a:rect l="l" t="t" r="r" b="b"/>
                                <a:pathLst>
                                  <a:path w="101" h="91">
                                    <a:moveTo>
                                      <a:pt x="74" y="0"/>
                                    </a:moveTo>
                                    <a:lnTo>
                                      <a:pt x="48" y="22"/>
                                    </a:lnTo>
                                    <a:lnTo>
                                      <a:pt x="48" y="27"/>
                                    </a:lnTo>
                                    <a:lnTo>
                                      <a:pt x="32" y="43"/>
                                    </a:lnTo>
                                    <a:lnTo>
                                      <a:pt x="21" y="43"/>
                                    </a:lnTo>
                                    <a:lnTo>
                                      <a:pt x="5" y="53"/>
                                    </a:lnTo>
                                    <a:lnTo>
                                      <a:pt x="16" y="53"/>
                                    </a:lnTo>
                                    <a:lnTo>
                                      <a:pt x="0" y="75"/>
                                    </a:lnTo>
                                    <a:lnTo>
                                      <a:pt x="42" y="75"/>
                                    </a:lnTo>
                                    <a:lnTo>
                                      <a:pt x="53" y="64"/>
                                    </a:lnTo>
                                    <a:lnTo>
                                      <a:pt x="48" y="75"/>
                                    </a:lnTo>
                                    <a:lnTo>
                                      <a:pt x="69" y="75"/>
                                    </a:lnTo>
                                    <a:lnTo>
                                      <a:pt x="48" y="91"/>
                                    </a:lnTo>
                                    <a:lnTo>
                                      <a:pt x="80" y="64"/>
                                    </a:lnTo>
                                    <a:lnTo>
                                      <a:pt x="74" y="91"/>
                                    </a:lnTo>
                                    <a:lnTo>
                                      <a:pt x="80" y="80"/>
                                    </a:lnTo>
                                    <a:lnTo>
                                      <a:pt x="80" y="91"/>
                                    </a:lnTo>
                                    <a:lnTo>
                                      <a:pt x="90" y="91"/>
                                    </a:lnTo>
                                    <a:lnTo>
                                      <a:pt x="101" y="75"/>
                                    </a:lnTo>
                                    <a:lnTo>
                                      <a:pt x="90" y="75"/>
                                    </a:lnTo>
                                    <a:lnTo>
                                      <a:pt x="101" y="53"/>
                                    </a:lnTo>
                                    <a:lnTo>
                                      <a:pt x="90" y="75"/>
                                    </a:lnTo>
                                    <a:lnTo>
                                      <a:pt x="90" y="53"/>
                                    </a:lnTo>
                                    <a:lnTo>
                                      <a:pt x="101" y="48"/>
                                    </a:lnTo>
                                    <a:lnTo>
                                      <a:pt x="90" y="53"/>
                                    </a:lnTo>
                                    <a:lnTo>
                                      <a:pt x="101" y="43"/>
                                    </a:lnTo>
                                    <a:lnTo>
                                      <a:pt x="74" y="43"/>
                                    </a:lnTo>
                                    <a:lnTo>
                                      <a:pt x="74" y="32"/>
                                    </a:lnTo>
                                    <a:lnTo>
                                      <a:pt x="69" y="32"/>
                                    </a:lnTo>
                                    <a:lnTo>
                                      <a:pt x="74" y="27"/>
                                    </a:lnTo>
                                    <a:lnTo>
                                      <a:pt x="69" y="27"/>
                                    </a:lnTo>
                                    <a:lnTo>
                                      <a:pt x="48" y="32"/>
                                    </a:lnTo>
                                    <a:lnTo>
                                      <a:pt x="80" y="0"/>
                                    </a:lnTo>
                                    <a:lnTo>
                                      <a:pt x="74" y="0"/>
                                    </a:lnTo>
                                    <a:lnTo>
                                      <a:pt x="74" y="0"/>
                                    </a:lnTo>
                                    <a:close/>
                                  </a:path>
                                </a:pathLst>
                              </a:custGeom>
                              <a:solidFill>
                                <a:srgbClr val="0066ff"/>
                              </a:solidFill>
                              <a:ln w="0">
                                <a:noFill/>
                              </a:ln>
                            </wps:spPr>
                            <wps:style>
                              <a:lnRef idx="0"/>
                              <a:fillRef idx="0"/>
                              <a:effectRef idx="0"/>
                              <a:fontRef idx="minor"/>
                            </wps:style>
                            <wps:bodyPr/>
                          </wps:wsp>
                          <wps:wsp>
                            <wps:cNvPr id="75" name=""/>
                            <wps:cNvSpPr/>
                            <wps:spPr>
                              <a:xfrm>
                                <a:off x="1244520" y="448200"/>
                                <a:ext cx="25560" cy="15840"/>
                              </a:xfrm>
                              <a:custGeom>
                                <a:avLst/>
                                <a:gdLst/>
                                <a:ahLst/>
                                <a:rect l="l" t="t" r="r" b="b"/>
                                <a:pathLst>
                                  <a:path w="32" h="21">
                                    <a:moveTo>
                                      <a:pt x="5" y="0"/>
                                    </a:moveTo>
                                    <a:lnTo>
                                      <a:pt x="5" y="11"/>
                                    </a:lnTo>
                                    <a:lnTo>
                                      <a:pt x="32" y="16"/>
                                    </a:lnTo>
                                    <a:lnTo>
                                      <a:pt x="16" y="21"/>
                                    </a:lnTo>
                                    <a:lnTo>
                                      <a:pt x="5" y="16"/>
                                    </a:lnTo>
                                    <a:lnTo>
                                      <a:pt x="0" y="11"/>
                                    </a:lnTo>
                                    <a:lnTo>
                                      <a:pt x="5" y="0"/>
                                    </a:lnTo>
                                    <a:lnTo>
                                      <a:pt x="5" y="0"/>
                                    </a:lnTo>
                                    <a:close/>
                                  </a:path>
                                </a:pathLst>
                              </a:custGeom>
                              <a:solidFill>
                                <a:srgbClr val="0066ff"/>
                              </a:solidFill>
                              <a:ln w="0">
                                <a:noFill/>
                              </a:ln>
                            </wps:spPr>
                            <wps:style>
                              <a:lnRef idx="0"/>
                              <a:fillRef idx="0"/>
                              <a:effectRef idx="0"/>
                              <a:fontRef idx="minor"/>
                            </wps:style>
                            <wps:bodyPr/>
                          </wps:wsp>
                          <wps:wsp>
                            <wps:cNvPr id="76" name=""/>
                            <wps:cNvSpPr/>
                            <wps:spPr>
                              <a:xfrm>
                                <a:off x="1244520" y="448200"/>
                                <a:ext cx="25560" cy="15840"/>
                              </a:xfrm>
                              <a:custGeom>
                                <a:avLst/>
                                <a:gdLst/>
                                <a:ahLst/>
                                <a:rect l="l" t="t" r="r" b="b"/>
                                <a:pathLst>
                                  <a:path w="32" h="21">
                                    <a:moveTo>
                                      <a:pt x="5" y="0"/>
                                    </a:moveTo>
                                    <a:lnTo>
                                      <a:pt x="5" y="11"/>
                                    </a:lnTo>
                                    <a:lnTo>
                                      <a:pt x="32" y="16"/>
                                    </a:lnTo>
                                    <a:lnTo>
                                      <a:pt x="16" y="21"/>
                                    </a:lnTo>
                                    <a:lnTo>
                                      <a:pt x="5" y="16"/>
                                    </a:lnTo>
                                    <a:lnTo>
                                      <a:pt x="0" y="11"/>
                                    </a:lnTo>
                                    <a:lnTo>
                                      <a:pt x="5" y="0"/>
                                    </a:lnTo>
                                    <a:lnTo>
                                      <a:pt x="5" y="0"/>
                                    </a:lnTo>
                                    <a:close/>
                                  </a:path>
                                </a:pathLst>
                              </a:custGeom>
                              <a:solidFill>
                                <a:srgbClr val="0066ff"/>
                              </a:solidFill>
                              <a:ln w="0">
                                <a:noFill/>
                              </a:ln>
                            </wps:spPr>
                            <wps:style>
                              <a:lnRef idx="0"/>
                              <a:fillRef idx="0"/>
                              <a:effectRef idx="0"/>
                              <a:fontRef idx="minor"/>
                            </wps:style>
                            <wps:bodyPr/>
                          </wps:wsp>
                          <wps:wsp>
                            <wps:cNvPr id="77" name=""/>
                            <wps:cNvSpPr/>
                            <wps:spPr>
                              <a:xfrm>
                                <a:off x="1248480" y="145440"/>
                                <a:ext cx="16560" cy="720"/>
                              </a:xfrm>
                              <a:custGeom>
                                <a:avLst/>
                                <a:gdLst/>
                                <a:ahLst/>
                                <a:rect l="l" t="t" r="r" b="b"/>
                                <a:pathLst>
                                  <a:path w="21" h="0">
                                    <a:moveTo>
                                      <a:pt x="11" y="0"/>
                                    </a:moveTo>
                                    <a:lnTo>
                                      <a:pt x="21" y="0"/>
                                    </a:lnTo>
                                    <a:lnTo>
                                      <a:pt x="11" y="0"/>
                                    </a:ln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78" name=""/>
                            <wps:cNvSpPr/>
                            <wps:spPr>
                              <a:xfrm>
                                <a:off x="1248480" y="145440"/>
                                <a:ext cx="16560" cy="720"/>
                              </a:xfrm>
                              <a:custGeom>
                                <a:avLst/>
                                <a:gdLst/>
                                <a:ahLst/>
                                <a:rect l="l" t="t" r="r" b="b"/>
                                <a:pathLst>
                                  <a:path w="21" h="0">
                                    <a:moveTo>
                                      <a:pt x="11" y="0"/>
                                    </a:moveTo>
                                    <a:lnTo>
                                      <a:pt x="21" y="0"/>
                                    </a:lnTo>
                                    <a:lnTo>
                                      <a:pt x="11" y="0"/>
                                    </a:ln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79" name=""/>
                            <wps:cNvSpPr/>
                            <wps:spPr>
                              <a:xfrm>
                                <a:off x="1206000" y="52560"/>
                                <a:ext cx="25560" cy="3240"/>
                              </a:xfrm>
                              <a:custGeom>
                                <a:avLst/>
                                <a:gdLst/>
                                <a:ahLst/>
                                <a:rect l="l" t="t" r="r" b="b"/>
                                <a:pathLst>
                                  <a:path w="32" h="5">
                                    <a:moveTo>
                                      <a:pt x="11" y="0"/>
                                    </a:moveTo>
                                    <a:lnTo>
                                      <a:pt x="32" y="5"/>
                                    </a:lnTo>
                                    <a:lnTo>
                                      <a:pt x="5" y="5"/>
                                    </a:lnTo>
                                    <a:lnTo>
                                      <a:pt x="0" y="5"/>
                                    </a:lnTo>
                                    <a:lnTo>
                                      <a:pt x="11" y="0"/>
                                    </a:lnTo>
                                    <a:lnTo>
                                      <a:pt x="11" y="0"/>
                                    </a:lnTo>
                                    <a:close/>
                                  </a:path>
                                </a:pathLst>
                              </a:custGeom>
                              <a:solidFill>
                                <a:srgbClr val="0066ff"/>
                              </a:solidFill>
                              <a:ln w="0">
                                <a:noFill/>
                              </a:ln>
                            </wps:spPr>
                            <wps:style>
                              <a:lnRef idx="0"/>
                              <a:fillRef idx="0"/>
                              <a:effectRef idx="0"/>
                              <a:fontRef idx="minor"/>
                            </wps:style>
                            <wps:bodyPr/>
                          </wps:wsp>
                          <wps:wsp>
                            <wps:cNvPr id="80" name=""/>
                            <wps:cNvSpPr/>
                            <wps:spPr>
                              <a:xfrm>
                                <a:off x="1206000" y="52560"/>
                                <a:ext cx="25560" cy="3240"/>
                              </a:xfrm>
                              <a:custGeom>
                                <a:avLst/>
                                <a:gdLst/>
                                <a:ahLst/>
                                <a:rect l="l" t="t" r="r" b="b"/>
                                <a:pathLst>
                                  <a:path w="32" h="5">
                                    <a:moveTo>
                                      <a:pt x="11" y="0"/>
                                    </a:moveTo>
                                    <a:lnTo>
                                      <a:pt x="32" y="5"/>
                                    </a:lnTo>
                                    <a:lnTo>
                                      <a:pt x="5" y="5"/>
                                    </a:lnTo>
                                    <a:lnTo>
                                      <a:pt x="0" y="5"/>
                                    </a:lnTo>
                                    <a:lnTo>
                                      <a:pt x="11" y="0"/>
                                    </a:lnTo>
                                    <a:lnTo>
                                      <a:pt x="11" y="0"/>
                                    </a:lnTo>
                                    <a:close/>
                                  </a:path>
                                </a:pathLst>
                              </a:custGeom>
                              <a:solidFill>
                                <a:srgbClr val="0066ff"/>
                              </a:solidFill>
                              <a:ln w="0">
                                <a:noFill/>
                              </a:ln>
                            </wps:spPr>
                            <wps:style>
                              <a:lnRef idx="0"/>
                              <a:fillRef idx="0"/>
                              <a:effectRef idx="0"/>
                              <a:fontRef idx="minor"/>
                            </wps:style>
                            <wps:bodyPr/>
                          </wps:wsp>
                          <wps:wsp>
                            <wps:cNvPr id="81" name=""/>
                            <wps:cNvSpPr/>
                            <wps:spPr>
                              <a:xfrm>
                                <a:off x="1244520" y="20880"/>
                                <a:ext cx="84960" cy="31680"/>
                              </a:xfrm>
                              <a:custGeom>
                                <a:avLst/>
                                <a:gdLst/>
                                <a:ahLst/>
                                <a:rect l="l" t="t" r="r" b="b"/>
                                <a:pathLst>
                                  <a:path w="106" h="42">
                                    <a:moveTo>
                                      <a:pt x="26" y="5"/>
                                    </a:moveTo>
                                    <a:lnTo>
                                      <a:pt x="37" y="5"/>
                                    </a:lnTo>
                                    <a:lnTo>
                                      <a:pt x="32" y="0"/>
                                    </a:lnTo>
                                    <a:lnTo>
                                      <a:pt x="58" y="0"/>
                                    </a:lnTo>
                                    <a:lnTo>
                                      <a:pt x="37" y="0"/>
                                    </a:lnTo>
                                    <a:lnTo>
                                      <a:pt x="64" y="0"/>
                                    </a:lnTo>
                                    <a:lnTo>
                                      <a:pt x="64" y="5"/>
                                    </a:lnTo>
                                    <a:lnTo>
                                      <a:pt x="85" y="5"/>
                                    </a:lnTo>
                                    <a:lnTo>
                                      <a:pt x="85" y="21"/>
                                    </a:lnTo>
                                    <a:lnTo>
                                      <a:pt x="90" y="21"/>
                                    </a:lnTo>
                                    <a:lnTo>
                                      <a:pt x="90" y="5"/>
                                    </a:lnTo>
                                    <a:lnTo>
                                      <a:pt x="101" y="5"/>
                                    </a:lnTo>
                                    <a:lnTo>
                                      <a:pt x="90" y="21"/>
                                    </a:lnTo>
                                    <a:lnTo>
                                      <a:pt x="101" y="21"/>
                                    </a:lnTo>
                                    <a:lnTo>
                                      <a:pt x="85" y="21"/>
                                    </a:lnTo>
                                    <a:lnTo>
                                      <a:pt x="106" y="26"/>
                                    </a:lnTo>
                                    <a:lnTo>
                                      <a:pt x="85" y="26"/>
                                    </a:lnTo>
                                    <a:lnTo>
                                      <a:pt x="64" y="31"/>
                                    </a:lnTo>
                                    <a:lnTo>
                                      <a:pt x="74" y="26"/>
                                    </a:lnTo>
                                    <a:lnTo>
                                      <a:pt x="64" y="31"/>
                                    </a:lnTo>
                                    <a:lnTo>
                                      <a:pt x="58" y="31"/>
                                    </a:lnTo>
                                    <a:lnTo>
                                      <a:pt x="53" y="42"/>
                                    </a:lnTo>
                                    <a:lnTo>
                                      <a:pt x="37" y="31"/>
                                    </a:lnTo>
                                    <a:lnTo>
                                      <a:pt x="37" y="42"/>
                                    </a:lnTo>
                                    <a:lnTo>
                                      <a:pt x="5" y="42"/>
                                    </a:lnTo>
                                    <a:lnTo>
                                      <a:pt x="5" y="31"/>
                                    </a:lnTo>
                                    <a:lnTo>
                                      <a:pt x="26" y="31"/>
                                    </a:lnTo>
                                    <a:lnTo>
                                      <a:pt x="5" y="26"/>
                                    </a:lnTo>
                                    <a:lnTo>
                                      <a:pt x="53" y="26"/>
                                    </a:lnTo>
                                    <a:lnTo>
                                      <a:pt x="0" y="26"/>
                                    </a:lnTo>
                                    <a:lnTo>
                                      <a:pt x="16" y="21"/>
                                    </a:lnTo>
                                    <a:lnTo>
                                      <a:pt x="0" y="21"/>
                                    </a:lnTo>
                                    <a:lnTo>
                                      <a:pt x="0" y="5"/>
                                    </a:lnTo>
                                    <a:lnTo>
                                      <a:pt x="32" y="5"/>
                                    </a:lnTo>
                                    <a:lnTo>
                                      <a:pt x="5" y="5"/>
                                    </a:lnTo>
                                    <a:lnTo>
                                      <a:pt x="26" y="5"/>
                                    </a:lnTo>
                                    <a:lnTo>
                                      <a:pt x="16" y="5"/>
                                    </a:lnTo>
                                    <a:lnTo>
                                      <a:pt x="26" y="5"/>
                                    </a:lnTo>
                                    <a:lnTo>
                                      <a:pt x="26" y="5"/>
                                    </a:lnTo>
                                    <a:close/>
                                  </a:path>
                                </a:pathLst>
                              </a:custGeom>
                              <a:solidFill>
                                <a:srgbClr val="0066ff"/>
                              </a:solidFill>
                              <a:ln w="0">
                                <a:noFill/>
                              </a:ln>
                            </wps:spPr>
                            <wps:style>
                              <a:lnRef idx="0"/>
                              <a:fillRef idx="0"/>
                              <a:effectRef idx="0"/>
                              <a:fontRef idx="minor"/>
                            </wps:style>
                            <wps:bodyPr/>
                          </wps:wsp>
                          <wps:wsp>
                            <wps:cNvPr id="82" name=""/>
                            <wps:cNvSpPr/>
                            <wps:spPr>
                              <a:xfrm>
                                <a:off x="1244520" y="20880"/>
                                <a:ext cx="84960" cy="31680"/>
                              </a:xfrm>
                              <a:custGeom>
                                <a:avLst/>
                                <a:gdLst/>
                                <a:ahLst/>
                                <a:rect l="l" t="t" r="r" b="b"/>
                                <a:pathLst>
                                  <a:path w="106" h="42">
                                    <a:moveTo>
                                      <a:pt x="26" y="5"/>
                                    </a:moveTo>
                                    <a:lnTo>
                                      <a:pt x="37" y="5"/>
                                    </a:lnTo>
                                    <a:lnTo>
                                      <a:pt x="32" y="0"/>
                                    </a:lnTo>
                                    <a:lnTo>
                                      <a:pt x="58" y="0"/>
                                    </a:lnTo>
                                    <a:lnTo>
                                      <a:pt x="37" y="0"/>
                                    </a:lnTo>
                                    <a:lnTo>
                                      <a:pt x="64" y="0"/>
                                    </a:lnTo>
                                    <a:lnTo>
                                      <a:pt x="64" y="5"/>
                                    </a:lnTo>
                                    <a:lnTo>
                                      <a:pt x="85" y="5"/>
                                    </a:lnTo>
                                    <a:lnTo>
                                      <a:pt x="85" y="21"/>
                                    </a:lnTo>
                                    <a:lnTo>
                                      <a:pt x="90" y="21"/>
                                    </a:lnTo>
                                    <a:lnTo>
                                      <a:pt x="90" y="5"/>
                                    </a:lnTo>
                                    <a:lnTo>
                                      <a:pt x="101" y="5"/>
                                    </a:lnTo>
                                    <a:lnTo>
                                      <a:pt x="90" y="21"/>
                                    </a:lnTo>
                                    <a:lnTo>
                                      <a:pt x="101" y="21"/>
                                    </a:lnTo>
                                    <a:lnTo>
                                      <a:pt x="85" y="21"/>
                                    </a:lnTo>
                                    <a:lnTo>
                                      <a:pt x="106" y="26"/>
                                    </a:lnTo>
                                    <a:lnTo>
                                      <a:pt x="85" y="26"/>
                                    </a:lnTo>
                                    <a:lnTo>
                                      <a:pt x="64" y="31"/>
                                    </a:lnTo>
                                    <a:lnTo>
                                      <a:pt x="74" y="26"/>
                                    </a:lnTo>
                                    <a:lnTo>
                                      <a:pt x="64" y="31"/>
                                    </a:lnTo>
                                    <a:lnTo>
                                      <a:pt x="58" y="31"/>
                                    </a:lnTo>
                                    <a:lnTo>
                                      <a:pt x="53" y="42"/>
                                    </a:lnTo>
                                    <a:lnTo>
                                      <a:pt x="37" y="31"/>
                                    </a:lnTo>
                                    <a:lnTo>
                                      <a:pt x="37" y="42"/>
                                    </a:lnTo>
                                    <a:lnTo>
                                      <a:pt x="5" y="42"/>
                                    </a:lnTo>
                                    <a:lnTo>
                                      <a:pt x="5" y="31"/>
                                    </a:lnTo>
                                    <a:lnTo>
                                      <a:pt x="26" y="31"/>
                                    </a:lnTo>
                                    <a:lnTo>
                                      <a:pt x="5" y="26"/>
                                    </a:lnTo>
                                    <a:lnTo>
                                      <a:pt x="53" y="26"/>
                                    </a:lnTo>
                                    <a:lnTo>
                                      <a:pt x="0" y="26"/>
                                    </a:lnTo>
                                    <a:lnTo>
                                      <a:pt x="16" y="21"/>
                                    </a:lnTo>
                                    <a:lnTo>
                                      <a:pt x="0" y="21"/>
                                    </a:lnTo>
                                    <a:lnTo>
                                      <a:pt x="0" y="5"/>
                                    </a:lnTo>
                                    <a:lnTo>
                                      <a:pt x="32" y="5"/>
                                    </a:lnTo>
                                    <a:lnTo>
                                      <a:pt x="5" y="5"/>
                                    </a:lnTo>
                                    <a:lnTo>
                                      <a:pt x="26" y="5"/>
                                    </a:lnTo>
                                    <a:lnTo>
                                      <a:pt x="16" y="5"/>
                                    </a:lnTo>
                                    <a:lnTo>
                                      <a:pt x="26" y="5"/>
                                    </a:lnTo>
                                    <a:lnTo>
                                      <a:pt x="26" y="5"/>
                                    </a:lnTo>
                                    <a:close/>
                                  </a:path>
                                </a:pathLst>
                              </a:custGeom>
                              <a:solidFill>
                                <a:srgbClr val="0066ff"/>
                              </a:solidFill>
                              <a:ln w="0">
                                <a:noFill/>
                              </a:ln>
                            </wps:spPr>
                            <wps:style>
                              <a:lnRef idx="0"/>
                              <a:fillRef idx="0"/>
                              <a:effectRef idx="0"/>
                              <a:fontRef idx="minor"/>
                            </wps:style>
                            <wps:bodyPr/>
                          </wps:wsp>
                          <wps:wsp>
                            <wps:cNvPr id="83" name=""/>
                            <wps:cNvSpPr/>
                            <wps:spPr>
                              <a:xfrm>
                                <a:off x="1209600" y="36720"/>
                                <a:ext cx="12600" cy="720"/>
                              </a:xfrm>
                              <a:custGeom>
                                <a:avLst/>
                                <a:gdLst/>
                                <a:ahLst/>
                                <a:rect l="l" t="t" r="r" b="b"/>
                                <a:pathLst>
                                  <a:path w="16" h="0">
                                    <a:moveTo>
                                      <a:pt x="6" y="0"/>
                                    </a:moveTo>
                                    <a:lnTo>
                                      <a:pt x="16" y="0"/>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84" name=""/>
                            <wps:cNvSpPr/>
                            <wps:spPr>
                              <a:xfrm>
                                <a:off x="1209600" y="36720"/>
                                <a:ext cx="12600" cy="720"/>
                              </a:xfrm>
                              <a:custGeom>
                                <a:avLst/>
                                <a:gdLst/>
                                <a:ahLst/>
                                <a:rect l="l" t="t" r="r" b="b"/>
                                <a:pathLst>
                                  <a:path w="16" h="0">
                                    <a:moveTo>
                                      <a:pt x="6" y="0"/>
                                    </a:moveTo>
                                    <a:lnTo>
                                      <a:pt x="16" y="0"/>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85" name=""/>
                            <wps:cNvSpPr/>
                            <wps:spPr>
                              <a:xfrm>
                                <a:off x="1047240" y="48960"/>
                                <a:ext cx="42480" cy="720"/>
                              </a:xfrm>
                              <a:custGeom>
                                <a:avLst/>
                                <a:gdLst/>
                                <a:ahLst/>
                                <a:rect l="l" t="t" r="r" b="b"/>
                                <a:pathLst>
                                  <a:path w="53" h="0">
                                    <a:moveTo>
                                      <a:pt x="53" y="0"/>
                                    </a:moveTo>
                                    <a:lnTo>
                                      <a:pt x="53" y="0"/>
                                    </a:lnTo>
                                    <a:lnTo>
                                      <a:pt x="0" y="0"/>
                                    </a:lnTo>
                                    <a:lnTo>
                                      <a:pt x="53" y="0"/>
                                    </a:lnTo>
                                    <a:lnTo>
                                      <a:pt x="53" y="0"/>
                                    </a:lnTo>
                                    <a:close/>
                                  </a:path>
                                </a:pathLst>
                              </a:custGeom>
                              <a:solidFill>
                                <a:srgbClr val="0066ff"/>
                              </a:solidFill>
                              <a:ln w="0">
                                <a:noFill/>
                              </a:ln>
                            </wps:spPr>
                            <wps:style>
                              <a:lnRef idx="0"/>
                              <a:fillRef idx="0"/>
                              <a:effectRef idx="0"/>
                              <a:fontRef idx="minor"/>
                            </wps:style>
                            <wps:bodyPr/>
                          </wps:wsp>
                          <wps:wsp>
                            <wps:cNvPr id="86" name=""/>
                            <wps:cNvSpPr/>
                            <wps:spPr>
                              <a:xfrm>
                                <a:off x="1047240" y="48960"/>
                                <a:ext cx="42480" cy="720"/>
                              </a:xfrm>
                              <a:custGeom>
                                <a:avLst/>
                                <a:gdLst/>
                                <a:ahLst/>
                                <a:rect l="l" t="t" r="r" b="b"/>
                                <a:pathLst>
                                  <a:path w="53" h="0">
                                    <a:moveTo>
                                      <a:pt x="53" y="0"/>
                                    </a:moveTo>
                                    <a:lnTo>
                                      <a:pt x="53" y="0"/>
                                    </a:lnTo>
                                    <a:lnTo>
                                      <a:pt x="0" y="0"/>
                                    </a:lnTo>
                                    <a:lnTo>
                                      <a:pt x="53" y="0"/>
                                    </a:lnTo>
                                    <a:lnTo>
                                      <a:pt x="53" y="0"/>
                                    </a:lnTo>
                                    <a:close/>
                                  </a:path>
                                </a:pathLst>
                              </a:custGeom>
                              <a:solidFill>
                                <a:srgbClr val="0066ff"/>
                              </a:solidFill>
                              <a:ln w="0">
                                <a:noFill/>
                              </a:ln>
                            </wps:spPr>
                            <wps:style>
                              <a:lnRef idx="0"/>
                              <a:fillRef idx="0"/>
                              <a:effectRef idx="0"/>
                              <a:fontRef idx="minor"/>
                            </wps:style>
                            <wps:bodyPr/>
                          </wps:wsp>
                          <wps:wsp>
                            <wps:cNvPr id="87" name=""/>
                            <wps:cNvSpPr/>
                            <wps:spPr>
                              <a:xfrm>
                                <a:off x="1043280" y="52560"/>
                                <a:ext cx="42480" cy="3240"/>
                              </a:xfrm>
                              <a:custGeom>
                                <a:avLst/>
                                <a:gdLst/>
                                <a:ahLst/>
                                <a:rect l="l" t="t" r="r" b="b"/>
                                <a:pathLst>
                                  <a:path w="53" h="5">
                                    <a:moveTo>
                                      <a:pt x="16" y="0"/>
                                    </a:moveTo>
                                    <a:lnTo>
                                      <a:pt x="53" y="0"/>
                                    </a:lnTo>
                                    <a:lnTo>
                                      <a:pt x="16" y="0"/>
                                    </a:lnTo>
                                    <a:lnTo>
                                      <a:pt x="37" y="0"/>
                                    </a:lnTo>
                                    <a:lnTo>
                                      <a:pt x="32" y="5"/>
                                    </a:lnTo>
                                    <a:lnTo>
                                      <a:pt x="0" y="5"/>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88" name=""/>
                            <wps:cNvSpPr/>
                            <wps:spPr>
                              <a:xfrm>
                                <a:off x="1043280" y="52560"/>
                                <a:ext cx="42480" cy="3240"/>
                              </a:xfrm>
                              <a:custGeom>
                                <a:avLst/>
                                <a:gdLst/>
                                <a:ahLst/>
                                <a:rect l="l" t="t" r="r" b="b"/>
                                <a:pathLst>
                                  <a:path w="53" h="5">
                                    <a:moveTo>
                                      <a:pt x="16" y="0"/>
                                    </a:moveTo>
                                    <a:lnTo>
                                      <a:pt x="53" y="0"/>
                                    </a:lnTo>
                                    <a:lnTo>
                                      <a:pt x="16" y="0"/>
                                    </a:lnTo>
                                    <a:lnTo>
                                      <a:pt x="37" y="0"/>
                                    </a:lnTo>
                                    <a:lnTo>
                                      <a:pt x="32" y="5"/>
                                    </a:lnTo>
                                    <a:lnTo>
                                      <a:pt x="0" y="5"/>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89" name=""/>
                            <wps:cNvSpPr/>
                            <wps:spPr>
                              <a:xfrm>
                                <a:off x="914400" y="56520"/>
                                <a:ext cx="98280" cy="20160"/>
                              </a:xfrm>
                              <a:custGeom>
                                <a:avLst/>
                                <a:gdLst/>
                                <a:ahLst/>
                                <a:rect l="l" t="t" r="r" b="b"/>
                                <a:pathLst>
                                  <a:path w="123" h="27">
                                    <a:moveTo>
                                      <a:pt x="54" y="6"/>
                                    </a:moveTo>
                                    <a:lnTo>
                                      <a:pt x="123" y="0"/>
                                    </a:lnTo>
                                    <a:lnTo>
                                      <a:pt x="107" y="6"/>
                                    </a:lnTo>
                                    <a:lnTo>
                                      <a:pt x="101" y="6"/>
                                    </a:lnTo>
                                    <a:lnTo>
                                      <a:pt x="75" y="16"/>
                                    </a:lnTo>
                                    <a:lnTo>
                                      <a:pt x="86" y="6"/>
                                    </a:lnTo>
                                    <a:lnTo>
                                      <a:pt x="75" y="6"/>
                                    </a:lnTo>
                                    <a:lnTo>
                                      <a:pt x="54" y="16"/>
                                    </a:lnTo>
                                    <a:lnTo>
                                      <a:pt x="64" y="16"/>
                                    </a:lnTo>
                                    <a:lnTo>
                                      <a:pt x="43" y="27"/>
                                    </a:lnTo>
                                    <a:lnTo>
                                      <a:pt x="43" y="16"/>
                                    </a:lnTo>
                                    <a:lnTo>
                                      <a:pt x="38" y="27"/>
                                    </a:lnTo>
                                    <a:lnTo>
                                      <a:pt x="27" y="27"/>
                                    </a:lnTo>
                                    <a:lnTo>
                                      <a:pt x="27" y="16"/>
                                    </a:lnTo>
                                    <a:lnTo>
                                      <a:pt x="22" y="27"/>
                                    </a:lnTo>
                                    <a:lnTo>
                                      <a:pt x="0" y="16"/>
                                    </a:lnTo>
                                    <a:lnTo>
                                      <a:pt x="54" y="6"/>
                                    </a:lnTo>
                                    <a:lnTo>
                                      <a:pt x="54" y="6"/>
                                    </a:lnTo>
                                    <a:close/>
                                  </a:path>
                                </a:pathLst>
                              </a:custGeom>
                              <a:solidFill>
                                <a:srgbClr val="0066ff"/>
                              </a:solidFill>
                              <a:ln w="0">
                                <a:noFill/>
                              </a:ln>
                            </wps:spPr>
                            <wps:style>
                              <a:lnRef idx="0"/>
                              <a:fillRef idx="0"/>
                              <a:effectRef idx="0"/>
                              <a:fontRef idx="minor"/>
                            </wps:style>
                            <wps:bodyPr/>
                          </wps:wsp>
                          <wps:wsp>
                            <wps:cNvPr id="90" name=""/>
                            <wps:cNvSpPr/>
                            <wps:spPr>
                              <a:xfrm>
                                <a:off x="914400" y="56520"/>
                                <a:ext cx="98280" cy="20160"/>
                              </a:xfrm>
                              <a:custGeom>
                                <a:avLst/>
                                <a:gdLst/>
                                <a:ahLst/>
                                <a:rect l="l" t="t" r="r" b="b"/>
                                <a:pathLst>
                                  <a:path w="123" h="27">
                                    <a:moveTo>
                                      <a:pt x="54" y="6"/>
                                    </a:moveTo>
                                    <a:lnTo>
                                      <a:pt x="123" y="0"/>
                                    </a:lnTo>
                                    <a:lnTo>
                                      <a:pt x="107" y="6"/>
                                    </a:lnTo>
                                    <a:lnTo>
                                      <a:pt x="101" y="6"/>
                                    </a:lnTo>
                                    <a:lnTo>
                                      <a:pt x="75" y="16"/>
                                    </a:lnTo>
                                    <a:lnTo>
                                      <a:pt x="86" y="6"/>
                                    </a:lnTo>
                                    <a:lnTo>
                                      <a:pt x="75" y="6"/>
                                    </a:lnTo>
                                    <a:lnTo>
                                      <a:pt x="54" y="16"/>
                                    </a:lnTo>
                                    <a:lnTo>
                                      <a:pt x="64" y="16"/>
                                    </a:lnTo>
                                    <a:lnTo>
                                      <a:pt x="43" y="27"/>
                                    </a:lnTo>
                                    <a:lnTo>
                                      <a:pt x="43" y="16"/>
                                    </a:lnTo>
                                    <a:lnTo>
                                      <a:pt x="38" y="27"/>
                                    </a:lnTo>
                                    <a:lnTo>
                                      <a:pt x="27" y="27"/>
                                    </a:lnTo>
                                    <a:lnTo>
                                      <a:pt x="27" y="16"/>
                                    </a:lnTo>
                                    <a:lnTo>
                                      <a:pt x="22" y="27"/>
                                    </a:lnTo>
                                    <a:lnTo>
                                      <a:pt x="0" y="16"/>
                                    </a:lnTo>
                                    <a:lnTo>
                                      <a:pt x="54" y="6"/>
                                    </a:lnTo>
                                    <a:lnTo>
                                      <a:pt x="54" y="6"/>
                                    </a:lnTo>
                                    <a:close/>
                                  </a:path>
                                </a:pathLst>
                              </a:custGeom>
                              <a:solidFill>
                                <a:srgbClr val="0066ff"/>
                              </a:solidFill>
                              <a:ln w="0">
                                <a:noFill/>
                              </a:ln>
                            </wps:spPr>
                            <wps:style>
                              <a:lnRef idx="0"/>
                              <a:fillRef idx="0"/>
                              <a:effectRef idx="0"/>
                              <a:fontRef idx="minor"/>
                            </wps:style>
                            <wps:bodyPr/>
                          </wps:wsp>
                          <wps:wsp>
                            <wps:cNvPr id="91" name=""/>
                            <wps:cNvSpPr/>
                            <wps:spPr>
                              <a:xfrm>
                                <a:off x="945000" y="76680"/>
                                <a:ext cx="20160" cy="3240"/>
                              </a:xfrm>
                              <a:custGeom>
                                <a:avLst/>
                                <a:gdLst/>
                                <a:ahLst/>
                                <a:rect l="l" t="t" r="r" b="b"/>
                                <a:pathLst>
                                  <a:path w="26" h="5">
                                    <a:moveTo>
                                      <a:pt x="26" y="0"/>
                                    </a:moveTo>
                                    <a:lnTo>
                                      <a:pt x="26" y="0"/>
                                    </a:lnTo>
                                    <a:lnTo>
                                      <a:pt x="0" y="5"/>
                                    </a:lnTo>
                                    <a:lnTo>
                                      <a:pt x="0" y="0"/>
                                    </a:lnTo>
                                    <a:lnTo>
                                      <a:pt x="26" y="0"/>
                                    </a:lnTo>
                                    <a:lnTo>
                                      <a:pt x="26" y="0"/>
                                    </a:lnTo>
                                    <a:close/>
                                  </a:path>
                                </a:pathLst>
                              </a:custGeom>
                              <a:solidFill>
                                <a:srgbClr val="0066ff"/>
                              </a:solidFill>
                              <a:ln w="0">
                                <a:noFill/>
                              </a:ln>
                            </wps:spPr>
                            <wps:style>
                              <a:lnRef idx="0"/>
                              <a:fillRef idx="0"/>
                              <a:effectRef idx="0"/>
                              <a:fontRef idx="minor"/>
                            </wps:style>
                            <wps:bodyPr/>
                          </wps:wsp>
                          <wps:wsp>
                            <wps:cNvPr id="92" name=""/>
                            <wps:cNvSpPr/>
                            <wps:spPr>
                              <a:xfrm>
                                <a:off x="945000" y="76680"/>
                                <a:ext cx="20160" cy="3240"/>
                              </a:xfrm>
                              <a:custGeom>
                                <a:avLst/>
                                <a:gdLst/>
                                <a:ahLst/>
                                <a:rect l="l" t="t" r="r" b="b"/>
                                <a:pathLst>
                                  <a:path w="26" h="5">
                                    <a:moveTo>
                                      <a:pt x="26" y="0"/>
                                    </a:moveTo>
                                    <a:lnTo>
                                      <a:pt x="26" y="0"/>
                                    </a:lnTo>
                                    <a:lnTo>
                                      <a:pt x="0" y="5"/>
                                    </a:lnTo>
                                    <a:lnTo>
                                      <a:pt x="0" y="0"/>
                                    </a:lnTo>
                                    <a:lnTo>
                                      <a:pt x="26" y="0"/>
                                    </a:lnTo>
                                    <a:lnTo>
                                      <a:pt x="26" y="0"/>
                                    </a:lnTo>
                                    <a:close/>
                                  </a:path>
                                </a:pathLst>
                              </a:custGeom>
                              <a:solidFill>
                                <a:srgbClr val="0066ff"/>
                              </a:solidFill>
                              <a:ln w="0">
                                <a:noFill/>
                              </a:ln>
                            </wps:spPr>
                            <wps:style>
                              <a:lnRef idx="0"/>
                              <a:fillRef idx="0"/>
                              <a:effectRef idx="0"/>
                              <a:fontRef idx="minor"/>
                            </wps:style>
                            <wps:bodyPr/>
                          </wps:wsp>
                          <wps:wsp>
                            <wps:cNvPr id="93" name=""/>
                            <wps:cNvSpPr/>
                            <wps:spPr>
                              <a:xfrm>
                                <a:off x="949320" y="60840"/>
                                <a:ext cx="136440" cy="31680"/>
                              </a:xfrm>
                              <a:custGeom>
                                <a:avLst/>
                                <a:gdLst/>
                                <a:ahLst/>
                                <a:rect l="l" t="t" r="r" b="b"/>
                                <a:pathLst>
                                  <a:path w="170" h="42">
                                    <a:moveTo>
                                      <a:pt x="122" y="10"/>
                                    </a:moveTo>
                                    <a:lnTo>
                                      <a:pt x="154" y="0"/>
                                    </a:lnTo>
                                    <a:lnTo>
                                      <a:pt x="149" y="10"/>
                                    </a:lnTo>
                                    <a:lnTo>
                                      <a:pt x="133" y="21"/>
                                    </a:lnTo>
                                    <a:lnTo>
                                      <a:pt x="149" y="21"/>
                                    </a:lnTo>
                                    <a:lnTo>
                                      <a:pt x="133" y="21"/>
                                    </a:lnTo>
                                    <a:lnTo>
                                      <a:pt x="170" y="21"/>
                                    </a:lnTo>
                                    <a:lnTo>
                                      <a:pt x="165" y="21"/>
                                    </a:lnTo>
                                    <a:lnTo>
                                      <a:pt x="149" y="26"/>
                                    </a:lnTo>
                                    <a:lnTo>
                                      <a:pt x="112" y="26"/>
                                    </a:lnTo>
                                    <a:lnTo>
                                      <a:pt x="53" y="42"/>
                                    </a:lnTo>
                                    <a:lnTo>
                                      <a:pt x="32" y="37"/>
                                    </a:lnTo>
                                    <a:lnTo>
                                      <a:pt x="90" y="26"/>
                                    </a:lnTo>
                                    <a:lnTo>
                                      <a:pt x="53" y="26"/>
                                    </a:lnTo>
                                    <a:lnTo>
                                      <a:pt x="64" y="26"/>
                                    </a:lnTo>
                                    <a:lnTo>
                                      <a:pt x="58" y="26"/>
                                    </a:lnTo>
                                    <a:lnTo>
                                      <a:pt x="21" y="37"/>
                                    </a:lnTo>
                                    <a:lnTo>
                                      <a:pt x="0" y="26"/>
                                    </a:lnTo>
                                    <a:lnTo>
                                      <a:pt x="53" y="21"/>
                                    </a:lnTo>
                                    <a:lnTo>
                                      <a:pt x="21" y="21"/>
                                    </a:lnTo>
                                    <a:lnTo>
                                      <a:pt x="58" y="21"/>
                                    </a:lnTo>
                                    <a:lnTo>
                                      <a:pt x="32" y="21"/>
                                    </a:lnTo>
                                    <a:lnTo>
                                      <a:pt x="43" y="10"/>
                                    </a:lnTo>
                                    <a:lnTo>
                                      <a:pt x="64" y="10"/>
                                    </a:lnTo>
                                    <a:lnTo>
                                      <a:pt x="53" y="10"/>
                                    </a:lnTo>
                                    <a:lnTo>
                                      <a:pt x="64" y="10"/>
                                    </a:lnTo>
                                    <a:lnTo>
                                      <a:pt x="90" y="10"/>
                                    </a:lnTo>
                                    <a:lnTo>
                                      <a:pt x="90" y="21"/>
                                    </a:lnTo>
                                    <a:lnTo>
                                      <a:pt x="117" y="21"/>
                                    </a:lnTo>
                                    <a:lnTo>
                                      <a:pt x="122" y="21"/>
                                    </a:lnTo>
                                    <a:lnTo>
                                      <a:pt x="117" y="10"/>
                                    </a:lnTo>
                                    <a:lnTo>
                                      <a:pt x="122" y="10"/>
                                    </a:lnTo>
                                    <a:lnTo>
                                      <a:pt x="122" y="10"/>
                                    </a:lnTo>
                                    <a:close/>
                                  </a:path>
                                </a:pathLst>
                              </a:custGeom>
                              <a:solidFill>
                                <a:srgbClr val="0066ff"/>
                              </a:solidFill>
                              <a:ln w="0">
                                <a:noFill/>
                              </a:ln>
                            </wps:spPr>
                            <wps:style>
                              <a:lnRef idx="0"/>
                              <a:fillRef idx="0"/>
                              <a:effectRef idx="0"/>
                              <a:fontRef idx="minor"/>
                            </wps:style>
                            <wps:bodyPr/>
                          </wps:wsp>
                          <wps:wsp>
                            <wps:cNvPr id="94" name=""/>
                            <wps:cNvSpPr/>
                            <wps:spPr>
                              <a:xfrm>
                                <a:off x="949320" y="60840"/>
                                <a:ext cx="136440" cy="31680"/>
                              </a:xfrm>
                              <a:custGeom>
                                <a:avLst/>
                                <a:gdLst/>
                                <a:ahLst/>
                                <a:rect l="l" t="t" r="r" b="b"/>
                                <a:pathLst>
                                  <a:path w="170" h="42">
                                    <a:moveTo>
                                      <a:pt x="122" y="10"/>
                                    </a:moveTo>
                                    <a:lnTo>
                                      <a:pt x="154" y="0"/>
                                    </a:lnTo>
                                    <a:lnTo>
                                      <a:pt x="149" y="10"/>
                                    </a:lnTo>
                                    <a:lnTo>
                                      <a:pt x="133" y="21"/>
                                    </a:lnTo>
                                    <a:lnTo>
                                      <a:pt x="149" y="21"/>
                                    </a:lnTo>
                                    <a:lnTo>
                                      <a:pt x="133" y="21"/>
                                    </a:lnTo>
                                    <a:lnTo>
                                      <a:pt x="170" y="21"/>
                                    </a:lnTo>
                                    <a:lnTo>
                                      <a:pt x="165" y="21"/>
                                    </a:lnTo>
                                    <a:lnTo>
                                      <a:pt x="149" y="26"/>
                                    </a:lnTo>
                                    <a:lnTo>
                                      <a:pt x="112" y="26"/>
                                    </a:lnTo>
                                    <a:lnTo>
                                      <a:pt x="53" y="42"/>
                                    </a:lnTo>
                                    <a:lnTo>
                                      <a:pt x="32" y="37"/>
                                    </a:lnTo>
                                    <a:lnTo>
                                      <a:pt x="90" y="26"/>
                                    </a:lnTo>
                                    <a:lnTo>
                                      <a:pt x="53" y="26"/>
                                    </a:lnTo>
                                    <a:lnTo>
                                      <a:pt x="64" y="26"/>
                                    </a:lnTo>
                                    <a:lnTo>
                                      <a:pt x="58" y="26"/>
                                    </a:lnTo>
                                    <a:lnTo>
                                      <a:pt x="21" y="37"/>
                                    </a:lnTo>
                                    <a:lnTo>
                                      <a:pt x="0" y="26"/>
                                    </a:lnTo>
                                    <a:lnTo>
                                      <a:pt x="53" y="21"/>
                                    </a:lnTo>
                                    <a:lnTo>
                                      <a:pt x="21" y="21"/>
                                    </a:lnTo>
                                    <a:lnTo>
                                      <a:pt x="58" y="21"/>
                                    </a:lnTo>
                                    <a:lnTo>
                                      <a:pt x="32" y="21"/>
                                    </a:lnTo>
                                    <a:lnTo>
                                      <a:pt x="43" y="10"/>
                                    </a:lnTo>
                                    <a:lnTo>
                                      <a:pt x="64" y="10"/>
                                    </a:lnTo>
                                    <a:lnTo>
                                      <a:pt x="53" y="10"/>
                                    </a:lnTo>
                                    <a:lnTo>
                                      <a:pt x="64" y="10"/>
                                    </a:lnTo>
                                    <a:lnTo>
                                      <a:pt x="90" y="10"/>
                                    </a:lnTo>
                                    <a:lnTo>
                                      <a:pt x="90" y="21"/>
                                    </a:lnTo>
                                    <a:lnTo>
                                      <a:pt x="117" y="21"/>
                                    </a:lnTo>
                                    <a:lnTo>
                                      <a:pt x="122" y="21"/>
                                    </a:lnTo>
                                    <a:lnTo>
                                      <a:pt x="117" y="10"/>
                                    </a:lnTo>
                                    <a:lnTo>
                                      <a:pt x="122" y="10"/>
                                    </a:lnTo>
                                    <a:lnTo>
                                      <a:pt x="122" y="10"/>
                                    </a:lnTo>
                                    <a:close/>
                                  </a:path>
                                </a:pathLst>
                              </a:custGeom>
                              <a:solidFill>
                                <a:srgbClr val="0066ff"/>
                              </a:solidFill>
                              <a:ln w="0">
                                <a:noFill/>
                              </a:ln>
                            </wps:spPr>
                            <wps:style>
                              <a:lnRef idx="0"/>
                              <a:fillRef idx="0"/>
                              <a:effectRef idx="0"/>
                              <a:fontRef idx="minor"/>
                            </wps:style>
                            <wps:bodyPr/>
                          </wps:wsp>
                          <wps:wsp>
                            <wps:cNvPr id="95" name=""/>
                            <wps:cNvSpPr/>
                            <wps:spPr>
                              <a:xfrm>
                                <a:off x="1082160" y="84960"/>
                                <a:ext cx="7560" cy="720"/>
                              </a:xfrm>
                              <a:custGeom>
                                <a:avLst/>
                                <a:gdLst/>
                                <a:ahLst/>
                                <a:rect l="l" t="t" r="r" b="b"/>
                                <a:pathLst>
                                  <a:path w="10" h="0">
                                    <a:moveTo>
                                      <a:pt x="10" y="0"/>
                                    </a:moveTo>
                                    <a:lnTo>
                                      <a:pt x="5" y="0"/>
                                    </a:lnTo>
                                    <a:lnTo>
                                      <a:pt x="0" y="0"/>
                                    </a:lnTo>
                                    <a:lnTo>
                                      <a:pt x="10" y="0"/>
                                    </a:lnTo>
                                    <a:lnTo>
                                      <a:pt x="10" y="0"/>
                                    </a:lnTo>
                                    <a:close/>
                                  </a:path>
                                </a:pathLst>
                              </a:custGeom>
                              <a:solidFill>
                                <a:srgbClr val="0066ff"/>
                              </a:solidFill>
                              <a:ln w="0">
                                <a:noFill/>
                              </a:ln>
                            </wps:spPr>
                            <wps:style>
                              <a:lnRef idx="0"/>
                              <a:fillRef idx="0"/>
                              <a:effectRef idx="0"/>
                              <a:fontRef idx="minor"/>
                            </wps:style>
                            <wps:bodyPr/>
                          </wps:wsp>
                          <wps:wsp>
                            <wps:cNvPr id="96" name=""/>
                            <wps:cNvSpPr/>
                            <wps:spPr>
                              <a:xfrm>
                                <a:off x="1082160" y="84960"/>
                                <a:ext cx="7560" cy="720"/>
                              </a:xfrm>
                              <a:custGeom>
                                <a:avLst/>
                                <a:gdLst/>
                                <a:ahLst/>
                                <a:rect l="l" t="t" r="r" b="b"/>
                                <a:pathLst>
                                  <a:path w="10" h="0">
                                    <a:moveTo>
                                      <a:pt x="10" y="0"/>
                                    </a:moveTo>
                                    <a:lnTo>
                                      <a:pt x="5" y="0"/>
                                    </a:lnTo>
                                    <a:lnTo>
                                      <a:pt x="0" y="0"/>
                                    </a:lnTo>
                                    <a:lnTo>
                                      <a:pt x="10" y="0"/>
                                    </a:lnTo>
                                    <a:lnTo>
                                      <a:pt x="10" y="0"/>
                                    </a:lnTo>
                                    <a:close/>
                                  </a:path>
                                </a:pathLst>
                              </a:custGeom>
                              <a:solidFill>
                                <a:srgbClr val="0066ff"/>
                              </a:solidFill>
                              <a:ln w="0">
                                <a:noFill/>
                              </a:ln>
                            </wps:spPr>
                            <wps:style>
                              <a:lnRef idx="0"/>
                              <a:fillRef idx="0"/>
                              <a:effectRef idx="0"/>
                              <a:fontRef idx="minor"/>
                            </wps:style>
                            <wps:bodyPr/>
                          </wps:wsp>
                          <wps:wsp>
                            <wps:cNvPr id="97" name=""/>
                            <wps:cNvSpPr/>
                            <wps:spPr>
                              <a:xfrm>
                                <a:off x="1103040" y="76680"/>
                                <a:ext cx="8280" cy="720"/>
                              </a:xfrm>
                              <a:custGeom>
                                <a:avLst/>
                                <a:gdLst/>
                                <a:ahLst/>
                                <a:rect l="l" t="t" r="r" b="b"/>
                                <a:pathLst>
                                  <a:path w="11" h="0">
                                    <a:moveTo>
                                      <a:pt x="11" y="0"/>
                                    </a:move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98" name=""/>
                            <wps:cNvSpPr/>
                            <wps:spPr>
                              <a:xfrm>
                                <a:off x="1103040" y="76680"/>
                                <a:ext cx="8280" cy="720"/>
                              </a:xfrm>
                              <a:custGeom>
                                <a:avLst/>
                                <a:gdLst/>
                                <a:ahLst/>
                                <a:rect l="l" t="t" r="r" b="b"/>
                                <a:pathLst>
                                  <a:path w="11" h="0">
                                    <a:moveTo>
                                      <a:pt x="11" y="0"/>
                                    </a:move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99" name=""/>
                            <wps:cNvSpPr/>
                            <wps:spPr>
                              <a:xfrm>
                                <a:off x="1103040" y="68400"/>
                                <a:ext cx="21600" cy="8280"/>
                              </a:xfrm>
                              <a:custGeom>
                                <a:avLst/>
                                <a:gdLst/>
                                <a:ahLst/>
                                <a:rect l="l" t="t" r="r" b="b"/>
                                <a:pathLst>
                                  <a:path w="27" h="11">
                                    <a:moveTo>
                                      <a:pt x="11" y="0"/>
                                    </a:moveTo>
                                    <a:lnTo>
                                      <a:pt x="27" y="0"/>
                                    </a:lnTo>
                                    <a:lnTo>
                                      <a:pt x="11" y="11"/>
                                    </a:ln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100" name=""/>
                            <wps:cNvSpPr/>
                            <wps:spPr>
                              <a:xfrm>
                                <a:off x="1103040" y="68400"/>
                                <a:ext cx="21600" cy="8280"/>
                              </a:xfrm>
                              <a:custGeom>
                                <a:avLst/>
                                <a:gdLst/>
                                <a:ahLst/>
                                <a:rect l="l" t="t" r="r" b="b"/>
                                <a:pathLst>
                                  <a:path w="27" h="11">
                                    <a:moveTo>
                                      <a:pt x="11" y="0"/>
                                    </a:moveTo>
                                    <a:lnTo>
                                      <a:pt x="27" y="0"/>
                                    </a:lnTo>
                                    <a:lnTo>
                                      <a:pt x="11" y="11"/>
                                    </a:ln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101" name=""/>
                            <wps:cNvSpPr/>
                            <wps:spPr>
                              <a:xfrm>
                                <a:off x="1107360" y="73080"/>
                                <a:ext cx="16560" cy="720"/>
                              </a:xfrm>
                              <a:custGeom>
                                <a:avLst/>
                                <a:gdLst/>
                                <a:ahLst/>
                                <a:rect l="l" t="t" r="r" b="b"/>
                                <a:pathLst>
                                  <a:path w="21" h="0">
                                    <a:moveTo>
                                      <a:pt x="5" y="0"/>
                                    </a:moveTo>
                                    <a:lnTo>
                                      <a:pt x="21"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02" name=""/>
                            <wps:cNvSpPr/>
                            <wps:spPr>
                              <a:xfrm>
                                <a:off x="1107360" y="73080"/>
                                <a:ext cx="16560" cy="720"/>
                              </a:xfrm>
                              <a:custGeom>
                                <a:avLst/>
                                <a:gdLst/>
                                <a:ahLst/>
                                <a:rect l="l" t="t" r="r" b="b"/>
                                <a:pathLst>
                                  <a:path w="21" h="0">
                                    <a:moveTo>
                                      <a:pt x="5" y="0"/>
                                    </a:moveTo>
                                    <a:lnTo>
                                      <a:pt x="21"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03" name=""/>
                            <wps:cNvSpPr/>
                            <wps:spPr>
                              <a:xfrm>
                                <a:off x="1112040" y="52560"/>
                                <a:ext cx="12600" cy="8280"/>
                              </a:xfrm>
                              <a:custGeom>
                                <a:avLst/>
                                <a:gdLst/>
                                <a:ahLst/>
                                <a:rect l="l" t="t" r="r" b="b"/>
                                <a:pathLst>
                                  <a:path w="16" h="11">
                                    <a:moveTo>
                                      <a:pt x="16" y="5"/>
                                    </a:moveTo>
                                    <a:lnTo>
                                      <a:pt x="16" y="11"/>
                                    </a:lnTo>
                                    <a:lnTo>
                                      <a:pt x="0" y="11"/>
                                    </a:lnTo>
                                    <a:lnTo>
                                      <a:pt x="0" y="0"/>
                                    </a:lnTo>
                                    <a:lnTo>
                                      <a:pt x="16" y="5"/>
                                    </a:lnTo>
                                    <a:lnTo>
                                      <a:pt x="16" y="5"/>
                                    </a:lnTo>
                                    <a:close/>
                                  </a:path>
                                </a:pathLst>
                              </a:custGeom>
                              <a:solidFill>
                                <a:srgbClr val="0066ff"/>
                              </a:solidFill>
                              <a:ln w="0">
                                <a:noFill/>
                              </a:ln>
                            </wps:spPr>
                            <wps:style>
                              <a:lnRef idx="0"/>
                              <a:fillRef idx="0"/>
                              <a:effectRef idx="0"/>
                              <a:fontRef idx="minor"/>
                            </wps:style>
                            <wps:bodyPr/>
                          </wps:wsp>
                          <wps:wsp>
                            <wps:cNvPr id="104" name=""/>
                            <wps:cNvSpPr/>
                            <wps:spPr>
                              <a:xfrm>
                                <a:off x="1112040" y="52560"/>
                                <a:ext cx="12600" cy="8280"/>
                              </a:xfrm>
                              <a:custGeom>
                                <a:avLst/>
                                <a:gdLst/>
                                <a:ahLst/>
                                <a:rect l="l" t="t" r="r" b="b"/>
                                <a:pathLst>
                                  <a:path w="16" h="11">
                                    <a:moveTo>
                                      <a:pt x="16" y="5"/>
                                    </a:moveTo>
                                    <a:lnTo>
                                      <a:pt x="16" y="11"/>
                                    </a:lnTo>
                                    <a:lnTo>
                                      <a:pt x="0" y="11"/>
                                    </a:lnTo>
                                    <a:lnTo>
                                      <a:pt x="0" y="0"/>
                                    </a:lnTo>
                                    <a:lnTo>
                                      <a:pt x="16" y="5"/>
                                    </a:lnTo>
                                    <a:lnTo>
                                      <a:pt x="16" y="5"/>
                                    </a:lnTo>
                                    <a:close/>
                                  </a:path>
                                </a:pathLst>
                              </a:custGeom>
                              <a:solidFill>
                                <a:srgbClr val="0066ff"/>
                              </a:solidFill>
                              <a:ln w="0">
                                <a:noFill/>
                              </a:ln>
                            </wps:spPr>
                            <wps:style>
                              <a:lnRef idx="0"/>
                              <a:fillRef idx="0"/>
                              <a:effectRef idx="0"/>
                              <a:fontRef idx="minor"/>
                            </wps:style>
                            <wps:bodyPr/>
                          </wps:wsp>
                          <wps:wsp>
                            <wps:cNvPr id="105" name=""/>
                            <wps:cNvSpPr/>
                            <wps:spPr>
                              <a:xfrm>
                                <a:off x="1133640" y="40680"/>
                                <a:ext cx="55080" cy="12240"/>
                              </a:xfrm>
                              <a:custGeom>
                                <a:avLst/>
                                <a:gdLst/>
                                <a:ahLst/>
                                <a:rect l="l" t="t" r="r" b="b"/>
                                <a:pathLst>
                                  <a:path w="69" h="16">
                                    <a:moveTo>
                                      <a:pt x="69" y="5"/>
                                    </a:moveTo>
                                    <a:lnTo>
                                      <a:pt x="69" y="5"/>
                                    </a:lnTo>
                                    <a:lnTo>
                                      <a:pt x="63" y="5"/>
                                    </a:lnTo>
                                    <a:lnTo>
                                      <a:pt x="63" y="16"/>
                                    </a:lnTo>
                                    <a:lnTo>
                                      <a:pt x="42" y="16"/>
                                    </a:lnTo>
                                    <a:lnTo>
                                      <a:pt x="0" y="5"/>
                                    </a:lnTo>
                                    <a:lnTo>
                                      <a:pt x="10" y="5"/>
                                    </a:lnTo>
                                    <a:lnTo>
                                      <a:pt x="21" y="5"/>
                                    </a:lnTo>
                                    <a:lnTo>
                                      <a:pt x="26" y="5"/>
                                    </a:lnTo>
                                    <a:lnTo>
                                      <a:pt x="10" y="5"/>
                                    </a:lnTo>
                                    <a:lnTo>
                                      <a:pt x="21" y="0"/>
                                    </a:lnTo>
                                    <a:lnTo>
                                      <a:pt x="10" y="0"/>
                                    </a:lnTo>
                                    <a:lnTo>
                                      <a:pt x="37" y="0"/>
                                    </a:lnTo>
                                    <a:lnTo>
                                      <a:pt x="53" y="0"/>
                                    </a:lnTo>
                                    <a:lnTo>
                                      <a:pt x="69" y="5"/>
                                    </a:lnTo>
                                    <a:lnTo>
                                      <a:pt x="69" y="5"/>
                                    </a:lnTo>
                                    <a:close/>
                                  </a:path>
                                </a:pathLst>
                              </a:custGeom>
                              <a:solidFill>
                                <a:srgbClr val="0066ff"/>
                              </a:solidFill>
                              <a:ln w="0">
                                <a:noFill/>
                              </a:ln>
                            </wps:spPr>
                            <wps:style>
                              <a:lnRef idx="0"/>
                              <a:fillRef idx="0"/>
                              <a:effectRef idx="0"/>
                              <a:fontRef idx="minor"/>
                            </wps:style>
                            <wps:bodyPr/>
                          </wps:wsp>
                          <wps:wsp>
                            <wps:cNvPr id="106" name=""/>
                            <wps:cNvSpPr/>
                            <wps:spPr>
                              <a:xfrm>
                                <a:off x="1133640" y="40680"/>
                                <a:ext cx="55080" cy="12240"/>
                              </a:xfrm>
                              <a:custGeom>
                                <a:avLst/>
                                <a:gdLst/>
                                <a:ahLst/>
                                <a:rect l="l" t="t" r="r" b="b"/>
                                <a:pathLst>
                                  <a:path w="69" h="16">
                                    <a:moveTo>
                                      <a:pt x="69" y="5"/>
                                    </a:moveTo>
                                    <a:lnTo>
                                      <a:pt x="69" y="5"/>
                                    </a:lnTo>
                                    <a:lnTo>
                                      <a:pt x="63" y="5"/>
                                    </a:lnTo>
                                    <a:lnTo>
                                      <a:pt x="63" y="16"/>
                                    </a:lnTo>
                                    <a:lnTo>
                                      <a:pt x="42" y="16"/>
                                    </a:lnTo>
                                    <a:lnTo>
                                      <a:pt x="0" y="5"/>
                                    </a:lnTo>
                                    <a:lnTo>
                                      <a:pt x="10" y="5"/>
                                    </a:lnTo>
                                    <a:lnTo>
                                      <a:pt x="21" y="5"/>
                                    </a:lnTo>
                                    <a:lnTo>
                                      <a:pt x="26" y="5"/>
                                    </a:lnTo>
                                    <a:lnTo>
                                      <a:pt x="10" y="5"/>
                                    </a:lnTo>
                                    <a:lnTo>
                                      <a:pt x="21" y="0"/>
                                    </a:lnTo>
                                    <a:lnTo>
                                      <a:pt x="10" y="0"/>
                                    </a:lnTo>
                                    <a:lnTo>
                                      <a:pt x="37" y="0"/>
                                    </a:lnTo>
                                    <a:lnTo>
                                      <a:pt x="53" y="0"/>
                                    </a:lnTo>
                                    <a:lnTo>
                                      <a:pt x="69" y="5"/>
                                    </a:lnTo>
                                    <a:lnTo>
                                      <a:pt x="69" y="5"/>
                                    </a:lnTo>
                                    <a:close/>
                                  </a:path>
                                </a:pathLst>
                              </a:custGeom>
                              <a:solidFill>
                                <a:srgbClr val="0066ff"/>
                              </a:solidFill>
                              <a:ln w="0">
                                <a:noFill/>
                              </a:ln>
                            </wps:spPr>
                            <wps:style>
                              <a:lnRef idx="0"/>
                              <a:fillRef idx="0"/>
                              <a:effectRef idx="0"/>
                              <a:fontRef idx="minor"/>
                            </wps:style>
                            <wps:bodyPr/>
                          </wps:wsp>
                          <wps:wsp>
                            <wps:cNvPr id="107" name=""/>
                            <wps:cNvSpPr/>
                            <wps:spPr>
                              <a:xfrm>
                                <a:off x="1193040" y="40680"/>
                                <a:ext cx="38160" cy="12240"/>
                              </a:xfrm>
                              <a:custGeom>
                                <a:avLst/>
                                <a:gdLst/>
                                <a:ahLst/>
                                <a:rect l="l" t="t" r="r" b="b"/>
                                <a:pathLst>
                                  <a:path w="48" h="16">
                                    <a:moveTo>
                                      <a:pt x="37" y="16"/>
                                    </a:moveTo>
                                    <a:lnTo>
                                      <a:pt x="0" y="16"/>
                                    </a:lnTo>
                                    <a:lnTo>
                                      <a:pt x="21" y="16"/>
                                    </a:lnTo>
                                    <a:lnTo>
                                      <a:pt x="16" y="5"/>
                                    </a:lnTo>
                                    <a:lnTo>
                                      <a:pt x="21" y="0"/>
                                    </a:lnTo>
                                    <a:lnTo>
                                      <a:pt x="37" y="5"/>
                                    </a:lnTo>
                                    <a:lnTo>
                                      <a:pt x="48" y="5"/>
                                    </a:lnTo>
                                    <a:lnTo>
                                      <a:pt x="37" y="16"/>
                                    </a:lnTo>
                                    <a:lnTo>
                                      <a:pt x="37" y="16"/>
                                    </a:lnTo>
                                    <a:close/>
                                  </a:path>
                                </a:pathLst>
                              </a:custGeom>
                              <a:solidFill>
                                <a:srgbClr val="0066ff"/>
                              </a:solidFill>
                              <a:ln w="0">
                                <a:noFill/>
                              </a:ln>
                            </wps:spPr>
                            <wps:style>
                              <a:lnRef idx="0"/>
                              <a:fillRef idx="0"/>
                              <a:effectRef idx="0"/>
                              <a:fontRef idx="minor"/>
                            </wps:style>
                            <wps:bodyPr/>
                          </wps:wsp>
                          <wps:wsp>
                            <wps:cNvPr id="108" name=""/>
                            <wps:cNvSpPr/>
                            <wps:spPr>
                              <a:xfrm>
                                <a:off x="1193040" y="40680"/>
                                <a:ext cx="38160" cy="12240"/>
                              </a:xfrm>
                              <a:custGeom>
                                <a:avLst/>
                                <a:gdLst/>
                                <a:ahLst/>
                                <a:rect l="l" t="t" r="r" b="b"/>
                                <a:pathLst>
                                  <a:path w="48" h="16">
                                    <a:moveTo>
                                      <a:pt x="37" y="16"/>
                                    </a:moveTo>
                                    <a:lnTo>
                                      <a:pt x="0" y="16"/>
                                    </a:lnTo>
                                    <a:lnTo>
                                      <a:pt x="21" y="16"/>
                                    </a:lnTo>
                                    <a:lnTo>
                                      <a:pt x="16" y="5"/>
                                    </a:lnTo>
                                    <a:lnTo>
                                      <a:pt x="21" y="0"/>
                                    </a:lnTo>
                                    <a:lnTo>
                                      <a:pt x="37" y="5"/>
                                    </a:lnTo>
                                    <a:lnTo>
                                      <a:pt x="48" y="5"/>
                                    </a:lnTo>
                                    <a:lnTo>
                                      <a:pt x="37" y="16"/>
                                    </a:lnTo>
                                    <a:lnTo>
                                      <a:pt x="37" y="16"/>
                                    </a:lnTo>
                                    <a:close/>
                                  </a:path>
                                </a:pathLst>
                              </a:custGeom>
                              <a:solidFill>
                                <a:srgbClr val="0066ff"/>
                              </a:solidFill>
                              <a:ln w="0">
                                <a:noFill/>
                              </a:ln>
                            </wps:spPr>
                            <wps:style>
                              <a:lnRef idx="0"/>
                              <a:fillRef idx="0"/>
                              <a:effectRef idx="0"/>
                              <a:fontRef idx="minor"/>
                            </wps:style>
                            <wps:bodyPr/>
                          </wps:wsp>
                          <wps:wsp>
                            <wps:cNvPr id="109" name=""/>
                            <wps:cNvSpPr/>
                            <wps:spPr>
                              <a:xfrm>
                                <a:off x="1107360" y="60840"/>
                                <a:ext cx="59040" cy="19800"/>
                              </a:xfrm>
                              <a:custGeom>
                                <a:avLst/>
                                <a:gdLst/>
                                <a:ahLst/>
                                <a:rect l="l" t="t" r="r" b="b"/>
                                <a:pathLst>
                                  <a:path w="74" h="26">
                                    <a:moveTo>
                                      <a:pt x="69" y="21"/>
                                    </a:moveTo>
                                    <a:lnTo>
                                      <a:pt x="58" y="21"/>
                                    </a:lnTo>
                                    <a:lnTo>
                                      <a:pt x="69" y="21"/>
                                    </a:lnTo>
                                    <a:lnTo>
                                      <a:pt x="58" y="26"/>
                                    </a:lnTo>
                                    <a:lnTo>
                                      <a:pt x="58" y="21"/>
                                    </a:lnTo>
                                    <a:lnTo>
                                      <a:pt x="53" y="26"/>
                                    </a:lnTo>
                                    <a:lnTo>
                                      <a:pt x="42" y="26"/>
                                    </a:lnTo>
                                    <a:lnTo>
                                      <a:pt x="21" y="26"/>
                                    </a:lnTo>
                                    <a:lnTo>
                                      <a:pt x="26" y="26"/>
                                    </a:lnTo>
                                    <a:lnTo>
                                      <a:pt x="53" y="21"/>
                                    </a:lnTo>
                                    <a:lnTo>
                                      <a:pt x="0" y="21"/>
                                    </a:lnTo>
                                    <a:lnTo>
                                      <a:pt x="26" y="21"/>
                                    </a:lnTo>
                                    <a:lnTo>
                                      <a:pt x="21" y="10"/>
                                    </a:lnTo>
                                    <a:lnTo>
                                      <a:pt x="32" y="10"/>
                                    </a:lnTo>
                                    <a:lnTo>
                                      <a:pt x="42" y="21"/>
                                    </a:lnTo>
                                    <a:lnTo>
                                      <a:pt x="42" y="10"/>
                                    </a:lnTo>
                                    <a:lnTo>
                                      <a:pt x="53" y="10"/>
                                    </a:lnTo>
                                    <a:lnTo>
                                      <a:pt x="74" y="0"/>
                                    </a:lnTo>
                                    <a:lnTo>
                                      <a:pt x="74" y="10"/>
                                    </a:lnTo>
                                    <a:lnTo>
                                      <a:pt x="69" y="21"/>
                                    </a:lnTo>
                                    <a:lnTo>
                                      <a:pt x="69" y="21"/>
                                    </a:lnTo>
                                    <a:close/>
                                  </a:path>
                                </a:pathLst>
                              </a:custGeom>
                              <a:solidFill>
                                <a:srgbClr val="0066ff"/>
                              </a:solidFill>
                              <a:ln w="0">
                                <a:noFill/>
                              </a:ln>
                            </wps:spPr>
                            <wps:style>
                              <a:lnRef idx="0"/>
                              <a:fillRef idx="0"/>
                              <a:effectRef idx="0"/>
                              <a:fontRef idx="minor"/>
                            </wps:style>
                            <wps:bodyPr/>
                          </wps:wsp>
                          <wps:wsp>
                            <wps:cNvPr id="110" name=""/>
                            <wps:cNvSpPr/>
                            <wps:spPr>
                              <a:xfrm>
                                <a:off x="1107360" y="60840"/>
                                <a:ext cx="59040" cy="19800"/>
                              </a:xfrm>
                              <a:custGeom>
                                <a:avLst/>
                                <a:gdLst/>
                                <a:ahLst/>
                                <a:rect l="l" t="t" r="r" b="b"/>
                                <a:pathLst>
                                  <a:path w="74" h="26">
                                    <a:moveTo>
                                      <a:pt x="69" y="21"/>
                                    </a:moveTo>
                                    <a:lnTo>
                                      <a:pt x="58" y="21"/>
                                    </a:lnTo>
                                    <a:lnTo>
                                      <a:pt x="69" y="21"/>
                                    </a:lnTo>
                                    <a:lnTo>
                                      <a:pt x="58" y="26"/>
                                    </a:lnTo>
                                    <a:lnTo>
                                      <a:pt x="58" y="21"/>
                                    </a:lnTo>
                                    <a:lnTo>
                                      <a:pt x="53" y="26"/>
                                    </a:lnTo>
                                    <a:lnTo>
                                      <a:pt x="42" y="26"/>
                                    </a:lnTo>
                                    <a:lnTo>
                                      <a:pt x="21" y="26"/>
                                    </a:lnTo>
                                    <a:lnTo>
                                      <a:pt x="26" y="26"/>
                                    </a:lnTo>
                                    <a:lnTo>
                                      <a:pt x="53" y="21"/>
                                    </a:lnTo>
                                    <a:lnTo>
                                      <a:pt x="0" y="21"/>
                                    </a:lnTo>
                                    <a:lnTo>
                                      <a:pt x="26" y="21"/>
                                    </a:lnTo>
                                    <a:lnTo>
                                      <a:pt x="21" y="10"/>
                                    </a:lnTo>
                                    <a:lnTo>
                                      <a:pt x="32" y="10"/>
                                    </a:lnTo>
                                    <a:lnTo>
                                      <a:pt x="42" y="21"/>
                                    </a:lnTo>
                                    <a:lnTo>
                                      <a:pt x="42" y="10"/>
                                    </a:lnTo>
                                    <a:lnTo>
                                      <a:pt x="53" y="10"/>
                                    </a:lnTo>
                                    <a:lnTo>
                                      <a:pt x="74" y="0"/>
                                    </a:lnTo>
                                    <a:lnTo>
                                      <a:pt x="74" y="10"/>
                                    </a:lnTo>
                                    <a:lnTo>
                                      <a:pt x="69" y="21"/>
                                    </a:lnTo>
                                    <a:lnTo>
                                      <a:pt x="69" y="21"/>
                                    </a:lnTo>
                                    <a:close/>
                                  </a:path>
                                </a:pathLst>
                              </a:custGeom>
                              <a:solidFill>
                                <a:srgbClr val="0066ff"/>
                              </a:solidFill>
                              <a:ln w="0">
                                <a:noFill/>
                              </a:ln>
                            </wps:spPr>
                            <wps:style>
                              <a:lnRef idx="0"/>
                              <a:fillRef idx="0"/>
                              <a:effectRef idx="0"/>
                              <a:fontRef idx="minor"/>
                            </wps:style>
                            <wps:bodyPr/>
                          </wps:wsp>
                          <wps:wsp>
                            <wps:cNvPr id="111" name=""/>
                            <wps:cNvSpPr/>
                            <wps:spPr>
                              <a:xfrm>
                                <a:off x="1039320" y="141480"/>
                                <a:ext cx="46440" cy="15840"/>
                              </a:xfrm>
                              <a:custGeom>
                                <a:avLst/>
                                <a:gdLst/>
                                <a:ahLst/>
                                <a:rect l="l" t="t" r="r" b="b"/>
                                <a:pathLst>
                                  <a:path w="58" h="21">
                                    <a:moveTo>
                                      <a:pt x="53" y="5"/>
                                    </a:moveTo>
                                    <a:lnTo>
                                      <a:pt x="42" y="0"/>
                                    </a:lnTo>
                                    <a:lnTo>
                                      <a:pt x="0" y="11"/>
                                    </a:lnTo>
                                    <a:lnTo>
                                      <a:pt x="42" y="21"/>
                                    </a:lnTo>
                                    <a:lnTo>
                                      <a:pt x="58" y="21"/>
                                    </a:lnTo>
                                    <a:lnTo>
                                      <a:pt x="53" y="5"/>
                                    </a:lnTo>
                                    <a:lnTo>
                                      <a:pt x="53" y="5"/>
                                    </a:lnTo>
                                    <a:close/>
                                  </a:path>
                                </a:pathLst>
                              </a:custGeom>
                              <a:solidFill>
                                <a:srgbClr val="0066ff"/>
                              </a:solidFill>
                              <a:ln w="0">
                                <a:noFill/>
                              </a:ln>
                            </wps:spPr>
                            <wps:style>
                              <a:lnRef idx="0"/>
                              <a:fillRef idx="0"/>
                              <a:effectRef idx="0"/>
                              <a:fontRef idx="minor"/>
                            </wps:style>
                            <wps:bodyPr/>
                          </wps:wsp>
                          <wps:wsp>
                            <wps:cNvPr id="112" name=""/>
                            <wps:cNvSpPr/>
                            <wps:spPr>
                              <a:xfrm>
                                <a:off x="1039320" y="141480"/>
                                <a:ext cx="46440" cy="15840"/>
                              </a:xfrm>
                              <a:custGeom>
                                <a:avLst/>
                                <a:gdLst/>
                                <a:ahLst/>
                                <a:rect l="l" t="t" r="r" b="b"/>
                                <a:pathLst>
                                  <a:path w="58" h="21">
                                    <a:moveTo>
                                      <a:pt x="53" y="5"/>
                                    </a:moveTo>
                                    <a:lnTo>
                                      <a:pt x="42" y="0"/>
                                    </a:lnTo>
                                    <a:lnTo>
                                      <a:pt x="0" y="11"/>
                                    </a:lnTo>
                                    <a:lnTo>
                                      <a:pt x="42" y="21"/>
                                    </a:lnTo>
                                    <a:lnTo>
                                      <a:pt x="58" y="21"/>
                                    </a:lnTo>
                                    <a:lnTo>
                                      <a:pt x="53" y="5"/>
                                    </a:lnTo>
                                    <a:lnTo>
                                      <a:pt x="53" y="5"/>
                                    </a:lnTo>
                                    <a:close/>
                                  </a:path>
                                </a:pathLst>
                              </a:custGeom>
                              <a:solidFill>
                                <a:srgbClr val="0066ff"/>
                              </a:solidFill>
                              <a:ln w="0">
                                <a:noFill/>
                              </a:ln>
                            </wps:spPr>
                            <wps:style>
                              <a:lnRef idx="0"/>
                              <a:fillRef idx="0"/>
                              <a:effectRef idx="0"/>
                              <a:fontRef idx="minor"/>
                            </wps:style>
                            <wps:bodyPr/>
                          </wps:wsp>
                          <wps:wsp>
                            <wps:cNvPr id="113" name=""/>
                            <wps:cNvSpPr/>
                            <wps:spPr>
                              <a:xfrm>
                                <a:off x="1068840" y="97560"/>
                                <a:ext cx="64080" cy="31680"/>
                              </a:xfrm>
                              <a:custGeom>
                                <a:avLst/>
                                <a:gdLst/>
                                <a:ahLst/>
                                <a:rect l="l" t="t" r="r" b="b"/>
                                <a:pathLst>
                                  <a:path w="80" h="42">
                                    <a:moveTo>
                                      <a:pt x="16" y="37"/>
                                    </a:moveTo>
                                    <a:lnTo>
                                      <a:pt x="0" y="16"/>
                                    </a:lnTo>
                                    <a:lnTo>
                                      <a:pt x="5" y="16"/>
                                    </a:lnTo>
                                    <a:lnTo>
                                      <a:pt x="16" y="16"/>
                                    </a:lnTo>
                                    <a:lnTo>
                                      <a:pt x="21" y="16"/>
                                    </a:lnTo>
                                    <a:lnTo>
                                      <a:pt x="26" y="10"/>
                                    </a:lnTo>
                                    <a:lnTo>
                                      <a:pt x="42" y="10"/>
                                    </a:lnTo>
                                    <a:lnTo>
                                      <a:pt x="21" y="10"/>
                                    </a:lnTo>
                                    <a:lnTo>
                                      <a:pt x="26" y="10"/>
                                    </a:lnTo>
                                    <a:lnTo>
                                      <a:pt x="26" y="0"/>
                                    </a:lnTo>
                                    <a:lnTo>
                                      <a:pt x="48" y="0"/>
                                    </a:lnTo>
                                    <a:lnTo>
                                      <a:pt x="80" y="0"/>
                                    </a:lnTo>
                                    <a:lnTo>
                                      <a:pt x="74" y="0"/>
                                    </a:lnTo>
                                    <a:lnTo>
                                      <a:pt x="74" y="10"/>
                                    </a:lnTo>
                                    <a:lnTo>
                                      <a:pt x="48" y="16"/>
                                    </a:lnTo>
                                    <a:lnTo>
                                      <a:pt x="69" y="10"/>
                                    </a:lnTo>
                                    <a:lnTo>
                                      <a:pt x="69" y="16"/>
                                    </a:lnTo>
                                    <a:lnTo>
                                      <a:pt x="69" y="21"/>
                                    </a:lnTo>
                                    <a:lnTo>
                                      <a:pt x="53" y="37"/>
                                    </a:lnTo>
                                    <a:lnTo>
                                      <a:pt x="26" y="37"/>
                                    </a:lnTo>
                                    <a:lnTo>
                                      <a:pt x="21" y="42"/>
                                    </a:lnTo>
                                    <a:lnTo>
                                      <a:pt x="16" y="37"/>
                                    </a:lnTo>
                                    <a:lnTo>
                                      <a:pt x="16" y="37"/>
                                    </a:lnTo>
                                    <a:close/>
                                  </a:path>
                                </a:pathLst>
                              </a:custGeom>
                              <a:solidFill>
                                <a:srgbClr val="0066ff"/>
                              </a:solidFill>
                              <a:ln w="0">
                                <a:noFill/>
                              </a:ln>
                            </wps:spPr>
                            <wps:style>
                              <a:lnRef idx="0"/>
                              <a:fillRef idx="0"/>
                              <a:effectRef idx="0"/>
                              <a:fontRef idx="minor"/>
                            </wps:style>
                            <wps:bodyPr/>
                          </wps:wsp>
                          <wps:wsp>
                            <wps:cNvPr id="114" name=""/>
                            <wps:cNvSpPr/>
                            <wps:spPr>
                              <a:xfrm>
                                <a:off x="1068840" y="97560"/>
                                <a:ext cx="64080" cy="31680"/>
                              </a:xfrm>
                              <a:custGeom>
                                <a:avLst/>
                                <a:gdLst/>
                                <a:ahLst/>
                                <a:rect l="l" t="t" r="r" b="b"/>
                                <a:pathLst>
                                  <a:path w="80" h="42">
                                    <a:moveTo>
                                      <a:pt x="16" y="37"/>
                                    </a:moveTo>
                                    <a:lnTo>
                                      <a:pt x="0" y="16"/>
                                    </a:lnTo>
                                    <a:lnTo>
                                      <a:pt x="5" y="16"/>
                                    </a:lnTo>
                                    <a:lnTo>
                                      <a:pt x="16" y="16"/>
                                    </a:lnTo>
                                    <a:lnTo>
                                      <a:pt x="21" y="16"/>
                                    </a:lnTo>
                                    <a:lnTo>
                                      <a:pt x="26" y="10"/>
                                    </a:lnTo>
                                    <a:lnTo>
                                      <a:pt x="42" y="10"/>
                                    </a:lnTo>
                                    <a:lnTo>
                                      <a:pt x="21" y="10"/>
                                    </a:lnTo>
                                    <a:lnTo>
                                      <a:pt x="26" y="10"/>
                                    </a:lnTo>
                                    <a:lnTo>
                                      <a:pt x="26" y="0"/>
                                    </a:lnTo>
                                    <a:lnTo>
                                      <a:pt x="48" y="0"/>
                                    </a:lnTo>
                                    <a:lnTo>
                                      <a:pt x="80" y="0"/>
                                    </a:lnTo>
                                    <a:lnTo>
                                      <a:pt x="74" y="0"/>
                                    </a:lnTo>
                                    <a:lnTo>
                                      <a:pt x="74" y="10"/>
                                    </a:lnTo>
                                    <a:lnTo>
                                      <a:pt x="48" y="16"/>
                                    </a:lnTo>
                                    <a:lnTo>
                                      <a:pt x="69" y="10"/>
                                    </a:lnTo>
                                    <a:lnTo>
                                      <a:pt x="69" y="16"/>
                                    </a:lnTo>
                                    <a:lnTo>
                                      <a:pt x="69" y="21"/>
                                    </a:lnTo>
                                    <a:lnTo>
                                      <a:pt x="53" y="37"/>
                                    </a:lnTo>
                                    <a:lnTo>
                                      <a:pt x="26" y="37"/>
                                    </a:lnTo>
                                    <a:lnTo>
                                      <a:pt x="21" y="42"/>
                                    </a:lnTo>
                                    <a:lnTo>
                                      <a:pt x="16" y="37"/>
                                    </a:lnTo>
                                    <a:lnTo>
                                      <a:pt x="16" y="37"/>
                                    </a:lnTo>
                                    <a:close/>
                                  </a:path>
                                </a:pathLst>
                              </a:custGeom>
                              <a:solidFill>
                                <a:srgbClr val="0066ff"/>
                              </a:solidFill>
                              <a:ln w="0">
                                <a:noFill/>
                              </a:ln>
                            </wps:spPr>
                            <wps:style>
                              <a:lnRef idx="0"/>
                              <a:fillRef idx="0"/>
                              <a:effectRef idx="0"/>
                              <a:fontRef idx="minor"/>
                            </wps:style>
                            <wps:bodyPr/>
                          </wps:wsp>
                          <wps:wsp>
                            <wps:cNvPr id="115" name=""/>
                            <wps:cNvSpPr/>
                            <wps:spPr>
                              <a:xfrm>
                                <a:off x="1026000" y="97560"/>
                                <a:ext cx="29160" cy="12240"/>
                              </a:xfrm>
                              <a:custGeom>
                                <a:avLst/>
                                <a:gdLst/>
                                <a:ahLst/>
                                <a:rect l="l" t="t" r="r" b="b"/>
                                <a:pathLst>
                                  <a:path w="37" h="16">
                                    <a:moveTo>
                                      <a:pt x="21" y="10"/>
                                    </a:moveTo>
                                    <a:lnTo>
                                      <a:pt x="37" y="0"/>
                                    </a:lnTo>
                                    <a:lnTo>
                                      <a:pt x="26" y="0"/>
                                    </a:lnTo>
                                    <a:lnTo>
                                      <a:pt x="0" y="10"/>
                                    </a:lnTo>
                                    <a:lnTo>
                                      <a:pt x="16" y="16"/>
                                    </a:lnTo>
                                    <a:lnTo>
                                      <a:pt x="21" y="10"/>
                                    </a:lnTo>
                                    <a:lnTo>
                                      <a:pt x="21" y="10"/>
                                    </a:lnTo>
                                    <a:close/>
                                  </a:path>
                                </a:pathLst>
                              </a:custGeom>
                              <a:solidFill>
                                <a:srgbClr val="0066ff"/>
                              </a:solidFill>
                              <a:ln w="0">
                                <a:noFill/>
                              </a:ln>
                            </wps:spPr>
                            <wps:style>
                              <a:lnRef idx="0"/>
                              <a:fillRef idx="0"/>
                              <a:effectRef idx="0"/>
                              <a:fontRef idx="minor"/>
                            </wps:style>
                            <wps:bodyPr/>
                          </wps:wsp>
                          <wps:wsp>
                            <wps:cNvPr id="116" name=""/>
                            <wps:cNvSpPr/>
                            <wps:spPr>
                              <a:xfrm>
                                <a:off x="1026000" y="97560"/>
                                <a:ext cx="29160" cy="12240"/>
                              </a:xfrm>
                              <a:custGeom>
                                <a:avLst/>
                                <a:gdLst/>
                                <a:ahLst/>
                                <a:rect l="l" t="t" r="r" b="b"/>
                                <a:pathLst>
                                  <a:path w="37" h="16">
                                    <a:moveTo>
                                      <a:pt x="21" y="10"/>
                                    </a:moveTo>
                                    <a:lnTo>
                                      <a:pt x="37" y="0"/>
                                    </a:lnTo>
                                    <a:lnTo>
                                      <a:pt x="26" y="0"/>
                                    </a:lnTo>
                                    <a:lnTo>
                                      <a:pt x="0" y="10"/>
                                    </a:lnTo>
                                    <a:lnTo>
                                      <a:pt x="16" y="16"/>
                                    </a:lnTo>
                                    <a:lnTo>
                                      <a:pt x="21" y="10"/>
                                    </a:lnTo>
                                    <a:lnTo>
                                      <a:pt x="21" y="10"/>
                                    </a:lnTo>
                                    <a:close/>
                                  </a:path>
                                </a:pathLst>
                              </a:custGeom>
                              <a:solidFill>
                                <a:srgbClr val="0066ff"/>
                              </a:solidFill>
                              <a:ln w="0">
                                <a:noFill/>
                              </a:ln>
                            </wps:spPr>
                            <wps:style>
                              <a:lnRef idx="0"/>
                              <a:fillRef idx="0"/>
                              <a:effectRef idx="0"/>
                              <a:fontRef idx="minor"/>
                            </wps:style>
                            <wps:bodyPr/>
                          </wps:wsp>
                          <wps:wsp>
                            <wps:cNvPr id="117" name=""/>
                            <wps:cNvSpPr/>
                            <wps:spPr>
                              <a:xfrm>
                                <a:off x="863640" y="105480"/>
                                <a:ext cx="178920" cy="52200"/>
                              </a:xfrm>
                              <a:custGeom>
                                <a:avLst/>
                                <a:gdLst/>
                                <a:ahLst/>
                                <a:rect l="l" t="t" r="r" b="b"/>
                                <a:pathLst>
                                  <a:path w="223" h="69">
                                    <a:moveTo>
                                      <a:pt x="16" y="59"/>
                                    </a:moveTo>
                                    <a:lnTo>
                                      <a:pt x="0" y="53"/>
                                    </a:lnTo>
                                    <a:lnTo>
                                      <a:pt x="0" y="48"/>
                                    </a:lnTo>
                                    <a:lnTo>
                                      <a:pt x="74" y="48"/>
                                    </a:lnTo>
                                    <a:lnTo>
                                      <a:pt x="16" y="37"/>
                                    </a:lnTo>
                                    <a:lnTo>
                                      <a:pt x="5" y="32"/>
                                    </a:lnTo>
                                    <a:lnTo>
                                      <a:pt x="58" y="27"/>
                                    </a:lnTo>
                                    <a:lnTo>
                                      <a:pt x="16" y="32"/>
                                    </a:lnTo>
                                    <a:lnTo>
                                      <a:pt x="26" y="27"/>
                                    </a:lnTo>
                                    <a:lnTo>
                                      <a:pt x="16" y="27"/>
                                    </a:lnTo>
                                    <a:lnTo>
                                      <a:pt x="32" y="11"/>
                                    </a:lnTo>
                                    <a:lnTo>
                                      <a:pt x="37" y="6"/>
                                    </a:lnTo>
                                    <a:lnTo>
                                      <a:pt x="101" y="0"/>
                                    </a:lnTo>
                                    <a:lnTo>
                                      <a:pt x="85" y="6"/>
                                    </a:lnTo>
                                    <a:lnTo>
                                      <a:pt x="117" y="0"/>
                                    </a:lnTo>
                                    <a:lnTo>
                                      <a:pt x="138" y="6"/>
                                    </a:lnTo>
                                    <a:lnTo>
                                      <a:pt x="117" y="11"/>
                                    </a:lnTo>
                                    <a:lnTo>
                                      <a:pt x="149" y="6"/>
                                    </a:lnTo>
                                    <a:lnTo>
                                      <a:pt x="159" y="0"/>
                                    </a:lnTo>
                                    <a:lnTo>
                                      <a:pt x="164" y="6"/>
                                    </a:lnTo>
                                    <a:lnTo>
                                      <a:pt x="159" y="27"/>
                                    </a:lnTo>
                                    <a:lnTo>
                                      <a:pt x="170" y="11"/>
                                    </a:lnTo>
                                    <a:lnTo>
                                      <a:pt x="191" y="0"/>
                                    </a:lnTo>
                                    <a:lnTo>
                                      <a:pt x="202" y="0"/>
                                    </a:lnTo>
                                    <a:lnTo>
                                      <a:pt x="218" y="6"/>
                                    </a:lnTo>
                                    <a:lnTo>
                                      <a:pt x="196" y="11"/>
                                    </a:lnTo>
                                    <a:lnTo>
                                      <a:pt x="196" y="27"/>
                                    </a:lnTo>
                                    <a:lnTo>
                                      <a:pt x="191" y="32"/>
                                    </a:lnTo>
                                    <a:lnTo>
                                      <a:pt x="223" y="48"/>
                                    </a:lnTo>
                                    <a:lnTo>
                                      <a:pt x="218" y="53"/>
                                    </a:lnTo>
                                    <a:lnTo>
                                      <a:pt x="202" y="48"/>
                                    </a:lnTo>
                                    <a:lnTo>
                                      <a:pt x="186" y="53"/>
                                    </a:lnTo>
                                    <a:lnTo>
                                      <a:pt x="186" y="59"/>
                                    </a:lnTo>
                                    <a:lnTo>
                                      <a:pt x="196" y="53"/>
                                    </a:lnTo>
                                    <a:lnTo>
                                      <a:pt x="191" y="59"/>
                                    </a:lnTo>
                                    <a:lnTo>
                                      <a:pt x="196" y="59"/>
                                    </a:lnTo>
                                    <a:lnTo>
                                      <a:pt x="170" y="69"/>
                                    </a:lnTo>
                                    <a:lnTo>
                                      <a:pt x="149" y="59"/>
                                    </a:lnTo>
                                    <a:lnTo>
                                      <a:pt x="127" y="59"/>
                                    </a:lnTo>
                                    <a:lnTo>
                                      <a:pt x="138" y="53"/>
                                    </a:lnTo>
                                    <a:lnTo>
                                      <a:pt x="106" y="59"/>
                                    </a:lnTo>
                                    <a:lnTo>
                                      <a:pt x="74" y="69"/>
                                    </a:lnTo>
                                    <a:lnTo>
                                      <a:pt x="26" y="69"/>
                                    </a:lnTo>
                                    <a:lnTo>
                                      <a:pt x="32" y="69"/>
                                    </a:lnTo>
                                    <a:lnTo>
                                      <a:pt x="32" y="59"/>
                                    </a:lnTo>
                                    <a:lnTo>
                                      <a:pt x="16" y="59"/>
                                    </a:lnTo>
                                    <a:lnTo>
                                      <a:pt x="16" y="59"/>
                                    </a:lnTo>
                                    <a:close/>
                                  </a:path>
                                </a:pathLst>
                              </a:custGeom>
                              <a:solidFill>
                                <a:srgbClr val="0066ff"/>
                              </a:solidFill>
                              <a:ln w="0">
                                <a:noFill/>
                              </a:ln>
                            </wps:spPr>
                            <wps:style>
                              <a:lnRef idx="0"/>
                              <a:fillRef idx="0"/>
                              <a:effectRef idx="0"/>
                              <a:fontRef idx="minor"/>
                            </wps:style>
                            <wps:bodyPr/>
                          </wps:wsp>
                          <wps:wsp>
                            <wps:cNvPr id="118" name=""/>
                            <wps:cNvSpPr/>
                            <wps:spPr>
                              <a:xfrm>
                                <a:off x="863640" y="105480"/>
                                <a:ext cx="178920" cy="52200"/>
                              </a:xfrm>
                              <a:custGeom>
                                <a:avLst/>
                                <a:gdLst/>
                                <a:ahLst/>
                                <a:rect l="l" t="t" r="r" b="b"/>
                                <a:pathLst>
                                  <a:path w="223" h="69">
                                    <a:moveTo>
                                      <a:pt x="16" y="59"/>
                                    </a:moveTo>
                                    <a:lnTo>
                                      <a:pt x="0" y="53"/>
                                    </a:lnTo>
                                    <a:lnTo>
                                      <a:pt x="0" y="48"/>
                                    </a:lnTo>
                                    <a:lnTo>
                                      <a:pt x="74" y="48"/>
                                    </a:lnTo>
                                    <a:lnTo>
                                      <a:pt x="16" y="37"/>
                                    </a:lnTo>
                                    <a:lnTo>
                                      <a:pt x="5" y="32"/>
                                    </a:lnTo>
                                    <a:lnTo>
                                      <a:pt x="58" y="27"/>
                                    </a:lnTo>
                                    <a:lnTo>
                                      <a:pt x="16" y="32"/>
                                    </a:lnTo>
                                    <a:lnTo>
                                      <a:pt x="26" y="27"/>
                                    </a:lnTo>
                                    <a:lnTo>
                                      <a:pt x="16" y="27"/>
                                    </a:lnTo>
                                    <a:lnTo>
                                      <a:pt x="32" y="11"/>
                                    </a:lnTo>
                                    <a:lnTo>
                                      <a:pt x="37" y="6"/>
                                    </a:lnTo>
                                    <a:lnTo>
                                      <a:pt x="101" y="0"/>
                                    </a:lnTo>
                                    <a:lnTo>
                                      <a:pt x="85" y="6"/>
                                    </a:lnTo>
                                    <a:lnTo>
                                      <a:pt x="117" y="0"/>
                                    </a:lnTo>
                                    <a:lnTo>
                                      <a:pt x="138" y="6"/>
                                    </a:lnTo>
                                    <a:lnTo>
                                      <a:pt x="117" y="11"/>
                                    </a:lnTo>
                                    <a:lnTo>
                                      <a:pt x="149" y="6"/>
                                    </a:lnTo>
                                    <a:lnTo>
                                      <a:pt x="159" y="0"/>
                                    </a:lnTo>
                                    <a:lnTo>
                                      <a:pt x="164" y="6"/>
                                    </a:lnTo>
                                    <a:lnTo>
                                      <a:pt x="159" y="27"/>
                                    </a:lnTo>
                                    <a:lnTo>
                                      <a:pt x="170" y="11"/>
                                    </a:lnTo>
                                    <a:lnTo>
                                      <a:pt x="191" y="0"/>
                                    </a:lnTo>
                                    <a:lnTo>
                                      <a:pt x="202" y="0"/>
                                    </a:lnTo>
                                    <a:lnTo>
                                      <a:pt x="218" y="6"/>
                                    </a:lnTo>
                                    <a:lnTo>
                                      <a:pt x="196" y="11"/>
                                    </a:lnTo>
                                    <a:lnTo>
                                      <a:pt x="196" y="27"/>
                                    </a:lnTo>
                                    <a:lnTo>
                                      <a:pt x="191" y="32"/>
                                    </a:lnTo>
                                    <a:lnTo>
                                      <a:pt x="223" y="48"/>
                                    </a:lnTo>
                                    <a:lnTo>
                                      <a:pt x="218" y="53"/>
                                    </a:lnTo>
                                    <a:lnTo>
                                      <a:pt x="202" y="48"/>
                                    </a:lnTo>
                                    <a:lnTo>
                                      <a:pt x="186" y="53"/>
                                    </a:lnTo>
                                    <a:lnTo>
                                      <a:pt x="186" y="59"/>
                                    </a:lnTo>
                                    <a:lnTo>
                                      <a:pt x="196" y="53"/>
                                    </a:lnTo>
                                    <a:lnTo>
                                      <a:pt x="191" y="59"/>
                                    </a:lnTo>
                                    <a:lnTo>
                                      <a:pt x="196" y="59"/>
                                    </a:lnTo>
                                    <a:lnTo>
                                      <a:pt x="170" y="69"/>
                                    </a:lnTo>
                                    <a:lnTo>
                                      <a:pt x="149" y="59"/>
                                    </a:lnTo>
                                    <a:lnTo>
                                      <a:pt x="127" y="59"/>
                                    </a:lnTo>
                                    <a:lnTo>
                                      <a:pt x="138" y="53"/>
                                    </a:lnTo>
                                    <a:lnTo>
                                      <a:pt x="106" y="59"/>
                                    </a:lnTo>
                                    <a:lnTo>
                                      <a:pt x="74" y="69"/>
                                    </a:lnTo>
                                    <a:lnTo>
                                      <a:pt x="26" y="69"/>
                                    </a:lnTo>
                                    <a:lnTo>
                                      <a:pt x="32" y="69"/>
                                    </a:lnTo>
                                    <a:lnTo>
                                      <a:pt x="32" y="59"/>
                                    </a:lnTo>
                                    <a:lnTo>
                                      <a:pt x="16" y="59"/>
                                    </a:lnTo>
                                    <a:lnTo>
                                      <a:pt x="16" y="59"/>
                                    </a:lnTo>
                                    <a:close/>
                                  </a:path>
                                </a:pathLst>
                              </a:custGeom>
                              <a:solidFill>
                                <a:srgbClr val="0066ff"/>
                              </a:solidFill>
                              <a:ln w="0">
                                <a:noFill/>
                              </a:ln>
                            </wps:spPr>
                            <wps:style>
                              <a:lnRef idx="0"/>
                              <a:fillRef idx="0"/>
                              <a:effectRef idx="0"/>
                              <a:fontRef idx="minor"/>
                            </wps:style>
                            <wps:bodyPr/>
                          </wps:wsp>
                          <wps:wsp>
                            <wps:cNvPr id="119" name=""/>
                            <wps:cNvSpPr/>
                            <wps:spPr>
                              <a:xfrm>
                                <a:off x="808200" y="88920"/>
                                <a:ext cx="136440" cy="39960"/>
                              </a:xfrm>
                              <a:custGeom>
                                <a:avLst/>
                                <a:gdLst/>
                                <a:ahLst/>
                                <a:rect l="l" t="t" r="r" b="b"/>
                                <a:pathLst>
                                  <a:path w="170" h="53">
                                    <a:moveTo>
                                      <a:pt x="69" y="5"/>
                                    </a:moveTo>
                                    <a:lnTo>
                                      <a:pt x="69" y="11"/>
                                    </a:lnTo>
                                    <a:lnTo>
                                      <a:pt x="42" y="21"/>
                                    </a:lnTo>
                                    <a:lnTo>
                                      <a:pt x="31" y="27"/>
                                    </a:lnTo>
                                    <a:lnTo>
                                      <a:pt x="26" y="27"/>
                                    </a:lnTo>
                                    <a:lnTo>
                                      <a:pt x="0" y="32"/>
                                    </a:lnTo>
                                    <a:lnTo>
                                      <a:pt x="21" y="48"/>
                                    </a:lnTo>
                                    <a:lnTo>
                                      <a:pt x="21" y="53"/>
                                    </a:lnTo>
                                    <a:lnTo>
                                      <a:pt x="58" y="48"/>
                                    </a:lnTo>
                                    <a:lnTo>
                                      <a:pt x="74" y="32"/>
                                    </a:lnTo>
                                    <a:lnTo>
                                      <a:pt x="101" y="27"/>
                                    </a:lnTo>
                                    <a:lnTo>
                                      <a:pt x="170" y="11"/>
                                    </a:lnTo>
                                    <a:lnTo>
                                      <a:pt x="154" y="5"/>
                                    </a:lnTo>
                                    <a:lnTo>
                                      <a:pt x="127" y="5"/>
                                    </a:lnTo>
                                    <a:lnTo>
                                      <a:pt x="122" y="0"/>
                                    </a:lnTo>
                                    <a:lnTo>
                                      <a:pt x="69" y="5"/>
                                    </a:lnTo>
                                    <a:lnTo>
                                      <a:pt x="69" y="5"/>
                                    </a:lnTo>
                                    <a:close/>
                                  </a:path>
                                </a:pathLst>
                              </a:custGeom>
                              <a:solidFill>
                                <a:srgbClr val="0066ff"/>
                              </a:solidFill>
                              <a:ln w="0">
                                <a:noFill/>
                              </a:ln>
                            </wps:spPr>
                            <wps:style>
                              <a:lnRef idx="0"/>
                              <a:fillRef idx="0"/>
                              <a:effectRef idx="0"/>
                              <a:fontRef idx="minor"/>
                            </wps:style>
                            <wps:bodyPr/>
                          </wps:wsp>
                          <wps:wsp>
                            <wps:cNvPr id="120" name=""/>
                            <wps:cNvSpPr/>
                            <wps:spPr>
                              <a:xfrm>
                                <a:off x="808200" y="88920"/>
                                <a:ext cx="136440" cy="39960"/>
                              </a:xfrm>
                              <a:custGeom>
                                <a:avLst/>
                                <a:gdLst/>
                                <a:ahLst/>
                                <a:rect l="l" t="t" r="r" b="b"/>
                                <a:pathLst>
                                  <a:path w="170" h="53">
                                    <a:moveTo>
                                      <a:pt x="69" y="5"/>
                                    </a:moveTo>
                                    <a:lnTo>
                                      <a:pt x="69" y="11"/>
                                    </a:lnTo>
                                    <a:lnTo>
                                      <a:pt x="42" y="21"/>
                                    </a:lnTo>
                                    <a:lnTo>
                                      <a:pt x="31" y="27"/>
                                    </a:lnTo>
                                    <a:lnTo>
                                      <a:pt x="26" y="27"/>
                                    </a:lnTo>
                                    <a:lnTo>
                                      <a:pt x="0" y="32"/>
                                    </a:lnTo>
                                    <a:lnTo>
                                      <a:pt x="21" y="48"/>
                                    </a:lnTo>
                                    <a:lnTo>
                                      <a:pt x="21" y="53"/>
                                    </a:lnTo>
                                    <a:lnTo>
                                      <a:pt x="58" y="48"/>
                                    </a:lnTo>
                                    <a:lnTo>
                                      <a:pt x="74" y="32"/>
                                    </a:lnTo>
                                    <a:lnTo>
                                      <a:pt x="101" y="27"/>
                                    </a:lnTo>
                                    <a:lnTo>
                                      <a:pt x="170" y="11"/>
                                    </a:lnTo>
                                    <a:lnTo>
                                      <a:pt x="154" y="5"/>
                                    </a:lnTo>
                                    <a:lnTo>
                                      <a:pt x="127" y="5"/>
                                    </a:lnTo>
                                    <a:lnTo>
                                      <a:pt x="122" y="0"/>
                                    </a:lnTo>
                                    <a:lnTo>
                                      <a:pt x="69" y="5"/>
                                    </a:lnTo>
                                    <a:lnTo>
                                      <a:pt x="69" y="5"/>
                                    </a:lnTo>
                                    <a:close/>
                                  </a:path>
                                </a:pathLst>
                              </a:custGeom>
                              <a:solidFill>
                                <a:srgbClr val="0066ff"/>
                              </a:solidFill>
                              <a:ln w="0">
                                <a:noFill/>
                              </a:ln>
                            </wps:spPr>
                            <wps:style>
                              <a:lnRef idx="0"/>
                              <a:fillRef idx="0"/>
                              <a:effectRef idx="0"/>
                              <a:fontRef idx="minor"/>
                            </wps:style>
                            <wps:bodyPr/>
                          </wps:wsp>
                          <wps:wsp>
                            <wps:cNvPr id="121" name=""/>
                            <wps:cNvSpPr/>
                            <wps:spPr>
                              <a:xfrm>
                                <a:off x="722160" y="181440"/>
                                <a:ext cx="85680" cy="24120"/>
                              </a:xfrm>
                              <a:custGeom>
                                <a:avLst/>
                                <a:gdLst/>
                                <a:ahLst/>
                                <a:rect l="l" t="t" r="r" b="b"/>
                                <a:pathLst>
                                  <a:path w="107" h="32">
                                    <a:moveTo>
                                      <a:pt x="80" y="0"/>
                                    </a:moveTo>
                                    <a:lnTo>
                                      <a:pt x="0" y="11"/>
                                    </a:lnTo>
                                    <a:lnTo>
                                      <a:pt x="48" y="21"/>
                                    </a:lnTo>
                                    <a:lnTo>
                                      <a:pt x="32" y="21"/>
                                    </a:lnTo>
                                    <a:lnTo>
                                      <a:pt x="27" y="21"/>
                                    </a:lnTo>
                                    <a:lnTo>
                                      <a:pt x="0" y="27"/>
                                    </a:lnTo>
                                    <a:lnTo>
                                      <a:pt x="11" y="32"/>
                                    </a:lnTo>
                                    <a:lnTo>
                                      <a:pt x="48" y="27"/>
                                    </a:lnTo>
                                    <a:lnTo>
                                      <a:pt x="27" y="32"/>
                                    </a:lnTo>
                                    <a:lnTo>
                                      <a:pt x="59" y="27"/>
                                    </a:lnTo>
                                    <a:lnTo>
                                      <a:pt x="64" y="21"/>
                                    </a:lnTo>
                                    <a:lnTo>
                                      <a:pt x="91" y="21"/>
                                    </a:lnTo>
                                    <a:lnTo>
                                      <a:pt x="80" y="21"/>
                                    </a:lnTo>
                                    <a:lnTo>
                                      <a:pt x="101" y="11"/>
                                    </a:lnTo>
                                    <a:lnTo>
                                      <a:pt x="107" y="6"/>
                                    </a:lnTo>
                                    <a:lnTo>
                                      <a:pt x="64" y="11"/>
                                    </a:lnTo>
                                    <a:lnTo>
                                      <a:pt x="91" y="6"/>
                                    </a:lnTo>
                                    <a:lnTo>
                                      <a:pt x="80" y="0"/>
                                    </a:lnTo>
                                    <a:lnTo>
                                      <a:pt x="80" y="0"/>
                                    </a:lnTo>
                                    <a:close/>
                                  </a:path>
                                </a:pathLst>
                              </a:custGeom>
                              <a:solidFill>
                                <a:srgbClr val="0066ff"/>
                              </a:solidFill>
                              <a:ln w="0">
                                <a:noFill/>
                              </a:ln>
                            </wps:spPr>
                            <wps:style>
                              <a:lnRef idx="0"/>
                              <a:fillRef idx="0"/>
                              <a:effectRef idx="0"/>
                              <a:fontRef idx="minor"/>
                            </wps:style>
                            <wps:bodyPr/>
                          </wps:wsp>
                          <wps:wsp>
                            <wps:cNvPr id="122" name=""/>
                            <wps:cNvSpPr/>
                            <wps:spPr>
                              <a:xfrm>
                                <a:off x="722160" y="181440"/>
                                <a:ext cx="85680" cy="24120"/>
                              </a:xfrm>
                              <a:custGeom>
                                <a:avLst/>
                                <a:gdLst/>
                                <a:ahLst/>
                                <a:rect l="l" t="t" r="r" b="b"/>
                                <a:pathLst>
                                  <a:path w="107" h="32">
                                    <a:moveTo>
                                      <a:pt x="80" y="0"/>
                                    </a:moveTo>
                                    <a:lnTo>
                                      <a:pt x="0" y="11"/>
                                    </a:lnTo>
                                    <a:lnTo>
                                      <a:pt x="48" y="21"/>
                                    </a:lnTo>
                                    <a:lnTo>
                                      <a:pt x="32" y="21"/>
                                    </a:lnTo>
                                    <a:lnTo>
                                      <a:pt x="27" y="21"/>
                                    </a:lnTo>
                                    <a:lnTo>
                                      <a:pt x="0" y="27"/>
                                    </a:lnTo>
                                    <a:lnTo>
                                      <a:pt x="11" y="32"/>
                                    </a:lnTo>
                                    <a:lnTo>
                                      <a:pt x="48" y="27"/>
                                    </a:lnTo>
                                    <a:lnTo>
                                      <a:pt x="27" y="32"/>
                                    </a:lnTo>
                                    <a:lnTo>
                                      <a:pt x="59" y="27"/>
                                    </a:lnTo>
                                    <a:lnTo>
                                      <a:pt x="64" y="21"/>
                                    </a:lnTo>
                                    <a:lnTo>
                                      <a:pt x="91" y="21"/>
                                    </a:lnTo>
                                    <a:lnTo>
                                      <a:pt x="80" y="21"/>
                                    </a:lnTo>
                                    <a:lnTo>
                                      <a:pt x="101" y="11"/>
                                    </a:lnTo>
                                    <a:lnTo>
                                      <a:pt x="107" y="6"/>
                                    </a:lnTo>
                                    <a:lnTo>
                                      <a:pt x="64" y="11"/>
                                    </a:lnTo>
                                    <a:lnTo>
                                      <a:pt x="91" y="6"/>
                                    </a:lnTo>
                                    <a:lnTo>
                                      <a:pt x="80" y="0"/>
                                    </a:lnTo>
                                    <a:lnTo>
                                      <a:pt x="80" y="0"/>
                                    </a:lnTo>
                                    <a:close/>
                                  </a:path>
                                </a:pathLst>
                              </a:custGeom>
                              <a:solidFill>
                                <a:srgbClr val="0066ff"/>
                              </a:solidFill>
                              <a:ln w="0">
                                <a:noFill/>
                              </a:ln>
                            </wps:spPr>
                            <wps:style>
                              <a:lnRef idx="0"/>
                              <a:fillRef idx="0"/>
                              <a:effectRef idx="0"/>
                              <a:fontRef idx="minor"/>
                            </wps:style>
                            <wps:bodyPr/>
                          </wps:wsp>
                          <wps:wsp>
                            <wps:cNvPr id="123" name=""/>
                            <wps:cNvSpPr/>
                            <wps:spPr>
                              <a:xfrm>
                                <a:off x="666720" y="145440"/>
                                <a:ext cx="21600" cy="4320"/>
                              </a:xfrm>
                              <a:custGeom>
                                <a:avLst/>
                                <a:gdLst/>
                                <a:ahLst/>
                                <a:rect l="l" t="t" r="r" b="b"/>
                                <a:pathLst>
                                  <a:path w="27" h="6">
                                    <a:moveTo>
                                      <a:pt x="0" y="0"/>
                                    </a:moveTo>
                                    <a:lnTo>
                                      <a:pt x="16" y="0"/>
                                    </a:lnTo>
                                    <a:lnTo>
                                      <a:pt x="27" y="0"/>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124" name=""/>
                            <wps:cNvSpPr/>
                            <wps:spPr>
                              <a:xfrm>
                                <a:off x="666720" y="145440"/>
                                <a:ext cx="21600" cy="4320"/>
                              </a:xfrm>
                              <a:custGeom>
                                <a:avLst/>
                                <a:gdLst/>
                                <a:ahLst/>
                                <a:rect l="l" t="t" r="r" b="b"/>
                                <a:pathLst>
                                  <a:path w="27" h="6">
                                    <a:moveTo>
                                      <a:pt x="0" y="0"/>
                                    </a:moveTo>
                                    <a:lnTo>
                                      <a:pt x="16" y="0"/>
                                    </a:lnTo>
                                    <a:lnTo>
                                      <a:pt x="27" y="0"/>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125" name=""/>
                            <wps:cNvSpPr/>
                            <wps:spPr>
                              <a:xfrm>
                                <a:off x="842040" y="795600"/>
                                <a:ext cx="149400" cy="52200"/>
                              </a:xfrm>
                              <a:custGeom>
                                <a:avLst/>
                                <a:gdLst/>
                                <a:ahLst/>
                                <a:rect l="l" t="t" r="r" b="b"/>
                                <a:pathLst>
                                  <a:path w="186" h="69">
                                    <a:moveTo>
                                      <a:pt x="133" y="32"/>
                                    </a:moveTo>
                                    <a:lnTo>
                                      <a:pt x="186" y="59"/>
                                    </a:lnTo>
                                    <a:lnTo>
                                      <a:pt x="117" y="69"/>
                                    </a:lnTo>
                                    <a:lnTo>
                                      <a:pt x="133" y="53"/>
                                    </a:lnTo>
                                    <a:lnTo>
                                      <a:pt x="117" y="53"/>
                                    </a:lnTo>
                                    <a:lnTo>
                                      <a:pt x="101" y="32"/>
                                    </a:lnTo>
                                    <a:lnTo>
                                      <a:pt x="53" y="27"/>
                                    </a:lnTo>
                                    <a:lnTo>
                                      <a:pt x="53" y="11"/>
                                    </a:lnTo>
                                    <a:lnTo>
                                      <a:pt x="32" y="11"/>
                                    </a:lnTo>
                                    <a:lnTo>
                                      <a:pt x="0" y="32"/>
                                    </a:lnTo>
                                    <a:lnTo>
                                      <a:pt x="16" y="5"/>
                                    </a:lnTo>
                                    <a:lnTo>
                                      <a:pt x="59" y="0"/>
                                    </a:lnTo>
                                    <a:lnTo>
                                      <a:pt x="85" y="5"/>
                                    </a:lnTo>
                                    <a:lnTo>
                                      <a:pt x="133" y="32"/>
                                    </a:lnTo>
                                    <a:lnTo>
                                      <a:pt x="133" y="32"/>
                                    </a:lnTo>
                                    <a:close/>
                                  </a:path>
                                </a:pathLst>
                              </a:custGeom>
                              <a:solidFill>
                                <a:srgbClr val="0066ff"/>
                              </a:solidFill>
                              <a:ln w="0">
                                <a:noFill/>
                              </a:ln>
                            </wps:spPr>
                            <wps:style>
                              <a:lnRef idx="0"/>
                              <a:fillRef idx="0"/>
                              <a:effectRef idx="0"/>
                              <a:fontRef idx="minor"/>
                            </wps:style>
                            <wps:bodyPr/>
                          </wps:wsp>
                          <wps:wsp>
                            <wps:cNvPr id="126" name=""/>
                            <wps:cNvSpPr/>
                            <wps:spPr>
                              <a:xfrm>
                                <a:off x="842040" y="795600"/>
                                <a:ext cx="149400" cy="52200"/>
                              </a:xfrm>
                              <a:custGeom>
                                <a:avLst/>
                                <a:gdLst/>
                                <a:ahLst/>
                                <a:rect l="l" t="t" r="r" b="b"/>
                                <a:pathLst>
                                  <a:path w="186" h="69">
                                    <a:moveTo>
                                      <a:pt x="133" y="32"/>
                                    </a:moveTo>
                                    <a:lnTo>
                                      <a:pt x="186" y="59"/>
                                    </a:lnTo>
                                    <a:lnTo>
                                      <a:pt x="117" y="69"/>
                                    </a:lnTo>
                                    <a:lnTo>
                                      <a:pt x="133" y="53"/>
                                    </a:lnTo>
                                    <a:lnTo>
                                      <a:pt x="117" y="53"/>
                                    </a:lnTo>
                                    <a:lnTo>
                                      <a:pt x="101" y="32"/>
                                    </a:lnTo>
                                    <a:lnTo>
                                      <a:pt x="53" y="27"/>
                                    </a:lnTo>
                                    <a:lnTo>
                                      <a:pt x="53" y="11"/>
                                    </a:lnTo>
                                    <a:lnTo>
                                      <a:pt x="32" y="11"/>
                                    </a:lnTo>
                                    <a:lnTo>
                                      <a:pt x="0" y="32"/>
                                    </a:lnTo>
                                    <a:lnTo>
                                      <a:pt x="16" y="5"/>
                                    </a:lnTo>
                                    <a:lnTo>
                                      <a:pt x="59" y="0"/>
                                    </a:lnTo>
                                    <a:lnTo>
                                      <a:pt x="85" y="5"/>
                                    </a:lnTo>
                                    <a:lnTo>
                                      <a:pt x="133" y="32"/>
                                    </a:lnTo>
                                    <a:lnTo>
                                      <a:pt x="133" y="32"/>
                                    </a:lnTo>
                                    <a:close/>
                                  </a:path>
                                </a:pathLst>
                              </a:custGeom>
                              <a:solidFill>
                                <a:srgbClr val="0066ff"/>
                              </a:solidFill>
                              <a:ln w="0">
                                <a:noFill/>
                              </a:ln>
                            </wps:spPr>
                            <wps:style>
                              <a:lnRef idx="0"/>
                              <a:fillRef idx="0"/>
                              <a:effectRef idx="0"/>
                              <a:fontRef idx="minor"/>
                            </wps:style>
                            <wps:bodyPr/>
                          </wps:wsp>
                          <wps:wsp>
                            <wps:cNvPr id="127" name=""/>
                            <wps:cNvSpPr/>
                            <wps:spPr>
                              <a:xfrm>
                                <a:off x="932040" y="803880"/>
                                <a:ext cx="3960" cy="15840"/>
                              </a:xfrm>
                              <a:custGeom>
                                <a:avLst/>
                                <a:gdLst/>
                                <a:ahLst/>
                                <a:rect l="l" t="t" r="r" b="b"/>
                                <a:pathLst>
                                  <a:path w="5" h="21">
                                    <a:moveTo>
                                      <a:pt x="5" y="16"/>
                                    </a:moveTo>
                                    <a:lnTo>
                                      <a:pt x="5" y="21"/>
                                    </a:lnTo>
                                    <a:lnTo>
                                      <a:pt x="0" y="0"/>
                                    </a:lnTo>
                                    <a:lnTo>
                                      <a:pt x="5" y="16"/>
                                    </a:lnTo>
                                    <a:lnTo>
                                      <a:pt x="5" y="16"/>
                                    </a:lnTo>
                                    <a:close/>
                                  </a:path>
                                </a:pathLst>
                              </a:custGeom>
                              <a:solidFill>
                                <a:srgbClr val="0066ff"/>
                              </a:solidFill>
                              <a:ln w="0">
                                <a:noFill/>
                              </a:ln>
                            </wps:spPr>
                            <wps:style>
                              <a:lnRef idx="0"/>
                              <a:fillRef idx="0"/>
                              <a:effectRef idx="0"/>
                              <a:fontRef idx="minor"/>
                            </wps:style>
                            <wps:bodyPr/>
                          </wps:wsp>
                          <wps:wsp>
                            <wps:cNvPr id="128" name=""/>
                            <wps:cNvSpPr/>
                            <wps:spPr>
                              <a:xfrm>
                                <a:off x="932040" y="803880"/>
                                <a:ext cx="3960" cy="15840"/>
                              </a:xfrm>
                              <a:custGeom>
                                <a:avLst/>
                                <a:gdLst/>
                                <a:ahLst/>
                                <a:rect l="l" t="t" r="r" b="b"/>
                                <a:pathLst>
                                  <a:path w="5" h="21">
                                    <a:moveTo>
                                      <a:pt x="5" y="16"/>
                                    </a:moveTo>
                                    <a:lnTo>
                                      <a:pt x="5" y="21"/>
                                    </a:lnTo>
                                    <a:lnTo>
                                      <a:pt x="0" y="0"/>
                                    </a:lnTo>
                                    <a:lnTo>
                                      <a:pt x="5" y="16"/>
                                    </a:lnTo>
                                    <a:lnTo>
                                      <a:pt x="5" y="16"/>
                                    </a:lnTo>
                                    <a:close/>
                                  </a:path>
                                </a:pathLst>
                              </a:custGeom>
                              <a:solidFill>
                                <a:srgbClr val="0066ff"/>
                              </a:solidFill>
                              <a:ln w="0">
                                <a:noFill/>
                              </a:ln>
                            </wps:spPr>
                            <wps:style>
                              <a:lnRef idx="0"/>
                              <a:fillRef idx="0"/>
                              <a:effectRef idx="0"/>
                              <a:fontRef idx="minor"/>
                            </wps:style>
                            <wps:bodyPr/>
                          </wps:wsp>
                          <wps:wsp>
                            <wps:cNvPr id="129" name=""/>
                            <wps:cNvSpPr/>
                            <wps:spPr>
                              <a:xfrm>
                                <a:off x="863640" y="819720"/>
                                <a:ext cx="3960" cy="3240"/>
                              </a:xfrm>
                              <a:custGeom>
                                <a:avLst/>
                                <a:gdLst/>
                                <a:ahLst/>
                                <a:rect l="l" t="t" r="r" b="b"/>
                                <a:pathLst>
                                  <a:path w="5" h="5">
                                    <a:moveTo>
                                      <a:pt x="5" y="0"/>
                                    </a:moveTo>
                                    <a:lnTo>
                                      <a:pt x="5" y="0"/>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130" name=""/>
                            <wps:cNvSpPr/>
                            <wps:spPr>
                              <a:xfrm>
                                <a:off x="863640" y="819720"/>
                                <a:ext cx="3960" cy="3240"/>
                              </a:xfrm>
                              <a:custGeom>
                                <a:avLst/>
                                <a:gdLst/>
                                <a:ahLst/>
                                <a:rect l="l" t="t" r="r" b="b"/>
                                <a:pathLst>
                                  <a:path w="5" h="5">
                                    <a:moveTo>
                                      <a:pt x="5" y="0"/>
                                    </a:moveTo>
                                    <a:lnTo>
                                      <a:pt x="5" y="0"/>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131" name=""/>
                            <wps:cNvSpPr/>
                            <wps:spPr>
                              <a:xfrm>
                                <a:off x="1021680" y="847800"/>
                                <a:ext cx="51480" cy="28080"/>
                              </a:xfrm>
                              <a:custGeom>
                                <a:avLst/>
                                <a:gdLst/>
                                <a:ahLst/>
                                <a:rect l="l" t="t" r="r" b="b"/>
                                <a:pathLst>
                                  <a:path w="64" h="37">
                                    <a:moveTo>
                                      <a:pt x="0" y="0"/>
                                    </a:moveTo>
                                    <a:lnTo>
                                      <a:pt x="0" y="32"/>
                                    </a:lnTo>
                                    <a:lnTo>
                                      <a:pt x="0" y="37"/>
                                    </a:lnTo>
                                    <a:lnTo>
                                      <a:pt x="22" y="27"/>
                                    </a:lnTo>
                                    <a:lnTo>
                                      <a:pt x="27" y="32"/>
                                    </a:lnTo>
                                    <a:lnTo>
                                      <a:pt x="43" y="27"/>
                                    </a:lnTo>
                                    <a:lnTo>
                                      <a:pt x="64" y="27"/>
                                    </a:lnTo>
                                    <a:lnTo>
                                      <a:pt x="64" y="11"/>
                                    </a:lnTo>
                                    <a:lnTo>
                                      <a:pt x="43" y="6"/>
                                    </a:lnTo>
                                    <a:lnTo>
                                      <a:pt x="59" y="6"/>
                                    </a:lnTo>
                                    <a:lnTo>
                                      <a:pt x="32" y="0"/>
                                    </a:lnTo>
                                    <a:lnTo>
                                      <a:pt x="0" y="0"/>
                                    </a:lnTo>
                                    <a:lnTo>
                                      <a:pt x="0" y="0"/>
                                    </a:lnTo>
                                    <a:close/>
                                  </a:path>
                                </a:pathLst>
                              </a:custGeom>
                              <a:solidFill>
                                <a:srgbClr val="0066ff"/>
                              </a:solidFill>
                              <a:ln w="0">
                                <a:noFill/>
                              </a:ln>
                            </wps:spPr>
                            <wps:style>
                              <a:lnRef idx="0"/>
                              <a:fillRef idx="0"/>
                              <a:effectRef idx="0"/>
                              <a:fontRef idx="minor"/>
                            </wps:style>
                            <wps:bodyPr/>
                          </wps:wsp>
                          <wps:wsp>
                            <wps:cNvPr id="132" name=""/>
                            <wps:cNvSpPr/>
                            <wps:spPr>
                              <a:xfrm>
                                <a:off x="1021680" y="847800"/>
                                <a:ext cx="51480" cy="28080"/>
                              </a:xfrm>
                              <a:custGeom>
                                <a:avLst/>
                                <a:gdLst/>
                                <a:ahLst/>
                                <a:rect l="l" t="t" r="r" b="b"/>
                                <a:pathLst>
                                  <a:path w="64" h="37">
                                    <a:moveTo>
                                      <a:pt x="0" y="0"/>
                                    </a:moveTo>
                                    <a:lnTo>
                                      <a:pt x="0" y="32"/>
                                    </a:lnTo>
                                    <a:lnTo>
                                      <a:pt x="0" y="37"/>
                                    </a:lnTo>
                                    <a:lnTo>
                                      <a:pt x="22" y="27"/>
                                    </a:lnTo>
                                    <a:lnTo>
                                      <a:pt x="27" y="32"/>
                                    </a:lnTo>
                                    <a:lnTo>
                                      <a:pt x="43" y="27"/>
                                    </a:lnTo>
                                    <a:lnTo>
                                      <a:pt x="64" y="27"/>
                                    </a:lnTo>
                                    <a:lnTo>
                                      <a:pt x="64" y="11"/>
                                    </a:lnTo>
                                    <a:lnTo>
                                      <a:pt x="43" y="6"/>
                                    </a:lnTo>
                                    <a:lnTo>
                                      <a:pt x="59" y="6"/>
                                    </a:lnTo>
                                    <a:lnTo>
                                      <a:pt x="32" y="0"/>
                                    </a:lnTo>
                                    <a:lnTo>
                                      <a:pt x="0" y="0"/>
                                    </a:lnTo>
                                    <a:lnTo>
                                      <a:pt x="0" y="0"/>
                                    </a:lnTo>
                                    <a:close/>
                                  </a:path>
                                </a:pathLst>
                              </a:custGeom>
                              <a:solidFill>
                                <a:srgbClr val="0066ff"/>
                              </a:solidFill>
                              <a:ln w="0">
                                <a:noFill/>
                              </a:ln>
                            </wps:spPr>
                            <wps:style>
                              <a:lnRef idx="0"/>
                              <a:fillRef idx="0"/>
                              <a:effectRef idx="0"/>
                              <a:fontRef idx="minor"/>
                            </wps:style>
                            <wps:bodyPr/>
                          </wps:wsp>
                          <wps:wsp>
                            <wps:cNvPr id="133" name=""/>
                            <wps:cNvSpPr/>
                            <wps:spPr>
                              <a:xfrm>
                                <a:off x="748080" y="928800"/>
                                <a:ext cx="34200" cy="15840"/>
                              </a:xfrm>
                              <a:custGeom>
                                <a:avLst/>
                                <a:gdLst/>
                                <a:ahLst/>
                                <a:rect l="l" t="t" r="r" b="b"/>
                                <a:pathLst>
                                  <a:path w="43" h="21">
                                    <a:moveTo>
                                      <a:pt x="0" y="5"/>
                                    </a:moveTo>
                                    <a:lnTo>
                                      <a:pt x="27" y="21"/>
                                    </a:lnTo>
                                    <a:lnTo>
                                      <a:pt x="43" y="16"/>
                                    </a:lnTo>
                                    <a:lnTo>
                                      <a:pt x="43" y="5"/>
                                    </a:lnTo>
                                    <a:lnTo>
                                      <a:pt x="16" y="0"/>
                                    </a:lnTo>
                                    <a:lnTo>
                                      <a:pt x="0" y="5"/>
                                    </a:lnTo>
                                    <a:lnTo>
                                      <a:pt x="0" y="5"/>
                                    </a:lnTo>
                                    <a:close/>
                                  </a:path>
                                </a:pathLst>
                              </a:custGeom>
                              <a:solidFill>
                                <a:srgbClr val="0066ff"/>
                              </a:solidFill>
                              <a:ln w="0">
                                <a:noFill/>
                              </a:ln>
                            </wps:spPr>
                            <wps:style>
                              <a:lnRef idx="0"/>
                              <a:fillRef idx="0"/>
                              <a:effectRef idx="0"/>
                              <a:fontRef idx="minor"/>
                            </wps:style>
                            <wps:bodyPr/>
                          </wps:wsp>
                          <wps:wsp>
                            <wps:cNvPr id="134" name=""/>
                            <wps:cNvSpPr/>
                            <wps:spPr>
                              <a:xfrm>
                                <a:off x="748080" y="928800"/>
                                <a:ext cx="34200" cy="15840"/>
                              </a:xfrm>
                              <a:custGeom>
                                <a:avLst/>
                                <a:gdLst/>
                                <a:ahLst/>
                                <a:rect l="l" t="t" r="r" b="b"/>
                                <a:pathLst>
                                  <a:path w="43" h="21">
                                    <a:moveTo>
                                      <a:pt x="0" y="5"/>
                                    </a:moveTo>
                                    <a:lnTo>
                                      <a:pt x="27" y="21"/>
                                    </a:lnTo>
                                    <a:lnTo>
                                      <a:pt x="43" y="16"/>
                                    </a:lnTo>
                                    <a:lnTo>
                                      <a:pt x="43" y="5"/>
                                    </a:lnTo>
                                    <a:lnTo>
                                      <a:pt x="16" y="0"/>
                                    </a:lnTo>
                                    <a:lnTo>
                                      <a:pt x="0" y="5"/>
                                    </a:lnTo>
                                    <a:lnTo>
                                      <a:pt x="0" y="5"/>
                                    </a:lnTo>
                                    <a:close/>
                                  </a:path>
                                </a:pathLst>
                              </a:custGeom>
                              <a:solidFill>
                                <a:srgbClr val="0066ff"/>
                              </a:solidFill>
                              <a:ln w="0">
                                <a:noFill/>
                              </a:ln>
                            </wps:spPr>
                            <wps:style>
                              <a:lnRef idx="0"/>
                              <a:fillRef idx="0"/>
                              <a:effectRef idx="0"/>
                              <a:fontRef idx="minor"/>
                            </wps:style>
                            <wps:bodyPr/>
                          </wps:wsp>
                          <wps:wsp>
                            <wps:cNvPr id="135" name=""/>
                            <wps:cNvSpPr/>
                            <wps:spPr>
                              <a:xfrm>
                                <a:off x="1453680" y="56520"/>
                                <a:ext cx="25560" cy="720"/>
                              </a:xfrm>
                              <a:custGeom>
                                <a:avLst/>
                                <a:gdLst/>
                                <a:ahLst/>
                                <a:rect l="l" t="t" r="r" b="b"/>
                                <a:pathLst>
                                  <a:path w="32" h="0">
                                    <a:moveTo>
                                      <a:pt x="0" y="0"/>
                                    </a:moveTo>
                                    <a:lnTo>
                                      <a:pt x="32" y="0"/>
                                    </a:lnTo>
                                    <a:lnTo>
                                      <a:pt x="0" y="0"/>
                                    </a:lnTo>
                                    <a:lnTo>
                                      <a:pt x="0" y="0"/>
                                    </a:lnTo>
                                    <a:close/>
                                  </a:path>
                                </a:pathLst>
                              </a:custGeom>
                              <a:solidFill>
                                <a:srgbClr val="0066ff"/>
                              </a:solidFill>
                              <a:ln w="0">
                                <a:noFill/>
                              </a:ln>
                            </wps:spPr>
                            <wps:style>
                              <a:lnRef idx="0"/>
                              <a:fillRef idx="0"/>
                              <a:effectRef idx="0"/>
                              <a:fontRef idx="minor"/>
                            </wps:style>
                            <wps:bodyPr/>
                          </wps:wsp>
                          <wps:wsp>
                            <wps:cNvPr id="136" name=""/>
                            <wps:cNvSpPr/>
                            <wps:spPr>
                              <a:xfrm>
                                <a:off x="1453680" y="56520"/>
                                <a:ext cx="25560" cy="720"/>
                              </a:xfrm>
                              <a:custGeom>
                                <a:avLst/>
                                <a:gdLst/>
                                <a:ahLst/>
                                <a:rect l="l" t="t" r="r" b="b"/>
                                <a:pathLst>
                                  <a:path w="32" h="0">
                                    <a:moveTo>
                                      <a:pt x="0" y="0"/>
                                    </a:moveTo>
                                    <a:lnTo>
                                      <a:pt x="32" y="0"/>
                                    </a:lnTo>
                                    <a:lnTo>
                                      <a:pt x="0" y="0"/>
                                    </a:lnTo>
                                    <a:lnTo>
                                      <a:pt x="0" y="0"/>
                                    </a:lnTo>
                                    <a:close/>
                                  </a:path>
                                </a:pathLst>
                              </a:custGeom>
                              <a:solidFill>
                                <a:srgbClr val="0066ff"/>
                              </a:solidFill>
                              <a:ln w="0">
                                <a:noFill/>
                              </a:ln>
                            </wps:spPr>
                            <wps:style>
                              <a:lnRef idx="0"/>
                              <a:fillRef idx="0"/>
                              <a:effectRef idx="0"/>
                              <a:fontRef idx="minor"/>
                            </wps:style>
                            <wps:bodyPr/>
                          </wps:wsp>
                          <wps:wsp>
                            <wps:cNvPr id="137" name=""/>
                            <wps:cNvSpPr/>
                            <wps:spPr>
                              <a:xfrm>
                                <a:off x="1582560" y="274320"/>
                                <a:ext cx="3960" cy="720"/>
                              </a:xfrm>
                              <a:custGeom>
                                <a:avLst/>
                                <a:gdLst/>
                                <a:ahLst/>
                                <a:rect l="l" t="t" r="r" b="b"/>
                                <a:pathLst>
                                  <a:path w="5" h="0">
                                    <a:moveTo>
                                      <a:pt x="5" y="0"/>
                                    </a:move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38" name=""/>
                            <wps:cNvSpPr/>
                            <wps:spPr>
                              <a:xfrm>
                                <a:off x="1582560" y="274320"/>
                                <a:ext cx="3960" cy="720"/>
                              </a:xfrm>
                              <a:custGeom>
                                <a:avLst/>
                                <a:gdLst/>
                                <a:ahLst/>
                                <a:rect l="l" t="t" r="r" b="b"/>
                                <a:pathLst>
                                  <a:path w="5" h="0">
                                    <a:moveTo>
                                      <a:pt x="5" y="0"/>
                                    </a:move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39" name=""/>
                            <wps:cNvSpPr/>
                            <wps:spPr>
                              <a:xfrm>
                                <a:off x="1428120" y="0"/>
                                <a:ext cx="586080" cy="270000"/>
                              </a:xfrm>
                              <a:custGeom>
                                <a:avLst/>
                                <a:gdLst/>
                                <a:ahLst/>
                                <a:rect l="l" t="t" r="r" b="b"/>
                                <a:pathLst>
                                  <a:path w="729" h="356">
                                    <a:moveTo>
                                      <a:pt x="245" y="308"/>
                                    </a:moveTo>
                                    <a:lnTo>
                                      <a:pt x="229" y="314"/>
                                    </a:lnTo>
                                    <a:lnTo>
                                      <a:pt x="229" y="330"/>
                                    </a:lnTo>
                                    <a:lnTo>
                                      <a:pt x="213" y="351"/>
                                    </a:lnTo>
                                    <a:lnTo>
                                      <a:pt x="192" y="351"/>
                                    </a:lnTo>
                                    <a:lnTo>
                                      <a:pt x="197" y="356"/>
                                    </a:lnTo>
                                    <a:lnTo>
                                      <a:pt x="170" y="356"/>
                                    </a:lnTo>
                                    <a:lnTo>
                                      <a:pt x="170" y="351"/>
                                    </a:lnTo>
                                    <a:lnTo>
                                      <a:pt x="165" y="351"/>
                                    </a:lnTo>
                                    <a:lnTo>
                                      <a:pt x="170" y="346"/>
                                    </a:lnTo>
                                    <a:lnTo>
                                      <a:pt x="128" y="351"/>
                                    </a:lnTo>
                                    <a:lnTo>
                                      <a:pt x="139" y="346"/>
                                    </a:lnTo>
                                    <a:lnTo>
                                      <a:pt x="112" y="330"/>
                                    </a:lnTo>
                                    <a:lnTo>
                                      <a:pt x="139" y="330"/>
                                    </a:lnTo>
                                    <a:lnTo>
                                      <a:pt x="112" y="330"/>
                                    </a:lnTo>
                                    <a:lnTo>
                                      <a:pt x="128" y="330"/>
                                    </a:lnTo>
                                    <a:lnTo>
                                      <a:pt x="112" y="319"/>
                                    </a:lnTo>
                                    <a:lnTo>
                                      <a:pt x="128" y="319"/>
                                    </a:lnTo>
                                    <a:lnTo>
                                      <a:pt x="112" y="319"/>
                                    </a:lnTo>
                                    <a:lnTo>
                                      <a:pt x="107" y="314"/>
                                    </a:lnTo>
                                    <a:lnTo>
                                      <a:pt x="112" y="308"/>
                                    </a:lnTo>
                                    <a:lnTo>
                                      <a:pt x="107" y="308"/>
                                    </a:lnTo>
                                    <a:lnTo>
                                      <a:pt x="107" y="292"/>
                                    </a:lnTo>
                                    <a:lnTo>
                                      <a:pt x="128" y="287"/>
                                    </a:lnTo>
                                    <a:lnTo>
                                      <a:pt x="128" y="271"/>
                                    </a:lnTo>
                                    <a:lnTo>
                                      <a:pt x="139" y="271"/>
                                    </a:lnTo>
                                    <a:lnTo>
                                      <a:pt x="128" y="271"/>
                                    </a:lnTo>
                                    <a:lnTo>
                                      <a:pt x="101" y="287"/>
                                    </a:lnTo>
                                    <a:lnTo>
                                      <a:pt x="107" y="271"/>
                                    </a:lnTo>
                                    <a:lnTo>
                                      <a:pt x="107" y="266"/>
                                    </a:lnTo>
                                    <a:lnTo>
                                      <a:pt x="101" y="260"/>
                                    </a:lnTo>
                                    <a:lnTo>
                                      <a:pt x="107" y="260"/>
                                    </a:lnTo>
                                    <a:lnTo>
                                      <a:pt x="101" y="260"/>
                                    </a:lnTo>
                                    <a:lnTo>
                                      <a:pt x="107" y="250"/>
                                    </a:lnTo>
                                    <a:lnTo>
                                      <a:pt x="101" y="250"/>
                                    </a:lnTo>
                                    <a:lnTo>
                                      <a:pt x="107" y="245"/>
                                    </a:lnTo>
                                    <a:lnTo>
                                      <a:pt x="101" y="239"/>
                                    </a:lnTo>
                                    <a:lnTo>
                                      <a:pt x="112" y="223"/>
                                    </a:lnTo>
                                    <a:lnTo>
                                      <a:pt x="107" y="223"/>
                                    </a:lnTo>
                                    <a:lnTo>
                                      <a:pt x="112" y="223"/>
                                    </a:lnTo>
                                    <a:lnTo>
                                      <a:pt x="128" y="218"/>
                                    </a:lnTo>
                                    <a:lnTo>
                                      <a:pt x="112" y="218"/>
                                    </a:lnTo>
                                    <a:lnTo>
                                      <a:pt x="160" y="218"/>
                                    </a:lnTo>
                                    <a:lnTo>
                                      <a:pt x="144" y="218"/>
                                    </a:lnTo>
                                    <a:lnTo>
                                      <a:pt x="160" y="207"/>
                                    </a:lnTo>
                                    <a:lnTo>
                                      <a:pt x="128" y="218"/>
                                    </a:lnTo>
                                    <a:lnTo>
                                      <a:pt x="160" y="207"/>
                                    </a:lnTo>
                                    <a:lnTo>
                                      <a:pt x="165" y="197"/>
                                    </a:lnTo>
                                    <a:lnTo>
                                      <a:pt x="170" y="197"/>
                                    </a:lnTo>
                                    <a:lnTo>
                                      <a:pt x="165" y="197"/>
                                    </a:lnTo>
                                    <a:lnTo>
                                      <a:pt x="181" y="186"/>
                                    </a:lnTo>
                                    <a:lnTo>
                                      <a:pt x="160" y="186"/>
                                    </a:lnTo>
                                    <a:lnTo>
                                      <a:pt x="128" y="175"/>
                                    </a:lnTo>
                                    <a:lnTo>
                                      <a:pt x="181" y="186"/>
                                    </a:lnTo>
                                    <a:lnTo>
                                      <a:pt x="170" y="175"/>
                                    </a:lnTo>
                                    <a:lnTo>
                                      <a:pt x="181" y="175"/>
                                    </a:lnTo>
                                    <a:lnTo>
                                      <a:pt x="170" y="170"/>
                                    </a:lnTo>
                                    <a:lnTo>
                                      <a:pt x="181" y="170"/>
                                    </a:lnTo>
                                    <a:lnTo>
                                      <a:pt x="170" y="170"/>
                                    </a:lnTo>
                                    <a:lnTo>
                                      <a:pt x="165" y="170"/>
                                    </a:lnTo>
                                    <a:lnTo>
                                      <a:pt x="170" y="165"/>
                                    </a:lnTo>
                                    <a:lnTo>
                                      <a:pt x="165" y="165"/>
                                    </a:lnTo>
                                    <a:lnTo>
                                      <a:pt x="181" y="165"/>
                                    </a:lnTo>
                                    <a:lnTo>
                                      <a:pt x="165" y="149"/>
                                    </a:lnTo>
                                    <a:lnTo>
                                      <a:pt x="144" y="165"/>
                                    </a:lnTo>
                                    <a:lnTo>
                                      <a:pt x="128" y="165"/>
                                    </a:lnTo>
                                    <a:lnTo>
                                      <a:pt x="144" y="149"/>
                                    </a:lnTo>
                                    <a:lnTo>
                                      <a:pt x="139" y="149"/>
                                    </a:lnTo>
                                    <a:lnTo>
                                      <a:pt x="144" y="149"/>
                                    </a:lnTo>
                                    <a:lnTo>
                                      <a:pt x="160" y="144"/>
                                    </a:lnTo>
                                    <a:lnTo>
                                      <a:pt x="144" y="138"/>
                                    </a:lnTo>
                                    <a:lnTo>
                                      <a:pt x="160" y="138"/>
                                    </a:lnTo>
                                    <a:lnTo>
                                      <a:pt x="144" y="138"/>
                                    </a:lnTo>
                                    <a:lnTo>
                                      <a:pt x="160" y="122"/>
                                    </a:lnTo>
                                    <a:lnTo>
                                      <a:pt x="144" y="122"/>
                                    </a:lnTo>
                                    <a:lnTo>
                                      <a:pt x="160" y="122"/>
                                    </a:lnTo>
                                    <a:lnTo>
                                      <a:pt x="144" y="122"/>
                                    </a:lnTo>
                                    <a:lnTo>
                                      <a:pt x="160" y="122"/>
                                    </a:lnTo>
                                    <a:lnTo>
                                      <a:pt x="139" y="106"/>
                                    </a:lnTo>
                                    <a:lnTo>
                                      <a:pt x="139" y="101"/>
                                    </a:lnTo>
                                    <a:lnTo>
                                      <a:pt x="91" y="90"/>
                                    </a:lnTo>
                                    <a:lnTo>
                                      <a:pt x="59" y="101"/>
                                    </a:lnTo>
                                    <a:lnTo>
                                      <a:pt x="38" y="90"/>
                                    </a:lnTo>
                                    <a:lnTo>
                                      <a:pt x="38" y="101"/>
                                    </a:lnTo>
                                    <a:lnTo>
                                      <a:pt x="27" y="101"/>
                                    </a:lnTo>
                                    <a:lnTo>
                                      <a:pt x="11" y="90"/>
                                    </a:lnTo>
                                    <a:lnTo>
                                      <a:pt x="32" y="80"/>
                                    </a:lnTo>
                                    <a:lnTo>
                                      <a:pt x="0" y="80"/>
                                    </a:lnTo>
                                    <a:lnTo>
                                      <a:pt x="75" y="74"/>
                                    </a:lnTo>
                                    <a:lnTo>
                                      <a:pt x="64" y="74"/>
                                    </a:lnTo>
                                    <a:lnTo>
                                      <a:pt x="75" y="74"/>
                                    </a:lnTo>
                                    <a:lnTo>
                                      <a:pt x="27" y="74"/>
                                    </a:lnTo>
                                    <a:lnTo>
                                      <a:pt x="32" y="74"/>
                                    </a:lnTo>
                                    <a:lnTo>
                                      <a:pt x="27" y="74"/>
                                    </a:lnTo>
                                    <a:lnTo>
                                      <a:pt x="32" y="69"/>
                                    </a:lnTo>
                                    <a:lnTo>
                                      <a:pt x="6" y="69"/>
                                    </a:lnTo>
                                    <a:lnTo>
                                      <a:pt x="6" y="58"/>
                                    </a:lnTo>
                                    <a:lnTo>
                                      <a:pt x="64" y="53"/>
                                    </a:lnTo>
                                    <a:lnTo>
                                      <a:pt x="91" y="53"/>
                                    </a:lnTo>
                                    <a:lnTo>
                                      <a:pt x="112" y="53"/>
                                    </a:lnTo>
                                    <a:lnTo>
                                      <a:pt x="112" y="48"/>
                                    </a:lnTo>
                                    <a:lnTo>
                                      <a:pt x="128" y="48"/>
                                    </a:lnTo>
                                    <a:lnTo>
                                      <a:pt x="112" y="48"/>
                                    </a:lnTo>
                                    <a:lnTo>
                                      <a:pt x="139" y="32"/>
                                    </a:lnTo>
                                    <a:lnTo>
                                      <a:pt x="107" y="48"/>
                                    </a:lnTo>
                                    <a:lnTo>
                                      <a:pt x="91" y="32"/>
                                    </a:lnTo>
                                    <a:lnTo>
                                      <a:pt x="144" y="27"/>
                                    </a:lnTo>
                                    <a:lnTo>
                                      <a:pt x="181" y="27"/>
                                    </a:lnTo>
                                    <a:lnTo>
                                      <a:pt x="181" y="21"/>
                                    </a:lnTo>
                                    <a:lnTo>
                                      <a:pt x="192" y="21"/>
                                    </a:lnTo>
                                    <a:lnTo>
                                      <a:pt x="181" y="21"/>
                                    </a:lnTo>
                                    <a:lnTo>
                                      <a:pt x="197" y="21"/>
                                    </a:lnTo>
                                    <a:lnTo>
                                      <a:pt x="229" y="21"/>
                                    </a:lnTo>
                                    <a:lnTo>
                                      <a:pt x="213" y="21"/>
                                    </a:lnTo>
                                    <a:lnTo>
                                      <a:pt x="271" y="11"/>
                                    </a:lnTo>
                                    <a:lnTo>
                                      <a:pt x="277" y="21"/>
                                    </a:lnTo>
                                    <a:lnTo>
                                      <a:pt x="271" y="21"/>
                                    </a:lnTo>
                                    <a:lnTo>
                                      <a:pt x="277" y="11"/>
                                    </a:lnTo>
                                    <a:lnTo>
                                      <a:pt x="309" y="21"/>
                                    </a:lnTo>
                                    <a:lnTo>
                                      <a:pt x="303" y="21"/>
                                    </a:lnTo>
                                    <a:lnTo>
                                      <a:pt x="319" y="21"/>
                                    </a:lnTo>
                                    <a:lnTo>
                                      <a:pt x="303" y="11"/>
                                    </a:lnTo>
                                    <a:lnTo>
                                      <a:pt x="362" y="21"/>
                                    </a:lnTo>
                                    <a:lnTo>
                                      <a:pt x="372" y="21"/>
                                    </a:lnTo>
                                    <a:lnTo>
                                      <a:pt x="362" y="11"/>
                                    </a:lnTo>
                                    <a:lnTo>
                                      <a:pt x="378" y="11"/>
                                    </a:lnTo>
                                    <a:lnTo>
                                      <a:pt x="372" y="11"/>
                                    </a:lnTo>
                                    <a:lnTo>
                                      <a:pt x="399" y="11"/>
                                    </a:lnTo>
                                    <a:lnTo>
                                      <a:pt x="362" y="5"/>
                                    </a:lnTo>
                                    <a:lnTo>
                                      <a:pt x="420" y="11"/>
                                    </a:lnTo>
                                    <a:lnTo>
                                      <a:pt x="372" y="5"/>
                                    </a:lnTo>
                                    <a:lnTo>
                                      <a:pt x="399" y="5"/>
                                    </a:lnTo>
                                    <a:lnTo>
                                      <a:pt x="436" y="5"/>
                                    </a:lnTo>
                                    <a:lnTo>
                                      <a:pt x="452" y="5"/>
                                    </a:lnTo>
                                    <a:lnTo>
                                      <a:pt x="436" y="5"/>
                                    </a:lnTo>
                                    <a:lnTo>
                                      <a:pt x="532" y="0"/>
                                    </a:lnTo>
                                    <a:lnTo>
                                      <a:pt x="574" y="5"/>
                                    </a:lnTo>
                                    <a:lnTo>
                                      <a:pt x="500" y="5"/>
                                    </a:lnTo>
                                    <a:lnTo>
                                      <a:pt x="505" y="5"/>
                                    </a:lnTo>
                                    <a:lnTo>
                                      <a:pt x="473" y="5"/>
                                    </a:lnTo>
                                    <a:lnTo>
                                      <a:pt x="580" y="5"/>
                                    </a:lnTo>
                                    <a:lnTo>
                                      <a:pt x="585" y="5"/>
                                    </a:lnTo>
                                    <a:lnTo>
                                      <a:pt x="574" y="5"/>
                                    </a:lnTo>
                                    <a:lnTo>
                                      <a:pt x="622" y="11"/>
                                    </a:lnTo>
                                    <a:lnTo>
                                      <a:pt x="580" y="11"/>
                                    </a:lnTo>
                                    <a:lnTo>
                                      <a:pt x="505" y="11"/>
                                    </a:lnTo>
                                    <a:lnTo>
                                      <a:pt x="521" y="11"/>
                                    </a:lnTo>
                                    <a:lnTo>
                                      <a:pt x="484" y="21"/>
                                    </a:lnTo>
                                    <a:lnTo>
                                      <a:pt x="574" y="21"/>
                                    </a:lnTo>
                                    <a:lnTo>
                                      <a:pt x="553" y="21"/>
                                    </a:lnTo>
                                    <a:lnTo>
                                      <a:pt x="612" y="11"/>
                                    </a:lnTo>
                                    <a:lnTo>
                                      <a:pt x="612" y="21"/>
                                    </a:lnTo>
                                    <a:lnTo>
                                      <a:pt x="580" y="32"/>
                                    </a:lnTo>
                                    <a:lnTo>
                                      <a:pt x="638" y="21"/>
                                    </a:lnTo>
                                    <a:lnTo>
                                      <a:pt x="633" y="21"/>
                                    </a:lnTo>
                                    <a:lnTo>
                                      <a:pt x="654" y="21"/>
                                    </a:lnTo>
                                    <a:lnTo>
                                      <a:pt x="665" y="21"/>
                                    </a:lnTo>
                                    <a:lnTo>
                                      <a:pt x="702" y="21"/>
                                    </a:lnTo>
                                    <a:lnTo>
                                      <a:pt x="729" y="21"/>
                                    </a:lnTo>
                                    <a:lnTo>
                                      <a:pt x="686" y="27"/>
                                    </a:lnTo>
                                    <a:lnTo>
                                      <a:pt x="612" y="32"/>
                                    </a:lnTo>
                                    <a:lnTo>
                                      <a:pt x="675" y="32"/>
                                    </a:lnTo>
                                    <a:lnTo>
                                      <a:pt x="622" y="48"/>
                                    </a:lnTo>
                                    <a:lnTo>
                                      <a:pt x="633" y="48"/>
                                    </a:lnTo>
                                    <a:lnTo>
                                      <a:pt x="654" y="48"/>
                                    </a:lnTo>
                                    <a:lnTo>
                                      <a:pt x="633" y="48"/>
                                    </a:lnTo>
                                    <a:lnTo>
                                      <a:pt x="633" y="53"/>
                                    </a:lnTo>
                                    <a:lnTo>
                                      <a:pt x="638" y="53"/>
                                    </a:lnTo>
                                    <a:lnTo>
                                      <a:pt x="612" y="58"/>
                                    </a:lnTo>
                                    <a:lnTo>
                                      <a:pt x="606" y="58"/>
                                    </a:lnTo>
                                    <a:lnTo>
                                      <a:pt x="612" y="58"/>
                                    </a:lnTo>
                                    <a:lnTo>
                                      <a:pt x="601" y="69"/>
                                    </a:lnTo>
                                    <a:lnTo>
                                      <a:pt x="612" y="69"/>
                                    </a:lnTo>
                                    <a:lnTo>
                                      <a:pt x="633" y="69"/>
                                    </a:lnTo>
                                    <a:lnTo>
                                      <a:pt x="612" y="74"/>
                                    </a:lnTo>
                                    <a:lnTo>
                                      <a:pt x="606" y="74"/>
                                    </a:lnTo>
                                    <a:lnTo>
                                      <a:pt x="633" y="74"/>
                                    </a:lnTo>
                                    <a:lnTo>
                                      <a:pt x="633" y="80"/>
                                    </a:lnTo>
                                    <a:lnTo>
                                      <a:pt x="580" y="80"/>
                                    </a:lnTo>
                                    <a:lnTo>
                                      <a:pt x="585" y="90"/>
                                    </a:lnTo>
                                    <a:lnTo>
                                      <a:pt x="612" y="101"/>
                                    </a:lnTo>
                                    <a:lnTo>
                                      <a:pt x="601" y="101"/>
                                    </a:lnTo>
                                    <a:lnTo>
                                      <a:pt x="612" y="101"/>
                                    </a:lnTo>
                                    <a:lnTo>
                                      <a:pt x="606" y="106"/>
                                    </a:lnTo>
                                    <a:lnTo>
                                      <a:pt x="580" y="106"/>
                                    </a:lnTo>
                                    <a:lnTo>
                                      <a:pt x="601" y="106"/>
                                    </a:lnTo>
                                    <a:lnTo>
                                      <a:pt x="580" y="117"/>
                                    </a:lnTo>
                                    <a:lnTo>
                                      <a:pt x="601" y="117"/>
                                    </a:lnTo>
                                    <a:lnTo>
                                      <a:pt x="585" y="117"/>
                                    </a:lnTo>
                                    <a:lnTo>
                                      <a:pt x="606" y="122"/>
                                    </a:lnTo>
                                    <a:lnTo>
                                      <a:pt x="574" y="117"/>
                                    </a:lnTo>
                                    <a:lnTo>
                                      <a:pt x="564" y="122"/>
                                    </a:lnTo>
                                    <a:lnTo>
                                      <a:pt x="585" y="128"/>
                                    </a:lnTo>
                                    <a:lnTo>
                                      <a:pt x="564" y="138"/>
                                    </a:lnTo>
                                    <a:lnTo>
                                      <a:pt x="548" y="128"/>
                                    </a:lnTo>
                                    <a:lnTo>
                                      <a:pt x="521" y="138"/>
                                    </a:lnTo>
                                    <a:lnTo>
                                      <a:pt x="505" y="138"/>
                                    </a:lnTo>
                                    <a:lnTo>
                                      <a:pt x="532" y="138"/>
                                    </a:lnTo>
                                    <a:lnTo>
                                      <a:pt x="505" y="144"/>
                                    </a:lnTo>
                                    <a:lnTo>
                                      <a:pt x="532" y="144"/>
                                    </a:lnTo>
                                    <a:lnTo>
                                      <a:pt x="521" y="144"/>
                                    </a:lnTo>
                                    <a:lnTo>
                                      <a:pt x="511" y="149"/>
                                    </a:lnTo>
                                    <a:lnTo>
                                      <a:pt x="532" y="144"/>
                                    </a:lnTo>
                                    <a:lnTo>
                                      <a:pt x="553" y="149"/>
                                    </a:lnTo>
                                    <a:lnTo>
                                      <a:pt x="548" y="165"/>
                                    </a:lnTo>
                                    <a:lnTo>
                                      <a:pt x="553" y="165"/>
                                    </a:lnTo>
                                    <a:lnTo>
                                      <a:pt x="548" y="170"/>
                                    </a:lnTo>
                                    <a:lnTo>
                                      <a:pt x="564" y="165"/>
                                    </a:lnTo>
                                    <a:lnTo>
                                      <a:pt x="553" y="170"/>
                                    </a:lnTo>
                                    <a:lnTo>
                                      <a:pt x="553" y="175"/>
                                    </a:lnTo>
                                    <a:lnTo>
                                      <a:pt x="548" y="175"/>
                                    </a:lnTo>
                                    <a:lnTo>
                                      <a:pt x="537" y="175"/>
                                    </a:lnTo>
                                    <a:lnTo>
                                      <a:pt x="521" y="170"/>
                                    </a:lnTo>
                                    <a:lnTo>
                                      <a:pt x="484" y="165"/>
                                    </a:lnTo>
                                    <a:lnTo>
                                      <a:pt x="511" y="170"/>
                                    </a:lnTo>
                                    <a:lnTo>
                                      <a:pt x="479" y="170"/>
                                    </a:lnTo>
                                    <a:lnTo>
                                      <a:pt x="473" y="175"/>
                                    </a:lnTo>
                                    <a:lnTo>
                                      <a:pt x="463" y="175"/>
                                    </a:lnTo>
                                    <a:lnTo>
                                      <a:pt x="500" y="186"/>
                                    </a:lnTo>
                                    <a:lnTo>
                                      <a:pt x="473" y="186"/>
                                    </a:lnTo>
                                    <a:lnTo>
                                      <a:pt x="505" y="186"/>
                                    </a:lnTo>
                                    <a:lnTo>
                                      <a:pt x="548" y="186"/>
                                    </a:lnTo>
                                    <a:lnTo>
                                      <a:pt x="484" y="207"/>
                                    </a:lnTo>
                                    <a:lnTo>
                                      <a:pt x="436" y="218"/>
                                    </a:lnTo>
                                    <a:lnTo>
                                      <a:pt x="431" y="218"/>
                                    </a:lnTo>
                                    <a:lnTo>
                                      <a:pt x="410" y="218"/>
                                    </a:lnTo>
                                    <a:lnTo>
                                      <a:pt x="404" y="207"/>
                                    </a:lnTo>
                                    <a:lnTo>
                                      <a:pt x="410" y="218"/>
                                    </a:lnTo>
                                    <a:lnTo>
                                      <a:pt x="383" y="223"/>
                                    </a:lnTo>
                                    <a:lnTo>
                                      <a:pt x="378" y="239"/>
                                    </a:lnTo>
                                    <a:lnTo>
                                      <a:pt x="362" y="250"/>
                                    </a:lnTo>
                                    <a:lnTo>
                                      <a:pt x="346" y="250"/>
                                    </a:lnTo>
                                    <a:lnTo>
                                      <a:pt x="346" y="260"/>
                                    </a:lnTo>
                                    <a:lnTo>
                                      <a:pt x="330" y="250"/>
                                    </a:lnTo>
                                    <a:lnTo>
                                      <a:pt x="330" y="260"/>
                                    </a:lnTo>
                                    <a:lnTo>
                                      <a:pt x="319" y="260"/>
                                    </a:lnTo>
                                    <a:lnTo>
                                      <a:pt x="330" y="250"/>
                                    </a:lnTo>
                                    <a:lnTo>
                                      <a:pt x="319" y="250"/>
                                    </a:lnTo>
                                    <a:lnTo>
                                      <a:pt x="309" y="260"/>
                                    </a:lnTo>
                                    <a:lnTo>
                                      <a:pt x="282" y="260"/>
                                    </a:lnTo>
                                    <a:lnTo>
                                      <a:pt x="282" y="266"/>
                                    </a:lnTo>
                                    <a:lnTo>
                                      <a:pt x="277" y="271"/>
                                    </a:lnTo>
                                    <a:lnTo>
                                      <a:pt x="271" y="266"/>
                                    </a:lnTo>
                                    <a:lnTo>
                                      <a:pt x="266" y="271"/>
                                    </a:lnTo>
                                    <a:lnTo>
                                      <a:pt x="271" y="287"/>
                                    </a:lnTo>
                                    <a:lnTo>
                                      <a:pt x="250" y="287"/>
                                    </a:lnTo>
                                    <a:lnTo>
                                      <a:pt x="271" y="287"/>
                                    </a:lnTo>
                                    <a:lnTo>
                                      <a:pt x="266" y="292"/>
                                    </a:lnTo>
                                    <a:lnTo>
                                      <a:pt x="250" y="292"/>
                                    </a:lnTo>
                                    <a:lnTo>
                                      <a:pt x="266" y="298"/>
                                    </a:lnTo>
                                    <a:lnTo>
                                      <a:pt x="245" y="298"/>
                                    </a:lnTo>
                                    <a:lnTo>
                                      <a:pt x="245" y="308"/>
                                    </a:lnTo>
                                    <a:lnTo>
                                      <a:pt x="240" y="308"/>
                                    </a:lnTo>
                                    <a:lnTo>
                                      <a:pt x="245" y="308"/>
                                    </a:lnTo>
                                    <a:lnTo>
                                      <a:pt x="245" y="308"/>
                                    </a:lnTo>
                                    <a:close/>
                                  </a:path>
                                </a:pathLst>
                              </a:custGeom>
                              <a:solidFill>
                                <a:srgbClr val="0066ff"/>
                              </a:solidFill>
                              <a:ln w="0">
                                <a:noFill/>
                              </a:ln>
                            </wps:spPr>
                            <wps:style>
                              <a:lnRef idx="0"/>
                              <a:fillRef idx="0"/>
                              <a:effectRef idx="0"/>
                              <a:fontRef idx="minor"/>
                            </wps:style>
                            <wps:bodyPr/>
                          </wps:wsp>
                          <wps:wsp>
                            <wps:cNvPr id="140" name=""/>
                            <wps:cNvSpPr/>
                            <wps:spPr>
                              <a:xfrm>
                                <a:off x="1428120" y="0"/>
                                <a:ext cx="586080" cy="270000"/>
                              </a:xfrm>
                              <a:custGeom>
                                <a:avLst/>
                                <a:gdLst/>
                                <a:ahLst/>
                                <a:rect l="l" t="t" r="r" b="b"/>
                                <a:pathLst>
                                  <a:path w="729" h="356">
                                    <a:moveTo>
                                      <a:pt x="245" y="308"/>
                                    </a:moveTo>
                                    <a:lnTo>
                                      <a:pt x="229" y="314"/>
                                    </a:lnTo>
                                    <a:lnTo>
                                      <a:pt x="229" y="330"/>
                                    </a:lnTo>
                                    <a:lnTo>
                                      <a:pt x="213" y="351"/>
                                    </a:lnTo>
                                    <a:lnTo>
                                      <a:pt x="192" y="351"/>
                                    </a:lnTo>
                                    <a:lnTo>
                                      <a:pt x="197" y="356"/>
                                    </a:lnTo>
                                    <a:lnTo>
                                      <a:pt x="170" y="356"/>
                                    </a:lnTo>
                                    <a:lnTo>
                                      <a:pt x="170" y="351"/>
                                    </a:lnTo>
                                    <a:lnTo>
                                      <a:pt x="165" y="351"/>
                                    </a:lnTo>
                                    <a:lnTo>
                                      <a:pt x="170" y="346"/>
                                    </a:lnTo>
                                    <a:lnTo>
                                      <a:pt x="128" y="351"/>
                                    </a:lnTo>
                                    <a:lnTo>
                                      <a:pt x="139" y="346"/>
                                    </a:lnTo>
                                    <a:lnTo>
                                      <a:pt x="112" y="330"/>
                                    </a:lnTo>
                                    <a:lnTo>
                                      <a:pt x="139" y="330"/>
                                    </a:lnTo>
                                    <a:lnTo>
                                      <a:pt x="112" y="330"/>
                                    </a:lnTo>
                                    <a:lnTo>
                                      <a:pt x="128" y="330"/>
                                    </a:lnTo>
                                    <a:lnTo>
                                      <a:pt x="112" y="319"/>
                                    </a:lnTo>
                                    <a:lnTo>
                                      <a:pt x="128" y="319"/>
                                    </a:lnTo>
                                    <a:lnTo>
                                      <a:pt x="112" y="319"/>
                                    </a:lnTo>
                                    <a:lnTo>
                                      <a:pt x="107" y="314"/>
                                    </a:lnTo>
                                    <a:lnTo>
                                      <a:pt x="112" y="308"/>
                                    </a:lnTo>
                                    <a:lnTo>
                                      <a:pt x="107" y="308"/>
                                    </a:lnTo>
                                    <a:lnTo>
                                      <a:pt x="107" y="292"/>
                                    </a:lnTo>
                                    <a:lnTo>
                                      <a:pt x="128" y="287"/>
                                    </a:lnTo>
                                    <a:lnTo>
                                      <a:pt x="128" y="271"/>
                                    </a:lnTo>
                                    <a:lnTo>
                                      <a:pt x="139" y="271"/>
                                    </a:lnTo>
                                    <a:lnTo>
                                      <a:pt x="128" y="271"/>
                                    </a:lnTo>
                                    <a:lnTo>
                                      <a:pt x="101" y="287"/>
                                    </a:lnTo>
                                    <a:lnTo>
                                      <a:pt x="107" y="271"/>
                                    </a:lnTo>
                                    <a:lnTo>
                                      <a:pt x="107" y="266"/>
                                    </a:lnTo>
                                    <a:lnTo>
                                      <a:pt x="101" y="260"/>
                                    </a:lnTo>
                                    <a:lnTo>
                                      <a:pt x="107" y="260"/>
                                    </a:lnTo>
                                    <a:lnTo>
                                      <a:pt x="101" y="260"/>
                                    </a:lnTo>
                                    <a:lnTo>
                                      <a:pt x="107" y="250"/>
                                    </a:lnTo>
                                    <a:lnTo>
                                      <a:pt x="101" y="250"/>
                                    </a:lnTo>
                                    <a:lnTo>
                                      <a:pt x="107" y="245"/>
                                    </a:lnTo>
                                    <a:lnTo>
                                      <a:pt x="101" y="239"/>
                                    </a:lnTo>
                                    <a:lnTo>
                                      <a:pt x="112" y="223"/>
                                    </a:lnTo>
                                    <a:lnTo>
                                      <a:pt x="107" y="223"/>
                                    </a:lnTo>
                                    <a:lnTo>
                                      <a:pt x="112" y="223"/>
                                    </a:lnTo>
                                    <a:lnTo>
                                      <a:pt x="128" y="218"/>
                                    </a:lnTo>
                                    <a:lnTo>
                                      <a:pt x="112" y="218"/>
                                    </a:lnTo>
                                    <a:lnTo>
                                      <a:pt x="160" y="218"/>
                                    </a:lnTo>
                                    <a:lnTo>
                                      <a:pt x="144" y="218"/>
                                    </a:lnTo>
                                    <a:lnTo>
                                      <a:pt x="160" y="207"/>
                                    </a:lnTo>
                                    <a:lnTo>
                                      <a:pt x="128" y="218"/>
                                    </a:lnTo>
                                    <a:lnTo>
                                      <a:pt x="160" y="207"/>
                                    </a:lnTo>
                                    <a:lnTo>
                                      <a:pt x="165" y="197"/>
                                    </a:lnTo>
                                    <a:lnTo>
                                      <a:pt x="170" y="197"/>
                                    </a:lnTo>
                                    <a:lnTo>
                                      <a:pt x="165" y="197"/>
                                    </a:lnTo>
                                    <a:lnTo>
                                      <a:pt x="181" y="186"/>
                                    </a:lnTo>
                                    <a:lnTo>
                                      <a:pt x="160" y="186"/>
                                    </a:lnTo>
                                    <a:lnTo>
                                      <a:pt x="128" y="175"/>
                                    </a:lnTo>
                                    <a:lnTo>
                                      <a:pt x="181" y="186"/>
                                    </a:lnTo>
                                    <a:lnTo>
                                      <a:pt x="170" y="175"/>
                                    </a:lnTo>
                                    <a:lnTo>
                                      <a:pt x="181" y="175"/>
                                    </a:lnTo>
                                    <a:lnTo>
                                      <a:pt x="170" y="170"/>
                                    </a:lnTo>
                                    <a:lnTo>
                                      <a:pt x="181" y="170"/>
                                    </a:lnTo>
                                    <a:lnTo>
                                      <a:pt x="170" y="170"/>
                                    </a:lnTo>
                                    <a:lnTo>
                                      <a:pt x="165" y="170"/>
                                    </a:lnTo>
                                    <a:lnTo>
                                      <a:pt x="170" y="165"/>
                                    </a:lnTo>
                                    <a:lnTo>
                                      <a:pt x="165" y="165"/>
                                    </a:lnTo>
                                    <a:lnTo>
                                      <a:pt x="181" y="165"/>
                                    </a:lnTo>
                                    <a:lnTo>
                                      <a:pt x="165" y="149"/>
                                    </a:lnTo>
                                    <a:lnTo>
                                      <a:pt x="144" y="165"/>
                                    </a:lnTo>
                                    <a:lnTo>
                                      <a:pt x="128" y="165"/>
                                    </a:lnTo>
                                    <a:lnTo>
                                      <a:pt x="144" y="149"/>
                                    </a:lnTo>
                                    <a:lnTo>
                                      <a:pt x="139" y="149"/>
                                    </a:lnTo>
                                    <a:lnTo>
                                      <a:pt x="144" y="149"/>
                                    </a:lnTo>
                                    <a:lnTo>
                                      <a:pt x="160" y="144"/>
                                    </a:lnTo>
                                    <a:lnTo>
                                      <a:pt x="144" y="138"/>
                                    </a:lnTo>
                                    <a:lnTo>
                                      <a:pt x="160" y="138"/>
                                    </a:lnTo>
                                    <a:lnTo>
                                      <a:pt x="144" y="138"/>
                                    </a:lnTo>
                                    <a:lnTo>
                                      <a:pt x="160" y="122"/>
                                    </a:lnTo>
                                    <a:lnTo>
                                      <a:pt x="144" y="122"/>
                                    </a:lnTo>
                                    <a:lnTo>
                                      <a:pt x="160" y="122"/>
                                    </a:lnTo>
                                    <a:lnTo>
                                      <a:pt x="144" y="122"/>
                                    </a:lnTo>
                                    <a:lnTo>
                                      <a:pt x="160" y="122"/>
                                    </a:lnTo>
                                    <a:lnTo>
                                      <a:pt x="139" y="106"/>
                                    </a:lnTo>
                                    <a:lnTo>
                                      <a:pt x="139" y="101"/>
                                    </a:lnTo>
                                    <a:lnTo>
                                      <a:pt x="91" y="90"/>
                                    </a:lnTo>
                                    <a:lnTo>
                                      <a:pt x="59" y="101"/>
                                    </a:lnTo>
                                    <a:lnTo>
                                      <a:pt x="38" y="90"/>
                                    </a:lnTo>
                                    <a:lnTo>
                                      <a:pt x="38" y="101"/>
                                    </a:lnTo>
                                    <a:lnTo>
                                      <a:pt x="27" y="101"/>
                                    </a:lnTo>
                                    <a:lnTo>
                                      <a:pt x="11" y="90"/>
                                    </a:lnTo>
                                    <a:lnTo>
                                      <a:pt x="32" y="80"/>
                                    </a:lnTo>
                                    <a:lnTo>
                                      <a:pt x="0" y="80"/>
                                    </a:lnTo>
                                    <a:lnTo>
                                      <a:pt x="75" y="74"/>
                                    </a:lnTo>
                                    <a:lnTo>
                                      <a:pt x="64" y="74"/>
                                    </a:lnTo>
                                    <a:lnTo>
                                      <a:pt x="75" y="74"/>
                                    </a:lnTo>
                                    <a:lnTo>
                                      <a:pt x="27" y="74"/>
                                    </a:lnTo>
                                    <a:lnTo>
                                      <a:pt x="32" y="74"/>
                                    </a:lnTo>
                                    <a:lnTo>
                                      <a:pt x="27" y="74"/>
                                    </a:lnTo>
                                    <a:lnTo>
                                      <a:pt x="32" y="69"/>
                                    </a:lnTo>
                                    <a:lnTo>
                                      <a:pt x="6" y="69"/>
                                    </a:lnTo>
                                    <a:lnTo>
                                      <a:pt x="6" y="58"/>
                                    </a:lnTo>
                                    <a:lnTo>
                                      <a:pt x="64" y="53"/>
                                    </a:lnTo>
                                    <a:lnTo>
                                      <a:pt x="91" y="53"/>
                                    </a:lnTo>
                                    <a:lnTo>
                                      <a:pt x="112" y="53"/>
                                    </a:lnTo>
                                    <a:lnTo>
                                      <a:pt x="112" y="48"/>
                                    </a:lnTo>
                                    <a:lnTo>
                                      <a:pt x="128" y="48"/>
                                    </a:lnTo>
                                    <a:lnTo>
                                      <a:pt x="112" y="48"/>
                                    </a:lnTo>
                                    <a:lnTo>
                                      <a:pt x="139" y="32"/>
                                    </a:lnTo>
                                    <a:lnTo>
                                      <a:pt x="107" y="48"/>
                                    </a:lnTo>
                                    <a:lnTo>
                                      <a:pt x="91" y="32"/>
                                    </a:lnTo>
                                    <a:lnTo>
                                      <a:pt x="144" y="27"/>
                                    </a:lnTo>
                                    <a:lnTo>
                                      <a:pt x="181" y="27"/>
                                    </a:lnTo>
                                    <a:lnTo>
                                      <a:pt x="181" y="21"/>
                                    </a:lnTo>
                                    <a:lnTo>
                                      <a:pt x="192" y="21"/>
                                    </a:lnTo>
                                    <a:lnTo>
                                      <a:pt x="181" y="21"/>
                                    </a:lnTo>
                                    <a:lnTo>
                                      <a:pt x="197" y="21"/>
                                    </a:lnTo>
                                    <a:lnTo>
                                      <a:pt x="229" y="21"/>
                                    </a:lnTo>
                                    <a:lnTo>
                                      <a:pt x="213" y="21"/>
                                    </a:lnTo>
                                    <a:lnTo>
                                      <a:pt x="271" y="11"/>
                                    </a:lnTo>
                                    <a:lnTo>
                                      <a:pt x="277" y="21"/>
                                    </a:lnTo>
                                    <a:lnTo>
                                      <a:pt x="271" y="21"/>
                                    </a:lnTo>
                                    <a:lnTo>
                                      <a:pt x="277" y="11"/>
                                    </a:lnTo>
                                    <a:lnTo>
                                      <a:pt x="309" y="21"/>
                                    </a:lnTo>
                                    <a:lnTo>
                                      <a:pt x="303" y="21"/>
                                    </a:lnTo>
                                    <a:lnTo>
                                      <a:pt x="319" y="21"/>
                                    </a:lnTo>
                                    <a:lnTo>
                                      <a:pt x="303" y="11"/>
                                    </a:lnTo>
                                    <a:lnTo>
                                      <a:pt x="362" y="21"/>
                                    </a:lnTo>
                                    <a:lnTo>
                                      <a:pt x="372" y="21"/>
                                    </a:lnTo>
                                    <a:lnTo>
                                      <a:pt x="362" y="11"/>
                                    </a:lnTo>
                                    <a:lnTo>
                                      <a:pt x="378" y="11"/>
                                    </a:lnTo>
                                    <a:lnTo>
                                      <a:pt x="372" y="11"/>
                                    </a:lnTo>
                                    <a:lnTo>
                                      <a:pt x="399" y="11"/>
                                    </a:lnTo>
                                    <a:lnTo>
                                      <a:pt x="362" y="5"/>
                                    </a:lnTo>
                                    <a:lnTo>
                                      <a:pt x="420" y="11"/>
                                    </a:lnTo>
                                    <a:lnTo>
                                      <a:pt x="372" y="5"/>
                                    </a:lnTo>
                                    <a:lnTo>
                                      <a:pt x="399" y="5"/>
                                    </a:lnTo>
                                    <a:lnTo>
                                      <a:pt x="436" y="5"/>
                                    </a:lnTo>
                                    <a:lnTo>
                                      <a:pt x="452" y="5"/>
                                    </a:lnTo>
                                    <a:lnTo>
                                      <a:pt x="436" y="5"/>
                                    </a:lnTo>
                                    <a:lnTo>
                                      <a:pt x="532" y="0"/>
                                    </a:lnTo>
                                    <a:lnTo>
                                      <a:pt x="574" y="5"/>
                                    </a:lnTo>
                                    <a:lnTo>
                                      <a:pt x="500" y="5"/>
                                    </a:lnTo>
                                    <a:lnTo>
                                      <a:pt x="505" y="5"/>
                                    </a:lnTo>
                                    <a:lnTo>
                                      <a:pt x="473" y="5"/>
                                    </a:lnTo>
                                    <a:lnTo>
                                      <a:pt x="580" y="5"/>
                                    </a:lnTo>
                                    <a:lnTo>
                                      <a:pt x="585" y="5"/>
                                    </a:lnTo>
                                    <a:lnTo>
                                      <a:pt x="574" y="5"/>
                                    </a:lnTo>
                                    <a:lnTo>
                                      <a:pt x="622" y="11"/>
                                    </a:lnTo>
                                    <a:lnTo>
                                      <a:pt x="580" y="11"/>
                                    </a:lnTo>
                                    <a:lnTo>
                                      <a:pt x="505" y="11"/>
                                    </a:lnTo>
                                    <a:lnTo>
                                      <a:pt x="521" y="11"/>
                                    </a:lnTo>
                                    <a:lnTo>
                                      <a:pt x="484" y="21"/>
                                    </a:lnTo>
                                    <a:lnTo>
                                      <a:pt x="574" y="21"/>
                                    </a:lnTo>
                                    <a:lnTo>
                                      <a:pt x="553" y="21"/>
                                    </a:lnTo>
                                    <a:lnTo>
                                      <a:pt x="612" y="11"/>
                                    </a:lnTo>
                                    <a:lnTo>
                                      <a:pt x="612" y="21"/>
                                    </a:lnTo>
                                    <a:lnTo>
                                      <a:pt x="580" y="32"/>
                                    </a:lnTo>
                                    <a:lnTo>
                                      <a:pt x="638" y="21"/>
                                    </a:lnTo>
                                    <a:lnTo>
                                      <a:pt x="633" y="21"/>
                                    </a:lnTo>
                                    <a:lnTo>
                                      <a:pt x="654" y="21"/>
                                    </a:lnTo>
                                    <a:lnTo>
                                      <a:pt x="665" y="21"/>
                                    </a:lnTo>
                                    <a:lnTo>
                                      <a:pt x="702" y="21"/>
                                    </a:lnTo>
                                    <a:lnTo>
                                      <a:pt x="729" y="21"/>
                                    </a:lnTo>
                                    <a:lnTo>
                                      <a:pt x="686" y="27"/>
                                    </a:lnTo>
                                    <a:lnTo>
                                      <a:pt x="612" y="32"/>
                                    </a:lnTo>
                                    <a:lnTo>
                                      <a:pt x="675" y="32"/>
                                    </a:lnTo>
                                    <a:lnTo>
                                      <a:pt x="622" y="48"/>
                                    </a:lnTo>
                                    <a:lnTo>
                                      <a:pt x="633" y="48"/>
                                    </a:lnTo>
                                    <a:lnTo>
                                      <a:pt x="654" y="48"/>
                                    </a:lnTo>
                                    <a:lnTo>
                                      <a:pt x="633" y="48"/>
                                    </a:lnTo>
                                    <a:lnTo>
                                      <a:pt x="633" y="53"/>
                                    </a:lnTo>
                                    <a:lnTo>
                                      <a:pt x="638" y="53"/>
                                    </a:lnTo>
                                    <a:lnTo>
                                      <a:pt x="612" y="58"/>
                                    </a:lnTo>
                                    <a:lnTo>
                                      <a:pt x="606" y="58"/>
                                    </a:lnTo>
                                    <a:lnTo>
                                      <a:pt x="612" y="58"/>
                                    </a:lnTo>
                                    <a:lnTo>
                                      <a:pt x="601" y="69"/>
                                    </a:lnTo>
                                    <a:lnTo>
                                      <a:pt x="612" y="69"/>
                                    </a:lnTo>
                                    <a:lnTo>
                                      <a:pt x="633" y="69"/>
                                    </a:lnTo>
                                    <a:lnTo>
                                      <a:pt x="612" y="74"/>
                                    </a:lnTo>
                                    <a:lnTo>
                                      <a:pt x="606" y="74"/>
                                    </a:lnTo>
                                    <a:lnTo>
                                      <a:pt x="633" y="74"/>
                                    </a:lnTo>
                                    <a:lnTo>
                                      <a:pt x="633" y="80"/>
                                    </a:lnTo>
                                    <a:lnTo>
                                      <a:pt x="580" y="80"/>
                                    </a:lnTo>
                                    <a:lnTo>
                                      <a:pt x="585" y="90"/>
                                    </a:lnTo>
                                    <a:lnTo>
                                      <a:pt x="612" y="101"/>
                                    </a:lnTo>
                                    <a:lnTo>
                                      <a:pt x="601" y="101"/>
                                    </a:lnTo>
                                    <a:lnTo>
                                      <a:pt x="612" y="101"/>
                                    </a:lnTo>
                                    <a:lnTo>
                                      <a:pt x="606" y="106"/>
                                    </a:lnTo>
                                    <a:lnTo>
                                      <a:pt x="580" y="106"/>
                                    </a:lnTo>
                                    <a:lnTo>
                                      <a:pt x="601" y="106"/>
                                    </a:lnTo>
                                    <a:lnTo>
                                      <a:pt x="580" y="117"/>
                                    </a:lnTo>
                                    <a:lnTo>
                                      <a:pt x="601" y="117"/>
                                    </a:lnTo>
                                    <a:lnTo>
                                      <a:pt x="585" y="117"/>
                                    </a:lnTo>
                                    <a:lnTo>
                                      <a:pt x="606" y="122"/>
                                    </a:lnTo>
                                    <a:lnTo>
                                      <a:pt x="574" y="117"/>
                                    </a:lnTo>
                                    <a:lnTo>
                                      <a:pt x="564" y="122"/>
                                    </a:lnTo>
                                    <a:lnTo>
                                      <a:pt x="585" y="128"/>
                                    </a:lnTo>
                                    <a:lnTo>
                                      <a:pt x="564" y="138"/>
                                    </a:lnTo>
                                    <a:lnTo>
                                      <a:pt x="548" y="128"/>
                                    </a:lnTo>
                                    <a:lnTo>
                                      <a:pt x="521" y="138"/>
                                    </a:lnTo>
                                    <a:lnTo>
                                      <a:pt x="505" y="138"/>
                                    </a:lnTo>
                                    <a:lnTo>
                                      <a:pt x="532" y="138"/>
                                    </a:lnTo>
                                    <a:lnTo>
                                      <a:pt x="505" y="144"/>
                                    </a:lnTo>
                                    <a:lnTo>
                                      <a:pt x="532" y="144"/>
                                    </a:lnTo>
                                    <a:lnTo>
                                      <a:pt x="521" y="144"/>
                                    </a:lnTo>
                                    <a:lnTo>
                                      <a:pt x="511" y="149"/>
                                    </a:lnTo>
                                    <a:lnTo>
                                      <a:pt x="532" y="144"/>
                                    </a:lnTo>
                                    <a:lnTo>
                                      <a:pt x="553" y="149"/>
                                    </a:lnTo>
                                    <a:lnTo>
                                      <a:pt x="548" y="165"/>
                                    </a:lnTo>
                                    <a:lnTo>
                                      <a:pt x="553" y="165"/>
                                    </a:lnTo>
                                    <a:lnTo>
                                      <a:pt x="548" y="170"/>
                                    </a:lnTo>
                                    <a:lnTo>
                                      <a:pt x="564" y="165"/>
                                    </a:lnTo>
                                    <a:lnTo>
                                      <a:pt x="553" y="170"/>
                                    </a:lnTo>
                                    <a:lnTo>
                                      <a:pt x="553" y="175"/>
                                    </a:lnTo>
                                    <a:lnTo>
                                      <a:pt x="548" y="175"/>
                                    </a:lnTo>
                                    <a:lnTo>
                                      <a:pt x="537" y="175"/>
                                    </a:lnTo>
                                    <a:lnTo>
                                      <a:pt x="521" y="170"/>
                                    </a:lnTo>
                                    <a:lnTo>
                                      <a:pt x="484" y="165"/>
                                    </a:lnTo>
                                    <a:lnTo>
                                      <a:pt x="511" y="170"/>
                                    </a:lnTo>
                                    <a:lnTo>
                                      <a:pt x="479" y="170"/>
                                    </a:lnTo>
                                    <a:lnTo>
                                      <a:pt x="473" y="175"/>
                                    </a:lnTo>
                                    <a:lnTo>
                                      <a:pt x="463" y="175"/>
                                    </a:lnTo>
                                    <a:lnTo>
                                      <a:pt x="500" y="186"/>
                                    </a:lnTo>
                                    <a:lnTo>
                                      <a:pt x="473" y="186"/>
                                    </a:lnTo>
                                    <a:lnTo>
                                      <a:pt x="505" y="186"/>
                                    </a:lnTo>
                                    <a:lnTo>
                                      <a:pt x="548" y="186"/>
                                    </a:lnTo>
                                    <a:lnTo>
                                      <a:pt x="484" y="207"/>
                                    </a:lnTo>
                                    <a:lnTo>
                                      <a:pt x="436" y="218"/>
                                    </a:lnTo>
                                    <a:lnTo>
                                      <a:pt x="431" y="218"/>
                                    </a:lnTo>
                                    <a:lnTo>
                                      <a:pt x="410" y="218"/>
                                    </a:lnTo>
                                    <a:lnTo>
                                      <a:pt x="404" y="207"/>
                                    </a:lnTo>
                                    <a:lnTo>
                                      <a:pt x="410" y="218"/>
                                    </a:lnTo>
                                    <a:lnTo>
                                      <a:pt x="383" y="223"/>
                                    </a:lnTo>
                                    <a:lnTo>
                                      <a:pt x="378" y="239"/>
                                    </a:lnTo>
                                    <a:lnTo>
                                      <a:pt x="362" y="250"/>
                                    </a:lnTo>
                                    <a:lnTo>
                                      <a:pt x="346" y="250"/>
                                    </a:lnTo>
                                    <a:lnTo>
                                      <a:pt x="346" y="260"/>
                                    </a:lnTo>
                                    <a:lnTo>
                                      <a:pt x="330" y="250"/>
                                    </a:lnTo>
                                    <a:lnTo>
                                      <a:pt x="330" y="260"/>
                                    </a:lnTo>
                                    <a:lnTo>
                                      <a:pt x="319" y="260"/>
                                    </a:lnTo>
                                    <a:lnTo>
                                      <a:pt x="330" y="250"/>
                                    </a:lnTo>
                                    <a:lnTo>
                                      <a:pt x="319" y="250"/>
                                    </a:lnTo>
                                    <a:lnTo>
                                      <a:pt x="309" y="260"/>
                                    </a:lnTo>
                                    <a:lnTo>
                                      <a:pt x="282" y="260"/>
                                    </a:lnTo>
                                    <a:lnTo>
                                      <a:pt x="282" y="266"/>
                                    </a:lnTo>
                                    <a:lnTo>
                                      <a:pt x="277" y="271"/>
                                    </a:lnTo>
                                    <a:lnTo>
                                      <a:pt x="271" y="266"/>
                                    </a:lnTo>
                                    <a:lnTo>
                                      <a:pt x="266" y="271"/>
                                    </a:lnTo>
                                    <a:lnTo>
                                      <a:pt x="271" y="287"/>
                                    </a:lnTo>
                                    <a:lnTo>
                                      <a:pt x="250" y="287"/>
                                    </a:lnTo>
                                    <a:lnTo>
                                      <a:pt x="271" y="287"/>
                                    </a:lnTo>
                                    <a:lnTo>
                                      <a:pt x="266" y="292"/>
                                    </a:lnTo>
                                    <a:lnTo>
                                      <a:pt x="250" y="292"/>
                                    </a:lnTo>
                                    <a:lnTo>
                                      <a:pt x="266" y="298"/>
                                    </a:lnTo>
                                    <a:lnTo>
                                      <a:pt x="245" y="298"/>
                                    </a:lnTo>
                                    <a:lnTo>
                                      <a:pt x="245" y="308"/>
                                    </a:lnTo>
                                    <a:lnTo>
                                      <a:pt x="240" y="308"/>
                                    </a:lnTo>
                                    <a:lnTo>
                                      <a:pt x="245" y="308"/>
                                    </a:lnTo>
                                    <a:lnTo>
                                      <a:pt x="245" y="308"/>
                                    </a:lnTo>
                                    <a:close/>
                                  </a:path>
                                </a:pathLst>
                              </a:custGeom>
                              <a:solidFill>
                                <a:srgbClr val="0066ff"/>
                              </a:solidFill>
                              <a:ln w="0">
                                <a:noFill/>
                              </a:ln>
                            </wps:spPr>
                            <wps:style>
                              <a:lnRef idx="0"/>
                              <a:fillRef idx="0"/>
                              <a:effectRef idx="0"/>
                              <a:fontRef idx="minor"/>
                            </wps:style>
                            <wps:bodyPr/>
                          </wps:wsp>
                          <wps:wsp>
                            <wps:cNvPr id="141" name=""/>
                            <wps:cNvSpPr/>
                            <wps:spPr>
                              <a:xfrm>
                                <a:off x="1812960" y="133200"/>
                                <a:ext cx="25560" cy="720"/>
                              </a:xfrm>
                              <a:custGeom>
                                <a:avLst/>
                                <a:gdLst/>
                                <a:ahLst/>
                                <a:rect l="l" t="t" r="r" b="b"/>
                                <a:pathLst>
                                  <a:path w="32" h="0">
                                    <a:moveTo>
                                      <a:pt x="32" y="0"/>
                                    </a:moveTo>
                                    <a:lnTo>
                                      <a:pt x="26" y="0"/>
                                    </a:lnTo>
                                    <a:lnTo>
                                      <a:pt x="0" y="0"/>
                                    </a:lnTo>
                                    <a:lnTo>
                                      <a:pt x="5" y="0"/>
                                    </a:lnTo>
                                    <a:lnTo>
                                      <a:pt x="32" y="0"/>
                                    </a:lnTo>
                                    <a:lnTo>
                                      <a:pt x="32" y="0"/>
                                    </a:lnTo>
                                    <a:close/>
                                  </a:path>
                                </a:pathLst>
                              </a:custGeom>
                              <a:solidFill>
                                <a:srgbClr val="0066ff"/>
                              </a:solidFill>
                              <a:ln w="0">
                                <a:noFill/>
                              </a:ln>
                            </wps:spPr>
                            <wps:style>
                              <a:lnRef idx="0"/>
                              <a:fillRef idx="0"/>
                              <a:effectRef idx="0"/>
                              <a:fontRef idx="minor"/>
                            </wps:style>
                            <wps:bodyPr/>
                          </wps:wsp>
                          <wps:wsp>
                            <wps:cNvPr id="142" name=""/>
                            <wps:cNvSpPr/>
                            <wps:spPr>
                              <a:xfrm>
                                <a:off x="1812960" y="133200"/>
                                <a:ext cx="25560" cy="720"/>
                              </a:xfrm>
                              <a:custGeom>
                                <a:avLst/>
                                <a:gdLst/>
                                <a:ahLst/>
                                <a:rect l="l" t="t" r="r" b="b"/>
                                <a:pathLst>
                                  <a:path w="32" h="0">
                                    <a:moveTo>
                                      <a:pt x="32" y="0"/>
                                    </a:moveTo>
                                    <a:lnTo>
                                      <a:pt x="26" y="0"/>
                                    </a:lnTo>
                                    <a:lnTo>
                                      <a:pt x="0" y="0"/>
                                    </a:lnTo>
                                    <a:lnTo>
                                      <a:pt x="5" y="0"/>
                                    </a:lnTo>
                                    <a:lnTo>
                                      <a:pt x="32" y="0"/>
                                    </a:lnTo>
                                    <a:lnTo>
                                      <a:pt x="32" y="0"/>
                                    </a:lnTo>
                                    <a:close/>
                                  </a:path>
                                </a:pathLst>
                              </a:custGeom>
                              <a:solidFill>
                                <a:srgbClr val="0066ff"/>
                              </a:solidFill>
                              <a:ln w="0">
                                <a:noFill/>
                              </a:ln>
                            </wps:spPr>
                            <wps:style>
                              <a:lnRef idx="0"/>
                              <a:fillRef idx="0"/>
                              <a:effectRef idx="0"/>
                              <a:fontRef idx="minor"/>
                            </wps:style>
                            <wps:bodyPr/>
                          </wps:wsp>
                          <wps:wsp>
                            <wps:cNvPr id="143" name=""/>
                            <wps:cNvSpPr/>
                            <wps:spPr>
                              <a:xfrm>
                                <a:off x="1932840" y="68400"/>
                                <a:ext cx="720" cy="8280"/>
                              </a:xfrm>
                              <a:custGeom>
                                <a:avLst/>
                                <a:gdLst/>
                                <a:ahLst/>
                                <a:rect l="l" t="t" r="r" b="b"/>
                                <a:pathLst>
                                  <a:path w="0" h="11">
                                    <a:moveTo>
                                      <a:pt x="0" y="0"/>
                                    </a:move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144" name=""/>
                            <wps:cNvSpPr/>
                            <wps:spPr>
                              <a:xfrm>
                                <a:off x="1932840" y="68400"/>
                                <a:ext cx="720" cy="8280"/>
                              </a:xfrm>
                              <a:custGeom>
                                <a:avLst/>
                                <a:gdLst/>
                                <a:ahLst/>
                                <a:rect l="l" t="t" r="r" b="b"/>
                                <a:pathLst>
                                  <a:path w="0" h="11">
                                    <a:moveTo>
                                      <a:pt x="0" y="0"/>
                                    </a:move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145" name=""/>
                            <wps:cNvSpPr/>
                            <wps:spPr>
                              <a:xfrm>
                                <a:off x="1517760" y="141480"/>
                                <a:ext cx="38160" cy="3240"/>
                              </a:xfrm>
                              <a:custGeom>
                                <a:avLst/>
                                <a:gdLst/>
                                <a:ahLst/>
                                <a:rect l="l" t="t" r="r" b="b"/>
                                <a:pathLst>
                                  <a:path w="48" h="5">
                                    <a:moveTo>
                                      <a:pt x="16" y="0"/>
                                    </a:moveTo>
                                    <a:lnTo>
                                      <a:pt x="48" y="5"/>
                                    </a:lnTo>
                                    <a:lnTo>
                                      <a:pt x="0" y="5"/>
                                    </a:lnTo>
                                    <a:lnTo>
                                      <a:pt x="27" y="5"/>
                                    </a:lnTo>
                                    <a:lnTo>
                                      <a:pt x="0" y="5"/>
                                    </a:lnTo>
                                    <a:lnTo>
                                      <a:pt x="16" y="0"/>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146" name=""/>
                            <wps:cNvSpPr/>
                            <wps:spPr>
                              <a:xfrm>
                                <a:off x="1517760" y="141480"/>
                                <a:ext cx="38160" cy="3240"/>
                              </a:xfrm>
                              <a:custGeom>
                                <a:avLst/>
                                <a:gdLst/>
                                <a:ahLst/>
                                <a:rect l="l" t="t" r="r" b="b"/>
                                <a:pathLst>
                                  <a:path w="48" h="5">
                                    <a:moveTo>
                                      <a:pt x="16" y="0"/>
                                    </a:moveTo>
                                    <a:lnTo>
                                      <a:pt x="48" y="5"/>
                                    </a:lnTo>
                                    <a:lnTo>
                                      <a:pt x="0" y="5"/>
                                    </a:lnTo>
                                    <a:lnTo>
                                      <a:pt x="27" y="5"/>
                                    </a:lnTo>
                                    <a:lnTo>
                                      <a:pt x="0" y="5"/>
                                    </a:lnTo>
                                    <a:lnTo>
                                      <a:pt x="16" y="0"/>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147" name=""/>
                            <wps:cNvSpPr/>
                            <wps:spPr>
                              <a:xfrm>
                                <a:off x="1859760" y="109800"/>
                                <a:ext cx="21600" cy="3240"/>
                              </a:xfrm>
                              <a:custGeom>
                                <a:avLst/>
                                <a:gdLst/>
                                <a:ahLst/>
                                <a:rect l="l" t="t" r="r" b="b"/>
                                <a:pathLst>
                                  <a:path w="27" h="5">
                                    <a:moveTo>
                                      <a:pt x="16" y="0"/>
                                    </a:moveTo>
                                    <a:lnTo>
                                      <a:pt x="27" y="0"/>
                                    </a:lnTo>
                                    <a:lnTo>
                                      <a:pt x="16" y="5"/>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148" name=""/>
                            <wps:cNvSpPr/>
                            <wps:spPr>
                              <a:xfrm>
                                <a:off x="1859760" y="109800"/>
                                <a:ext cx="21600" cy="3240"/>
                              </a:xfrm>
                              <a:custGeom>
                                <a:avLst/>
                                <a:gdLst/>
                                <a:ahLst/>
                                <a:rect l="l" t="t" r="r" b="b"/>
                                <a:pathLst>
                                  <a:path w="27" h="5">
                                    <a:moveTo>
                                      <a:pt x="16" y="0"/>
                                    </a:moveTo>
                                    <a:lnTo>
                                      <a:pt x="27" y="0"/>
                                    </a:lnTo>
                                    <a:lnTo>
                                      <a:pt x="16" y="5"/>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149" name=""/>
                            <wps:cNvSpPr/>
                            <wps:spPr>
                              <a:xfrm>
                                <a:off x="1920240" y="80640"/>
                                <a:ext cx="16560" cy="8280"/>
                              </a:xfrm>
                              <a:custGeom>
                                <a:avLst/>
                                <a:gdLst/>
                                <a:ahLst/>
                                <a:rect l="l" t="t" r="r" b="b"/>
                                <a:pathLst>
                                  <a:path w="21" h="11">
                                    <a:moveTo>
                                      <a:pt x="21" y="0"/>
                                    </a:moveTo>
                                    <a:lnTo>
                                      <a:pt x="21" y="0"/>
                                    </a:lnTo>
                                    <a:lnTo>
                                      <a:pt x="21" y="11"/>
                                    </a:lnTo>
                                    <a:lnTo>
                                      <a:pt x="0" y="0"/>
                                    </a:lnTo>
                                    <a:lnTo>
                                      <a:pt x="21" y="0"/>
                                    </a:lnTo>
                                    <a:lnTo>
                                      <a:pt x="21" y="0"/>
                                    </a:lnTo>
                                    <a:close/>
                                  </a:path>
                                </a:pathLst>
                              </a:custGeom>
                              <a:solidFill>
                                <a:srgbClr val="0066ff"/>
                              </a:solidFill>
                              <a:ln w="0">
                                <a:noFill/>
                              </a:ln>
                            </wps:spPr>
                            <wps:style>
                              <a:lnRef idx="0"/>
                              <a:fillRef idx="0"/>
                              <a:effectRef idx="0"/>
                              <a:fontRef idx="minor"/>
                            </wps:style>
                            <wps:bodyPr/>
                          </wps:wsp>
                          <wps:wsp>
                            <wps:cNvPr id="150" name=""/>
                            <wps:cNvSpPr/>
                            <wps:spPr>
                              <a:xfrm>
                                <a:off x="1920240" y="80640"/>
                                <a:ext cx="16560" cy="8280"/>
                              </a:xfrm>
                              <a:custGeom>
                                <a:avLst/>
                                <a:gdLst/>
                                <a:ahLst/>
                                <a:rect l="l" t="t" r="r" b="b"/>
                                <a:pathLst>
                                  <a:path w="21" h="11">
                                    <a:moveTo>
                                      <a:pt x="21" y="0"/>
                                    </a:moveTo>
                                    <a:lnTo>
                                      <a:pt x="21" y="0"/>
                                    </a:lnTo>
                                    <a:lnTo>
                                      <a:pt x="21" y="11"/>
                                    </a:lnTo>
                                    <a:lnTo>
                                      <a:pt x="0" y="0"/>
                                    </a:lnTo>
                                    <a:lnTo>
                                      <a:pt x="21" y="0"/>
                                    </a:lnTo>
                                    <a:lnTo>
                                      <a:pt x="21" y="0"/>
                                    </a:lnTo>
                                    <a:close/>
                                  </a:path>
                                </a:pathLst>
                              </a:custGeom>
                              <a:solidFill>
                                <a:srgbClr val="0066ff"/>
                              </a:solidFill>
                              <a:ln w="0">
                                <a:noFill/>
                              </a:ln>
                            </wps:spPr>
                            <wps:style>
                              <a:lnRef idx="0"/>
                              <a:fillRef idx="0"/>
                              <a:effectRef idx="0"/>
                              <a:fontRef idx="minor"/>
                            </wps:style>
                            <wps:bodyPr/>
                          </wps:wsp>
                          <wps:wsp>
                            <wps:cNvPr id="151" name=""/>
                            <wps:cNvSpPr/>
                            <wps:spPr>
                              <a:xfrm>
                                <a:off x="1937520" y="24840"/>
                                <a:ext cx="3960" cy="12240"/>
                              </a:xfrm>
                              <a:custGeom>
                                <a:avLst/>
                                <a:gdLst/>
                                <a:ahLst/>
                                <a:rect l="l" t="t" r="r" b="b"/>
                                <a:pathLst>
                                  <a:path w="5" h="16">
                                    <a:moveTo>
                                      <a:pt x="5" y="0"/>
                                    </a:moveTo>
                                    <a:lnTo>
                                      <a:pt x="5" y="0"/>
                                    </a:lnTo>
                                    <a:lnTo>
                                      <a:pt x="0" y="16"/>
                                    </a:lnTo>
                                    <a:lnTo>
                                      <a:pt x="5" y="0"/>
                                    </a:lnTo>
                                    <a:lnTo>
                                      <a:pt x="5" y="0"/>
                                    </a:lnTo>
                                    <a:close/>
                                  </a:path>
                                </a:pathLst>
                              </a:custGeom>
                              <a:solidFill>
                                <a:srgbClr val="0066ff"/>
                              </a:solidFill>
                              <a:ln w="0">
                                <a:noFill/>
                              </a:ln>
                            </wps:spPr>
                            <wps:style>
                              <a:lnRef idx="0"/>
                              <a:fillRef idx="0"/>
                              <a:effectRef idx="0"/>
                              <a:fontRef idx="minor"/>
                            </wps:style>
                            <wps:bodyPr/>
                          </wps:wsp>
                          <wps:wsp>
                            <wps:cNvPr id="152" name=""/>
                            <wps:cNvSpPr/>
                            <wps:spPr>
                              <a:xfrm>
                                <a:off x="1937520" y="24840"/>
                                <a:ext cx="3960" cy="12240"/>
                              </a:xfrm>
                              <a:custGeom>
                                <a:avLst/>
                                <a:gdLst/>
                                <a:ahLst/>
                                <a:rect l="l" t="t" r="r" b="b"/>
                                <a:pathLst>
                                  <a:path w="5" h="16">
                                    <a:moveTo>
                                      <a:pt x="5" y="0"/>
                                    </a:moveTo>
                                    <a:lnTo>
                                      <a:pt x="5" y="0"/>
                                    </a:lnTo>
                                    <a:lnTo>
                                      <a:pt x="0" y="16"/>
                                    </a:lnTo>
                                    <a:lnTo>
                                      <a:pt x="5" y="0"/>
                                    </a:lnTo>
                                    <a:lnTo>
                                      <a:pt x="5" y="0"/>
                                    </a:lnTo>
                                    <a:close/>
                                  </a:path>
                                </a:pathLst>
                              </a:custGeom>
                              <a:solidFill>
                                <a:srgbClr val="0066ff"/>
                              </a:solidFill>
                              <a:ln w="0">
                                <a:noFill/>
                              </a:ln>
                            </wps:spPr>
                            <wps:style>
                              <a:lnRef idx="0"/>
                              <a:fillRef idx="0"/>
                              <a:effectRef idx="0"/>
                              <a:fontRef idx="minor"/>
                            </wps:style>
                            <wps:bodyPr/>
                          </wps:wsp>
                          <wps:wsp>
                            <wps:cNvPr id="153" name=""/>
                            <wps:cNvSpPr/>
                            <wps:spPr>
                              <a:xfrm>
                                <a:off x="1765800" y="3600"/>
                                <a:ext cx="12600" cy="720"/>
                              </a:xfrm>
                              <a:custGeom>
                                <a:avLst/>
                                <a:gdLst/>
                                <a:ahLst/>
                                <a:rect l="l" t="t" r="r" b="b"/>
                                <a:pathLst>
                                  <a:path w="16" h="0">
                                    <a:moveTo>
                                      <a:pt x="0" y="0"/>
                                    </a:moveTo>
                                    <a:lnTo>
                                      <a:pt x="16" y="0"/>
                                    </a:lnTo>
                                    <a:lnTo>
                                      <a:pt x="0" y="0"/>
                                    </a:lnTo>
                                    <a:lnTo>
                                      <a:pt x="0" y="0"/>
                                    </a:lnTo>
                                    <a:close/>
                                  </a:path>
                                </a:pathLst>
                              </a:custGeom>
                              <a:solidFill>
                                <a:srgbClr val="0066ff"/>
                              </a:solidFill>
                              <a:ln w="0">
                                <a:noFill/>
                              </a:ln>
                            </wps:spPr>
                            <wps:style>
                              <a:lnRef idx="0"/>
                              <a:fillRef idx="0"/>
                              <a:effectRef idx="0"/>
                              <a:fontRef idx="minor"/>
                            </wps:style>
                            <wps:bodyPr/>
                          </wps:wsp>
                          <wps:wsp>
                            <wps:cNvPr id="154" name=""/>
                            <wps:cNvSpPr/>
                            <wps:spPr>
                              <a:xfrm>
                                <a:off x="1765800" y="3600"/>
                                <a:ext cx="12600" cy="720"/>
                              </a:xfrm>
                              <a:custGeom>
                                <a:avLst/>
                                <a:gdLst/>
                                <a:ahLst/>
                                <a:rect l="l" t="t" r="r" b="b"/>
                                <a:pathLst>
                                  <a:path w="16" h="0">
                                    <a:moveTo>
                                      <a:pt x="0" y="0"/>
                                    </a:moveTo>
                                    <a:lnTo>
                                      <a:pt x="16" y="0"/>
                                    </a:lnTo>
                                    <a:lnTo>
                                      <a:pt x="0" y="0"/>
                                    </a:lnTo>
                                    <a:lnTo>
                                      <a:pt x="0" y="0"/>
                                    </a:lnTo>
                                    <a:close/>
                                  </a:path>
                                </a:pathLst>
                              </a:custGeom>
                              <a:solidFill>
                                <a:srgbClr val="0066ff"/>
                              </a:solidFill>
                              <a:ln w="0">
                                <a:noFill/>
                              </a:ln>
                            </wps:spPr>
                            <wps:style>
                              <a:lnRef idx="0"/>
                              <a:fillRef idx="0"/>
                              <a:effectRef idx="0"/>
                              <a:fontRef idx="minor"/>
                            </wps:style>
                            <wps:bodyPr/>
                          </wps:wsp>
                          <wps:wsp>
                            <wps:cNvPr id="155" name=""/>
                            <wps:cNvSpPr/>
                            <wps:spPr>
                              <a:xfrm>
                                <a:off x="1765800" y="3600"/>
                                <a:ext cx="8280" cy="720"/>
                              </a:xfrm>
                              <a:custGeom>
                                <a:avLst/>
                                <a:gdLst/>
                                <a:ahLst/>
                                <a:rect l="l" t="t" r="r" b="b"/>
                                <a:pathLst>
                                  <a:path w="11" h="0">
                                    <a:moveTo>
                                      <a:pt x="0" y="0"/>
                                    </a:moveTo>
                                    <a:lnTo>
                                      <a:pt x="11" y="0"/>
                                    </a:lnTo>
                                    <a:lnTo>
                                      <a:pt x="0" y="0"/>
                                    </a:lnTo>
                                    <a:lnTo>
                                      <a:pt x="0" y="0"/>
                                    </a:lnTo>
                                    <a:close/>
                                  </a:path>
                                </a:pathLst>
                              </a:custGeom>
                              <a:solidFill>
                                <a:srgbClr val="0066ff"/>
                              </a:solidFill>
                              <a:ln w="0">
                                <a:noFill/>
                              </a:ln>
                            </wps:spPr>
                            <wps:style>
                              <a:lnRef idx="0"/>
                              <a:fillRef idx="0"/>
                              <a:effectRef idx="0"/>
                              <a:fontRef idx="minor"/>
                            </wps:style>
                            <wps:bodyPr/>
                          </wps:wsp>
                          <wps:wsp>
                            <wps:cNvPr id="156" name=""/>
                            <wps:cNvSpPr/>
                            <wps:spPr>
                              <a:xfrm>
                                <a:off x="1765800" y="3600"/>
                                <a:ext cx="8280" cy="720"/>
                              </a:xfrm>
                              <a:custGeom>
                                <a:avLst/>
                                <a:gdLst/>
                                <a:ahLst/>
                                <a:rect l="l" t="t" r="r" b="b"/>
                                <a:pathLst>
                                  <a:path w="11" h="0">
                                    <a:moveTo>
                                      <a:pt x="0" y="0"/>
                                    </a:moveTo>
                                    <a:lnTo>
                                      <a:pt x="11" y="0"/>
                                    </a:lnTo>
                                    <a:lnTo>
                                      <a:pt x="0" y="0"/>
                                    </a:lnTo>
                                    <a:lnTo>
                                      <a:pt x="0" y="0"/>
                                    </a:lnTo>
                                    <a:close/>
                                  </a:path>
                                </a:pathLst>
                              </a:custGeom>
                              <a:solidFill>
                                <a:srgbClr val="0066ff"/>
                              </a:solidFill>
                              <a:ln w="0">
                                <a:noFill/>
                              </a:ln>
                            </wps:spPr>
                            <wps:style>
                              <a:lnRef idx="0"/>
                              <a:fillRef idx="0"/>
                              <a:effectRef idx="0"/>
                              <a:fontRef idx="minor"/>
                            </wps:style>
                            <wps:bodyPr/>
                          </wps:wsp>
                          <wps:wsp>
                            <wps:cNvPr id="157" name=""/>
                            <wps:cNvSpPr/>
                            <wps:spPr>
                              <a:xfrm>
                                <a:off x="1757520" y="3600"/>
                                <a:ext cx="16560" cy="720"/>
                              </a:xfrm>
                              <a:custGeom>
                                <a:avLst/>
                                <a:gdLst/>
                                <a:ahLst/>
                                <a:rect l="l" t="t" r="r" b="b"/>
                                <a:pathLst>
                                  <a:path w="21" h="0">
                                    <a:moveTo>
                                      <a:pt x="0" y="0"/>
                                    </a:moveTo>
                                    <a:lnTo>
                                      <a:pt x="21" y="0"/>
                                    </a:lnTo>
                                    <a:lnTo>
                                      <a:pt x="0" y="0"/>
                                    </a:lnTo>
                                    <a:lnTo>
                                      <a:pt x="0" y="0"/>
                                    </a:lnTo>
                                    <a:close/>
                                  </a:path>
                                </a:pathLst>
                              </a:custGeom>
                              <a:solidFill>
                                <a:srgbClr val="0066ff"/>
                              </a:solidFill>
                              <a:ln w="0">
                                <a:noFill/>
                              </a:ln>
                            </wps:spPr>
                            <wps:style>
                              <a:lnRef idx="0"/>
                              <a:fillRef idx="0"/>
                              <a:effectRef idx="0"/>
                              <a:fontRef idx="minor"/>
                            </wps:style>
                            <wps:bodyPr/>
                          </wps:wsp>
                          <wps:wsp>
                            <wps:cNvPr id="158" name=""/>
                            <wps:cNvSpPr/>
                            <wps:spPr>
                              <a:xfrm>
                                <a:off x="1757520" y="3600"/>
                                <a:ext cx="16560" cy="720"/>
                              </a:xfrm>
                              <a:custGeom>
                                <a:avLst/>
                                <a:gdLst/>
                                <a:ahLst/>
                                <a:rect l="l" t="t" r="r" b="b"/>
                                <a:pathLst>
                                  <a:path w="21" h="0">
                                    <a:moveTo>
                                      <a:pt x="0" y="0"/>
                                    </a:moveTo>
                                    <a:lnTo>
                                      <a:pt x="21" y="0"/>
                                    </a:lnTo>
                                    <a:lnTo>
                                      <a:pt x="0" y="0"/>
                                    </a:lnTo>
                                    <a:lnTo>
                                      <a:pt x="0" y="0"/>
                                    </a:lnTo>
                                    <a:close/>
                                  </a:path>
                                </a:pathLst>
                              </a:custGeom>
                              <a:solidFill>
                                <a:srgbClr val="0066ff"/>
                              </a:solidFill>
                              <a:ln w="0">
                                <a:noFill/>
                              </a:ln>
                            </wps:spPr>
                            <wps:style>
                              <a:lnRef idx="0"/>
                              <a:fillRef idx="0"/>
                              <a:effectRef idx="0"/>
                              <a:fontRef idx="minor"/>
                            </wps:style>
                            <wps:bodyPr/>
                          </wps:wsp>
                          <wps:wsp>
                            <wps:cNvPr id="159" name=""/>
                            <wps:cNvSpPr/>
                            <wps:spPr>
                              <a:xfrm>
                                <a:off x="1710000" y="3600"/>
                                <a:ext cx="16560" cy="720"/>
                              </a:xfrm>
                              <a:custGeom>
                                <a:avLst/>
                                <a:gdLst/>
                                <a:ahLst/>
                                <a:rect l="l" t="t" r="r" b="b"/>
                                <a:pathLst>
                                  <a:path w="21" h="0">
                                    <a:moveTo>
                                      <a:pt x="0" y="0"/>
                                    </a:moveTo>
                                    <a:lnTo>
                                      <a:pt x="21" y="0"/>
                                    </a:lnTo>
                                    <a:lnTo>
                                      <a:pt x="0" y="0"/>
                                    </a:lnTo>
                                    <a:lnTo>
                                      <a:pt x="0" y="0"/>
                                    </a:lnTo>
                                    <a:close/>
                                  </a:path>
                                </a:pathLst>
                              </a:custGeom>
                              <a:solidFill>
                                <a:srgbClr val="0066ff"/>
                              </a:solidFill>
                              <a:ln w="0">
                                <a:noFill/>
                              </a:ln>
                            </wps:spPr>
                            <wps:style>
                              <a:lnRef idx="0"/>
                              <a:fillRef idx="0"/>
                              <a:effectRef idx="0"/>
                              <a:fontRef idx="minor"/>
                            </wps:style>
                            <wps:bodyPr/>
                          </wps:wsp>
                          <wps:wsp>
                            <wps:cNvPr id="160" name=""/>
                            <wps:cNvSpPr/>
                            <wps:spPr>
                              <a:xfrm>
                                <a:off x="1710000" y="3600"/>
                                <a:ext cx="16560" cy="720"/>
                              </a:xfrm>
                              <a:custGeom>
                                <a:avLst/>
                                <a:gdLst/>
                                <a:ahLst/>
                                <a:rect l="l" t="t" r="r" b="b"/>
                                <a:pathLst>
                                  <a:path w="21" h="0">
                                    <a:moveTo>
                                      <a:pt x="0" y="0"/>
                                    </a:moveTo>
                                    <a:lnTo>
                                      <a:pt x="21" y="0"/>
                                    </a:lnTo>
                                    <a:lnTo>
                                      <a:pt x="0" y="0"/>
                                    </a:lnTo>
                                    <a:lnTo>
                                      <a:pt x="0" y="0"/>
                                    </a:lnTo>
                                    <a:close/>
                                  </a:path>
                                </a:pathLst>
                              </a:custGeom>
                              <a:solidFill>
                                <a:srgbClr val="0066ff"/>
                              </a:solidFill>
                              <a:ln w="0">
                                <a:noFill/>
                              </a:ln>
                            </wps:spPr>
                            <wps:style>
                              <a:lnRef idx="0"/>
                              <a:fillRef idx="0"/>
                              <a:effectRef idx="0"/>
                              <a:fontRef idx="minor"/>
                            </wps:style>
                            <wps:bodyPr/>
                          </wps:wsp>
                          <wps:wsp>
                            <wps:cNvPr id="161" name=""/>
                            <wps:cNvSpPr/>
                            <wps:spPr>
                              <a:xfrm>
                                <a:off x="1706400" y="12600"/>
                                <a:ext cx="20160" cy="720"/>
                              </a:xfrm>
                              <a:custGeom>
                                <a:avLst/>
                                <a:gdLst/>
                                <a:ahLst/>
                                <a:rect l="l" t="t" r="r" b="b"/>
                                <a:pathLst>
                                  <a:path w="26" h="0">
                                    <a:moveTo>
                                      <a:pt x="0" y="0"/>
                                    </a:moveTo>
                                    <a:lnTo>
                                      <a:pt x="26" y="0"/>
                                    </a:lnTo>
                                    <a:lnTo>
                                      <a:pt x="16" y="0"/>
                                    </a:lnTo>
                                    <a:lnTo>
                                      <a:pt x="0" y="0"/>
                                    </a:lnTo>
                                    <a:lnTo>
                                      <a:pt x="0" y="0"/>
                                    </a:lnTo>
                                    <a:close/>
                                  </a:path>
                                </a:pathLst>
                              </a:custGeom>
                              <a:solidFill>
                                <a:srgbClr val="0066ff"/>
                              </a:solidFill>
                              <a:ln w="0">
                                <a:noFill/>
                              </a:ln>
                            </wps:spPr>
                            <wps:style>
                              <a:lnRef idx="0"/>
                              <a:fillRef idx="0"/>
                              <a:effectRef idx="0"/>
                              <a:fontRef idx="minor"/>
                            </wps:style>
                            <wps:bodyPr/>
                          </wps:wsp>
                          <wps:wsp>
                            <wps:cNvPr id="162" name=""/>
                            <wps:cNvSpPr/>
                            <wps:spPr>
                              <a:xfrm>
                                <a:off x="1706400" y="12600"/>
                                <a:ext cx="20160" cy="720"/>
                              </a:xfrm>
                              <a:custGeom>
                                <a:avLst/>
                                <a:gdLst/>
                                <a:ahLst/>
                                <a:rect l="l" t="t" r="r" b="b"/>
                                <a:pathLst>
                                  <a:path w="26" h="0">
                                    <a:moveTo>
                                      <a:pt x="0" y="0"/>
                                    </a:moveTo>
                                    <a:lnTo>
                                      <a:pt x="26" y="0"/>
                                    </a:lnTo>
                                    <a:lnTo>
                                      <a:pt x="16" y="0"/>
                                    </a:lnTo>
                                    <a:lnTo>
                                      <a:pt x="0" y="0"/>
                                    </a:lnTo>
                                    <a:lnTo>
                                      <a:pt x="0" y="0"/>
                                    </a:lnTo>
                                    <a:close/>
                                  </a:path>
                                </a:pathLst>
                              </a:custGeom>
                              <a:solidFill>
                                <a:srgbClr val="0066ff"/>
                              </a:solidFill>
                              <a:ln w="0">
                                <a:noFill/>
                              </a:ln>
                            </wps:spPr>
                            <wps:style>
                              <a:lnRef idx="0"/>
                              <a:fillRef idx="0"/>
                              <a:effectRef idx="0"/>
                              <a:fontRef idx="minor"/>
                            </wps:style>
                            <wps:bodyPr/>
                          </wps:wsp>
                          <wps:wsp>
                            <wps:cNvPr id="163" name=""/>
                            <wps:cNvSpPr/>
                            <wps:spPr>
                              <a:xfrm>
                                <a:off x="1847160" y="105480"/>
                                <a:ext cx="25560" cy="720"/>
                              </a:xfrm>
                              <a:custGeom>
                                <a:avLst/>
                                <a:gdLst/>
                                <a:ahLst/>
                                <a:rect l="l" t="t" r="r" b="b"/>
                                <a:pathLst>
                                  <a:path w="32" h="0">
                                    <a:moveTo>
                                      <a:pt x="0" y="0"/>
                                    </a:moveTo>
                                    <a:lnTo>
                                      <a:pt x="32" y="0"/>
                                    </a:lnTo>
                                    <a:lnTo>
                                      <a:pt x="0" y="0"/>
                                    </a:lnTo>
                                    <a:lnTo>
                                      <a:pt x="0" y="0"/>
                                    </a:lnTo>
                                    <a:close/>
                                  </a:path>
                                </a:pathLst>
                              </a:custGeom>
                              <a:solidFill>
                                <a:srgbClr val="0066ff"/>
                              </a:solidFill>
                              <a:ln w="0">
                                <a:noFill/>
                              </a:ln>
                            </wps:spPr>
                            <wps:style>
                              <a:lnRef idx="0"/>
                              <a:fillRef idx="0"/>
                              <a:effectRef idx="0"/>
                              <a:fontRef idx="minor"/>
                            </wps:style>
                            <wps:bodyPr/>
                          </wps:wsp>
                          <wps:wsp>
                            <wps:cNvPr id="164" name=""/>
                            <wps:cNvSpPr/>
                            <wps:spPr>
                              <a:xfrm>
                                <a:off x="1847160" y="105480"/>
                                <a:ext cx="25560" cy="720"/>
                              </a:xfrm>
                              <a:custGeom>
                                <a:avLst/>
                                <a:gdLst/>
                                <a:ahLst/>
                                <a:rect l="l" t="t" r="r" b="b"/>
                                <a:pathLst>
                                  <a:path w="32" h="0">
                                    <a:moveTo>
                                      <a:pt x="0" y="0"/>
                                    </a:moveTo>
                                    <a:lnTo>
                                      <a:pt x="32" y="0"/>
                                    </a:lnTo>
                                    <a:lnTo>
                                      <a:pt x="0" y="0"/>
                                    </a:lnTo>
                                    <a:lnTo>
                                      <a:pt x="0" y="0"/>
                                    </a:lnTo>
                                    <a:close/>
                                  </a:path>
                                </a:pathLst>
                              </a:custGeom>
                              <a:solidFill>
                                <a:srgbClr val="0066ff"/>
                              </a:solidFill>
                              <a:ln w="0">
                                <a:noFill/>
                              </a:ln>
                            </wps:spPr>
                            <wps:style>
                              <a:lnRef idx="0"/>
                              <a:fillRef idx="0"/>
                              <a:effectRef idx="0"/>
                              <a:fontRef idx="minor"/>
                            </wps:style>
                            <wps:bodyPr/>
                          </wps:wsp>
                          <wps:wsp>
                            <wps:cNvPr id="165" name=""/>
                            <wps:cNvSpPr/>
                            <wps:spPr>
                              <a:xfrm>
                                <a:off x="1859760" y="105480"/>
                                <a:ext cx="21600" cy="4320"/>
                              </a:xfrm>
                              <a:custGeom>
                                <a:avLst/>
                                <a:gdLst/>
                                <a:ahLst/>
                                <a:rect l="l" t="t" r="r" b="b"/>
                                <a:pathLst>
                                  <a:path w="27" h="6">
                                    <a:moveTo>
                                      <a:pt x="27" y="6"/>
                                    </a:moveTo>
                                    <a:lnTo>
                                      <a:pt x="0" y="0"/>
                                    </a:lnTo>
                                    <a:lnTo>
                                      <a:pt x="27" y="6"/>
                                    </a:lnTo>
                                    <a:lnTo>
                                      <a:pt x="27" y="6"/>
                                    </a:lnTo>
                                    <a:close/>
                                  </a:path>
                                </a:pathLst>
                              </a:custGeom>
                              <a:solidFill>
                                <a:srgbClr val="0066ff"/>
                              </a:solidFill>
                              <a:ln w="0">
                                <a:noFill/>
                              </a:ln>
                            </wps:spPr>
                            <wps:style>
                              <a:lnRef idx="0"/>
                              <a:fillRef idx="0"/>
                              <a:effectRef idx="0"/>
                              <a:fontRef idx="minor"/>
                            </wps:style>
                            <wps:bodyPr/>
                          </wps:wsp>
                          <wps:wsp>
                            <wps:cNvPr id="166" name=""/>
                            <wps:cNvSpPr/>
                            <wps:spPr>
                              <a:xfrm>
                                <a:off x="1859760" y="105480"/>
                                <a:ext cx="21600" cy="4320"/>
                              </a:xfrm>
                              <a:custGeom>
                                <a:avLst/>
                                <a:gdLst/>
                                <a:ahLst/>
                                <a:rect l="l" t="t" r="r" b="b"/>
                                <a:pathLst>
                                  <a:path w="27" h="6">
                                    <a:moveTo>
                                      <a:pt x="27" y="6"/>
                                    </a:moveTo>
                                    <a:lnTo>
                                      <a:pt x="0" y="0"/>
                                    </a:lnTo>
                                    <a:lnTo>
                                      <a:pt x="27" y="6"/>
                                    </a:lnTo>
                                    <a:lnTo>
                                      <a:pt x="27" y="6"/>
                                    </a:lnTo>
                                    <a:close/>
                                  </a:path>
                                </a:pathLst>
                              </a:custGeom>
                              <a:solidFill>
                                <a:srgbClr val="0066ff"/>
                              </a:solidFill>
                              <a:ln w="0">
                                <a:noFill/>
                              </a:ln>
                            </wps:spPr>
                            <wps:style>
                              <a:lnRef idx="0"/>
                              <a:fillRef idx="0"/>
                              <a:effectRef idx="0"/>
                              <a:fontRef idx="minor"/>
                            </wps:style>
                            <wps:bodyPr/>
                          </wps:wsp>
                          <wps:wsp>
                            <wps:cNvPr id="167" name=""/>
                            <wps:cNvSpPr/>
                            <wps:spPr>
                              <a:xfrm>
                                <a:off x="1654920" y="8640"/>
                                <a:ext cx="16560" cy="6840"/>
                              </a:xfrm>
                              <a:custGeom>
                                <a:avLst/>
                                <a:gdLst/>
                                <a:ahLst/>
                                <a:rect l="l" t="t" r="r" b="b"/>
                                <a:pathLst>
                                  <a:path w="21" h="10">
                                    <a:moveTo>
                                      <a:pt x="0" y="0"/>
                                    </a:moveTo>
                                    <a:lnTo>
                                      <a:pt x="21" y="10"/>
                                    </a:lnTo>
                                    <a:lnTo>
                                      <a:pt x="0" y="0"/>
                                    </a:lnTo>
                                    <a:lnTo>
                                      <a:pt x="0" y="0"/>
                                    </a:lnTo>
                                    <a:close/>
                                  </a:path>
                                </a:pathLst>
                              </a:custGeom>
                              <a:solidFill>
                                <a:srgbClr val="0066ff"/>
                              </a:solidFill>
                              <a:ln w="0">
                                <a:noFill/>
                              </a:ln>
                            </wps:spPr>
                            <wps:style>
                              <a:lnRef idx="0"/>
                              <a:fillRef idx="0"/>
                              <a:effectRef idx="0"/>
                              <a:fontRef idx="minor"/>
                            </wps:style>
                            <wps:bodyPr/>
                          </wps:wsp>
                          <wps:wsp>
                            <wps:cNvPr id="168" name=""/>
                            <wps:cNvSpPr/>
                            <wps:spPr>
                              <a:xfrm>
                                <a:off x="1654920" y="8640"/>
                                <a:ext cx="16560" cy="6840"/>
                              </a:xfrm>
                              <a:custGeom>
                                <a:avLst/>
                                <a:gdLst/>
                                <a:ahLst/>
                                <a:rect l="l" t="t" r="r" b="b"/>
                                <a:pathLst>
                                  <a:path w="21" h="10">
                                    <a:moveTo>
                                      <a:pt x="0" y="0"/>
                                    </a:moveTo>
                                    <a:lnTo>
                                      <a:pt x="21" y="10"/>
                                    </a:lnTo>
                                    <a:lnTo>
                                      <a:pt x="0" y="0"/>
                                    </a:lnTo>
                                    <a:lnTo>
                                      <a:pt x="0" y="0"/>
                                    </a:lnTo>
                                    <a:close/>
                                  </a:path>
                                </a:pathLst>
                              </a:custGeom>
                              <a:solidFill>
                                <a:srgbClr val="0066ff"/>
                              </a:solidFill>
                              <a:ln w="0">
                                <a:noFill/>
                              </a:ln>
                            </wps:spPr>
                            <wps:style>
                              <a:lnRef idx="0"/>
                              <a:fillRef idx="0"/>
                              <a:effectRef idx="0"/>
                              <a:fontRef idx="minor"/>
                            </wps:style>
                            <wps:bodyPr/>
                          </wps:wsp>
                          <wps:wsp>
                            <wps:cNvPr id="169" name=""/>
                            <wps:cNvSpPr/>
                            <wps:spPr>
                              <a:xfrm>
                                <a:off x="722160" y="871920"/>
                                <a:ext cx="51480" cy="60480"/>
                              </a:xfrm>
                              <a:custGeom>
                                <a:avLst/>
                                <a:gdLst/>
                                <a:ahLst/>
                                <a:rect l="l" t="t" r="r" b="b"/>
                                <a:pathLst>
                                  <a:path w="64" h="80">
                                    <a:moveTo>
                                      <a:pt x="64" y="48"/>
                                    </a:moveTo>
                                    <a:lnTo>
                                      <a:pt x="59" y="48"/>
                                    </a:lnTo>
                                    <a:lnTo>
                                      <a:pt x="59" y="0"/>
                                    </a:lnTo>
                                    <a:lnTo>
                                      <a:pt x="32" y="0"/>
                                    </a:lnTo>
                                    <a:lnTo>
                                      <a:pt x="32" y="5"/>
                                    </a:lnTo>
                                    <a:lnTo>
                                      <a:pt x="11" y="5"/>
                                    </a:lnTo>
                                    <a:lnTo>
                                      <a:pt x="32" y="32"/>
                                    </a:lnTo>
                                    <a:lnTo>
                                      <a:pt x="11" y="48"/>
                                    </a:lnTo>
                                    <a:lnTo>
                                      <a:pt x="0" y="69"/>
                                    </a:lnTo>
                                    <a:lnTo>
                                      <a:pt x="6" y="80"/>
                                    </a:lnTo>
                                    <a:lnTo>
                                      <a:pt x="32" y="80"/>
                                    </a:lnTo>
                                    <a:lnTo>
                                      <a:pt x="48" y="75"/>
                                    </a:lnTo>
                                    <a:lnTo>
                                      <a:pt x="64" y="48"/>
                                    </a:lnTo>
                                    <a:lnTo>
                                      <a:pt x="64" y="48"/>
                                    </a:lnTo>
                                    <a:close/>
                                  </a:path>
                                </a:pathLst>
                              </a:custGeom>
                              <a:solidFill>
                                <a:srgbClr val="0066ff"/>
                              </a:solidFill>
                              <a:ln w="0">
                                <a:noFill/>
                              </a:ln>
                            </wps:spPr>
                            <wps:style>
                              <a:lnRef idx="0"/>
                              <a:fillRef idx="0"/>
                              <a:effectRef idx="0"/>
                              <a:fontRef idx="minor"/>
                            </wps:style>
                            <wps:bodyPr/>
                          </wps:wsp>
                          <wps:wsp>
                            <wps:cNvPr id="170" name=""/>
                            <wps:cNvSpPr/>
                            <wps:spPr>
                              <a:xfrm>
                                <a:off x="722160" y="871920"/>
                                <a:ext cx="51480" cy="60480"/>
                              </a:xfrm>
                              <a:custGeom>
                                <a:avLst/>
                                <a:gdLst/>
                                <a:ahLst/>
                                <a:rect l="l" t="t" r="r" b="b"/>
                                <a:pathLst>
                                  <a:path w="64" h="80">
                                    <a:moveTo>
                                      <a:pt x="64" y="48"/>
                                    </a:moveTo>
                                    <a:lnTo>
                                      <a:pt x="59" y="48"/>
                                    </a:lnTo>
                                    <a:lnTo>
                                      <a:pt x="59" y="0"/>
                                    </a:lnTo>
                                    <a:lnTo>
                                      <a:pt x="32" y="0"/>
                                    </a:lnTo>
                                    <a:lnTo>
                                      <a:pt x="32" y="5"/>
                                    </a:lnTo>
                                    <a:lnTo>
                                      <a:pt x="11" y="5"/>
                                    </a:lnTo>
                                    <a:lnTo>
                                      <a:pt x="32" y="32"/>
                                    </a:lnTo>
                                    <a:lnTo>
                                      <a:pt x="11" y="48"/>
                                    </a:lnTo>
                                    <a:lnTo>
                                      <a:pt x="0" y="69"/>
                                    </a:lnTo>
                                    <a:lnTo>
                                      <a:pt x="6" y="80"/>
                                    </a:lnTo>
                                    <a:lnTo>
                                      <a:pt x="32" y="80"/>
                                    </a:lnTo>
                                    <a:lnTo>
                                      <a:pt x="48" y="75"/>
                                    </a:lnTo>
                                    <a:lnTo>
                                      <a:pt x="64" y="48"/>
                                    </a:lnTo>
                                    <a:lnTo>
                                      <a:pt x="64" y="48"/>
                                    </a:lnTo>
                                    <a:close/>
                                  </a:path>
                                </a:pathLst>
                              </a:custGeom>
                              <a:solidFill>
                                <a:srgbClr val="0066ff"/>
                              </a:solidFill>
                              <a:ln w="0">
                                <a:noFill/>
                              </a:ln>
                            </wps:spPr>
                            <wps:style>
                              <a:lnRef idx="0"/>
                              <a:fillRef idx="0"/>
                              <a:effectRef idx="0"/>
                              <a:fontRef idx="minor"/>
                            </wps:style>
                            <wps:bodyPr/>
                          </wps:wsp>
                          <wps:wsp>
                            <wps:cNvPr id="171" name=""/>
                            <wps:cNvSpPr/>
                            <wps:spPr>
                              <a:xfrm>
                                <a:off x="1000800" y="864000"/>
                                <a:ext cx="12600" cy="720"/>
                              </a:xfrm>
                              <a:custGeom>
                                <a:avLst/>
                                <a:gdLst/>
                                <a:ahLst/>
                                <a:rect l="l" t="t" r="r" b="b"/>
                                <a:pathLst>
                                  <a:path w="16" h="0">
                                    <a:moveTo>
                                      <a:pt x="16" y="0"/>
                                    </a:moveTo>
                                    <a:lnTo>
                                      <a:pt x="16" y="0"/>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172" name=""/>
                            <wps:cNvSpPr/>
                            <wps:spPr>
                              <a:xfrm>
                                <a:off x="1000800" y="864000"/>
                                <a:ext cx="12600" cy="720"/>
                              </a:xfrm>
                              <a:custGeom>
                                <a:avLst/>
                                <a:gdLst/>
                                <a:ahLst/>
                                <a:rect l="l" t="t" r="r" b="b"/>
                                <a:pathLst>
                                  <a:path w="16" h="0">
                                    <a:moveTo>
                                      <a:pt x="16" y="0"/>
                                    </a:moveTo>
                                    <a:lnTo>
                                      <a:pt x="16" y="0"/>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173" name=""/>
                            <wps:cNvSpPr/>
                            <wps:spPr>
                              <a:xfrm>
                                <a:off x="991800" y="847800"/>
                                <a:ext cx="29160" cy="24120"/>
                              </a:xfrm>
                              <a:custGeom>
                                <a:avLst/>
                                <a:gdLst/>
                                <a:ahLst/>
                                <a:rect l="l" t="t" r="r" b="b"/>
                                <a:pathLst>
                                  <a:path w="37" h="32">
                                    <a:moveTo>
                                      <a:pt x="37" y="0"/>
                                    </a:moveTo>
                                    <a:lnTo>
                                      <a:pt x="37" y="32"/>
                                    </a:lnTo>
                                    <a:lnTo>
                                      <a:pt x="5" y="32"/>
                                    </a:lnTo>
                                    <a:lnTo>
                                      <a:pt x="0" y="27"/>
                                    </a:lnTo>
                                    <a:lnTo>
                                      <a:pt x="32" y="27"/>
                                    </a:lnTo>
                                    <a:lnTo>
                                      <a:pt x="27" y="0"/>
                                    </a:lnTo>
                                    <a:lnTo>
                                      <a:pt x="11" y="0"/>
                                    </a:lnTo>
                                    <a:lnTo>
                                      <a:pt x="37" y="0"/>
                                    </a:lnTo>
                                    <a:lnTo>
                                      <a:pt x="37" y="0"/>
                                    </a:lnTo>
                                    <a:close/>
                                  </a:path>
                                </a:pathLst>
                              </a:custGeom>
                              <a:solidFill>
                                <a:srgbClr val="0066ff"/>
                              </a:solidFill>
                              <a:ln w="0">
                                <a:noFill/>
                              </a:ln>
                            </wps:spPr>
                            <wps:style>
                              <a:lnRef idx="0"/>
                              <a:fillRef idx="0"/>
                              <a:effectRef idx="0"/>
                              <a:fontRef idx="minor"/>
                            </wps:style>
                            <wps:bodyPr/>
                          </wps:wsp>
                          <wps:wsp>
                            <wps:cNvPr id="174" name=""/>
                            <wps:cNvSpPr/>
                            <wps:spPr>
                              <a:xfrm>
                                <a:off x="991800" y="847800"/>
                                <a:ext cx="29160" cy="24120"/>
                              </a:xfrm>
                              <a:custGeom>
                                <a:avLst/>
                                <a:gdLst/>
                                <a:ahLst/>
                                <a:rect l="l" t="t" r="r" b="b"/>
                                <a:pathLst>
                                  <a:path w="37" h="32">
                                    <a:moveTo>
                                      <a:pt x="37" y="0"/>
                                    </a:moveTo>
                                    <a:lnTo>
                                      <a:pt x="37" y="32"/>
                                    </a:lnTo>
                                    <a:lnTo>
                                      <a:pt x="5" y="32"/>
                                    </a:lnTo>
                                    <a:lnTo>
                                      <a:pt x="0" y="27"/>
                                    </a:lnTo>
                                    <a:lnTo>
                                      <a:pt x="32" y="27"/>
                                    </a:lnTo>
                                    <a:lnTo>
                                      <a:pt x="27" y="0"/>
                                    </a:lnTo>
                                    <a:lnTo>
                                      <a:pt x="11" y="0"/>
                                    </a:lnTo>
                                    <a:lnTo>
                                      <a:pt x="37" y="0"/>
                                    </a:lnTo>
                                    <a:lnTo>
                                      <a:pt x="37" y="0"/>
                                    </a:lnTo>
                                    <a:close/>
                                  </a:path>
                                </a:pathLst>
                              </a:custGeom>
                              <a:solidFill>
                                <a:srgbClr val="0066ff"/>
                              </a:solidFill>
                              <a:ln w="0">
                                <a:noFill/>
                              </a:ln>
                            </wps:spPr>
                            <wps:style>
                              <a:lnRef idx="0"/>
                              <a:fillRef idx="0"/>
                              <a:effectRef idx="0"/>
                              <a:fontRef idx="minor"/>
                            </wps:style>
                            <wps:bodyPr/>
                          </wps:wsp>
                          <wps:wsp>
                            <wps:cNvPr id="175" name=""/>
                            <wps:cNvSpPr/>
                            <wps:spPr>
                              <a:xfrm>
                                <a:off x="760680" y="908640"/>
                                <a:ext cx="89640" cy="36360"/>
                              </a:xfrm>
                              <a:custGeom>
                                <a:avLst/>
                                <a:gdLst/>
                                <a:ahLst/>
                                <a:rect l="l" t="t" r="r" b="b"/>
                                <a:pathLst>
                                  <a:path w="112" h="48">
                                    <a:moveTo>
                                      <a:pt x="112" y="11"/>
                                    </a:moveTo>
                                    <a:lnTo>
                                      <a:pt x="80" y="0"/>
                                    </a:lnTo>
                                    <a:lnTo>
                                      <a:pt x="16" y="0"/>
                                    </a:lnTo>
                                    <a:lnTo>
                                      <a:pt x="0" y="27"/>
                                    </a:lnTo>
                                    <a:lnTo>
                                      <a:pt x="27" y="32"/>
                                    </a:lnTo>
                                    <a:lnTo>
                                      <a:pt x="27" y="43"/>
                                    </a:lnTo>
                                    <a:lnTo>
                                      <a:pt x="32" y="48"/>
                                    </a:lnTo>
                                    <a:lnTo>
                                      <a:pt x="43" y="43"/>
                                    </a:lnTo>
                                    <a:lnTo>
                                      <a:pt x="43" y="32"/>
                                    </a:lnTo>
                                    <a:lnTo>
                                      <a:pt x="80" y="27"/>
                                    </a:lnTo>
                                    <a:lnTo>
                                      <a:pt x="85" y="21"/>
                                    </a:lnTo>
                                    <a:lnTo>
                                      <a:pt x="90" y="21"/>
                                    </a:lnTo>
                                    <a:lnTo>
                                      <a:pt x="112" y="11"/>
                                    </a:lnTo>
                                    <a:lnTo>
                                      <a:pt x="112" y="11"/>
                                    </a:lnTo>
                                    <a:close/>
                                  </a:path>
                                </a:pathLst>
                              </a:custGeom>
                              <a:solidFill>
                                <a:srgbClr val="0066ff"/>
                              </a:solidFill>
                              <a:ln w="0">
                                <a:noFill/>
                              </a:ln>
                            </wps:spPr>
                            <wps:style>
                              <a:lnRef idx="0"/>
                              <a:fillRef idx="0"/>
                              <a:effectRef idx="0"/>
                              <a:fontRef idx="minor"/>
                            </wps:style>
                            <wps:bodyPr/>
                          </wps:wsp>
                          <wps:wsp>
                            <wps:cNvPr id="176" name=""/>
                            <wps:cNvSpPr/>
                            <wps:spPr>
                              <a:xfrm>
                                <a:off x="760680" y="908640"/>
                                <a:ext cx="89640" cy="36360"/>
                              </a:xfrm>
                              <a:custGeom>
                                <a:avLst/>
                                <a:gdLst/>
                                <a:ahLst/>
                                <a:rect l="l" t="t" r="r" b="b"/>
                                <a:pathLst>
                                  <a:path w="112" h="48">
                                    <a:moveTo>
                                      <a:pt x="112" y="11"/>
                                    </a:moveTo>
                                    <a:lnTo>
                                      <a:pt x="80" y="0"/>
                                    </a:lnTo>
                                    <a:lnTo>
                                      <a:pt x="16" y="0"/>
                                    </a:lnTo>
                                    <a:lnTo>
                                      <a:pt x="0" y="27"/>
                                    </a:lnTo>
                                    <a:lnTo>
                                      <a:pt x="27" y="32"/>
                                    </a:lnTo>
                                    <a:lnTo>
                                      <a:pt x="27" y="43"/>
                                    </a:lnTo>
                                    <a:lnTo>
                                      <a:pt x="32" y="48"/>
                                    </a:lnTo>
                                    <a:lnTo>
                                      <a:pt x="43" y="43"/>
                                    </a:lnTo>
                                    <a:lnTo>
                                      <a:pt x="43" y="32"/>
                                    </a:lnTo>
                                    <a:lnTo>
                                      <a:pt x="80" y="27"/>
                                    </a:lnTo>
                                    <a:lnTo>
                                      <a:pt x="85" y="21"/>
                                    </a:lnTo>
                                    <a:lnTo>
                                      <a:pt x="90" y="21"/>
                                    </a:lnTo>
                                    <a:lnTo>
                                      <a:pt x="112" y="11"/>
                                    </a:lnTo>
                                    <a:lnTo>
                                      <a:pt x="112" y="11"/>
                                    </a:lnTo>
                                    <a:close/>
                                  </a:path>
                                </a:pathLst>
                              </a:custGeom>
                              <a:solidFill>
                                <a:srgbClr val="0066ff"/>
                              </a:solidFill>
                              <a:ln w="0">
                                <a:noFill/>
                              </a:ln>
                            </wps:spPr>
                            <wps:style>
                              <a:lnRef idx="0"/>
                              <a:fillRef idx="0"/>
                              <a:effectRef idx="0"/>
                              <a:fontRef idx="minor"/>
                            </wps:style>
                            <wps:bodyPr/>
                          </wps:wsp>
                          <wps:wsp>
                            <wps:cNvPr id="177" name=""/>
                            <wps:cNvSpPr/>
                            <wps:spPr>
                              <a:xfrm>
                                <a:off x="923400" y="867960"/>
                                <a:ext cx="34200" cy="6840"/>
                              </a:xfrm>
                              <a:custGeom>
                                <a:avLst/>
                                <a:gdLst/>
                                <a:ahLst/>
                                <a:rect l="l" t="t" r="r" b="b"/>
                                <a:pathLst>
                                  <a:path w="43" h="10">
                                    <a:moveTo>
                                      <a:pt x="27" y="0"/>
                                    </a:moveTo>
                                    <a:lnTo>
                                      <a:pt x="43" y="5"/>
                                    </a:lnTo>
                                    <a:lnTo>
                                      <a:pt x="27" y="10"/>
                                    </a:lnTo>
                                    <a:lnTo>
                                      <a:pt x="0" y="0"/>
                                    </a:lnTo>
                                    <a:lnTo>
                                      <a:pt x="27" y="0"/>
                                    </a:lnTo>
                                    <a:lnTo>
                                      <a:pt x="27" y="0"/>
                                    </a:lnTo>
                                    <a:close/>
                                  </a:path>
                                </a:pathLst>
                              </a:custGeom>
                              <a:solidFill>
                                <a:srgbClr val="0066ff"/>
                              </a:solidFill>
                              <a:ln w="0">
                                <a:noFill/>
                              </a:ln>
                            </wps:spPr>
                            <wps:style>
                              <a:lnRef idx="0"/>
                              <a:fillRef idx="0"/>
                              <a:effectRef idx="0"/>
                              <a:fontRef idx="minor"/>
                            </wps:style>
                            <wps:bodyPr/>
                          </wps:wsp>
                          <wps:wsp>
                            <wps:cNvPr id="178" name=""/>
                            <wps:cNvSpPr/>
                            <wps:spPr>
                              <a:xfrm>
                                <a:off x="923400" y="867960"/>
                                <a:ext cx="34200" cy="6840"/>
                              </a:xfrm>
                              <a:custGeom>
                                <a:avLst/>
                                <a:gdLst/>
                                <a:ahLst/>
                                <a:rect l="l" t="t" r="r" b="b"/>
                                <a:pathLst>
                                  <a:path w="43" h="10">
                                    <a:moveTo>
                                      <a:pt x="27" y="0"/>
                                    </a:moveTo>
                                    <a:lnTo>
                                      <a:pt x="43" y="5"/>
                                    </a:lnTo>
                                    <a:lnTo>
                                      <a:pt x="27" y="10"/>
                                    </a:lnTo>
                                    <a:lnTo>
                                      <a:pt x="0" y="0"/>
                                    </a:lnTo>
                                    <a:lnTo>
                                      <a:pt x="27" y="0"/>
                                    </a:lnTo>
                                    <a:lnTo>
                                      <a:pt x="27" y="0"/>
                                    </a:lnTo>
                                    <a:close/>
                                  </a:path>
                                </a:pathLst>
                              </a:custGeom>
                              <a:solidFill>
                                <a:srgbClr val="0066ff"/>
                              </a:solidFill>
                              <a:ln w="0">
                                <a:noFill/>
                              </a:ln>
                            </wps:spPr>
                            <wps:style>
                              <a:lnRef idx="0"/>
                              <a:fillRef idx="0"/>
                              <a:effectRef idx="0"/>
                              <a:fontRef idx="minor"/>
                            </wps:style>
                            <wps:bodyPr/>
                          </wps:wsp>
                          <wps:wsp>
                            <wps:cNvPr id="179" name=""/>
                            <wps:cNvSpPr/>
                            <wps:spPr>
                              <a:xfrm>
                                <a:off x="431640" y="662040"/>
                                <a:ext cx="375840" cy="261720"/>
                              </a:xfrm>
                              <a:custGeom>
                                <a:avLst/>
                                <a:gdLst/>
                                <a:ahLst/>
                                <a:rect l="l" t="t" r="r" b="b"/>
                                <a:pathLst>
                                  <a:path w="468" h="345">
                                    <a:moveTo>
                                      <a:pt x="308" y="122"/>
                                    </a:moveTo>
                                    <a:lnTo>
                                      <a:pt x="271" y="117"/>
                                    </a:lnTo>
                                    <a:lnTo>
                                      <a:pt x="271" y="95"/>
                                    </a:lnTo>
                                    <a:lnTo>
                                      <a:pt x="244" y="48"/>
                                    </a:lnTo>
                                    <a:lnTo>
                                      <a:pt x="234" y="53"/>
                                    </a:lnTo>
                                    <a:lnTo>
                                      <a:pt x="218" y="58"/>
                                    </a:lnTo>
                                    <a:lnTo>
                                      <a:pt x="197" y="48"/>
                                    </a:lnTo>
                                    <a:lnTo>
                                      <a:pt x="197" y="32"/>
                                    </a:lnTo>
                                    <a:lnTo>
                                      <a:pt x="186" y="10"/>
                                    </a:lnTo>
                                    <a:lnTo>
                                      <a:pt x="90" y="26"/>
                                    </a:lnTo>
                                    <a:lnTo>
                                      <a:pt x="37" y="0"/>
                                    </a:lnTo>
                                    <a:lnTo>
                                      <a:pt x="0" y="0"/>
                                    </a:lnTo>
                                    <a:lnTo>
                                      <a:pt x="10" y="53"/>
                                    </a:lnTo>
                                    <a:lnTo>
                                      <a:pt x="26" y="79"/>
                                    </a:lnTo>
                                    <a:lnTo>
                                      <a:pt x="16" y="95"/>
                                    </a:lnTo>
                                    <a:lnTo>
                                      <a:pt x="0" y="95"/>
                                    </a:lnTo>
                                    <a:lnTo>
                                      <a:pt x="26" y="106"/>
                                    </a:lnTo>
                                    <a:lnTo>
                                      <a:pt x="32" y="106"/>
                                    </a:lnTo>
                                    <a:lnTo>
                                      <a:pt x="37" y="122"/>
                                    </a:lnTo>
                                    <a:lnTo>
                                      <a:pt x="32" y="149"/>
                                    </a:lnTo>
                                    <a:lnTo>
                                      <a:pt x="58" y="165"/>
                                    </a:lnTo>
                                    <a:lnTo>
                                      <a:pt x="64" y="180"/>
                                    </a:lnTo>
                                    <a:lnTo>
                                      <a:pt x="80" y="175"/>
                                    </a:lnTo>
                                    <a:lnTo>
                                      <a:pt x="58" y="154"/>
                                    </a:lnTo>
                                    <a:lnTo>
                                      <a:pt x="58" y="106"/>
                                    </a:lnTo>
                                    <a:lnTo>
                                      <a:pt x="53" y="106"/>
                                    </a:lnTo>
                                    <a:lnTo>
                                      <a:pt x="37" y="69"/>
                                    </a:lnTo>
                                    <a:lnTo>
                                      <a:pt x="26" y="53"/>
                                    </a:lnTo>
                                    <a:lnTo>
                                      <a:pt x="32" y="5"/>
                                    </a:lnTo>
                                    <a:lnTo>
                                      <a:pt x="58" y="26"/>
                                    </a:lnTo>
                                    <a:lnTo>
                                      <a:pt x="64" y="69"/>
                                    </a:lnTo>
                                    <a:lnTo>
                                      <a:pt x="101" y="117"/>
                                    </a:lnTo>
                                    <a:lnTo>
                                      <a:pt x="90" y="127"/>
                                    </a:lnTo>
                                    <a:lnTo>
                                      <a:pt x="111" y="143"/>
                                    </a:lnTo>
                                    <a:lnTo>
                                      <a:pt x="143" y="186"/>
                                    </a:lnTo>
                                    <a:lnTo>
                                      <a:pt x="143" y="212"/>
                                    </a:lnTo>
                                    <a:lnTo>
                                      <a:pt x="143" y="228"/>
                                    </a:lnTo>
                                    <a:lnTo>
                                      <a:pt x="138" y="228"/>
                                    </a:lnTo>
                                    <a:lnTo>
                                      <a:pt x="143" y="250"/>
                                    </a:lnTo>
                                    <a:lnTo>
                                      <a:pt x="170" y="271"/>
                                    </a:lnTo>
                                    <a:lnTo>
                                      <a:pt x="266" y="324"/>
                                    </a:lnTo>
                                    <a:lnTo>
                                      <a:pt x="292" y="329"/>
                                    </a:lnTo>
                                    <a:lnTo>
                                      <a:pt x="308" y="308"/>
                                    </a:lnTo>
                                    <a:lnTo>
                                      <a:pt x="340" y="324"/>
                                    </a:lnTo>
                                    <a:lnTo>
                                      <a:pt x="361" y="345"/>
                                    </a:lnTo>
                                    <a:lnTo>
                                      <a:pt x="372" y="324"/>
                                    </a:lnTo>
                                    <a:lnTo>
                                      <a:pt x="393" y="308"/>
                                    </a:lnTo>
                                    <a:lnTo>
                                      <a:pt x="372" y="281"/>
                                    </a:lnTo>
                                    <a:lnTo>
                                      <a:pt x="393" y="281"/>
                                    </a:lnTo>
                                    <a:lnTo>
                                      <a:pt x="393" y="276"/>
                                    </a:lnTo>
                                    <a:lnTo>
                                      <a:pt x="420" y="276"/>
                                    </a:lnTo>
                                    <a:lnTo>
                                      <a:pt x="436" y="271"/>
                                    </a:lnTo>
                                    <a:lnTo>
                                      <a:pt x="441" y="255"/>
                                    </a:lnTo>
                                    <a:lnTo>
                                      <a:pt x="441" y="276"/>
                                    </a:lnTo>
                                    <a:lnTo>
                                      <a:pt x="452" y="244"/>
                                    </a:lnTo>
                                    <a:lnTo>
                                      <a:pt x="468" y="212"/>
                                    </a:lnTo>
                                    <a:lnTo>
                                      <a:pt x="468" y="207"/>
                                    </a:lnTo>
                                    <a:lnTo>
                                      <a:pt x="452" y="207"/>
                                    </a:lnTo>
                                    <a:lnTo>
                                      <a:pt x="409" y="212"/>
                                    </a:lnTo>
                                    <a:lnTo>
                                      <a:pt x="393" y="250"/>
                                    </a:lnTo>
                                    <a:lnTo>
                                      <a:pt x="372" y="271"/>
                                    </a:lnTo>
                                    <a:lnTo>
                                      <a:pt x="367" y="255"/>
                                    </a:lnTo>
                                    <a:lnTo>
                                      <a:pt x="324" y="276"/>
                                    </a:lnTo>
                                    <a:lnTo>
                                      <a:pt x="319" y="255"/>
                                    </a:lnTo>
                                    <a:lnTo>
                                      <a:pt x="298" y="250"/>
                                    </a:lnTo>
                                    <a:lnTo>
                                      <a:pt x="287" y="202"/>
                                    </a:lnTo>
                                    <a:lnTo>
                                      <a:pt x="292" y="149"/>
                                    </a:lnTo>
                                    <a:lnTo>
                                      <a:pt x="308" y="122"/>
                                    </a:lnTo>
                                    <a:lnTo>
                                      <a:pt x="308" y="122"/>
                                    </a:lnTo>
                                    <a:close/>
                                  </a:path>
                                </a:pathLst>
                              </a:custGeom>
                              <a:solidFill>
                                <a:srgbClr val="0066ff"/>
                              </a:solidFill>
                              <a:ln w="0">
                                <a:noFill/>
                              </a:ln>
                            </wps:spPr>
                            <wps:style>
                              <a:lnRef idx="0"/>
                              <a:fillRef idx="0"/>
                              <a:effectRef idx="0"/>
                              <a:fontRef idx="minor"/>
                            </wps:style>
                            <wps:bodyPr/>
                          </wps:wsp>
                          <wps:wsp>
                            <wps:cNvPr id="180" name=""/>
                            <wps:cNvSpPr/>
                            <wps:spPr>
                              <a:xfrm>
                                <a:off x="431640" y="662040"/>
                                <a:ext cx="375840" cy="261720"/>
                              </a:xfrm>
                              <a:custGeom>
                                <a:avLst/>
                                <a:gdLst/>
                                <a:ahLst/>
                                <a:rect l="l" t="t" r="r" b="b"/>
                                <a:pathLst>
                                  <a:path w="468" h="345">
                                    <a:moveTo>
                                      <a:pt x="308" y="122"/>
                                    </a:moveTo>
                                    <a:lnTo>
                                      <a:pt x="271" y="117"/>
                                    </a:lnTo>
                                    <a:lnTo>
                                      <a:pt x="271" y="95"/>
                                    </a:lnTo>
                                    <a:lnTo>
                                      <a:pt x="244" y="48"/>
                                    </a:lnTo>
                                    <a:lnTo>
                                      <a:pt x="234" y="53"/>
                                    </a:lnTo>
                                    <a:lnTo>
                                      <a:pt x="218" y="58"/>
                                    </a:lnTo>
                                    <a:lnTo>
                                      <a:pt x="197" y="48"/>
                                    </a:lnTo>
                                    <a:lnTo>
                                      <a:pt x="197" y="32"/>
                                    </a:lnTo>
                                    <a:lnTo>
                                      <a:pt x="186" y="10"/>
                                    </a:lnTo>
                                    <a:lnTo>
                                      <a:pt x="90" y="26"/>
                                    </a:lnTo>
                                    <a:lnTo>
                                      <a:pt x="37" y="0"/>
                                    </a:lnTo>
                                    <a:lnTo>
                                      <a:pt x="0" y="0"/>
                                    </a:lnTo>
                                    <a:lnTo>
                                      <a:pt x="10" y="53"/>
                                    </a:lnTo>
                                    <a:lnTo>
                                      <a:pt x="26" y="79"/>
                                    </a:lnTo>
                                    <a:lnTo>
                                      <a:pt x="16" y="95"/>
                                    </a:lnTo>
                                    <a:lnTo>
                                      <a:pt x="0" y="95"/>
                                    </a:lnTo>
                                    <a:lnTo>
                                      <a:pt x="26" y="106"/>
                                    </a:lnTo>
                                    <a:lnTo>
                                      <a:pt x="32" y="106"/>
                                    </a:lnTo>
                                    <a:lnTo>
                                      <a:pt x="37" y="122"/>
                                    </a:lnTo>
                                    <a:lnTo>
                                      <a:pt x="32" y="149"/>
                                    </a:lnTo>
                                    <a:lnTo>
                                      <a:pt x="58" y="165"/>
                                    </a:lnTo>
                                    <a:lnTo>
                                      <a:pt x="64" y="180"/>
                                    </a:lnTo>
                                    <a:lnTo>
                                      <a:pt x="80" y="175"/>
                                    </a:lnTo>
                                    <a:lnTo>
                                      <a:pt x="58" y="154"/>
                                    </a:lnTo>
                                    <a:lnTo>
                                      <a:pt x="58" y="106"/>
                                    </a:lnTo>
                                    <a:lnTo>
                                      <a:pt x="53" y="106"/>
                                    </a:lnTo>
                                    <a:lnTo>
                                      <a:pt x="37" y="69"/>
                                    </a:lnTo>
                                    <a:lnTo>
                                      <a:pt x="26" y="53"/>
                                    </a:lnTo>
                                    <a:lnTo>
                                      <a:pt x="32" y="5"/>
                                    </a:lnTo>
                                    <a:lnTo>
                                      <a:pt x="58" y="26"/>
                                    </a:lnTo>
                                    <a:lnTo>
                                      <a:pt x="64" y="69"/>
                                    </a:lnTo>
                                    <a:lnTo>
                                      <a:pt x="101" y="117"/>
                                    </a:lnTo>
                                    <a:lnTo>
                                      <a:pt x="90" y="127"/>
                                    </a:lnTo>
                                    <a:lnTo>
                                      <a:pt x="111" y="143"/>
                                    </a:lnTo>
                                    <a:lnTo>
                                      <a:pt x="143" y="186"/>
                                    </a:lnTo>
                                    <a:lnTo>
                                      <a:pt x="143" y="212"/>
                                    </a:lnTo>
                                    <a:lnTo>
                                      <a:pt x="143" y="228"/>
                                    </a:lnTo>
                                    <a:lnTo>
                                      <a:pt x="138" y="228"/>
                                    </a:lnTo>
                                    <a:lnTo>
                                      <a:pt x="143" y="250"/>
                                    </a:lnTo>
                                    <a:lnTo>
                                      <a:pt x="170" y="271"/>
                                    </a:lnTo>
                                    <a:lnTo>
                                      <a:pt x="266" y="324"/>
                                    </a:lnTo>
                                    <a:lnTo>
                                      <a:pt x="292" y="329"/>
                                    </a:lnTo>
                                    <a:lnTo>
                                      <a:pt x="308" y="308"/>
                                    </a:lnTo>
                                    <a:lnTo>
                                      <a:pt x="340" y="324"/>
                                    </a:lnTo>
                                    <a:lnTo>
                                      <a:pt x="361" y="345"/>
                                    </a:lnTo>
                                    <a:lnTo>
                                      <a:pt x="372" y="324"/>
                                    </a:lnTo>
                                    <a:lnTo>
                                      <a:pt x="393" y="308"/>
                                    </a:lnTo>
                                    <a:lnTo>
                                      <a:pt x="372" y="281"/>
                                    </a:lnTo>
                                    <a:lnTo>
                                      <a:pt x="393" y="281"/>
                                    </a:lnTo>
                                    <a:lnTo>
                                      <a:pt x="393" y="276"/>
                                    </a:lnTo>
                                    <a:lnTo>
                                      <a:pt x="420" y="276"/>
                                    </a:lnTo>
                                    <a:lnTo>
                                      <a:pt x="436" y="271"/>
                                    </a:lnTo>
                                    <a:lnTo>
                                      <a:pt x="441" y="255"/>
                                    </a:lnTo>
                                    <a:lnTo>
                                      <a:pt x="441" y="276"/>
                                    </a:lnTo>
                                    <a:lnTo>
                                      <a:pt x="452" y="244"/>
                                    </a:lnTo>
                                    <a:lnTo>
                                      <a:pt x="468" y="212"/>
                                    </a:lnTo>
                                    <a:lnTo>
                                      <a:pt x="468" y="207"/>
                                    </a:lnTo>
                                    <a:lnTo>
                                      <a:pt x="452" y="207"/>
                                    </a:lnTo>
                                    <a:lnTo>
                                      <a:pt x="409" y="212"/>
                                    </a:lnTo>
                                    <a:lnTo>
                                      <a:pt x="393" y="250"/>
                                    </a:lnTo>
                                    <a:lnTo>
                                      <a:pt x="372" y="271"/>
                                    </a:lnTo>
                                    <a:lnTo>
                                      <a:pt x="367" y="255"/>
                                    </a:lnTo>
                                    <a:lnTo>
                                      <a:pt x="324" y="276"/>
                                    </a:lnTo>
                                    <a:lnTo>
                                      <a:pt x="319" y="255"/>
                                    </a:lnTo>
                                    <a:lnTo>
                                      <a:pt x="298" y="250"/>
                                    </a:lnTo>
                                    <a:lnTo>
                                      <a:pt x="287" y="202"/>
                                    </a:lnTo>
                                    <a:lnTo>
                                      <a:pt x="292" y="149"/>
                                    </a:lnTo>
                                    <a:lnTo>
                                      <a:pt x="308" y="122"/>
                                    </a:lnTo>
                                    <a:lnTo>
                                      <a:pt x="308" y="122"/>
                                    </a:lnTo>
                                    <a:close/>
                                  </a:path>
                                </a:pathLst>
                              </a:custGeom>
                              <a:solidFill>
                                <a:srgbClr val="0066ff"/>
                              </a:solidFill>
                              <a:ln w="0">
                                <a:noFill/>
                              </a:ln>
                            </wps:spPr>
                            <wps:style>
                              <a:lnRef idx="0"/>
                              <a:fillRef idx="0"/>
                              <a:effectRef idx="0"/>
                              <a:fontRef idx="minor"/>
                            </wps:style>
                            <wps:bodyPr/>
                          </wps:wsp>
                          <wps:wsp>
                            <wps:cNvPr id="181" name=""/>
                            <wps:cNvSpPr/>
                            <wps:spPr>
                              <a:xfrm>
                                <a:off x="675720" y="758880"/>
                                <a:ext cx="720" cy="12240"/>
                              </a:xfrm>
                              <a:custGeom>
                                <a:avLst/>
                                <a:gdLst/>
                                <a:ahLst/>
                                <a:rect l="l" t="t" r="r" b="b"/>
                                <a:pathLst>
                                  <a:path w="0" h="16">
                                    <a:moveTo>
                                      <a:pt x="0" y="0"/>
                                    </a:moveTo>
                                    <a:lnTo>
                                      <a:pt x="0" y="16"/>
                                    </a:lnTo>
                                    <a:lnTo>
                                      <a:pt x="0" y="0"/>
                                    </a:lnTo>
                                    <a:lnTo>
                                      <a:pt x="0" y="0"/>
                                    </a:lnTo>
                                    <a:close/>
                                  </a:path>
                                </a:pathLst>
                              </a:custGeom>
                              <a:solidFill>
                                <a:srgbClr val="0066ff"/>
                              </a:solidFill>
                              <a:ln w="0">
                                <a:noFill/>
                              </a:ln>
                            </wps:spPr>
                            <wps:style>
                              <a:lnRef idx="0"/>
                              <a:fillRef idx="0"/>
                              <a:effectRef idx="0"/>
                              <a:fontRef idx="minor"/>
                            </wps:style>
                            <wps:bodyPr/>
                          </wps:wsp>
                          <wps:wsp>
                            <wps:cNvPr id="182" name=""/>
                            <wps:cNvSpPr/>
                            <wps:spPr>
                              <a:xfrm>
                                <a:off x="675720" y="758880"/>
                                <a:ext cx="720" cy="12240"/>
                              </a:xfrm>
                              <a:custGeom>
                                <a:avLst/>
                                <a:gdLst/>
                                <a:ahLst/>
                                <a:rect l="l" t="t" r="r" b="b"/>
                                <a:pathLst>
                                  <a:path w="0" h="16">
                                    <a:moveTo>
                                      <a:pt x="0" y="0"/>
                                    </a:moveTo>
                                    <a:lnTo>
                                      <a:pt x="0" y="16"/>
                                    </a:lnTo>
                                    <a:lnTo>
                                      <a:pt x="0" y="0"/>
                                    </a:lnTo>
                                    <a:lnTo>
                                      <a:pt x="0" y="0"/>
                                    </a:lnTo>
                                    <a:close/>
                                  </a:path>
                                </a:pathLst>
                              </a:custGeom>
                              <a:solidFill>
                                <a:srgbClr val="0066ff"/>
                              </a:solidFill>
                              <a:ln w="0">
                                <a:noFill/>
                              </a:ln>
                            </wps:spPr>
                            <wps:style>
                              <a:lnRef idx="0"/>
                              <a:fillRef idx="0"/>
                              <a:effectRef idx="0"/>
                              <a:fontRef idx="minor"/>
                            </wps:style>
                            <wps:bodyPr/>
                          </wps:wsp>
                          <wps:wsp>
                            <wps:cNvPr id="183" name=""/>
                            <wps:cNvSpPr/>
                            <wps:spPr>
                              <a:xfrm>
                                <a:off x="782280" y="916920"/>
                                <a:ext cx="68040" cy="59760"/>
                              </a:xfrm>
                              <a:custGeom>
                                <a:avLst/>
                                <a:gdLst/>
                                <a:ahLst/>
                                <a:rect l="l" t="t" r="r" b="b"/>
                                <a:pathLst>
                                  <a:path w="85" h="79">
                                    <a:moveTo>
                                      <a:pt x="63" y="79"/>
                                    </a:moveTo>
                                    <a:lnTo>
                                      <a:pt x="85" y="0"/>
                                    </a:lnTo>
                                    <a:lnTo>
                                      <a:pt x="63" y="10"/>
                                    </a:lnTo>
                                    <a:lnTo>
                                      <a:pt x="58" y="10"/>
                                    </a:lnTo>
                                    <a:lnTo>
                                      <a:pt x="53" y="16"/>
                                    </a:lnTo>
                                    <a:lnTo>
                                      <a:pt x="16" y="21"/>
                                    </a:lnTo>
                                    <a:lnTo>
                                      <a:pt x="16" y="32"/>
                                    </a:lnTo>
                                    <a:lnTo>
                                      <a:pt x="5" y="37"/>
                                    </a:lnTo>
                                    <a:lnTo>
                                      <a:pt x="0" y="37"/>
                                    </a:lnTo>
                                    <a:lnTo>
                                      <a:pt x="32" y="79"/>
                                    </a:lnTo>
                                    <a:lnTo>
                                      <a:pt x="63" y="79"/>
                                    </a:lnTo>
                                    <a:lnTo>
                                      <a:pt x="63" y="79"/>
                                    </a:lnTo>
                                    <a:close/>
                                  </a:path>
                                </a:pathLst>
                              </a:custGeom>
                              <a:solidFill>
                                <a:srgbClr val="0066ff"/>
                              </a:solidFill>
                              <a:ln w="0">
                                <a:noFill/>
                              </a:ln>
                            </wps:spPr>
                            <wps:style>
                              <a:lnRef idx="0"/>
                              <a:fillRef idx="0"/>
                              <a:effectRef idx="0"/>
                              <a:fontRef idx="minor"/>
                            </wps:style>
                            <wps:bodyPr/>
                          </wps:wsp>
                          <wps:wsp>
                            <wps:cNvPr id="184" name=""/>
                            <wps:cNvSpPr/>
                            <wps:spPr>
                              <a:xfrm>
                                <a:off x="782280" y="916920"/>
                                <a:ext cx="68040" cy="59760"/>
                              </a:xfrm>
                              <a:custGeom>
                                <a:avLst/>
                                <a:gdLst/>
                                <a:ahLst/>
                                <a:rect l="l" t="t" r="r" b="b"/>
                                <a:pathLst>
                                  <a:path w="85" h="79">
                                    <a:moveTo>
                                      <a:pt x="63" y="79"/>
                                    </a:moveTo>
                                    <a:lnTo>
                                      <a:pt x="85" y="0"/>
                                    </a:lnTo>
                                    <a:lnTo>
                                      <a:pt x="63" y="10"/>
                                    </a:lnTo>
                                    <a:lnTo>
                                      <a:pt x="58" y="10"/>
                                    </a:lnTo>
                                    <a:lnTo>
                                      <a:pt x="53" y="16"/>
                                    </a:lnTo>
                                    <a:lnTo>
                                      <a:pt x="16" y="21"/>
                                    </a:lnTo>
                                    <a:lnTo>
                                      <a:pt x="16" y="32"/>
                                    </a:lnTo>
                                    <a:lnTo>
                                      <a:pt x="5" y="37"/>
                                    </a:lnTo>
                                    <a:lnTo>
                                      <a:pt x="0" y="37"/>
                                    </a:lnTo>
                                    <a:lnTo>
                                      <a:pt x="32" y="79"/>
                                    </a:lnTo>
                                    <a:lnTo>
                                      <a:pt x="63" y="79"/>
                                    </a:lnTo>
                                    <a:lnTo>
                                      <a:pt x="63" y="79"/>
                                    </a:lnTo>
                                    <a:close/>
                                  </a:path>
                                </a:pathLst>
                              </a:custGeom>
                              <a:solidFill>
                                <a:srgbClr val="0066ff"/>
                              </a:solidFill>
                              <a:ln w="0">
                                <a:noFill/>
                              </a:ln>
                            </wps:spPr>
                            <wps:style>
                              <a:lnRef idx="0"/>
                              <a:fillRef idx="0"/>
                              <a:effectRef idx="0"/>
                              <a:fontRef idx="minor"/>
                            </wps:style>
                            <wps:bodyPr/>
                          </wps:wsp>
                          <wps:wsp>
                            <wps:cNvPr id="185" name=""/>
                            <wps:cNvSpPr/>
                            <wps:spPr>
                              <a:xfrm>
                                <a:off x="1346760" y="448200"/>
                                <a:ext cx="720" cy="8280"/>
                              </a:xfrm>
                              <a:custGeom>
                                <a:avLst/>
                                <a:gdLst/>
                                <a:ahLst/>
                                <a:rect l="l" t="t" r="r" b="b"/>
                                <a:pathLst>
                                  <a:path w="0" h="11">
                                    <a:moveTo>
                                      <a:pt x="0" y="0"/>
                                    </a:move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186" name=""/>
                            <wps:cNvSpPr/>
                            <wps:spPr>
                              <a:xfrm>
                                <a:off x="1346760" y="448200"/>
                                <a:ext cx="720" cy="8280"/>
                              </a:xfrm>
                              <a:custGeom>
                                <a:avLst/>
                                <a:gdLst/>
                                <a:ahLst/>
                                <a:rect l="l" t="t" r="r" b="b"/>
                                <a:pathLst>
                                  <a:path w="0" h="11">
                                    <a:moveTo>
                                      <a:pt x="0" y="0"/>
                                    </a:move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187" name=""/>
                            <wps:cNvSpPr/>
                            <wps:spPr>
                              <a:xfrm>
                                <a:off x="208800" y="234360"/>
                                <a:ext cx="17280" cy="4320"/>
                              </a:xfrm>
                              <a:custGeom>
                                <a:avLst/>
                                <a:gdLst/>
                                <a:ahLst/>
                                <a:rect l="l" t="t" r="r" b="b"/>
                                <a:pathLst>
                                  <a:path w="22" h="6">
                                    <a:moveTo>
                                      <a:pt x="22" y="0"/>
                                    </a:moveTo>
                                    <a:lnTo>
                                      <a:pt x="22" y="0"/>
                                    </a:lnTo>
                                    <a:lnTo>
                                      <a:pt x="0" y="6"/>
                                    </a:lnTo>
                                    <a:lnTo>
                                      <a:pt x="22" y="0"/>
                                    </a:lnTo>
                                    <a:lnTo>
                                      <a:pt x="22" y="0"/>
                                    </a:lnTo>
                                    <a:close/>
                                  </a:path>
                                </a:pathLst>
                              </a:custGeom>
                              <a:solidFill>
                                <a:srgbClr val="0066ff"/>
                              </a:solidFill>
                              <a:ln w="0">
                                <a:noFill/>
                              </a:ln>
                            </wps:spPr>
                            <wps:style>
                              <a:lnRef idx="0"/>
                              <a:fillRef idx="0"/>
                              <a:effectRef idx="0"/>
                              <a:fontRef idx="minor"/>
                            </wps:style>
                            <wps:bodyPr/>
                          </wps:wsp>
                          <wps:wsp>
                            <wps:cNvPr id="188" name=""/>
                            <wps:cNvSpPr/>
                            <wps:spPr>
                              <a:xfrm>
                                <a:off x="208800" y="234360"/>
                                <a:ext cx="17280" cy="4320"/>
                              </a:xfrm>
                              <a:custGeom>
                                <a:avLst/>
                                <a:gdLst/>
                                <a:ahLst/>
                                <a:rect l="l" t="t" r="r" b="b"/>
                                <a:pathLst>
                                  <a:path w="22" h="6">
                                    <a:moveTo>
                                      <a:pt x="22" y="0"/>
                                    </a:moveTo>
                                    <a:lnTo>
                                      <a:pt x="22" y="0"/>
                                    </a:lnTo>
                                    <a:lnTo>
                                      <a:pt x="0" y="6"/>
                                    </a:lnTo>
                                    <a:lnTo>
                                      <a:pt x="22" y="0"/>
                                    </a:lnTo>
                                    <a:lnTo>
                                      <a:pt x="22" y="0"/>
                                    </a:lnTo>
                                    <a:close/>
                                  </a:path>
                                </a:pathLst>
                              </a:custGeom>
                              <a:solidFill>
                                <a:srgbClr val="0066ff"/>
                              </a:solidFill>
                              <a:ln w="0">
                                <a:noFill/>
                              </a:ln>
                            </wps:spPr>
                            <wps:style>
                              <a:lnRef idx="0"/>
                              <a:fillRef idx="0"/>
                              <a:effectRef idx="0"/>
                              <a:fontRef idx="minor"/>
                            </wps:style>
                            <wps:bodyPr/>
                          </wps:wsp>
                          <wps:wsp>
                            <wps:cNvPr id="189" name=""/>
                            <wps:cNvSpPr/>
                            <wps:spPr>
                              <a:xfrm>
                                <a:off x="389160" y="420120"/>
                                <a:ext cx="803160" cy="350640"/>
                              </a:xfrm>
                              <a:custGeom>
                                <a:avLst/>
                                <a:gdLst/>
                                <a:ahLst/>
                                <a:rect l="l" t="t" r="r" b="b"/>
                                <a:pathLst>
                                  <a:path w="999" h="462">
                                    <a:moveTo>
                                      <a:pt x="728" y="53"/>
                                    </a:moveTo>
                                    <a:lnTo>
                                      <a:pt x="728" y="53"/>
                                    </a:lnTo>
                                    <a:lnTo>
                                      <a:pt x="728" y="58"/>
                                    </a:lnTo>
                                    <a:lnTo>
                                      <a:pt x="707" y="53"/>
                                    </a:lnTo>
                                    <a:lnTo>
                                      <a:pt x="680" y="69"/>
                                    </a:lnTo>
                                    <a:lnTo>
                                      <a:pt x="680" y="58"/>
                                    </a:lnTo>
                                    <a:lnTo>
                                      <a:pt x="653" y="74"/>
                                    </a:lnTo>
                                    <a:lnTo>
                                      <a:pt x="675" y="74"/>
                                    </a:lnTo>
                                    <a:lnTo>
                                      <a:pt x="643" y="106"/>
                                    </a:lnTo>
                                    <a:lnTo>
                                      <a:pt x="627" y="138"/>
                                    </a:lnTo>
                                    <a:lnTo>
                                      <a:pt x="648" y="127"/>
                                    </a:lnTo>
                                    <a:lnTo>
                                      <a:pt x="653" y="122"/>
                                    </a:lnTo>
                                    <a:lnTo>
                                      <a:pt x="664" y="101"/>
                                    </a:lnTo>
                                    <a:lnTo>
                                      <a:pt x="680" y="80"/>
                                    </a:lnTo>
                                    <a:lnTo>
                                      <a:pt x="691" y="74"/>
                                    </a:lnTo>
                                    <a:lnTo>
                                      <a:pt x="696" y="74"/>
                                    </a:lnTo>
                                    <a:lnTo>
                                      <a:pt x="707" y="58"/>
                                    </a:lnTo>
                                    <a:lnTo>
                                      <a:pt x="739" y="69"/>
                                    </a:lnTo>
                                    <a:lnTo>
                                      <a:pt x="728" y="80"/>
                                    </a:lnTo>
                                    <a:lnTo>
                                      <a:pt x="707" y="101"/>
                                    </a:lnTo>
                                    <a:lnTo>
                                      <a:pt x="728" y="95"/>
                                    </a:lnTo>
                                    <a:lnTo>
                                      <a:pt x="728" y="117"/>
                                    </a:lnTo>
                                    <a:lnTo>
                                      <a:pt x="728" y="122"/>
                                    </a:lnTo>
                                    <a:lnTo>
                                      <a:pt x="717" y="122"/>
                                    </a:lnTo>
                                    <a:lnTo>
                                      <a:pt x="707" y="127"/>
                                    </a:lnTo>
                                    <a:lnTo>
                                      <a:pt x="696" y="138"/>
                                    </a:lnTo>
                                    <a:lnTo>
                                      <a:pt x="707" y="138"/>
                                    </a:lnTo>
                                    <a:lnTo>
                                      <a:pt x="728" y="138"/>
                                    </a:lnTo>
                                    <a:lnTo>
                                      <a:pt x="786" y="117"/>
                                    </a:lnTo>
                                    <a:lnTo>
                                      <a:pt x="786" y="106"/>
                                    </a:lnTo>
                                    <a:lnTo>
                                      <a:pt x="845" y="101"/>
                                    </a:lnTo>
                                    <a:lnTo>
                                      <a:pt x="845" y="95"/>
                                    </a:lnTo>
                                    <a:lnTo>
                                      <a:pt x="861" y="80"/>
                                    </a:lnTo>
                                    <a:lnTo>
                                      <a:pt x="871" y="74"/>
                                    </a:lnTo>
                                    <a:lnTo>
                                      <a:pt x="925" y="74"/>
                                    </a:lnTo>
                                    <a:lnTo>
                                      <a:pt x="946" y="69"/>
                                    </a:lnTo>
                                    <a:lnTo>
                                      <a:pt x="967" y="48"/>
                                    </a:lnTo>
                                    <a:lnTo>
                                      <a:pt x="988" y="32"/>
                                    </a:lnTo>
                                    <a:lnTo>
                                      <a:pt x="999" y="37"/>
                                    </a:lnTo>
                                    <a:lnTo>
                                      <a:pt x="994" y="58"/>
                                    </a:lnTo>
                                    <a:lnTo>
                                      <a:pt x="999" y="74"/>
                                    </a:lnTo>
                                    <a:lnTo>
                                      <a:pt x="994" y="80"/>
                                    </a:lnTo>
                                    <a:lnTo>
                                      <a:pt x="978" y="95"/>
                                    </a:lnTo>
                                    <a:lnTo>
                                      <a:pt x="967" y="80"/>
                                    </a:lnTo>
                                    <a:lnTo>
                                      <a:pt x="962" y="95"/>
                                    </a:lnTo>
                                    <a:lnTo>
                                      <a:pt x="946" y="101"/>
                                    </a:lnTo>
                                    <a:lnTo>
                                      <a:pt x="919" y="122"/>
                                    </a:lnTo>
                                    <a:lnTo>
                                      <a:pt x="925" y="138"/>
                                    </a:lnTo>
                                    <a:lnTo>
                                      <a:pt x="871" y="159"/>
                                    </a:lnTo>
                                    <a:lnTo>
                                      <a:pt x="850" y="165"/>
                                    </a:lnTo>
                                    <a:lnTo>
                                      <a:pt x="850" y="181"/>
                                    </a:lnTo>
                                    <a:lnTo>
                                      <a:pt x="818" y="191"/>
                                    </a:lnTo>
                                    <a:lnTo>
                                      <a:pt x="818" y="186"/>
                                    </a:lnTo>
                                    <a:lnTo>
                                      <a:pt x="818" y="202"/>
                                    </a:lnTo>
                                    <a:lnTo>
                                      <a:pt x="792" y="234"/>
                                    </a:lnTo>
                                    <a:lnTo>
                                      <a:pt x="808" y="218"/>
                                    </a:lnTo>
                                    <a:lnTo>
                                      <a:pt x="792" y="207"/>
                                    </a:lnTo>
                                    <a:lnTo>
                                      <a:pt x="808" y="202"/>
                                    </a:lnTo>
                                    <a:lnTo>
                                      <a:pt x="813" y="186"/>
                                    </a:lnTo>
                                    <a:lnTo>
                                      <a:pt x="792" y="191"/>
                                    </a:lnTo>
                                    <a:lnTo>
                                      <a:pt x="792" y="207"/>
                                    </a:lnTo>
                                    <a:lnTo>
                                      <a:pt x="781" y="202"/>
                                    </a:lnTo>
                                    <a:lnTo>
                                      <a:pt x="792" y="218"/>
                                    </a:lnTo>
                                    <a:lnTo>
                                      <a:pt x="786" y="234"/>
                                    </a:lnTo>
                                    <a:lnTo>
                                      <a:pt x="786" y="239"/>
                                    </a:lnTo>
                                    <a:lnTo>
                                      <a:pt x="786" y="250"/>
                                    </a:lnTo>
                                    <a:lnTo>
                                      <a:pt x="781" y="250"/>
                                    </a:lnTo>
                                    <a:lnTo>
                                      <a:pt x="776" y="255"/>
                                    </a:lnTo>
                                    <a:lnTo>
                                      <a:pt x="786" y="255"/>
                                    </a:lnTo>
                                    <a:lnTo>
                                      <a:pt x="776" y="260"/>
                                    </a:lnTo>
                                    <a:lnTo>
                                      <a:pt x="776" y="282"/>
                                    </a:lnTo>
                                    <a:lnTo>
                                      <a:pt x="717" y="297"/>
                                    </a:lnTo>
                                    <a:lnTo>
                                      <a:pt x="675" y="324"/>
                                    </a:lnTo>
                                    <a:lnTo>
                                      <a:pt x="653" y="356"/>
                                    </a:lnTo>
                                    <a:lnTo>
                                      <a:pt x="664" y="420"/>
                                    </a:lnTo>
                                    <a:lnTo>
                                      <a:pt x="653" y="446"/>
                                    </a:lnTo>
                                    <a:lnTo>
                                      <a:pt x="643" y="462"/>
                                    </a:lnTo>
                                    <a:lnTo>
                                      <a:pt x="627" y="441"/>
                                    </a:lnTo>
                                    <a:lnTo>
                                      <a:pt x="622" y="414"/>
                                    </a:lnTo>
                                    <a:lnTo>
                                      <a:pt x="622" y="404"/>
                                    </a:lnTo>
                                    <a:lnTo>
                                      <a:pt x="622" y="377"/>
                                    </a:lnTo>
                                    <a:lnTo>
                                      <a:pt x="606" y="367"/>
                                    </a:lnTo>
                                    <a:lnTo>
                                      <a:pt x="590" y="372"/>
                                    </a:lnTo>
                                    <a:lnTo>
                                      <a:pt x="574" y="356"/>
                                    </a:lnTo>
                                    <a:lnTo>
                                      <a:pt x="542" y="356"/>
                                    </a:lnTo>
                                    <a:lnTo>
                                      <a:pt x="547" y="351"/>
                                    </a:lnTo>
                                    <a:lnTo>
                                      <a:pt x="542" y="356"/>
                                    </a:lnTo>
                                    <a:lnTo>
                                      <a:pt x="505" y="356"/>
                                    </a:lnTo>
                                    <a:lnTo>
                                      <a:pt x="505" y="367"/>
                                    </a:lnTo>
                                    <a:lnTo>
                                      <a:pt x="521" y="367"/>
                                    </a:lnTo>
                                    <a:lnTo>
                                      <a:pt x="505" y="372"/>
                                    </a:lnTo>
                                    <a:lnTo>
                                      <a:pt x="515" y="377"/>
                                    </a:lnTo>
                                    <a:lnTo>
                                      <a:pt x="505" y="372"/>
                                    </a:lnTo>
                                    <a:lnTo>
                                      <a:pt x="489" y="377"/>
                                    </a:lnTo>
                                    <a:lnTo>
                                      <a:pt x="473" y="372"/>
                                    </a:lnTo>
                                    <a:lnTo>
                                      <a:pt x="420" y="372"/>
                                    </a:lnTo>
                                    <a:lnTo>
                                      <a:pt x="414" y="388"/>
                                    </a:lnTo>
                                    <a:lnTo>
                                      <a:pt x="393" y="398"/>
                                    </a:lnTo>
                                    <a:lnTo>
                                      <a:pt x="404" y="388"/>
                                    </a:lnTo>
                                    <a:lnTo>
                                      <a:pt x="388" y="388"/>
                                    </a:lnTo>
                                    <a:lnTo>
                                      <a:pt x="388" y="398"/>
                                    </a:lnTo>
                                    <a:lnTo>
                                      <a:pt x="372" y="404"/>
                                    </a:lnTo>
                                    <a:lnTo>
                                      <a:pt x="372" y="420"/>
                                    </a:lnTo>
                                    <a:lnTo>
                                      <a:pt x="361" y="420"/>
                                    </a:lnTo>
                                    <a:lnTo>
                                      <a:pt x="361" y="441"/>
                                    </a:lnTo>
                                    <a:lnTo>
                                      <a:pt x="324" y="436"/>
                                    </a:lnTo>
                                    <a:lnTo>
                                      <a:pt x="324" y="414"/>
                                    </a:lnTo>
                                    <a:lnTo>
                                      <a:pt x="297" y="367"/>
                                    </a:lnTo>
                                    <a:lnTo>
                                      <a:pt x="287" y="372"/>
                                    </a:lnTo>
                                    <a:lnTo>
                                      <a:pt x="271" y="377"/>
                                    </a:lnTo>
                                    <a:lnTo>
                                      <a:pt x="250" y="367"/>
                                    </a:lnTo>
                                    <a:lnTo>
                                      <a:pt x="250" y="351"/>
                                    </a:lnTo>
                                    <a:lnTo>
                                      <a:pt x="239" y="329"/>
                                    </a:lnTo>
                                    <a:lnTo>
                                      <a:pt x="143" y="345"/>
                                    </a:lnTo>
                                    <a:lnTo>
                                      <a:pt x="90" y="319"/>
                                    </a:lnTo>
                                    <a:lnTo>
                                      <a:pt x="53" y="319"/>
                                    </a:lnTo>
                                    <a:lnTo>
                                      <a:pt x="53" y="303"/>
                                    </a:lnTo>
                                    <a:lnTo>
                                      <a:pt x="42" y="287"/>
                                    </a:lnTo>
                                    <a:lnTo>
                                      <a:pt x="5" y="282"/>
                                    </a:lnTo>
                                    <a:lnTo>
                                      <a:pt x="10" y="276"/>
                                    </a:lnTo>
                                    <a:lnTo>
                                      <a:pt x="0" y="250"/>
                                    </a:lnTo>
                                    <a:lnTo>
                                      <a:pt x="5" y="239"/>
                                    </a:lnTo>
                                    <a:lnTo>
                                      <a:pt x="5" y="228"/>
                                    </a:lnTo>
                                    <a:lnTo>
                                      <a:pt x="5" y="218"/>
                                    </a:lnTo>
                                    <a:lnTo>
                                      <a:pt x="10" y="207"/>
                                    </a:lnTo>
                                    <a:lnTo>
                                      <a:pt x="0" y="218"/>
                                    </a:lnTo>
                                    <a:lnTo>
                                      <a:pt x="5" y="170"/>
                                    </a:lnTo>
                                    <a:lnTo>
                                      <a:pt x="21" y="138"/>
                                    </a:lnTo>
                                    <a:lnTo>
                                      <a:pt x="37" y="117"/>
                                    </a:lnTo>
                                    <a:lnTo>
                                      <a:pt x="85" y="53"/>
                                    </a:lnTo>
                                    <a:lnTo>
                                      <a:pt x="90" y="53"/>
                                    </a:lnTo>
                                    <a:lnTo>
                                      <a:pt x="85" y="53"/>
                                    </a:lnTo>
                                    <a:lnTo>
                                      <a:pt x="90" y="37"/>
                                    </a:lnTo>
                                    <a:lnTo>
                                      <a:pt x="106" y="10"/>
                                    </a:lnTo>
                                    <a:lnTo>
                                      <a:pt x="133" y="21"/>
                                    </a:lnTo>
                                    <a:lnTo>
                                      <a:pt x="117" y="32"/>
                                    </a:lnTo>
                                    <a:lnTo>
                                      <a:pt x="138" y="21"/>
                                    </a:lnTo>
                                    <a:lnTo>
                                      <a:pt x="138" y="10"/>
                                    </a:lnTo>
                                    <a:lnTo>
                                      <a:pt x="143" y="5"/>
                                    </a:lnTo>
                                    <a:lnTo>
                                      <a:pt x="579" y="5"/>
                                    </a:lnTo>
                                    <a:lnTo>
                                      <a:pt x="590" y="0"/>
                                    </a:lnTo>
                                    <a:lnTo>
                                      <a:pt x="590" y="5"/>
                                    </a:lnTo>
                                    <a:lnTo>
                                      <a:pt x="653" y="21"/>
                                    </a:lnTo>
                                    <a:lnTo>
                                      <a:pt x="606" y="48"/>
                                    </a:lnTo>
                                    <a:lnTo>
                                      <a:pt x="622" y="48"/>
                                    </a:lnTo>
                                    <a:lnTo>
                                      <a:pt x="627" y="48"/>
                                    </a:lnTo>
                                    <a:lnTo>
                                      <a:pt x="680" y="32"/>
                                    </a:lnTo>
                                    <a:lnTo>
                                      <a:pt x="664" y="48"/>
                                    </a:lnTo>
                                    <a:lnTo>
                                      <a:pt x="728" y="53"/>
                                    </a:lnTo>
                                    <a:lnTo>
                                      <a:pt x="728" y="53"/>
                                    </a:lnTo>
                                    <a:close/>
                                  </a:path>
                                </a:pathLst>
                              </a:custGeom>
                              <a:solidFill>
                                <a:srgbClr val="0066ff"/>
                              </a:solidFill>
                              <a:ln w="0">
                                <a:noFill/>
                              </a:ln>
                            </wps:spPr>
                            <wps:style>
                              <a:lnRef idx="0"/>
                              <a:fillRef idx="0"/>
                              <a:effectRef idx="0"/>
                              <a:fontRef idx="minor"/>
                            </wps:style>
                            <wps:bodyPr/>
                          </wps:wsp>
                          <wps:wsp>
                            <wps:cNvPr id="190" name=""/>
                            <wps:cNvSpPr/>
                            <wps:spPr>
                              <a:xfrm>
                                <a:off x="389160" y="420120"/>
                                <a:ext cx="803160" cy="350640"/>
                              </a:xfrm>
                              <a:custGeom>
                                <a:avLst/>
                                <a:gdLst/>
                                <a:ahLst/>
                                <a:rect l="l" t="t" r="r" b="b"/>
                                <a:pathLst>
                                  <a:path w="999" h="462">
                                    <a:moveTo>
                                      <a:pt x="728" y="53"/>
                                    </a:moveTo>
                                    <a:lnTo>
                                      <a:pt x="728" y="53"/>
                                    </a:lnTo>
                                    <a:lnTo>
                                      <a:pt x="728" y="58"/>
                                    </a:lnTo>
                                    <a:lnTo>
                                      <a:pt x="707" y="53"/>
                                    </a:lnTo>
                                    <a:lnTo>
                                      <a:pt x="680" y="69"/>
                                    </a:lnTo>
                                    <a:lnTo>
                                      <a:pt x="680" y="58"/>
                                    </a:lnTo>
                                    <a:lnTo>
                                      <a:pt x="653" y="74"/>
                                    </a:lnTo>
                                    <a:lnTo>
                                      <a:pt x="675" y="74"/>
                                    </a:lnTo>
                                    <a:lnTo>
                                      <a:pt x="643" y="106"/>
                                    </a:lnTo>
                                    <a:lnTo>
                                      <a:pt x="627" y="138"/>
                                    </a:lnTo>
                                    <a:lnTo>
                                      <a:pt x="648" y="127"/>
                                    </a:lnTo>
                                    <a:lnTo>
                                      <a:pt x="653" y="122"/>
                                    </a:lnTo>
                                    <a:lnTo>
                                      <a:pt x="664" y="101"/>
                                    </a:lnTo>
                                    <a:lnTo>
                                      <a:pt x="680" y="80"/>
                                    </a:lnTo>
                                    <a:lnTo>
                                      <a:pt x="691" y="74"/>
                                    </a:lnTo>
                                    <a:lnTo>
                                      <a:pt x="696" y="74"/>
                                    </a:lnTo>
                                    <a:lnTo>
                                      <a:pt x="707" y="58"/>
                                    </a:lnTo>
                                    <a:lnTo>
                                      <a:pt x="739" y="69"/>
                                    </a:lnTo>
                                    <a:lnTo>
                                      <a:pt x="728" y="80"/>
                                    </a:lnTo>
                                    <a:lnTo>
                                      <a:pt x="707" y="101"/>
                                    </a:lnTo>
                                    <a:lnTo>
                                      <a:pt x="728" y="95"/>
                                    </a:lnTo>
                                    <a:lnTo>
                                      <a:pt x="728" y="117"/>
                                    </a:lnTo>
                                    <a:lnTo>
                                      <a:pt x="728" y="122"/>
                                    </a:lnTo>
                                    <a:lnTo>
                                      <a:pt x="717" y="122"/>
                                    </a:lnTo>
                                    <a:lnTo>
                                      <a:pt x="707" y="127"/>
                                    </a:lnTo>
                                    <a:lnTo>
                                      <a:pt x="696" y="138"/>
                                    </a:lnTo>
                                    <a:lnTo>
                                      <a:pt x="707" y="138"/>
                                    </a:lnTo>
                                    <a:lnTo>
                                      <a:pt x="728" y="138"/>
                                    </a:lnTo>
                                    <a:lnTo>
                                      <a:pt x="786" y="117"/>
                                    </a:lnTo>
                                    <a:lnTo>
                                      <a:pt x="786" y="106"/>
                                    </a:lnTo>
                                    <a:lnTo>
                                      <a:pt x="845" y="101"/>
                                    </a:lnTo>
                                    <a:lnTo>
                                      <a:pt x="845" y="95"/>
                                    </a:lnTo>
                                    <a:lnTo>
                                      <a:pt x="861" y="80"/>
                                    </a:lnTo>
                                    <a:lnTo>
                                      <a:pt x="871" y="74"/>
                                    </a:lnTo>
                                    <a:lnTo>
                                      <a:pt x="925" y="74"/>
                                    </a:lnTo>
                                    <a:lnTo>
                                      <a:pt x="946" y="69"/>
                                    </a:lnTo>
                                    <a:lnTo>
                                      <a:pt x="967" y="48"/>
                                    </a:lnTo>
                                    <a:lnTo>
                                      <a:pt x="988" y="32"/>
                                    </a:lnTo>
                                    <a:lnTo>
                                      <a:pt x="999" y="37"/>
                                    </a:lnTo>
                                    <a:lnTo>
                                      <a:pt x="994" y="58"/>
                                    </a:lnTo>
                                    <a:lnTo>
                                      <a:pt x="999" y="74"/>
                                    </a:lnTo>
                                    <a:lnTo>
                                      <a:pt x="994" y="80"/>
                                    </a:lnTo>
                                    <a:lnTo>
                                      <a:pt x="978" y="95"/>
                                    </a:lnTo>
                                    <a:lnTo>
                                      <a:pt x="967" y="80"/>
                                    </a:lnTo>
                                    <a:lnTo>
                                      <a:pt x="962" y="95"/>
                                    </a:lnTo>
                                    <a:lnTo>
                                      <a:pt x="946" y="101"/>
                                    </a:lnTo>
                                    <a:lnTo>
                                      <a:pt x="919" y="122"/>
                                    </a:lnTo>
                                    <a:lnTo>
                                      <a:pt x="925" y="138"/>
                                    </a:lnTo>
                                    <a:lnTo>
                                      <a:pt x="871" y="159"/>
                                    </a:lnTo>
                                    <a:lnTo>
                                      <a:pt x="850" y="165"/>
                                    </a:lnTo>
                                    <a:lnTo>
                                      <a:pt x="850" y="181"/>
                                    </a:lnTo>
                                    <a:lnTo>
                                      <a:pt x="818" y="191"/>
                                    </a:lnTo>
                                    <a:lnTo>
                                      <a:pt x="818" y="186"/>
                                    </a:lnTo>
                                    <a:lnTo>
                                      <a:pt x="818" y="202"/>
                                    </a:lnTo>
                                    <a:lnTo>
                                      <a:pt x="792" y="234"/>
                                    </a:lnTo>
                                    <a:lnTo>
                                      <a:pt x="808" y="218"/>
                                    </a:lnTo>
                                    <a:lnTo>
                                      <a:pt x="792" y="207"/>
                                    </a:lnTo>
                                    <a:lnTo>
                                      <a:pt x="808" y="202"/>
                                    </a:lnTo>
                                    <a:lnTo>
                                      <a:pt x="813" y="186"/>
                                    </a:lnTo>
                                    <a:lnTo>
                                      <a:pt x="792" y="191"/>
                                    </a:lnTo>
                                    <a:lnTo>
                                      <a:pt x="792" y="207"/>
                                    </a:lnTo>
                                    <a:lnTo>
                                      <a:pt x="781" y="202"/>
                                    </a:lnTo>
                                    <a:lnTo>
                                      <a:pt x="792" y="218"/>
                                    </a:lnTo>
                                    <a:lnTo>
                                      <a:pt x="786" y="234"/>
                                    </a:lnTo>
                                    <a:lnTo>
                                      <a:pt x="786" y="239"/>
                                    </a:lnTo>
                                    <a:lnTo>
                                      <a:pt x="786" y="250"/>
                                    </a:lnTo>
                                    <a:lnTo>
                                      <a:pt x="781" y="250"/>
                                    </a:lnTo>
                                    <a:lnTo>
                                      <a:pt x="776" y="255"/>
                                    </a:lnTo>
                                    <a:lnTo>
                                      <a:pt x="786" y="255"/>
                                    </a:lnTo>
                                    <a:lnTo>
                                      <a:pt x="776" y="260"/>
                                    </a:lnTo>
                                    <a:lnTo>
                                      <a:pt x="776" y="282"/>
                                    </a:lnTo>
                                    <a:lnTo>
                                      <a:pt x="717" y="297"/>
                                    </a:lnTo>
                                    <a:lnTo>
                                      <a:pt x="675" y="324"/>
                                    </a:lnTo>
                                    <a:lnTo>
                                      <a:pt x="653" y="356"/>
                                    </a:lnTo>
                                    <a:lnTo>
                                      <a:pt x="664" y="420"/>
                                    </a:lnTo>
                                    <a:lnTo>
                                      <a:pt x="653" y="446"/>
                                    </a:lnTo>
                                    <a:lnTo>
                                      <a:pt x="643" y="462"/>
                                    </a:lnTo>
                                    <a:lnTo>
                                      <a:pt x="627" y="441"/>
                                    </a:lnTo>
                                    <a:lnTo>
                                      <a:pt x="622" y="414"/>
                                    </a:lnTo>
                                    <a:lnTo>
                                      <a:pt x="622" y="404"/>
                                    </a:lnTo>
                                    <a:lnTo>
                                      <a:pt x="622" y="377"/>
                                    </a:lnTo>
                                    <a:lnTo>
                                      <a:pt x="606" y="367"/>
                                    </a:lnTo>
                                    <a:lnTo>
                                      <a:pt x="590" y="372"/>
                                    </a:lnTo>
                                    <a:lnTo>
                                      <a:pt x="574" y="356"/>
                                    </a:lnTo>
                                    <a:lnTo>
                                      <a:pt x="542" y="356"/>
                                    </a:lnTo>
                                    <a:lnTo>
                                      <a:pt x="547" y="351"/>
                                    </a:lnTo>
                                    <a:lnTo>
                                      <a:pt x="542" y="356"/>
                                    </a:lnTo>
                                    <a:lnTo>
                                      <a:pt x="505" y="356"/>
                                    </a:lnTo>
                                    <a:lnTo>
                                      <a:pt x="505" y="367"/>
                                    </a:lnTo>
                                    <a:lnTo>
                                      <a:pt x="521" y="367"/>
                                    </a:lnTo>
                                    <a:lnTo>
                                      <a:pt x="505" y="372"/>
                                    </a:lnTo>
                                    <a:lnTo>
                                      <a:pt x="515" y="377"/>
                                    </a:lnTo>
                                    <a:lnTo>
                                      <a:pt x="505" y="372"/>
                                    </a:lnTo>
                                    <a:lnTo>
                                      <a:pt x="489" y="377"/>
                                    </a:lnTo>
                                    <a:lnTo>
                                      <a:pt x="473" y="372"/>
                                    </a:lnTo>
                                    <a:lnTo>
                                      <a:pt x="420" y="372"/>
                                    </a:lnTo>
                                    <a:lnTo>
                                      <a:pt x="414" y="388"/>
                                    </a:lnTo>
                                    <a:lnTo>
                                      <a:pt x="393" y="398"/>
                                    </a:lnTo>
                                    <a:lnTo>
                                      <a:pt x="404" y="388"/>
                                    </a:lnTo>
                                    <a:lnTo>
                                      <a:pt x="388" y="388"/>
                                    </a:lnTo>
                                    <a:lnTo>
                                      <a:pt x="388" y="398"/>
                                    </a:lnTo>
                                    <a:lnTo>
                                      <a:pt x="372" y="404"/>
                                    </a:lnTo>
                                    <a:lnTo>
                                      <a:pt x="372" y="420"/>
                                    </a:lnTo>
                                    <a:lnTo>
                                      <a:pt x="361" y="420"/>
                                    </a:lnTo>
                                    <a:lnTo>
                                      <a:pt x="361" y="441"/>
                                    </a:lnTo>
                                    <a:lnTo>
                                      <a:pt x="324" y="436"/>
                                    </a:lnTo>
                                    <a:lnTo>
                                      <a:pt x="324" y="414"/>
                                    </a:lnTo>
                                    <a:lnTo>
                                      <a:pt x="297" y="367"/>
                                    </a:lnTo>
                                    <a:lnTo>
                                      <a:pt x="287" y="372"/>
                                    </a:lnTo>
                                    <a:lnTo>
                                      <a:pt x="271" y="377"/>
                                    </a:lnTo>
                                    <a:lnTo>
                                      <a:pt x="250" y="367"/>
                                    </a:lnTo>
                                    <a:lnTo>
                                      <a:pt x="250" y="351"/>
                                    </a:lnTo>
                                    <a:lnTo>
                                      <a:pt x="239" y="329"/>
                                    </a:lnTo>
                                    <a:lnTo>
                                      <a:pt x="143" y="345"/>
                                    </a:lnTo>
                                    <a:lnTo>
                                      <a:pt x="90" y="319"/>
                                    </a:lnTo>
                                    <a:lnTo>
                                      <a:pt x="53" y="319"/>
                                    </a:lnTo>
                                    <a:lnTo>
                                      <a:pt x="53" y="303"/>
                                    </a:lnTo>
                                    <a:lnTo>
                                      <a:pt x="42" y="287"/>
                                    </a:lnTo>
                                    <a:lnTo>
                                      <a:pt x="5" y="282"/>
                                    </a:lnTo>
                                    <a:lnTo>
                                      <a:pt x="10" y="276"/>
                                    </a:lnTo>
                                    <a:lnTo>
                                      <a:pt x="0" y="250"/>
                                    </a:lnTo>
                                    <a:lnTo>
                                      <a:pt x="5" y="239"/>
                                    </a:lnTo>
                                    <a:lnTo>
                                      <a:pt x="5" y="228"/>
                                    </a:lnTo>
                                    <a:lnTo>
                                      <a:pt x="5" y="218"/>
                                    </a:lnTo>
                                    <a:lnTo>
                                      <a:pt x="10" y="207"/>
                                    </a:lnTo>
                                    <a:lnTo>
                                      <a:pt x="0" y="218"/>
                                    </a:lnTo>
                                    <a:lnTo>
                                      <a:pt x="5" y="170"/>
                                    </a:lnTo>
                                    <a:lnTo>
                                      <a:pt x="21" y="138"/>
                                    </a:lnTo>
                                    <a:lnTo>
                                      <a:pt x="37" y="117"/>
                                    </a:lnTo>
                                    <a:lnTo>
                                      <a:pt x="85" y="53"/>
                                    </a:lnTo>
                                    <a:lnTo>
                                      <a:pt x="90" y="53"/>
                                    </a:lnTo>
                                    <a:lnTo>
                                      <a:pt x="85" y="53"/>
                                    </a:lnTo>
                                    <a:lnTo>
                                      <a:pt x="90" y="37"/>
                                    </a:lnTo>
                                    <a:lnTo>
                                      <a:pt x="106" y="10"/>
                                    </a:lnTo>
                                    <a:lnTo>
                                      <a:pt x="133" y="21"/>
                                    </a:lnTo>
                                    <a:lnTo>
                                      <a:pt x="117" y="32"/>
                                    </a:lnTo>
                                    <a:lnTo>
                                      <a:pt x="138" y="21"/>
                                    </a:lnTo>
                                    <a:lnTo>
                                      <a:pt x="138" y="10"/>
                                    </a:lnTo>
                                    <a:lnTo>
                                      <a:pt x="143" y="5"/>
                                    </a:lnTo>
                                    <a:lnTo>
                                      <a:pt x="579" y="5"/>
                                    </a:lnTo>
                                    <a:lnTo>
                                      <a:pt x="590" y="0"/>
                                    </a:lnTo>
                                    <a:lnTo>
                                      <a:pt x="590" y="5"/>
                                    </a:lnTo>
                                    <a:lnTo>
                                      <a:pt x="653" y="21"/>
                                    </a:lnTo>
                                    <a:lnTo>
                                      <a:pt x="606" y="48"/>
                                    </a:lnTo>
                                    <a:lnTo>
                                      <a:pt x="622" y="48"/>
                                    </a:lnTo>
                                    <a:lnTo>
                                      <a:pt x="627" y="48"/>
                                    </a:lnTo>
                                    <a:lnTo>
                                      <a:pt x="680" y="32"/>
                                    </a:lnTo>
                                    <a:lnTo>
                                      <a:pt x="664" y="48"/>
                                    </a:lnTo>
                                    <a:lnTo>
                                      <a:pt x="728" y="53"/>
                                    </a:lnTo>
                                    <a:lnTo>
                                      <a:pt x="728" y="53"/>
                                    </a:lnTo>
                                    <a:close/>
                                  </a:path>
                                </a:pathLst>
                              </a:custGeom>
                              <a:solidFill>
                                <a:srgbClr val="0066ff"/>
                              </a:solidFill>
                              <a:ln w="0">
                                <a:noFill/>
                              </a:ln>
                            </wps:spPr>
                            <wps:style>
                              <a:lnRef idx="0"/>
                              <a:fillRef idx="0"/>
                              <a:effectRef idx="0"/>
                              <a:fontRef idx="minor"/>
                            </wps:style>
                            <wps:bodyPr/>
                          </wps:wsp>
                          <wps:wsp>
                            <wps:cNvPr id="191" name=""/>
                            <wps:cNvSpPr/>
                            <wps:spPr>
                              <a:xfrm>
                                <a:off x="80640" y="129600"/>
                                <a:ext cx="529560" cy="210240"/>
                              </a:xfrm>
                              <a:custGeom>
                                <a:avLst/>
                                <a:gdLst/>
                                <a:ahLst/>
                                <a:rect l="l" t="t" r="r" b="b"/>
                                <a:pathLst>
                                  <a:path w="659" h="277">
                                    <a:moveTo>
                                      <a:pt x="5" y="271"/>
                                    </a:moveTo>
                                    <a:lnTo>
                                      <a:pt x="58" y="255"/>
                                    </a:lnTo>
                                    <a:lnTo>
                                      <a:pt x="69" y="266"/>
                                    </a:lnTo>
                                    <a:lnTo>
                                      <a:pt x="69" y="255"/>
                                    </a:lnTo>
                                    <a:lnTo>
                                      <a:pt x="80" y="255"/>
                                    </a:lnTo>
                                    <a:lnTo>
                                      <a:pt x="133" y="234"/>
                                    </a:lnTo>
                                    <a:lnTo>
                                      <a:pt x="170" y="218"/>
                                    </a:lnTo>
                                    <a:lnTo>
                                      <a:pt x="197" y="207"/>
                                    </a:lnTo>
                                    <a:lnTo>
                                      <a:pt x="159" y="207"/>
                                    </a:lnTo>
                                    <a:lnTo>
                                      <a:pt x="149" y="218"/>
                                    </a:lnTo>
                                    <a:lnTo>
                                      <a:pt x="149" y="207"/>
                                    </a:lnTo>
                                    <a:lnTo>
                                      <a:pt x="133" y="207"/>
                                    </a:lnTo>
                                    <a:lnTo>
                                      <a:pt x="149" y="202"/>
                                    </a:lnTo>
                                    <a:lnTo>
                                      <a:pt x="101" y="207"/>
                                    </a:lnTo>
                                    <a:lnTo>
                                      <a:pt x="122" y="202"/>
                                    </a:lnTo>
                                    <a:lnTo>
                                      <a:pt x="128" y="202"/>
                                    </a:lnTo>
                                    <a:lnTo>
                                      <a:pt x="133" y="186"/>
                                    </a:lnTo>
                                    <a:lnTo>
                                      <a:pt x="159" y="181"/>
                                    </a:lnTo>
                                    <a:lnTo>
                                      <a:pt x="149" y="181"/>
                                    </a:lnTo>
                                    <a:lnTo>
                                      <a:pt x="106" y="197"/>
                                    </a:lnTo>
                                    <a:lnTo>
                                      <a:pt x="101" y="197"/>
                                    </a:lnTo>
                                    <a:lnTo>
                                      <a:pt x="106" y="197"/>
                                    </a:lnTo>
                                    <a:lnTo>
                                      <a:pt x="106" y="186"/>
                                    </a:lnTo>
                                    <a:lnTo>
                                      <a:pt x="133" y="181"/>
                                    </a:lnTo>
                                    <a:lnTo>
                                      <a:pt x="106" y="176"/>
                                    </a:lnTo>
                                    <a:lnTo>
                                      <a:pt x="122" y="160"/>
                                    </a:lnTo>
                                    <a:lnTo>
                                      <a:pt x="106" y="160"/>
                                    </a:lnTo>
                                    <a:lnTo>
                                      <a:pt x="128" y="160"/>
                                    </a:lnTo>
                                    <a:lnTo>
                                      <a:pt x="106" y="160"/>
                                    </a:lnTo>
                                    <a:lnTo>
                                      <a:pt x="149" y="144"/>
                                    </a:lnTo>
                                    <a:lnTo>
                                      <a:pt x="186" y="138"/>
                                    </a:lnTo>
                                    <a:lnTo>
                                      <a:pt x="234" y="128"/>
                                    </a:lnTo>
                                    <a:lnTo>
                                      <a:pt x="250" y="122"/>
                                    </a:lnTo>
                                    <a:lnTo>
                                      <a:pt x="255" y="117"/>
                                    </a:lnTo>
                                    <a:lnTo>
                                      <a:pt x="271" y="101"/>
                                    </a:lnTo>
                                    <a:lnTo>
                                      <a:pt x="255" y="101"/>
                                    </a:lnTo>
                                    <a:lnTo>
                                      <a:pt x="229" y="117"/>
                                    </a:lnTo>
                                    <a:lnTo>
                                      <a:pt x="234" y="101"/>
                                    </a:lnTo>
                                    <a:lnTo>
                                      <a:pt x="186" y="117"/>
                                    </a:lnTo>
                                    <a:lnTo>
                                      <a:pt x="197" y="96"/>
                                    </a:lnTo>
                                    <a:lnTo>
                                      <a:pt x="213" y="96"/>
                                    </a:lnTo>
                                    <a:lnTo>
                                      <a:pt x="197" y="90"/>
                                    </a:lnTo>
                                    <a:lnTo>
                                      <a:pt x="260" y="75"/>
                                    </a:lnTo>
                                    <a:lnTo>
                                      <a:pt x="282" y="75"/>
                                    </a:lnTo>
                                    <a:lnTo>
                                      <a:pt x="260" y="80"/>
                                    </a:lnTo>
                                    <a:lnTo>
                                      <a:pt x="287" y="90"/>
                                    </a:lnTo>
                                    <a:lnTo>
                                      <a:pt x="303" y="80"/>
                                    </a:lnTo>
                                    <a:lnTo>
                                      <a:pt x="298" y="80"/>
                                    </a:lnTo>
                                    <a:lnTo>
                                      <a:pt x="298" y="75"/>
                                    </a:lnTo>
                                    <a:lnTo>
                                      <a:pt x="314" y="80"/>
                                    </a:lnTo>
                                    <a:lnTo>
                                      <a:pt x="330" y="75"/>
                                    </a:lnTo>
                                    <a:lnTo>
                                      <a:pt x="303" y="75"/>
                                    </a:lnTo>
                                    <a:lnTo>
                                      <a:pt x="314" y="69"/>
                                    </a:lnTo>
                                    <a:lnTo>
                                      <a:pt x="287" y="69"/>
                                    </a:lnTo>
                                    <a:lnTo>
                                      <a:pt x="298" y="53"/>
                                    </a:lnTo>
                                    <a:lnTo>
                                      <a:pt x="282" y="48"/>
                                    </a:lnTo>
                                    <a:lnTo>
                                      <a:pt x="298" y="37"/>
                                    </a:lnTo>
                                    <a:lnTo>
                                      <a:pt x="303" y="37"/>
                                    </a:lnTo>
                                    <a:lnTo>
                                      <a:pt x="330" y="27"/>
                                    </a:lnTo>
                                    <a:lnTo>
                                      <a:pt x="361" y="21"/>
                                    </a:lnTo>
                                    <a:lnTo>
                                      <a:pt x="372" y="21"/>
                                    </a:lnTo>
                                    <a:lnTo>
                                      <a:pt x="383" y="16"/>
                                    </a:lnTo>
                                    <a:lnTo>
                                      <a:pt x="388" y="16"/>
                                    </a:lnTo>
                                    <a:lnTo>
                                      <a:pt x="393" y="16"/>
                                    </a:lnTo>
                                    <a:lnTo>
                                      <a:pt x="425" y="5"/>
                                    </a:lnTo>
                                    <a:lnTo>
                                      <a:pt x="425" y="16"/>
                                    </a:lnTo>
                                    <a:lnTo>
                                      <a:pt x="436" y="5"/>
                                    </a:lnTo>
                                    <a:lnTo>
                                      <a:pt x="462" y="5"/>
                                    </a:lnTo>
                                    <a:lnTo>
                                      <a:pt x="494" y="0"/>
                                    </a:lnTo>
                                    <a:lnTo>
                                      <a:pt x="500" y="0"/>
                                    </a:lnTo>
                                    <a:lnTo>
                                      <a:pt x="489" y="5"/>
                                    </a:lnTo>
                                    <a:lnTo>
                                      <a:pt x="494" y="5"/>
                                    </a:lnTo>
                                    <a:lnTo>
                                      <a:pt x="516" y="0"/>
                                    </a:lnTo>
                                    <a:lnTo>
                                      <a:pt x="537" y="5"/>
                                    </a:lnTo>
                                    <a:lnTo>
                                      <a:pt x="526" y="5"/>
                                    </a:lnTo>
                                    <a:lnTo>
                                      <a:pt x="537" y="5"/>
                                    </a:lnTo>
                                    <a:lnTo>
                                      <a:pt x="643" y="16"/>
                                    </a:lnTo>
                                    <a:lnTo>
                                      <a:pt x="659" y="21"/>
                                    </a:lnTo>
                                    <a:lnTo>
                                      <a:pt x="452" y="186"/>
                                    </a:lnTo>
                                    <a:lnTo>
                                      <a:pt x="473" y="186"/>
                                    </a:lnTo>
                                    <a:lnTo>
                                      <a:pt x="468" y="186"/>
                                    </a:lnTo>
                                    <a:lnTo>
                                      <a:pt x="468" y="207"/>
                                    </a:lnTo>
                                    <a:lnTo>
                                      <a:pt x="521" y="197"/>
                                    </a:lnTo>
                                    <a:lnTo>
                                      <a:pt x="521" y="207"/>
                                    </a:lnTo>
                                    <a:lnTo>
                                      <a:pt x="516" y="250"/>
                                    </a:lnTo>
                                    <a:lnTo>
                                      <a:pt x="526" y="255"/>
                                    </a:lnTo>
                                    <a:lnTo>
                                      <a:pt x="516" y="277"/>
                                    </a:lnTo>
                                    <a:lnTo>
                                      <a:pt x="494" y="277"/>
                                    </a:lnTo>
                                    <a:lnTo>
                                      <a:pt x="500" y="271"/>
                                    </a:lnTo>
                                    <a:lnTo>
                                      <a:pt x="516" y="255"/>
                                    </a:lnTo>
                                    <a:lnTo>
                                      <a:pt x="489" y="266"/>
                                    </a:lnTo>
                                    <a:lnTo>
                                      <a:pt x="500" y="255"/>
                                    </a:lnTo>
                                    <a:lnTo>
                                      <a:pt x="516" y="255"/>
                                    </a:lnTo>
                                    <a:lnTo>
                                      <a:pt x="494" y="245"/>
                                    </a:lnTo>
                                    <a:lnTo>
                                      <a:pt x="500" y="234"/>
                                    </a:lnTo>
                                    <a:lnTo>
                                      <a:pt x="516" y="234"/>
                                    </a:lnTo>
                                    <a:lnTo>
                                      <a:pt x="516" y="223"/>
                                    </a:lnTo>
                                    <a:lnTo>
                                      <a:pt x="500" y="223"/>
                                    </a:lnTo>
                                    <a:lnTo>
                                      <a:pt x="516" y="218"/>
                                    </a:lnTo>
                                    <a:lnTo>
                                      <a:pt x="500" y="218"/>
                                    </a:lnTo>
                                    <a:lnTo>
                                      <a:pt x="516" y="202"/>
                                    </a:lnTo>
                                    <a:lnTo>
                                      <a:pt x="494" y="218"/>
                                    </a:lnTo>
                                    <a:lnTo>
                                      <a:pt x="489" y="218"/>
                                    </a:lnTo>
                                    <a:lnTo>
                                      <a:pt x="494" y="207"/>
                                    </a:lnTo>
                                    <a:lnTo>
                                      <a:pt x="473" y="207"/>
                                    </a:lnTo>
                                    <a:lnTo>
                                      <a:pt x="489" y="218"/>
                                    </a:lnTo>
                                    <a:lnTo>
                                      <a:pt x="468" y="218"/>
                                    </a:lnTo>
                                    <a:lnTo>
                                      <a:pt x="462" y="207"/>
                                    </a:lnTo>
                                    <a:lnTo>
                                      <a:pt x="473" y="202"/>
                                    </a:lnTo>
                                    <a:lnTo>
                                      <a:pt x="462" y="202"/>
                                    </a:lnTo>
                                    <a:lnTo>
                                      <a:pt x="452" y="202"/>
                                    </a:lnTo>
                                    <a:lnTo>
                                      <a:pt x="462" y="197"/>
                                    </a:lnTo>
                                    <a:lnTo>
                                      <a:pt x="468" y="197"/>
                                    </a:lnTo>
                                    <a:lnTo>
                                      <a:pt x="462" y="186"/>
                                    </a:lnTo>
                                    <a:lnTo>
                                      <a:pt x="446" y="197"/>
                                    </a:lnTo>
                                    <a:lnTo>
                                      <a:pt x="393" y="186"/>
                                    </a:lnTo>
                                    <a:lnTo>
                                      <a:pt x="388" y="181"/>
                                    </a:lnTo>
                                    <a:lnTo>
                                      <a:pt x="372" y="181"/>
                                    </a:lnTo>
                                    <a:lnTo>
                                      <a:pt x="383" y="181"/>
                                    </a:lnTo>
                                    <a:lnTo>
                                      <a:pt x="372" y="181"/>
                                    </a:lnTo>
                                    <a:lnTo>
                                      <a:pt x="388" y="176"/>
                                    </a:lnTo>
                                    <a:lnTo>
                                      <a:pt x="361" y="176"/>
                                    </a:lnTo>
                                    <a:lnTo>
                                      <a:pt x="356" y="176"/>
                                    </a:lnTo>
                                    <a:lnTo>
                                      <a:pt x="361" y="176"/>
                                    </a:lnTo>
                                    <a:lnTo>
                                      <a:pt x="351" y="181"/>
                                    </a:lnTo>
                                    <a:lnTo>
                                      <a:pt x="335" y="181"/>
                                    </a:lnTo>
                                    <a:lnTo>
                                      <a:pt x="351" y="181"/>
                                    </a:lnTo>
                                    <a:lnTo>
                                      <a:pt x="330" y="186"/>
                                    </a:lnTo>
                                    <a:lnTo>
                                      <a:pt x="324" y="186"/>
                                    </a:lnTo>
                                    <a:lnTo>
                                      <a:pt x="287" y="202"/>
                                    </a:lnTo>
                                    <a:lnTo>
                                      <a:pt x="260" y="202"/>
                                    </a:lnTo>
                                    <a:lnTo>
                                      <a:pt x="271" y="202"/>
                                    </a:lnTo>
                                    <a:lnTo>
                                      <a:pt x="287" y="197"/>
                                    </a:lnTo>
                                    <a:lnTo>
                                      <a:pt x="282" y="197"/>
                                    </a:lnTo>
                                    <a:lnTo>
                                      <a:pt x="303" y="181"/>
                                    </a:lnTo>
                                    <a:lnTo>
                                      <a:pt x="351" y="176"/>
                                    </a:lnTo>
                                    <a:lnTo>
                                      <a:pt x="330" y="176"/>
                                    </a:lnTo>
                                    <a:lnTo>
                                      <a:pt x="356" y="160"/>
                                    </a:lnTo>
                                    <a:lnTo>
                                      <a:pt x="330" y="176"/>
                                    </a:lnTo>
                                    <a:lnTo>
                                      <a:pt x="356" y="149"/>
                                    </a:lnTo>
                                    <a:lnTo>
                                      <a:pt x="330" y="176"/>
                                    </a:lnTo>
                                    <a:lnTo>
                                      <a:pt x="282" y="186"/>
                                    </a:lnTo>
                                    <a:lnTo>
                                      <a:pt x="271" y="186"/>
                                    </a:lnTo>
                                    <a:lnTo>
                                      <a:pt x="234" y="202"/>
                                    </a:lnTo>
                                    <a:lnTo>
                                      <a:pt x="229" y="207"/>
                                    </a:lnTo>
                                    <a:lnTo>
                                      <a:pt x="234" y="207"/>
                                    </a:lnTo>
                                    <a:lnTo>
                                      <a:pt x="213" y="218"/>
                                    </a:lnTo>
                                    <a:lnTo>
                                      <a:pt x="181" y="223"/>
                                    </a:lnTo>
                                    <a:lnTo>
                                      <a:pt x="122" y="250"/>
                                    </a:lnTo>
                                    <a:lnTo>
                                      <a:pt x="101" y="250"/>
                                    </a:lnTo>
                                    <a:lnTo>
                                      <a:pt x="96" y="255"/>
                                    </a:lnTo>
                                    <a:lnTo>
                                      <a:pt x="69" y="266"/>
                                    </a:lnTo>
                                    <a:lnTo>
                                      <a:pt x="80" y="266"/>
                                    </a:lnTo>
                                    <a:lnTo>
                                      <a:pt x="48" y="271"/>
                                    </a:lnTo>
                                    <a:lnTo>
                                      <a:pt x="48" y="266"/>
                                    </a:lnTo>
                                    <a:lnTo>
                                      <a:pt x="27" y="271"/>
                                    </a:lnTo>
                                    <a:lnTo>
                                      <a:pt x="21" y="271"/>
                                    </a:lnTo>
                                    <a:lnTo>
                                      <a:pt x="0" y="277"/>
                                    </a:lnTo>
                                    <a:lnTo>
                                      <a:pt x="5" y="271"/>
                                    </a:lnTo>
                                    <a:lnTo>
                                      <a:pt x="5" y="271"/>
                                    </a:lnTo>
                                    <a:close/>
                                  </a:path>
                                </a:pathLst>
                              </a:custGeom>
                              <a:solidFill>
                                <a:srgbClr val="0066ff"/>
                              </a:solidFill>
                              <a:ln w="0">
                                <a:noFill/>
                              </a:ln>
                            </wps:spPr>
                            <wps:style>
                              <a:lnRef idx="0"/>
                              <a:fillRef idx="0"/>
                              <a:effectRef idx="0"/>
                              <a:fontRef idx="minor"/>
                            </wps:style>
                            <wps:bodyPr/>
                          </wps:wsp>
                          <wps:wsp>
                            <wps:cNvPr id="192" name=""/>
                            <wps:cNvSpPr/>
                            <wps:spPr>
                              <a:xfrm>
                                <a:off x="80640" y="129600"/>
                                <a:ext cx="529560" cy="210240"/>
                              </a:xfrm>
                              <a:custGeom>
                                <a:avLst/>
                                <a:gdLst/>
                                <a:ahLst/>
                                <a:rect l="l" t="t" r="r" b="b"/>
                                <a:pathLst>
                                  <a:path w="659" h="277">
                                    <a:moveTo>
                                      <a:pt x="5" y="271"/>
                                    </a:moveTo>
                                    <a:lnTo>
                                      <a:pt x="58" y="255"/>
                                    </a:lnTo>
                                    <a:lnTo>
                                      <a:pt x="69" y="266"/>
                                    </a:lnTo>
                                    <a:lnTo>
                                      <a:pt x="69" y="255"/>
                                    </a:lnTo>
                                    <a:lnTo>
                                      <a:pt x="80" y="255"/>
                                    </a:lnTo>
                                    <a:lnTo>
                                      <a:pt x="133" y="234"/>
                                    </a:lnTo>
                                    <a:lnTo>
                                      <a:pt x="170" y="218"/>
                                    </a:lnTo>
                                    <a:lnTo>
                                      <a:pt x="197" y="207"/>
                                    </a:lnTo>
                                    <a:lnTo>
                                      <a:pt x="159" y="207"/>
                                    </a:lnTo>
                                    <a:lnTo>
                                      <a:pt x="149" y="218"/>
                                    </a:lnTo>
                                    <a:lnTo>
                                      <a:pt x="149" y="207"/>
                                    </a:lnTo>
                                    <a:lnTo>
                                      <a:pt x="133" y="207"/>
                                    </a:lnTo>
                                    <a:lnTo>
                                      <a:pt x="149" y="202"/>
                                    </a:lnTo>
                                    <a:lnTo>
                                      <a:pt x="101" y="207"/>
                                    </a:lnTo>
                                    <a:lnTo>
                                      <a:pt x="122" y="202"/>
                                    </a:lnTo>
                                    <a:lnTo>
                                      <a:pt x="128" y="202"/>
                                    </a:lnTo>
                                    <a:lnTo>
                                      <a:pt x="133" y="186"/>
                                    </a:lnTo>
                                    <a:lnTo>
                                      <a:pt x="159" y="181"/>
                                    </a:lnTo>
                                    <a:lnTo>
                                      <a:pt x="149" y="181"/>
                                    </a:lnTo>
                                    <a:lnTo>
                                      <a:pt x="106" y="197"/>
                                    </a:lnTo>
                                    <a:lnTo>
                                      <a:pt x="101" y="197"/>
                                    </a:lnTo>
                                    <a:lnTo>
                                      <a:pt x="106" y="197"/>
                                    </a:lnTo>
                                    <a:lnTo>
                                      <a:pt x="106" y="186"/>
                                    </a:lnTo>
                                    <a:lnTo>
                                      <a:pt x="133" y="181"/>
                                    </a:lnTo>
                                    <a:lnTo>
                                      <a:pt x="106" y="176"/>
                                    </a:lnTo>
                                    <a:lnTo>
                                      <a:pt x="122" y="160"/>
                                    </a:lnTo>
                                    <a:lnTo>
                                      <a:pt x="106" y="160"/>
                                    </a:lnTo>
                                    <a:lnTo>
                                      <a:pt x="128" y="160"/>
                                    </a:lnTo>
                                    <a:lnTo>
                                      <a:pt x="106" y="160"/>
                                    </a:lnTo>
                                    <a:lnTo>
                                      <a:pt x="149" y="144"/>
                                    </a:lnTo>
                                    <a:lnTo>
                                      <a:pt x="186" y="138"/>
                                    </a:lnTo>
                                    <a:lnTo>
                                      <a:pt x="234" y="128"/>
                                    </a:lnTo>
                                    <a:lnTo>
                                      <a:pt x="250" y="122"/>
                                    </a:lnTo>
                                    <a:lnTo>
                                      <a:pt x="255" y="117"/>
                                    </a:lnTo>
                                    <a:lnTo>
                                      <a:pt x="271" y="101"/>
                                    </a:lnTo>
                                    <a:lnTo>
                                      <a:pt x="255" y="101"/>
                                    </a:lnTo>
                                    <a:lnTo>
                                      <a:pt x="229" y="117"/>
                                    </a:lnTo>
                                    <a:lnTo>
                                      <a:pt x="234" y="101"/>
                                    </a:lnTo>
                                    <a:lnTo>
                                      <a:pt x="186" y="117"/>
                                    </a:lnTo>
                                    <a:lnTo>
                                      <a:pt x="197" y="96"/>
                                    </a:lnTo>
                                    <a:lnTo>
                                      <a:pt x="213" y="96"/>
                                    </a:lnTo>
                                    <a:lnTo>
                                      <a:pt x="197" y="90"/>
                                    </a:lnTo>
                                    <a:lnTo>
                                      <a:pt x="260" y="75"/>
                                    </a:lnTo>
                                    <a:lnTo>
                                      <a:pt x="282" y="75"/>
                                    </a:lnTo>
                                    <a:lnTo>
                                      <a:pt x="260" y="80"/>
                                    </a:lnTo>
                                    <a:lnTo>
                                      <a:pt x="287" y="90"/>
                                    </a:lnTo>
                                    <a:lnTo>
                                      <a:pt x="303" y="80"/>
                                    </a:lnTo>
                                    <a:lnTo>
                                      <a:pt x="298" y="80"/>
                                    </a:lnTo>
                                    <a:lnTo>
                                      <a:pt x="298" y="75"/>
                                    </a:lnTo>
                                    <a:lnTo>
                                      <a:pt x="314" y="80"/>
                                    </a:lnTo>
                                    <a:lnTo>
                                      <a:pt x="330" y="75"/>
                                    </a:lnTo>
                                    <a:lnTo>
                                      <a:pt x="303" y="75"/>
                                    </a:lnTo>
                                    <a:lnTo>
                                      <a:pt x="314" y="69"/>
                                    </a:lnTo>
                                    <a:lnTo>
                                      <a:pt x="287" y="69"/>
                                    </a:lnTo>
                                    <a:lnTo>
                                      <a:pt x="298" y="53"/>
                                    </a:lnTo>
                                    <a:lnTo>
                                      <a:pt x="282" y="48"/>
                                    </a:lnTo>
                                    <a:lnTo>
                                      <a:pt x="298" y="37"/>
                                    </a:lnTo>
                                    <a:lnTo>
                                      <a:pt x="303" y="37"/>
                                    </a:lnTo>
                                    <a:lnTo>
                                      <a:pt x="330" y="27"/>
                                    </a:lnTo>
                                    <a:lnTo>
                                      <a:pt x="361" y="21"/>
                                    </a:lnTo>
                                    <a:lnTo>
                                      <a:pt x="372" y="21"/>
                                    </a:lnTo>
                                    <a:lnTo>
                                      <a:pt x="383" y="16"/>
                                    </a:lnTo>
                                    <a:lnTo>
                                      <a:pt x="388" y="16"/>
                                    </a:lnTo>
                                    <a:lnTo>
                                      <a:pt x="393" y="16"/>
                                    </a:lnTo>
                                    <a:lnTo>
                                      <a:pt x="425" y="5"/>
                                    </a:lnTo>
                                    <a:lnTo>
                                      <a:pt x="425" y="16"/>
                                    </a:lnTo>
                                    <a:lnTo>
                                      <a:pt x="436" y="5"/>
                                    </a:lnTo>
                                    <a:lnTo>
                                      <a:pt x="462" y="5"/>
                                    </a:lnTo>
                                    <a:lnTo>
                                      <a:pt x="494" y="0"/>
                                    </a:lnTo>
                                    <a:lnTo>
                                      <a:pt x="500" y="0"/>
                                    </a:lnTo>
                                    <a:lnTo>
                                      <a:pt x="489" y="5"/>
                                    </a:lnTo>
                                    <a:lnTo>
                                      <a:pt x="494" y="5"/>
                                    </a:lnTo>
                                    <a:lnTo>
                                      <a:pt x="516" y="0"/>
                                    </a:lnTo>
                                    <a:lnTo>
                                      <a:pt x="537" y="5"/>
                                    </a:lnTo>
                                    <a:lnTo>
                                      <a:pt x="526" y="5"/>
                                    </a:lnTo>
                                    <a:lnTo>
                                      <a:pt x="537" y="5"/>
                                    </a:lnTo>
                                    <a:lnTo>
                                      <a:pt x="643" y="16"/>
                                    </a:lnTo>
                                    <a:lnTo>
                                      <a:pt x="659" y="21"/>
                                    </a:lnTo>
                                    <a:lnTo>
                                      <a:pt x="452" y="186"/>
                                    </a:lnTo>
                                    <a:lnTo>
                                      <a:pt x="473" y="186"/>
                                    </a:lnTo>
                                    <a:lnTo>
                                      <a:pt x="468" y="186"/>
                                    </a:lnTo>
                                    <a:lnTo>
                                      <a:pt x="468" y="207"/>
                                    </a:lnTo>
                                    <a:lnTo>
                                      <a:pt x="521" y="197"/>
                                    </a:lnTo>
                                    <a:lnTo>
                                      <a:pt x="521" y="207"/>
                                    </a:lnTo>
                                    <a:lnTo>
                                      <a:pt x="516" y="250"/>
                                    </a:lnTo>
                                    <a:lnTo>
                                      <a:pt x="526" y="255"/>
                                    </a:lnTo>
                                    <a:lnTo>
                                      <a:pt x="516" y="277"/>
                                    </a:lnTo>
                                    <a:lnTo>
                                      <a:pt x="494" y="277"/>
                                    </a:lnTo>
                                    <a:lnTo>
                                      <a:pt x="500" y="271"/>
                                    </a:lnTo>
                                    <a:lnTo>
                                      <a:pt x="516" y="255"/>
                                    </a:lnTo>
                                    <a:lnTo>
                                      <a:pt x="489" y="266"/>
                                    </a:lnTo>
                                    <a:lnTo>
                                      <a:pt x="500" y="255"/>
                                    </a:lnTo>
                                    <a:lnTo>
                                      <a:pt x="516" y="255"/>
                                    </a:lnTo>
                                    <a:lnTo>
                                      <a:pt x="494" y="245"/>
                                    </a:lnTo>
                                    <a:lnTo>
                                      <a:pt x="500" y="234"/>
                                    </a:lnTo>
                                    <a:lnTo>
                                      <a:pt x="516" y="234"/>
                                    </a:lnTo>
                                    <a:lnTo>
                                      <a:pt x="516" y="223"/>
                                    </a:lnTo>
                                    <a:lnTo>
                                      <a:pt x="500" y="223"/>
                                    </a:lnTo>
                                    <a:lnTo>
                                      <a:pt x="516" y="218"/>
                                    </a:lnTo>
                                    <a:lnTo>
                                      <a:pt x="500" y="218"/>
                                    </a:lnTo>
                                    <a:lnTo>
                                      <a:pt x="516" y="202"/>
                                    </a:lnTo>
                                    <a:lnTo>
                                      <a:pt x="494" y="218"/>
                                    </a:lnTo>
                                    <a:lnTo>
                                      <a:pt x="489" y="218"/>
                                    </a:lnTo>
                                    <a:lnTo>
                                      <a:pt x="494" y="207"/>
                                    </a:lnTo>
                                    <a:lnTo>
                                      <a:pt x="473" y="207"/>
                                    </a:lnTo>
                                    <a:lnTo>
                                      <a:pt x="489" y="218"/>
                                    </a:lnTo>
                                    <a:lnTo>
                                      <a:pt x="468" y="218"/>
                                    </a:lnTo>
                                    <a:lnTo>
                                      <a:pt x="462" y="207"/>
                                    </a:lnTo>
                                    <a:lnTo>
                                      <a:pt x="473" y="202"/>
                                    </a:lnTo>
                                    <a:lnTo>
                                      <a:pt x="462" y="202"/>
                                    </a:lnTo>
                                    <a:lnTo>
                                      <a:pt x="452" y="202"/>
                                    </a:lnTo>
                                    <a:lnTo>
                                      <a:pt x="462" y="197"/>
                                    </a:lnTo>
                                    <a:lnTo>
                                      <a:pt x="468" y="197"/>
                                    </a:lnTo>
                                    <a:lnTo>
                                      <a:pt x="462" y="186"/>
                                    </a:lnTo>
                                    <a:lnTo>
                                      <a:pt x="446" y="197"/>
                                    </a:lnTo>
                                    <a:lnTo>
                                      <a:pt x="393" y="186"/>
                                    </a:lnTo>
                                    <a:lnTo>
                                      <a:pt x="388" y="181"/>
                                    </a:lnTo>
                                    <a:lnTo>
                                      <a:pt x="372" y="181"/>
                                    </a:lnTo>
                                    <a:lnTo>
                                      <a:pt x="383" y="181"/>
                                    </a:lnTo>
                                    <a:lnTo>
                                      <a:pt x="372" y="181"/>
                                    </a:lnTo>
                                    <a:lnTo>
                                      <a:pt x="388" y="176"/>
                                    </a:lnTo>
                                    <a:lnTo>
                                      <a:pt x="361" y="176"/>
                                    </a:lnTo>
                                    <a:lnTo>
                                      <a:pt x="356" y="176"/>
                                    </a:lnTo>
                                    <a:lnTo>
                                      <a:pt x="361" y="176"/>
                                    </a:lnTo>
                                    <a:lnTo>
                                      <a:pt x="351" y="181"/>
                                    </a:lnTo>
                                    <a:lnTo>
                                      <a:pt x="335" y="181"/>
                                    </a:lnTo>
                                    <a:lnTo>
                                      <a:pt x="351" y="181"/>
                                    </a:lnTo>
                                    <a:lnTo>
                                      <a:pt x="330" y="186"/>
                                    </a:lnTo>
                                    <a:lnTo>
                                      <a:pt x="324" y="186"/>
                                    </a:lnTo>
                                    <a:lnTo>
                                      <a:pt x="287" y="202"/>
                                    </a:lnTo>
                                    <a:lnTo>
                                      <a:pt x="260" y="202"/>
                                    </a:lnTo>
                                    <a:lnTo>
                                      <a:pt x="271" y="202"/>
                                    </a:lnTo>
                                    <a:lnTo>
                                      <a:pt x="287" y="197"/>
                                    </a:lnTo>
                                    <a:lnTo>
                                      <a:pt x="282" y="197"/>
                                    </a:lnTo>
                                    <a:lnTo>
                                      <a:pt x="303" y="181"/>
                                    </a:lnTo>
                                    <a:lnTo>
                                      <a:pt x="351" y="176"/>
                                    </a:lnTo>
                                    <a:lnTo>
                                      <a:pt x="330" y="176"/>
                                    </a:lnTo>
                                    <a:lnTo>
                                      <a:pt x="356" y="160"/>
                                    </a:lnTo>
                                    <a:lnTo>
                                      <a:pt x="330" y="176"/>
                                    </a:lnTo>
                                    <a:lnTo>
                                      <a:pt x="356" y="149"/>
                                    </a:lnTo>
                                    <a:lnTo>
                                      <a:pt x="330" y="176"/>
                                    </a:lnTo>
                                    <a:lnTo>
                                      <a:pt x="282" y="186"/>
                                    </a:lnTo>
                                    <a:lnTo>
                                      <a:pt x="271" y="186"/>
                                    </a:lnTo>
                                    <a:lnTo>
                                      <a:pt x="234" y="202"/>
                                    </a:lnTo>
                                    <a:lnTo>
                                      <a:pt x="229" y="207"/>
                                    </a:lnTo>
                                    <a:lnTo>
                                      <a:pt x="234" y="207"/>
                                    </a:lnTo>
                                    <a:lnTo>
                                      <a:pt x="213" y="218"/>
                                    </a:lnTo>
                                    <a:lnTo>
                                      <a:pt x="181" y="223"/>
                                    </a:lnTo>
                                    <a:lnTo>
                                      <a:pt x="122" y="250"/>
                                    </a:lnTo>
                                    <a:lnTo>
                                      <a:pt x="101" y="250"/>
                                    </a:lnTo>
                                    <a:lnTo>
                                      <a:pt x="96" y="255"/>
                                    </a:lnTo>
                                    <a:lnTo>
                                      <a:pt x="69" y="266"/>
                                    </a:lnTo>
                                    <a:lnTo>
                                      <a:pt x="80" y="266"/>
                                    </a:lnTo>
                                    <a:lnTo>
                                      <a:pt x="48" y="271"/>
                                    </a:lnTo>
                                    <a:lnTo>
                                      <a:pt x="48" y="266"/>
                                    </a:lnTo>
                                    <a:lnTo>
                                      <a:pt x="27" y="271"/>
                                    </a:lnTo>
                                    <a:lnTo>
                                      <a:pt x="21" y="271"/>
                                    </a:lnTo>
                                    <a:lnTo>
                                      <a:pt x="0" y="277"/>
                                    </a:lnTo>
                                    <a:lnTo>
                                      <a:pt x="5" y="271"/>
                                    </a:lnTo>
                                    <a:lnTo>
                                      <a:pt x="5" y="271"/>
                                    </a:lnTo>
                                    <a:close/>
                                  </a:path>
                                </a:pathLst>
                              </a:custGeom>
                              <a:solidFill>
                                <a:srgbClr val="0066ff"/>
                              </a:solidFill>
                              <a:ln w="0">
                                <a:noFill/>
                              </a:ln>
                            </wps:spPr>
                            <wps:style>
                              <a:lnRef idx="0"/>
                              <a:fillRef idx="0"/>
                              <a:effectRef idx="0"/>
                              <a:fontRef idx="minor"/>
                            </wps:style>
                            <wps:bodyPr/>
                          </wps:wsp>
                          <wps:wsp>
                            <wps:cNvPr id="193" name=""/>
                            <wps:cNvSpPr/>
                            <wps:spPr>
                              <a:xfrm>
                                <a:off x="1082160" y="541080"/>
                                <a:ext cx="20160" cy="4320"/>
                              </a:xfrm>
                              <a:custGeom>
                                <a:avLst/>
                                <a:gdLst/>
                                <a:ahLst/>
                                <a:rect l="l" t="t" r="r" b="b"/>
                                <a:pathLst>
                                  <a:path w="26" h="6">
                                    <a:moveTo>
                                      <a:pt x="26" y="0"/>
                                    </a:moveTo>
                                    <a:lnTo>
                                      <a:pt x="0" y="6"/>
                                    </a:lnTo>
                                    <a:lnTo>
                                      <a:pt x="26" y="6"/>
                                    </a:lnTo>
                                    <a:lnTo>
                                      <a:pt x="26" y="0"/>
                                    </a:lnTo>
                                    <a:lnTo>
                                      <a:pt x="26" y="0"/>
                                    </a:lnTo>
                                    <a:close/>
                                  </a:path>
                                </a:pathLst>
                              </a:custGeom>
                              <a:solidFill>
                                <a:srgbClr val="0066ff"/>
                              </a:solidFill>
                              <a:ln w="0">
                                <a:noFill/>
                              </a:ln>
                            </wps:spPr>
                            <wps:style>
                              <a:lnRef idx="0"/>
                              <a:fillRef idx="0"/>
                              <a:effectRef idx="0"/>
                              <a:fontRef idx="minor"/>
                            </wps:style>
                            <wps:bodyPr/>
                          </wps:wsp>
                          <wps:wsp>
                            <wps:cNvPr id="194" name=""/>
                            <wps:cNvSpPr/>
                            <wps:spPr>
                              <a:xfrm>
                                <a:off x="1082160" y="541080"/>
                                <a:ext cx="20160" cy="4320"/>
                              </a:xfrm>
                              <a:custGeom>
                                <a:avLst/>
                                <a:gdLst/>
                                <a:ahLst/>
                                <a:rect l="l" t="t" r="r" b="b"/>
                                <a:pathLst>
                                  <a:path w="26" h="6">
                                    <a:moveTo>
                                      <a:pt x="26" y="0"/>
                                    </a:moveTo>
                                    <a:lnTo>
                                      <a:pt x="0" y="6"/>
                                    </a:lnTo>
                                    <a:lnTo>
                                      <a:pt x="26" y="6"/>
                                    </a:lnTo>
                                    <a:lnTo>
                                      <a:pt x="26" y="0"/>
                                    </a:lnTo>
                                    <a:lnTo>
                                      <a:pt x="26" y="0"/>
                                    </a:lnTo>
                                    <a:close/>
                                  </a:path>
                                </a:pathLst>
                              </a:custGeom>
                              <a:solidFill>
                                <a:srgbClr val="0066ff"/>
                              </a:solidFill>
                              <a:ln w="0">
                                <a:noFill/>
                              </a:ln>
                            </wps:spPr>
                            <wps:style>
                              <a:lnRef idx="0"/>
                              <a:fillRef idx="0"/>
                              <a:effectRef idx="0"/>
                              <a:fontRef idx="minor"/>
                            </wps:style>
                            <wps:bodyPr/>
                          </wps:wsp>
                          <wps:wsp>
                            <wps:cNvPr id="195" name=""/>
                            <wps:cNvSpPr/>
                            <wps:spPr>
                              <a:xfrm>
                                <a:off x="260280" y="294480"/>
                                <a:ext cx="8280" cy="3240"/>
                              </a:xfrm>
                              <a:custGeom>
                                <a:avLst/>
                                <a:gdLst/>
                                <a:ahLst/>
                                <a:rect l="l" t="t" r="r" b="b"/>
                                <a:pathLst>
                                  <a:path w="11" h="5">
                                    <a:moveTo>
                                      <a:pt x="6" y="0"/>
                                    </a:moveTo>
                                    <a:lnTo>
                                      <a:pt x="11" y="0"/>
                                    </a:lnTo>
                                    <a:lnTo>
                                      <a:pt x="6" y="5"/>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196" name=""/>
                            <wps:cNvSpPr/>
                            <wps:spPr>
                              <a:xfrm>
                                <a:off x="260280" y="294480"/>
                                <a:ext cx="8280" cy="3240"/>
                              </a:xfrm>
                              <a:custGeom>
                                <a:avLst/>
                                <a:gdLst/>
                                <a:ahLst/>
                                <a:rect l="l" t="t" r="r" b="b"/>
                                <a:pathLst>
                                  <a:path w="11" h="5">
                                    <a:moveTo>
                                      <a:pt x="6" y="0"/>
                                    </a:moveTo>
                                    <a:lnTo>
                                      <a:pt x="11" y="0"/>
                                    </a:lnTo>
                                    <a:lnTo>
                                      <a:pt x="6" y="5"/>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197" name=""/>
                            <wps:cNvSpPr/>
                            <wps:spPr>
                              <a:xfrm>
                                <a:off x="226800" y="298440"/>
                                <a:ext cx="38160" cy="20160"/>
                              </a:xfrm>
                              <a:custGeom>
                                <a:avLst/>
                                <a:gdLst/>
                                <a:ahLst/>
                                <a:rect l="l" t="t" r="r" b="b"/>
                                <a:pathLst>
                                  <a:path w="48" h="27">
                                    <a:moveTo>
                                      <a:pt x="5" y="11"/>
                                    </a:moveTo>
                                    <a:lnTo>
                                      <a:pt x="16" y="11"/>
                                    </a:lnTo>
                                    <a:lnTo>
                                      <a:pt x="21" y="0"/>
                                    </a:lnTo>
                                    <a:lnTo>
                                      <a:pt x="48" y="0"/>
                                    </a:lnTo>
                                    <a:lnTo>
                                      <a:pt x="48" y="11"/>
                                    </a:lnTo>
                                    <a:lnTo>
                                      <a:pt x="32" y="11"/>
                                    </a:lnTo>
                                    <a:lnTo>
                                      <a:pt x="32" y="22"/>
                                    </a:lnTo>
                                    <a:lnTo>
                                      <a:pt x="0" y="27"/>
                                    </a:lnTo>
                                    <a:lnTo>
                                      <a:pt x="5" y="22"/>
                                    </a:lnTo>
                                    <a:lnTo>
                                      <a:pt x="0" y="22"/>
                                    </a:lnTo>
                                    <a:lnTo>
                                      <a:pt x="5" y="11"/>
                                    </a:lnTo>
                                    <a:lnTo>
                                      <a:pt x="5" y="11"/>
                                    </a:lnTo>
                                    <a:close/>
                                  </a:path>
                                </a:pathLst>
                              </a:custGeom>
                              <a:solidFill>
                                <a:srgbClr val="0066ff"/>
                              </a:solidFill>
                              <a:ln w="0">
                                <a:noFill/>
                              </a:ln>
                            </wps:spPr>
                            <wps:style>
                              <a:lnRef idx="0"/>
                              <a:fillRef idx="0"/>
                              <a:effectRef idx="0"/>
                              <a:fontRef idx="minor"/>
                            </wps:style>
                            <wps:bodyPr/>
                          </wps:wsp>
                          <wps:wsp>
                            <wps:cNvPr id="198" name=""/>
                            <wps:cNvSpPr/>
                            <wps:spPr>
                              <a:xfrm>
                                <a:off x="226800" y="298440"/>
                                <a:ext cx="38160" cy="20160"/>
                              </a:xfrm>
                              <a:custGeom>
                                <a:avLst/>
                                <a:gdLst/>
                                <a:ahLst/>
                                <a:rect l="l" t="t" r="r" b="b"/>
                                <a:pathLst>
                                  <a:path w="48" h="27">
                                    <a:moveTo>
                                      <a:pt x="5" y="11"/>
                                    </a:moveTo>
                                    <a:lnTo>
                                      <a:pt x="16" y="11"/>
                                    </a:lnTo>
                                    <a:lnTo>
                                      <a:pt x="21" y="0"/>
                                    </a:lnTo>
                                    <a:lnTo>
                                      <a:pt x="48" y="0"/>
                                    </a:lnTo>
                                    <a:lnTo>
                                      <a:pt x="48" y="11"/>
                                    </a:lnTo>
                                    <a:lnTo>
                                      <a:pt x="32" y="11"/>
                                    </a:lnTo>
                                    <a:lnTo>
                                      <a:pt x="32" y="22"/>
                                    </a:lnTo>
                                    <a:lnTo>
                                      <a:pt x="0" y="27"/>
                                    </a:lnTo>
                                    <a:lnTo>
                                      <a:pt x="5" y="22"/>
                                    </a:lnTo>
                                    <a:lnTo>
                                      <a:pt x="0" y="22"/>
                                    </a:lnTo>
                                    <a:lnTo>
                                      <a:pt x="5" y="11"/>
                                    </a:lnTo>
                                    <a:lnTo>
                                      <a:pt x="5" y="11"/>
                                    </a:lnTo>
                                    <a:close/>
                                  </a:path>
                                </a:pathLst>
                              </a:custGeom>
                              <a:solidFill>
                                <a:srgbClr val="0066ff"/>
                              </a:solidFill>
                              <a:ln w="0">
                                <a:noFill/>
                              </a:ln>
                            </wps:spPr>
                            <wps:style>
                              <a:lnRef idx="0"/>
                              <a:fillRef idx="0"/>
                              <a:effectRef idx="0"/>
                              <a:fontRef idx="minor"/>
                            </wps:style>
                            <wps:bodyPr/>
                          </wps:wsp>
                          <wps:wsp>
                            <wps:cNvPr id="199" name=""/>
                            <wps:cNvSpPr/>
                            <wps:spPr>
                              <a:xfrm>
                                <a:off x="55080" y="335160"/>
                                <a:ext cx="25560" cy="12240"/>
                              </a:xfrm>
                              <a:custGeom>
                                <a:avLst/>
                                <a:gdLst/>
                                <a:ahLst/>
                                <a:rect l="l" t="t" r="r" b="b"/>
                                <a:pathLst>
                                  <a:path w="32" h="16">
                                    <a:moveTo>
                                      <a:pt x="0" y="16"/>
                                    </a:moveTo>
                                    <a:lnTo>
                                      <a:pt x="32" y="0"/>
                                    </a:lnTo>
                                    <a:lnTo>
                                      <a:pt x="32" y="6"/>
                                    </a:lnTo>
                                    <a:lnTo>
                                      <a:pt x="0" y="16"/>
                                    </a:lnTo>
                                    <a:lnTo>
                                      <a:pt x="0" y="16"/>
                                    </a:lnTo>
                                    <a:close/>
                                  </a:path>
                                </a:pathLst>
                              </a:custGeom>
                              <a:solidFill>
                                <a:srgbClr val="0066ff"/>
                              </a:solidFill>
                              <a:ln w="0">
                                <a:noFill/>
                              </a:ln>
                            </wps:spPr>
                            <wps:style>
                              <a:lnRef idx="0"/>
                              <a:fillRef idx="0"/>
                              <a:effectRef idx="0"/>
                              <a:fontRef idx="minor"/>
                            </wps:style>
                            <wps:bodyPr/>
                          </wps:wsp>
                          <wps:wsp>
                            <wps:cNvPr id="200" name=""/>
                            <wps:cNvSpPr/>
                            <wps:spPr>
                              <a:xfrm>
                                <a:off x="55080" y="335160"/>
                                <a:ext cx="25560" cy="12240"/>
                              </a:xfrm>
                              <a:custGeom>
                                <a:avLst/>
                                <a:gdLst/>
                                <a:ahLst/>
                                <a:rect l="l" t="t" r="r" b="b"/>
                                <a:pathLst>
                                  <a:path w="32" h="16">
                                    <a:moveTo>
                                      <a:pt x="0" y="16"/>
                                    </a:moveTo>
                                    <a:lnTo>
                                      <a:pt x="32" y="0"/>
                                    </a:lnTo>
                                    <a:lnTo>
                                      <a:pt x="32" y="6"/>
                                    </a:lnTo>
                                    <a:lnTo>
                                      <a:pt x="0" y="16"/>
                                    </a:lnTo>
                                    <a:lnTo>
                                      <a:pt x="0" y="16"/>
                                    </a:lnTo>
                                    <a:close/>
                                  </a:path>
                                </a:pathLst>
                              </a:custGeom>
                              <a:solidFill>
                                <a:srgbClr val="0066ff"/>
                              </a:solidFill>
                              <a:ln w="0">
                                <a:noFill/>
                              </a:ln>
                            </wps:spPr>
                            <wps:style>
                              <a:lnRef idx="0"/>
                              <a:fillRef idx="0"/>
                              <a:effectRef idx="0"/>
                              <a:fontRef idx="minor"/>
                            </wps:style>
                            <wps:bodyPr/>
                          </wps:wsp>
                          <wps:wsp>
                            <wps:cNvPr id="201" name=""/>
                            <wps:cNvSpPr/>
                            <wps:spPr>
                              <a:xfrm>
                                <a:off x="0" y="355680"/>
                                <a:ext cx="25560" cy="12240"/>
                              </a:xfrm>
                              <a:custGeom>
                                <a:avLst/>
                                <a:gdLst/>
                                <a:ahLst/>
                                <a:rect l="l" t="t" r="r" b="b"/>
                                <a:pathLst>
                                  <a:path w="32" h="16">
                                    <a:moveTo>
                                      <a:pt x="0" y="16"/>
                                    </a:moveTo>
                                    <a:lnTo>
                                      <a:pt x="27" y="5"/>
                                    </a:lnTo>
                                    <a:lnTo>
                                      <a:pt x="27" y="0"/>
                                    </a:lnTo>
                                    <a:lnTo>
                                      <a:pt x="32" y="0"/>
                                    </a:lnTo>
                                    <a:lnTo>
                                      <a:pt x="0" y="16"/>
                                    </a:lnTo>
                                    <a:lnTo>
                                      <a:pt x="0" y="16"/>
                                    </a:lnTo>
                                    <a:close/>
                                  </a:path>
                                </a:pathLst>
                              </a:custGeom>
                              <a:solidFill>
                                <a:srgbClr val="0066ff"/>
                              </a:solidFill>
                              <a:ln w="0">
                                <a:noFill/>
                              </a:ln>
                            </wps:spPr>
                            <wps:style>
                              <a:lnRef idx="0"/>
                              <a:fillRef idx="0"/>
                              <a:effectRef idx="0"/>
                              <a:fontRef idx="minor"/>
                            </wps:style>
                            <wps:bodyPr/>
                          </wps:wsp>
                          <wps:wsp>
                            <wps:cNvPr id="202" name=""/>
                            <wps:cNvSpPr/>
                            <wps:spPr>
                              <a:xfrm>
                                <a:off x="0" y="355680"/>
                                <a:ext cx="25560" cy="12240"/>
                              </a:xfrm>
                              <a:custGeom>
                                <a:avLst/>
                                <a:gdLst/>
                                <a:ahLst/>
                                <a:rect l="l" t="t" r="r" b="b"/>
                                <a:pathLst>
                                  <a:path w="32" h="16">
                                    <a:moveTo>
                                      <a:pt x="0" y="16"/>
                                    </a:moveTo>
                                    <a:lnTo>
                                      <a:pt x="27" y="5"/>
                                    </a:lnTo>
                                    <a:lnTo>
                                      <a:pt x="27" y="0"/>
                                    </a:lnTo>
                                    <a:lnTo>
                                      <a:pt x="32" y="0"/>
                                    </a:lnTo>
                                    <a:lnTo>
                                      <a:pt x="0" y="16"/>
                                    </a:lnTo>
                                    <a:lnTo>
                                      <a:pt x="0" y="16"/>
                                    </a:lnTo>
                                    <a:close/>
                                  </a:path>
                                </a:pathLst>
                              </a:custGeom>
                              <a:solidFill>
                                <a:srgbClr val="0066ff"/>
                              </a:solidFill>
                              <a:ln w="0">
                                <a:noFill/>
                              </a:ln>
                            </wps:spPr>
                            <wps:style>
                              <a:lnRef idx="0"/>
                              <a:fillRef idx="0"/>
                              <a:effectRef idx="0"/>
                              <a:fontRef idx="minor"/>
                            </wps:style>
                            <wps:bodyPr/>
                          </wps:wsp>
                          <wps:wsp>
                            <wps:cNvPr id="203" name=""/>
                            <wps:cNvSpPr/>
                            <wps:spPr>
                              <a:xfrm>
                                <a:off x="692280" y="722520"/>
                                <a:ext cx="8280" cy="4320"/>
                              </a:xfrm>
                              <a:custGeom>
                                <a:avLst/>
                                <a:gdLst/>
                                <a:ahLst/>
                                <a:rect l="l" t="t" r="r" b="b"/>
                                <a:pathLst>
                                  <a:path w="11" h="6">
                                    <a:moveTo>
                                      <a:pt x="0" y="6"/>
                                    </a:moveTo>
                                    <a:lnTo>
                                      <a:pt x="11" y="0"/>
                                    </a:lnTo>
                                    <a:lnTo>
                                      <a:pt x="0" y="6"/>
                                    </a:lnTo>
                                    <a:lnTo>
                                      <a:pt x="0" y="6"/>
                                    </a:lnTo>
                                    <a:close/>
                                  </a:path>
                                </a:pathLst>
                              </a:custGeom>
                              <a:solidFill>
                                <a:srgbClr val="0066ff"/>
                              </a:solidFill>
                              <a:ln w="0">
                                <a:noFill/>
                              </a:ln>
                            </wps:spPr>
                            <wps:style>
                              <a:lnRef idx="0"/>
                              <a:fillRef idx="0"/>
                              <a:effectRef idx="0"/>
                              <a:fontRef idx="minor"/>
                            </wps:style>
                            <wps:bodyPr/>
                          </wps:wsp>
                          <wps:wsp>
                            <wps:cNvPr id="204" name=""/>
                            <wps:cNvSpPr/>
                            <wps:spPr>
                              <a:xfrm>
                                <a:off x="692280" y="722520"/>
                                <a:ext cx="8280" cy="4320"/>
                              </a:xfrm>
                              <a:custGeom>
                                <a:avLst/>
                                <a:gdLst/>
                                <a:ahLst/>
                                <a:rect l="l" t="t" r="r" b="b"/>
                                <a:pathLst>
                                  <a:path w="11" h="6">
                                    <a:moveTo>
                                      <a:pt x="0" y="6"/>
                                    </a:moveTo>
                                    <a:lnTo>
                                      <a:pt x="11" y="0"/>
                                    </a:lnTo>
                                    <a:lnTo>
                                      <a:pt x="0" y="6"/>
                                    </a:lnTo>
                                    <a:lnTo>
                                      <a:pt x="0" y="6"/>
                                    </a:lnTo>
                                    <a:close/>
                                  </a:path>
                                </a:pathLst>
                              </a:custGeom>
                              <a:solidFill>
                                <a:srgbClr val="0066ff"/>
                              </a:solidFill>
                              <a:ln w="0">
                                <a:noFill/>
                              </a:ln>
                            </wps:spPr>
                            <wps:style>
                              <a:lnRef idx="0"/>
                              <a:fillRef idx="0"/>
                              <a:effectRef idx="0"/>
                              <a:fontRef idx="minor"/>
                            </wps:style>
                            <wps:bodyPr/>
                          </wps:wsp>
                          <wps:wsp>
                            <wps:cNvPr id="205" name=""/>
                            <wps:cNvSpPr/>
                            <wps:spPr>
                              <a:xfrm>
                                <a:off x="559440" y="524880"/>
                                <a:ext cx="8280" cy="20160"/>
                              </a:xfrm>
                              <a:custGeom>
                                <a:avLst/>
                                <a:gdLst/>
                                <a:ahLst/>
                                <a:rect l="l" t="t" r="r" b="b"/>
                                <a:pathLst>
                                  <a:path w="11" h="27">
                                    <a:moveTo>
                                      <a:pt x="0" y="0"/>
                                    </a:moveTo>
                                    <a:lnTo>
                                      <a:pt x="6" y="21"/>
                                    </a:lnTo>
                                    <a:lnTo>
                                      <a:pt x="11" y="0"/>
                                    </a:lnTo>
                                    <a:lnTo>
                                      <a:pt x="6" y="27"/>
                                    </a:lnTo>
                                    <a:lnTo>
                                      <a:pt x="0" y="27"/>
                                    </a:lnTo>
                                    <a:lnTo>
                                      <a:pt x="0" y="0"/>
                                    </a:lnTo>
                                    <a:lnTo>
                                      <a:pt x="0" y="0"/>
                                    </a:lnTo>
                                    <a:close/>
                                  </a:path>
                                </a:pathLst>
                              </a:custGeom>
                              <a:solidFill>
                                <a:srgbClr val="0066ff"/>
                              </a:solidFill>
                              <a:ln w="0">
                                <a:noFill/>
                              </a:ln>
                            </wps:spPr>
                            <wps:style>
                              <a:lnRef idx="0"/>
                              <a:fillRef idx="0"/>
                              <a:effectRef idx="0"/>
                              <a:fontRef idx="minor"/>
                            </wps:style>
                            <wps:bodyPr/>
                          </wps:wsp>
                          <wps:wsp>
                            <wps:cNvPr id="206" name=""/>
                            <wps:cNvSpPr/>
                            <wps:spPr>
                              <a:xfrm>
                                <a:off x="559440" y="524880"/>
                                <a:ext cx="8280" cy="20160"/>
                              </a:xfrm>
                              <a:custGeom>
                                <a:avLst/>
                                <a:gdLst/>
                                <a:ahLst/>
                                <a:rect l="l" t="t" r="r" b="b"/>
                                <a:pathLst>
                                  <a:path w="11" h="27">
                                    <a:moveTo>
                                      <a:pt x="0" y="0"/>
                                    </a:moveTo>
                                    <a:lnTo>
                                      <a:pt x="6" y="21"/>
                                    </a:lnTo>
                                    <a:lnTo>
                                      <a:pt x="11" y="0"/>
                                    </a:lnTo>
                                    <a:lnTo>
                                      <a:pt x="6" y="27"/>
                                    </a:lnTo>
                                    <a:lnTo>
                                      <a:pt x="0" y="27"/>
                                    </a:lnTo>
                                    <a:lnTo>
                                      <a:pt x="0" y="0"/>
                                    </a:lnTo>
                                    <a:lnTo>
                                      <a:pt x="0" y="0"/>
                                    </a:lnTo>
                                    <a:close/>
                                  </a:path>
                                </a:pathLst>
                              </a:custGeom>
                              <a:solidFill>
                                <a:srgbClr val="0066ff"/>
                              </a:solidFill>
                              <a:ln w="0">
                                <a:noFill/>
                              </a:ln>
                            </wps:spPr>
                            <wps:style>
                              <a:lnRef idx="0"/>
                              <a:fillRef idx="0"/>
                              <a:effectRef idx="0"/>
                              <a:fontRef idx="minor"/>
                            </wps:style>
                            <wps:bodyPr/>
                          </wps:wsp>
                        </wpg:grpSp>
                        <wpg:grpSp>
                          <wpg:cNvGrpSpPr/>
                          <wpg:grpSpPr>
                            <a:xfrm>
                              <a:off x="0" y="3600"/>
                              <a:ext cx="2957760" cy="1937880"/>
                            </a:xfrm>
                          </wpg:grpSpPr>
                          <wps:wsp>
                            <wps:cNvPr id="207" name=""/>
                            <wps:cNvSpPr/>
                            <wps:spPr>
                              <a:xfrm>
                                <a:off x="478080" y="327960"/>
                                <a:ext cx="17280" cy="3240"/>
                              </a:xfrm>
                              <a:custGeom>
                                <a:avLst/>
                                <a:gdLst/>
                                <a:ahLst/>
                                <a:rect l="l" t="t" r="r" b="b"/>
                                <a:pathLst>
                                  <a:path w="22" h="5">
                                    <a:moveTo>
                                      <a:pt x="0" y="5"/>
                                    </a:moveTo>
                                    <a:lnTo>
                                      <a:pt x="6" y="5"/>
                                    </a:lnTo>
                                    <a:lnTo>
                                      <a:pt x="22" y="0"/>
                                    </a:lnTo>
                                    <a:lnTo>
                                      <a:pt x="6" y="0"/>
                                    </a:lnTo>
                                    <a:lnTo>
                                      <a:pt x="0" y="5"/>
                                    </a:lnTo>
                                    <a:lnTo>
                                      <a:pt x="6" y="0"/>
                                    </a:lnTo>
                                    <a:lnTo>
                                      <a:pt x="0" y="5"/>
                                    </a:lnTo>
                                    <a:lnTo>
                                      <a:pt x="0" y="5"/>
                                    </a:lnTo>
                                    <a:close/>
                                  </a:path>
                                </a:pathLst>
                              </a:custGeom>
                              <a:solidFill>
                                <a:srgbClr val="0066ff"/>
                              </a:solidFill>
                              <a:ln w="0">
                                <a:noFill/>
                              </a:ln>
                            </wps:spPr>
                            <wps:style>
                              <a:lnRef idx="0"/>
                              <a:fillRef idx="0"/>
                              <a:effectRef idx="0"/>
                              <a:fontRef idx="minor"/>
                            </wps:style>
                            <wps:bodyPr/>
                          </wps:wsp>
                          <wps:wsp>
                            <wps:cNvPr id="208" name=""/>
                            <wps:cNvSpPr/>
                            <wps:spPr>
                              <a:xfrm>
                                <a:off x="478080" y="327960"/>
                                <a:ext cx="17280" cy="3240"/>
                              </a:xfrm>
                              <a:custGeom>
                                <a:avLst/>
                                <a:gdLst/>
                                <a:ahLst/>
                                <a:rect l="l" t="t" r="r" b="b"/>
                                <a:pathLst>
                                  <a:path w="22" h="5">
                                    <a:moveTo>
                                      <a:pt x="0" y="5"/>
                                    </a:moveTo>
                                    <a:lnTo>
                                      <a:pt x="6" y="5"/>
                                    </a:lnTo>
                                    <a:lnTo>
                                      <a:pt x="22" y="0"/>
                                    </a:lnTo>
                                    <a:lnTo>
                                      <a:pt x="6" y="0"/>
                                    </a:lnTo>
                                    <a:lnTo>
                                      <a:pt x="0" y="5"/>
                                    </a:lnTo>
                                    <a:lnTo>
                                      <a:pt x="6" y="0"/>
                                    </a:lnTo>
                                    <a:lnTo>
                                      <a:pt x="0" y="5"/>
                                    </a:lnTo>
                                    <a:lnTo>
                                      <a:pt x="0" y="5"/>
                                    </a:lnTo>
                                    <a:close/>
                                  </a:path>
                                </a:pathLst>
                              </a:custGeom>
                              <a:solidFill>
                                <a:srgbClr val="0066ff"/>
                              </a:solidFill>
                              <a:ln w="0">
                                <a:noFill/>
                              </a:ln>
                            </wps:spPr>
                            <wps:style>
                              <a:lnRef idx="0"/>
                              <a:fillRef idx="0"/>
                              <a:effectRef idx="0"/>
                              <a:fontRef idx="minor"/>
                            </wps:style>
                            <wps:bodyPr/>
                          </wps:wsp>
                          <wps:wsp>
                            <wps:cNvPr id="209" name=""/>
                            <wps:cNvSpPr/>
                            <wps:spPr>
                              <a:xfrm>
                                <a:off x="457200" y="319680"/>
                                <a:ext cx="16560" cy="16560"/>
                              </a:xfrm>
                              <a:custGeom>
                                <a:avLst/>
                                <a:gdLst/>
                                <a:ahLst/>
                                <a:rect l="l" t="t" r="r" b="b"/>
                                <a:pathLst>
                                  <a:path w="21" h="22">
                                    <a:moveTo>
                                      <a:pt x="21" y="0"/>
                                    </a:moveTo>
                                    <a:lnTo>
                                      <a:pt x="21" y="16"/>
                                    </a:lnTo>
                                    <a:lnTo>
                                      <a:pt x="5" y="22"/>
                                    </a:lnTo>
                                    <a:lnTo>
                                      <a:pt x="0" y="16"/>
                                    </a:lnTo>
                                    <a:lnTo>
                                      <a:pt x="5" y="11"/>
                                    </a:lnTo>
                                    <a:lnTo>
                                      <a:pt x="0" y="11"/>
                                    </a:lnTo>
                                    <a:lnTo>
                                      <a:pt x="5" y="0"/>
                                    </a:lnTo>
                                    <a:lnTo>
                                      <a:pt x="0" y="0"/>
                                    </a:lnTo>
                                    <a:lnTo>
                                      <a:pt x="5" y="0"/>
                                    </a:lnTo>
                                    <a:lnTo>
                                      <a:pt x="21" y="0"/>
                                    </a:lnTo>
                                    <a:lnTo>
                                      <a:pt x="21" y="0"/>
                                    </a:lnTo>
                                    <a:close/>
                                  </a:path>
                                </a:pathLst>
                              </a:custGeom>
                              <a:solidFill>
                                <a:srgbClr val="0066ff"/>
                              </a:solidFill>
                              <a:ln w="0">
                                <a:noFill/>
                              </a:ln>
                            </wps:spPr>
                            <wps:style>
                              <a:lnRef idx="0"/>
                              <a:fillRef idx="0"/>
                              <a:effectRef idx="0"/>
                              <a:fontRef idx="minor"/>
                            </wps:style>
                            <wps:bodyPr/>
                          </wps:wsp>
                          <wps:wsp>
                            <wps:cNvPr id="210" name=""/>
                            <wps:cNvSpPr/>
                            <wps:spPr>
                              <a:xfrm>
                                <a:off x="457200" y="319680"/>
                                <a:ext cx="16560" cy="16560"/>
                              </a:xfrm>
                              <a:custGeom>
                                <a:avLst/>
                                <a:gdLst/>
                                <a:ahLst/>
                                <a:rect l="l" t="t" r="r" b="b"/>
                                <a:pathLst>
                                  <a:path w="21" h="22">
                                    <a:moveTo>
                                      <a:pt x="21" y="0"/>
                                    </a:moveTo>
                                    <a:lnTo>
                                      <a:pt x="21" y="16"/>
                                    </a:lnTo>
                                    <a:lnTo>
                                      <a:pt x="5" y="22"/>
                                    </a:lnTo>
                                    <a:lnTo>
                                      <a:pt x="0" y="16"/>
                                    </a:lnTo>
                                    <a:lnTo>
                                      <a:pt x="5" y="11"/>
                                    </a:lnTo>
                                    <a:lnTo>
                                      <a:pt x="0" y="11"/>
                                    </a:lnTo>
                                    <a:lnTo>
                                      <a:pt x="5" y="0"/>
                                    </a:lnTo>
                                    <a:lnTo>
                                      <a:pt x="0" y="0"/>
                                    </a:lnTo>
                                    <a:lnTo>
                                      <a:pt x="5" y="0"/>
                                    </a:lnTo>
                                    <a:lnTo>
                                      <a:pt x="21" y="0"/>
                                    </a:lnTo>
                                    <a:lnTo>
                                      <a:pt x="21" y="0"/>
                                    </a:lnTo>
                                    <a:close/>
                                  </a:path>
                                </a:pathLst>
                              </a:custGeom>
                              <a:solidFill>
                                <a:srgbClr val="0066ff"/>
                              </a:solidFill>
                              <a:ln w="0">
                                <a:noFill/>
                              </a:ln>
                            </wps:spPr>
                            <wps:style>
                              <a:lnRef idx="0"/>
                              <a:fillRef idx="0"/>
                              <a:effectRef idx="0"/>
                              <a:fontRef idx="minor"/>
                            </wps:style>
                            <wps:bodyPr/>
                          </wps:wsp>
                          <wps:wsp>
                            <wps:cNvPr id="211" name=""/>
                            <wps:cNvSpPr/>
                            <wps:spPr>
                              <a:xfrm>
                                <a:off x="457200" y="294840"/>
                                <a:ext cx="20160" cy="8280"/>
                              </a:xfrm>
                              <a:custGeom>
                                <a:avLst/>
                                <a:gdLst/>
                                <a:ahLst/>
                                <a:rect l="l" t="t" r="r" b="b"/>
                                <a:pathLst>
                                  <a:path w="26" h="11">
                                    <a:moveTo>
                                      <a:pt x="26" y="0"/>
                                    </a:moveTo>
                                    <a:lnTo>
                                      <a:pt x="21" y="0"/>
                                    </a:lnTo>
                                    <a:lnTo>
                                      <a:pt x="5" y="0"/>
                                    </a:lnTo>
                                    <a:lnTo>
                                      <a:pt x="5" y="11"/>
                                    </a:lnTo>
                                    <a:lnTo>
                                      <a:pt x="5" y="0"/>
                                    </a:lnTo>
                                    <a:lnTo>
                                      <a:pt x="0" y="11"/>
                                    </a:lnTo>
                                    <a:lnTo>
                                      <a:pt x="0" y="0"/>
                                    </a:lnTo>
                                    <a:lnTo>
                                      <a:pt x="26" y="0"/>
                                    </a:lnTo>
                                    <a:lnTo>
                                      <a:pt x="26" y="0"/>
                                    </a:lnTo>
                                    <a:close/>
                                  </a:path>
                                </a:pathLst>
                              </a:custGeom>
                              <a:solidFill>
                                <a:srgbClr val="0066ff"/>
                              </a:solidFill>
                              <a:ln w="0">
                                <a:noFill/>
                              </a:ln>
                            </wps:spPr>
                            <wps:style>
                              <a:lnRef idx="0"/>
                              <a:fillRef idx="0"/>
                              <a:effectRef idx="0"/>
                              <a:fontRef idx="minor"/>
                            </wps:style>
                            <wps:bodyPr/>
                          </wps:wsp>
                          <wps:wsp>
                            <wps:cNvPr id="212" name=""/>
                            <wps:cNvSpPr/>
                            <wps:spPr>
                              <a:xfrm>
                                <a:off x="457200" y="294840"/>
                                <a:ext cx="20160" cy="8280"/>
                              </a:xfrm>
                              <a:custGeom>
                                <a:avLst/>
                                <a:gdLst/>
                                <a:ahLst/>
                                <a:rect l="l" t="t" r="r" b="b"/>
                                <a:pathLst>
                                  <a:path w="26" h="11">
                                    <a:moveTo>
                                      <a:pt x="26" y="0"/>
                                    </a:moveTo>
                                    <a:lnTo>
                                      <a:pt x="21" y="0"/>
                                    </a:lnTo>
                                    <a:lnTo>
                                      <a:pt x="5" y="0"/>
                                    </a:lnTo>
                                    <a:lnTo>
                                      <a:pt x="5" y="11"/>
                                    </a:lnTo>
                                    <a:lnTo>
                                      <a:pt x="5" y="0"/>
                                    </a:lnTo>
                                    <a:lnTo>
                                      <a:pt x="0" y="11"/>
                                    </a:lnTo>
                                    <a:lnTo>
                                      <a:pt x="0" y="0"/>
                                    </a:lnTo>
                                    <a:lnTo>
                                      <a:pt x="26" y="0"/>
                                    </a:lnTo>
                                    <a:lnTo>
                                      <a:pt x="26" y="0"/>
                                    </a:lnTo>
                                    <a:close/>
                                  </a:path>
                                </a:pathLst>
                              </a:custGeom>
                              <a:solidFill>
                                <a:srgbClr val="0066ff"/>
                              </a:solidFill>
                              <a:ln w="0">
                                <a:noFill/>
                              </a:ln>
                            </wps:spPr>
                            <wps:style>
                              <a:lnRef idx="0"/>
                              <a:fillRef idx="0"/>
                              <a:effectRef idx="0"/>
                              <a:fontRef idx="minor"/>
                            </wps:style>
                            <wps:bodyPr/>
                          </wps:wsp>
                          <wps:wsp>
                            <wps:cNvPr id="213" name=""/>
                            <wps:cNvSpPr/>
                            <wps:spPr>
                              <a:xfrm>
                                <a:off x="474480" y="311760"/>
                                <a:ext cx="8280" cy="3240"/>
                              </a:xfrm>
                              <a:custGeom>
                                <a:avLst/>
                                <a:gdLst/>
                                <a:ahLst/>
                                <a:rect l="l" t="t" r="r" b="b"/>
                                <a:pathLst>
                                  <a:path w="11" h="5">
                                    <a:moveTo>
                                      <a:pt x="0" y="0"/>
                                    </a:moveTo>
                                    <a:lnTo>
                                      <a:pt x="11" y="0"/>
                                    </a:lnTo>
                                    <a:lnTo>
                                      <a:pt x="5"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214" name=""/>
                            <wps:cNvSpPr/>
                            <wps:spPr>
                              <a:xfrm>
                                <a:off x="474480" y="311760"/>
                                <a:ext cx="8280" cy="3240"/>
                              </a:xfrm>
                              <a:custGeom>
                                <a:avLst/>
                                <a:gdLst/>
                                <a:ahLst/>
                                <a:rect l="l" t="t" r="r" b="b"/>
                                <a:pathLst>
                                  <a:path w="11" h="5">
                                    <a:moveTo>
                                      <a:pt x="0" y="0"/>
                                    </a:moveTo>
                                    <a:lnTo>
                                      <a:pt x="11" y="0"/>
                                    </a:lnTo>
                                    <a:lnTo>
                                      <a:pt x="5"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215" name=""/>
                            <wps:cNvSpPr/>
                            <wps:spPr>
                              <a:xfrm>
                                <a:off x="457200" y="315720"/>
                                <a:ext cx="16560" cy="3240"/>
                              </a:xfrm>
                              <a:custGeom>
                                <a:avLst/>
                                <a:gdLst/>
                                <a:ahLst/>
                                <a:rect l="l" t="t" r="r" b="b"/>
                                <a:pathLst>
                                  <a:path w="21" h="5">
                                    <a:moveTo>
                                      <a:pt x="5" y="0"/>
                                    </a:moveTo>
                                    <a:lnTo>
                                      <a:pt x="5" y="0"/>
                                    </a:lnTo>
                                    <a:lnTo>
                                      <a:pt x="21" y="0"/>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216" name=""/>
                            <wps:cNvSpPr/>
                            <wps:spPr>
                              <a:xfrm>
                                <a:off x="457200" y="315720"/>
                                <a:ext cx="16560" cy="3240"/>
                              </a:xfrm>
                              <a:custGeom>
                                <a:avLst/>
                                <a:gdLst/>
                                <a:ahLst/>
                                <a:rect l="l" t="t" r="r" b="b"/>
                                <a:pathLst>
                                  <a:path w="21" h="5">
                                    <a:moveTo>
                                      <a:pt x="5" y="0"/>
                                    </a:moveTo>
                                    <a:lnTo>
                                      <a:pt x="5" y="0"/>
                                    </a:lnTo>
                                    <a:lnTo>
                                      <a:pt x="21" y="0"/>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217" name=""/>
                            <wps:cNvSpPr/>
                            <wps:spPr>
                              <a:xfrm>
                                <a:off x="461520" y="291600"/>
                                <a:ext cx="21600" cy="20160"/>
                              </a:xfrm>
                              <a:custGeom>
                                <a:avLst/>
                                <a:gdLst/>
                                <a:ahLst/>
                                <a:rect l="l" t="t" r="r" b="b"/>
                                <a:pathLst>
                                  <a:path w="27" h="27">
                                    <a:moveTo>
                                      <a:pt x="16" y="16"/>
                                    </a:moveTo>
                                    <a:lnTo>
                                      <a:pt x="21" y="5"/>
                                    </a:lnTo>
                                    <a:lnTo>
                                      <a:pt x="27" y="0"/>
                                    </a:lnTo>
                                    <a:lnTo>
                                      <a:pt x="27" y="16"/>
                                    </a:lnTo>
                                    <a:lnTo>
                                      <a:pt x="27" y="5"/>
                                    </a:lnTo>
                                    <a:lnTo>
                                      <a:pt x="21" y="16"/>
                                    </a:lnTo>
                                    <a:lnTo>
                                      <a:pt x="0" y="27"/>
                                    </a:lnTo>
                                    <a:lnTo>
                                      <a:pt x="21" y="16"/>
                                    </a:lnTo>
                                    <a:lnTo>
                                      <a:pt x="16" y="16"/>
                                    </a:lnTo>
                                    <a:lnTo>
                                      <a:pt x="16" y="16"/>
                                    </a:lnTo>
                                    <a:close/>
                                  </a:path>
                                </a:pathLst>
                              </a:custGeom>
                              <a:solidFill>
                                <a:srgbClr val="0066ff"/>
                              </a:solidFill>
                              <a:ln w="0">
                                <a:noFill/>
                              </a:ln>
                            </wps:spPr>
                            <wps:style>
                              <a:lnRef idx="0"/>
                              <a:fillRef idx="0"/>
                              <a:effectRef idx="0"/>
                              <a:fontRef idx="minor"/>
                            </wps:style>
                            <wps:bodyPr/>
                          </wps:wsp>
                          <wps:wsp>
                            <wps:cNvPr id="218" name=""/>
                            <wps:cNvSpPr/>
                            <wps:spPr>
                              <a:xfrm>
                                <a:off x="461520" y="291600"/>
                                <a:ext cx="21600" cy="20160"/>
                              </a:xfrm>
                              <a:custGeom>
                                <a:avLst/>
                                <a:gdLst/>
                                <a:ahLst/>
                                <a:rect l="l" t="t" r="r" b="b"/>
                                <a:pathLst>
                                  <a:path w="27" h="27">
                                    <a:moveTo>
                                      <a:pt x="16" y="16"/>
                                    </a:moveTo>
                                    <a:lnTo>
                                      <a:pt x="21" y="5"/>
                                    </a:lnTo>
                                    <a:lnTo>
                                      <a:pt x="27" y="0"/>
                                    </a:lnTo>
                                    <a:lnTo>
                                      <a:pt x="27" y="16"/>
                                    </a:lnTo>
                                    <a:lnTo>
                                      <a:pt x="27" y="5"/>
                                    </a:lnTo>
                                    <a:lnTo>
                                      <a:pt x="21" y="16"/>
                                    </a:lnTo>
                                    <a:lnTo>
                                      <a:pt x="0" y="27"/>
                                    </a:lnTo>
                                    <a:lnTo>
                                      <a:pt x="21" y="16"/>
                                    </a:lnTo>
                                    <a:lnTo>
                                      <a:pt x="16" y="16"/>
                                    </a:lnTo>
                                    <a:lnTo>
                                      <a:pt x="16" y="16"/>
                                    </a:lnTo>
                                    <a:close/>
                                  </a:path>
                                </a:pathLst>
                              </a:custGeom>
                              <a:solidFill>
                                <a:srgbClr val="0066ff"/>
                              </a:solidFill>
                              <a:ln w="0">
                                <a:noFill/>
                              </a:ln>
                            </wps:spPr>
                            <wps:style>
                              <a:lnRef idx="0"/>
                              <a:fillRef idx="0"/>
                              <a:effectRef idx="0"/>
                              <a:fontRef idx="minor"/>
                            </wps:style>
                            <wps:bodyPr/>
                          </wps:wsp>
                          <wps:wsp>
                            <wps:cNvPr id="219" name=""/>
                            <wps:cNvSpPr/>
                            <wps:spPr>
                              <a:xfrm>
                                <a:off x="452880" y="303480"/>
                                <a:ext cx="8280" cy="15840"/>
                              </a:xfrm>
                              <a:custGeom>
                                <a:avLst/>
                                <a:gdLst/>
                                <a:ahLst/>
                                <a:rect l="l" t="t" r="r" b="b"/>
                                <a:pathLst>
                                  <a:path w="11" h="21">
                                    <a:moveTo>
                                      <a:pt x="11" y="11"/>
                                    </a:moveTo>
                                    <a:lnTo>
                                      <a:pt x="0" y="21"/>
                                    </a:lnTo>
                                    <a:lnTo>
                                      <a:pt x="6" y="16"/>
                                    </a:lnTo>
                                    <a:lnTo>
                                      <a:pt x="6" y="0"/>
                                    </a:lnTo>
                                    <a:lnTo>
                                      <a:pt x="11" y="11"/>
                                    </a:lnTo>
                                    <a:lnTo>
                                      <a:pt x="11" y="11"/>
                                    </a:lnTo>
                                    <a:close/>
                                  </a:path>
                                </a:pathLst>
                              </a:custGeom>
                              <a:solidFill>
                                <a:srgbClr val="0066ff"/>
                              </a:solidFill>
                              <a:ln w="0">
                                <a:noFill/>
                              </a:ln>
                            </wps:spPr>
                            <wps:style>
                              <a:lnRef idx="0"/>
                              <a:fillRef idx="0"/>
                              <a:effectRef idx="0"/>
                              <a:fontRef idx="minor"/>
                            </wps:style>
                            <wps:bodyPr/>
                          </wps:wsp>
                          <wps:wsp>
                            <wps:cNvPr id="220" name=""/>
                            <wps:cNvSpPr/>
                            <wps:spPr>
                              <a:xfrm>
                                <a:off x="452880" y="303480"/>
                                <a:ext cx="8280" cy="15840"/>
                              </a:xfrm>
                              <a:custGeom>
                                <a:avLst/>
                                <a:gdLst/>
                                <a:ahLst/>
                                <a:rect l="l" t="t" r="r" b="b"/>
                                <a:pathLst>
                                  <a:path w="11" h="21">
                                    <a:moveTo>
                                      <a:pt x="11" y="11"/>
                                    </a:moveTo>
                                    <a:lnTo>
                                      <a:pt x="0" y="21"/>
                                    </a:lnTo>
                                    <a:lnTo>
                                      <a:pt x="6" y="16"/>
                                    </a:lnTo>
                                    <a:lnTo>
                                      <a:pt x="6" y="0"/>
                                    </a:lnTo>
                                    <a:lnTo>
                                      <a:pt x="11" y="11"/>
                                    </a:lnTo>
                                    <a:lnTo>
                                      <a:pt x="11" y="11"/>
                                    </a:lnTo>
                                    <a:close/>
                                  </a:path>
                                </a:pathLst>
                              </a:custGeom>
                              <a:solidFill>
                                <a:srgbClr val="0066ff"/>
                              </a:solidFill>
                              <a:ln w="0">
                                <a:noFill/>
                              </a:ln>
                            </wps:spPr>
                            <wps:style>
                              <a:lnRef idx="0"/>
                              <a:fillRef idx="0"/>
                              <a:effectRef idx="0"/>
                              <a:fontRef idx="minor"/>
                            </wps:style>
                            <wps:bodyPr/>
                          </wps:wsp>
                          <wps:wsp>
                            <wps:cNvPr id="221" name=""/>
                            <wps:cNvSpPr/>
                            <wps:spPr>
                              <a:xfrm>
                                <a:off x="127800" y="266760"/>
                                <a:ext cx="21600" cy="8280"/>
                              </a:xfrm>
                              <a:custGeom>
                                <a:avLst/>
                                <a:gdLst/>
                                <a:ahLst/>
                                <a:rect l="l" t="t" r="r" b="b"/>
                                <a:pathLst>
                                  <a:path w="27" h="11">
                                    <a:moveTo>
                                      <a:pt x="0" y="0"/>
                                    </a:moveTo>
                                    <a:lnTo>
                                      <a:pt x="27" y="0"/>
                                    </a:lnTo>
                                    <a:lnTo>
                                      <a:pt x="11" y="11"/>
                                    </a:lnTo>
                                    <a:lnTo>
                                      <a:pt x="0" y="0"/>
                                    </a:lnTo>
                                    <a:lnTo>
                                      <a:pt x="0" y="0"/>
                                    </a:lnTo>
                                    <a:close/>
                                  </a:path>
                                </a:pathLst>
                              </a:custGeom>
                              <a:solidFill>
                                <a:srgbClr val="0066ff"/>
                              </a:solidFill>
                              <a:ln w="0">
                                <a:noFill/>
                              </a:ln>
                            </wps:spPr>
                            <wps:style>
                              <a:lnRef idx="0"/>
                              <a:fillRef idx="0"/>
                              <a:effectRef idx="0"/>
                              <a:fontRef idx="minor"/>
                            </wps:style>
                            <wps:bodyPr/>
                          </wps:wsp>
                          <wps:wsp>
                            <wps:cNvPr id="222" name=""/>
                            <wps:cNvSpPr/>
                            <wps:spPr>
                              <a:xfrm>
                                <a:off x="127800" y="266760"/>
                                <a:ext cx="21600" cy="8280"/>
                              </a:xfrm>
                              <a:custGeom>
                                <a:avLst/>
                                <a:gdLst/>
                                <a:ahLst/>
                                <a:rect l="l" t="t" r="r" b="b"/>
                                <a:pathLst>
                                  <a:path w="27" h="11">
                                    <a:moveTo>
                                      <a:pt x="0" y="0"/>
                                    </a:moveTo>
                                    <a:lnTo>
                                      <a:pt x="27" y="0"/>
                                    </a:lnTo>
                                    <a:lnTo>
                                      <a:pt x="11" y="11"/>
                                    </a:lnTo>
                                    <a:lnTo>
                                      <a:pt x="0" y="0"/>
                                    </a:lnTo>
                                    <a:lnTo>
                                      <a:pt x="0" y="0"/>
                                    </a:lnTo>
                                    <a:close/>
                                  </a:path>
                                </a:pathLst>
                              </a:custGeom>
                              <a:solidFill>
                                <a:srgbClr val="0066ff"/>
                              </a:solidFill>
                              <a:ln w="0">
                                <a:noFill/>
                              </a:ln>
                            </wps:spPr>
                            <wps:style>
                              <a:lnRef idx="0"/>
                              <a:fillRef idx="0"/>
                              <a:effectRef idx="0"/>
                              <a:fontRef idx="minor"/>
                            </wps:style>
                            <wps:bodyPr/>
                          </wps:wsp>
                          <wps:wsp>
                            <wps:cNvPr id="223" name=""/>
                            <wps:cNvSpPr/>
                            <wps:spPr>
                              <a:xfrm>
                                <a:off x="162000" y="263160"/>
                                <a:ext cx="16560" cy="3240"/>
                              </a:xfrm>
                              <a:custGeom>
                                <a:avLst/>
                                <a:gdLst/>
                                <a:ahLst/>
                                <a:rect l="l" t="t" r="r" b="b"/>
                                <a:pathLst>
                                  <a:path w="21" h="5">
                                    <a:moveTo>
                                      <a:pt x="0" y="0"/>
                                    </a:moveTo>
                                    <a:lnTo>
                                      <a:pt x="21" y="0"/>
                                    </a:lnTo>
                                    <a:lnTo>
                                      <a:pt x="5" y="5"/>
                                    </a:lnTo>
                                    <a:lnTo>
                                      <a:pt x="0" y="0"/>
                                    </a:lnTo>
                                    <a:lnTo>
                                      <a:pt x="0" y="0"/>
                                    </a:lnTo>
                                    <a:close/>
                                  </a:path>
                                </a:pathLst>
                              </a:custGeom>
                              <a:solidFill>
                                <a:srgbClr val="0066ff"/>
                              </a:solidFill>
                              <a:ln w="0">
                                <a:noFill/>
                              </a:ln>
                            </wps:spPr>
                            <wps:style>
                              <a:lnRef idx="0"/>
                              <a:fillRef idx="0"/>
                              <a:effectRef idx="0"/>
                              <a:fontRef idx="minor"/>
                            </wps:style>
                            <wps:bodyPr/>
                          </wps:wsp>
                          <wps:wsp>
                            <wps:cNvPr id="224" name=""/>
                            <wps:cNvSpPr/>
                            <wps:spPr>
                              <a:xfrm>
                                <a:off x="162000" y="263160"/>
                                <a:ext cx="16560" cy="3240"/>
                              </a:xfrm>
                              <a:custGeom>
                                <a:avLst/>
                                <a:gdLst/>
                                <a:ahLst/>
                                <a:rect l="l" t="t" r="r" b="b"/>
                                <a:pathLst>
                                  <a:path w="21" h="5">
                                    <a:moveTo>
                                      <a:pt x="0" y="0"/>
                                    </a:moveTo>
                                    <a:lnTo>
                                      <a:pt x="21" y="0"/>
                                    </a:lnTo>
                                    <a:lnTo>
                                      <a:pt x="5" y="5"/>
                                    </a:lnTo>
                                    <a:lnTo>
                                      <a:pt x="0" y="0"/>
                                    </a:lnTo>
                                    <a:lnTo>
                                      <a:pt x="0" y="0"/>
                                    </a:lnTo>
                                    <a:close/>
                                  </a:path>
                                </a:pathLst>
                              </a:custGeom>
                              <a:solidFill>
                                <a:srgbClr val="0066ff"/>
                              </a:solidFill>
                              <a:ln w="0">
                                <a:noFill/>
                              </a:ln>
                            </wps:spPr>
                            <wps:style>
                              <a:lnRef idx="0"/>
                              <a:fillRef idx="0"/>
                              <a:effectRef idx="0"/>
                              <a:fontRef idx="minor"/>
                            </wps:style>
                            <wps:bodyPr/>
                          </wps:wsp>
                          <wps:wsp>
                            <wps:cNvPr id="225" name=""/>
                            <wps:cNvSpPr/>
                            <wps:spPr>
                              <a:xfrm>
                                <a:off x="991080" y="460440"/>
                                <a:ext cx="21600" cy="8280"/>
                              </a:xfrm>
                              <a:custGeom>
                                <a:avLst/>
                                <a:gdLst/>
                                <a:ahLst/>
                                <a:rect l="l" t="t" r="r" b="b"/>
                                <a:pathLst>
                                  <a:path w="27" h="11">
                                    <a:moveTo>
                                      <a:pt x="11" y="0"/>
                                    </a:moveTo>
                                    <a:lnTo>
                                      <a:pt x="0" y="0"/>
                                    </a:lnTo>
                                    <a:lnTo>
                                      <a:pt x="11" y="11"/>
                                    </a:lnTo>
                                    <a:lnTo>
                                      <a:pt x="27" y="0"/>
                                    </a:lnTo>
                                    <a:lnTo>
                                      <a:pt x="11" y="11"/>
                                    </a:lnTo>
                                    <a:lnTo>
                                      <a:pt x="11" y="0"/>
                                    </a:lnTo>
                                    <a:lnTo>
                                      <a:pt x="11" y="0"/>
                                    </a:lnTo>
                                    <a:close/>
                                  </a:path>
                                </a:pathLst>
                              </a:custGeom>
                              <a:solidFill>
                                <a:srgbClr val="0066ff"/>
                              </a:solidFill>
                              <a:ln w="0">
                                <a:noFill/>
                              </a:ln>
                            </wps:spPr>
                            <wps:style>
                              <a:lnRef idx="0"/>
                              <a:fillRef idx="0"/>
                              <a:effectRef idx="0"/>
                              <a:fontRef idx="minor"/>
                            </wps:style>
                            <wps:bodyPr/>
                          </wps:wsp>
                          <wps:wsp>
                            <wps:cNvPr id="226" name=""/>
                            <wps:cNvSpPr/>
                            <wps:spPr>
                              <a:xfrm>
                                <a:off x="991080" y="460440"/>
                                <a:ext cx="21600" cy="8280"/>
                              </a:xfrm>
                              <a:custGeom>
                                <a:avLst/>
                                <a:gdLst/>
                                <a:ahLst/>
                                <a:rect l="l" t="t" r="r" b="b"/>
                                <a:pathLst>
                                  <a:path w="27" h="11">
                                    <a:moveTo>
                                      <a:pt x="11" y="0"/>
                                    </a:moveTo>
                                    <a:lnTo>
                                      <a:pt x="0" y="0"/>
                                    </a:lnTo>
                                    <a:lnTo>
                                      <a:pt x="11" y="11"/>
                                    </a:lnTo>
                                    <a:lnTo>
                                      <a:pt x="27" y="0"/>
                                    </a:lnTo>
                                    <a:lnTo>
                                      <a:pt x="11" y="11"/>
                                    </a:lnTo>
                                    <a:lnTo>
                                      <a:pt x="11" y="0"/>
                                    </a:lnTo>
                                    <a:lnTo>
                                      <a:pt x="11" y="0"/>
                                    </a:lnTo>
                                    <a:close/>
                                  </a:path>
                                </a:pathLst>
                              </a:custGeom>
                              <a:solidFill>
                                <a:srgbClr val="0066ff"/>
                              </a:solidFill>
                              <a:ln w="0">
                                <a:noFill/>
                              </a:ln>
                            </wps:spPr>
                            <wps:style>
                              <a:lnRef idx="0"/>
                              <a:fillRef idx="0"/>
                              <a:effectRef idx="0"/>
                              <a:fontRef idx="minor"/>
                            </wps:style>
                            <wps:bodyPr/>
                          </wps:wsp>
                          <wps:wsp>
                            <wps:cNvPr id="227" name=""/>
                            <wps:cNvSpPr/>
                            <wps:spPr>
                              <a:xfrm>
                                <a:off x="1068840" y="363960"/>
                                <a:ext cx="3960" cy="3240"/>
                              </a:xfrm>
                              <a:custGeom>
                                <a:avLst/>
                                <a:gdLst/>
                                <a:ahLst/>
                                <a:rect l="l" t="t" r="r" b="b"/>
                                <a:pathLst>
                                  <a:path w="5" h="5">
                                    <a:moveTo>
                                      <a:pt x="0" y="0"/>
                                    </a:moveTo>
                                    <a:lnTo>
                                      <a:pt x="5" y="0"/>
                                    </a:lnTo>
                                    <a:lnTo>
                                      <a:pt x="5" y="5"/>
                                    </a:lnTo>
                                    <a:lnTo>
                                      <a:pt x="0" y="0"/>
                                    </a:lnTo>
                                    <a:lnTo>
                                      <a:pt x="0" y="0"/>
                                    </a:lnTo>
                                    <a:close/>
                                  </a:path>
                                </a:pathLst>
                              </a:custGeom>
                              <a:solidFill>
                                <a:srgbClr val="0066ff"/>
                              </a:solidFill>
                              <a:ln w="0">
                                <a:noFill/>
                              </a:ln>
                            </wps:spPr>
                            <wps:style>
                              <a:lnRef idx="0"/>
                              <a:fillRef idx="0"/>
                              <a:effectRef idx="0"/>
                              <a:fontRef idx="minor"/>
                            </wps:style>
                            <wps:bodyPr/>
                          </wps:wsp>
                          <wps:wsp>
                            <wps:cNvPr id="228" name=""/>
                            <wps:cNvSpPr/>
                            <wps:spPr>
                              <a:xfrm>
                                <a:off x="1068840" y="363960"/>
                                <a:ext cx="3960" cy="3240"/>
                              </a:xfrm>
                              <a:custGeom>
                                <a:avLst/>
                                <a:gdLst/>
                                <a:ahLst/>
                                <a:rect l="l" t="t" r="r" b="b"/>
                                <a:pathLst>
                                  <a:path w="5" h="5">
                                    <a:moveTo>
                                      <a:pt x="0" y="0"/>
                                    </a:moveTo>
                                    <a:lnTo>
                                      <a:pt x="5" y="0"/>
                                    </a:lnTo>
                                    <a:lnTo>
                                      <a:pt x="5" y="5"/>
                                    </a:lnTo>
                                    <a:lnTo>
                                      <a:pt x="0" y="0"/>
                                    </a:lnTo>
                                    <a:lnTo>
                                      <a:pt x="0" y="0"/>
                                    </a:lnTo>
                                    <a:close/>
                                  </a:path>
                                </a:pathLst>
                              </a:custGeom>
                              <a:solidFill>
                                <a:srgbClr val="0066ff"/>
                              </a:solidFill>
                              <a:ln w="0">
                                <a:noFill/>
                              </a:ln>
                            </wps:spPr>
                            <wps:style>
                              <a:lnRef idx="0"/>
                              <a:fillRef idx="0"/>
                              <a:effectRef idx="0"/>
                              <a:fontRef idx="minor"/>
                            </wps:style>
                            <wps:bodyPr/>
                          </wps:wsp>
                          <wps:wsp>
                            <wps:cNvPr id="229" name=""/>
                            <wps:cNvSpPr/>
                            <wps:spPr>
                              <a:xfrm>
                                <a:off x="1166400" y="235080"/>
                                <a:ext cx="16560" cy="12240"/>
                              </a:xfrm>
                              <a:custGeom>
                                <a:avLst/>
                                <a:gdLst/>
                                <a:ahLst/>
                                <a:rect l="l" t="t" r="r" b="b"/>
                                <a:pathLst>
                                  <a:path w="21" h="16">
                                    <a:moveTo>
                                      <a:pt x="21" y="0"/>
                                    </a:moveTo>
                                    <a:lnTo>
                                      <a:pt x="0" y="16"/>
                                    </a:lnTo>
                                    <a:lnTo>
                                      <a:pt x="11" y="16"/>
                                    </a:lnTo>
                                    <a:lnTo>
                                      <a:pt x="21" y="5"/>
                                    </a:lnTo>
                                    <a:lnTo>
                                      <a:pt x="21" y="0"/>
                                    </a:lnTo>
                                    <a:lnTo>
                                      <a:pt x="21" y="0"/>
                                    </a:lnTo>
                                    <a:close/>
                                  </a:path>
                                </a:pathLst>
                              </a:custGeom>
                              <a:solidFill>
                                <a:srgbClr val="0066ff"/>
                              </a:solidFill>
                              <a:ln w="0">
                                <a:noFill/>
                              </a:ln>
                            </wps:spPr>
                            <wps:style>
                              <a:lnRef idx="0"/>
                              <a:fillRef idx="0"/>
                              <a:effectRef idx="0"/>
                              <a:fontRef idx="minor"/>
                            </wps:style>
                            <wps:bodyPr/>
                          </wps:wsp>
                          <wps:wsp>
                            <wps:cNvPr id="230" name=""/>
                            <wps:cNvSpPr/>
                            <wps:spPr>
                              <a:xfrm>
                                <a:off x="1166400" y="235080"/>
                                <a:ext cx="16560" cy="12240"/>
                              </a:xfrm>
                              <a:custGeom>
                                <a:avLst/>
                                <a:gdLst/>
                                <a:ahLst/>
                                <a:rect l="l" t="t" r="r" b="b"/>
                                <a:pathLst>
                                  <a:path w="21" h="16">
                                    <a:moveTo>
                                      <a:pt x="21" y="0"/>
                                    </a:moveTo>
                                    <a:lnTo>
                                      <a:pt x="0" y="16"/>
                                    </a:lnTo>
                                    <a:lnTo>
                                      <a:pt x="11" y="16"/>
                                    </a:lnTo>
                                    <a:lnTo>
                                      <a:pt x="21" y="5"/>
                                    </a:lnTo>
                                    <a:lnTo>
                                      <a:pt x="21" y="0"/>
                                    </a:lnTo>
                                    <a:lnTo>
                                      <a:pt x="21" y="0"/>
                                    </a:lnTo>
                                    <a:close/>
                                  </a:path>
                                </a:pathLst>
                              </a:custGeom>
                              <a:solidFill>
                                <a:srgbClr val="0066ff"/>
                              </a:solidFill>
                              <a:ln w="0">
                                <a:noFill/>
                              </a:ln>
                            </wps:spPr>
                            <wps:style>
                              <a:lnRef idx="0"/>
                              <a:fillRef idx="0"/>
                              <a:effectRef idx="0"/>
                              <a:fontRef idx="minor"/>
                            </wps:style>
                            <wps:bodyPr/>
                          </wps:wsp>
                          <wps:wsp>
                            <wps:cNvPr id="231" name=""/>
                            <wps:cNvSpPr/>
                            <wps:spPr>
                              <a:xfrm>
                                <a:off x="1132920" y="230760"/>
                                <a:ext cx="20160" cy="8280"/>
                              </a:xfrm>
                              <a:custGeom>
                                <a:avLst/>
                                <a:gdLst/>
                                <a:ahLst/>
                                <a:rect l="l" t="t" r="r" b="b"/>
                                <a:pathLst>
                                  <a:path w="26" h="11">
                                    <a:moveTo>
                                      <a:pt x="26" y="0"/>
                                    </a:moveTo>
                                    <a:lnTo>
                                      <a:pt x="21" y="6"/>
                                    </a:lnTo>
                                    <a:lnTo>
                                      <a:pt x="0" y="11"/>
                                    </a:lnTo>
                                    <a:lnTo>
                                      <a:pt x="26" y="6"/>
                                    </a:lnTo>
                                    <a:lnTo>
                                      <a:pt x="26" y="0"/>
                                    </a:lnTo>
                                    <a:lnTo>
                                      <a:pt x="26" y="0"/>
                                    </a:lnTo>
                                    <a:close/>
                                  </a:path>
                                </a:pathLst>
                              </a:custGeom>
                              <a:solidFill>
                                <a:srgbClr val="0066ff"/>
                              </a:solidFill>
                              <a:ln w="0">
                                <a:noFill/>
                              </a:ln>
                            </wps:spPr>
                            <wps:style>
                              <a:lnRef idx="0"/>
                              <a:fillRef idx="0"/>
                              <a:effectRef idx="0"/>
                              <a:fontRef idx="minor"/>
                            </wps:style>
                            <wps:bodyPr/>
                          </wps:wsp>
                          <wps:wsp>
                            <wps:cNvPr id="232" name=""/>
                            <wps:cNvSpPr/>
                            <wps:spPr>
                              <a:xfrm>
                                <a:off x="1132920" y="230760"/>
                                <a:ext cx="20160" cy="8280"/>
                              </a:xfrm>
                              <a:custGeom>
                                <a:avLst/>
                                <a:gdLst/>
                                <a:ahLst/>
                                <a:rect l="l" t="t" r="r" b="b"/>
                                <a:pathLst>
                                  <a:path w="26" h="11">
                                    <a:moveTo>
                                      <a:pt x="26" y="0"/>
                                    </a:moveTo>
                                    <a:lnTo>
                                      <a:pt x="21" y="6"/>
                                    </a:lnTo>
                                    <a:lnTo>
                                      <a:pt x="0" y="11"/>
                                    </a:lnTo>
                                    <a:lnTo>
                                      <a:pt x="26" y="6"/>
                                    </a:lnTo>
                                    <a:lnTo>
                                      <a:pt x="26" y="0"/>
                                    </a:lnTo>
                                    <a:lnTo>
                                      <a:pt x="26" y="0"/>
                                    </a:lnTo>
                                    <a:close/>
                                  </a:path>
                                </a:pathLst>
                              </a:custGeom>
                              <a:solidFill>
                                <a:srgbClr val="0066ff"/>
                              </a:solidFill>
                              <a:ln w="0">
                                <a:noFill/>
                              </a:ln>
                            </wps:spPr>
                            <wps:style>
                              <a:lnRef idx="0"/>
                              <a:fillRef idx="0"/>
                              <a:effectRef idx="0"/>
                              <a:fontRef idx="minor"/>
                            </wps:style>
                            <wps:bodyPr/>
                          </wps:wsp>
                          <wps:wsp>
                            <wps:cNvPr id="233" name=""/>
                            <wps:cNvSpPr/>
                            <wps:spPr>
                              <a:xfrm>
                                <a:off x="1338120" y="250920"/>
                                <a:ext cx="7560" cy="720"/>
                              </a:xfrm>
                              <a:custGeom>
                                <a:avLst/>
                                <a:gdLst/>
                                <a:ahLst/>
                                <a:rect l="l" t="t" r="r" b="b"/>
                                <a:pathLst>
                                  <a:path w="10" h="0">
                                    <a:moveTo>
                                      <a:pt x="10" y="0"/>
                                    </a:moveTo>
                                    <a:lnTo>
                                      <a:pt x="10" y="0"/>
                                    </a:lnTo>
                                    <a:lnTo>
                                      <a:pt x="0" y="0"/>
                                    </a:lnTo>
                                    <a:lnTo>
                                      <a:pt x="10" y="0"/>
                                    </a:lnTo>
                                    <a:lnTo>
                                      <a:pt x="10" y="0"/>
                                    </a:lnTo>
                                    <a:close/>
                                  </a:path>
                                </a:pathLst>
                              </a:custGeom>
                              <a:solidFill>
                                <a:srgbClr val="0066ff"/>
                              </a:solidFill>
                              <a:ln w="0">
                                <a:noFill/>
                              </a:ln>
                            </wps:spPr>
                            <wps:style>
                              <a:lnRef idx="0"/>
                              <a:fillRef idx="0"/>
                              <a:effectRef idx="0"/>
                              <a:fontRef idx="minor"/>
                            </wps:style>
                            <wps:bodyPr/>
                          </wps:wsp>
                          <wps:wsp>
                            <wps:cNvPr id="234" name=""/>
                            <wps:cNvSpPr/>
                            <wps:spPr>
                              <a:xfrm>
                                <a:off x="1338120" y="250920"/>
                                <a:ext cx="7560" cy="720"/>
                              </a:xfrm>
                              <a:custGeom>
                                <a:avLst/>
                                <a:gdLst/>
                                <a:ahLst/>
                                <a:rect l="l" t="t" r="r" b="b"/>
                                <a:pathLst>
                                  <a:path w="10" h="0">
                                    <a:moveTo>
                                      <a:pt x="10" y="0"/>
                                    </a:moveTo>
                                    <a:lnTo>
                                      <a:pt x="10" y="0"/>
                                    </a:lnTo>
                                    <a:lnTo>
                                      <a:pt x="0" y="0"/>
                                    </a:lnTo>
                                    <a:lnTo>
                                      <a:pt x="10" y="0"/>
                                    </a:lnTo>
                                    <a:lnTo>
                                      <a:pt x="10" y="0"/>
                                    </a:lnTo>
                                    <a:close/>
                                  </a:path>
                                </a:pathLst>
                              </a:custGeom>
                              <a:solidFill>
                                <a:srgbClr val="0066ff"/>
                              </a:solidFill>
                              <a:ln w="0">
                                <a:noFill/>
                              </a:ln>
                            </wps:spPr>
                            <wps:style>
                              <a:lnRef idx="0"/>
                              <a:fillRef idx="0"/>
                              <a:effectRef idx="0"/>
                              <a:fontRef idx="minor"/>
                            </wps:style>
                            <wps:bodyPr/>
                          </wps:wsp>
                          <wps:wsp>
                            <wps:cNvPr id="235" name=""/>
                            <wps:cNvSpPr/>
                            <wps:spPr>
                              <a:xfrm>
                                <a:off x="812160" y="235080"/>
                                <a:ext cx="16560" cy="720"/>
                              </a:xfrm>
                              <a:custGeom>
                                <a:avLst/>
                                <a:gdLst/>
                                <a:ahLst/>
                                <a:rect l="l" t="t" r="r" b="b"/>
                                <a:pathLst>
                                  <a:path w="21" h="0">
                                    <a:moveTo>
                                      <a:pt x="16" y="0"/>
                                    </a:moveTo>
                                    <a:lnTo>
                                      <a:pt x="21" y="0"/>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236" name=""/>
                            <wps:cNvSpPr/>
                            <wps:spPr>
                              <a:xfrm>
                                <a:off x="812160" y="235080"/>
                                <a:ext cx="16560" cy="720"/>
                              </a:xfrm>
                              <a:custGeom>
                                <a:avLst/>
                                <a:gdLst/>
                                <a:ahLst/>
                                <a:rect l="l" t="t" r="r" b="b"/>
                                <a:pathLst>
                                  <a:path w="21" h="0">
                                    <a:moveTo>
                                      <a:pt x="16" y="0"/>
                                    </a:moveTo>
                                    <a:lnTo>
                                      <a:pt x="21" y="0"/>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237" name=""/>
                            <wps:cNvSpPr/>
                            <wps:spPr>
                              <a:xfrm>
                                <a:off x="786240" y="239040"/>
                                <a:ext cx="16560" cy="8280"/>
                              </a:xfrm>
                              <a:custGeom>
                                <a:avLst/>
                                <a:gdLst/>
                                <a:ahLst/>
                                <a:rect l="l" t="t" r="r" b="b"/>
                                <a:pathLst>
                                  <a:path w="21" h="11">
                                    <a:moveTo>
                                      <a:pt x="0" y="11"/>
                                    </a:moveTo>
                                    <a:lnTo>
                                      <a:pt x="21" y="0"/>
                                    </a:lnTo>
                                    <a:lnTo>
                                      <a:pt x="0" y="11"/>
                                    </a:lnTo>
                                    <a:lnTo>
                                      <a:pt x="0" y="11"/>
                                    </a:lnTo>
                                    <a:close/>
                                  </a:path>
                                </a:pathLst>
                              </a:custGeom>
                              <a:solidFill>
                                <a:srgbClr val="0066ff"/>
                              </a:solidFill>
                              <a:ln w="0">
                                <a:noFill/>
                              </a:ln>
                            </wps:spPr>
                            <wps:style>
                              <a:lnRef idx="0"/>
                              <a:fillRef idx="0"/>
                              <a:effectRef idx="0"/>
                              <a:fontRef idx="minor"/>
                            </wps:style>
                            <wps:bodyPr/>
                          </wps:wsp>
                          <wps:wsp>
                            <wps:cNvPr id="238" name=""/>
                            <wps:cNvSpPr/>
                            <wps:spPr>
                              <a:xfrm>
                                <a:off x="786240" y="239040"/>
                                <a:ext cx="16560" cy="8280"/>
                              </a:xfrm>
                              <a:custGeom>
                                <a:avLst/>
                                <a:gdLst/>
                                <a:ahLst/>
                                <a:rect l="l" t="t" r="r" b="b"/>
                                <a:pathLst>
                                  <a:path w="21" h="11">
                                    <a:moveTo>
                                      <a:pt x="0" y="11"/>
                                    </a:moveTo>
                                    <a:lnTo>
                                      <a:pt x="21" y="0"/>
                                    </a:lnTo>
                                    <a:lnTo>
                                      <a:pt x="0" y="11"/>
                                    </a:lnTo>
                                    <a:lnTo>
                                      <a:pt x="0" y="11"/>
                                    </a:lnTo>
                                    <a:close/>
                                  </a:path>
                                </a:pathLst>
                              </a:custGeom>
                              <a:solidFill>
                                <a:srgbClr val="0066ff"/>
                              </a:solidFill>
                              <a:ln w="0">
                                <a:noFill/>
                              </a:ln>
                            </wps:spPr>
                            <wps:style>
                              <a:lnRef idx="0"/>
                              <a:fillRef idx="0"/>
                              <a:effectRef idx="0"/>
                              <a:fontRef idx="minor"/>
                            </wps:style>
                            <wps:bodyPr/>
                          </wps:wsp>
                          <wps:wsp>
                            <wps:cNvPr id="239" name=""/>
                            <wps:cNvSpPr/>
                            <wps:spPr>
                              <a:xfrm>
                                <a:off x="722160" y="230760"/>
                                <a:ext cx="128160" cy="32400"/>
                              </a:xfrm>
                              <a:custGeom>
                                <a:avLst/>
                                <a:gdLst/>
                                <a:ahLst/>
                                <a:rect l="l" t="t" r="r" b="b"/>
                                <a:pathLst>
                                  <a:path w="160" h="43">
                                    <a:moveTo>
                                      <a:pt x="64" y="0"/>
                                    </a:moveTo>
                                    <a:lnTo>
                                      <a:pt x="75" y="6"/>
                                    </a:lnTo>
                                    <a:lnTo>
                                      <a:pt x="80" y="0"/>
                                    </a:lnTo>
                                    <a:lnTo>
                                      <a:pt x="80" y="11"/>
                                    </a:lnTo>
                                    <a:lnTo>
                                      <a:pt x="91" y="6"/>
                                    </a:lnTo>
                                    <a:lnTo>
                                      <a:pt x="91" y="11"/>
                                    </a:lnTo>
                                    <a:lnTo>
                                      <a:pt x="133" y="0"/>
                                    </a:lnTo>
                                    <a:lnTo>
                                      <a:pt x="160" y="6"/>
                                    </a:lnTo>
                                    <a:lnTo>
                                      <a:pt x="133" y="6"/>
                                    </a:lnTo>
                                    <a:lnTo>
                                      <a:pt x="138" y="6"/>
                                    </a:lnTo>
                                    <a:lnTo>
                                      <a:pt x="128" y="6"/>
                                    </a:lnTo>
                                    <a:lnTo>
                                      <a:pt x="59" y="38"/>
                                    </a:lnTo>
                                    <a:lnTo>
                                      <a:pt x="27" y="43"/>
                                    </a:lnTo>
                                    <a:lnTo>
                                      <a:pt x="0" y="22"/>
                                    </a:lnTo>
                                    <a:lnTo>
                                      <a:pt x="6" y="22"/>
                                    </a:lnTo>
                                    <a:lnTo>
                                      <a:pt x="32" y="38"/>
                                    </a:lnTo>
                                    <a:lnTo>
                                      <a:pt x="59" y="22"/>
                                    </a:lnTo>
                                    <a:lnTo>
                                      <a:pt x="64" y="22"/>
                                    </a:lnTo>
                                    <a:lnTo>
                                      <a:pt x="64" y="11"/>
                                    </a:lnTo>
                                    <a:lnTo>
                                      <a:pt x="59" y="0"/>
                                    </a:lnTo>
                                    <a:lnTo>
                                      <a:pt x="64" y="0"/>
                                    </a:lnTo>
                                    <a:lnTo>
                                      <a:pt x="64" y="0"/>
                                    </a:lnTo>
                                    <a:close/>
                                  </a:path>
                                </a:pathLst>
                              </a:custGeom>
                              <a:solidFill>
                                <a:srgbClr val="0066ff"/>
                              </a:solidFill>
                              <a:ln w="0">
                                <a:noFill/>
                              </a:ln>
                            </wps:spPr>
                            <wps:style>
                              <a:lnRef idx="0"/>
                              <a:fillRef idx="0"/>
                              <a:effectRef idx="0"/>
                              <a:fontRef idx="minor"/>
                            </wps:style>
                            <wps:bodyPr/>
                          </wps:wsp>
                          <wps:wsp>
                            <wps:cNvPr id="240" name=""/>
                            <wps:cNvSpPr/>
                            <wps:spPr>
                              <a:xfrm>
                                <a:off x="722160" y="230760"/>
                                <a:ext cx="128160" cy="32400"/>
                              </a:xfrm>
                              <a:custGeom>
                                <a:avLst/>
                                <a:gdLst/>
                                <a:ahLst/>
                                <a:rect l="l" t="t" r="r" b="b"/>
                                <a:pathLst>
                                  <a:path w="160" h="43">
                                    <a:moveTo>
                                      <a:pt x="64" y="0"/>
                                    </a:moveTo>
                                    <a:lnTo>
                                      <a:pt x="75" y="6"/>
                                    </a:lnTo>
                                    <a:lnTo>
                                      <a:pt x="80" y="0"/>
                                    </a:lnTo>
                                    <a:lnTo>
                                      <a:pt x="80" y="11"/>
                                    </a:lnTo>
                                    <a:lnTo>
                                      <a:pt x="91" y="6"/>
                                    </a:lnTo>
                                    <a:lnTo>
                                      <a:pt x="91" y="11"/>
                                    </a:lnTo>
                                    <a:lnTo>
                                      <a:pt x="133" y="0"/>
                                    </a:lnTo>
                                    <a:lnTo>
                                      <a:pt x="160" y="6"/>
                                    </a:lnTo>
                                    <a:lnTo>
                                      <a:pt x="133" y="6"/>
                                    </a:lnTo>
                                    <a:lnTo>
                                      <a:pt x="138" y="6"/>
                                    </a:lnTo>
                                    <a:lnTo>
                                      <a:pt x="128" y="6"/>
                                    </a:lnTo>
                                    <a:lnTo>
                                      <a:pt x="59" y="38"/>
                                    </a:lnTo>
                                    <a:lnTo>
                                      <a:pt x="27" y="43"/>
                                    </a:lnTo>
                                    <a:lnTo>
                                      <a:pt x="0" y="22"/>
                                    </a:lnTo>
                                    <a:lnTo>
                                      <a:pt x="6" y="22"/>
                                    </a:lnTo>
                                    <a:lnTo>
                                      <a:pt x="32" y="38"/>
                                    </a:lnTo>
                                    <a:lnTo>
                                      <a:pt x="59" y="22"/>
                                    </a:lnTo>
                                    <a:lnTo>
                                      <a:pt x="64" y="22"/>
                                    </a:lnTo>
                                    <a:lnTo>
                                      <a:pt x="64" y="11"/>
                                    </a:lnTo>
                                    <a:lnTo>
                                      <a:pt x="59" y="0"/>
                                    </a:lnTo>
                                    <a:lnTo>
                                      <a:pt x="64" y="0"/>
                                    </a:lnTo>
                                    <a:lnTo>
                                      <a:pt x="64" y="0"/>
                                    </a:lnTo>
                                    <a:close/>
                                  </a:path>
                                </a:pathLst>
                              </a:custGeom>
                              <a:solidFill>
                                <a:srgbClr val="0066ff"/>
                              </a:solidFill>
                              <a:ln w="0">
                                <a:noFill/>
                              </a:ln>
                            </wps:spPr>
                            <wps:style>
                              <a:lnRef idx="0"/>
                              <a:fillRef idx="0"/>
                              <a:effectRef idx="0"/>
                              <a:fontRef idx="minor"/>
                            </wps:style>
                            <wps:bodyPr/>
                          </wps:wsp>
                          <wps:wsp>
                            <wps:cNvPr id="241" name=""/>
                            <wps:cNvSpPr/>
                            <wps:spPr>
                              <a:xfrm>
                                <a:off x="769680" y="275040"/>
                                <a:ext cx="63360" cy="6840"/>
                              </a:xfrm>
                              <a:custGeom>
                                <a:avLst/>
                                <a:gdLst/>
                                <a:ahLst/>
                                <a:rect l="l" t="t" r="r" b="b"/>
                                <a:pathLst>
                                  <a:path w="79" h="10">
                                    <a:moveTo>
                                      <a:pt x="0" y="10"/>
                                    </a:moveTo>
                                    <a:lnTo>
                                      <a:pt x="48" y="0"/>
                                    </a:lnTo>
                                    <a:lnTo>
                                      <a:pt x="53" y="0"/>
                                    </a:lnTo>
                                    <a:lnTo>
                                      <a:pt x="48" y="0"/>
                                    </a:lnTo>
                                    <a:lnTo>
                                      <a:pt x="48" y="5"/>
                                    </a:lnTo>
                                    <a:lnTo>
                                      <a:pt x="79" y="5"/>
                                    </a:lnTo>
                                    <a:lnTo>
                                      <a:pt x="0" y="10"/>
                                    </a:lnTo>
                                    <a:lnTo>
                                      <a:pt x="0" y="10"/>
                                    </a:lnTo>
                                    <a:close/>
                                  </a:path>
                                </a:pathLst>
                              </a:custGeom>
                              <a:solidFill>
                                <a:srgbClr val="0066ff"/>
                              </a:solidFill>
                              <a:ln w="0">
                                <a:noFill/>
                              </a:ln>
                            </wps:spPr>
                            <wps:style>
                              <a:lnRef idx="0"/>
                              <a:fillRef idx="0"/>
                              <a:effectRef idx="0"/>
                              <a:fontRef idx="minor"/>
                            </wps:style>
                            <wps:bodyPr/>
                          </wps:wsp>
                          <wps:wsp>
                            <wps:cNvPr id="242" name=""/>
                            <wps:cNvSpPr/>
                            <wps:spPr>
                              <a:xfrm>
                                <a:off x="769680" y="275040"/>
                                <a:ext cx="63360" cy="6840"/>
                              </a:xfrm>
                              <a:custGeom>
                                <a:avLst/>
                                <a:gdLst/>
                                <a:ahLst/>
                                <a:rect l="l" t="t" r="r" b="b"/>
                                <a:pathLst>
                                  <a:path w="79" h="10">
                                    <a:moveTo>
                                      <a:pt x="0" y="10"/>
                                    </a:moveTo>
                                    <a:lnTo>
                                      <a:pt x="48" y="0"/>
                                    </a:lnTo>
                                    <a:lnTo>
                                      <a:pt x="53" y="0"/>
                                    </a:lnTo>
                                    <a:lnTo>
                                      <a:pt x="48" y="0"/>
                                    </a:lnTo>
                                    <a:lnTo>
                                      <a:pt x="48" y="5"/>
                                    </a:lnTo>
                                    <a:lnTo>
                                      <a:pt x="79" y="5"/>
                                    </a:lnTo>
                                    <a:lnTo>
                                      <a:pt x="0" y="10"/>
                                    </a:lnTo>
                                    <a:lnTo>
                                      <a:pt x="0" y="10"/>
                                    </a:lnTo>
                                    <a:close/>
                                  </a:path>
                                </a:pathLst>
                              </a:custGeom>
                              <a:solidFill>
                                <a:srgbClr val="0066ff"/>
                              </a:solidFill>
                              <a:ln w="0">
                                <a:noFill/>
                              </a:ln>
                            </wps:spPr>
                            <wps:style>
                              <a:lnRef idx="0"/>
                              <a:fillRef idx="0"/>
                              <a:effectRef idx="0"/>
                              <a:fontRef idx="minor"/>
                            </wps:style>
                            <wps:bodyPr/>
                          </wps:wsp>
                          <wps:wsp>
                            <wps:cNvPr id="243" name=""/>
                            <wps:cNvSpPr/>
                            <wps:spPr>
                              <a:xfrm>
                                <a:off x="1166400" y="186120"/>
                                <a:ext cx="8280" cy="6840"/>
                              </a:xfrm>
                              <a:custGeom>
                                <a:avLst/>
                                <a:gdLst/>
                                <a:ahLst/>
                                <a:rect l="l" t="t" r="r" b="b"/>
                                <a:pathLst>
                                  <a:path w="11" h="10">
                                    <a:moveTo>
                                      <a:pt x="11" y="10"/>
                                    </a:moveTo>
                                    <a:lnTo>
                                      <a:pt x="11" y="10"/>
                                    </a:lnTo>
                                    <a:lnTo>
                                      <a:pt x="0" y="10"/>
                                    </a:lnTo>
                                    <a:lnTo>
                                      <a:pt x="0" y="0"/>
                                    </a:lnTo>
                                    <a:lnTo>
                                      <a:pt x="11" y="10"/>
                                    </a:lnTo>
                                    <a:lnTo>
                                      <a:pt x="11" y="10"/>
                                    </a:lnTo>
                                    <a:close/>
                                  </a:path>
                                </a:pathLst>
                              </a:custGeom>
                              <a:solidFill>
                                <a:srgbClr val="0066ff"/>
                              </a:solidFill>
                              <a:ln w="0">
                                <a:noFill/>
                              </a:ln>
                            </wps:spPr>
                            <wps:style>
                              <a:lnRef idx="0"/>
                              <a:fillRef idx="0"/>
                              <a:effectRef idx="0"/>
                              <a:fontRef idx="minor"/>
                            </wps:style>
                            <wps:bodyPr/>
                          </wps:wsp>
                          <wps:wsp>
                            <wps:cNvPr id="244" name=""/>
                            <wps:cNvSpPr/>
                            <wps:spPr>
                              <a:xfrm>
                                <a:off x="1166400" y="186120"/>
                                <a:ext cx="8280" cy="6840"/>
                              </a:xfrm>
                              <a:custGeom>
                                <a:avLst/>
                                <a:gdLst/>
                                <a:ahLst/>
                                <a:rect l="l" t="t" r="r" b="b"/>
                                <a:pathLst>
                                  <a:path w="11" h="10">
                                    <a:moveTo>
                                      <a:pt x="11" y="10"/>
                                    </a:moveTo>
                                    <a:lnTo>
                                      <a:pt x="11" y="10"/>
                                    </a:lnTo>
                                    <a:lnTo>
                                      <a:pt x="0" y="10"/>
                                    </a:lnTo>
                                    <a:lnTo>
                                      <a:pt x="0" y="0"/>
                                    </a:lnTo>
                                    <a:lnTo>
                                      <a:pt x="11" y="10"/>
                                    </a:lnTo>
                                    <a:lnTo>
                                      <a:pt x="11" y="10"/>
                                    </a:lnTo>
                                    <a:close/>
                                  </a:path>
                                </a:pathLst>
                              </a:custGeom>
                              <a:solidFill>
                                <a:srgbClr val="0066ff"/>
                              </a:solidFill>
                              <a:ln w="0">
                                <a:noFill/>
                              </a:ln>
                            </wps:spPr>
                            <wps:style>
                              <a:lnRef idx="0"/>
                              <a:fillRef idx="0"/>
                              <a:effectRef idx="0"/>
                              <a:fontRef idx="minor"/>
                            </wps:style>
                            <wps:bodyPr/>
                          </wps:wsp>
                          <wps:wsp>
                            <wps:cNvPr id="245" name=""/>
                            <wps:cNvSpPr/>
                            <wps:spPr>
                              <a:xfrm>
                                <a:off x="1111320" y="193680"/>
                                <a:ext cx="76680" cy="36360"/>
                              </a:xfrm>
                              <a:custGeom>
                                <a:avLst/>
                                <a:gdLst/>
                                <a:ahLst/>
                                <a:rect l="l" t="t" r="r" b="b"/>
                                <a:pathLst>
                                  <a:path w="96" h="48">
                                    <a:moveTo>
                                      <a:pt x="48" y="0"/>
                                    </a:moveTo>
                                    <a:lnTo>
                                      <a:pt x="96" y="32"/>
                                    </a:lnTo>
                                    <a:lnTo>
                                      <a:pt x="80" y="38"/>
                                    </a:lnTo>
                                    <a:lnTo>
                                      <a:pt x="69" y="32"/>
                                    </a:lnTo>
                                    <a:lnTo>
                                      <a:pt x="64" y="32"/>
                                    </a:lnTo>
                                    <a:lnTo>
                                      <a:pt x="64" y="27"/>
                                    </a:lnTo>
                                    <a:lnTo>
                                      <a:pt x="21" y="48"/>
                                    </a:lnTo>
                                    <a:lnTo>
                                      <a:pt x="21" y="32"/>
                                    </a:lnTo>
                                    <a:lnTo>
                                      <a:pt x="0" y="38"/>
                                    </a:lnTo>
                                    <a:lnTo>
                                      <a:pt x="0" y="32"/>
                                    </a:lnTo>
                                    <a:lnTo>
                                      <a:pt x="21" y="27"/>
                                    </a:lnTo>
                                    <a:lnTo>
                                      <a:pt x="37" y="6"/>
                                    </a:lnTo>
                                    <a:lnTo>
                                      <a:pt x="48" y="0"/>
                                    </a:lnTo>
                                    <a:lnTo>
                                      <a:pt x="48" y="0"/>
                                    </a:lnTo>
                                    <a:close/>
                                  </a:path>
                                </a:pathLst>
                              </a:custGeom>
                              <a:solidFill>
                                <a:srgbClr val="0066ff"/>
                              </a:solidFill>
                              <a:ln w="0">
                                <a:noFill/>
                              </a:ln>
                            </wps:spPr>
                            <wps:style>
                              <a:lnRef idx="0"/>
                              <a:fillRef idx="0"/>
                              <a:effectRef idx="0"/>
                              <a:fontRef idx="minor"/>
                            </wps:style>
                            <wps:bodyPr/>
                          </wps:wsp>
                          <wps:wsp>
                            <wps:cNvPr id="246" name=""/>
                            <wps:cNvSpPr/>
                            <wps:spPr>
                              <a:xfrm>
                                <a:off x="1111320" y="193680"/>
                                <a:ext cx="76680" cy="36360"/>
                              </a:xfrm>
                              <a:custGeom>
                                <a:avLst/>
                                <a:gdLst/>
                                <a:ahLst/>
                                <a:rect l="l" t="t" r="r" b="b"/>
                                <a:pathLst>
                                  <a:path w="96" h="48">
                                    <a:moveTo>
                                      <a:pt x="48" y="0"/>
                                    </a:moveTo>
                                    <a:lnTo>
                                      <a:pt x="96" y="32"/>
                                    </a:lnTo>
                                    <a:lnTo>
                                      <a:pt x="80" y="38"/>
                                    </a:lnTo>
                                    <a:lnTo>
                                      <a:pt x="69" y="32"/>
                                    </a:lnTo>
                                    <a:lnTo>
                                      <a:pt x="64" y="32"/>
                                    </a:lnTo>
                                    <a:lnTo>
                                      <a:pt x="64" y="27"/>
                                    </a:lnTo>
                                    <a:lnTo>
                                      <a:pt x="21" y="48"/>
                                    </a:lnTo>
                                    <a:lnTo>
                                      <a:pt x="21" y="32"/>
                                    </a:lnTo>
                                    <a:lnTo>
                                      <a:pt x="0" y="38"/>
                                    </a:lnTo>
                                    <a:lnTo>
                                      <a:pt x="0" y="32"/>
                                    </a:lnTo>
                                    <a:lnTo>
                                      <a:pt x="21" y="27"/>
                                    </a:lnTo>
                                    <a:lnTo>
                                      <a:pt x="37" y="6"/>
                                    </a:lnTo>
                                    <a:lnTo>
                                      <a:pt x="48" y="0"/>
                                    </a:lnTo>
                                    <a:lnTo>
                                      <a:pt x="48" y="0"/>
                                    </a:lnTo>
                                    <a:close/>
                                  </a:path>
                                </a:pathLst>
                              </a:custGeom>
                              <a:solidFill>
                                <a:srgbClr val="0066ff"/>
                              </a:solidFill>
                              <a:ln w="0">
                                <a:noFill/>
                              </a:ln>
                            </wps:spPr>
                            <wps:style>
                              <a:lnRef idx="0"/>
                              <a:fillRef idx="0"/>
                              <a:effectRef idx="0"/>
                              <a:fontRef idx="minor"/>
                            </wps:style>
                            <wps:bodyPr/>
                          </wps:wsp>
                          <wps:wsp>
                            <wps:cNvPr id="247" name=""/>
                            <wps:cNvSpPr/>
                            <wps:spPr>
                              <a:xfrm>
                                <a:off x="851040" y="343800"/>
                                <a:ext cx="25560" cy="56520"/>
                              </a:xfrm>
                              <a:custGeom>
                                <a:avLst/>
                                <a:gdLst/>
                                <a:ahLst/>
                                <a:rect l="l" t="t" r="r" b="b"/>
                                <a:pathLst>
                                  <a:path w="32" h="75">
                                    <a:moveTo>
                                      <a:pt x="32" y="0"/>
                                    </a:moveTo>
                                    <a:lnTo>
                                      <a:pt x="21" y="11"/>
                                    </a:lnTo>
                                    <a:lnTo>
                                      <a:pt x="32" y="11"/>
                                    </a:lnTo>
                                    <a:lnTo>
                                      <a:pt x="21" y="16"/>
                                    </a:lnTo>
                                    <a:lnTo>
                                      <a:pt x="16" y="37"/>
                                    </a:lnTo>
                                    <a:lnTo>
                                      <a:pt x="16" y="53"/>
                                    </a:lnTo>
                                    <a:lnTo>
                                      <a:pt x="0" y="75"/>
                                    </a:lnTo>
                                    <a:lnTo>
                                      <a:pt x="16" y="53"/>
                                    </a:lnTo>
                                    <a:lnTo>
                                      <a:pt x="5" y="53"/>
                                    </a:lnTo>
                                    <a:lnTo>
                                      <a:pt x="5" y="37"/>
                                    </a:lnTo>
                                    <a:lnTo>
                                      <a:pt x="0" y="48"/>
                                    </a:lnTo>
                                    <a:lnTo>
                                      <a:pt x="0" y="32"/>
                                    </a:lnTo>
                                    <a:lnTo>
                                      <a:pt x="5" y="27"/>
                                    </a:lnTo>
                                    <a:lnTo>
                                      <a:pt x="0" y="27"/>
                                    </a:lnTo>
                                    <a:lnTo>
                                      <a:pt x="5" y="11"/>
                                    </a:lnTo>
                                    <a:lnTo>
                                      <a:pt x="21" y="16"/>
                                    </a:lnTo>
                                    <a:lnTo>
                                      <a:pt x="21" y="11"/>
                                    </a:lnTo>
                                    <a:lnTo>
                                      <a:pt x="21" y="0"/>
                                    </a:lnTo>
                                    <a:lnTo>
                                      <a:pt x="32" y="0"/>
                                    </a:lnTo>
                                    <a:lnTo>
                                      <a:pt x="32" y="0"/>
                                    </a:lnTo>
                                    <a:close/>
                                  </a:path>
                                </a:pathLst>
                              </a:custGeom>
                              <a:solidFill>
                                <a:srgbClr val="0066ff"/>
                              </a:solidFill>
                              <a:ln w="0">
                                <a:noFill/>
                              </a:ln>
                            </wps:spPr>
                            <wps:style>
                              <a:lnRef idx="0"/>
                              <a:fillRef idx="0"/>
                              <a:effectRef idx="0"/>
                              <a:fontRef idx="minor"/>
                            </wps:style>
                            <wps:bodyPr/>
                          </wps:wsp>
                          <wps:wsp>
                            <wps:cNvPr id="248" name=""/>
                            <wps:cNvSpPr/>
                            <wps:spPr>
                              <a:xfrm>
                                <a:off x="851040" y="343800"/>
                                <a:ext cx="25560" cy="56520"/>
                              </a:xfrm>
                              <a:custGeom>
                                <a:avLst/>
                                <a:gdLst/>
                                <a:ahLst/>
                                <a:rect l="l" t="t" r="r" b="b"/>
                                <a:pathLst>
                                  <a:path w="32" h="75">
                                    <a:moveTo>
                                      <a:pt x="32" y="0"/>
                                    </a:moveTo>
                                    <a:lnTo>
                                      <a:pt x="21" y="11"/>
                                    </a:lnTo>
                                    <a:lnTo>
                                      <a:pt x="32" y="11"/>
                                    </a:lnTo>
                                    <a:lnTo>
                                      <a:pt x="21" y="16"/>
                                    </a:lnTo>
                                    <a:lnTo>
                                      <a:pt x="16" y="37"/>
                                    </a:lnTo>
                                    <a:lnTo>
                                      <a:pt x="16" y="53"/>
                                    </a:lnTo>
                                    <a:lnTo>
                                      <a:pt x="0" y="75"/>
                                    </a:lnTo>
                                    <a:lnTo>
                                      <a:pt x="16" y="53"/>
                                    </a:lnTo>
                                    <a:lnTo>
                                      <a:pt x="5" y="53"/>
                                    </a:lnTo>
                                    <a:lnTo>
                                      <a:pt x="5" y="37"/>
                                    </a:lnTo>
                                    <a:lnTo>
                                      <a:pt x="0" y="48"/>
                                    </a:lnTo>
                                    <a:lnTo>
                                      <a:pt x="0" y="32"/>
                                    </a:lnTo>
                                    <a:lnTo>
                                      <a:pt x="5" y="27"/>
                                    </a:lnTo>
                                    <a:lnTo>
                                      <a:pt x="0" y="27"/>
                                    </a:lnTo>
                                    <a:lnTo>
                                      <a:pt x="5" y="11"/>
                                    </a:lnTo>
                                    <a:lnTo>
                                      <a:pt x="21" y="16"/>
                                    </a:lnTo>
                                    <a:lnTo>
                                      <a:pt x="21" y="11"/>
                                    </a:lnTo>
                                    <a:lnTo>
                                      <a:pt x="21" y="0"/>
                                    </a:lnTo>
                                    <a:lnTo>
                                      <a:pt x="32" y="0"/>
                                    </a:lnTo>
                                    <a:lnTo>
                                      <a:pt x="32" y="0"/>
                                    </a:lnTo>
                                    <a:close/>
                                  </a:path>
                                </a:pathLst>
                              </a:custGeom>
                              <a:solidFill>
                                <a:srgbClr val="0066ff"/>
                              </a:solidFill>
                              <a:ln w="0">
                                <a:noFill/>
                              </a:ln>
                            </wps:spPr>
                            <wps:style>
                              <a:lnRef idx="0"/>
                              <a:fillRef idx="0"/>
                              <a:effectRef idx="0"/>
                              <a:fontRef idx="minor"/>
                            </wps:style>
                            <wps:bodyPr/>
                          </wps:wsp>
                          <wps:wsp>
                            <wps:cNvPr id="249" name=""/>
                            <wps:cNvSpPr/>
                            <wps:spPr>
                              <a:xfrm>
                                <a:off x="1329120" y="73080"/>
                                <a:ext cx="8280" cy="720"/>
                              </a:xfrm>
                              <a:custGeom>
                                <a:avLst/>
                                <a:gdLst/>
                                <a:ahLst/>
                                <a:rect l="l" t="t" r="r" b="b"/>
                                <a:pathLst>
                                  <a:path w="11" h="0">
                                    <a:moveTo>
                                      <a:pt x="11" y="0"/>
                                    </a:moveTo>
                                    <a:lnTo>
                                      <a:pt x="11" y="0"/>
                                    </a:ln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250" name=""/>
                            <wps:cNvSpPr/>
                            <wps:spPr>
                              <a:xfrm>
                                <a:off x="1329120" y="73080"/>
                                <a:ext cx="8280" cy="720"/>
                              </a:xfrm>
                              <a:custGeom>
                                <a:avLst/>
                                <a:gdLst/>
                                <a:ahLst/>
                                <a:rect l="l" t="t" r="r" b="b"/>
                                <a:pathLst>
                                  <a:path w="11" h="0">
                                    <a:moveTo>
                                      <a:pt x="11" y="0"/>
                                    </a:moveTo>
                                    <a:lnTo>
                                      <a:pt x="11" y="0"/>
                                    </a:ln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251" name=""/>
                            <wps:cNvSpPr/>
                            <wps:spPr>
                              <a:xfrm>
                                <a:off x="945000" y="73080"/>
                                <a:ext cx="20160" cy="3240"/>
                              </a:xfrm>
                              <a:custGeom>
                                <a:avLst/>
                                <a:gdLst/>
                                <a:ahLst/>
                                <a:rect l="l" t="t" r="r" b="b"/>
                                <a:pathLst>
                                  <a:path w="26" h="5">
                                    <a:moveTo>
                                      <a:pt x="26" y="0"/>
                                    </a:moveTo>
                                    <a:lnTo>
                                      <a:pt x="26" y="0"/>
                                    </a:lnTo>
                                    <a:lnTo>
                                      <a:pt x="0" y="5"/>
                                    </a:lnTo>
                                    <a:lnTo>
                                      <a:pt x="0" y="0"/>
                                    </a:lnTo>
                                    <a:lnTo>
                                      <a:pt x="26" y="0"/>
                                    </a:lnTo>
                                    <a:lnTo>
                                      <a:pt x="26" y="0"/>
                                    </a:lnTo>
                                    <a:close/>
                                  </a:path>
                                </a:pathLst>
                              </a:custGeom>
                              <a:solidFill>
                                <a:srgbClr val="0066ff"/>
                              </a:solidFill>
                              <a:ln w="0">
                                <a:noFill/>
                              </a:ln>
                            </wps:spPr>
                            <wps:style>
                              <a:lnRef idx="0"/>
                              <a:fillRef idx="0"/>
                              <a:effectRef idx="0"/>
                              <a:fontRef idx="minor"/>
                            </wps:style>
                            <wps:bodyPr/>
                          </wps:wsp>
                          <wps:wsp>
                            <wps:cNvPr id="252" name=""/>
                            <wps:cNvSpPr/>
                            <wps:spPr>
                              <a:xfrm>
                                <a:off x="945000" y="73080"/>
                                <a:ext cx="20160" cy="3240"/>
                              </a:xfrm>
                              <a:custGeom>
                                <a:avLst/>
                                <a:gdLst/>
                                <a:ahLst/>
                                <a:rect l="l" t="t" r="r" b="b"/>
                                <a:pathLst>
                                  <a:path w="26" h="5">
                                    <a:moveTo>
                                      <a:pt x="26" y="0"/>
                                    </a:moveTo>
                                    <a:lnTo>
                                      <a:pt x="26" y="0"/>
                                    </a:lnTo>
                                    <a:lnTo>
                                      <a:pt x="0" y="5"/>
                                    </a:lnTo>
                                    <a:lnTo>
                                      <a:pt x="0" y="0"/>
                                    </a:lnTo>
                                    <a:lnTo>
                                      <a:pt x="26" y="0"/>
                                    </a:lnTo>
                                    <a:lnTo>
                                      <a:pt x="26" y="0"/>
                                    </a:lnTo>
                                    <a:close/>
                                  </a:path>
                                </a:pathLst>
                              </a:custGeom>
                              <a:solidFill>
                                <a:srgbClr val="0066ff"/>
                              </a:solidFill>
                              <a:ln w="0">
                                <a:noFill/>
                              </a:ln>
                            </wps:spPr>
                            <wps:style>
                              <a:lnRef idx="0"/>
                              <a:fillRef idx="0"/>
                              <a:effectRef idx="0"/>
                              <a:fontRef idx="minor"/>
                            </wps:style>
                            <wps:bodyPr/>
                          </wps:wsp>
                          <wps:wsp>
                            <wps:cNvPr id="253" name=""/>
                            <wps:cNvSpPr/>
                            <wps:spPr>
                              <a:xfrm>
                                <a:off x="1102320" y="73080"/>
                                <a:ext cx="8280" cy="720"/>
                              </a:xfrm>
                              <a:custGeom>
                                <a:avLst/>
                                <a:gdLst/>
                                <a:ahLst/>
                                <a:rect l="l" t="t" r="r" b="b"/>
                                <a:pathLst>
                                  <a:path w="11" h="0">
                                    <a:moveTo>
                                      <a:pt x="11" y="0"/>
                                    </a:move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254" name=""/>
                            <wps:cNvSpPr/>
                            <wps:spPr>
                              <a:xfrm>
                                <a:off x="1102320" y="73080"/>
                                <a:ext cx="8280" cy="720"/>
                              </a:xfrm>
                              <a:custGeom>
                                <a:avLst/>
                                <a:gdLst/>
                                <a:ahLst/>
                                <a:rect l="l" t="t" r="r" b="b"/>
                                <a:pathLst>
                                  <a:path w="11" h="0">
                                    <a:moveTo>
                                      <a:pt x="11" y="0"/>
                                    </a:move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255" name=""/>
                            <wps:cNvSpPr/>
                            <wps:spPr>
                              <a:xfrm>
                                <a:off x="1102320" y="64800"/>
                                <a:ext cx="21600" cy="8280"/>
                              </a:xfrm>
                              <a:custGeom>
                                <a:avLst/>
                                <a:gdLst/>
                                <a:ahLst/>
                                <a:rect l="l" t="t" r="r" b="b"/>
                                <a:pathLst>
                                  <a:path w="27" h="11">
                                    <a:moveTo>
                                      <a:pt x="11" y="0"/>
                                    </a:moveTo>
                                    <a:lnTo>
                                      <a:pt x="27" y="0"/>
                                    </a:lnTo>
                                    <a:lnTo>
                                      <a:pt x="11" y="11"/>
                                    </a:ln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256" name=""/>
                            <wps:cNvSpPr/>
                            <wps:spPr>
                              <a:xfrm>
                                <a:off x="1102320" y="64800"/>
                                <a:ext cx="21600" cy="8280"/>
                              </a:xfrm>
                              <a:custGeom>
                                <a:avLst/>
                                <a:gdLst/>
                                <a:ahLst/>
                                <a:rect l="l" t="t" r="r" b="b"/>
                                <a:pathLst>
                                  <a:path w="27" h="11">
                                    <a:moveTo>
                                      <a:pt x="11" y="0"/>
                                    </a:moveTo>
                                    <a:lnTo>
                                      <a:pt x="27" y="0"/>
                                    </a:lnTo>
                                    <a:lnTo>
                                      <a:pt x="11" y="11"/>
                                    </a:lnTo>
                                    <a:lnTo>
                                      <a:pt x="0" y="0"/>
                                    </a:lnTo>
                                    <a:lnTo>
                                      <a:pt x="11" y="0"/>
                                    </a:lnTo>
                                    <a:lnTo>
                                      <a:pt x="11" y="0"/>
                                    </a:lnTo>
                                    <a:close/>
                                  </a:path>
                                </a:pathLst>
                              </a:custGeom>
                              <a:solidFill>
                                <a:srgbClr val="0066ff"/>
                              </a:solidFill>
                              <a:ln w="0">
                                <a:noFill/>
                              </a:ln>
                            </wps:spPr>
                            <wps:style>
                              <a:lnRef idx="0"/>
                              <a:fillRef idx="0"/>
                              <a:effectRef idx="0"/>
                              <a:fontRef idx="minor"/>
                            </wps:style>
                            <wps:bodyPr/>
                          </wps:wsp>
                          <wps:wsp>
                            <wps:cNvPr id="257" name=""/>
                            <wps:cNvSpPr/>
                            <wps:spPr>
                              <a:xfrm>
                                <a:off x="1107360" y="69480"/>
                                <a:ext cx="16560" cy="720"/>
                              </a:xfrm>
                              <a:custGeom>
                                <a:avLst/>
                                <a:gdLst/>
                                <a:ahLst/>
                                <a:rect l="l" t="t" r="r" b="b"/>
                                <a:pathLst>
                                  <a:path w="21" h="0">
                                    <a:moveTo>
                                      <a:pt x="5" y="0"/>
                                    </a:moveTo>
                                    <a:lnTo>
                                      <a:pt x="21"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258" name=""/>
                            <wps:cNvSpPr/>
                            <wps:spPr>
                              <a:xfrm>
                                <a:off x="1107360" y="69480"/>
                                <a:ext cx="16560" cy="720"/>
                              </a:xfrm>
                              <a:custGeom>
                                <a:avLst/>
                                <a:gdLst/>
                                <a:ahLst/>
                                <a:rect l="l" t="t" r="r" b="b"/>
                                <a:pathLst>
                                  <a:path w="21" h="0">
                                    <a:moveTo>
                                      <a:pt x="5" y="0"/>
                                    </a:moveTo>
                                    <a:lnTo>
                                      <a:pt x="21"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259" name=""/>
                            <wps:cNvSpPr/>
                            <wps:spPr>
                              <a:xfrm>
                                <a:off x="1111320" y="48960"/>
                                <a:ext cx="12600" cy="8280"/>
                              </a:xfrm>
                              <a:custGeom>
                                <a:avLst/>
                                <a:gdLst/>
                                <a:ahLst/>
                                <a:rect l="l" t="t" r="r" b="b"/>
                                <a:pathLst>
                                  <a:path w="16" h="11">
                                    <a:moveTo>
                                      <a:pt x="16" y="5"/>
                                    </a:moveTo>
                                    <a:lnTo>
                                      <a:pt x="16" y="11"/>
                                    </a:lnTo>
                                    <a:lnTo>
                                      <a:pt x="0" y="11"/>
                                    </a:lnTo>
                                    <a:lnTo>
                                      <a:pt x="0" y="0"/>
                                    </a:lnTo>
                                    <a:lnTo>
                                      <a:pt x="16" y="5"/>
                                    </a:lnTo>
                                    <a:lnTo>
                                      <a:pt x="16" y="5"/>
                                    </a:lnTo>
                                    <a:close/>
                                  </a:path>
                                </a:pathLst>
                              </a:custGeom>
                              <a:solidFill>
                                <a:srgbClr val="0066ff"/>
                              </a:solidFill>
                              <a:ln w="0">
                                <a:noFill/>
                              </a:ln>
                            </wps:spPr>
                            <wps:style>
                              <a:lnRef idx="0"/>
                              <a:fillRef idx="0"/>
                              <a:effectRef idx="0"/>
                              <a:fontRef idx="minor"/>
                            </wps:style>
                            <wps:bodyPr/>
                          </wps:wsp>
                          <wps:wsp>
                            <wps:cNvPr id="260" name=""/>
                            <wps:cNvSpPr/>
                            <wps:spPr>
                              <a:xfrm>
                                <a:off x="1111320" y="48960"/>
                                <a:ext cx="12600" cy="8280"/>
                              </a:xfrm>
                              <a:custGeom>
                                <a:avLst/>
                                <a:gdLst/>
                                <a:ahLst/>
                                <a:rect l="l" t="t" r="r" b="b"/>
                                <a:pathLst>
                                  <a:path w="16" h="11">
                                    <a:moveTo>
                                      <a:pt x="16" y="5"/>
                                    </a:moveTo>
                                    <a:lnTo>
                                      <a:pt x="16" y="11"/>
                                    </a:lnTo>
                                    <a:lnTo>
                                      <a:pt x="0" y="11"/>
                                    </a:lnTo>
                                    <a:lnTo>
                                      <a:pt x="0" y="0"/>
                                    </a:lnTo>
                                    <a:lnTo>
                                      <a:pt x="16" y="5"/>
                                    </a:lnTo>
                                    <a:lnTo>
                                      <a:pt x="16" y="5"/>
                                    </a:lnTo>
                                    <a:close/>
                                  </a:path>
                                </a:pathLst>
                              </a:custGeom>
                              <a:solidFill>
                                <a:srgbClr val="0066ff"/>
                              </a:solidFill>
                              <a:ln w="0">
                                <a:noFill/>
                              </a:ln>
                            </wps:spPr>
                            <wps:style>
                              <a:lnRef idx="0"/>
                              <a:fillRef idx="0"/>
                              <a:effectRef idx="0"/>
                              <a:fontRef idx="minor"/>
                            </wps:style>
                            <wps:bodyPr/>
                          </wps:wsp>
                          <wps:wsp>
                            <wps:cNvPr id="261" name=""/>
                            <wps:cNvSpPr/>
                            <wps:spPr>
                              <a:xfrm>
                                <a:off x="1107360" y="57240"/>
                                <a:ext cx="59040" cy="19800"/>
                              </a:xfrm>
                              <a:custGeom>
                                <a:avLst/>
                                <a:gdLst/>
                                <a:ahLst/>
                                <a:rect l="l" t="t" r="r" b="b"/>
                                <a:pathLst>
                                  <a:path w="74" h="26">
                                    <a:moveTo>
                                      <a:pt x="69" y="21"/>
                                    </a:moveTo>
                                    <a:lnTo>
                                      <a:pt x="58" y="21"/>
                                    </a:lnTo>
                                    <a:lnTo>
                                      <a:pt x="69" y="21"/>
                                    </a:lnTo>
                                    <a:lnTo>
                                      <a:pt x="58" y="26"/>
                                    </a:lnTo>
                                    <a:lnTo>
                                      <a:pt x="58" y="21"/>
                                    </a:lnTo>
                                    <a:lnTo>
                                      <a:pt x="53" y="26"/>
                                    </a:lnTo>
                                    <a:lnTo>
                                      <a:pt x="42" y="26"/>
                                    </a:lnTo>
                                    <a:lnTo>
                                      <a:pt x="21" y="26"/>
                                    </a:lnTo>
                                    <a:lnTo>
                                      <a:pt x="26" y="26"/>
                                    </a:lnTo>
                                    <a:lnTo>
                                      <a:pt x="53" y="21"/>
                                    </a:lnTo>
                                    <a:lnTo>
                                      <a:pt x="0" y="21"/>
                                    </a:lnTo>
                                    <a:lnTo>
                                      <a:pt x="26" y="21"/>
                                    </a:lnTo>
                                    <a:lnTo>
                                      <a:pt x="21" y="10"/>
                                    </a:lnTo>
                                    <a:lnTo>
                                      <a:pt x="32" y="10"/>
                                    </a:lnTo>
                                    <a:lnTo>
                                      <a:pt x="42" y="21"/>
                                    </a:lnTo>
                                    <a:lnTo>
                                      <a:pt x="42" y="10"/>
                                    </a:lnTo>
                                    <a:lnTo>
                                      <a:pt x="53" y="10"/>
                                    </a:lnTo>
                                    <a:lnTo>
                                      <a:pt x="74" y="0"/>
                                    </a:lnTo>
                                    <a:lnTo>
                                      <a:pt x="74" y="10"/>
                                    </a:lnTo>
                                    <a:lnTo>
                                      <a:pt x="69" y="21"/>
                                    </a:lnTo>
                                    <a:lnTo>
                                      <a:pt x="69" y="21"/>
                                    </a:lnTo>
                                    <a:close/>
                                  </a:path>
                                </a:pathLst>
                              </a:custGeom>
                              <a:solidFill>
                                <a:srgbClr val="0066ff"/>
                              </a:solidFill>
                              <a:ln w="0">
                                <a:noFill/>
                              </a:ln>
                            </wps:spPr>
                            <wps:style>
                              <a:lnRef idx="0"/>
                              <a:fillRef idx="0"/>
                              <a:effectRef idx="0"/>
                              <a:fontRef idx="minor"/>
                            </wps:style>
                            <wps:bodyPr/>
                          </wps:wsp>
                          <wps:wsp>
                            <wps:cNvPr id="262" name=""/>
                            <wps:cNvSpPr/>
                            <wps:spPr>
                              <a:xfrm>
                                <a:off x="1107360" y="57240"/>
                                <a:ext cx="59040" cy="19800"/>
                              </a:xfrm>
                              <a:custGeom>
                                <a:avLst/>
                                <a:gdLst/>
                                <a:ahLst/>
                                <a:rect l="l" t="t" r="r" b="b"/>
                                <a:pathLst>
                                  <a:path w="74" h="26">
                                    <a:moveTo>
                                      <a:pt x="69" y="21"/>
                                    </a:moveTo>
                                    <a:lnTo>
                                      <a:pt x="58" y="21"/>
                                    </a:lnTo>
                                    <a:lnTo>
                                      <a:pt x="69" y="21"/>
                                    </a:lnTo>
                                    <a:lnTo>
                                      <a:pt x="58" y="26"/>
                                    </a:lnTo>
                                    <a:lnTo>
                                      <a:pt x="58" y="21"/>
                                    </a:lnTo>
                                    <a:lnTo>
                                      <a:pt x="53" y="26"/>
                                    </a:lnTo>
                                    <a:lnTo>
                                      <a:pt x="42" y="26"/>
                                    </a:lnTo>
                                    <a:lnTo>
                                      <a:pt x="21" y="26"/>
                                    </a:lnTo>
                                    <a:lnTo>
                                      <a:pt x="26" y="26"/>
                                    </a:lnTo>
                                    <a:lnTo>
                                      <a:pt x="53" y="21"/>
                                    </a:lnTo>
                                    <a:lnTo>
                                      <a:pt x="0" y="21"/>
                                    </a:lnTo>
                                    <a:lnTo>
                                      <a:pt x="26" y="21"/>
                                    </a:lnTo>
                                    <a:lnTo>
                                      <a:pt x="21" y="10"/>
                                    </a:lnTo>
                                    <a:lnTo>
                                      <a:pt x="32" y="10"/>
                                    </a:lnTo>
                                    <a:lnTo>
                                      <a:pt x="42" y="21"/>
                                    </a:lnTo>
                                    <a:lnTo>
                                      <a:pt x="42" y="10"/>
                                    </a:lnTo>
                                    <a:lnTo>
                                      <a:pt x="53" y="10"/>
                                    </a:lnTo>
                                    <a:lnTo>
                                      <a:pt x="74" y="0"/>
                                    </a:lnTo>
                                    <a:lnTo>
                                      <a:pt x="74" y="10"/>
                                    </a:lnTo>
                                    <a:lnTo>
                                      <a:pt x="69" y="21"/>
                                    </a:lnTo>
                                    <a:lnTo>
                                      <a:pt x="69" y="21"/>
                                    </a:lnTo>
                                    <a:close/>
                                  </a:path>
                                </a:pathLst>
                              </a:custGeom>
                              <a:solidFill>
                                <a:srgbClr val="0066ff"/>
                              </a:solidFill>
                              <a:ln w="0">
                                <a:noFill/>
                              </a:ln>
                            </wps:spPr>
                            <wps:style>
                              <a:lnRef idx="0"/>
                              <a:fillRef idx="0"/>
                              <a:effectRef idx="0"/>
                              <a:fontRef idx="minor"/>
                            </wps:style>
                            <wps:bodyPr/>
                          </wps:wsp>
                          <wps:wsp>
                            <wps:cNvPr id="263" name=""/>
                            <wps:cNvSpPr/>
                            <wps:spPr>
                              <a:xfrm>
                                <a:off x="722160" y="177840"/>
                                <a:ext cx="85680" cy="24120"/>
                              </a:xfrm>
                              <a:custGeom>
                                <a:avLst/>
                                <a:gdLst/>
                                <a:ahLst/>
                                <a:rect l="l" t="t" r="r" b="b"/>
                                <a:pathLst>
                                  <a:path w="107" h="32">
                                    <a:moveTo>
                                      <a:pt x="80" y="0"/>
                                    </a:moveTo>
                                    <a:lnTo>
                                      <a:pt x="0" y="11"/>
                                    </a:lnTo>
                                    <a:lnTo>
                                      <a:pt x="48" y="21"/>
                                    </a:lnTo>
                                    <a:lnTo>
                                      <a:pt x="32" y="21"/>
                                    </a:lnTo>
                                    <a:lnTo>
                                      <a:pt x="27" y="21"/>
                                    </a:lnTo>
                                    <a:lnTo>
                                      <a:pt x="0" y="27"/>
                                    </a:lnTo>
                                    <a:lnTo>
                                      <a:pt x="11" y="32"/>
                                    </a:lnTo>
                                    <a:lnTo>
                                      <a:pt x="48" y="27"/>
                                    </a:lnTo>
                                    <a:lnTo>
                                      <a:pt x="27" y="32"/>
                                    </a:lnTo>
                                    <a:lnTo>
                                      <a:pt x="59" y="27"/>
                                    </a:lnTo>
                                    <a:lnTo>
                                      <a:pt x="64" y="21"/>
                                    </a:lnTo>
                                    <a:lnTo>
                                      <a:pt x="91" y="21"/>
                                    </a:lnTo>
                                    <a:lnTo>
                                      <a:pt x="80" y="21"/>
                                    </a:lnTo>
                                    <a:lnTo>
                                      <a:pt x="101" y="11"/>
                                    </a:lnTo>
                                    <a:lnTo>
                                      <a:pt x="107" y="6"/>
                                    </a:lnTo>
                                    <a:lnTo>
                                      <a:pt x="64" y="11"/>
                                    </a:lnTo>
                                    <a:lnTo>
                                      <a:pt x="91" y="6"/>
                                    </a:lnTo>
                                    <a:lnTo>
                                      <a:pt x="80" y="0"/>
                                    </a:lnTo>
                                    <a:lnTo>
                                      <a:pt x="80" y="0"/>
                                    </a:lnTo>
                                    <a:close/>
                                  </a:path>
                                </a:pathLst>
                              </a:custGeom>
                              <a:solidFill>
                                <a:srgbClr val="0066ff"/>
                              </a:solidFill>
                              <a:ln w="0">
                                <a:noFill/>
                              </a:ln>
                            </wps:spPr>
                            <wps:style>
                              <a:lnRef idx="0"/>
                              <a:fillRef idx="0"/>
                              <a:effectRef idx="0"/>
                              <a:fontRef idx="minor"/>
                            </wps:style>
                            <wps:bodyPr/>
                          </wps:wsp>
                          <wps:wsp>
                            <wps:cNvPr id="264" name=""/>
                            <wps:cNvSpPr/>
                            <wps:spPr>
                              <a:xfrm>
                                <a:off x="722160" y="177840"/>
                                <a:ext cx="85680" cy="24120"/>
                              </a:xfrm>
                              <a:custGeom>
                                <a:avLst/>
                                <a:gdLst/>
                                <a:ahLst/>
                                <a:rect l="l" t="t" r="r" b="b"/>
                                <a:pathLst>
                                  <a:path w="107" h="32">
                                    <a:moveTo>
                                      <a:pt x="80" y="0"/>
                                    </a:moveTo>
                                    <a:lnTo>
                                      <a:pt x="0" y="11"/>
                                    </a:lnTo>
                                    <a:lnTo>
                                      <a:pt x="48" y="21"/>
                                    </a:lnTo>
                                    <a:lnTo>
                                      <a:pt x="32" y="21"/>
                                    </a:lnTo>
                                    <a:lnTo>
                                      <a:pt x="27" y="21"/>
                                    </a:lnTo>
                                    <a:lnTo>
                                      <a:pt x="0" y="27"/>
                                    </a:lnTo>
                                    <a:lnTo>
                                      <a:pt x="11" y="32"/>
                                    </a:lnTo>
                                    <a:lnTo>
                                      <a:pt x="48" y="27"/>
                                    </a:lnTo>
                                    <a:lnTo>
                                      <a:pt x="27" y="32"/>
                                    </a:lnTo>
                                    <a:lnTo>
                                      <a:pt x="59" y="27"/>
                                    </a:lnTo>
                                    <a:lnTo>
                                      <a:pt x="64" y="21"/>
                                    </a:lnTo>
                                    <a:lnTo>
                                      <a:pt x="91" y="21"/>
                                    </a:lnTo>
                                    <a:lnTo>
                                      <a:pt x="80" y="21"/>
                                    </a:lnTo>
                                    <a:lnTo>
                                      <a:pt x="101" y="11"/>
                                    </a:lnTo>
                                    <a:lnTo>
                                      <a:pt x="107" y="6"/>
                                    </a:lnTo>
                                    <a:lnTo>
                                      <a:pt x="64" y="11"/>
                                    </a:lnTo>
                                    <a:lnTo>
                                      <a:pt x="91" y="6"/>
                                    </a:lnTo>
                                    <a:lnTo>
                                      <a:pt x="80" y="0"/>
                                    </a:lnTo>
                                    <a:lnTo>
                                      <a:pt x="80" y="0"/>
                                    </a:lnTo>
                                    <a:close/>
                                  </a:path>
                                </a:pathLst>
                              </a:custGeom>
                              <a:solidFill>
                                <a:srgbClr val="0066ff"/>
                              </a:solidFill>
                              <a:ln w="0">
                                <a:noFill/>
                              </a:ln>
                            </wps:spPr>
                            <wps:style>
                              <a:lnRef idx="0"/>
                              <a:fillRef idx="0"/>
                              <a:effectRef idx="0"/>
                              <a:fontRef idx="minor"/>
                            </wps:style>
                            <wps:bodyPr/>
                          </wps:wsp>
                          <wps:wsp>
                            <wps:cNvPr id="265" name=""/>
                            <wps:cNvSpPr/>
                            <wps:spPr>
                              <a:xfrm>
                                <a:off x="1020960" y="844200"/>
                                <a:ext cx="51480" cy="28080"/>
                              </a:xfrm>
                              <a:custGeom>
                                <a:avLst/>
                                <a:gdLst/>
                                <a:ahLst/>
                                <a:rect l="l" t="t" r="r" b="b"/>
                                <a:pathLst>
                                  <a:path w="64" h="37">
                                    <a:moveTo>
                                      <a:pt x="0" y="0"/>
                                    </a:moveTo>
                                    <a:lnTo>
                                      <a:pt x="0" y="32"/>
                                    </a:lnTo>
                                    <a:lnTo>
                                      <a:pt x="0" y="37"/>
                                    </a:lnTo>
                                    <a:lnTo>
                                      <a:pt x="22" y="27"/>
                                    </a:lnTo>
                                    <a:lnTo>
                                      <a:pt x="27" y="32"/>
                                    </a:lnTo>
                                    <a:lnTo>
                                      <a:pt x="43" y="27"/>
                                    </a:lnTo>
                                    <a:lnTo>
                                      <a:pt x="64" y="27"/>
                                    </a:lnTo>
                                    <a:lnTo>
                                      <a:pt x="64" y="11"/>
                                    </a:lnTo>
                                    <a:lnTo>
                                      <a:pt x="43" y="6"/>
                                    </a:lnTo>
                                    <a:lnTo>
                                      <a:pt x="59" y="6"/>
                                    </a:lnTo>
                                    <a:lnTo>
                                      <a:pt x="32" y="0"/>
                                    </a:lnTo>
                                    <a:lnTo>
                                      <a:pt x="0" y="0"/>
                                    </a:lnTo>
                                    <a:lnTo>
                                      <a:pt x="0" y="0"/>
                                    </a:lnTo>
                                    <a:close/>
                                  </a:path>
                                </a:pathLst>
                              </a:custGeom>
                              <a:solidFill>
                                <a:srgbClr val="0066ff"/>
                              </a:solidFill>
                              <a:ln w="0">
                                <a:noFill/>
                              </a:ln>
                            </wps:spPr>
                            <wps:style>
                              <a:lnRef idx="0"/>
                              <a:fillRef idx="0"/>
                              <a:effectRef idx="0"/>
                              <a:fontRef idx="minor"/>
                            </wps:style>
                            <wps:bodyPr/>
                          </wps:wsp>
                          <wps:wsp>
                            <wps:cNvPr id="266" name=""/>
                            <wps:cNvSpPr/>
                            <wps:spPr>
                              <a:xfrm>
                                <a:off x="1020960" y="844200"/>
                                <a:ext cx="51480" cy="28080"/>
                              </a:xfrm>
                              <a:custGeom>
                                <a:avLst/>
                                <a:gdLst/>
                                <a:ahLst/>
                                <a:rect l="l" t="t" r="r" b="b"/>
                                <a:pathLst>
                                  <a:path w="64" h="37">
                                    <a:moveTo>
                                      <a:pt x="0" y="0"/>
                                    </a:moveTo>
                                    <a:lnTo>
                                      <a:pt x="0" y="32"/>
                                    </a:lnTo>
                                    <a:lnTo>
                                      <a:pt x="0" y="37"/>
                                    </a:lnTo>
                                    <a:lnTo>
                                      <a:pt x="22" y="27"/>
                                    </a:lnTo>
                                    <a:lnTo>
                                      <a:pt x="27" y="32"/>
                                    </a:lnTo>
                                    <a:lnTo>
                                      <a:pt x="43" y="27"/>
                                    </a:lnTo>
                                    <a:lnTo>
                                      <a:pt x="64" y="27"/>
                                    </a:lnTo>
                                    <a:lnTo>
                                      <a:pt x="64" y="11"/>
                                    </a:lnTo>
                                    <a:lnTo>
                                      <a:pt x="43" y="6"/>
                                    </a:lnTo>
                                    <a:lnTo>
                                      <a:pt x="59" y="6"/>
                                    </a:lnTo>
                                    <a:lnTo>
                                      <a:pt x="32" y="0"/>
                                    </a:lnTo>
                                    <a:lnTo>
                                      <a:pt x="0" y="0"/>
                                    </a:lnTo>
                                    <a:lnTo>
                                      <a:pt x="0" y="0"/>
                                    </a:lnTo>
                                    <a:close/>
                                  </a:path>
                                </a:pathLst>
                              </a:custGeom>
                              <a:solidFill>
                                <a:srgbClr val="0066ff"/>
                              </a:solidFill>
                              <a:ln w="0">
                                <a:noFill/>
                              </a:ln>
                            </wps:spPr>
                            <wps:style>
                              <a:lnRef idx="0"/>
                              <a:fillRef idx="0"/>
                              <a:effectRef idx="0"/>
                              <a:fontRef idx="minor"/>
                            </wps:style>
                            <wps:bodyPr/>
                          </wps:wsp>
                          <wps:wsp>
                            <wps:cNvPr id="267" name=""/>
                            <wps:cNvSpPr/>
                            <wps:spPr>
                              <a:xfrm>
                                <a:off x="1581840" y="270720"/>
                                <a:ext cx="3960" cy="720"/>
                              </a:xfrm>
                              <a:custGeom>
                                <a:avLst/>
                                <a:gdLst/>
                                <a:ahLst/>
                                <a:rect l="l" t="t" r="r" b="b"/>
                                <a:pathLst>
                                  <a:path w="5" h="0">
                                    <a:moveTo>
                                      <a:pt x="5" y="0"/>
                                    </a:move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268" name=""/>
                            <wps:cNvSpPr/>
                            <wps:spPr>
                              <a:xfrm>
                                <a:off x="1581840" y="270720"/>
                                <a:ext cx="3960" cy="720"/>
                              </a:xfrm>
                              <a:custGeom>
                                <a:avLst/>
                                <a:gdLst/>
                                <a:ahLst/>
                                <a:rect l="l" t="t" r="r" b="b"/>
                                <a:pathLst>
                                  <a:path w="5" h="0">
                                    <a:moveTo>
                                      <a:pt x="5" y="0"/>
                                    </a:move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269" name=""/>
                            <wps:cNvSpPr/>
                            <wps:spPr>
                              <a:xfrm>
                                <a:off x="1812960" y="129600"/>
                                <a:ext cx="25560" cy="720"/>
                              </a:xfrm>
                              <a:custGeom>
                                <a:avLst/>
                                <a:gdLst/>
                                <a:ahLst/>
                                <a:rect l="l" t="t" r="r" b="b"/>
                                <a:pathLst>
                                  <a:path w="32" h="0">
                                    <a:moveTo>
                                      <a:pt x="32" y="0"/>
                                    </a:moveTo>
                                    <a:lnTo>
                                      <a:pt x="26" y="0"/>
                                    </a:lnTo>
                                    <a:lnTo>
                                      <a:pt x="0" y="0"/>
                                    </a:lnTo>
                                    <a:lnTo>
                                      <a:pt x="5" y="0"/>
                                    </a:lnTo>
                                    <a:lnTo>
                                      <a:pt x="32" y="0"/>
                                    </a:lnTo>
                                    <a:lnTo>
                                      <a:pt x="32" y="0"/>
                                    </a:lnTo>
                                    <a:close/>
                                  </a:path>
                                </a:pathLst>
                              </a:custGeom>
                              <a:solidFill>
                                <a:srgbClr val="0066ff"/>
                              </a:solidFill>
                              <a:ln w="0">
                                <a:noFill/>
                              </a:ln>
                            </wps:spPr>
                            <wps:style>
                              <a:lnRef idx="0"/>
                              <a:fillRef idx="0"/>
                              <a:effectRef idx="0"/>
                              <a:fontRef idx="minor"/>
                            </wps:style>
                            <wps:bodyPr/>
                          </wps:wsp>
                          <wps:wsp>
                            <wps:cNvPr id="270" name=""/>
                            <wps:cNvSpPr/>
                            <wps:spPr>
                              <a:xfrm>
                                <a:off x="1812960" y="129600"/>
                                <a:ext cx="25560" cy="720"/>
                              </a:xfrm>
                              <a:custGeom>
                                <a:avLst/>
                                <a:gdLst/>
                                <a:ahLst/>
                                <a:rect l="l" t="t" r="r" b="b"/>
                                <a:pathLst>
                                  <a:path w="32" h="0">
                                    <a:moveTo>
                                      <a:pt x="32" y="0"/>
                                    </a:moveTo>
                                    <a:lnTo>
                                      <a:pt x="26" y="0"/>
                                    </a:lnTo>
                                    <a:lnTo>
                                      <a:pt x="0" y="0"/>
                                    </a:lnTo>
                                    <a:lnTo>
                                      <a:pt x="5" y="0"/>
                                    </a:lnTo>
                                    <a:lnTo>
                                      <a:pt x="32" y="0"/>
                                    </a:lnTo>
                                    <a:lnTo>
                                      <a:pt x="32" y="0"/>
                                    </a:lnTo>
                                    <a:close/>
                                  </a:path>
                                </a:pathLst>
                              </a:custGeom>
                              <a:solidFill>
                                <a:srgbClr val="0066ff"/>
                              </a:solidFill>
                              <a:ln w="0">
                                <a:noFill/>
                              </a:ln>
                            </wps:spPr>
                            <wps:style>
                              <a:lnRef idx="0"/>
                              <a:fillRef idx="0"/>
                              <a:effectRef idx="0"/>
                              <a:fontRef idx="minor"/>
                            </wps:style>
                            <wps:bodyPr/>
                          </wps:wsp>
                          <wps:wsp>
                            <wps:cNvPr id="271" name=""/>
                            <wps:cNvSpPr/>
                            <wps:spPr>
                              <a:xfrm>
                                <a:off x="1932480" y="64800"/>
                                <a:ext cx="720" cy="8280"/>
                              </a:xfrm>
                              <a:custGeom>
                                <a:avLst/>
                                <a:gdLst/>
                                <a:ahLst/>
                                <a:rect l="l" t="t" r="r" b="b"/>
                                <a:pathLst>
                                  <a:path w="0" h="11">
                                    <a:moveTo>
                                      <a:pt x="0" y="0"/>
                                    </a:move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272" name=""/>
                            <wps:cNvSpPr/>
                            <wps:spPr>
                              <a:xfrm>
                                <a:off x="1932480" y="64800"/>
                                <a:ext cx="720" cy="8280"/>
                              </a:xfrm>
                              <a:custGeom>
                                <a:avLst/>
                                <a:gdLst/>
                                <a:ahLst/>
                                <a:rect l="l" t="t" r="r" b="b"/>
                                <a:pathLst>
                                  <a:path w="0" h="11">
                                    <a:moveTo>
                                      <a:pt x="0" y="0"/>
                                    </a:move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273" name=""/>
                            <wps:cNvSpPr/>
                            <wps:spPr>
                              <a:xfrm>
                                <a:off x="1859400" y="106200"/>
                                <a:ext cx="21600" cy="3240"/>
                              </a:xfrm>
                              <a:custGeom>
                                <a:avLst/>
                                <a:gdLst/>
                                <a:ahLst/>
                                <a:rect l="l" t="t" r="r" b="b"/>
                                <a:pathLst>
                                  <a:path w="27" h="5">
                                    <a:moveTo>
                                      <a:pt x="16" y="0"/>
                                    </a:moveTo>
                                    <a:lnTo>
                                      <a:pt x="27" y="0"/>
                                    </a:lnTo>
                                    <a:lnTo>
                                      <a:pt x="16" y="5"/>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274" name=""/>
                            <wps:cNvSpPr/>
                            <wps:spPr>
                              <a:xfrm>
                                <a:off x="1859400" y="106200"/>
                                <a:ext cx="21600" cy="3240"/>
                              </a:xfrm>
                              <a:custGeom>
                                <a:avLst/>
                                <a:gdLst/>
                                <a:ahLst/>
                                <a:rect l="l" t="t" r="r" b="b"/>
                                <a:pathLst>
                                  <a:path w="27" h="5">
                                    <a:moveTo>
                                      <a:pt x="16" y="0"/>
                                    </a:moveTo>
                                    <a:lnTo>
                                      <a:pt x="27" y="0"/>
                                    </a:lnTo>
                                    <a:lnTo>
                                      <a:pt x="16" y="5"/>
                                    </a:lnTo>
                                    <a:lnTo>
                                      <a:pt x="0" y="0"/>
                                    </a:lnTo>
                                    <a:lnTo>
                                      <a:pt x="16" y="0"/>
                                    </a:lnTo>
                                    <a:lnTo>
                                      <a:pt x="16" y="0"/>
                                    </a:lnTo>
                                    <a:close/>
                                  </a:path>
                                </a:pathLst>
                              </a:custGeom>
                              <a:solidFill>
                                <a:srgbClr val="0066ff"/>
                              </a:solidFill>
                              <a:ln w="0">
                                <a:noFill/>
                              </a:ln>
                            </wps:spPr>
                            <wps:style>
                              <a:lnRef idx="0"/>
                              <a:fillRef idx="0"/>
                              <a:effectRef idx="0"/>
                              <a:fontRef idx="minor"/>
                            </wps:style>
                            <wps:bodyPr/>
                          </wps:wsp>
                          <wps:wsp>
                            <wps:cNvPr id="275" name=""/>
                            <wps:cNvSpPr/>
                            <wps:spPr>
                              <a:xfrm>
                                <a:off x="1919520" y="77040"/>
                                <a:ext cx="16560" cy="8280"/>
                              </a:xfrm>
                              <a:custGeom>
                                <a:avLst/>
                                <a:gdLst/>
                                <a:ahLst/>
                                <a:rect l="l" t="t" r="r" b="b"/>
                                <a:pathLst>
                                  <a:path w="21" h="11">
                                    <a:moveTo>
                                      <a:pt x="21" y="0"/>
                                    </a:moveTo>
                                    <a:lnTo>
                                      <a:pt x="21" y="0"/>
                                    </a:lnTo>
                                    <a:lnTo>
                                      <a:pt x="21" y="11"/>
                                    </a:lnTo>
                                    <a:lnTo>
                                      <a:pt x="0" y="0"/>
                                    </a:lnTo>
                                    <a:lnTo>
                                      <a:pt x="21" y="0"/>
                                    </a:lnTo>
                                    <a:lnTo>
                                      <a:pt x="21" y="0"/>
                                    </a:lnTo>
                                    <a:close/>
                                  </a:path>
                                </a:pathLst>
                              </a:custGeom>
                              <a:solidFill>
                                <a:srgbClr val="0066ff"/>
                              </a:solidFill>
                              <a:ln w="0">
                                <a:noFill/>
                              </a:ln>
                            </wps:spPr>
                            <wps:style>
                              <a:lnRef idx="0"/>
                              <a:fillRef idx="0"/>
                              <a:effectRef idx="0"/>
                              <a:fontRef idx="minor"/>
                            </wps:style>
                            <wps:bodyPr/>
                          </wps:wsp>
                          <wps:wsp>
                            <wps:cNvPr id="276" name=""/>
                            <wps:cNvSpPr/>
                            <wps:spPr>
                              <a:xfrm>
                                <a:off x="1919520" y="77040"/>
                                <a:ext cx="16560" cy="8280"/>
                              </a:xfrm>
                              <a:custGeom>
                                <a:avLst/>
                                <a:gdLst/>
                                <a:ahLst/>
                                <a:rect l="l" t="t" r="r" b="b"/>
                                <a:pathLst>
                                  <a:path w="21" h="11">
                                    <a:moveTo>
                                      <a:pt x="21" y="0"/>
                                    </a:moveTo>
                                    <a:lnTo>
                                      <a:pt x="21" y="0"/>
                                    </a:lnTo>
                                    <a:lnTo>
                                      <a:pt x="21" y="11"/>
                                    </a:lnTo>
                                    <a:lnTo>
                                      <a:pt x="0" y="0"/>
                                    </a:lnTo>
                                    <a:lnTo>
                                      <a:pt x="21" y="0"/>
                                    </a:lnTo>
                                    <a:lnTo>
                                      <a:pt x="21" y="0"/>
                                    </a:lnTo>
                                    <a:close/>
                                  </a:path>
                                </a:pathLst>
                              </a:custGeom>
                              <a:solidFill>
                                <a:srgbClr val="0066ff"/>
                              </a:solidFill>
                              <a:ln w="0">
                                <a:noFill/>
                              </a:ln>
                            </wps:spPr>
                            <wps:style>
                              <a:lnRef idx="0"/>
                              <a:fillRef idx="0"/>
                              <a:effectRef idx="0"/>
                              <a:fontRef idx="minor"/>
                            </wps:style>
                            <wps:bodyPr/>
                          </wps:wsp>
                          <wps:wsp>
                            <wps:cNvPr id="277" name=""/>
                            <wps:cNvSpPr/>
                            <wps:spPr>
                              <a:xfrm>
                                <a:off x="1757160" y="0"/>
                                <a:ext cx="16560" cy="720"/>
                              </a:xfrm>
                              <a:custGeom>
                                <a:avLst/>
                                <a:gdLst/>
                                <a:ahLst/>
                                <a:rect l="l" t="t" r="r" b="b"/>
                                <a:pathLst>
                                  <a:path w="21" h="0">
                                    <a:moveTo>
                                      <a:pt x="0" y="0"/>
                                    </a:moveTo>
                                    <a:lnTo>
                                      <a:pt x="21" y="0"/>
                                    </a:lnTo>
                                    <a:lnTo>
                                      <a:pt x="0" y="0"/>
                                    </a:lnTo>
                                    <a:lnTo>
                                      <a:pt x="0" y="0"/>
                                    </a:lnTo>
                                    <a:close/>
                                  </a:path>
                                </a:pathLst>
                              </a:custGeom>
                              <a:solidFill>
                                <a:srgbClr val="0066ff"/>
                              </a:solidFill>
                              <a:ln w="0">
                                <a:noFill/>
                              </a:ln>
                            </wps:spPr>
                            <wps:style>
                              <a:lnRef idx="0"/>
                              <a:fillRef idx="0"/>
                              <a:effectRef idx="0"/>
                              <a:fontRef idx="minor"/>
                            </wps:style>
                            <wps:bodyPr/>
                          </wps:wsp>
                          <wps:wsp>
                            <wps:cNvPr id="278" name=""/>
                            <wps:cNvSpPr/>
                            <wps:spPr>
                              <a:xfrm>
                                <a:off x="1757160" y="0"/>
                                <a:ext cx="16560" cy="720"/>
                              </a:xfrm>
                              <a:custGeom>
                                <a:avLst/>
                                <a:gdLst/>
                                <a:ahLst/>
                                <a:rect l="l" t="t" r="r" b="b"/>
                                <a:pathLst>
                                  <a:path w="21" h="0">
                                    <a:moveTo>
                                      <a:pt x="0" y="0"/>
                                    </a:moveTo>
                                    <a:lnTo>
                                      <a:pt x="21" y="0"/>
                                    </a:lnTo>
                                    <a:lnTo>
                                      <a:pt x="0" y="0"/>
                                    </a:lnTo>
                                    <a:lnTo>
                                      <a:pt x="0" y="0"/>
                                    </a:lnTo>
                                    <a:close/>
                                  </a:path>
                                </a:pathLst>
                              </a:custGeom>
                              <a:solidFill>
                                <a:srgbClr val="0066ff"/>
                              </a:solidFill>
                              <a:ln w="0">
                                <a:noFill/>
                              </a:ln>
                            </wps:spPr>
                            <wps:style>
                              <a:lnRef idx="0"/>
                              <a:fillRef idx="0"/>
                              <a:effectRef idx="0"/>
                              <a:fontRef idx="minor"/>
                            </wps:style>
                            <wps:bodyPr/>
                          </wps:wsp>
                          <wps:wsp>
                            <wps:cNvPr id="279" name=""/>
                            <wps:cNvSpPr/>
                            <wps:spPr>
                              <a:xfrm>
                                <a:off x="1705680" y="9000"/>
                                <a:ext cx="20160" cy="720"/>
                              </a:xfrm>
                              <a:custGeom>
                                <a:avLst/>
                                <a:gdLst/>
                                <a:ahLst/>
                                <a:rect l="l" t="t" r="r" b="b"/>
                                <a:pathLst>
                                  <a:path w="26" h="0">
                                    <a:moveTo>
                                      <a:pt x="0" y="0"/>
                                    </a:moveTo>
                                    <a:lnTo>
                                      <a:pt x="26" y="0"/>
                                    </a:lnTo>
                                    <a:lnTo>
                                      <a:pt x="16" y="0"/>
                                    </a:lnTo>
                                    <a:lnTo>
                                      <a:pt x="0" y="0"/>
                                    </a:lnTo>
                                    <a:lnTo>
                                      <a:pt x="0" y="0"/>
                                    </a:lnTo>
                                    <a:close/>
                                  </a:path>
                                </a:pathLst>
                              </a:custGeom>
                              <a:solidFill>
                                <a:srgbClr val="0066ff"/>
                              </a:solidFill>
                              <a:ln w="0">
                                <a:noFill/>
                              </a:ln>
                            </wps:spPr>
                            <wps:style>
                              <a:lnRef idx="0"/>
                              <a:fillRef idx="0"/>
                              <a:effectRef idx="0"/>
                              <a:fontRef idx="minor"/>
                            </wps:style>
                            <wps:bodyPr/>
                          </wps:wsp>
                          <wps:wsp>
                            <wps:cNvPr id="280" name=""/>
                            <wps:cNvSpPr/>
                            <wps:spPr>
                              <a:xfrm>
                                <a:off x="1705680" y="9000"/>
                                <a:ext cx="20160" cy="720"/>
                              </a:xfrm>
                              <a:custGeom>
                                <a:avLst/>
                                <a:gdLst/>
                                <a:ahLst/>
                                <a:rect l="l" t="t" r="r" b="b"/>
                                <a:pathLst>
                                  <a:path w="26" h="0">
                                    <a:moveTo>
                                      <a:pt x="0" y="0"/>
                                    </a:moveTo>
                                    <a:lnTo>
                                      <a:pt x="26" y="0"/>
                                    </a:lnTo>
                                    <a:lnTo>
                                      <a:pt x="16" y="0"/>
                                    </a:lnTo>
                                    <a:lnTo>
                                      <a:pt x="0" y="0"/>
                                    </a:lnTo>
                                    <a:lnTo>
                                      <a:pt x="0" y="0"/>
                                    </a:lnTo>
                                    <a:close/>
                                  </a:path>
                                </a:pathLst>
                              </a:custGeom>
                              <a:solidFill>
                                <a:srgbClr val="0066ff"/>
                              </a:solidFill>
                              <a:ln w="0">
                                <a:noFill/>
                              </a:ln>
                            </wps:spPr>
                            <wps:style>
                              <a:lnRef idx="0"/>
                              <a:fillRef idx="0"/>
                              <a:effectRef idx="0"/>
                              <a:fontRef idx="minor"/>
                            </wps:style>
                            <wps:bodyPr/>
                          </wps:wsp>
                          <wps:wsp>
                            <wps:cNvPr id="281" name=""/>
                            <wps:cNvSpPr/>
                            <wps:spPr>
                              <a:xfrm>
                                <a:off x="1081440" y="537480"/>
                                <a:ext cx="20160" cy="4320"/>
                              </a:xfrm>
                              <a:custGeom>
                                <a:avLst/>
                                <a:gdLst/>
                                <a:ahLst/>
                                <a:rect l="l" t="t" r="r" b="b"/>
                                <a:pathLst>
                                  <a:path w="26" h="6">
                                    <a:moveTo>
                                      <a:pt x="26" y="0"/>
                                    </a:moveTo>
                                    <a:lnTo>
                                      <a:pt x="0" y="6"/>
                                    </a:lnTo>
                                    <a:lnTo>
                                      <a:pt x="26" y="6"/>
                                    </a:lnTo>
                                    <a:lnTo>
                                      <a:pt x="26" y="0"/>
                                    </a:lnTo>
                                    <a:lnTo>
                                      <a:pt x="26" y="0"/>
                                    </a:lnTo>
                                    <a:close/>
                                  </a:path>
                                </a:pathLst>
                              </a:custGeom>
                              <a:solidFill>
                                <a:srgbClr val="0066ff"/>
                              </a:solidFill>
                              <a:ln w="0">
                                <a:noFill/>
                              </a:ln>
                            </wps:spPr>
                            <wps:style>
                              <a:lnRef idx="0"/>
                              <a:fillRef idx="0"/>
                              <a:effectRef idx="0"/>
                              <a:fontRef idx="minor"/>
                            </wps:style>
                            <wps:bodyPr/>
                          </wps:wsp>
                          <wps:wsp>
                            <wps:cNvPr id="282" name=""/>
                            <wps:cNvSpPr/>
                            <wps:spPr>
                              <a:xfrm>
                                <a:off x="1081440" y="537480"/>
                                <a:ext cx="20160" cy="4320"/>
                              </a:xfrm>
                              <a:custGeom>
                                <a:avLst/>
                                <a:gdLst/>
                                <a:ahLst/>
                                <a:rect l="l" t="t" r="r" b="b"/>
                                <a:pathLst>
                                  <a:path w="26" h="6">
                                    <a:moveTo>
                                      <a:pt x="26" y="0"/>
                                    </a:moveTo>
                                    <a:lnTo>
                                      <a:pt x="0" y="6"/>
                                    </a:lnTo>
                                    <a:lnTo>
                                      <a:pt x="26" y="6"/>
                                    </a:lnTo>
                                    <a:lnTo>
                                      <a:pt x="26" y="0"/>
                                    </a:lnTo>
                                    <a:lnTo>
                                      <a:pt x="26" y="0"/>
                                    </a:lnTo>
                                    <a:close/>
                                  </a:path>
                                </a:pathLst>
                              </a:custGeom>
                              <a:solidFill>
                                <a:srgbClr val="0066ff"/>
                              </a:solidFill>
                              <a:ln w="0">
                                <a:noFill/>
                              </a:ln>
                            </wps:spPr>
                            <wps:style>
                              <a:lnRef idx="0"/>
                              <a:fillRef idx="0"/>
                              <a:effectRef idx="0"/>
                              <a:fontRef idx="minor"/>
                            </wps:style>
                            <wps:bodyPr/>
                          </wps:wsp>
                          <wps:wsp>
                            <wps:cNvPr id="283" name=""/>
                            <wps:cNvSpPr/>
                            <wps:spPr>
                              <a:xfrm>
                                <a:off x="0" y="352080"/>
                                <a:ext cx="25560" cy="12240"/>
                              </a:xfrm>
                              <a:custGeom>
                                <a:avLst/>
                                <a:gdLst/>
                                <a:ahLst/>
                                <a:rect l="l" t="t" r="r" b="b"/>
                                <a:pathLst>
                                  <a:path w="32" h="16">
                                    <a:moveTo>
                                      <a:pt x="0" y="16"/>
                                    </a:moveTo>
                                    <a:lnTo>
                                      <a:pt x="27" y="5"/>
                                    </a:lnTo>
                                    <a:lnTo>
                                      <a:pt x="27" y="0"/>
                                    </a:lnTo>
                                    <a:lnTo>
                                      <a:pt x="32" y="0"/>
                                    </a:lnTo>
                                    <a:lnTo>
                                      <a:pt x="0" y="16"/>
                                    </a:lnTo>
                                    <a:lnTo>
                                      <a:pt x="0" y="16"/>
                                    </a:lnTo>
                                    <a:close/>
                                  </a:path>
                                </a:pathLst>
                              </a:custGeom>
                              <a:solidFill>
                                <a:srgbClr val="0066ff"/>
                              </a:solidFill>
                              <a:ln w="0">
                                <a:noFill/>
                              </a:ln>
                            </wps:spPr>
                            <wps:style>
                              <a:lnRef idx="0"/>
                              <a:fillRef idx="0"/>
                              <a:effectRef idx="0"/>
                              <a:fontRef idx="minor"/>
                            </wps:style>
                            <wps:bodyPr/>
                          </wps:wsp>
                          <wps:wsp>
                            <wps:cNvPr id="284" name=""/>
                            <wps:cNvSpPr/>
                            <wps:spPr>
                              <a:xfrm>
                                <a:off x="0" y="352080"/>
                                <a:ext cx="25560" cy="12240"/>
                              </a:xfrm>
                              <a:custGeom>
                                <a:avLst/>
                                <a:gdLst/>
                                <a:ahLst/>
                                <a:rect l="l" t="t" r="r" b="b"/>
                                <a:pathLst>
                                  <a:path w="32" h="16">
                                    <a:moveTo>
                                      <a:pt x="0" y="16"/>
                                    </a:moveTo>
                                    <a:lnTo>
                                      <a:pt x="27" y="5"/>
                                    </a:lnTo>
                                    <a:lnTo>
                                      <a:pt x="27" y="0"/>
                                    </a:lnTo>
                                    <a:lnTo>
                                      <a:pt x="32" y="0"/>
                                    </a:lnTo>
                                    <a:lnTo>
                                      <a:pt x="0" y="16"/>
                                    </a:lnTo>
                                    <a:lnTo>
                                      <a:pt x="0" y="16"/>
                                    </a:lnTo>
                                    <a:close/>
                                  </a:path>
                                </a:pathLst>
                              </a:custGeom>
                              <a:solidFill>
                                <a:srgbClr val="0066ff"/>
                              </a:solidFill>
                              <a:ln w="0">
                                <a:noFill/>
                              </a:ln>
                            </wps:spPr>
                            <wps:style>
                              <a:lnRef idx="0"/>
                              <a:fillRef idx="0"/>
                              <a:effectRef idx="0"/>
                              <a:fontRef idx="minor"/>
                            </wps:style>
                            <wps:bodyPr/>
                          </wps:wsp>
                          <wps:wsp>
                            <wps:cNvPr id="285" name=""/>
                            <wps:cNvSpPr/>
                            <wps:spPr>
                              <a:xfrm>
                                <a:off x="692280" y="718920"/>
                                <a:ext cx="8280" cy="4320"/>
                              </a:xfrm>
                              <a:custGeom>
                                <a:avLst/>
                                <a:gdLst/>
                                <a:ahLst/>
                                <a:rect l="l" t="t" r="r" b="b"/>
                                <a:pathLst>
                                  <a:path w="11" h="6">
                                    <a:moveTo>
                                      <a:pt x="0" y="6"/>
                                    </a:moveTo>
                                    <a:lnTo>
                                      <a:pt x="11" y="0"/>
                                    </a:lnTo>
                                    <a:lnTo>
                                      <a:pt x="0" y="6"/>
                                    </a:lnTo>
                                    <a:lnTo>
                                      <a:pt x="0" y="6"/>
                                    </a:lnTo>
                                    <a:close/>
                                  </a:path>
                                </a:pathLst>
                              </a:custGeom>
                              <a:solidFill>
                                <a:srgbClr val="0066ff"/>
                              </a:solidFill>
                              <a:ln w="0">
                                <a:noFill/>
                              </a:ln>
                            </wps:spPr>
                            <wps:style>
                              <a:lnRef idx="0"/>
                              <a:fillRef idx="0"/>
                              <a:effectRef idx="0"/>
                              <a:fontRef idx="minor"/>
                            </wps:style>
                            <wps:bodyPr/>
                          </wps:wsp>
                          <wps:wsp>
                            <wps:cNvPr id="286" name=""/>
                            <wps:cNvSpPr/>
                            <wps:spPr>
                              <a:xfrm>
                                <a:off x="692280" y="718920"/>
                                <a:ext cx="8280" cy="4320"/>
                              </a:xfrm>
                              <a:custGeom>
                                <a:avLst/>
                                <a:gdLst/>
                                <a:ahLst/>
                                <a:rect l="l" t="t" r="r" b="b"/>
                                <a:pathLst>
                                  <a:path w="11" h="6">
                                    <a:moveTo>
                                      <a:pt x="0" y="6"/>
                                    </a:moveTo>
                                    <a:lnTo>
                                      <a:pt x="11" y="0"/>
                                    </a:lnTo>
                                    <a:lnTo>
                                      <a:pt x="0" y="6"/>
                                    </a:lnTo>
                                    <a:lnTo>
                                      <a:pt x="0" y="6"/>
                                    </a:lnTo>
                                    <a:close/>
                                  </a:path>
                                </a:pathLst>
                              </a:custGeom>
                              <a:solidFill>
                                <a:srgbClr val="0066ff"/>
                              </a:solidFill>
                              <a:ln w="0">
                                <a:noFill/>
                              </a:ln>
                            </wps:spPr>
                            <wps:style>
                              <a:lnRef idx="0"/>
                              <a:fillRef idx="0"/>
                              <a:effectRef idx="0"/>
                              <a:fontRef idx="minor"/>
                            </wps:style>
                            <wps:bodyPr/>
                          </wps:wsp>
                          <wps:wsp>
                            <wps:cNvPr id="287" name=""/>
                            <wps:cNvSpPr/>
                            <wps:spPr>
                              <a:xfrm>
                                <a:off x="559440" y="521280"/>
                                <a:ext cx="8280" cy="20160"/>
                              </a:xfrm>
                              <a:custGeom>
                                <a:avLst/>
                                <a:gdLst/>
                                <a:ahLst/>
                                <a:rect l="l" t="t" r="r" b="b"/>
                                <a:pathLst>
                                  <a:path w="11" h="27">
                                    <a:moveTo>
                                      <a:pt x="0" y="0"/>
                                    </a:moveTo>
                                    <a:lnTo>
                                      <a:pt x="6" y="21"/>
                                    </a:lnTo>
                                    <a:lnTo>
                                      <a:pt x="11" y="0"/>
                                    </a:lnTo>
                                    <a:lnTo>
                                      <a:pt x="6" y="27"/>
                                    </a:lnTo>
                                    <a:lnTo>
                                      <a:pt x="0" y="27"/>
                                    </a:lnTo>
                                    <a:lnTo>
                                      <a:pt x="0" y="0"/>
                                    </a:lnTo>
                                    <a:lnTo>
                                      <a:pt x="0" y="0"/>
                                    </a:lnTo>
                                    <a:close/>
                                  </a:path>
                                </a:pathLst>
                              </a:custGeom>
                              <a:solidFill>
                                <a:srgbClr val="0066ff"/>
                              </a:solidFill>
                              <a:ln w="0">
                                <a:noFill/>
                              </a:ln>
                            </wps:spPr>
                            <wps:style>
                              <a:lnRef idx="0"/>
                              <a:fillRef idx="0"/>
                              <a:effectRef idx="0"/>
                              <a:fontRef idx="minor"/>
                            </wps:style>
                            <wps:bodyPr/>
                          </wps:wsp>
                          <wps:wsp>
                            <wps:cNvPr id="288" name=""/>
                            <wps:cNvSpPr/>
                            <wps:spPr>
                              <a:xfrm>
                                <a:off x="559440" y="521280"/>
                                <a:ext cx="8280" cy="20160"/>
                              </a:xfrm>
                              <a:custGeom>
                                <a:avLst/>
                                <a:gdLst/>
                                <a:ahLst/>
                                <a:rect l="l" t="t" r="r" b="b"/>
                                <a:pathLst>
                                  <a:path w="11" h="27">
                                    <a:moveTo>
                                      <a:pt x="0" y="0"/>
                                    </a:moveTo>
                                    <a:lnTo>
                                      <a:pt x="6" y="21"/>
                                    </a:lnTo>
                                    <a:lnTo>
                                      <a:pt x="11" y="0"/>
                                    </a:lnTo>
                                    <a:lnTo>
                                      <a:pt x="6" y="27"/>
                                    </a:lnTo>
                                    <a:lnTo>
                                      <a:pt x="0" y="27"/>
                                    </a:lnTo>
                                    <a:lnTo>
                                      <a:pt x="0" y="0"/>
                                    </a:lnTo>
                                    <a:lnTo>
                                      <a:pt x="0" y="0"/>
                                    </a:lnTo>
                                    <a:close/>
                                  </a:path>
                                </a:pathLst>
                              </a:custGeom>
                              <a:solidFill>
                                <a:srgbClr val="0066ff"/>
                              </a:solidFill>
                              <a:ln w="0">
                                <a:noFill/>
                              </a:ln>
                            </wps:spPr>
                            <wps:style>
                              <a:lnRef idx="0"/>
                              <a:fillRef idx="0"/>
                              <a:effectRef idx="0"/>
                              <a:fontRef idx="minor"/>
                            </wps:style>
                            <wps:bodyPr/>
                          </wps:wsp>
                          <wps:wsp>
                            <wps:cNvPr id="289" name=""/>
                            <wps:cNvSpPr/>
                            <wps:spPr>
                              <a:xfrm>
                                <a:off x="1166400" y="892800"/>
                                <a:ext cx="8280" cy="12240"/>
                              </a:xfrm>
                              <a:custGeom>
                                <a:avLst/>
                                <a:gdLst/>
                                <a:ahLst/>
                                <a:rect l="l" t="t" r="r" b="b"/>
                                <a:pathLst>
                                  <a:path w="11" h="16">
                                    <a:moveTo>
                                      <a:pt x="11" y="0"/>
                                    </a:moveTo>
                                    <a:lnTo>
                                      <a:pt x="0" y="16"/>
                                    </a:lnTo>
                                    <a:lnTo>
                                      <a:pt x="11" y="0"/>
                                    </a:lnTo>
                                    <a:lnTo>
                                      <a:pt x="11" y="0"/>
                                    </a:lnTo>
                                    <a:close/>
                                  </a:path>
                                </a:pathLst>
                              </a:custGeom>
                              <a:solidFill>
                                <a:srgbClr val="0066ff"/>
                              </a:solidFill>
                              <a:ln w="0">
                                <a:noFill/>
                              </a:ln>
                            </wps:spPr>
                            <wps:style>
                              <a:lnRef idx="0"/>
                              <a:fillRef idx="0"/>
                              <a:effectRef idx="0"/>
                              <a:fontRef idx="minor"/>
                            </wps:style>
                            <wps:bodyPr/>
                          </wps:wsp>
                          <wps:wsp>
                            <wps:cNvPr id="290" name=""/>
                            <wps:cNvSpPr/>
                            <wps:spPr>
                              <a:xfrm>
                                <a:off x="1166400" y="892800"/>
                                <a:ext cx="8280" cy="12240"/>
                              </a:xfrm>
                              <a:custGeom>
                                <a:avLst/>
                                <a:gdLst/>
                                <a:ahLst/>
                                <a:rect l="l" t="t" r="r" b="b"/>
                                <a:pathLst>
                                  <a:path w="11" h="16">
                                    <a:moveTo>
                                      <a:pt x="11" y="0"/>
                                    </a:moveTo>
                                    <a:lnTo>
                                      <a:pt x="0" y="16"/>
                                    </a:lnTo>
                                    <a:lnTo>
                                      <a:pt x="11" y="0"/>
                                    </a:lnTo>
                                    <a:lnTo>
                                      <a:pt x="11" y="0"/>
                                    </a:lnTo>
                                    <a:close/>
                                  </a:path>
                                </a:pathLst>
                              </a:custGeom>
                              <a:solidFill>
                                <a:srgbClr val="0066ff"/>
                              </a:solidFill>
                              <a:ln w="0">
                                <a:noFill/>
                              </a:ln>
                            </wps:spPr>
                            <wps:style>
                              <a:lnRef idx="0"/>
                              <a:fillRef idx="0"/>
                              <a:effectRef idx="0"/>
                              <a:fontRef idx="minor"/>
                            </wps:style>
                            <wps:bodyPr/>
                          </wps:wsp>
                          <wps:wsp>
                            <wps:cNvPr id="291" name=""/>
                            <wps:cNvSpPr/>
                            <wps:spPr>
                              <a:xfrm>
                                <a:off x="1829520" y="182880"/>
                                <a:ext cx="110520" cy="39960"/>
                              </a:xfrm>
                              <a:custGeom>
                                <a:avLst/>
                                <a:gdLst/>
                                <a:ahLst/>
                                <a:rect l="l" t="t" r="r" b="b"/>
                                <a:pathLst>
                                  <a:path w="138" h="53">
                                    <a:moveTo>
                                      <a:pt x="48" y="53"/>
                                    </a:moveTo>
                                    <a:lnTo>
                                      <a:pt x="11" y="47"/>
                                    </a:lnTo>
                                    <a:lnTo>
                                      <a:pt x="21" y="42"/>
                                    </a:lnTo>
                                    <a:lnTo>
                                      <a:pt x="32" y="42"/>
                                    </a:lnTo>
                                    <a:lnTo>
                                      <a:pt x="0" y="26"/>
                                    </a:lnTo>
                                    <a:lnTo>
                                      <a:pt x="32" y="21"/>
                                    </a:lnTo>
                                    <a:lnTo>
                                      <a:pt x="21" y="21"/>
                                    </a:lnTo>
                                    <a:lnTo>
                                      <a:pt x="32" y="21"/>
                                    </a:lnTo>
                                    <a:lnTo>
                                      <a:pt x="21" y="15"/>
                                    </a:lnTo>
                                    <a:lnTo>
                                      <a:pt x="0" y="21"/>
                                    </a:lnTo>
                                    <a:lnTo>
                                      <a:pt x="5" y="15"/>
                                    </a:lnTo>
                                    <a:lnTo>
                                      <a:pt x="0" y="15"/>
                                    </a:lnTo>
                                    <a:lnTo>
                                      <a:pt x="11" y="15"/>
                                    </a:lnTo>
                                    <a:lnTo>
                                      <a:pt x="5" y="15"/>
                                    </a:lnTo>
                                    <a:lnTo>
                                      <a:pt x="5" y="5"/>
                                    </a:lnTo>
                                    <a:lnTo>
                                      <a:pt x="21" y="15"/>
                                    </a:lnTo>
                                    <a:lnTo>
                                      <a:pt x="21" y="5"/>
                                    </a:lnTo>
                                    <a:lnTo>
                                      <a:pt x="11" y="0"/>
                                    </a:lnTo>
                                    <a:lnTo>
                                      <a:pt x="37" y="5"/>
                                    </a:lnTo>
                                    <a:lnTo>
                                      <a:pt x="32" y="15"/>
                                    </a:lnTo>
                                    <a:lnTo>
                                      <a:pt x="37" y="21"/>
                                    </a:lnTo>
                                    <a:lnTo>
                                      <a:pt x="48" y="15"/>
                                    </a:lnTo>
                                    <a:lnTo>
                                      <a:pt x="53" y="5"/>
                                    </a:lnTo>
                                    <a:lnTo>
                                      <a:pt x="64" y="15"/>
                                    </a:lnTo>
                                    <a:lnTo>
                                      <a:pt x="74" y="5"/>
                                    </a:lnTo>
                                    <a:lnTo>
                                      <a:pt x="80" y="15"/>
                                    </a:lnTo>
                                    <a:lnTo>
                                      <a:pt x="80" y="5"/>
                                    </a:lnTo>
                                    <a:lnTo>
                                      <a:pt x="106" y="5"/>
                                    </a:lnTo>
                                    <a:lnTo>
                                      <a:pt x="106" y="0"/>
                                    </a:lnTo>
                                    <a:lnTo>
                                      <a:pt x="112" y="5"/>
                                    </a:lnTo>
                                    <a:lnTo>
                                      <a:pt x="133" y="5"/>
                                    </a:lnTo>
                                    <a:lnTo>
                                      <a:pt x="122" y="5"/>
                                    </a:lnTo>
                                    <a:lnTo>
                                      <a:pt x="138" y="21"/>
                                    </a:lnTo>
                                    <a:lnTo>
                                      <a:pt x="122" y="42"/>
                                    </a:lnTo>
                                    <a:lnTo>
                                      <a:pt x="112" y="42"/>
                                    </a:lnTo>
                                    <a:lnTo>
                                      <a:pt x="64" y="53"/>
                                    </a:lnTo>
                                    <a:lnTo>
                                      <a:pt x="48" y="53"/>
                                    </a:lnTo>
                                    <a:lnTo>
                                      <a:pt x="48" y="53"/>
                                    </a:lnTo>
                                    <a:close/>
                                  </a:path>
                                </a:pathLst>
                              </a:custGeom>
                              <a:solidFill>
                                <a:srgbClr val="0066ff"/>
                              </a:solidFill>
                              <a:ln w="0">
                                <a:noFill/>
                              </a:ln>
                            </wps:spPr>
                            <wps:style>
                              <a:lnRef idx="0"/>
                              <a:fillRef idx="0"/>
                              <a:effectRef idx="0"/>
                              <a:fontRef idx="minor"/>
                            </wps:style>
                            <wps:bodyPr/>
                          </wps:wsp>
                          <wps:wsp>
                            <wps:cNvPr id="292" name=""/>
                            <wps:cNvSpPr/>
                            <wps:spPr>
                              <a:xfrm>
                                <a:off x="1829520" y="182880"/>
                                <a:ext cx="110520" cy="39960"/>
                              </a:xfrm>
                              <a:custGeom>
                                <a:avLst/>
                                <a:gdLst/>
                                <a:ahLst/>
                                <a:rect l="l" t="t" r="r" b="b"/>
                                <a:pathLst>
                                  <a:path w="138" h="53">
                                    <a:moveTo>
                                      <a:pt x="48" y="53"/>
                                    </a:moveTo>
                                    <a:lnTo>
                                      <a:pt x="11" y="47"/>
                                    </a:lnTo>
                                    <a:lnTo>
                                      <a:pt x="21" y="42"/>
                                    </a:lnTo>
                                    <a:lnTo>
                                      <a:pt x="32" y="42"/>
                                    </a:lnTo>
                                    <a:lnTo>
                                      <a:pt x="0" y="26"/>
                                    </a:lnTo>
                                    <a:lnTo>
                                      <a:pt x="32" y="21"/>
                                    </a:lnTo>
                                    <a:lnTo>
                                      <a:pt x="21" y="21"/>
                                    </a:lnTo>
                                    <a:lnTo>
                                      <a:pt x="32" y="21"/>
                                    </a:lnTo>
                                    <a:lnTo>
                                      <a:pt x="21" y="15"/>
                                    </a:lnTo>
                                    <a:lnTo>
                                      <a:pt x="0" y="21"/>
                                    </a:lnTo>
                                    <a:lnTo>
                                      <a:pt x="5" y="15"/>
                                    </a:lnTo>
                                    <a:lnTo>
                                      <a:pt x="0" y="15"/>
                                    </a:lnTo>
                                    <a:lnTo>
                                      <a:pt x="11" y="15"/>
                                    </a:lnTo>
                                    <a:lnTo>
                                      <a:pt x="5" y="15"/>
                                    </a:lnTo>
                                    <a:lnTo>
                                      <a:pt x="5" y="5"/>
                                    </a:lnTo>
                                    <a:lnTo>
                                      <a:pt x="21" y="15"/>
                                    </a:lnTo>
                                    <a:lnTo>
                                      <a:pt x="21" y="5"/>
                                    </a:lnTo>
                                    <a:lnTo>
                                      <a:pt x="11" y="0"/>
                                    </a:lnTo>
                                    <a:lnTo>
                                      <a:pt x="37" y="5"/>
                                    </a:lnTo>
                                    <a:lnTo>
                                      <a:pt x="32" y="15"/>
                                    </a:lnTo>
                                    <a:lnTo>
                                      <a:pt x="37" y="21"/>
                                    </a:lnTo>
                                    <a:lnTo>
                                      <a:pt x="48" y="15"/>
                                    </a:lnTo>
                                    <a:lnTo>
                                      <a:pt x="53" y="5"/>
                                    </a:lnTo>
                                    <a:lnTo>
                                      <a:pt x="64" y="15"/>
                                    </a:lnTo>
                                    <a:lnTo>
                                      <a:pt x="74" y="5"/>
                                    </a:lnTo>
                                    <a:lnTo>
                                      <a:pt x="80" y="15"/>
                                    </a:lnTo>
                                    <a:lnTo>
                                      <a:pt x="80" y="5"/>
                                    </a:lnTo>
                                    <a:lnTo>
                                      <a:pt x="106" y="5"/>
                                    </a:lnTo>
                                    <a:lnTo>
                                      <a:pt x="106" y="0"/>
                                    </a:lnTo>
                                    <a:lnTo>
                                      <a:pt x="112" y="5"/>
                                    </a:lnTo>
                                    <a:lnTo>
                                      <a:pt x="133" y="5"/>
                                    </a:lnTo>
                                    <a:lnTo>
                                      <a:pt x="122" y="5"/>
                                    </a:lnTo>
                                    <a:lnTo>
                                      <a:pt x="138" y="21"/>
                                    </a:lnTo>
                                    <a:lnTo>
                                      <a:pt x="122" y="42"/>
                                    </a:lnTo>
                                    <a:lnTo>
                                      <a:pt x="112" y="42"/>
                                    </a:lnTo>
                                    <a:lnTo>
                                      <a:pt x="64" y="53"/>
                                    </a:lnTo>
                                    <a:lnTo>
                                      <a:pt x="48" y="53"/>
                                    </a:lnTo>
                                    <a:lnTo>
                                      <a:pt x="48" y="53"/>
                                    </a:lnTo>
                                    <a:close/>
                                  </a:path>
                                </a:pathLst>
                              </a:custGeom>
                              <a:solidFill>
                                <a:srgbClr val="0066ff"/>
                              </a:solidFill>
                              <a:ln w="0">
                                <a:noFill/>
                              </a:ln>
                            </wps:spPr>
                            <wps:style>
                              <a:lnRef idx="0"/>
                              <a:fillRef idx="0"/>
                              <a:effectRef idx="0"/>
                              <a:fontRef idx="minor"/>
                            </wps:style>
                            <wps:bodyPr/>
                          </wps:wsp>
                          <wps:wsp>
                            <wps:cNvPr id="293" name=""/>
                            <wps:cNvSpPr/>
                            <wps:spPr>
                              <a:xfrm>
                                <a:off x="1183680" y="57240"/>
                                <a:ext cx="141120" cy="31680"/>
                              </a:xfrm>
                              <a:custGeom>
                                <a:avLst/>
                                <a:gdLst/>
                                <a:ahLst/>
                                <a:rect l="l" t="t" r="r" b="b"/>
                                <a:pathLst>
                                  <a:path w="176" h="42">
                                    <a:moveTo>
                                      <a:pt x="27" y="0"/>
                                    </a:moveTo>
                                    <a:lnTo>
                                      <a:pt x="0" y="0"/>
                                    </a:lnTo>
                                    <a:lnTo>
                                      <a:pt x="6" y="10"/>
                                    </a:lnTo>
                                    <a:lnTo>
                                      <a:pt x="32" y="10"/>
                                    </a:lnTo>
                                    <a:lnTo>
                                      <a:pt x="32" y="21"/>
                                    </a:lnTo>
                                    <a:lnTo>
                                      <a:pt x="27" y="26"/>
                                    </a:lnTo>
                                    <a:lnTo>
                                      <a:pt x="11" y="37"/>
                                    </a:lnTo>
                                    <a:lnTo>
                                      <a:pt x="27" y="37"/>
                                    </a:lnTo>
                                    <a:lnTo>
                                      <a:pt x="32" y="37"/>
                                    </a:lnTo>
                                    <a:lnTo>
                                      <a:pt x="38" y="37"/>
                                    </a:lnTo>
                                    <a:lnTo>
                                      <a:pt x="59" y="37"/>
                                    </a:lnTo>
                                    <a:lnTo>
                                      <a:pt x="80" y="42"/>
                                    </a:lnTo>
                                    <a:lnTo>
                                      <a:pt x="59" y="37"/>
                                    </a:lnTo>
                                    <a:lnTo>
                                      <a:pt x="59" y="42"/>
                                    </a:lnTo>
                                    <a:lnTo>
                                      <a:pt x="101" y="42"/>
                                    </a:lnTo>
                                    <a:lnTo>
                                      <a:pt x="112" y="37"/>
                                    </a:lnTo>
                                    <a:lnTo>
                                      <a:pt x="128" y="37"/>
                                    </a:lnTo>
                                    <a:lnTo>
                                      <a:pt x="139" y="42"/>
                                    </a:lnTo>
                                    <a:lnTo>
                                      <a:pt x="160" y="37"/>
                                    </a:lnTo>
                                    <a:lnTo>
                                      <a:pt x="160" y="26"/>
                                    </a:lnTo>
                                    <a:lnTo>
                                      <a:pt x="176" y="26"/>
                                    </a:lnTo>
                                    <a:lnTo>
                                      <a:pt x="160" y="21"/>
                                    </a:lnTo>
                                    <a:lnTo>
                                      <a:pt x="107" y="26"/>
                                    </a:lnTo>
                                    <a:lnTo>
                                      <a:pt x="75" y="21"/>
                                    </a:lnTo>
                                    <a:lnTo>
                                      <a:pt x="64" y="26"/>
                                    </a:lnTo>
                                    <a:lnTo>
                                      <a:pt x="59" y="26"/>
                                    </a:lnTo>
                                    <a:lnTo>
                                      <a:pt x="64" y="21"/>
                                    </a:lnTo>
                                    <a:lnTo>
                                      <a:pt x="48" y="21"/>
                                    </a:lnTo>
                                    <a:lnTo>
                                      <a:pt x="59" y="21"/>
                                    </a:lnTo>
                                    <a:lnTo>
                                      <a:pt x="48" y="21"/>
                                    </a:lnTo>
                                    <a:lnTo>
                                      <a:pt x="80" y="10"/>
                                    </a:lnTo>
                                    <a:lnTo>
                                      <a:pt x="59" y="10"/>
                                    </a:lnTo>
                                    <a:lnTo>
                                      <a:pt x="64" y="10"/>
                                    </a:lnTo>
                                    <a:lnTo>
                                      <a:pt x="59" y="0"/>
                                    </a:lnTo>
                                    <a:lnTo>
                                      <a:pt x="32" y="10"/>
                                    </a:lnTo>
                                    <a:lnTo>
                                      <a:pt x="38" y="0"/>
                                    </a:lnTo>
                                    <a:lnTo>
                                      <a:pt x="27" y="0"/>
                                    </a:lnTo>
                                    <a:lnTo>
                                      <a:pt x="27" y="0"/>
                                    </a:lnTo>
                                    <a:close/>
                                  </a:path>
                                </a:pathLst>
                              </a:custGeom>
                              <a:solidFill>
                                <a:srgbClr val="0066ff"/>
                              </a:solidFill>
                              <a:ln w="0">
                                <a:noFill/>
                              </a:ln>
                            </wps:spPr>
                            <wps:style>
                              <a:lnRef idx="0"/>
                              <a:fillRef idx="0"/>
                              <a:effectRef idx="0"/>
                              <a:fontRef idx="minor"/>
                            </wps:style>
                            <wps:bodyPr/>
                          </wps:wsp>
                          <wps:wsp>
                            <wps:cNvPr id="294" name=""/>
                            <wps:cNvSpPr/>
                            <wps:spPr>
                              <a:xfrm>
                                <a:off x="1183680" y="57240"/>
                                <a:ext cx="141120" cy="31680"/>
                              </a:xfrm>
                              <a:custGeom>
                                <a:avLst/>
                                <a:gdLst/>
                                <a:ahLst/>
                                <a:rect l="l" t="t" r="r" b="b"/>
                                <a:pathLst>
                                  <a:path w="176" h="42">
                                    <a:moveTo>
                                      <a:pt x="27" y="0"/>
                                    </a:moveTo>
                                    <a:lnTo>
                                      <a:pt x="0" y="0"/>
                                    </a:lnTo>
                                    <a:lnTo>
                                      <a:pt x="6" y="10"/>
                                    </a:lnTo>
                                    <a:lnTo>
                                      <a:pt x="32" y="10"/>
                                    </a:lnTo>
                                    <a:lnTo>
                                      <a:pt x="32" y="21"/>
                                    </a:lnTo>
                                    <a:lnTo>
                                      <a:pt x="27" y="26"/>
                                    </a:lnTo>
                                    <a:lnTo>
                                      <a:pt x="11" y="37"/>
                                    </a:lnTo>
                                    <a:lnTo>
                                      <a:pt x="27" y="37"/>
                                    </a:lnTo>
                                    <a:lnTo>
                                      <a:pt x="32" y="37"/>
                                    </a:lnTo>
                                    <a:lnTo>
                                      <a:pt x="38" y="37"/>
                                    </a:lnTo>
                                    <a:lnTo>
                                      <a:pt x="59" y="37"/>
                                    </a:lnTo>
                                    <a:lnTo>
                                      <a:pt x="80" y="42"/>
                                    </a:lnTo>
                                    <a:lnTo>
                                      <a:pt x="59" y="37"/>
                                    </a:lnTo>
                                    <a:lnTo>
                                      <a:pt x="59" y="42"/>
                                    </a:lnTo>
                                    <a:lnTo>
                                      <a:pt x="101" y="42"/>
                                    </a:lnTo>
                                    <a:lnTo>
                                      <a:pt x="112" y="37"/>
                                    </a:lnTo>
                                    <a:lnTo>
                                      <a:pt x="128" y="37"/>
                                    </a:lnTo>
                                    <a:lnTo>
                                      <a:pt x="139" y="42"/>
                                    </a:lnTo>
                                    <a:lnTo>
                                      <a:pt x="160" y="37"/>
                                    </a:lnTo>
                                    <a:lnTo>
                                      <a:pt x="160" y="26"/>
                                    </a:lnTo>
                                    <a:lnTo>
                                      <a:pt x="176" y="26"/>
                                    </a:lnTo>
                                    <a:lnTo>
                                      <a:pt x="160" y="21"/>
                                    </a:lnTo>
                                    <a:lnTo>
                                      <a:pt x="107" y="26"/>
                                    </a:lnTo>
                                    <a:lnTo>
                                      <a:pt x="75" y="21"/>
                                    </a:lnTo>
                                    <a:lnTo>
                                      <a:pt x="64" y="26"/>
                                    </a:lnTo>
                                    <a:lnTo>
                                      <a:pt x="59" y="26"/>
                                    </a:lnTo>
                                    <a:lnTo>
                                      <a:pt x="64" y="21"/>
                                    </a:lnTo>
                                    <a:lnTo>
                                      <a:pt x="48" y="21"/>
                                    </a:lnTo>
                                    <a:lnTo>
                                      <a:pt x="59" y="21"/>
                                    </a:lnTo>
                                    <a:lnTo>
                                      <a:pt x="48" y="21"/>
                                    </a:lnTo>
                                    <a:lnTo>
                                      <a:pt x="80" y="10"/>
                                    </a:lnTo>
                                    <a:lnTo>
                                      <a:pt x="59" y="10"/>
                                    </a:lnTo>
                                    <a:lnTo>
                                      <a:pt x="64" y="10"/>
                                    </a:lnTo>
                                    <a:lnTo>
                                      <a:pt x="59" y="0"/>
                                    </a:lnTo>
                                    <a:lnTo>
                                      <a:pt x="32" y="10"/>
                                    </a:lnTo>
                                    <a:lnTo>
                                      <a:pt x="38" y="0"/>
                                    </a:lnTo>
                                    <a:lnTo>
                                      <a:pt x="27" y="0"/>
                                    </a:lnTo>
                                    <a:lnTo>
                                      <a:pt x="27" y="0"/>
                                    </a:lnTo>
                                    <a:close/>
                                  </a:path>
                                </a:pathLst>
                              </a:custGeom>
                              <a:solidFill>
                                <a:srgbClr val="0066ff"/>
                              </a:solidFill>
                              <a:ln w="0">
                                <a:noFill/>
                              </a:ln>
                            </wps:spPr>
                            <wps:style>
                              <a:lnRef idx="0"/>
                              <a:fillRef idx="0"/>
                              <a:effectRef idx="0"/>
                              <a:fontRef idx="minor"/>
                            </wps:style>
                            <wps:bodyPr/>
                          </wps:wsp>
                          <wps:wsp>
                            <wps:cNvPr id="295" name=""/>
                            <wps:cNvSpPr/>
                            <wps:spPr>
                              <a:xfrm>
                                <a:off x="807840" y="973080"/>
                                <a:ext cx="42480" cy="36360"/>
                              </a:xfrm>
                              <a:custGeom>
                                <a:avLst/>
                                <a:gdLst/>
                                <a:ahLst/>
                                <a:rect l="l" t="t" r="r" b="b"/>
                                <a:pathLst>
                                  <a:path w="53" h="48">
                                    <a:moveTo>
                                      <a:pt x="53" y="22"/>
                                    </a:moveTo>
                                    <a:lnTo>
                                      <a:pt x="31" y="0"/>
                                    </a:lnTo>
                                    <a:lnTo>
                                      <a:pt x="0" y="0"/>
                                    </a:lnTo>
                                    <a:lnTo>
                                      <a:pt x="0" y="11"/>
                                    </a:lnTo>
                                    <a:lnTo>
                                      <a:pt x="5" y="22"/>
                                    </a:lnTo>
                                    <a:lnTo>
                                      <a:pt x="5" y="11"/>
                                    </a:lnTo>
                                    <a:lnTo>
                                      <a:pt x="31" y="32"/>
                                    </a:lnTo>
                                    <a:lnTo>
                                      <a:pt x="31" y="48"/>
                                    </a:lnTo>
                                    <a:lnTo>
                                      <a:pt x="31" y="38"/>
                                    </a:lnTo>
                                    <a:lnTo>
                                      <a:pt x="42" y="48"/>
                                    </a:lnTo>
                                    <a:lnTo>
                                      <a:pt x="42" y="32"/>
                                    </a:lnTo>
                                    <a:lnTo>
                                      <a:pt x="53" y="22"/>
                                    </a:lnTo>
                                    <a:lnTo>
                                      <a:pt x="53" y="22"/>
                                    </a:lnTo>
                                    <a:close/>
                                  </a:path>
                                </a:pathLst>
                              </a:custGeom>
                              <a:solidFill>
                                <a:srgbClr val="0066ff"/>
                              </a:solidFill>
                              <a:ln w="0">
                                <a:noFill/>
                              </a:ln>
                            </wps:spPr>
                            <wps:style>
                              <a:lnRef idx="0"/>
                              <a:fillRef idx="0"/>
                              <a:effectRef idx="0"/>
                              <a:fontRef idx="minor"/>
                            </wps:style>
                            <wps:bodyPr/>
                          </wps:wsp>
                          <wps:wsp>
                            <wps:cNvPr id="296" name=""/>
                            <wps:cNvSpPr/>
                            <wps:spPr>
                              <a:xfrm>
                                <a:off x="807840" y="973080"/>
                                <a:ext cx="42480" cy="36360"/>
                              </a:xfrm>
                              <a:custGeom>
                                <a:avLst/>
                                <a:gdLst/>
                                <a:ahLst/>
                                <a:rect l="l" t="t" r="r" b="b"/>
                                <a:pathLst>
                                  <a:path w="53" h="48">
                                    <a:moveTo>
                                      <a:pt x="53" y="22"/>
                                    </a:moveTo>
                                    <a:lnTo>
                                      <a:pt x="31" y="0"/>
                                    </a:lnTo>
                                    <a:lnTo>
                                      <a:pt x="0" y="0"/>
                                    </a:lnTo>
                                    <a:lnTo>
                                      <a:pt x="0" y="11"/>
                                    </a:lnTo>
                                    <a:lnTo>
                                      <a:pt x="5" y="22"/>
                                    </a:lnTo>
                                    <a:lnTo>
                                      <a:pt x="5" y="11"/>
                                    </a:lnTo>
                                    <a:lnTo>
                                      <a:pt x="31" y="32"/>
                                    </a:lnTo>
                                    <a:lnTo>
                                      <a:pt x="31" y="48"/>
                                    </a:lnTo>
                                    <a:lnTo>
                                      <a:pt x="31" y="38"/>
                                    </a:lnTo>
                                    <a:lnTo>
                                      <a:pt x="42" y="48"/>
                                    </a:lnTo>
                                    <a:lnTo>
                                      <a:pt x="42" y="32"/>
                                    </a:lnTo>
                                    <a:lnTo>
                                      <a:pt x="53" y="22"/>
                                    </a:lnTo>
                                    <a:lnTo>
                                      <a:pt x="53" y="22"/>
                                    </a:lnTo>
                                    <a:close/>
                                  </a:path>
                                </a:pathLst>
                              </a:custGeom>
                              <a:solidFill>
                                <a:srgbClr val="0066ff"/>
                              </a:solidFill>
                              <a:ln w="0">
                                <a:noFill/>
                              </a:ln>
                            </wps:spPr>
                            <wps:style>
                              <a:lnRef idx="0"/>
                              <a:fillRef idx="0"/>
                              <a:effectRef idx="0"/>
                              <a:fontRef idx="minor"/>
                            </wps:style>
                            <wps:bodyPr/>
                          </wps:wsp>
                          <wps:wsp>
                            <wps:cNvPr id="297" name=""/>
                            <wps:cNvSpPr/>
                            <wps:spPr>
                              <a:xfrm>
                                <a:off x="807840" y="957240"/>
                                <a:ext cx="16560" cy="15840"/>
                              </a:xfrm>
                              <a:custGeom>
                                <a:avLst/>
                                <a:gdLst/>
                                <a:ahLst/>
                                <a:rect l="l" t="t" r="r" b="b"/>
                                <a:pathLst>
                                  <a:path w="21" h="21">
                                    <a:moveTo>
                                      <a:pt x="0" y="0"/>
                                    </a:moveTo>
                                    <a:lnTo>
                                      <a:pt x="21" y="21"/>
                                    </a:ln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298" name=""/>
                            <wps:cNvSpPr/>
                            <wps:spPr>
                              <a:xfrm>
                                <a:off x="807840" y="957240"/>
                                <a:ext cx="16560" cy="15840"/>
                              </a:xfrm>
                              <a:custGeom>
                                <a:avLst/>
                                <a:gdLst/>
                                <a:ahLst/>
                                <a:rect l="l" t="t" r="r" b="b"/>
                                <a:pathLst>
                                  <a:path w="21" h="21">
                                    <a:moveTo>
                                      <a:pt x="0" y="0"/>
                                    </a:moveTo>
                                    <a:lnTo>
                                      <a:pt x="21" y="21"/>
                                    </a:ln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299" name=""/>
                            <wps:cNvSpPr/>
                            <wps:spPr>
                              <a:xfrm>
                                <a:off x="842040" y="990000"/>
                                <a:ext cx="80640" cy="35640"/>
                              </a:xfrm>
                              <a:custGeom>
                                <a:avLst/>
                                <a:gdLst/>
                                <a:ahLst/>
                                <a:rect l="l" t="t" r="r" b="b"/>
                                <a:pathLst>
                                  <a:path w="101" h="47">
                                    <a:moveTo>
                                      <a:pt x="101" y="26"/>
                                    </a:moveTo>
                                    <a:lnTo>
                                      <a:pt x="101" y="32"/>
                                    </a:lnTo>
                                    <a:lnTo>
                                      <a:pt x="90" y="47"/>
                                    </a:lnTo>
                                    <a:lnTo>
                                      <a:pt x="85" y="32"/>
                                    </a:lnTo>
                                    <a:lnTo>
                                      <a:pt x="90" y="26"/>
                                    </a:lnTo>
                                    <a:lnTo>
                                      <a:pt x="64" y="16"/>
                                    </a:lnTo>
                                    <a:lnTo>
                                      <a:pt x="43" y="32"/>
                                    </a:lnTo>
                                    <a:lnTo>
                                      <a:pt x="53" y="37"/>
                                    </a:lnTo>
                                    <a:lnTo>
                                      <a:pt x="43" y="47"/>
                                    </a:lnTo>
                                    <a:lnTo>
                                      <a:pt x="27" y="32"/>
                                    </a:lnTo>
                                    <a:lnTo>
                                      <a:pt x="0" y="26"/>
                                    </a:lnTo>
                                    <a:lnTo>
                                      <a:pt x="0" y="10"/>
                                    </a:lnTo>
                                    <a:lnTo>
                                      <a:pt x="11" y="0"/>
                                    </a:lnTo>
                                    <a:lnTo>
                                      <a:pt x="16" y="16"/>
                                    </a:lnTo>
                                    <a:lnTo>
                                      <a:pt x="32" y="16"/>
                                    </a:lnTo>
                                    <a:lnTo>
                                      <a:pt x="64" y="0"/>
                                    </a:lnTo>
                                    <a:lnTo>
                                      <a:pt x="90" y="10"/>
                                    </a:lnTo>
                                    <a:lnTo>
                                      <a:pt x="101" y="26"/>
                                    </a:lnTo>
                                    <a:lnTo>
                                      <a:pt x="101" y="26"/>
                                    </a:lnTo>
                                    <a:close/>
                                  </a:path>
                                </a:pathLst>
                              </a:custGeom>
                              <a:solidFill>
                                <a:srgbClr val="0066ff"/>
                              </a:solidFill>
                              <a:ln w="0">
                                <a:noFill/>
                              </a:ln>
                            </wps:spPr>
                            <wps:style>
                              <a:lnRef idx="0"/>
                              <a:fillRef idx="0"/>
                              <a:effectRef idx="0"/>
                              <a:fontRef idx="minor"/>
                            </wps:style>
                            <wps:bodyPr/>
                          </wps:wsp>
                          <wps:wsp>
                            <wps:cNvPr id="300" name=""/>
                            <wps:cNvSpPr/>
                            <wps:spPr>
                              <a:xfrm>
                                <a:off x="842040" y="990000"/>
                                <a:ext cx="80640" cy="35640"/>
                              </a:xfrm>
                              <a:custGeom>
                                <a:avLst/>
                                <a:gdLst/>
                                <a:ahLst/>
                                <a:rect l="l" t="t" r="r" b="b"/>
                                <a:pathLst>
                                  <a:path w="101" h="47">
                                    <a:moveTo>
                                      <a:pt x="101" y="26"/>
                                    </a:moveTo>
                                    <a:lnTo>
                                      <a:pt x="101" y="32"/>
                                    </a:lnTo>
                                    <a:lnTo>
                                      <a:pt x="90" y="47"/>
                                    </a:lnTo>
                                    <a:lnTo>
                                      <a:pt x="85" y="32"/>
                                    </a:lnTo>
                                    <a:lnTo>
                                      <a:pt x="90" y="26"/>
                                    </a:lnTo>
                                    <a:lnTo>
                                      <a:pt x="64" y="16"/>
                                    </a:lnTo>
                                    <a:lnTo>
                                      <a:pt x="43" y="32"/>
                                    </a:lnTo>
                                    <a:lnTo>
                                      <a:pt x="53" y="37"/>
                                    </a:lnTo>
                                    <a:lnTo>
                                      <a:pt x="43" y="47"/>
                                    </a:lnTo>
                                    <a:lnTo>
                                      <a:pt x="27" y="32"/>
                                    </a:lnTo>
                                    <a:lnTo>
                                      <a:pt x="0" y="26"/>
                                    </a:lnTo>
                                    <a:lnTo>
                                      <a:pt x="0" y="10"/>
                                    </a:lnTo>
                                    <a:lnTo>
                                      <a:pt x="11" y="0"/>
                                    </a:lnTo>
                                    <a:lnTo>
                                      <a:pt x="16" y="16"/>
                                    </a:lnTo>
                                    <a:lnTo>
                                      <a:pt x="32" y="16"/>
                                    </a:lnTo>
                                    <a:lnTo>
                                      <a:pt x="64" y="0"/>
                                    </a:lnTo>
                                    <a:lnTo>
                                      <a:pt x="90" y="10"/>
                                    </a:lnTo>
                                    <a:lnTo>
                                      <a:pt x="101" y="26"/>
                                    </a:lnTo>
                                    <a:lnTo>
                                      <a:pt x="101" y="26"/>
                                    </a:lnTo>
                                    <a:close/>
                                  </a:path>
                                </a:pathLst>
                              </a:custGeom>
                              <a:solidFill>
                                <a:srgbClr val="0066ff"/>
                              </a:solidFill>
                              <a:ln w="0">
                                <a:noFill/>
                              </a:ln>
                            </wps:spPr>
                            <wps:style>
                              <a:lnRef idx="0"/>
                              <a:fillRef idx="0"/>
                              <a:effectRef idx="0"/>
                              <a:fontRef idx="minor"/>
                            </wps:style>
                            <wps:bodyPr/>
                          </wps:wsp>
                          <wps:wsp>
                            <wps:cNvPr id="301" name=""/>
                            <wps:cNvSpPr/>
                            <wps:spPr>
                              <a:xfrm>
                                <a:off x="1081440" y="1445400"/>
                                <a:ext cx="213480" cy="443880"/>
                              </a:xfrm>
                              <a:custGeom>
                                <a:avLst/>
                                <a:gdLst/>
                                <a:ahLst/>
                                <a:rect l="l" t="t" r="r" b="b"/>
                                <a:pathLst>
                                  <a:path w="266" h="585">
                                    <a:moveTo>
                                      <a:pt x="255" y="69"/>
                                    </a:moveTo>
                                    <a:lnTo>
                                      <a:pt x="266" y="69"/>
                                    </a:lnTo>
                                    <a:lnTo>
                                      <a:pt x="266" y="107"/>
                                    </a:lnTo>
                                    <a:lnTo>
                                      <a:pt x="260" y="112"/>
                                    </a:lnTo>
                                    <a:lnTo>
                                      <a:pt x="218" y="165"/>
                                    </a:lnTo>
                                    <a:lnTo>
                                      <a:pt x="218" y="245"/>
                                    </a:lnTo>
                                    <a:lnTo>
                                      <a:pt x="218" y="250"/>
                                    </a:lnTo>
                                    <a:lnTo>
                                      <a:pt x="239" y="271"/>
                                    </a:lnTo>
                                    <a:lnTo>
                                      <a:pt x="239" y="277"/>
                                    </a:lnTo>
                                    <a:lnTo>
                                      <a:pt x="260" y="287"/>
                                    </a:lnTo>
                                    <a:lnTo>
                                      <a:pt x="260" y="298"/>
                                    </a:lnTo>
                                    <a:lnTo>
                                      <a:pt x="239" y="325"/>
                                    </a:lnTo>
                                    <a:lnTo>
                                      <a:pt x="202" y="340"/>
                                    </a:lnTo>
                                    <a:lnTo>
                                      <a:pt x="175" y="335"/>
                                    </a:lnTo>
                                    <a:lnTo>
                                      <a:pt x="186" y="346"/>
                                    </a:lnTo>
                                    <a:lnTo>
                                      <a:pt x="186" y="367"/>
                                    </a:lnTo>
                                    <a:lnTo>
                                      <a:pt x="165" y="383"/>
                                    </a:lnTo>
                                    <a:lnTo>
                                      <a:pt x="138" y="367"/>
                                    </a:lnTo>
                                    <a:lnTo>
                                      <a:pt x="154" y="394"/>
                                    </a:lnTo>
                                    <a:lnTo>
                                      <a:pt x="165" y="404"/>
                                    </a:lnTo>
                                    <a:lnTo>
                                      <a:pt x="175" y="394"/>
                                    </a:lnTo>
                                    <a:lnTo>
                                      <a:pt x="175" y="410"/>
                                    </a:lnTo>
                                    <a:lnTo>
                                      <a:pt x="165" y="404"/>
                                    </a:lnTo>
                                    <a:lnTo>
                                      <a:pt x="159" y="410"/>
                                    </a:lnTo>
                                    <a:lnTo>
                                      <a:pt x="175" y="410"/>
                                    </a:lnTo>
                                    <a:lnTo>
                                      <a:pt x="159" y="425"/>
                                    </a:lnTo>
                                    <a:lnTo>
                                      <a:pt x="165" y="452"/>
                                    </a:lnTo>
                                    <a:lnTo>
                                      <a:pt x="154" y="457"/>
                                    </a:lnTo>
                                    <a:lnTo>
                                      <a:pt x="138" y="463"/>
                                    </a:lnTo>
                                    <a:lnTo>
                                      <a:pt x="154" y="479"/>
                                    </a:lnTo>
                                    <a:lnTo>
                                      <a:pt x="175" y="484"/>
                                    </a:lnTo>
                                    <a:lnTo>
                                      <a:pt x="186" y="489"/>
                                    </a:lnTo>
                                    <a:lnTo>
                                      <a:pt x="186" y="511"/>
                                    </a:lnTo>
                                    <a:lnTo>
                                      <a:pt x="165" y="521"/>
                                    </a:lnTo>
                                    <a:lnTo>
                                      <a:pt x="165" y="542"/>
                                    </a:lnTo>
                                    <a:lnTo>
                                      <a:pt x="159" y="542"/>
                                    </a:lnTo>
                                    <a:lnTo>
                                      <a:pt x="154" y="537"/>
                                    </a:lnTo>
                                    <a:lnTo>
                                      <a:pt x="159" y="542"/>
                                    </a:lnTo>
                                    <a:lnTo>
                                      <a:pt x="154" y="553"/>
                                    </a:lnTo>
                                    <a:lnTo>
                                      <a:pt x="154" y="558"/>
                                    </a:lnTo>
                                    <a:lnTo>
                                      <a:pt x="165" y="569"/>
                                    </a:lnTo>
                                    <a:lnTo>
                                      <a:pt x="159" y="569"/>
                                    </a:lnTo>
                                    <a:lnTo>
                                      <a:pt x="186" y="585"/>
                                    </a:lnTo>
                                    <a:lnTo>
                                      <a:pt x="127" y="580"/>
                                    </a:lnTo>
                                    <a:lnTo>
                                      <a:pt x="106" y="553"/>
                                    </a:lnTo>
                                    <a:lnTo>
                                      <a:pt x="90" y="558"/>
                                    </a:lnTo>
                                    <a:lnTo>
                                      <a:pt x="85" y="542"/>
                                    </a:lnTo>
                                    <a:lnTo>
                                      <a:pt x="85" y="479"/>
                                    </a:lnTo>
                                    <a:lnTo>
                                      <a:pt x="74" y="452"/>
                                    </a:lnTo>
                                    <a:lnTo>
                                      <a:pt x="58" y="436"/>
                                    </a:lnTo>
                                    <a:lnTo>
                                      <a:pt x="64" y="436"/>
                                    </a:lnTo>
                                    <a:lnTo>
                                      <a:pt x="58" y="431"/>
                                    </a:lnTo>
                                    <a:lnTo>
                                      <a:pt x="37" y="404"/>
                                    </a:lnTo>
                                    <a:lnTo>
                                      <a:pt x="37" y="388"/>
                                    </a:lnTo>
                                    <a:lnTo>
                                      <a:pt x="32" y="383"/>
                                    </a:lnTo>
                                    <a:lnTo>
                                      <a:pt x="26" y="356"/>
                                    </a:lnTo>
                                    <a:lnTo>
                                      <a:pt x="32" y="335"/>
                                    </a:lnTo>
                                    <a:lnTo>
                                      <a:pt x="10" y="293"/>
                                    </a:lnTo>
                                    <a:lnTo>
                                      <a:pt x="26" y="287"/>
                                    </a:lnTo>
                                    <a:lnTo>
                                      <a:pt x="10" y="271"/>
                                    </a:lnTo>
                                    <a:lnTo>
                                      <a:pt x="26" y="245"/>
                                    </a:lnTo>
                                    <a:lnTo>
                                      <a:pt x="0" y="186"/>
                                    </a:lnTo>
                                    <a:lnTo>
                                      <a:pt x="0" y="117"/>
                                    </a:lnTo>
                                    <a:lnTo>
                                      <a:pt x="10" y="96"/>
                                    </a:lnTo>
                                    <a:lnTo>
                                      <a:pt x="5" y="59"/>
                                    </a:lnTo>
                                    <a:lnTo>
                                      <a:pt x="26" y="43"/>
                                    </a:lnTo>
                                    <a:lnTo>
                                      <a:pt x="26" y="27"/>
                                    </a:lnTo>
                                    <a:lnTo>
                                      <a:pt x="37" y="0"/>
                                    </a:lnTo>
                                    <a:lnTo>
                                      <a:pt x="74" y="22"/>
                                    </a:lnTo>
                                    <a:lnTo>
                                      <a:pt x="74" y="11"/>
                                    </a:lnTo>
                                    <a:lnTo>
                                      <a:pt x="101" y="11"/>
                                    </a:lnTo>
                                    <a:lnTo>
                                      <a:pt x="138" y="43"/>
                                    </a:lnTo>
                                    <a:lnTo>
                                      <a:pt x="159" y="48"/>
                                    </a:lnTo>
                                    <a:lnTo>
                                      <a:pt x="191" y="69"/>
                                    </a:lnTo>
                                    <a:lnTo>
                                      <a:pt x="191" y="107"/>
                                    </a:lnTo>
                                    <a:lnTo>
                                      <a:pt x="218" y="112"/>
                                    </a:lnTo>
                                    <a:lnTo>
                                      <a:pt x="234" y="107"/>
                                    </a:lnTo>
                                    <a:lnTo>
                                      <a:pt x="255" y="91"/>
                                    </a:lnTo>
                                    <a:lnTo>
                                      <a:pt x="255" y="69"/>
                                    </a:lnTo>
                                    <a:lnTo>
                                      <a:pt x="255" y="69"/>
                                    </a:lnTo>
                                    <a:close/>
                                  </a:path>
                                </a:pathLst>
                              </a:custGeom>
                              <a:solidFill>
                                <a:srgbClr val="0066ff"/>
                              </a:solidFill>
                              <a:ln w="0">
                                <a:noFill/>
                              </a:ln>
                            </wps:spPr>
                            <wps:style>
                              <a:lnRef idx="0"/>
                              <a:fillRef idx="0"/>
                              <a:effectRef idx="0"/>
                              <a:fontRef idx="minor"/>
                            </wps:style>
                            <wps:bodyPr/>
                          </wps:wsp>
                          <wps:wsp>
                            <wps:cNvPr id="302" name=""/>
                            <wps:cNvSpPr/>
                            <wps:spPr>
                              <a:xfrm>
                                <a:off x="1081440" y="1445400"/>
                                <a:ext cx="213480" cy="443880"/>
                              </a:xfrm>
                              <a:custGeom>
                                <a:avLst/>
                                <a:gdLst/>
                                <a:ahLst/>
                                <a:rect l="l" t="t" r="r" b="b"/>
                                <a:pathLst>
                                  <a:path w="266" h="585">
                                    <a:moveTo>
                                      <a:pt x="255" y="69"/>
                                    </a:moveTo>
                                    <a:lnTo>
                                      <a:pt x="266" y="69"/>
                                    </a:lnTo>
                                    <a:lnTo>
                                      <a:pt x="266" y="107"/>
                                    </a:lnTo>
                                    <a:lnTo>
                                      <a:pt x="260" y="112"/>
                                    </a:lnTo>
                                    <a:lnTo>
                                      <a:pt x="218" y="165"/>
                                    </a:lnTo>
                                    <a:lnTo>
                                      <a:pt x="218" y="245"/>
                                    </a:lnTo>
                                    <a:lnTo>
                                      <a:pt x="218" y="250"/>
                                    </a:lnTo>
                                    <a:lnTo>
                                      <a:pt x="239" y="271"/>
                                    </a:lnTo>
                                    <a:lnTo>
                                      <a:pt x="239" y="277"/>
                                    </a:lnTo>
                                    <a:lnTo>
                                      <a:pt x="260" y="287"/>
                                    </a:lnTo>
                                    <a:lnTo>
                                      <a:pt x="260" y="298"/>
                                    </a:lnTo>
                                    <a:lnTo>
                                      <a:pt x="239" y="325"/>
                                    </a:lnTo>
                                    <a:lnTo>
                                      <a:pt x="202" y="340"/>
                                    </a:lnTo>
                                    <a:lnTo>
                                      <a:pt x="175" y="335"/>
                                    </a:lnTo>
                                    <a:lnTo>
                                      <a:pt x="186" y="346"/>
                                    </a:lnTo>
                                    <a:lnTo>
                                      <a:pt x="186" y="367"/>
                                    </a:lnTo>
                                    <a:lnTo>
                                      <a:pt x="165" y="383"/>
                                    </a:lnTo>
                                    <a:lnTo>
                                      <a:pt x="138" y="367"/>
                                    </a:lnTo>
                                    <a:lnTo>
                                      <a:pt x="154" y="394"/>
                                    </a:lnTo>
                                    <a:lnTo>
                                      <a:pt x="165" y="404"/>
                                    </a:lnTo>
                                    <a:lnTo>
                                      <a:pt x="175" y="394"/>
                                    </a:lnTo>
                                    <a:lnTo>
                                      <a:pt x="175" y="410"/>
                                    </a:lnTo>
                                    <a:lnTo>
                                      <a:pt x="165" y="404"/>
                                    </a:lnTo>
                                    <a:lnTo>
                                      <a:pt x="159" y="410"/>
                                    </a:lnTo>
                                    <a:lnTo>
                                      <a:pt x="175" y="410"/>
                                    </a:lnTo>
                                    <a:lnTo>
                                      <a:pt x="159" y="425"/>
                                    </a:lnTo>
                                    <a:lnTo>
                                      <a:pt x="165" y="452"/>
                                    </a:lnTo>
                                    <a:lnTo>
                                      <a:pt x="154" y="457"/>
                                    </a:lnTo>
                                    <a:lnTo>
                                      <a:pt x="138" y="463"/>
                                    </a:lnTo>
                                    <a:lnTo>
                                      <a:pt x="154" y="479"/>
                                    </a:lnTo>
                                    <a:lnTo>
                                      <a:pt x="175" y="484"/>
                                    </a:lnTo>
                                    <a:lnTo>
                                      <a:pt x="186" y="489"/>
                                    </a:lnTo>
                                    <a:lnTo>
                                      <a:pt x="186" y="511"/>
                                    </a:lnTo>
                                    <a:lnTo>
                                      <a:pt x="165" y="521"/>
                                    </a:lnTo>
                                    <a:lnTo>
                                      <a:pt x="165" y="542"/>
                                    </a:lnTo>
                                    <a:lnTo>
                                      <a:pt x="159" y="542"/>
                                    </a:lnTo>
                                    <a:lnTo>
                                      <a:pt x="154" y="537"/>
                                    </a:lnTo>
                                    <a:lnTo>
                                      <a:pt x="159" y="542"/>
                                    </a:lnTo>
                                    <a:lnTo>
                                      <a:pt x="154" y="553"/>
                                    </a:lnTo>
                                    <a:lnTo>
                                      <a:pt x="154" y="558"/>
                                    </a:lnTo>
                                    <a:lnTo>
                                      <a:pt x="165" y="569"/>
                                    </a:lnTo>
                                    <a:lnTo>
                                      <a:pt x="159" y="569"/>
                                    </a:lnTo>
                                    <a:lnTo>
                                      <a:pt x="186" y="585"/>
                                    </a:lnTo>
                                    <a:lnTo>
                                      <a:pt x="127" y="580"/>
                                    </a:lnTo>
                                    <a:lnTo>
                                      <a:pt x="106" y="553"/>
                                    </a:lnTo>
                                    <a:lnTo>
                                      <a:pt x="90" y="558"/>
                                    </a:lnTo>
                                    <a:lnTo>
                                      <a:pt x="85" y="542"/>
                                    </a:lnTo>
                                    <a:lnTo>
                                      <a:pt x="85" y="479"/>
                                    </a:lnTo>
                                    <a:lnTo>
                                      <a:pt x="74" y="452"/>
                                    </a:lnTo>
                                    <a:lnTo>
                                      <a:pt x="58" y="436"/>
                                    </a:lnTo>
                                    <a:lnTo>
                                      <a:pt x="64" y="436"/>
                                    </a:lnTo>
                                    <a:lnTo>
                                      <a:pt x="58" y="431"/>
                                    </a:lnTo>
                                    <a:lnTo>
                                      <a:pt x="37" y="404"/>
                                    </a:lnTo>
                                    <a:lnTo>
                                      <a:pt x="37" y="388"/>
                                    </a:lnTo>
                                    <a:lnTo>
                                      <a:pt x="32" y="383"/>
                                    </a:lnTo>
                                    <a:lnTo>
                                      <a:pt x="26" y="356"/>
                                    </a:lnTo>
                                    <a:lnTo>
                                      <a:pt x="32" y="335"/>
                                    </a:lnTo>
                                    <a:lnTo>
                                      <a:pt x="10" y="293"/>
                                    </a:lnTo>
                                    <a:lnTo>
                                      <a:pt x="26" y="287"/>
                                    </a:lnTo>
                                    <a:lnTo>
                                      <a:pt x="10" y="271"/>
                                    </a:lnTo>
                                    <a:lnTo>
                                      <a:pt x="26" y="245"/>
                                    </a:lnTo>
                                    <a:lnTo>
                                      <a:pt x="0" y="186"/>
                                    </a:lnTo>
                                    <a:lnTo>
                                      <a:pt x="0" y="117"/>
                                    </a:lnTo>
                                    <a:lnTo>
                                      <a:pt x="10" y="96"/>
                                    </a:lnTo>
                                    <a:lnTo>
                                      <a:pt x="5" y="59"/>
                                    </a:lnTo>
                                    <a:lnTo>
                                      <a:pt x="26" y="43"/>
                                    </a:lnTo>
                                    <a:lnTo>
                                      <a:pt x="26" y="27"/>
                                    </a:lnTo>
                                    <a:lnTo>
                                      <a:pt x="37" y="0"/>
                                    </a:lnTo>
                                    <a:lnTo>
                                      <a:pt x="74" y="22"/>
                                    </a:lnTo>
                                    <a:lnTo>
                                      <a:pt x="74" y="11"/>
                                    </a:lnTo>
                                    <a:lnTo>
                                      <a:pt x="101" y="11"/>
                                    </a:lnTo>
                                    <a:lnTo>
                                      <a:pt x="138" y="43"/>
                                    </a:lnTo>
                                    <a:lnTo>
                                      <a:pt x="159" y="48"/>
                                    </a:lnTo>
                                    <a:lnTo>
                                      <a:pt x="191" y="69"/>
                                    </a:lnTo>
                                    <a:lnTo>
                                      <a:pt x="191" y="107"/>
                                    </a:lnTo>
                                    <a:lnTo>
                                      <a:pt x="218" y="112"/>
                                    </a:lnTo>
                                    <a:lnTo>
                                      <a:pt x="234" y="107"/>
                                    </a:lnTo>
                                    <a:lnTo>
                                      <a:pt x="255" y="91"/>
                                    </a:lnTo>
                                    <a:lnTo>
                                      <a:pt x="255" y="69"/>
                                    </a:lnTo>
                                    <a:lnTo>
                                      <a:pt x="255" y="69"/>
                                    </a:lnTo>
                                    <a:close/>
                                  </a:path>
                                </a:pathLst>
                              </a:custGeom>
                              <a:solidFill>
                                <a:srgbClr val="0066ff"/>
                              </a:solidFill>
                              <a:ln w="0">
                                <a:noFill/>
                              </a:ln>
                            </wps:spPr>
                            <wps:style>
                              <a:lnRef idx="0"/>
                              <a:fillRef idx="0"/>
                              <a:effectRef idx="0"/>
                              <a:fontRef idx="minor"/>
                            </wps:style>
                            <wps:bodyPr/>
                          </wps:wsp>
                          <wps:wsp>
                            <wps:cNvPr id="303" name=""/>
                            <wps:cNvSpPr/>
                            <wps:spPr>
                              <a:xfrm>
                                <a:off x="1222200" y="1893600"/>
                                <a:ext cx="64080" cy="32400"/>
                              </a:xfrm>
                              <a:custGeom>
                                <a:avLst/>
                                <a:gdLst/>
                                <a:ahLst/>
                                <a:rect l="l" t="t" r="r" b="b"/>
                                <a:pathLst>
                                  <a:path w="80" h="43">
                                    <a:moveTo>
                                      <a:pt x="0" y="0"/>
                                    </a:moveTo>
                                    <a:lnTo>
                                      <a:pt x="27" y="43"/>
                                    </a:lnTo>
                                    <a:lnTo>
                                      <a:pt x="59" y="43"/>
                                    </a:lnTo>
                                    <a:lnTo>
                                      <a:pt x="80" y="43"/>
                                    </a:lnTo>
                                    <a:lnTo>
                                      <a:pt x="27" y="16"/>
                                    </a:lnTo>
                                    <a:lnTo>
                                      <a:pt x="0" y="0"/>
                                    </a:lnTo>
                                    <a:lnTo>
                                      <a:pt x="0" y="0"/>
                                    </a:lnTo>
                                    <a:close/>
                                  </a:path>
                                </a:pathLst>
                              </a:custGeom>
                              <a:solidFill>
                                <a:srgbClr val="0066ff"/>
                              </a:solidFill>
                              <a:ln w="0">
                                <a:noFill/>
                              </a:ln>
                            </wps:spPr>
                            <wps:style>
                              <a:lnRef idx="0"/>
                              <a:fillRef idx="0"/>
                              <a:effectRef idx="0"/>
                              <a:fontRef idx="minor"/>
                            </wps:style>
                            <wps:bodyPr/>
                          </wps:wsp>
                          <wps:wsp>
                            <wps:cNvPr id="304" name=""/>
                            <wps:cNvSpPr/>
                            <wps:spPr>
                              <a:xfrm>
                                <a:off x="1222200" y="1893600"/>
                                <a:ext cx="64080" cy="32400"/>
                              </a:xfrm>
                              <a:custGeom>
                                <a:avLst/>
                                <a:gdLst/>
                                <a:ahLst/>
                                <a:rect l="l" t="t" r="r" b="b"/>
                                <a:pathLst>
                                  <a:path w="80" h="43">
                                    <a:moveTo>
                                      <a:pt x="0" y="0"/>
                                    </a:moveTo>
                                    <a:lnTo>
                                      <a:pt x="27" y="43"/>
                                    </a:lnTo>
                                    <a:lnTo>
                                      <a:pt x="59" y="43"/>
                                    </a:lnTo>
                                    <a:lnTo>
                                      <a:pt x="80" y="43"/>
                                    </a:lnTo>
                                    <a:lnTo>
                                      <a:pt x="27" y="16"/>
                                    </a:lnTo>
                                    <a:lnTo>
                                      <a:pt x="0" y="0"/>
                                    </a:lnTo>
                                    <a:lnTo>
                                      <a:pt x="0" y="0"/>
                                    </a:lnTo>
                                    <a:close/>
                                  </a:path>
                                </a:pathLst>
                              </a:custGeom>
                              <a:solidFill>
                                <a:srgbClr val="0066ff"/>
                              </a:solidFill>
                              <a:ln w="0">
                                <a:noFill/>
                              </a:ln>
                            </wps:spPr>
                            <wps:style>
                              <a:lnRef idx="0"/>
                              <a:fillRef idx="0"/>
                              <a:effectRef idx="0"/>
                              <a:fontRef idx="minor"/>
                            </wps:style>
                            <wps:bodyPr/>
                          </wps:wsp>
                          <wps:wsp>
                            <wps:cNvPr id="305" name=""/>
                            <wps:cNvSpPr/>
                            <wps:spPr>
                              <a:xfrm>
                                <a:off x="983520" y="1058040"/>
                                <a:ext cx="572040" cy="568440"/>
                              </a:xfrm>
                              <a:custGeom>
                                <a:avLst/>
                                <a:gdLst/>
                                <a:ahLst/>
                                <a:rect l="l" t="t" r="r" b="b"/>
                                <a:pathLst>
                                  <a:path w="712" h="749">
                                    <a:moveTo>
                                      <a:pt x="377" y="579"/>
                                    </a:moveTo>
                                    <a:lnTo>
                                      <a:pt x="388" y="579"/>
                                    </a:lnTo>
                                    <a:lnTo>
                                      <a:pt x="388" y="617"/>
                                    </a:lnTo>
                                    <a:lnTo>
                                      <a:pt x="382" y="622"/>
                                    </a:lnTo>
                                    <a:lnTo>
                                      <a:pt x="340" y="675"/>
                                    </a:lnTo>
                                    <a:lnTo>
                                      <a:pt x="350" y="675"/>
                                    </a:lnTo>
                                    <a:lnTo>
                                      <a:pt x="361" y="686"/>
                                    </a:lnTo>
                                    <a:lnTo>
                                      <a:pt x="377" y="686"/>
                                    </a:lnTo>
                                    <a:lnTo>
                                      <a:pt x="409" y="718"/>
                                    </a:lnTo>
                                    <a:lnTo>
                                      <a:pt x="425" y="734"/>
                                    </a:lnTo>
                                    <a:lnTo>
                                      <a:pt x="425" y="749"/>
                                    </a:lnTo>
                                    <a:lnTo>
                                      <a:pt x="430" y="718"/>
                                    </a:lnTo>
                                    <a:lnTo>
                                      <a:pt x="457" y="702"/>
                                    </a:lnTo>
                                    <a:lnTo>
                                      <a:pt x="462" y="654"/>
                                    </a:lnTo>
                                    <a:lnTo>
                                      <a:pt x="483" y="638"/>
                                    </a:lnTo>
                                    <a:lnTo>
                                      <a:pt x="483" y="617"/>
                                    </a:lnTo>
                                    <a:lnTo>
                                      <a:pt x="478" y="601"/>
                                    </a:lnTo>
                                    <a:lnTo>
                                      <a:pt x="483" y="579"/>
                                    </a:lnTo>
                                    <a:lnTo>
                                      <a:pt x="510" y="558"/>
                                    </a:lnTo>
                                    <a:lnTo>
                                      <a:pt x="542" y="547"/>
                                    </a:lnTo>
                                    <a:lnTo>
                                      <a:pt x="542" y="537"/>
                                    </a:lnTo>
                                    <a:lnTo>
                                      <a:pt x="584" y="537"/>
                                    </a:lnTo>
                                    <a:lnTo>
                                      <a:pt x="600" y="521"/>
                                    </a:lnTo>
                                    <a:lnTo>
                                      <a:pt x="627" y="468"/>
                                    </a:lnTo>
                                    <a:lnTo>
                                      <a:pt x="627" y="436"/>
                                    </a:lnTo>
                                    <a:lnTo>
                                      <a:pt x="627" y="351"/>
                                    </a:lnTo>
                                    <a:lnTo>
                                      <a:pt x="643" y="340"/>
                                    </a:lnTo>
                                    <a:lnTo>
                                      <a:pt x="659" y="314"/>
                                    </a:lnTo>
                                    <a:lnTo>
                                      <a:pt x="696" y="266"/>
                                    </a:lnTo>
                                    <a:lnTo>
                                      <a:pt x="712" y="234"/>
                                    </a:lnTo>
                                    <a:lnTo>
                                      <a:pt x="691" y="191"/>
                                    </a:lnTo>
                                    <a:lnTo>
                                      <a:pt x="659" y="191"/>
                                    </a:lnTo>
                                    <a:lnTo>
                                      <a:pt x="616" y="154"/>
                                    </a:lnTo>
                                    <a:lnTo>
                                      <a:pt x="542" y="138"/>
                                    </a:lnTo>
                                    <a:lnTo>
                                      <a:pt x="526" y="143"/>
                                    </a:lnTo>
                                    <a:lnTo>
                                      <a:pt x="526" y="138"/>
                                    </a:lnTo>
                                    <a:lnTo>
                                      <a:pt x="515" y="122"/>
                                    </a:lnTo>
                                    <a:lnTo>
                                      <a:pt x="510" y="133"/>
                                    </a:lnTo>
                                    <a:lnTo>
                                      <a:pt x="510" y="122"/>
                                    </a:lnTo>
                                    <a:lnTo>
                                      <a:pt x="478" y="112"/>
                                    </a:lnTo>
                                    <a:lnTo>
                                      <a:pt x="457" y="112"/>
                                    </a:lnTo>
                                    <a:lnTo>
                                      <a:pt x="441" y="143"/>
                                    </a:lnTo>
                                    <a:lnTo>
                                      <a:pt x="430" y="133"/>
                                    </a:lnTo>
                                    <a:lnTo>
                                      <a:pt x="398" y="138"/>
                                    </a:lnTo>
                                    <a:lnTo>
                                      <a:pt x="398" y="133"/>
                                    </a:lnTo>
                                    <a:lnTo>
                                      <a:pt x="414" y="133"/>
                                    </a:lnTo>
                                    <a:lnTo>
                                      <a:pt x="409" y="112"/>
                                    </a:lnTo>
                                    <a:lnTo>
                                      <a:pt x="398" y="117"/>
                                    </a:lnTo>
                                    <a:lnTo>
                                      <a:pt x="398" y="112"/>
                                    </a:lnTo>
                                    <a:lnTo>
                                      <a:pt x="425" y="74"/>
                                    </a:lnTo>
                                    <a:lnTo>
                                      <a:pt x="425" y="69"/>
                                    </a:lnTo>
                                    <a:lnTo>
                                      <a:pt x="414" y="64"/>
                                    </a:lnTo>
                                    <a:lnTo>
                                      <a:pt x="409" y="21"/>
                                    </a:lnTo>
                                    <a:lnTo>
                                      <a:pt x="398" y="21"/>
                                    </a:lnTo>
                                    <a:lnTo>
                                      <a:pt x="377" y="53"/>
                                    </a:lnTo>
                                    <a:lnTo>
                                      <a:pt x="350" y="64"/>
                                    </a:lnTo>
                                    <a:lnTo>
                                      <a:pt x="350" y="53"/>
                                    </a:lnTo>
                                    <a:lnTo>
                                      <a:pt x="324" y="53"/>
                                    </a:lnTo>
                                    <a:lnTo>
                                      <a:pt x="313" y="64"/>
                                    </a:lnTo>
                                    <a:lnTo>
                                      <a:pt x="308" y="64"/>
                                    </a:lnTo>
                                    <a:lnTo>
                                      <a:pt x="297" y="64"/>
                                    </a:lnTo>
                                    <a:lnTo>
                                      <a:pt x="276" y="69"/>
                                    </a:lnTo>
                                    <a:lnTo>
                                      <a:pt x="255" y="69"/>
                                    </a:lnTo>
                                    <a:lnTo>
                                      <a:pt x="249" y="48"/>
                                    </a:lnTo>
                                    <a:lnTo>
                                      <a:pt x="255" y="16"/>
                                    </a:lnTo>
                                    <a:lnTo>
                                      <a:pt x="249" y="5"/>
                                    </a:lnTo>
                                    <a:lnTo>
                                      <a:pt x="249" y="0"/>
                                    </a:lnTo>
                                    <a:lnTo>
                                      <a:pt x="239" y="0"/>
                                    </a:lnTo>
                                    <a:lnTo>
                                      <a:pt x="228" y="5"/>
                                    </a:lnTo>
                                    <a:lnTo>
                                      <a:pt x="186" y="21"/>
                                    </a:lnTo>
                                    <a:lnTo>
                                      <a:pt x="159" y="16"/>
                                    </a:lnTo>
                                    <a:lnTo>
                                      <a:pt x="175" y="27"/>
                                    </a:lnTo>
                                    <a:lnTo>
                                      <a:pt x="175" y="53"/>
                                    </a:lnTo>
                                    <a:lnTo>
                                      <a:pt x="186" y="53"/>
                                    </a:lnTo>
                                    <a:lnTo>
                                      <a:pt x="148" y="85"/>
                                    </a:lnTo>
                                    <a:lnTo>
                                      <a:pt x="127" y="85"/>
                                    </a:lnTo>
                                    <a:lnTo>
                                      <a:pt x="122" y="69"/>
                                    </a:lnTo>
                                    <a:lnTo>
                                      <a:pt x="122" y="74"/>
                                    </a:lnTo>
                                    <a:lnTo>
                                      <a:pt x="111" y="64"/>
                                    </a:lnTo>
                                    <a:lnTo>
                                      <a:pt x="69" y="64"/>
                                    </a:lnTo>
                                    <a:lnTo>
                                      <a:pt x="69" y="74"/>
                                    </a:lnTo>
                                    <a:lnTo>
                                      <a:pt x="74" y="74"/>
                                    </a:lnTo>
                                    <a:lnTo>
                                      <a:pt x="74" y="85"/>
                                    </a:lnTo>
                                    <a:lnTo>
                                      <a:pt x="53" y="85"/>
                                    </a:lnTo>
                                    <a:lnTo>
                                      <a:pt x="53" y="96"/>
                                    </a:lnTo>
                                    <a:lnTo>
                                      <a:pt x="74" y="122"/>
                                    </a:lnTo>
                                    <a:lnTo>
                                      <a:pt x="69" y="181"/>
                                    </a:lnTo>
                                    <a:lnTo>
                                      <a:pt x="15" y="191"/>
                                    </a:lnTo>
                                    <a:lnTo>
                                      <a:pt x="0" y="244"/>
                                    </a:lnTo>
                                    <a:lnTo>
                                      <a:pt x="15" y="266"/>
                                    </a:lnTo>
                                    <a:lnTo>
                                      <a:pt x="15" y="282"/>
                                    </a:lnTo>
                                    <a:lnTo>
                                      <a:pt x="42" y="287"/>
                                    </a:lnTo>
                                    <a:lnTo>
                                      <a:pt x="53" y="282"/>
                                    </a:lnTo>
                                    <a:lnTo>
                                      <a:pt x="53" y="308"/>
                                    </a:lnTo>
                                    <a:lnTo>
                                      <a:pt x="74" y="308"/>
                                    </a:lnTo>
                                    <a:lnTo>
                                      <a:pt x="90" y="308"/>
                                    </a:lnTo>
                                    <a:lnTo>
                                      <a:pt x="127" y="287"/>
                                    </a:lnTo>
                                    <a:lnTo>
                                      <a:pt x="154" y="287"/>
                                    </a:lnTo>
                                    <a:lnTo>
                                      <a:pt x="159" y="319"/>
                                    </a:lnTo>
                                    <a:lnTo>
                                      <a:pt x="239" y="361"/>
                                    </a:lnTo>
                                    <a:lnTo>
                                      <a:pt x="255" y="415"/>
                                    </a:lnTo>
                                    <a:lnTo>
                                      <a:pt x="287" y="415"/>
                                    </a:lnTo>
                                    <a:lnTo>
                                      <a:pt x="287" y="431"/>
                                    </a:lnTo>
                                    <a:lnTo>
                                      <a:pt x="308" y="441"/>
                                    </a:lnTo>
                                    <a:lnTo>
                                      <a:pt x="297" y="484"/>
                                    </a:lnTo>
                                    <a:lnTo>
                                      <a:pt x="308" y="521"/>
                                    </a:lnTo>
                                    <a:lnTo>
                                      <a:pt x="350" y="521"/>
                                    </a:lnTo>
                                    <a:lnTo>
                                      <a:pt x="356" y="553"/>
                                    </a:lnTo>
                                    <a:lnTo>
                                      <a:pt x="377" y="553"/>
                                    </a:lnTo>
                                    <a:lnTo>
                                      <a:pt x="377" y="579"/>
                                    </a:lnTo>
                                    <a:lnTo>
                                      <a:pt x="377" y="579"/>
                                    </a:lnTo>
                                    <a:close/>
                                  </a:path>
                                </a:pathLst>
                              </a:custGeom>
                              <a:solidFill>
                                <a:srgbClr val="0066ff"/>
                              </a:solidFill>
                              <a:ln w="0">
                                <a:noFill/>
                              </a:ln>
                            </wps:spPr>
                            <wps:style>
                              <a:lnRef idx="0"/>
                              <a:fillRef idx="0"/>
                              <a:effectRef idx="0"/>
                              <a:fontRef idx="minor"/>
                            </wps:style>
                            <wps:bodyPr/>
                          </wps:wsp>
                          <wps:wsp>
                            <wps:cNvPr id="306" name=""/>
                            <wps:cNvSpPr/>
                            <wps:spPr>
                              <a:xfrm>
                                <a:off x="983520" y="1058040"/>
                                <a:ext cx="572040" cy="568440"/>
                              </a:xfrm>
                              <a:custGeom>
                                <a:avLst/>
                                <a:gdLst/>
                                <a:ahLst/>
                                <a:rect l="l" t="t" r="r" b="b"/>
                                <a:pathLst>
                                  <a:path w="712" h="749">
                                    <a:moveTo>
                                      <a:pt x="377" y="579"/>
                                    </a:moveTo>
                                    <a:lnTo>
                                      <a:pt x="388" y="579"/>
                                    </a:lnTo>
                                    <a:lnTo>
                                      <a:pt x="388" y="617"/>
                                    </a:lnTo>
                                    <a:lnTo>
                                      <a:pt x="382" y="622"/>
                                    </a:lnTo>
                                    <a:lnTo>
                                      <a:pt x="340" y="675"/>
                                    </a:lnTo>
                                    <a:lnTo>
                                      <a:pt x="350" y="675"/>
                                    </a:lnTo>
                                    <a:lnTo>
                                      <a:pt x="361" y="686"/>
                                    </a:lnTo>
                                    <a:lnTo>
                                      <a:pt x="377" y="686"/>
                                    </a:lnTo>
                                    <a:lnTo>
                                      <a:pt x="409" y="718"/>
                                    </a:lnTo>
                                    <a:lnTo>
                                      <a:pt x="425" y="734"/>
                                    </a:lnTo>
                                    <a:lnTo>
                                      <a:pt x="425" y="749"/>
                                    </a:lnTo>
                                    <a:lnTo>
                                      <a:pt x="430" y="718"/>
                                    </a:lnTo>
                                    <a:lnTo>
                                      <a:pt x="457" y="702"/>
                                    </a:lnTo>
                                    <a:lnTo>
                                      <a:pt x="462" y="654"/>
                                    </a:lnTo>
                                    <a:lnTo>
                                      <a:pt x="483" y="638"/>
                                    </a:lnTo>
                                    <a:lnTo>
                                      <a:pt x="483" y="617"/>
                                    </a:lnTo>
                                    <a:lnTo>
                                      <a:pt x="478" y="601"/>
                                    </a:lnTo>
                                    <a:lnTo>
                                      <a:pt x="483" y="579"/>
                                    </a:lnTo>
                                    <a:lnTo>
                                      <a:pt x="510" y="558"/>
                                    </a:lnTo>
                                    <a:lnTo>
                                      <a:pt x="542" y="547"/>
                                    </a:lnTo>
                                    <a:lnTo>
                                      <a:pt x="542" y="537"/>
                                    </a:lnTo>
                                    <a:lnTo>
                                      <a:pt x="584" y="537"/>
                                    </a:lnTo>
                                    <a:lnTo>
                                      <a:pt x="600" y="521"/>
                                    </a:lnTo>
                                    <a:lnTo>
                                      <a:pt x="627" y="468"/>
                                    </a:lnTo>
                                    <a:lnTo>
                                      <a:pt x="627" y="436"/>
                                    </a:lnTo>
                                    <a:lnTo>
                                      <a:pt x="627" y="351"/>
                                    </a:lnTo>
                                    <a:lnTo>
                                      <a:pt x="643" y="340"/>
                                    </a:lnTo>
                                    <a:lnTo>
                                      <a:pt x="659" y="314"/>
                                    </a:lnTo>
                                    <a:lnTo>
                                      <a:pt x="696" y="266"/>
                                    </a:lnTo>
                                    <a:lnTo>
                                      <a:pt x="712" y="234"/>
                                    </a:lnTo>
                                    <a:lnTo>
                                      <a:pt x="691" y="191"/>
                                    </a:lnTo>
                                    <a:lnTo>
                                      <a:pt x="659" y="191"/>
                                    </a:lnTo>
                                    <a:lnTo>
                                      <a:pt x="616" y="154"/>
                                    </a:lnTo>
                                    <a:lnTo>
                                      <a:pt x="542" y="138"/>
                                    </a:lnTo>
                                    <a:lnTo>
                                      <a:pt x="526" y="143"/>
                                    </a:lnTo>
                                    <a:lnTo>
                                      <a:pt x="526" y="138"/>
                                    </a:lnTo>
                                    <a:lnTo>
                                      <a:pt x="515" y="122"/>
                                    </a:lnTo>
                                    <a:lnTo>
                                      <a:pt x="510" y="133"/>
                                    </a:lnTo>
                                    <a:lnTo>
                                      <a:pt x="510" y="122"/>
                                    </a:lnTo>
                                    <a:lnTo>
                                      <a:pt x="478" y="112"/>
                                    </a:lnTo>
                                    <a:lnTo>
                                      <a:pt x="457" y="112"/>
                                    </a:lnTo>
                                    <a:lnTo>
                                      <a:pt x="441" y="143"/>
                                    </a:lnTo>
                                    <a:lnTo>
                                      <a:pt x="430" y="133"/>
                                    </a:lnTo>
                                    <a:lnTo>
                                      <a:pt x="398" y="138"/>
                                    </a:lnTo>
                                    <a:lnTo>
                                      <a:pt x="398" y="133"/>
                                    </a:lnTo>
                                    <a:lnTo>
                                      <a:pt x="414" y="133"/>
                                    </a:lnTo>
                                    <a:lnTo>
                                      <a:pt x="409" y="112"/>
                                    </a:lnTo>
                                    <a:lnTo>
                                      <a:pt x="398" y="117"/>
                                    </a:lnTo>
                                    <a:lnTo>
                                      <a:pt x="398" y="112"/>
                                    </a:lnTo>
                                    <a:lnTo>
                                      <a:pt x="425" y="74"/>
                                    </a:lnTo>
                                    <a:lnTo>
                                      <a:pt x="425" y="69"/>
                                    </a:lnTo>
                                    <a:lnTo>
                                      <a:pt x="414" y="64"/>
                                    </a:lnTo>
                                    <a:lnTo>
                                      <a:pt x="409" y="21"/>
                                    </a:lnTo>
                                    <a:lnTo>
                                      <a:pt x="398" y="21"/>
                                    </a:lnTo>
                                    <a:lnTo>
                                      <a:pt x="377" y="53"/>
                                    </a:lnTo>
                                    <a:lnTo>
                                      <a:pt x="350" y="64"/>
                                    </a:lnTo>
                                    <a:lnTo>
                                      <a:pt x="350" y="53"/>
                                    </a:lnTo>
                                    <a:lnTo>
                                      <a:pt x="324" y="53"/>
                                    </a:lnTo>
                                    <a:lnTo>
                                      <a:pt x="313" y="64"/>
                                    </a:lnTo>
                                    <a:lnTo>
                                      <a:pt x="308" y="64"/>
                                    </a:lnTo>
                                    <a:lnTo>
                                      <a:pt x="297" y="64"/>
                                    </a:lnTo>
                                    <a:lnTo>
                                      <a:pt x="276" y="69"/>
                                    </a:lnTo>
                                    <a:lnTo>
                                      <a:pt x="255" y="69"/>
                                    </a:lnTo>
                                    <a:lnTo>
                                      <a:pt x="249" y="48"/>
                                    </a:lnTo>
                                    <a:lnTo>
                                      <a:pt x="255" y="16"/>
                                    </a:lnTo>
                                    <a:lnTo>
                                      <a:pt x="249" y="5"/>
                                    </a:lnTo>
                                    <a:lnTo>
                                      <a:pt x="249" y="0"/>
                                    </a:lnTo>
                                    <a:lnTo>
                                      <a:pt x="239" y="0"/>
                                    </a:lnTo>
                                    <a:lnTo>
                                      <a:pt x="228" y="5"/>
                                    </a:lnTo>
                                    <a:lnTo>
                                      <a:pt x="186" y="21"/>
                                    </a:lnTo>
                                    <a:lnTo>
                                      <a:pt x="159" y="16"/>
                                    </a:lnTo>
                                    <a:lnTo>
                                      <a:pt x="175" y="27"/>
                                    </a:lnTo>
                                    <a:lnTo>
                                      <a:pt x="175" y="53"/>
                                    </a:lnTo>
                                    <a:lnTo>
                                      <a:pt x="186" y="53"/>
                                    </a:lnTo>
                                    <a:lnTo>
                                      <a:pt x="148" y="85"/>
                                    </a:lnTo>
                                    <a:lnTo>
                                      <a:pt x="127" y="85"/>
                                    </a:lnTo>
                                    <a:lnTo>
                                      <a:pt x="122" y="69"/>
                                    </a:lnTo>
                                    <a:lnTo>
                                      <a:pt x="122" y="74"/>
                                    </a:lnTo>
                                    <a:lnTo>
                                      <a:pt x="111" y="64"/>
                                    </a:lnTo>
                                    <a:lnTo>
                                      <a:pt x="69" y="64"/>
                                    </a:lnTo>
                                    <a:lnTo>
                                      <a:pt x="69" y="74"/>
                                    </a:lnTo>
                                    <a:lnTo>
                                      <a:pt x="74" y="74"/>
                                    </a:lnTo>
                                    <a:lnTo>
                                      <a:pt x="74" y="85"/>
                                    </a:lnTo>
                                    <a:lnTo>
                                      <a:pt x="53" y="85"/>
                                    </a:lnTo>
                                    <a:lnTo>
                                      <a:pt x="53" y="96"/>
                                    </a:lnTo>
                                    <a:lnTo>
                                      <a:pt x="74" y="122"/>
                                    </a:lnTo>
                                    <a:lnTo>
                                      <a:pt x="69" y="181"/>
                                    </a:lnTo>
                                    <a:lnTo>
                                      <a:pt x="15" y="191"/>
                                    </a:lnTo>
                                    <a:lnTo>
                                      <a:pt x="0" y="244"/>
                                    </a:lnTo>
                                    <a:lnTo>
                                      <a:pt x="15" y="266"/>
                                    </a:lnTo>
                                    <a:lnTo>
                                      <a:pt x="15" y="282"/>
                                    </a:lnTo>
                                    <a:lnTo>
                                      <a:pt x="42" y="287"/>
                                    </a:lnTo>
                                    <a:lnTo>
                                      <a:pt x="53" y="282"/>
                                    </a:lnTo>
                                    <a:lnTo>
                                      <a:pt x="53" y="308"/>
                                    </a:lnTo>
                                    <a:lnTo>
                                      <a:pt x="74" y="308"/>
                                    </a:lnTo>
                                    <a:lnTo>
                                      <a:pt x="90" y="308"/>
                                    </a:lnTo>
                                    <a:lnTo>
                                      <a:pt x="127" y="287"/>
                                    </a:lnTo>
                                    <a:lnTo>
                                      <a:pt x="154" y="287"/>
                                    </a:lnTo>
                                    <a:lnTo>
                                      <a:pt x="159" y="319"/>
                                    </a:lnTo>
                                    <a:lnTo>
                                      <a:pt x="239" y="361"/>
                                    </a:lnTo>
                                    <a:lnTo>
                                      <a:pt x="255" y="415"/>
                                    </a:lnTo>
                                    <a:lnTo>
                                      <a:pt x="287" y="415"/>
                                    </a:lnTo>
                                    <a:lnTo>
                                      <a:pt x="287" y="431"/>
                                    </a:lnTo>
                                    <a:lnTo>
                                      <a:pt x="308" y="441"/>
                                    </a:lnTo>
                                    <a:lnTo>
                                      <a:pt x="297" y="484"/>
                                    </a:lnTo>
                                    <a:lnTo>
                                      <a:pt x="308" y="521"/>
                                    </a:lnTo>
                                    <a:lnTo>
                                      <a:pt x="350" y="521"/>
                                    </a:lnTo>
                                    <a:lnTo>
                                      <a:pt x="356" y="553"/>
                                    </a:lnTo>
                                    <a:lnTo>
                                      <a:pt x="377" y="553"/>
                                    </a:lnTo>
                                    <a:lnTo>
                                      <a:pt x="377" y="579"/>
                                    </a:lnTo>
                                    <a:lnTo>
                                      <a:pt x="377" y="579"/>
                                    </a:lnTo>
                                    <a:close/>
                                  </a:path>
                                </a:pathLst>
                              </a:custGeom>
                              <a:solidFill>
                                <a:srgbClr val="0066ff"/>
                              </a:solidFill>
                              <a:ln w="0">
                                <a:noFill/>
                              </a:ln>
                            </wps:spPr>
                            <wps:style>
                              <a:lnRef idx="0"/>
                              <a:fillRef idx="0"/>
                              <a:effectRef idx="0"/>
                              <a:fontRef idx="minor"/>
                            </wps:style>
                            <wps:bodyPr/>
                          </wps:wsp>
                          <wps:wsp>
                            <wps:cNvPr id="307" name=""/>
                            <wps:cNvSpPr/>
                            <wps:spPr>
                              <a:xfrm>
                                <a:off x="1312560" y="1131120"/>
                                <a:ext cx="3960" cy="12240"/>
                              </a:xfrm>
                              <a:custGeom>
                                <a:avLst/>
                                <a:gdLst/>
                                <a:ahLst/>
                                <a:rect l="l" t="t" r="r" b="b"/>
                                <a:pathLst>
                                  <a:path w="5" h="16">
                                    <a:moveTo>
                                      <a:pt x="5" y="0"/>
                                    </a:moveTo>
                                    <a:lnTo>
                                      <a:pt x="0" y="16"/>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308" name=""/>
                            <wps:cNvSpPr/>
                            <wps:spPr>
                              <a:xfrm>
                                <a:off x="1312560" y="1131120"/>
                                <a:ext cx="3960" cy="12240"/>
                              </a:xfrm>
                              <a:custGeom>
                                <a:avLst/>
                                <a:gdLst/>
                                <a:ahLst/>
                                <a:rect l="l" t="t" r="r" b="b"/>
                                <a:pathLst>
                                  <a:path w="5" h="16">
                                    <a:moveTo>
                                      <a:pt x="5" y="0"/>
                                    </a:moveTo>
                                    <a:lnTo>
                                      <a:pt x="0" y="16"/>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309" name=""/>
                            <wps:cNvSpPr/>
                            <wps:spPr>
                              <a:xfrm>
                                <a:off x="1316520" y="1131120"/>
                                <a:ext cx="29160" cy="19800"/>
                              </a:xfrm>
                              <a:custGeom>
                                <a:avLst/>
                                <a:gdLst/>
                                <a:ahLst/>
                                <a:rect l="l" t="t" r="r" b="b"/>
                                <a:pathLst>
                                  <a:path w="37" h="26">
                                    <a:moveTo>
                                      <a:pt x="37" y="0"/>
                                    </a:moveTo>
                                    <a:lnTo>
                                      <a:pt x="27" y="26"/>
                                    </a:lnTo>
                                    <a:lnTo>
                                      <a:pt x="0" y="26"/>
                                    </a:lnTo>
                                    <a:lnTo>
                                      <a:pt x="0" y="16"/>
                                    </a:lnTo>
                                    <a:lnTo>
                                      <a:pt x="0" y="0"/>
                                    </a:lnTo>
                                    <a:lnTo>
                                      <a:pt x="37" y="0"/>
                                    </a:lnTo>
                                    <a:lnTo>
                                      <a:pt x="37" y="0"/>
                                    </a:lnTo>
                                    <a:close/>
                                  </a:path>
                                </a:pathLst>
                              </a:custGeom>
                              <a:solidFill>
                                <a:srgbClr val="0066ff"/>
                              </a:solidFill>
                              <a:ln w="0">
                                <a:noFill/>
                              </a:ln>
                            </wps:spPr>
                            <wps:style>
                              <a:lnRef idx="0"/>
                              <a:fillRef idx="0"/>
                              <a:effectRef idx="0"/>
                              <a:fontRef idx="minor"/>
                            </wps:style>
                            <wps:bodyPr/>
                          </wps:wsp>
                          <wps:wsp>
                            <wps:cNvPr id="310" name=""/>
                            <wps:cNvSpPr/>
                            <wps:spPr>
                              <a:xfrm>
                                <a:off x="1316520" y="1131120"/>
                                <a:ext cx="29160" cy="19800"/>
                              </a:xfrm>
                              <a:custGeom>
                                <a:avLst/>
                                <a:gdLst/>
                                <a:ahLst/>
                                <a:rect l="l" t="t" r="r" b="b"/>
                                <a:pathLst>
                                  <a:path w="37" h="26">
                                    <a:moveTo>
                                      <a:pt x="37" y="0"/>
                                    </a:moveTo>
                                    <a:lnTo>
                                      <a:pt x="27" y="26"/>
                                    </a:lnTo>
                                    <a:lnTo>
                                      <a:pt x="0" y="26"/>
                                    </a:lnTo>
                                    <a:lnTo>
                                      <a:pt x="0" y="16"/>
                                    </a:lnTo>
                                    <a:lnTo>
                                      <a:pt x="0" y="0"/>
                                    </a:lnTo>
                                    <a:lnTo>
                                      <a:pt x="37" y="0"/>
                                    </a:lnTo>
                                    <a:lnTo>
                                      <a:pt x="37" y="0"/>
                                    </a:lnTo>
                                    <a:close/>
                                  </a:path>
                                </a:pathLst>
                              </a:custGeom>
                              <a:solidFill>
                                <a:srgbClr val="0066ff"/>
                              </a:solidFill>
                              <a:ln w="0">
                                <a:noFill/>
                              </a:ln>
                            </wps:spPr>
                            <wps:style>
                              <a:lnRef idx="0"/>
                              <a:fillRef idx="0"/>
                              <a:effectRef idx="0"/>
                              <a:fontRef idx="minor"/>
                            </wps:style>
                            <wps:bodyPr/>
                          </wps:wsp>
                          <wps:wsp>
                            <wps:cNvPr id="311" name=""/>
                            <wps:cNvSpPr/>
                            <wps:spPr>
                              <a:xfrm>
                                <a:off x="1329120" y="1571040"/>
                                <a:ext cx="21600" cy="32400"/>
                              </a:xfrm>
                              <a:custGeom>
                                <a:avLst/>
                                <a:gdLst/>
                                <a:ahLst/>
                                <a:rect l="l" t="t" r="r" b="b"/>
                                <a:pathLst>
                                  <a:path w="27" h="43">
                                    <a:moveTo>
                                      <a:pt x="21" y="0"/>
                                    </a:moveTo>
                                    <a:lnTo>
                                      <a:pt x="21" y="5"/>
                                    </a:lnTo>
                                    <a:lnTo>
                                      <a:pt x="27" y="5"/>
                                    </a:lnTo>
                                    <a:lnTo>
                                      <a:pt x="21" y="27"/>
                                    </a:lnTo>
                                    <a:lnTo>
                                      <a:pt x="11" y="43"/>
                                    </a:lnTo>
                                    <a:lnTo>
                                      <a:pt x="0" y="27"/>
                                    </a:lnTo>
                                    <a:lnTo>
                                      <a:pt x="11" y="21"/>
                                    </a:lnTo>
                                    <a:lnTo>
                                      <a:pt x="21" y="0"/>
                                    </a:lnTo>
                                    <a:lnTo>
                                      <a:pt x="21" y="0"/>
                                    </a:lnTo>
                                    <a:close/>
                                  </a:path>
                                </a:pathLst>
                              </a:custGeom>
                              <a:solidFill>
                                <a:srgbClr val="0066ff"/>
                              </a:solidFill>
                              <a:ln w="0">
                                <a:noFill/>
                              </a:ln>
                            </wps:spPr>
                            <wps:style>
                              <a:lnRef idx="0"/>
                              <a:fillRef idx="0"/>
                              <a:effectRef idx="0"/>
                              <a:fontRef idx="minor"/>
                            </wps:style>
                            <wps:bodyPr/>
                          </wps:wsp>
                          <wps:wsp>
                            <wps:cNvPr id="312" name=""/>
                            <wps:cNvSpPr/>
                            <wps:spPr>
                              <a:xfrm>
                                <a:off x="1329120" y="1571040"/>
                                <a:ext cx="21600" cy="32400"/>
                              </a:xfrm>
                              <a:custGeom>
                                <a:avLst/>
                                <a:gdLst/>
                                <a:ahLst/>
                                <a:rect l="l" t="t" r="r" b="b"/>
                                <a:pathLst>
                                  <a:path w="27" h="43">
                                    <a:moveTo>
                                      <a:pt x="21" y="0"/>
                                    </a:moveTo>
                                    <a:lnTo>
                                      <a:pt x="21" y="5"/>
                                    </a:lnTo>
                                    <a:lnTo>
                                      <a:pt x="27" y="5"/>
                                    </a:lnTo>
                                    <a:lnTo>
                                      <a:pt x="21" y="27"/>
                                    </a:lnTo>
                                    <a:lnTo>
                                      <a:pt x="11" y="43"/>
                                    </a:lnTo>
                                    <a:lnTo>
                                      <a:pt x="0" y="27"/>
                                    </a:lnTo>
                                    <a:lnTo>
                                      <a:pt x="11" y="21"/>
                                    </a:lnTo>
                                    <a:lnTo>
                                      <a:pt x="21" y="0"/>
                                    </a:lnTo>
                                    <a:lnTo>
                                      <a:pt x="21" y="0"/>
                                    </a:lnTo>
                                    <a:close/>
                                  </a:path>
                                </a:pathLst>
                              </a:custGeom>
                              <a:solidFill>
                                <a:srgbClr val="0066ff"/>
                              </a:solidFill>
                              <a:ln w="0">
                                <a:noFill/>
                              </a:ln>
                            </wps:spPr>
                            <wps:style>
                              <a:lnRef idx="0"/>
                              <a:fillRef idx="0"/>
                              <a:effectRef idx="0"/>
                              <a:fontRef idx="minor"/>
                            </wps:style>
                            <wps:bodyPr/>
                          </wps:wsp>
                          <wps:wsp>
                            <wps:cNvPr id="313" name=""/>
                            <wps:cNvSpPr/>
                            <wps:spPr>
                              <a:xfrm>
                                <a:off x="1042560" y="1389600"/>
                                <a:ext cx="187920" cy="520560"/>
                              </a:xfrm>
                              <a:custGeom>
                                <a:avLst/>
                                <a:gdLst/>
                                <a:ahLst/>
                                <a:rect l="l" t="t" r="r" b="b"/>
                                <a:pathLst>
                                  <a:path w="234" h="686">
                                    <a:moveTo>
                                      <a:pt x="0" y="5"/>
                                    </a:moveTo>
                                    <a:lnTo>
                                      <a:pt x="5" y="74"/>
                                    </a:lnTo>
                                    <a:lnTo>
                                      <a:pt x="5" y="111"/>
                                    </a:lnTo>
                                    <a:lnTo>
                                      <a:pt x="16" y="170"/>
                                    </a:lnTo>
                                    <a:lnTo>
                                      <a:pt x="5" y="212"/>
                                    </a:lnTo>
                                    <a:lnTo>
                                      <a:pt x="37" y="313"/>
                                    </a:lnTo>
                                    <a:lnTo>
                                      <a:pt x="32" y="372"/>
                                    </a:lnTo>
                                    <a:lnTo>
                                      <a:pt x="48" y="420"/>
                                    </a:lnTo>
                                    <a:lnTo>
                                      <a:pt x="37" y="430"/>
                                    </a:lnTo>
                                    <a:lnTo>
                                      <a:pt x="53" y="457"/>
                                    </a:lnTo>
                                    <a:lnTo>
                                      <a:pt x="58" y="462"/>
                                    </a:lnTo>
                                    <a:lnTo>
                                      <a:pt x="80" y="462"/>
                                    </a:lnTo>
                                    <a:lnTo>
                                      <a:pt x="74" y="468"/>
                                    </a:lnTo>
                                    <a:lnTo>
                                      <a:pt x="80" y="478"/>
                                    </a:lnTo>
                                    <a:lnTo>
                                      <a:pt x="80" y="505"/>
                                    </a:lnTo>
                                    <a:lnTo>
                                      <a:pt x="101" y="510"/>
                                    </a:lnTo>
                                    <a:lnTo>
                                      <a:pt x="85" y="526"/>
                                    </a:lnTo>
                                    <a:lnTo>
                                      <a:pt x="101" y="531"/>
                                    </a:lnTo>
                                    <a:lnTo>
                                      <a:pt x="101" y="526"/>
                                    </a:lnTo>
                                    <a:lnTo>
                                      <a:pt x="85" y="531"/>
                                    </a:lnTo>
                                    <a:lnTo>
                                      <a:pt x="101" y="531"/>
                                    </a:lnTo>
                                    <a:lnTo>
                                      <a:pt x="85" y="537"/>
                                    </a:lnTo>
                                    <a:lnTo>
                                      <a:pt x="101" y="547"/>
                                    </a:lnTo>
                                    <a:lnTo>
                                      <a:pt x="101" y="537"/>
                                    </a:lnTo>
                                    <a:lnTo>
                                      <a:pt x="101" y="547"/>
                                    </a:lnTo>
                                    <a:lnTo>
                                      <a:pt x="85" y="553"/>
                                    </a:lnTo>
                                    <a:lnTo>
                                      <a:pt x="80" y="537"/>
                                    </a:lnTo>
                                    <a:lnTo>
                                      <a:pt x="58" y="537"/>
                                    </a:lnTo>
                                    <a:lnTo>
                                      <a:pt x="74" y="547"/>
                                    </a:lnTo>
                                    <a:lnTo>
                                      <a:pt x="58" y="553"/>
                                    </a:lnTo>
                                    <a:lnTo>
                                      <a:pt x="85" y="553"/>
                                    </a:lnTo>
                                    <a:lnTo>
                                      <a:pt x="101" y="558"/>
                                    </a:lnTo>
                                    <a:lnTo>
                                      <a:pt x="85" y="563"/>
                                    </a:lnTo>
                                    <a:lnTo>
                                      <a:pt x="112" y="590"/>
                                    </a:lnTo>
                                    <a:lnTo>
                                      <a:pt x="101" y="585"/>
                                    </a:lnTo>
                                    <a:lnTo>
                                      <a:pt x="101" y="590"/>
                                    </a:lnTo>
                                    <a:lnTo>
                                      <a:pt x="112" y="590"/>
                                    </a:lnTo>
                                    <a:lnTo>
                                      <a:pt x="106" y="590"/>
                                    </a:lnTo>
                                    <a:lnTo>
                                      <a:pt x="112" y="606"/>
                                    </a:lnTo>
                                    <a:lnTo>
                                      <a:pt x="122" y="611"/>
                                    </a:lnTo>
                                    <a:lnTo>
                                      <a:pt x="112" y="616"/>
                                    </a:lnTo>
                                    <a:lnTo>
                                      <a:pt x="133" y="627"/>
                                    </a:lnTo>
                                    <a:lnTo>
                                      <a:pt x="133" y="632"/>
                                    </a:lnTo>
                                    <a:lnTo>
                                      <a:pt x="149" y="654"/>
                                    </a:lnTo>
                                    <a:lnTo>
                                      <a:pt x="149" y="643"/>
                                    </a:lnTo>
                                    <a:lnTo>
                                      <a:pt x="154" y="654"/>
                                    </a:lnTo>
                                    <a:lnTo>
                                      <a:pt x="149" y="654"/>
                                    </a:lnTo>
                                    <a:lnTo>
                                      <a:pt x="154" y="654"/>
                                    </a:lnTo>
                                    <a:lnTo>
                                      <a:pt x="149" y="643"/>
                                    </a:lnTo>
                                    <a:lnTo>
                                      <a:pt x="165" y="654"/>
                                    </a:lnTo>
                                    <a:lnTo>
                                      <a:pt x="165" y="664"/>
                                    </a:lnTo>
                                    <a:lnTo>
                                      <a:pt x="186" y="664"/>
                                    </a:lnTo>
                                    <a:lnTo>
                                      <a:pt x="181" y="675"/>
                                    </a:lnTo>
                                    <a:lnTo>
                                      <a:pt x="186" y="680"/>
                                    </a:lnTo>
                                    <a:lnTo>
                                      <a:pt x="202" y="686"/>
                                    </a:lnTo>
                                    <a:lnTo>
                                      <a:pt x="202" y="664"/>
                                    </a:lnTo>
                                    <a:lnTo>
                                      <a:pt x="234" y="659"/>
                                    </a:lnTo>
                                    <a:lnTo>
                                      <a:pt x="175" y="654"/>
                                    </a:lnTo>
                                    <a:lnTo>
                                      <a:pt x="154" y="627"/>
                                    </a:lnTo>
                                    <a:lnTo>
                                      <a:pt x="138" y="632"/>
                                    </a:lnTo>
                                    <a:lnTo>
                                      <a:pt x="133" y="616"/>
                                    </a:lnTo>
                                    <a:lnTo>
                                      <a:pt x="133" y="553"/>
                                    </a:lnTo>
                                    <a:lnTo>
                                      <a:pt x="122" y="526"/>
                                    </a:lnTo>
                                    <a:lnTo>
                                      <a:pt x="106" y="510"/>
                                    </a:lnTo>
                                    <a:lnTo>
                                      <a:pt x="112" y="510"/>
                                    </a:lnTo>
                                    <a:lnTo>
                                      <a:pt x="106" y="505"/>
                                    </a:lnTo>
                                    <a:lnTo>
                                      <a:pt x="85" y="478"/>
                                    </a:lnTo>
                                    <a:lnTo>
                                      <a:pt x="85" y="462"/>
                                    </a:lnTo>
                                    <a:lnTo>
                                      <a:pt x="80" y="457"/>
                                    </a:lnTo>
                                    <a:lnTo>
                                      <a:pt x="74" y="430"/>
                                    </a:lnTo>
                                    <a:lnTo>
                                      <a:pt x="80" y="409"/>
                                    </a:lnTo>
                                    <a:lnTo>
                                      <a:pt x="58" y="367"/>
                                    </a:lnTo>
                                    <a:lnTo>
                                      <a:pt x="74" y="361"/>
                                    </a:lnTo>
                                    <a:lnTo>
                                      <a:pt x="58" y="345"/>
                                    </a:lnTo>
                                    <a:lnTo>
                                      <a:pt x="74" y="319"/>
                                    </a:lnTo>
                                    <a:lnTo>
                                      <a:pt x="48" y="260"/>
                                    </a:lnTo>
                                    <a:lnTo>
                                      <a:pt x="48" y="191"/>
                                    </a:lnTo>
                                    <a:lnTo>
                                      <a:pt x="58" y="170"/>
                                    </a:lnTo>
                                    <a:lnTo>
                                      <a:pt x="53" y="133"/>
                                    </a:lnTo>
                                    <a:lnTo>
                                      <a:pt x="74" y="117"/>
                                    </a:lnTo>
                                    <a:lnTo>
                                      <a:pt x="74" y="101"/>
                                    </a:lnTo>
                                    <a:lnTo>
                                      <a:pt x="53" y="101"/>
                                    </a:lnTo>
                                    <a:lnTo>
                                      <a:pt x="48" y="64"/>
                                    </a:lnTo>
                                    <a:lnTo>
                                      <a:pt x="37" y="48"/>
                                    </a:lnTo>
                                    <a:lnTo>
                                      <a:pt x="37" y="32"/>
                                    </a:lnTo>
                                    <a:lnTo>
                                      <a:pt x="5" y="0"/>
                                    </a:lnTo>
                                    <a:lnTo>
                                      <a:pt x="0" y="5"/>
                                    </a:lnTo>
                                    <a:lnTo>
                                      <a:pt x="0" y="5"/>
                                    </a:lnTo>
                                    <a:close/>
                                  </a:path>
                                </a:pathLst>
                              </a:custGeom>
                              <a:solidFill>
                                <a:srgbClr val="0066ff"/>
                              </a:solidFill>
                              <a:ln w="0">
                                <a:noFill/>
                              </a:ln>
                            </wps:spPr>
                            <wps:style>
                              <a:lnRef idx="0"/>
                              <a:fillRef idx="0"/>
                              <a:effectRef idx="0"/>
                              <a:fontRef idx="minor"/>
                            </wps:style>
                            <wps:bodyPr/>
                          </wps:wsp>
                          <wps:wsp>
                            <wps:cNvPr id="314" name=""/>
                            <wps:cNvSpPr/>
                            <wps:spPr>
                              <a:xfrm>
                                <a:off x="1042560" y="1389600"/>
                                <a:ext cx="187920" cy="520560"/>
                              </a:xfrm>
                              <a:custGeom>
                                <a:avLst/>
                                <a:gdLst/>
                                <a:ahLst/>
                                <a:rect l="l" t="t" r="r" b="b"/>
                                <a:pathLst>
                                  <a:path w="234" h="686">
                                    <a:moveTo>
                                      <a:pt x="0" y="5"/>
                                    </a:moveTo>
                                    <a:lnTo>
                                      <a:pt x="5" y="74"/>
                                    </a:lnTo>
                                    <a:lnTo>
                                      <a:pt x="5" y="111"/>
                                    </a:lnTo>
                                    <a:lnTo>
                                      <a:pt x="16" y="170"/>
                                    </a:lnTo>
                                    <a:lnTo>
                                      <a:pt x="5" y="212"/>
                                    </a:lnTo>
                                    <a:lnTo>
                                      <a:pt x="37" y="313"/>
                                    </a:lnTo>
                                    <a:lnTo>
                                      <a:pt x="32" y="372"/>
                                    </a:lnTo>
                                    <a:lnTo>
                                      <a:pt x="48" y="420"/>
                                    </a:lnTo>
                                    <a:lnTo>
                                      <a:pt x="37" y="430"/>
                                    </a:lnTo>
                                    <a:lnTo>
                                      <a:pt x="53" y="457"/>
                                    </a:lnTo>
                                    <a:lnTo>
                                      <a:pt x="58" y="462"/>
                                    </a:lnTo>
                                    <a:lnTo>
                                      <a:pt x="80" y="462"/>
                                    </a:lnTo>
                                    <a:lnTo>
                                      <a:pt x="74" y="468"/>
                                    </a:lnTo>
                                    <a:lnTo>
                                      <a:pt x="80" y="478"/>
                                    </a:lnTo>
                                    <a:lnTo>
                                      <a:pt x="80" y="505"/>
                                    </a:lnTo>
                                    <a:lnTo>
                                      <a:pt x="101" y="510"/>
                                    </a:lnTo>
                                    <a:lnTo>
                                      <a:pt x="85" y="526"/>
                                    </a:lnTo>
                                    <a:lnTo>
                                      <a:pt x="101" y="531"/>
                                    </a:lnTo>
                                    <a:lnTo>
                                      <a:pt x="101" y="526"/>
                                    </a:lnTo>
                                    <a:lnTo>
                                      <a:pt x="85" y="531"/>
                                    </a:lnTo>
                                    <a:lnTo>
                                      <a:pt x="101" y="531"/>
                                    </a:lnTo>
                                    <a:lnTo>
                                      <a:pt x="85" y="537"/>
                                    </a:lnTo>
                                    <a:lnTo>
                                      <a:pt x="101" y="547"/>
                                    </a:lnTo>
                                    <a:lnTo>
                                      <a:pt x="101" y="537"/>
                                    </a:lnTo>
                                    <a:lnTo>
                                      <a:pt x="101" y="547"/>
                                    </a:lnTo>
                                    <a:lnTo>
                                      <a:pt x="85" y="553"/>
                                    </a:lnTo>
                                    <a:lnTo>
                                      <a:pt x="80" y="537"/>
                                    </a:lnTo>
                                    <a:lnTo>
                                      <a:pt x="58" y="537"/>
                                    </a:lnTo>
                                    <a:lnTo>
                                      <a:pt x="74" y="547"/>
                                    </a:lnTo>
                                    <a:lnTo>
                                      <a:pt x="58" y="553"/>
                                    </a:lnTo>
                                    <a:lnTo>
                                      <a:pt x="85" y="553"/>
                                    </a:lnTo>
                                    <a:lnTo>
                                      <a:pt x="101" y="558"/>
                                    </a:lnTo>
                                    <a:lnTo>
                                      <a:pt x="85" y="563"/>
                                    </a:lnTo>
                                    <a:lnTo>
                                      <a:pt x="112" y="590"/>
                                    </a:lnTo>
                                    <a:lnTo>
                                      <a:pt x="101" y="585"/>
                                    </a:lnTo>
                                    <a:lnTo>
                                      <a:pt x="101" y="590"/>
                                    </a:lnTo>
                                    <a:lnTo>
                                      <a:pt x="112" y="590"/>
                                    </a:lnTo>
                                    <a:lnTo>
                                      <a:pt x="106" y="590"/>
                                    </a:lnTo>
                                    <a:lnTo>
                                      <a:pt x="112" y="606"/>
                                    </a:lnTo>
                                    <a:lnTo>
                                      <a:pt x="122" y="611"/>
                                    </a:lnTo>
                                    <a:lnTo>
                                      <a:pt x="112" y="616"/>
                                    </a:lnTo>
                                    <a:lnTo>
                                      <a:pt x="133" y="627"/>
                                    </a:lnTo>
                                    <a:lnTo>
                                      <a:pt x="133" y="632"/>
                                    </a:lnTo>
                                    <a:lnTo>
                                      <a:pt x="149" y="654"/>
                                    </a:lnTo>
                                    <a:lnTo>
                                      <a:pt x="149" y="643"/>
                                    </a:lnTo>
                                    <a:lnTo>
                                      <a:pt x="154" y="654"/>
                                    </a:lnTo>
                                    <a:lnTo>
                                      <a:pt x="149" y="654"/>
                                    </a:lnTo>
                                    <a:lnTo>
                                      <a:pt x="154" y="654"/>
                                    </a:lnTo>
                                    <a:lnTo>
                                      <a:pt x="149" y="643"/>
                                    </a:lnTo>
                                    <a:lnTo>
                                      <a:pt x="165" y="654"/>
                                    </a:lnTo>
                                    <a:lnTo>
                                      <a:pt x="165" y="664"/>
                                    </a:lnTo>
                                    <a:lnTo>
                                      <a:pt x="186" y="664"/>
                                    </a:lnTo>
                                    <a:lnTo>
                                      <a:pt x="181" y="675"/>
                                    </a:lnTo>
                                    <a:lnTo>
                                      <a:pt x="186" y="680"/>
                                    </a:lnTo>
                                    <a:lnTo>
                                      <a:pt x="202" y="686"/>
                                    </a:lnTo>
                                    <a:lnTo>
                                      <a:pt x="202" y="664"/>
                                    </a:lnTo>
                                    <a:lnTo>
                                      <a:pt x="234" y="659"/>
                                    </a:lnTo>
                                    <a:lnTo>
                                      <a:pt x="175" y="654"/>
                                    </a:lnTo>
                                    <a:lnTo>
                                      <a:pt x="154" y="627"/>
                                    </a:lnTo>
                                    <a:lnTo>
                                      <a:pt x="138" y="632"/>
                                    </a:lnTo>
                                    <a:lnTo>
                                      <a:pt x="133" y="616"/>
                                    </a:lnTo>
                                    <a:lnTo>
                                      <a:pt x="133" y="553"/>
                                    </a:lnTo>
                                    <a:lnTo>
                                      <a:pt x="122" y="526"/>
                                    </a:lnTo>
                                    <a:lnTo>
                                      <a:pt x="106" y="510"/>
                                    </a:lnTo>
                                    <a:lnTo>
                                      <a:pt x="112" y="510"/>
                                    </a:lnTo>
                                    <a:lnTo>
                                      <a:pt x="106" y="505"/>
                                    </a:lnTo>
                                    <a:lnTo>
                                      <a:pt x="85" y="478"/>
                                    </a:lnTo>
                                    <a:lnTo>
                                      <a:pt x="85" y="462"/>
                                    </a:lnTo>
                                    <a:lnTo>
                                      <a:pt x="80" y="457"/>
                                    </a:lnTo>
                                    <a:lnTo>
                                      <a:pt x="74" y="430"/>
                                    </a:lnTo>
                                    <a:lnTo>
                                      <a:pt x="80" y="409"/>
                                    </a:lnTo>
                                    <a:lnTo>
                                      <a:pt x="58" y="367"/>
                                    </a:lnTo>
                                    <a:lnTo>
                                      <a:pt x="74" y="361"/>
                                    </a:lnTo>
                                    <a:lnTo>
                                      <a:pt x="58" y="345"/>
                                    </a:lnTo>
                                    <a:lnTo>
                                      <a:pt x="74" y="319"/>
                                    </a:lnTo>
                                    <a:lnTo>
                                      <a:pt x="48" y="260"/>
                                    </a:lnTo>
                                    <a:lnTo>
                                      <a:pt x="48" y="191"/>
                                    </a:lnTo>
                                    <a:lnTo>
                                      <a:pt x="58" y="170"/>
                                    </a:lnTo>
                                    <a:lnTo>
                                      <a:pt x="53" y="133"/>
                                    </a:lnTo>
                                    <a:lnTo>
                                      <a:pt x="74" y="117"/>
                                    </a:lnTo>
                                    <a:lnTo>
                                      <a:pt x="74" y="101"/>
                                    </a:lnTo>
                                    <a:lnTo>
                                      <a:pt x="53" y="101"/>
                                    </a:lnTo>
                                    <a:lnTo>
                                      <a:pt x="48" y="64"/>
                                    </a:lnTo>
                                    <a:lnTo>
                                      <a:pt x="37" y="48"/>
                                    </a:lnTo>
                                    <a:lnTo>
                                      <a:pt x="37" y="32"/>
                                    </a:lnTo>
                                    <a:lnTo>
                                      <a:pt x="5" y="0"/>
                                    </a:lnTo>
                                    <a:lnTo>
                                      <a:pt x="0" y="5"/>
                                    </a:lnTo>
                                    <a:lnTo>
                                      <a:pt x="0" y="5"/>
                                    </a:lnTo>
                                    <a:close/>
                                  </a:path>
                                </a:pathLst>
                              </a:custGeom>
                              <a:solidFill>
                                <a:srgbClr val="0066ff"/>
                              </a:solidFill>
                              <a:ln w="0">
                                <a:noFill/>
                              </a:ln>
                            </wps:spPr>
                            <wps:style>
                              <a:lnRef idx="0"/>
                              <a:fillRef idx="0"/>
                              <a:effectRef idx="0"/>
                              <a:fontRef idx="minor"/>
                            </wps:style>
                            <wps:bodyPr/>
                          </wps:wsp>
                          <wps:wsp>
                            <wps:cNvPr id="315" name=""/>
                            <wps:cNvSpPr/>
                            <wps:spPr>
                              <a:xfrm>
                                <a:off x="1205280" y="1890000"/>
                                <a:ext cx="38160" cy="36360"/>
                              </a:xfrm>
                              <a:custGeom>
                                <a:avLst/>
                                <a:gdLst/>
                                <a:ahLst/>
                                <a:rect l="l" t="t" r="r" b="b"/>
                                <a:pathLst>
                                  <a:path w="48" h="48">
                                    <a:moveTo>
                                      <a:pt x="21" y="5"/>
                                    </a:moveTo>
                                    <a:lnTo>
                                      <a:pt x="11" y="0"/>
                                    </a:lnTo>
                                    <a:lnTo>
                                      <a:pt x="0" y="5"/>
                                    </a:lnTo>
                                    <a:lnTo>
                                      <a:pt x="5" y="16"/>
                                    </a:lnTo>
                                    <a:lnTo>
                                      <a:pt x="21" y="21"/>
                                    </a:lnTo>
                                    <a:lnTo>
                                      <a:pt x="11" y="21"/>
                                    </a:lnTo>
                                    <a:lnTo>
                                      <a:pt x="32" y="42"/>
                                    </a:lnTo>
                                    <a:lnTo>
                                      <a:pt x="21" y="42"/>
                                    </a:lnTo>
                                    <a:lnTo>
                                      <a:pt x="5" y="27"/>
                                    </a:lnTo>
                                    <a:lnTo>
                                      <a:pt x="11" y="42"/>
                                    </a:lnTo>
                                    <a:lnTo>
                                      <a:pt x="5" y="42"/>
                                    </a:lnTo>
                                    <a:lnTo>
                                      <a:pt x="11" y="48"/>
                                    </a:lnTo>
                                    <a:lnTo>
                                      <a:pt x="48" y="48"/>
                                    </a:lnTo>
                                    <a:lnTo>
                                      <a:pt x="21" y="5"/>
                                    </a:lnTo>
                                    <a:lnTo>
                                      <a:pt x="21" y="5"/>
                                    </a:lnTo>
                                    <a:close/>
                                  </a:path>
                                </a:pathLst>
                              </a:custGeom>
                              <a:solidFill>
                                <a:srgbClr val="0066ff"/>
                              </a:solidFill>
                              <a:ln w="0">
                                <a:noFill/>
                              </a:ln>
                            </wps:spPr>
                            <wps:style>
                              <a:lnRef idx="0"/>
                              <a:fillRef idx="0"/>
                              <a:effectRef idx="0"/>
                              <a:fontRef idx="minor"/>
                            </wps:style>
                            <wps:bodyPr/>
                          </wps:wsp>
                          <wps:wsp>
                            <wps:cNvPr id="316" name=""/>
                            <wps:cNvSpPr/>
                            <wps:spPr>
                              <a:xfrm>
                                <a:off x="1205280" y="1890000"/>
                                <a:ext cx="38160" cy="36360"/>
                              </a:xfrm>
                              <a:custGeom>
                                <a:avLst/>
                                <a:gdLst/>
                                <a:ahLst/>
                                <a:rect l="l" t="t" r="r" b="b"/>
                                <a:pathLst>
                                  <a:path w="48" h="48">
                                    <a:moveTo>
                                      <a:pt x="21" y="5"/>
                                    </a:moveTo>
                                    <a:lnTo>
                                      <a:pt x="11" y="0"/>
                                    </a:lnTo>
                                    <a:lnTo>
                                      <a:pt x="0" y="5"/>
                                    </a:lnTo>
                                    <a:lnTo>
                                      <a:pt x="5" y="16"/>
                                    </a:lnTo>
                                    <a:lnTo>
                                      <a:pt x="21" y="21"/>
                                    </a:lnTo>
                                    <a:lnTo>
                                      <a:pt x="11" y="21"/>
                                    </a:lnTo>
                                    <a:lnTo>
                                      <a:pt x="32" y="42"/>
                                    </a:lnTo>
                                    <a:lnTo>
                                      <a:pt x="21" y="42"/>
                                    </a:lnTo>
                                    <a:lnTo>
                                      <a:pt x="5" y="27"/>
                                    </a:lnTo>
                                    <a:lnTo>
                                      <a:pt x="11" y="42"/>
                                    </a:lnTo>
                                    <a:lnTo>
                                      <a:pt x="5" y="42"/>
                                    </a:lnTo>
                                    <a:lnTo>
                                      <a:pt x="11" y="48"/>
                                    </a:lnTo>
                                    <a:lnTo>
                                      <a:pt x="48" y="48"/>
                                    </a:lnTo>
                                    <a:lnTo>
                                      <a:pt x="21" y="5"/>
                                    </a:lnTo>
                                    <a:lnTo>
                                      <a:pt x="21" y="5"/>
                                    </a:lnTo>
                                    <a:close/>
                                  </a:path>
                                </a:pathLst>
                              </a:custGeom>
                              <a:solidFill>
                                <a:srgbClr val="0066ff"/>
                              </a:solidFill>
                              <a:ln w="0">
                                <a:noFill/>
                              </a:ln>
                            </wps:spPr>
                            <wps:style>
                              <a:lnRef idx="0"/>
                              <a:fillRef idx="0"/>
                              <a:effectRef idx="0"/>
                              <a:fontRef idx="minor"/>
                            </wps:style>
                            <wps:bodyPr/>
                          </wps:wsp>
                          <wps:wsp>
                            <wps:cNvPr id="317" name=""/>
                            <wps:cNvSpPr/>
                            <wps:spPr>
                              <a:xfrm>
                                <a:off x="1209600" y="1905840"/>
                                <a:ext cx="4320" cy="15840"/>
                              </a:xfrm>
                              <a:custGeom>
                                <a:avLst/>
                                <a:gdLst/>
                                <a:ahLst/>
                                <a:rect l="l" t="t" r="r" b="b"/>
                                <a:pathLst>
                                  <a:path w="6" h="21">
                                    <a:moveTo>
                                      <a:pt x="0" y="0"/>
                                    </a:moveTo>
                                    <a:lnTo>
                                      <a:pt x="6" y="6"/>
                                    </a:lnTo>
                                    <a:lnTo>
                                      <a:pt x="6" y="21"/>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318" name=""/>
                            <wps:cNvSpPr/>
                            <wps:spPr>
                              <a:xfrm>
                                <a:off x="1209600" y="1905840"/>
                                <a:ext cx="4320" cy="15840"/>
                              </a:xfrm>
                              <a:custGeom>
                                <a:avLst/>
                                <a:gdLst/>
                                <a:ahLst/>
                                <a:rect l="l" t="t" r="r" b="b"/>
                                <a:pathLst>
                                  <a:path w="6" h="21">
                                    <a:moveTo>
                                      <a:pt x="0" y="0"/>
                                    </a:moveTo>
                                    <a:lnTo>
                                      <a:pt x="6" y="6"/>
                                    </a:lnTo>
                                    <a:lnTo>
                                      <a:pt x="6" y="21"/>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319" name=""/>
                            <wps:cNvSpPr/>
                            <wps:spPr>
                              <a:xfrm>
                                <a:off x="1192680" y="1910160"/>
                                <a:ext cx="16560" cy="10800"/>
                              </a:xfrm>
                              <a:custGeom>
                                <a:avLst/>
                                <a:gdLst/>
                                <a:ahLst/>
                                <a:rect l="l" t="t" r="r" b="b"/>
                                <a:pathLst>
                                  <a:path w="21" h="15">
                                    <a:moveTo>
                                      <a:pt x="0" y="0"/>
                                    </a:moveTo>
                                    <a:lnTo>
                                      <a:pt x="21" y="15"/>
                                    </a:lnTo>
                                    <a:lnTo>
                                      <a:pt x="0" y="0"/>
                                    </a:lnTo>
                                    <a:lnTo>
                                      <a:pt x="0" y="0"/>
                                    </a:lnTo>
                                    <a:close/>
                                  </a:path>
                                </a:pathLst>
                              </a:custGeom>
                              <a:solidFill>
                                <a:srgbClr val="0066ff"/>
                              </a:solidFill>
                              <a:ln w="0">
                                <a:noFill/>
                              </a:ln>
                            </wps:spPr>
                            <wps:style>
                              <a:lnRef idx="0"/>
                              <a:fillRef idx="0"/>
                              <a:effectRef idx="0"/>
                              <a:fontRef idx="minor"/>
                            </wps:style>
                            <wps:bodyPr/>
                          </wps:wsp>
                          <wps:wsp>
                            <wps:cNvPr id="320" name=""/>
                            <wps:cNvSpPr/>
                            <wps:spPr>
                              <a:xfrm>
                                <a:off x="1192680" y="1910160"/>
                                <a:ext cx="16560" cy="10800"/>
                              </a:xfrm>
                              <a:custGeom>
                                <a:avLst/>
                                <a:gdLst/>
                                <a:ahLst/>
                                <a:rect l="l" t="t" r="r" b="b"/>
                                <a:pathLst>
                                  <a:path w="21" h="15">
                                    <a:moveTo>
                                      <a:pt x="0" y="0"/>
                                    </a:moveTo>
                                    <a:lnTo>
                                      <a:pt x="21" y="15"/>
                                    </a:lnTo>
                                    <a:lnTo>
                                      <a:pt x="0" y="0"/>
                                    </a:lnTo>
                                    <a:lnTo>
                                      <a:pt x="0" y="0"/>
                                    </a:lnTo>
                                    <a:close/>
                                  </a:path>
                                </a:pathLst>
                              </a:custGeom>
                              <a:solidFill>
                                <a:srgbClr val="0066ff"/>
                              </a:solidFill>
                              <a:ln w="0">
                                <a:noFill/>
                              </a:ln>
                            </wps:spPr>
                            <wps:style>
                              <a:lnRef idx="0"/>
                              <a:fillRef idx="0"/>
                              <a:effectRef idx="0"/>
                              <a:fontRef idx="minor"/>
                            </wps:style>
                            <wps:bodyPr/>
                          </wps:wsp>
                          <wps:wsp>
                            <wps:cNvPr id="321" name=""/>
                            <wps:cNvSpPr/>
                            <wps:spPr>
                              <a:xfrm>
                                <a:off x="1166400" y="1905840"/>
                                <a:ext cx="21600" cy="4320"/>
                              </a:xfrm>
                              <a:custGeom>
                                <a:avLst/>
                                <a:gdLst/>
                                <a:ahLst/>
                                <a:rect l="l" t="t" r="r" b="b"/>
                                <a:pathLst>
                                  <a:path w="27" h="6">
                                    <a:moveTo>
                                      <a:pt x="0" y="0"/>
                                    </a:moveTo>
                                    <a:lnTo>
                                      <a:pt x="27" y="6"/>
                                    </a:lnTo>
                                    <a:lnTo>
                                      <a:pt x="21" y="6"/>
                                    </a:lnTo>
                                    <a:lnTo>
                                      <a:pt x="0" y="0"/>
                                    </a:lnTo>
                                    <a:lnTo>
                                      <a:pt x="0" y="0"/>
                                    </a:lnTo>
                                    <a:close/>
                                  </a:path>
                                </a:pathLst>
                              </a:custGeom>
                              <a:solidFill>
                                <a:srgbClr val="0066ff"/>
                              </a:solidFill>
                              <a:ln w="0">
                                <a:noFill/>
                              </a:ln>
                            </wps:spPr>
                            <wps:style>
                              <a:lnRef idx="0"/>
                              <a:fillRef idx="0"/>
                              <a:effectRef idx="0"/>
                              <a:fontRef idx="minor"/>
                            </wps:style>
                            <wps:bodyPr/>
                          </wps:wsp>
                          <wps:wsp>
                            <wps:cNvPr id="322" name=""/>
                            <wps:cNvSpPr/>
                            <wps:spPr>
                              <a:xfrm>
                                <a:off x="1166400" y="1905840"/>
                                <a:ext cx="21600" cy="4320"/>
                              </a:xfrm>
                              <a:custGeom>
                                <a:avLst/>
                                <a:gdLst/>
                                <a:ahLst/>
                                <a:rect l="l" t="t" r="r" b="b"/>
                                <a:pathLst>
                                  <a:path w="27" h="6">
                                    <a:moveTo>
                                      <a:pt x="0" y="0"/>
                                    </a:moveTo>
                                    <a:lnTo>
                                      <a:pt x="27" y="6"/>
                                    </a:lnTo>
                                    <a:lnTo>
                                      <a:pt x="21" y="6"/>
                                    </a:lnTo>
                                    <a:lnTo>
                                      <a:pt x="0" y="0"/>
                                    </a:lnTo>
                                    <a:lnTo>
                                      <a:pt x="0" y="0"/>
                                    </a:lnTo>
                                    <a:close/>
                                  </a:path>
                                </a:pathLst>
                              </a:custGeom>
                              <a:solidFill>
                                <a:srgbClr val="0066ff"/>
                              </a:solidFill>
                              <a:ln w="0">
                                <a:noFill/>
                              </a:ln>
                            </wps:spPr>
                            <wps:style>
                              <a:lnRef idx="0"/>
                              <a:fillRef idx="0"/>
                              <a:effectRef idx="0"/>
                              <a:fontRef idx="minor"/>
                            </wps:style>
                            <wps:bodyPr/>
                          </wps:wsp>
                          <wps:wsp>
                            <wps:cNvPr id="323" name=""/>
                            <wps:cNvSpPr/>
                            <wps:spPr>
                              <a:xfrm>
                                <a:off x="1162800" y="1886040"/>
                                <a:ext cx="29160" cy="19800"/>
                              </a:xfrm>
                              <a:custGeom>
                                <a:avLst/>
                                <a:gdLst/>
                                <a:ahLst/>
                                <a:rect l="l" t="t" r="r" b="b"/>
                                <a:pathLst>
                                  <a:path w="37" h="26">
                                    <a:moveTo>
                                      <a:pt x="0" y="5"/>
                                    </a:moveTo>
                                    <a:lnTo>
                                      <a:pt x="5" y="5"/>
                                    </a:lnTo>
                                    <a:lnTo>
                                      <a:pt x="5" y="0"/>
                                    </a:lnTo>
                                    <a:lnTo>
                                      <a:pt x="16" y="5"/>
                                    </a:lnTo>
                                    <a:lnTo>
                                      <a:pt x="16" y="10"/>
                                    </a:lnTo>
                                    <a:lnTo>
                                      <a:pt x="37" y="10"/>
                                    </a:lnTo>
                                    <a:lnTo>
                                      <a:pt x="26" y="26"/>
                                    </a:lnTo>
                                    <a:lnTo>
                                      <a:pt x="16" y="21"/>
                                    </a:lnTo>
                                    <a:lnTo>
                                      <a:pt x="26" y="21"/>
                                    </a:lnTo>
                                    <a:lnTo>
                                      <a:pt x="16" y="21"/>
                                    </a:lnTo>
                                    <a:lnTo>
                                      <a:pt x="5" y="10"/>
                                    </a:lnTo>
                                    <a:lnTo>
                                      <a:pt x="0" y="5"/>
                                    </a:lnTo>
                                    <a:lnTo>
                                      <a:pt x="0" y="5"/>
                                    </a:lnTo>
                                    <a:close/>
                                  </a:path>
                                </a:pathLst>
                              </a:custGeom>
                              <a:solidFill>
                                <a:srgbClr val="0066ff"/>
                              </a:solidFill>
                              <a:ln w="0">
                                <a:noFill/>
                              </a:ln>
                            </wps:spPr>
                            <wps:style>
                              <a:lnRef idx="0"/>
                              <a:fillRef idx="0"/>
                              <a:effectRef idx="0"/>
                              <a:fontRef idx="minor"/>
                            </wps:style>
                            <wps:bodyPr/>
                          </wps:wsp>
                          <wps:wsp>
                            <wps:cNvPr id="324" name=""/>
                            <wps:cNvSpPr/>
                            <wps:spPr>
                              <a:xfrm>
                                <a:off x="1162800" y="1886040"/>
                                <a:ext cx="29160" cy="19800"/>
                              </a:xfrm>
                              <a:custGeom>
                                <a:avLst/>
                                <a:gdLst/>
                                <a:ahLst/>
                                <a:rect l="l" t="t" r="r" b="b"/>
                                <a:pathLst>
                                  <a:path w="37" h="26">
                                    <a:moveTo>
                                      <a:pt x="0" y="5"/>
                                    </a:moveTo>
                                    <a:lnTo>
                                      <a:pt x="5" y="5"/>
                                    </a:lnTo>
                                    <a:lnTo>
                                      <a:pt x="5" y="0"/>
                                    </a:lnTo>
                                    <a:lnTo>
                                      <a:pt x="16" y="5"/>
                                    </a:lnTo>
                                    <a:lnTo>
                                      <a:pt x="16" y="10"/>
                                    </a:lnTo>
                                    <a:lnTo>
                                      <a:pt x="37" y="10"/>
                                    </a:lnTo>
                                    <a:lnTo>
                                      <a:pt x="26" y="26"/>
                                    </a:lnTo>
                                    <a:lnTo>
                                      <a:pt x="16" y="21"/>
                                    </a:lnTo>
                                    <a:lnTo>
                                      <a:pt x="26" y="21"/>
                                    </a:lnTo>
                                    <a:lnTo>
                                      <a:pt x="16" y="21"/>
                                    </a:lnTo>
                                    <a:lnTo>
                                      <a:pt x="5" y="10"/>
                                    </a:lnTo>
                                    <a:lnTo>
                                      <a:pt x="0" y="5"/>
                                    </a:lnTo>
                                    <a:lnTo>
                                      <a:pt x="0" y="5"/>
                                    </a:lnTo>
                                    <a:close/>
                                  </a:path>
                                </a:pathLst>
                              </a:custGeom>
                              <a:solidFill>
                                <a:srgbClr val="0066ff"/>
                              </a:solidFill>
                              <a:ln w="0">
                                <a:noFill/>
                              </a:ln>
                            </wps:spPr>
                            <wps:style>
                              <a:lnRef idx="0"/>
                              <a:fillRef idx="0"/>
                              <a:effectRef idx="0"/>
                              <a:fontRef idx="minor"/>
                            </wps:style>
                            <wps:bodyPr/>
                          </wps:wsp>
                          <wps:wsp>
                            <wps:cNvPr id="325" name=""/>
                            <wps:cNvSpPr/>
                            <wps:spPr>
                              <a:xfrm>
                                <a:off x="1145520" y="1868760"/>
                                <a:ext cx="720" cy="8280"/>
                              </a:xfrm>
                              <a:custGeom>
                                <a:avLst/>
                                <a:gdLst/>
                                <a:ahLst/>
                                <a:rect l="l" t="t" r="r" b="b"/>
                                <a:pathLst>
                                  <a:path w="0" h="11">
                                    <a:moveTo>
                                      <a:pt x="0" y="11"/>
                                    </a:moveTo>
                                    <a:lnTo>
                                      <a:pt x="0" y="0"/>
                                    </a:lnTo>
                                    <a:lnTo>
                                      <a:pt x="0" y="11"/>
                                    </a:lnTo>
                                    <a:lnTo>
                                      <a:pt x="0" y="11"/>
                                    </a:lnTo>
                                    <a:close/>
                                  </a:path>
                                </a:pathLst>
                              </a:custGeom>
                              <a:solidFill>
                                <a:srgbClr val="0066ff"/>
                              </a:solidFill>
                              <a:ln w="0">
                                <a:noFill/>
                              </a:ln>
                            </wps:spPr>
                            <wps:style>
                              <a:lnRef idx="0"/>
                              <a:fillRef idx="0"/>
                              <a:effectRef idx="0"/>
                              <a:fontRef idx="minor"/>
                            </wps:style>
                            <wps:bodyPr/>
                          </wps:wsp>
                          <wps:wsp>
                            <wps:cNvPr id="326" name=""/>
                            <wps:cNvSpPr/>
                            <wps:spPr>
                              <a:xfrm>
                                <a:off x="1145520" y="1868760"/>
                                <a:ext cx="720" cy="8280"/>
                              </a:xfrm>
                              <a:custGeom>
                                <a:avLst/>
                                <a:gdLst/>
                                <a:ahLst/>
                                <a:rect l="l" t="t" r="r" b="b"/>
                                <a:pathLst>
                                  <a:path w="0" h="11">
                                    <a:moveTo>
                                      <a:pt x="0" y="11"/>
                                    </a:moveTo>
                                    <a:lnTo>
                                      <a:pt x="0" y="0"/>
                                    </a:lnTo>
                                    <a:lnTo>
                                      <a:pt x="0" y="11"/>
                                    </a:lnTo>
                                    <a:lnTo>
                                      <a:pt x="0" y="11"/>
                                    </a:lnTo>
                                    <a:close/>
                                  </a:path>
                                </a:pathLst>
                              </a:custGeom>
                              <a:solidFill>
                                <a:srgbClr val="0066ff"/>
                              </a:solidFill>
                              <a:ln w="0">
                                <a:noFill/>
                              </a:ln>
                            </wps:spPr>
                            <wps:style>
                              <a:lnRef idx="0"/>
                              <a:fillRef idx="0"/>
                              <a:effectRef idx="0"/>
                              <a:fontRef idx="minor"/>
                            </wps:style>
                            <wps:bodyPr/>
                          </wps:wsp>
                          <wps:wsp>
                            <wps:cNvPr id="327" name=""/>
                            <wps:cNvSpPr/>
                            <wps:spPr>
                              <a:xfrm>
                                <a:off x="1132920" y="1865880"/>
                                <a:ext cx="7560" cy="3240"/>
                              </a:xfrm>
                              <a:custGeom>
                                <a:avLst/>
                                <a:gdLst/>
                                <a:ahLst/>
                                <a:rect l="l" t="t" r="r" b="b"/>
                                <a:pathLst>
                                  <a:path w="10" h="5">
                                    <a:moveTo>
                                      <a:pt x="10" y="5"/>
                                    </a:moveTo>
                                    <a:lnTo>
                                      <a:pt x="10" y="5"/>
                                    </a:lnTo>
                                    <a:lnTo>
                                      <a:pt x="0" y="0"/>
                                    </a:lnTo>
                                    <a:lnTo>
                                      <a:pt x="10" y="5"/>
                                    </a:lnTo>
                                    <a:lnTo>
                                      <a:pt x="10" y="5"/>
                                    </a:lnTo>
                                    <a:close/>
                                  </a:path>
                                </a:pathLst>
                              </a:custGeom>
                              <a:solidFill>
                                <a:srgbClr val="0066ff"/>
                              </a:solidFill>
                              <a:ln w="0">
                                <a:noFill/>
                              </a:ln>
                            </wps:spPr>
                            <wps:style>
                              <a:lnRef idx="0"/>
                              <a:fillRef idx="0"/>
                              <a:effectRef idx="0"/>
                              <a:fontRef idx="minor"/>
                            </wps:style>
                            <wps:bodyPr/>
                          </wps:wsp>
                          <wps:wsp>
                            <wps:cNvPr id="328" name=""/>
                            <wps:cNvSpPr/>
                            <wps:spPr>
                              <a:xfrm>
                                <a:off x="1132920" y="1865880"/>
                                <a:ext cx="7560" cy="3240"/>
                              </a:xfrm>
                              <a:custGeom>
                                <a:avLst/>
                                <a:gdLst/>
                                <a:ahLst/>
                                <a:rect l="l" t="t" r="r" b="b"/>
                                <a:pathLst>
                                  <a:path w="10" h="5">
                                    <a:moveTo>
                                      <a:pt x="10" y="5"/>
                                    </a:moveTo>
                                    <a:lnTo>
                                      <a:pt x="10" y="5"/>
                                    </a:lnTo>
                                    <a:lnTo>
                                      <a:pt x="0" y="0"/>
                                    </a:lnTo>
                                    <a:lnTo>
                                      <a:pt x="10" y="5"/>
                                    </a:lnTo>
                                    <a:lnTo>
                                      <a:pt x="10" y="5"/>
                                    </a:lnTo>
                                    <a:close/>
                                  </a:path>
                                </a:pathLst>
                              </a:custGeom>
                              <a:solidFill>
                                <a:srgbClr val="0066ff"/>
                              </a:solidFill>
                              <a:ln w="0">
                                <a:noFill/>
                              </a:ln>
                            </wps:spPr>
                            <wps:style>
                              <a:lnRef idx="0"/>
                              <a:fillRef idx="0"/>
                              <a:effectRef idx="0"/>
                              <a:fontRef idx="minor"/>
                            </wps:style>
                            <wps:bodyPr/>
                          </wps:wsp>
                          <wps:wsp>
                            <wps:cNvPr id="329" name=""/>
                            <wps:cNvSpPr/>
                            <wps:spPr>
                              <a:xfrm>
                                <a:off x="1128240" y="1856880"/>
                                <a:ext cx="4320" cy="8280"/>
                              </a:xfrm>
                              <a:custGeom>
                                <a:avLst/>
                                <a:gdLst/>
                                <a:ahLst/>
                                <a:rect l="l" t="t" r="r" b="b"/>
                                <a:pathLst>
                                  <a:path w="6" h="11">
                                    <a:moveTo>
                                      <a:pt x="0" y="0"/>
                                    </a:moveTo>
                                    <a:lnTo>
                                      <a:pt x="0" y="0"/>
                                    </a:lnTo>
                                    <a:lnTo>
                                      <a:pt x="6" y="11"/>
                                    </a:lnTo>
                                    <a:lnTo>
                                      <a:pt x="0" y="0"/>
                                    </a:lnTo>
                                    <a:lnTo>
                                      <a:pt x="0" y="0"/>
                                    </a:lnTo>
                                    <a:close/>
                                  </a:path>
                                </a:pathLst>
                              </a:custGeom>
                              <a:solidFill>
                                <a:srgbClr val="0066ff"/>
                              </a:solidFill>
                              <a:ln w="0">
                                <a:noFill/>
                              </a:ln>
                            </wps:spPr>
                            <wps:style>
                              <a:lnRef idx="0"/>
                              <a:fillRef idx="0"/>
                              <a:effectRef idx="0"/>
                              <a:fontRef idx="minor"/>
                            </wps:style>
                            <wps:bodyPr/>
                          </wps:wsp>
                          <wps:wsp>
                            <wps:cNvPr id="330" name=""/>
                            <wps:cNvSpPr/>
                            <wps:spPr>
                              <a:xfrm>
                                <a:off x="1128240" y="1856880"/>
                                <a:ext cx="4320" cy="8280"/>
                              </a:xfrm>
                              <a:custGeom>
                                <a:avLst/>
                                <a:gdLst/>
                                <a:ahLst/>
                                <a:rect l="l" t="t" r="r" b="b"/>
                                <a:pathLst>
                                  <a:path w="6" h="11">
                                    <a:moveTo>
                                      <a:pt x="0" y="0"/>
                                    </a:moveTo>
                                    <a:lnTo>
                                      <a:pt x="0" y="0"/>
                                    </a:lnTo>
                                    <a:lnTo>
                                      <a:pt x="6" y="11"/>
                                    </a:lnTo>
                                    <a:lnTo>
                                      <a:pt x="0" y="0"/>
                                    </a:lnTo>
                                    <a:lnTo>
                                      <a:pt x="0" y="0"/>
                                    </a:lnTo>
                                    <a:close/>
                                  </a:path>
                                </a:pathLst>
                              </a:custGeom>
                              <a:solidFill>
                                <a:srgbClr val="0066ff"/>
                              </a:solidFill>
                              <a:ln w="0">
                                <a:noFill/>
                              </a:ln>
                            </wps:spPr>
                            <wps:style>
                              <a:lnRef idx="0"/>
                              <a:fillRef idx="0"/>
                              <a:effectRef idx="0"/>
                              <a:fontRef idx="minor"/>
                            </wps:style>
                            <wps:bodyPr/>
                          </wps:wsp>
                          <wps:wsp>
                            <wps:cNvPr id="331" name=""/>
                            <wps:cNvSpPr/>
                            <wps:spPr>
                              <a:xfrm>
                                <a:off x="1123920" y="1841040"/>
                                <a:ext cx="8280" cy="15840"/>
                              </a:xfrm>
                              <a:custGeom>
                                <a:avLst/>
                                <a:gdLst/>
                                <a:ahLst/>
                                <a:rect l="l" t="t" r="r" b="b"/>
                                <a:pathLst>
                                  <a:path w="11" h="21">
                                    <a:moveTo>
                                      <a:pt x="0" y="0"/>
                                    </a:moveTo>
                                    <a:lnTo>
                                      <a:pt x="0" y="0"/>
                                    </a:lnTo>
                                    <a:lnTo>
                                      <a:pt x="5" y="0"/>
                                    </a:lnTo>
                                    <a:lnTo>
                                      <a:pt x="11" y="21"/>
                                    </a:ln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332" name=""/>
                            <wps:cNvSpPr/>
                            <wps:spPr>
                              <a:xfrm>
                                <a:off x="1123920" y="1841040"/>
                                <a:ext cx="8280" cy="15840"/>
                              </a:xfrm>
                              <a:custGeom>
                                <a:avLst/>
                                <a:gdLst/>
                                <a:ahLst/>
                                <a:rect l="l" t="t" r="r" b="b"/>
                                <a:pathLst>
                                  <a:path w="11" h="21">
                                    <a:moveTo>
                                      <a:pt x="0" y="0"/>
                                    </a:moveTo>
                                    <a:lnTo>
                                      <a:pt x="0" y="0"/>
                                    </a:lnTo>
                                    <a:lnTo>
                                      <a:pt x="5" y="0"/>
                                    </a:lnTo>
                                    <a:lnTo>
                                      <a:pt x="11" y="21"/>
                                    </a:ln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333" name=""/>
                            <wps:cNvSpPr/>
                            <wps:spPr>
                              <a:xfrm>
                                <a:off x="1107360" y="1773000"/>
                                <a:ext cx="16560" cy="15840"/>
                              </a:xfrm>
                              <a:custGeom>
                                <a:avLst/>
                                <a:gdLst/>
                                <a:ahLst/>
                                <a:rect l="l" t="t" r="r" b="b"/>
                                <a:pathLst>
                                  <a:path w="21" h="21">
                                    <a:moveTo>
                                      <a:pt x="5" y="0"/>
                                    </a:moveTo>
                                    <a:lnTo>
                                      <a:pt x="21" y="5"/>
                                    </a:lnTo>
                                    <a:lnTo>
                                      <a:pt x="5" y="21"/>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334" name=""/>
                            <wps:cNvSpPr/>
                            <wps:spPr>
                              <a:xfrm>
                                <a:off x="1107360" y="1773000"/>
                                <a:ext cx="16560" cy="15840"/>
                              </a:xfrm>
                              <a:custGeom>
                                <a:avLst/>
                                <a:gdLst/>
                                <a:ahLst/>
                                <a:rect l="l" t="t" r="r" b="b"/>
                                <a:pathLst>
                                  <a:path w="21" h="21">
                                    <a:moveTo>
                                      <a:pt x="5" y="0"/>
                                    </a:moveTo>
                                    <a:lnTo>
                                      <a:pt x="21" y="5"/>
                                    </a:lnTo>
                                    <a:lnTo>
                                      <a:pt x="5" y="21"/>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335" name=""/>
                            <wps:cNvSpPr/>
                            <wps:spPr>
                              <a:xfrm>
                                <a:off x="1085040" y="1739880"/>
                                <a:ext cx="3960" cy="20160"/>
                              </a:xfrm>
                              <a:custGeom>
                                <a:avLst/>
                                <a:gdLst/>
                                <a:ahLst/>
                                <a:rect l="l" t="t" r="r" b="b"/>
                                <a:pathLst>
                                  <a:path w="5" h="27">
                                    <a:moveTo>
                                      <a:pt x="0" y="0"/>
                                    </a:moveTo>
                                    <a:lnTo>
                                      <a:pt x="5" y="16"/>
                                    </a:lnTo>
                                    <a:lnTo>
                                      <a:pt x="5" y="27"/>
                                    </a:lnTo>
                                    <a:lnTo>
                                      <a:pt x="0" y="27"/>
                                    </a:lnTo>
                                    <a:lnTo>
                                      <a:pt x="0" y="0"/>
                                    </a:lnTo>
                                    <a:lnTo>
                                      <a:pt x="0" y="0"/>
                                    </a:lnTo>
                                    <a:close/>
                                  </a:path>
                                </a:pathLst>
                              </a:custGeom>
                              <a:solidFill>
                                <a:srgbClr val="0066ff"/>
                              </a:solidFill>
                              <a:ln w="0">
                                <a:noFill/>
                              </a:ln>
                            </wps:spPr>
                            <wps:style>
                              <a:lnRef idx="0"/>
                              <a:fillRef idx="0"/>
                              <a:effectRef idx="0"/>
                              <a:fontRef idx="minor"/>
                            </wps:style>
                            <wps:bodyPr/>
                          </wps:wsp>
                          <wps:wsp>
                            <wps:cNvPr id="336" name=""/>
                            <wps:cNvSpPr/>
                            <wps:spPr>
                              <a:xfrm>
                                <a:off x="1085040" y="1739880"/>
                                <a:ext cx="3960" cy="20160"/>
                              </a:xfrm>
                              <a:custGeom>
                                <a:avLst/>
                                <a:gdLst/>
                                <a:ahLst/>
                                <a:rect l="l" t="t" r="r" b="b"/>
                                <a:pathLst>
                                  <a:path w="5" h="27">
                                    <a:moveTo>
                                      <a:pt x="0" y="0"/>
                                    </a:moveTo>
                                    <a:lnTo>
                                      <a:pt x="5" y="16"/>
                                    </a:lnTo>
                                    <a:lnTo>
                                      <a:pt x="5" y="27"/>
                                    </a:lnTo>
                                    <a:lnTo>
                                      <a:pt x="0" y="27"/>
                                    </a:lnTo>
                                    <a:lnTo>
                                      <a:pt x="0" y="0"/>
                                    </a:lnTo>
                                    <a:lnTo>
                                      <a:pt x="0" y="0"/>
                                    </a:lnTo>
                                    <a:close/>
                                  </a:path>
                                </a:pathLst>
                              </a:custGeom>
                              <a:solidFill>
                                <a:srgbClr val="0066ff"/>
                              </a:solidFill>
                              <a:ln w="0">
                                <a:noFill/>
                              </a:ln>
                            </wps:spPr>
                            <wps:style>
                              <a:lnRef idx="0"/>
                              <a:fillRef idx="0"/>
                              <a:effectRef idx="0"/>
                              <a:fontRef idx="minor"/>
                            </wps:style>
                            <wps:bodyPr/>
                          </wps:wsp>
                          <wps:wsp>
                            <wps:cNvPr id="337" name=""/>
                            <wps:cNvSpPr/>
                            <wps:spPr>
                              <a:xfrm>
                                <a:off x="1231200" y="1926000"/>
                                <a:ext cx="25560" cy="12240"/>
                              </a:xfrm>
                              <a:custGeom>
                                <a:avLst/>
                                <a:gdLst/>
                                <a:ahLst/>
                                <a:rect l="l" t="t" r="r" b="b"/>
                                <a:pathLst>
                                  <a:path w="32" h="16">
                                    <a:moveTo>
                                      <a:pt x="0" y="5"/>
                                    </a:moveTo>
                                    <a:lnTo>
                                      <a:pt x="21" y="0"/>
                                    </a:lnTo>
                                    <a:lnTo>
                                      <a:pt x="16" y="0"/>
                                    </a:lnTo>
                                    <a:lnTo>
                                      <a:pt x="21" y="5"/>
                                    </a:lnTo>
                                    <a:lnTo>
                                      <a:pt x="32" y="16"/>
                                    </a:lnTo>
                                    <a:lnTo>
                                      <a:pt x="0" y="5"/>
                                    </a:lnTo>
                                    <a:lnTo>
                                      <a:pt x="0" y="5"/>
                                    </a:lnTo>
                                    <a:close/>
                                  </a:path>
                                </a:pathLst>
                              </a:custGeom>
                              <a:solidFill>
                                <a:srgbClr val="0066ff"/>
                              </a:solidFill>
                              <a:ln w="0">
                                <a:noFill/>
                              </a:ln>
                            </wps:spPr>
                            <wps:style>
                              <a:lnRef idx="0"/>
                              <a:fillRef idx="0"/>
                              <a:effectRef idx="0"/>
                              <a:fontRef idx="minor"/>
                            </wps:style>
                            <wps:bodyPr/>
                          </wps:wsp>
                          <wps:wsp>
                            <wps:cNvPr id="338" name=""/>
                            <wps:cNvSpPr/>
                            <wps:spPr>
                              <a:xfrm>
                                <a:off x="1231200" y="1926000"/>
                                <a:ext cx="25560" cy="12240"/>
                              </a:xfrm>
                              <a:custGeom>
                                <a:avLst/>
                                <a:gdLst/>
                                <a:ahLst/>
                                <a:rect l="l" t="t" r="r" b="b"/>
                                <a:pathLst>
                                  <a:path w="32" h="16">
                                    <a:moveTo>
                                      <a:pt x="0" y="5"/>
                                    </a:moveTo>
                                    <a:lnTo>
                                      <a:pt x="21" y="0"/>
                                    </a:lnTo>
                                    <a:lnTo>
                                      <a:pt x="16" y="0"/>
                                    </a:lnTo>
                                    <a:lnTo>
                                      <a:pt x="21" y="5"/>
                                    </a:lnTo>
                                    <a:lnTo>
                                      <a:pt x="32" y="16"/>
                                    </a:lnTo>
                                    <a:lnTo>
                                      <a:pt x="0" y="5"/>
                                    </a:lnTo>
                                    <a:lnTo>
                                      <a:pt x="0" y="5"/>
                                    </a:lnTo>
                                    <a:close/>
                                  </a:path>
                                </a:pathLst>
                              </a:custGeom>
                              <a:solidFill>
                                <a:srgbClr val="0066ff"/>
                              </a:solidFill>
                              <a:ln w="0">
                                <a:noFill/>
                              </a:ln>
                            </wps:spPr>
                            <wps:style>
                              <a:lnRef idx="0"/>
                              <a:fillRef idx="0"/>
                              <a:effectRef idx="0"/>
                              <a:fontRef idx="minor"/>
                            </wps:style>
                            <wps:bodyPr/>
                          </wps:wsp>
                          <wps:wsp>
                            <wps:cNvPr id="339" name=""/>
                            <wps:cNvSpPr/>
                            <wps:spPr>
                              <a:xfrm>
                                <a:off x="867240" y="1110600"/>
                                <a:ext cx="80640" cy="88200"/>
                              </a:xfrm>
                              <a:custGeom>
                                <a:avLst/>
                                <a:gdLst/>
                                <a:ahLst/>
                                <a:rect l="l" t="t" r="r" b="b"/>
                                <a:pathLst>
                                  <a:path w="101" h="117">
                                    <a:moveTo>
                                      <a:pt x="101" y="27"/>
                                    </a:moveTo>
                                    <a:lnTo>
                                      <a:pt x="85" y="21"/>
                                    </a:lnTo>
                                    <a:lnTo>
                                      <a:pt x="69" y="21"/>
                                    </a:lnTo>
                                    <a:lnTo>
                                      <a:pt x="32" y="0"/>
                                    </a:lnTo>
                                    <a:lnTo>
                                      <a:pt x="21" y="16"/>
                                    </a:lnTo>
                                    <a:lnTo>
                                      <a:pt x="21" y="21"/>
                                    </a:lnTo>
                                    <a:lnTo>
                                      <a:pt x="0" y="48"/>
                                    </a:lnTo>
                                    <a:lnTo>
                                      <a:pt x="0" y="69"/>
                                    </a:lnTo>
                                    <a:lnTo>
                                      <a:pt x="11" y="74"/>
                                    </a:lnTo>
                                    <a:lnTo>
                                      <a:pt x="21" y="69"/>
                                    </a:lnTo>
                                    <a:lnTo>
                                      <a:pt x="21" y="74"/>
                                    </a:lnTo>
                                    <a:lnTo>
                                      <a:pt x="11" y="96"/>
                                    </a:lnTo>
                                    <a:lnTo>
                                      <a:pt x="11" y="117"/>
                                    </a:lnTo>
                                    <a:lnTo>
                                      <a:pt x="32" y="117"/>
                                    </a:lnTo>
                                    <a:lnTo>
                                      <a:pt x="53" y="85"/>
                                    </a:lnTo>
                                    <a:lnTo>
                                      <a:pt x="80" y="74"/>
                                    </a:lnTo>
                                    <a:lnTo>
                                      <a:pt x="96" y="64"/>
                                    </a:lnTo>
                                    <a:lnTo>
                                      <a:pt x="101" y="48"/>
                                    </a:lnTo>
                                    <a:lnTo>
                                      <a:pt x="96" y="27"/>
                                    </a:lnTo>
                                    <a:lnTo>
                                      <a:pt x="101" y="27"/>
                                    </a:lnTo>
                                    <a:lnTo>
                                      <a:pt x="101" y="27"/>
                                    </a:lnTo>
                                    <a:close/>
                                  </a:path>
                                </a:pathLst>
                              </a:custGeom>
                              <a:solidFill>
                                <a:srgbClr val="0066ff"/>
                              </a:solidFill>
                              <a:ln w="0">
                                <a:noFill/>
                              </a:ln>
                            </wps:spPr>
                            <wps:style>
                              <a:lnRef idx="0"/>
                              <a:fillRef idx="0"/>
                              <a:effectRef idx="0"/>
                              <a:fontRef idx="minor"/>
                            </wps:style>
                            <wps:bodyPr/>
                          </wps:wsp>
                          <wps:wsp>
                            <wps:cNvPr id="340" name=""/>
                            <wps:cNvSpPr/>
                            <wps:spPr>
                              <a:xfrm>
                                <a:off x="867240" y="1110600"/>
                                <a:ext cx="80640" cy="88200"/>
                              </a:xfrm>
                              <a:custGeom>
                                <a:avLst/>
                                <a:gdLst/>
                                <a:ahLst/>
                                <a:rect l="l" t="t" r="r" b="b"/>
                                <a:pathLst>
                                  <a:path w="101" h="117">
                                    <a:moveTo>
                                      <a:pt x="101" y="27"/>
                                    </a:moveTo>
                                    <a:lnTo>
                                      <a:pt x="85" y="21"/>
                                    </a:lnTo>
                                    <a:lnTo>
                                      <a:pt x="69" y="21"/>
                                    </a:lnTo>
                                    <a:lnTo>
                                      <a:pt x="32" y="0"/>
                                    </a:lnTo>
                                    <a:lnTo>
                                      <a:pt x="21" y="16"/>
                                    </a:lnTo>
                                    <a:lnTo>
                                      <a:pt x="21" y="21"/>
                                    </a:lnTo>
                                    <a:lnTo>
                                      <a:pt x="0" y="48"/>
                                    </a:lnTo>
                                    <a:lnTo>
                                      <a:pt x="0" y="69"/>
                                    </a:lnTo>
                                    <a:lnTo>
                                      <a:pt x="11" y="74"/>
                                    </a:lnTo>
                                    <a:lnTo>
                                      <a:pt x="21" y="69"/>
                                    </a:lnTo>
                                    <a:lnTo>
                                      <a:pt x="21" y="74"/>
                                    </a:lnTo>
                                    <a:lnTo>
                                      <a:pt x="11" y="96"/>
                                    </a:lnTo>
                                    <a:lnTo>
                                      <a:pt x="11" y="117"/>
                                    </a:lnTo>
                                    <a:lnTo>
                                      <a:pt x="32" y="117"/>
                                    </a:lnTo>
                                    <a:lnTo>
                                      <a:pt x="53" y="85"/>
                                    </a:lnTo>
                                    <a:lnTo>
                                      <a:pt x="80" y="74"/>
                                    </a:lnTo>
                                    <a:lnTo>
                                      <a:pt x="96" y="64"/>
                                    </a:lnTo>
                                    <a:lnTo>
                                      <a:pt x="101" y="48"/>
                                    </a:lnTo>
                                    <a:lnTo>
                                      <a:pt x="96" y="27"/>
                                    </a:lnTo>
                                    <a:lnTo>
                                      <a:pt x="101" y="27"/>
                                    </a:lnTo>
                                    <a:lnTo>
                                      <a:pt x="101" y="27"/>
                                    </a:lnTo>
                                    <a:close/>
                                  </a:path>
                                </a:pathLst>
                              </a:custGeom>
                              <a:solidFill>
                                <a:srgbClr val="0066ff"/>
                              </a:solidFill>
                              <a:ln w="0">
                                <a:noFill/>
                              </a:ln>
                            </wps:spPr>
                            <wps:style>
                              <a:lnRef idx="0"/>
                              <a:fillRef idx="0"/>
                              <a:effectRef idx="0"/>
                              <a:fontRef idx="minor"/>
                            </wps:style>
                            <wps:bodyPr/>
                          </wps:wsp>
                          <wps:wsp>
                            <wps:cNvPr id="341" name=""/>
                            <wps:cNvSpPr/>
                            <wps:spPr>
                              <a:xfrm>
                                <a:off x="1265040" y="1054080"/>
                                <a:ext cx="38160" cy="52200"/>
                              </a:xfrm>
                              <a:custGeom>
                                <a:avLst/>
                                <a:gdLst/>
                                <a:ahLst/>
                                <a:rect l="l" t="t" r="r" b="b"/>
                                <a:pathLst>
                                  <a:path w="48" h="69">
                                    <a:moveTo>
                                      <a:pt x="0" y="58"/>
                                    </a:moveTo>
                                    <a:lnTo>
                                      <a:pt x="6" y="32"/>
                                    </a:lnTo>
                                    <a:lnTo>
                                      <a:pt x="0" y="5"/>
                                    </a:lnTo>
                                    <a:lnTo>
                                      <a:pt x="6" y="0"/>
                                    </a:lnTo>
                                    <a:lnTo>
                                      <a:pt x="32" y="5"/>
                                    </a:lnTo>
                                    <a:lnTo>
                                      <a:pt x="48" y="26"/>
                                    </a:lnTo>
                                    <a:lnTo>
                                      <a:pt x="27" y="58"/>
                                    </a:lnTo>
                                    <a:lnTo>
                                      <a:pt x="0" y="69"/>
                                    </a:lnTo>
                                    <a:lnTo>
                                      <a:pt x="0" y="58"/>
                                    </a:lnTo>
                                    <a:lnTo>
                                      <a:pt x="0" y="58"/>
                                    </a:lnTo>
                                    <a:close/>
                                  </a:path>
                                </a:pathLst>
                              </a:custGeom>
                              <a:solidFill>
                                <a:srgbClr val="0066ff"/>
                              </a:solidFill>
                              <a:ln w="0">
                                <a:noFill/>
                              </a:ln>
                            </wps:spPr>
                            <wps:style>
                              <a:lnRef idx="0"/>
                              <a:fillRef idx="0"/>
                              <a:effectRef idx="0"/>
                              <a:fontRef idx="minor"/>
                            </wps:style>
                            <wps:bodyPr/>
                          </wps:wsp>
                          <wps:wsp>
                            <wps:cNvPr id="342" name=""/>
                            <wps:cNvSpPr/>
                            <wps:spPr>
                              <a:xfrm>
                                <a:off x="1265040" y="1054080"/>
                                <a:ext cx="38160" cy="52200"/>
                              </a:xfrm>
                              <a:custGeom>
                                <a:avLst/>
                                <a:gdLst/>
                                <a:ahLst/>
                                <a:rect l="l" t="t" r="r" b="b"/>
                                <a:pathLst>
                                  <a:path w="48" h="69">
                                    <a:moveTo>
                                      <a:pt x="0" y="58"/>
                                    </a:moveTo>
                                    <a:lnTo>
                                      <a:pt x="6" y="32"/>
                                    </a:lnTo>
                                    <a:lnTo>
                                      <a:pt x="0" y="5"/>
                                    </a:lnTo>
                                    <a:lnTo>
                                      <a:pt x="6" y="0"/>
                                    </a:lnTo>
                                    <a:lnTo>
                                      <a:pt x="32" y="5"/>
                                    </a:lnTo>
                                    <a:lnTo>
                                      <a:pt x="48" y="26"/>
                                    </a:lnTo>
                                    <a:lnTo>
                                      <a:pt x="27" y="58"/>
                                    </a:lnTo>
                                    <a:lnTo>
                                      <a:pt x="0" y="69"/>
                                    </a:lnTo>
                                    <a:lnTo>
                                      <a:pt x="0" y="58"/>
                                    </a:lnTo>
                                    <a:lnTo>
                                      <a:pt x="0" y="58"/>
                                    </a:lnTo>
                                    <a:close/>
                                  </a:path>
                                </a:pathLst>
                              </a:custGeom>
                              <a:solidFill>
                                <a:srgbClr val="0066ff"/>
                              </a:solidFill>
                              <a:ln w="0">
                                <a:noFill/>
                              </a:ln>
                            </wps:spPr>
                            <wps:style>
                              <a:lnRef idx="0"/>
                              <a:fillRef idx="0"/>
                              <a:effectRef idx="0"/>
                              <a:fontRef idx="minor"/>
                            </wps:style>
                            <wps:bodyPr/>
                          </wps:wsp>
                          <wps:wsp>
                            <wps:cNvPr id="343" name=""/>
                            <wps:cNvSpPr/>
                            <wps:spPr>
                              <a:xfrm>
                                <a:off x="1162800" y="1009800"/>
                                <a:ext cx="68040" cy="100800"/>
                              </a:xfrm>
                              <a:custGeom>
                                <a:avLst/>
                                <a:gdLst/>
                                <a:ahLst/>
                                <a:rect l="l" t="t" r="r" b="b"/>
                                <a:pathLst>
                                  <a:path w="85" h="133">
                                    <a:moveTo>
                                      <a:pt x="16" y="64"/>
                                    </a:moveTo>
                                    <a:lnTo>
                                      <a:pt x="0" y="48"/>
                                    </a:lnTo>
                                    <a:lnTo>
                                      <a:pt x="16" y="21"/>
                                    </a:lnTo>
                                    <a:lnTo>
                                      <a:pt x="5" y="21"/>
                                    </a:lnTo>
                                    <a:lnTo>
                                      <a:pt x="5" y="11"/>
                                    </a:lnTo>
                                    <a:lnTo>
                                      <a:pt x="32" y="0"/>
                                    </a:lnTo>
                                    <a:lnTo>
                                      <a:pt x="74" y="59"/>
                                    </a:lnTo>
                                    <a:lnTo>
                                      <a:pt x="64" y="64"/>
                                    </a:lnTo>
                                    <a:lnTo>
                                      <a:pt x="58" y="69"/>
                                    </a:lnTo>
                                    <a:lnTo>
                                      <a:pt x="58" y="85"/>
                                    </a:lnTo>
                                    <a:lnTo>
                                      <a:pt x="85" y="128"/>
                                    </a:lnTo>
                                    <a:lnTo>
                                      <a:pt x="74" y="128"/>
                                    </a:lnTo>
                                    <a:lnTo>
                                      <a:pt x="53" y="133"/>
                                    </a:lnTo>
                                    <a:lnTo>
                                      <a:pt x="32" y="133"/>
                                    </a:lnTo>
                                    <a:lnTo>
                                      <a:pt x="26" y="112"/>
                                    </a:lnTo>
                                    <a:lnTo>
                                      <a:pt x="32" y="80"/>
                                    </a:lnTo>
                                    <a:lnTo>
                                      <a:pt x="26" y="69"/>
                                    </a:lnTo>
                                    <a:lnTo>
                                      <a:pt x="26" y="64"/>
                                    </a:lnTo>
                                    <a:lnTo>
                                      <a:pt x="16" y="64"/>
                                    </a:lnTo>
                                    <a:lnTo>
                                      <a:pt x="16" y="64"/>
                                    </a:lnTo>
                                    <a:close/>
                                  </a:path>
                                </a:pathLst>
                              </a:custGeom>
                              <a:solidFill>
                                <a:srgbClr val="0066ff"/>
                              </a:solidFill>
                              <a:ln w="0">
                                <a:noFill/>
                              </a:ln>
                            </wps:spPr>
                            <wps:style>
                              <a:lnRef idx="0"/>
                              <a:fillRef idx="0"/>
                              <a:effectRef idx="0"/>
                              <a:fontRef idx="minor"/>
                            </wps:style>
                            <wps:bodyPr/>
                          </wps:wsp>
                          <wps:wsp>
                            <wps:cNvPr id="344" name=""/>
                            <wps:cNvSpPr/>
                            <wps:spPr>
                              <a:xfrm>
                                <a:off x="1162800" y="1009800"/>
                                <a:ext cx="68040" cy="100800"/>
                              </a:xfrm>
                              <a:custGeom>
                                <a:avLst/>
                                <a:gdLst/>
                                <a:ahLst/>
                                <a:rect l="l" t="t" r="r" b="b"/>
                                <a:pathLst>
                                  <a:path w="85" h="133">
                                    <a:moveTo>
                                      <a:pt x="16" y="64"/>
                                    </a:moveTo>
                                    <a:lnTo>
                                      <a:pt x="0" y="48"/>
                                    </a:lnTo>
                                    <a:lnTo>
                                      <a:pt x="16" y="21"/>
                                    </a:lnTo>
                                    <a:lnTo>
                                      <a:pt x="5" y="21"/>
                                    </a:lnTo>
                                    <a:lnTo>
                                      <a:pt x="5" y="11"/>
                                    </a:lnTo>
                                    <a:lnTo>
                                      <a:pt x="32" y="0"/>
                                    </a:lnTo>
                                    <a:lnTo>
                                      <a:pt x="74" y="59"/>
                                    </a:lnTo>
                                    <a:lnTo>
                                      <a:pt x="64" y="64"/>
                                    </a:lnTo>
                                    <a:lnTo>
                                      <a:pt x="58" y="69"/>
                                    </a:lnTo>
                                    <a:lnTo>
                                      <a:pt x="58" y="85"/>
                                    </a:lnTo>
                                    <a:lnTo>
                                      <a:pt x="85" y="128"/>
                                    </a:lnTo>
                                    <a:lnTo>
                                      <a:pt x="74" y="128"/>
                                    </a:lnTo>
                                    <a:lnTo>
                                      <a:pt x="53" y="133"/>
                                    </a:lnTo>
                                    <a:lnTo>
                                      <a:pt x="32" y="133"/>
                                    </a:lnTo>
                                    <a:lnTo>
                                      <a:pt x="26" y="112"/>
                                    </a:lnTo>
                                    <a:lnTo>
                                      <a:pt x="32" y="80"/>
                                    </a:lnTo>
                                    <a:lnTo>
                                      <a:pt x="26" y="69"/>
                                    </a:lnTo>
                                    <a:lnTo>
                                      <a:pt x="26" y="64"/>
                                    </a:lnTo>
                                    <a:lnTo>
                                      <a:pt x="16" y="64"/>
                                    </a:lnTo>
                                    <a:lnTo>
                                      <a:pt x="16" y="64"/>
                                    </a:lnTo>
                                    <a:close/>
                                  </a:path>
                                </a:pathLst>
                              </a:custGeom>
                              <a:solidFill>
                                <a:srgbClr val="0066ff"/>
                              </a:solidFill>
                              <a:ln w="0">
                                <a:noFill/>
                              </a:ln>
                            </wps:spPr>
                            <wps:style>
                              <a:lnRef idx="0"/>
                              <a:fillRef idx="0"/>
                              <a:effectRef idx="0"/>
                              <a:fontRef idx="minor"/>
                            </wps:style>
                            <wps:bodyPr/>
                          </wps:wsp>
                          <wps:wsp>
                            <wps:cNvPr id="345" name=""/>
                            <wps:cNvSpPr/>
                            <wps:spPr>
                              <a:xfrm>
                                <a:off x="1162800" y="1413720"/>
                                <a:ext cx="123840" cy="117000"/>
                              </a:xfrm>
                              <a:custGeom>
                                <a:avLst/>
                                <a:gdLst/>
                                <a:ahLst/>
                                <a:rect l="l" t="t" r="r" b="b"/>
                                <a:pathLst>
                                  <a:path w="154" h="154">
                                    <a:moveTo>
                                      <a:pt x="74" y="16"/>
                                    </a:moveTo>
                                    <a:lnTo>
                                      <a:pt x="58" y="0"/>
                                    </a:lnTo>
                                    <a:lnTo>
                                      <a:pt x="5" y="10"/>
                                    </a:lnTo>
                                    <a:lnTo>
                                      <a:pt x="0" y="53"/>
                                    </a:lnTo>
                                    <a:lnTo>
                                      <a:pt x="37" y="85"/>
                                    </a:lnTo>
                                    <a:lnTo>
                                      <a:pt x="58" y="90"/>
                                    </a:lnTo>
                                    <a:lnTo>
                                      <a:pt x="90" y="111"/>
                                    </a:lnTo>
                                    <a:lnTo>
                                      <a:pt x="90" y="149"/>
                                    </a:lnTo>
                                    <a:lnTo>
                                      <a:pt x="117" y="154"/>
                                    </a:lnTo>
                                    <a:lnTo>
                                      <a:pt x="133" y="149"/>
                                    </a:lnTo>
                                    <a:lnTo>
                                      <a:pt x="154" y="133"/>
                                    </a:lnTo>
                                    <a:lnTo>
                                      <a:pt x="154" y="111"/>
                                    </a:lnTo>
                                    <a:lnTo>
                                      <a:pt x="154" y="85"/>
                                    </a:lnTo>
                                    <a:lnTo>
                                      <a:pt x="133" y="85"/>
                                    </a:lnTo>
                                    <a:lnTo>
                                      <a:pt x="127" y="53"/>
                                    </a:lnTo>
                                    <a:lnTo>
                                      <a:pt x="85" y="53"/>
                                    </a:lnTo>
                                    <a:lnTo>
                                      <a:pt x="74" y="16"/>
                                    </a:lnTo>
                                    <a:lnTo>
                                      <a:pt x="74" y="16"/>
                                    </a:lnTo>
                                    <a:close/>
                                  </a:path>
                                </a:pathLst>
                              </a:custGeom>
                              <a:solidFill>
                                <a:srgbClr val="0066ff"/>
                              </a:solidFill>
                              <a:ln w="0">
                                <a:noFill/>
                              </a:ln>
                            </wps:spPr>
                            <wps:style>
                              <a:lnRef idx="0"/>
                              <a:fillRef idx="0"/>
                              <a:effectRef idx="0"/>
                              <a:fontRef idx="minor"/>
                            </wps:style>
                            <wps:bodyPr/>
                          </wps:wsp>
                          <wps:wsp>
                            <wps:cNvPr id="346" name=""/>
                            <wps:cNvSpPr/>
                            <wps:spPr>
                              <a:xfrm>
                                <a:off x="1162800" y="1413720"/>
                                <a:ext cx="123840" cy="117000"/>
                              </a:xfrm>
                              <a:custGeom>
                                <a:avLst/>
                                <a:gdLst/>
                                <a:ahLst/>
                                <a:rect l="l" t="t" r="r" b="b"/>
                                <a:pathLst>
                                  <a:path w="154" h="154">
                                    <a:moveTo>
                                      <a:pt x="74" y="16"/>
                                    </a:moveTo>
                                    <a:lnTo>
                                      <a:pt x="58" y="0"/>
                                    </a:lnTo>
                                    <a:lnTo>
                                      <a:pt x="5" y="10"/>
                                    </a:lnTo>
                                    <a:lnTo>
                                      <a:pt x="0" y="53"/>
                                    </a:lnTo>
                                    <a:lnTo>
                                      <a:pt x="37" y="85"/>
                                    </a:lnTo>
                                    <a:lnTo>
                                      <a:pt x="58" y="90"/>
                                    </a:lnTo>
                                    <a:lnTo>
                                      <a:pt x="90" y="111"/>
                                    </a:lnTo>
                                    <a:lnTo>
                                      <a:pt x="90" y="149"/>
                                    </a:lnTo>
                                    <a:lnTo>
                                      <a:pt x="117" y="154"/>
                                    </a:lnTo>
                                    <a:lnTo>
                                      <a:pt x="133" y="149"/>
                                    </a:lnTo>
                                    <a:lnTo>
                                      <a:pt x="154" y="133"/>
                                    </a:lnTo>
                                    <a:lnTo>
                                      <a:pt x="154" y="111"/>
                                    </a:lnTo>
                                    <a:lnTo>
                                      <a:pt x="154" y="85"/>
                                    </a:lnTo>
                                    <a:lnTo>
                                      <a:pt x="133" y="85"/>
                                    </a:lnTo>
                                    <a:lnTo>
                                      <a:pt x="127" y="53"/>
                                    </a:lnTo>
                                    <a:lnTo>
                                      <a:pt x="85" y="53"/>
                                    </a:lnTo>
                                    <a:lnTo>
                                      <a:pt x="74" y="16"/>
                                    </a:lnTo>
                                    <a:lnTo>
                                      <a:pt x="74" y="16"/>
                                    </a:lnTo>
                                    <a:close/>
                                  </a:path>
                                </a:pathLst>
                              </a:custGeom>
                              <a:solidFill>
                                <a:srgbClr val="0066ff"/>
                              </a:solidFill>
                              <a:ln w="0">
                                <a:noFill/>
                              </a:ln>
                            </wps:spPr>
                            <wps:style>
                              <a:lnRef idx="0"/>
                              <a:fillRef idx="0"/>
                              <a:effectRef idx="0"/>
                              <a:fontRef idx="minor"/>
                            </wps:style>
                            <wps:bodyPr/>
                          </wps:wsp>
                          <wps:wsp>
                            <wps:cNvPr id="347" name=""/>
                            <wps:cNvSpPr/>
                            <wps:spPr>
                              <a:xfrm>
                                <a:off x="863640" y="1131120"/>
                                <a:ext cx="191880" cy="261720"/>
                              </a:xfrm>
                              <a:custGeom>
                                <a:avLst/>
                                <a:gdLst/>
                                <a:ahLst/>
                                <a:rect l="l" t="t" r="r" b="b"/>
                                <a:pathLst>
                                  <a:path w="239" h="345">
                                    <a:moveTo>
                                      <a:pt x="228" y="340"/>
                                    </a:moveTo>
                                    <a:lnTo>
                                      <a:pt x="223" y="345"/>
                                    </a:lnTo>
                                    <a:lnTo>
                                      <a:pt x="186" y="324"/>
                                    </a:lnTo>
                                    <a:lnTo>
                                      <a:pt x="127" y="297"/>
                                    </a:lnTo>
                                    <a:lnTo>
                                      <a:pt x="101" y="276"/>
                                    </a:lnTo>
                                    <a:lnTo>
                                      <a:pt x="101" y="265"/>
                                    </a:lnTo>
                                    <a:lnTo>
                                      <a:pt x="74" y="218"/>
                                    </a:lnTo>
                                    <a:lnTo>
                                      <a:pt x="53" y="164"/>
                                    </a:lnTo>
                                    <a:lnTo>
                                      <a:pt x="5" y="111"/>
                                    </a:lnTo>
                                    <a:lnTo>
                                      <a:pt x="5" y="106"/>
                                    </a:lnTo>
                                    <a:lnTo>
                                      <a:pt x="0" y="85"/>
                                    </a:lnTo>
                                    <a:lnTo>
                                      <a:pt x="16" y="69"/>
                                    </a:lnTo>
                                    <a:lnTo>
                                      <a:pt x="16" y="90"/>
                                    </a:lnTo>
                                    <a:lnTo>
                                      <a:pt x="37" y="90"/>
                                    </a:lnTo>
                                    <a:lnTo>
                                      <a:pt x="58" y="58"/>
                                    </a:lnTo>
                                    <a:lnTo>
                                      <a:pt x="85" y="47"/>
                                    </a:lnTo>
                                    <a:lnTo>
                                      <a:pt x="101" y="37"/>
                                    </a:lnTo>
                                    <a:lnTo>
                                      <a:pt x="106" y="21"/>
                                    </a:lnTo>
                                    <a:lnTo>
                                      <a:pt x="101" y="0"/>
                                    </a:lnTo>
                                    <a:lnTo>
                                      <a:pt x="106" y="0"/>
                                    </a:lnTo>
                                    <a:lnTo>
                                      <a:pt x="138" y="21"/>
                                    </a:lnTo>
                                    <a:lnTo>
                                      <a:pt x="159" y="42"/>
                                    </a:lnTo>
                                    <a:lnTo>
                                      <a:pt x="191" y="42"/>
                                    </a:lnTo>
                                    <a:lnTo>
                                      <a:pt x="202" y="47"/>
                                    </a:lnTo>
                                    <a:lnTo>
                                      <a:pt x="202" y="58"/>
                                    </a:lnTo>
                                    <a:lnTo>
                                      <a:pt x="196" y="74"/>
                                    </a:lnTo>
                                    <a:lnTo>
                                      <a:pt x="218" y="85"/>
                                    </a:lnTo>
                                    <a:lnTo>
                                      <a:pt x="164" y="95"/>
                                    </a:lnTo>
                                    <a:lnTo>
                                      <a:pt x="149" y="148"/>
                                    </a:lnTo>
                                    <a:lnTo>
                                      <a:pt x="164" y="170"/>
                                    </a:lnTo>
                                    <a:lnTo>
                                      <a:pt x="164" y="186"/>
                                    </a:lnTo>
                                    <a:lnTo>
                                      <a:pt x="191" y="191"/>
                                    </a:lnTo>
                                    <a:lnTo>
                                      <a:pt x="202" y="186"/>
                                    </a:lnTo>
                                    <a:lnTo>
                                      <a:pt x="202" y="212"/>
                                    </a:lnTo>
                                    <a:lnTo>
                                      <a:pt x="223" y="212"/>
                                    </a:lnTo>
                                    <a:lnTo>
                                      <a:pt x="239" y="239"/>
                                    </a:lnTo>
                                    <a:lnTo>
                                      <a:pt x="239" y="276"/>
                                    </a:lnTo>
                                    <a:lnTo>
                                      <a:pt x="228" y="287"/>
                                    </a:lnTo>
                                    <a:lnTo>
                                      <a:pt x="228" y="313"/>
                                    </a:lnTo>
                                    <a:lnTo>
                                      <a:pt x="239" y="319"/>
                                    </a:lnTo>
                                    <a:lnTo>
                                      <a:pt x="228" y="340"/>
                                    </a:lnTo>
                                    <a:lnTo>
                                      <a:pt x="228" y="340"/>
                                    </a:lnTo>
                                    <a:close/>
                                  </a:path>
                                </a:pathLst>
                              </a:custGeom>
                              <a:solidFill>
                                <a:srgbClr val="0066ff"/>
                              </a:solidFill>
                              <a:ln w="0">
                                <a:noFill/>
                              </a:ln>
                            </wps:spPr>
                            <wps:style>
                              <a:lnRef idx="0"/>
                              <a:fillRef idx="0"/>
                              <a:effectRef idx="0"/>
                              <a:fontRef idx="minor"/>
                            </wps:style>
                            <wps:bodyPr/>
                          </wps:wsp>
                          <wps:wsp>
                            <wps:cNvPr id="348" name=""/>
                            <wps:cNvSpPr/>
                            <wps:spPr>
                              <a:xfrm>
                                <a:off x="863640" y="1131120"/>
                                <a:ext cx="191880" cy="261720"/>
                              </a:xfrm>
                              <a:custGeom>
                                <a:avLst/>
                                <a:gdLst/>
                                <a:ahLst/>
                                <a:rect l="l" t="t" r="r" b="b"/>
                                <a:pathLst>
                                  <a:path w="239" h="345">
                                    <a:moveTo>
                                      <a:pt x="228" y="340"/>
                                    </a:moveTo>
                                    <a:lnTo>
                                      <a:pt x="223" y="345"/>
                                    </a:lnTo>
                                    <a:lnTo>
                                      <a:pt x="186" y="324"/>
                                    </a:lnTo>
                                    <a:lnTo>
                                      <a:pt x="127" y="297"/>
                                    </a:lnTo>
                                    <a:lnTo>
                                      <a:pt x="101" y="276"/>
                                    </a:lnTo>
                                    <a:lnTo>
                                      <a:pt x="101" y="265"/>
                                    </a:lnTo>
                                    <a:lnTo>
                                      <a:pt x="74" y="218"/>
                                    </a:lnTo>
                                    <a:lnTo>
                                      <a:pt x="53" y="164"/>
                                    </a:lnTo>
                                    <a:lnTo>
                                      <a:pt x="5" y="111"/>
                                    </a:lnTo>
                                    <a:lnTo>
                                      <a:pt x="5" y="106"/>
                                    </a:lnTo>
                                    <a:lnTo>
                                      <a:pt x="0" y="85"/>
                                    </a:lnTo>
                                    <a:lnTo>
                                      <a:pt x="16" y="69"/>
                                    </a:lnTo>
                                    <a:lnTo>
                                      <a:pt x="16" y="90"/>
                                    </a:lnTo>
                                    <a:lnTo>
                                      <a:pt x="37" y="90"/>
                                    </a:lnTo>
                                    <a:lnTo>
                                      <a:pt x="58" y="58"/>
                                    </a:lnTo>
                                    <a:lnTo>
                                      <a:pt x="85" y="47"/>
                                    </a:lnTo>
                                    <a:lnTo>
                                      <a:pt x="101" y="37"/>
                                    </a:lnTo>
                                    <a:lnTo>
                                      <a:pt x="106" y="21"/>
                                    </a:lnTo>
                                    <a:lnTo>
                                      <a:pt x="101" y="0"/>
                                    </a:lnTo>
                                    <a:lnTo>
                                      <a:pt x="106" y="0"/>
                                    </a:lnTo>
                                    <a:lnTo>
                                      <a:pt x="138" y="21"/>
                                    </a:lnTo>
                                    <a:lnTo>
                                      <a:pt x="159" y="42"/>
                                    </a:lnTo>
                                    <a:lnTo>
                                      <a:pt x="191" y="42"/>
                                    </a:lnTo>
                                    <a:lnTo>
                                      <a:pt x="202" y="47"/>
                                    </a:lnTo>
                                    <a:lnTo>
                                      <a:pt x="202" y="58"/>
                                    </a:lnTo>
                                    <a:lnTo>
                                      <a:pt x="196" y="74"/>
                                    </a:lnTo>
                                    <a:lnTo>
                                      <a:pt x="218" y="85"/>
                                    </a:lnTo>
                                    <a:lnTo>
                                      <a:pt x="164" y="95"/>
                                    </a:lnTo>
                                    <a:lnTo>
                                      <a:pt x="149" y="148"/>
                                    </a:lnTo>
                                    <a:lnTo>
                                      <a:pt x="164" y="170"/>
                                    </a:lnTo>
                                    <a:lnTo>
                                      <a:pt x="164" y="186"/>
                                    </a:lnTo>
                                    <a:lnTo>
                                      <a:pt x="191" y="191"/>
                                    </a:lnTo>
                                    <a:lnTo>
                                      <a:pt x="202" y="186"/>
                                    </a:lnTo>
                                    <a:lnTo>
                                      <a:pt x="202" y="212"/>
                                    </a:lnTo>
                                    <a:lnTo>
                                      <a:pt x="223" y="212"/>
                                    </a:lnTo>
                                    <a:lnTo>
                                      <a:pt x="239" y="239"/>
                                    </a:lnTo>
                                    <a:lnTo>
                                      <a:pt x="239" y="276"/>
                                    </a:lnTo>
                                    <a:lnTo>
                                      <a:pt x="228" y="287"/>
                                    </a:lnTo>
                                    <a:lnTo>
                                      <a:pt x="228" y="313"/>
                                    </a:lnTo>
                                    <a:lnTo>
                                      <a:pt x="239" y="319"/>
                                    </a:lnTo>
                                    <a:lnTo>
                                      <a:pt x="228" y="340"/>
                                    </a:lnTo>
                                    <a:lnTo>
                                      <a:pt x="228" y="340"/>
                                    </a:lnTo>
                                    <a:close/>
                                  </a:path>
                                </a:pathLst>
                              </a:custGeom>
                              <a:solidFill>
                                <a:srgbClr val="0066ff"/>
                              </a:solidFill>
                              <a:ln w="0">
                                <a:noFill/>
                              </a:ln>
                            </wps:spPr>
                            <wps:style>
                              <a:lnRef idx="0"/>
                              <a:fillRef idx="0"/>
                              <a:effectRef idx="0"/>
                              <a:fontRef idx="minor"/>
                            </wps:style>
                            <wps:bodyPr/>
                          </wps:wsp>
                          <wps:wsp>
                            <wps:cNvPr id="349" name=""/>
                            <wps:cNvSpPr/>
                            <wps:spPr>
                              <a:xfrm>
                                <a:off x="1209600" y="1045800"/>
                                <a:ext cx="59760" cy="60480"/>
                              </a:xfrm>
                              <a:custGeom>
                                <a:avLst/>
                                <a:gdLst/>
                                <a:ahLst/>
                                <a:rect l="l" t="t" r="r" b="b"/>
                                <a:pathLst>
                                  <a:path w="75" h="80">
                                    <a:moveTo>
                                      <a:pt x="27" y="80"/>
                                    </a:moveTo>
                                    <a:lnTo>
                                      <a:pt x="0" y="37"/>
                                    </a:lnTo>
                                    <a:lnTo>
                                      <a:pt x="0" y="21"/>
                                    </a:lnTo>
                                    <a:lnTo>
                                      <a:pt x="6" y="16"/>
                                    </a:lnTo>
                                    <a:lnTo>
                                      <a:pt x="16" y="11"/>
                                    </a:lnTo>
                                    <a:lnTo>
                                      <a:pt x="59" y="0"/>
                                    </a:lnTo>
                                    <a:lnTo>
                                      <a:pt x="75" y="11"/>
                                    </a:lnTo>
                                    <a:lnTo>
                                      <a:pt x="69" y="16"/>
                                    </a:lnTo>
                                    <a:lnTo>
                                      <a:pt x="75" y="43"/>
                                    </a:lnTo>
                                    <a:lnTo>
                                      <a:pt x="69" y="69"/>
                                    </a:lnTo>
                                    <a:lnTo>
                                      <a:pt x="43" y="69"/>
                                    </a:lnTo>
                                    <a:lnTo>
                                      <a:pt x="32" y="80"/>
                                    </a:lnTo>
                                    <a:lnTo>
                                      <a:pt x="27" y="80"/>
                                    </a:lnTo>
                                    <a:lnTo>
                                      <a:pt x="27" y="80"/>
                                    </a:lnTo>
                                    <a:close/>
                                  </a:path>
                                </a:pathLst>
                              </a:custGeom>
                              <a:solidFill>
                                <a:srgbClr val="0066ff"/>
                              </a:solidFill>
                              <a:ln w="0">
                                <a:noFill/>
                              </a:ln>
                            </wps:spPr>
                            <wps:style>
                              <a:lnRef idx="0"/>
                              <a:fillRef idx="0"/>
                              <a:effectRef idx="0"/>
                              <a:fontRef idx="minor"/>
                            </wps:style>
                            <wps:bodyPr/>
                          </wps:wsp>
                          <wps:wsp>
                            <wps:cNvPr id="350" name=""/>
                            <wps:cNvSpPr/>
                            <wps:spPr>
                              <a:xfrm>
                                <a:off x="1209600" y="1045800"/>
                                <a:ext cx="59760" cy="60480"/>
                              </a:xfrm>
                              <a:custGeom>
                                <a:avLst/>
                                <a:gdLst/>
                                <a:ahLst/>
                                <a:rect l="l" t="t" r="r" b="b"/>
                                <a:pathLst>
                                  <a:path w="75" h="80">
                                    <a:moveTo>
                                      <a:pt x="27" y="80"/>
                                    </a:moveTo>
                                    <a:lnTo>
                                      <a:pt x="0" y="37"/>
                                    </a:lnTo>
                                    <a:lnTo>
                                      <a:pt x="0" y="21"/>
                                    </a:lnTo>
                                    <a:lnTo>
                                      <a:pt x="6" y="16"/>
                                    </a:lnTo>
                                    <a:lnTo>
                                      <a:pt x="16" y="11"/>
                                    </a:lnTo>
                                    <a:lnTo>
                                      <a:pt x="59" y="0"/>
                                    </a:lnTo>
                                    <a:lnTo>
                                      <a:pt x="75" y="11"/>
                                    </a:lnTo>
                                    <a:lnTo>
                                      <a:pt x="69" y="16"/>
                                    </a:lnTo>
                                    <a:lnTo>
                                      <a:pt x="75" y="43"/>
                                    </a:lnTo>
                                    <a:lnTo>
                                      <a:pt x="69" y="69"/>
                                    </a:lnTo>
                                    <a:lnTo>
                                      <a:pt x="43" y="69"/>
                                    </a:lnTo>
                                    <a:lnTo>
                                      <a:pt x="32" y="80"/>
                                    </a:lnTo>
                                    <a:lnTo>
                                      <a:pt x="27" y="80"/>
                                    </a:lnTo>
                                    <a:lnTo>
                                      <a:pt x="27" y="80"/>
                                    </a:lnTo>
                                    <a:close/>
                                  </a:path>
                                </a:pathLst>
                              </a:custGeom>
                              <a:solidFill>
                                <a:srgbClr val="0066ff"/>
                              </a:solidFill>
                              <a:ln w="0">
                                <a:noFill/>
                              </a:ln>
                            </wps:spPr>
                            <wps:style>
                              <a:lnRef idx="0"/>
                              <a:fillRef idx="0"/>
                              <a:effectRef idx="0"/>
                              <a:fontRef idx="minor"/>
                            </wps:style>
                            <wps:bodyPr/>
                          </wps:wsp>
                          <wps:wsp>
                            <wps:cNvPr id="351" name=""/>
                            <wps:cNvSpPr/>
                            <wps:spPr>
                              <a:xfrm>
                                <a:off x="1153800" y="978120"/>
                                <a:ext cx="12600" cy="3240"/>
                              </a:xfrm>
                              <a:custGeom>
                                <a:avLst/>
                                <a:gdLst/>
                                <a:ahLst/>
                                <a:rect l="l" t="t" r="r" b="b"/>
                                <a:pathLst>
                                  <a:path w="16" h="5">
                                    <a:moveTo>
                                      <a:pt x="16" y="0"/>
                                    </a:moveTo>
                                    <a:lnTo>
                                      <a:pt x="16" y="5"/>
                                    </a:lnTo>
                                    <a:lnTo>
                                      <a:pt x="0" y="5"/>
                                    </a:lnTo>
                                    <a:lnTo>
                                      <a:pt x="11" y="5"/>
                                    </a:lnTo>
                                    <a:lnTo>
                                      <a:pt x="11" y="0"/>
                                    </a:lnTo>
                                    <a:lnTo>
                                      <a:pt x="16" y="0"/>
                                    </a:lnTo>
                                    <a:lnTo>
                                      <a:pt x="16" y="0"/>
                                    </a:lnTo>
                                    <a:close/>
                                  </a:path>
                                </a:pathLst>
                              </a:custGeom>
                              <a:solidFill>
                                <a:srgbClr val="0066ff"/>
                              </a:solidFill>
                              <a:ln w="0">
                                <a:noFill/>
                              </a:ln>
                            </wps:spPr>
                            <wps:style>
                              <a:lnRef idx="0"/>
                              <a:fillRef idx="0"/>
                              <a:effectRef idx="0"/>
                              <a:fontRef idx="minor"/>
                            </wps:style>
                            <wps:bodyPr/>
                          </wps:wsp>
                          <wps:wsp>
                            <wps:cNvPr id="352" name=""/>
                            <wps:cNvSpPr/>
                            <wps:spPr>
                              <a:xfrm>
                                <a:off x="1153800" y="978120"/>
                                <a:ext cx="12600" cy="3240"/>
                              </a:xfrm>
                              <a:custGeom>
                                <a:avLst/>
                                <a:gdLst/>
                                <a:ahLst/>
                                <a:rect l="l" t="t" r="r" b="b"/>
                                <a:pathLst>
                                  <a:path w="16" h="5">
                                    <a:moveTo>
                                      <a:pt x="16" y="0"/>
                                    </a:moveTo>
                                    <a:lnTo>
                                      <a:pt x="16" y="5"/>
                                    </a:lnTo>
                                    <a:lnTo>
                                      <a:pt x="0" y="5"/>
                                    </a:lnTo>
                                    <a:lnTo>
                                      <a:pt x="11" y="5"/>
                                    </a:lnTo>
                                    <a:lnTo>
                                      <a:pt x="11" y="0"/>
                                    </a:lnTo>
                                    <a:lnTo>
                                      <a:pt x="16" y="0"/>
                                    </a:lnTo>
                                    <a:lnTo>
                                      <a:pt x="16" y="0"/>
                                    </a:lnTo>
                                    <a:close/>
                                  </a:path>
                                </a:pathLst>
                              </a:custGeom>
                              <a:solidFill>
                                <a:srgbClr val="0066ff"/>
                              </a:solidFill>
                              <a:ln w="0">
                                <a:noFill/>
                              </a:ln>
                            </wps:spPr>
                            <wps:style>
                              <a:lnRef idx="0"/>
                              <a:fillRef idx="0"/>
                              <a:effectRef idx="0"/>
                              <a:fontRef idx="minor"/>
                            </wps:style>
                            <wps:bodyPr/>
                          </wps:wsp>
                          <wps:wsp>
                            <wps:cNvPr id="353" name=""/>
                            <wps:cNvSpPr/>
                            <wps:spPr>
                              <a:xfrm>
                                <a:off x="1256760" y="1571040"/>
                                <a:ext cx="68040" cy="76320"/>
                              </a:xfrm>
                              <a:custGeom>
                                <a:avLst/>
                                <a:gdLst/>
                                <a:ahLst/>
                                <a:rect l="l" t="t" r="r" b="b"/>
                                <a:pathLst>
                                  <a:path w="85" h="101">
                                    <a:moveTo>
                                      <a:pt x="0" y="0"/>
                                    </a:moveTo>
                                    <a:lnTo>
                                      <a:pt x="10" y="0"/>
                                    </a:lnTo>
                                    <a:lnTo>
                                      <a:pt x="21" y="11"/>
                                    </a:lnTo>
                                    <a:lnTo>
                                      <a:pt x="37" y="11"/>
                                    </a:lnTo>
                                    <a:lnTo>
                                      <a:pt x="69" y="43"/>
                                    </a:lnTo>
                                    <a:lnTo>
                                      <a:pt x="85" y="59"/>
                                    </a:lnTo>
                                    <a:lnTo>
                                      <a:pt x="85" y="74"/>
                                    </a:lnTo>
                                    <a:lnTo>
                                      <a:pt x="69" y="101"/>
                                    </a:lnTo>
                                    <a:lnTo>
                                      <a:pt x="10" y="85"/>
                                    </a:lnTo>
                                    <a:lnTo>
                                      <a:pt x="0" y="80"/>
                                    </a:lnTo>
                                    <a:lnTo>
                                      <a:pt x="0" y="0"/>
                                    </a:lnTo>
                                    <a:lnTo>
                                      <a:pt x="0" y="0"/>
                                    </a:lnTo>
                                    <a:close/>
                                  </a:path>
                                </a:pathLst>
                              </a:custGeom>
                              <a:solidFill>
                                <a:srgbClr val="0066ff"/>
                              </a:solidFill>
                              <a:ln w="0">
                                <a:noFill/>
                              </a:ln>
                            </wps:spPr>
                            <wps:style>
                              <a:lnRef idx="0"/>
                              <a:fillRef idx="0"/>
                              <a:effectRef idx="0"/>
                              <a:fontRef idx="minor"/>
                            </wps:style>
                            <wps:bodyPr/>
                          </wps:wsp>
                          <wps:wsp>
                            <wps:cNvPr id="354" name=""/>
                            <wps:cNvSpPr/>
                            <wps:spPr>
                              <a:xfrm>
                                <a:off x="1256760" y="1571040"/>
                                <a:ext cx="68040" cy="76320"/>
                              </a:xfrm>
                              <a:custGeom>
                                <a:avLst/>
                                <a:gdLst/>
                                <a:ahLst/>
                                <a:rect l="l" t="t" r="r" b="b"/>
                                <a:pathLst>
                                  <a:path w="85" h="101">
                                    <a:moveTo>
                                      <a:pt x="0" y="0"/>
                                    </a:moveTo>
                                    <a:lnTo>
                                      <a:pt x="10" y="0"/>
                                    </a:lnTo>
                                    <a:lnTo>
                                      <a:pt x="21" y="11"/>
                                    </a:lnTo>
                                    <a:lnTo>
                                      <a:pt x="37" y="11"/>
                                    </a:lnTo>
                                    <a:lnTo>
                                      <a:pt x="69" y="43"/>
                                    </a:lnTo>
                                    <a:lnTo>
                                      <a:pt x="85" y="59"/>
                                    </a:lnTo>
                                    <a:lnTo>
                                      <a:pt x="85" y="74"/>
                                    </a:lnTo>
                                    <a:lnTo>
                                      <a:pt x="69" y="101"/>
                                    </a:lnTo>
                                    <a:lnTo>
                                      <a:pt x="10" y="85"/>
                                    </a:lnTo>
                                    <a:lnTo>
                                      <a:pt x="0" y="80"/>
                                    </a:lnTo>
                                    <a:lnTo>
                                      <a:pt x="0" y="0"/>
                                    </a:lnTo>
                                    <a:lnTo>
                                      <a:pt x="0" y="0"/>
                                    </a:lnTo>
                                    <a:close/>
                                  </a:path>
                                </a:pathLst>
                              </a:custGeom>
                              <a:solidFill>
                                <a:srgbClr val="0066ff"/>
                              </a:solidFill>
                              <a:ln w="0">
                                <a:noFill/>
                              </a:ln>
                            </wps:spPr>
                            <wps:style>
                              <a:lnRef idx="0"/>
                              <a:fillRef idx="0"/>
                              <a:effectRef idx="0"/>
                              <a:fontRef idx="minor"/>
                            </wps:style>
                            <wps:bodyPr/>
                          </wps:wsp>
                          <wps:wsp>
                            <wps:cNvPr id="355" name=""/>
                            <wps:cNvSpPr/>
                            <wps:spPr>
                              <a:xfrm>
                                <a:off x="991080" y="957240"/>
                                <a:ext cx="196920" cy="165240"/>
                              </a:xfrm>
                              <a:custGeom>
                                <a:avLst/>
                                <a:gdLst/>
                                <a:ahLst/>
                                <a:rect l="l" t="t" r="r" b="b"/>
                                <a:pathLst>
                                  <a:path w="245" h="218">
                                    <a:moveTo>
                                      <a:pt x="32" y="5"/>
                                    </a:moveTo>
                                    <a:lnTo>
                                      <a:pt x="11" y="21"/>
                                    </a:lnTo>
                                    <a:lnTo>
                                      <a:pt x="0" y="53"/>
                                    </a:lnTo>
                                    <a:lnTo>
                                      <a:pt x="5" y="53"/>
                                    </a:lnTo>
                                    <a:lnTo>
                                      <a:pt x="11" y="90"/>
                                    </a:lnTo>
                                    <a:lnTo>
                                      <a:pt x="27" y="90"/>
                                    </a:lnTo>
                                    <a:lnTo>
                                      <a:pt x="59" y="96"/>
                                    </a:lnTo>
                                    <a:lnTo>
                                      <a:pt x="64" y="117"/>
                                    </a:lnTo>
                                    <a:lnTo>
                                      <a:pt x="101" y="117"/>
                                    </a:lnTo>
                                    <a:lnTo>
                                      <a:pt x="96" y="138"/>
                                    </a:lnTo>
                                    <a:lnTo>
                                      <a:pt x="101" y="160"/>
                                    </a:lnTo>
                                    <a:lnTo>
                                      <a:pt x="96" y="181"/>
                                    </a:lnTo>
                                    <a:lnTo>
                                      <a:pt x="112" y="202"/>
                                    </a:lnTo>
                                    <a:lnTo>
                                      <a:pt x="117" y="218"/>
                                    </a:lnTo>
                                    <a:lnTo>
                                      <a:pt x="138" y="218"/>
                                    </a:lnTo>
                                    <a:lnTo>
                                      <a:pt x="176" y="186"/>
                                    </a:lnTo>
                                    <a:lnTo>
                                      <a:pt x="165" y="186"/>
                                    </a:lnTo>
                                    <a:lnTo>
                                      <a:pt x="165" y="160"/>
                                    </a:lnTo>
                                    <a:lnTo>
                                      <a:pt x="149" y="149"/>
                                    </a:lnTo>
                                    <a:lnTo>
                                      <a:pt x="176" y="154"/>
                                    </a:lnTo>
                                    <a:lnTo>
                                      <a:pt x="218" y="138"/>
                                    </a:lnTo>
                                    <a:lnTo>
                                      <a:pt x="229" y="133"/>
                                    </a:lnTo>
                                    <a:lnTo>
                                      <a:pt x="213" y="117"/>
                                    </a:lnTo>
                                    <a:lnTo>
                                      <a:pt x="229" y="90"/>
                                    </a:lnTo>
                                    <a:lnTo>
                                      <a:pt x="218" y="90"/>
                                    </a:lnTo>
                                    <a:lnTo>
                                      <a:pt x="218" y="80"/>
                                    </a:lnTo>
                                    <a:lnTo>
                                      <a:pt x="245" y="69"/>
                                    </a:lnTo>
                                    <a:lnTo>
                                      <a:pt x="239" y="69"/>
                                    </a:lnTo>
                                    <a:lnTo>
                                      <a:pt x="218" y="69"/>
                                    </a:lnTo>
                                    <a:lnTo>
                                      <a:pt x="218" y="53"/>
                                    </a:lnTo>
                                    <a:lnTo>
                                      <a:pt x="186" y="32"/>
                                    </a:lnTo>
                                    <a:lnTo>
                                      <a:pt x="202" y="27"/>
                                    </a:lnTo>
                                    <a:lnTo>
                                      <a:pt x="170" y="27"/>
                                    </a:lnTo>
                                    <a:lnTo>
                                      <a:pt x="144" y="32"/>
                                    </a:lnTo>
                                    <a:lnTo>
                                      <a:pt x="122" y="27"/>
                                    </a:lnTo>
                                    <a:lnTo>
                                      <a:pt x="96" y="27"/>
                                    </a:lnTo>
                                    <a:lnTo>
                                      <a:pt x="96" y="11"/>
                                    </a:lnTo>
                                    <a:lnTo>
                                      <a:pt x="64" y="11"/>
                                    </a:lnTo>
                                    <a:lnTo>
                                      <a:pt x="64" y="0"/>
                                    </a:lnTo>
                                    <a:lnTo>
                                      <a:pt x="59" y="5"/>
                                    </a:lnTo>
                                    <a:lnTo>
                                      <a:pt x="64" y="11"/>
                                    </a:lnTo>
                                    <a:lnTo>
                                      <a:pt x="32" y="21"/>
                                    </a:lnTo>
                                    <a:lnTo>
                                      <a:pt x="37" y="53"/>
                                    </a:lnTo>
                                    <a:lnTo>
                                      <a:pt x="32" y="59"/>
                                    </a:lnTo>
                                    <a:lnTo>
                                      <a:pt x="27" y="32"/>
                                    </a:lnTo>
                                    <a:lnTo>
                                      <a:pt x="32" y="27"/>
                                    </a:lnTo>
                                    <a:lnTo>
                                      <a:pt x="27" y="11"/>
                                    </a:lnTo>
                                    <a:lnTo>
                                      <a:pt x="32" y="5"/>
                                    </a:lnTo>
                                    <a:lnTo>
                                      <a:pt x="32" y="5"/>
                                    </a:lnTo>
                                    <a:close/>
                                  </a:path>
                                </a:pathLst>
                              </a:custGeom>
                              <a:solidFill>
                                <a:srgbClr val="0066ff"/>
                              </a:solidFill>
                              <a:ln w="0">
                                <a:noFill/>
                              </a:ln>
                            </wps:spPr>
                            <wps:style>
                              <a:lnRef idx="0"/>
                              <a:fillRef idx="0"/>
                              <a:effectRef idx="0"/>
                              <a:fontRef idx="minor"/>
                            </wps:style>
                            <wps:bodyPr/>
                          </wps:wsp>
                          <wps:wsp>
                            <wps:cNvPr id="356" name=""/>
                            <wps:cNvSpPr/>
                            <wps:spPr>
                              <a:xfrm>
                                <a:off x="991080" y="957240"/>
                                <a:ext cx="196920" cy="165240"/>
                              </a:xfrm>
                              <a:custGeom>
                                <a:avLst/>
                                <a:gdLst/>
                                <a:ahLst/>
                                <a:rect l="l" t="t" r="r" b="b"/>
                                <a:pathLst>
                                  <a:path w="245" h="218">
                                    <a:moveTo>
                                      <a:pt x="32" y="5"/>
                                    </a:moveTo>
                                    <a:lnTo>
                                      <a:pt x="11" y="21"/>
                                    </a:lnTo>
                                    <a:lnTo>
                                      <a:pt x="0" y="53"/>
                                    </a:lnTo>
                                    <a:lnTo>
                                      <a:pt x="5" y="53"/>
                                    </a:lnTo>
                                    <a:lnTo>
                                      <a:pt x="11" y="90"/>
                                    </a:lnTo>
                                    <a:lnTo>
                                      <a:pt x="27" y="90"/>
                                    </a:lnTo>
                                    <a:lnTo>
                                      <a:pt x="59" y="96"/>
                                    </a:lnTo>
                                    <a:lnTo>
                                      <a:pt x="64" y="117"/>
                                    </a:lnTo>
                                    <a:lnTo>
                                      <a:pt x="101" y="117"/>
                                    </a:lnTo>
                                    <a:lnTo>
                                      <a:pt x="96" y="138"/>
                                    </a:lnTo>
                                    <a:lnTo>
                                      <a:pt x="101" y="160"/>
                                    </a:lnTo>
                                    <a:lnTo>
                                      <a:pt x="96" y="181"/>
                                    </a:lnTo>
                                    <a:lnTo>
                                      <a:pt x="112" y="202"/>
                                    </a:lnTo>
                                    <a:lnTo>
                                      <a:pt x="117" y="218"/>
                                    </a:lnTo>
                                    <a:lnTo>
                                      <a:pt x="138" y="218"/>
                                    </a:lnTo>
                                    <a:lnTo>
                                      <a:pt x="176" y="186"/>
                                    </a:lnTo>
                                    <a:lnTo>
                                      <a:pt x="165" y="186"/>
                                    </a:lnTo>
                                    <a:lnTo>
                                      <a:pt x="165" y="160"/>
                                    </a:lnTo>
                                    <a:lnTo>
                                      <a:pt x="149" y="149"/>
                                    </a:lnTo>
                                    <a:lnTo>
                                      <a:pt x="176" y="154"/>
                                    </a:lnTo>
                                    <a:lnTo>
                                      <a:pt x="218" y="138"/>
                                    </a:lnTo>
                                    <a:lnTo>
                                      <a:pt x="229" y="133"/>
                                    </a:lnTo>
                                    <a:lnTo>
                                      <a:pt x="213" y="117"/>
                                    </a:lnTo>
                                    <a:lnTo>
                                      <a:pt x="229" y="90"/>
                                    </a:lnTo>
                                    <a:lnTo>
                                      <a:pt x="218" y="90"/>
                                    </a:lnTo>
                                    <a:lnTo>
                                      <a:pt x="218" y="80"/>
                                    </a:lnTo>
                                    <a:lnTo>
                                      <a:pt x="245" y="69"/>
                                    </a:lnTo>
                                    <a:lnTo>
                                      <a:pt x="239" y="69"/>
                                    </a:lnTo>
                                    <a:lnTo>
                                      <a:pt x="218" y="69"/>
                                    </a:lnTo>
                                    <a:lnTo>
                                      <a:pt x="218" y="53"/>
                                    </a:lnTo>
                                    <a:lnTo>
                                      <a:pt x="186" y="32"/>
                                    </a:lnTo>
                                    <a:lnTo>
                                      <a:pt x="202" y="27"/>
                                    </a:lnTo>
                                    <a:lnTo>
                                      <a:pt x="170" y="27"/>
                                    </a:lnTo>
                                    <a:lnTo>
                                      <a:pt x="144" y="32"/>
                                    </a:lnTo>
                                    <a:lnTo>
                                      <a:pt x="122" y="27"/>
                                    </a:lnTo>
                                    <a:lnTo>
                                      <a:pt x="96" y="27"/>
                                    </a:lnTo>
                                    <a:lnTo>
                                      <a:pt x="96" y="11"/>
                                    </a:lnTo>
                                    <a:lnTo>
                                      <a:pt x="64" y="11"/>
                                    </a:lnTo>
                                    <a:lnTo>
                                      <a:pt x="64" y="0"/>
                                    </a:lnTo>
                                    <a:lnTo>
                                      <a:pt x="59" y="5"/>
                                    </a:lnTo>
                                    <a:lnTo>
                                      <a:pt x="64" y="11"/>
                                    </a:lnTo>
                                    <a:lnTo>
                                      <a:pt x="32" y="21"/>
                                    </a:lnTo>
                                    <a:lnTo>
                                      <a:pt x="37" y="53"/>
                                    </a:lnTo>
                                    <a:lnTo>
                                      <a:pt x="32" y="59"/>
                                    </a:lnTo>
                                    <a:lnTo>
                                      <a:pt x="27" y="32"/>
                                    </a:lnTo>
                                    <a:lnTo>
                                      <a:pt x="32" y="27"/>
                                    </a:lnTo>
                                    <a:lnTo>
                                      <a:pt x="27" y="11"/>
                                    </a:lnTo>
                                    <a:lnTo>
                                      <a:pt x="32" y="5"/>
                                    </a:lnTo>
                                    <a:lnTo>
                                      <a:pt x="32" y="5"/>
                                    </a:lnTo>
                                    <a:close/>
                                  </a:path>
                                </a:pathLst>
                              </a:custGeom>
                              <a:solidFill>
                                <a:srgbClr val="0066ff"/>
                              </a:solidFill>
                              <a:ln w="0">
                                <a:noFill/>
                              </a:ln>
                            </wps:spPr>
                            <wps:style>
                              <a:lnRef idx="0"/>
                              <a:fillRef idx="0"/>
                              <a:effectRef idx="0"/>
                              <a:fontRef idx="minor"/>
                            </wps:style>
                            <wps:bodyPr/>
                          </wps:wsp>
                          <wps:wsp>
                            <wps:cNvPr id="357" name=""/>
                            <wps:cNvSpPr/>
                            <wps:spPr>
                              <a:xfrm>
                                <a:off x="1123920" y="965160"/>
                                <a:ext cx="3960" cy="6840"/>
                              </a:xfrm>
                              <a:custGeom>
                                <a:avLst/>
                                <a:gdLst/>
                                <a:ahLst/>
                                <a:rect l="l" t="t" r="r" b="b"/>
                                <a:pathLst>
                                  <a:path w="5" h="10">
                                    <a:moveTo>
                                      <a:pt x="5" y="0"/>
                                    </a:moveTo>
                                    <a:lnTo>
                                      <a:pt x="5" y="10"/>
                                    </a:lnTo>
                                    <a:lnTo>
                                      <a:pt x="0" y="10"/>
                                    </a:lnTo>
                                    <a:lnTo>
                                      <a:pt x="5" y="0"/>
                                    </a:lnTo>
                                    <a:lnTo>
                                      <a:pt x="5" y="0"/>
                                    </a:lnTo>
                                    <a:close/>
                                  </a:path>
                                </a:pathLst>
                              </a:custGeom>
                              <a:solidFill>
                                <a:srgbClr val="0066ff"/>
                              </a:solidFill>
                              <a:ln w="0">
                                <a:noFill/>
                              </a:ln>
                            </wps:spPr>
                            <wps:style>
                              <a:lnRef idx="0"/>
                              <a:fillRef idx="0"/>
                              <a:effectRef idx="0"/>
                              <a:fontRef idx="minor"/>
                            </wps:style>
                            <wps:bodyPr/>
                          </wps:wsp>
                          <wps:wsp>
                            <wps:cNvPr id="358" name=""/>
                            <wps:cNvSpPr/>
                            <wps:spPr>
                              <a:xfrm>
                                <a:off x="1123920" y="965160"/>
                                <a:ext cx="3960" cy="6840"/>
                              </a:xfrm>
                              <a:custGeom>
                                <a:avLst/>
                                <a:gdLst/>
                                <a:ahLst/>
                                <a:rect l="l" t="t" r="r" b="b"/>
                                <a:pathLst>
                                  <a:path w="5" h="10">
                                    <a:moveTo>
                                      <a:pt x="5" y="0"/>
                                    </a:moveTo>
                                    <a:lnTo>
                                      <a:pt x="5" y="10"/>
                                    </a:lnTo>
                                    <a:lnTo>
                                      <a:pt x="0" y="10"/>
                                    </a:lnTo>
                                    <a:lnTo>
                                      <a:pt x="5" y="0"/>
                                    </a:lnTo>
                                    <a:lnTo>
                                      <a:pt x="5" y="0"/>
                                    </a:lnTo>
                                    <a:close/>
                                  </a:path>
                                </a:pathLst>
                              </a:custGeom>
                              <a:solidFill>
                                <a:srgbClr val="0066ff"/>
                              </a:solidFill>
                              <a:ln w="0">
                                <a:noFill/>
                              </a:ln>
                            </wps:spPr>
                            <wps:style>
                              <a:lnRef idx="0"/>
                              <a:fillRef idx="0"/>
                              <a:effectRef idx="0"/>
                              <a:fontRef idx="minor"/>
                            </wps:style>
                            <wps:bodyPr/>
                          </wps:wsp>
                          <wps:wsp>
                            <wps:cNvPr id="359" name=""/>
                            <wps:cNvSpPr/>
                            <wps:spPr>
                              <a:xfrm>
                                <a:off x="1042560" y="1276560"/>
                                <a:ext cx="187920" cy="189360"/>
                              </a:xfrm>
                              <a:custGeom>
                                <a:avLst/>
                                <a:gdLst/>
                                <a:ahLst/>
                                <a:rect l="l" t="t" r="r" b="b"/>
                                <a:pathLst>
                                  <a:path w="234" h="250">
                                    <a:moveTo>
                                      <a:pt x="0" y="21"/>
                                    </a:moveTo>
                                    <a:lnTo>
                                      <a:pt x="16" y="21"/>
                                    </a:lnTo>
                                    <a:lnTo>
                                      <a:pt x="53" y="0"/>
                                    </a:lnTo>
                                    <a:lnTo>
                                      <a:pt x="80" y="0"/>
                                    </a:lnTo>
                                    <a:lnTo>
                                      <a:pt x="85" y="32"/>
                                    </a:lnTo>
                                    <a:lnTo>
                                      <a:pt x="165" y="74"/>
                                    </a:lnTo>
                                    <a:lnTo>
                                      <a:pt x="181" y="128"/>
                                    </a:lnTo>
                                    <a:lnTo>
                                      <a:pt x="213" y="128"/>
                                    </a:lnTo>
                                    <a:lnTo>
                                      <a:pt x="213" y="144"/>
                                    </a:lnTo>
                                    <a:lnTo>
                                      <a:pt x="234" y="154"/>
                                    </a:lnTo>
                                    <a:lnTo>
                                      <a:pt x="223" y="197"/>
                                    </a:lnTo>
                                    <a:lnTo>
                                      <a:pt x="207" y="181"/>
                                    </a:lnTo>
                                    <a:lnTo>
                                      <a:pt x="154" y="191"/>
                                    </a:lnTo>
                                    <a:lnTo>
                                      <a:pt x="149" y="234"/>
                                    </a:lnTo>
                                    <a:lnTo>
                                      <a:pt x="122" y="234"/>
                                    </a:lnTo>
                                    <a:lnTo>
                                      <a:pt x="122" y="245"/>
                                    </a:lnTo>
                                    <a:lnTo>
                                      <a:pt x="85" y="223"/>
                                    </a:lnTo>
                                    <a:lnTo>
                                      <a:pt x="74" y="250"/>
                                    </a:lnTo>
                                    <a:lnTo>
                                      <a:pt x="53" y="250"/>
                                    </a:lnTo>
                                    <a:lnTo>
                                      <a:pt x="48" y="213"/>
                                    </a:lnTo>
                                    <a:lnTo>
                                      <a:pt x="37" y="197"/>
                                    </a:lnTo>
                                    <a:lnTo>
                                      <a:pt x="37" y="181"/>
                                    </a:lnTo>
                                    <a:lnTo>
                                      <a:pt x="5" y="149"/>
                                    </a:lnTo>
                                    <a:lnTo>
                                      <a:pt x="16" y="128"/>
                                    </a:lnTo>
                                    <a:lnTo>
                                      <a:pt x="5" y="122"/>
                                    </a:lnTo>
                                    <a:lnTo>
                                      <a:pt x="5" y="96"/>
                                    </a:lnTo>
                                    <a:lnTo>
                                      <a:pt x="16" y="85"/>
                                    </a:lnTo>
                                    <a:lnTo>
                                      <a:pt x="16" y="48"/>
                                    </a:lnTo>
                                    <a:lnTo>
                                      <a:pt x="0" y="21"/>
                                    </a:lnTo>
                                    <a:lnTo>
                                      <a:pt x="0" y="21"/>
                                    </a:lnTo>
                                    <a:close/>
                                  </a:path>
                                </a:pathLst>
                              </a:custGeom>
                              <a:solidFill>
                                <a:srgbClr val="0066ff"/>
                              </a:solidFill>
                              <a:ln w="0">
                                <a:noFill/>
                              </a:ln>
                            </wps:spPr>
                            <wps:style>
                              <a:lnRef idx="0"/>
                              <a:fillRef idx="0"/>
                              <a:effectRef idx="0"/>
                              <a:fontRef idx="minor"/>
                            </wps:style>
                            <wps:bodyPr/>
                          </wps:wsp>
                          <wps:wsp>
                            <wps:cNvPr id="360" name=""/>
                            <wps:cNvSpPr/>
                            <wps:spPr>
                              <a:xfrm>
                                <a:off x="1042560" y="1276560"/>
                                <a:ext cx="187920" cy="189360"/>
                              </a:xfrm>
                              <a:custGeom>
                                <a:avLst/>
                                <a:gdLst/>
                                <a:ahLst/>
                                <a:rect l="l" t="t" r="r" b="b"/>
                                <a:pathLst>
                                  <a:path w="234" h="250">
                                    <a:moveTo>
                                      <a:pt x="0" y="21"/>
                                    </a:moveTo>
                                    <a:lnTo>
                                      <a:pt x="16" y="21"/>
                                    </a:lnTo>
                                    <a:lnTo>
                                      <a:pt x="53" y="0"/>
                                    </a:lnTo>
                                    <a:lnTo>
                                      <a:pt x="80" y="0"/>
                                    </a:lnTo>
                                    <a:lnTo>
                                      <a:pt x="85" y="32"/>
                                    </a:lnTo>
                                    <a:lnTo>
                                      <a:pt x="165" y="74"/>
                                    </a:lnTo>
                                    <a:lnTo>
                                      <a:pt x="181" y="128"/>
                                    </a:lnTo>
                                    <a:lnTo>
                                      <a:pt x="213" y="128"/>
                                    </a:lnTo>
                                    <a:lnTo>
                                      <a:pt x="213" y="144"/>
                                    </a:lnTo>
                                    <a:lnTo>
                                      <a:pt x="234" y="154"/>
                                    </a:lnTo>
                                    <a:lnTo>
                                      <a:pt x="223" y="197"/>
                                    </a:lnTo>
                                    <a:lnTo>
                                      <a:pt x="207" y="181"/>
                                    </a:lnTo>
                                    <a:lnTo>
                                      <a:pt x="154" y="191"/>
                                    </a:lnTo>
                                    <a:lnTo>
                                      <a:pt x="149" y="234"/>
                                    </a:lnTo>
                                    <a:lnTo>
                                      <a:pt x="122" y="234"/>
                                    </a:lnTo>
                                    <a:lnTo>
                                      <a:pt x="122" y="245"/>
                                    </a:lnTo>
                                    <a:lnTo>
                                      <a:pt x="85" y="223"/>
                                    </a:lnTo>
                                    <a:lnTo>
                                      <a:pt x="74" y="250"/>
                                    </a:lnTo>
                                    <a:lnTo>
                                      <a:pt x="53" y="250"/>
                                    </a:lnTo>
                                    <a:lnTo>
                                      <a:pt x="48" y="213"/>
                                    </a:lnTo>
                                    <a:lnTo>
                                      <a:pt x="37" y="197"/>
                                    </a:lnTo>
                                    <a:lnTo>
                                      <a:pt x="37" y="181"/>
                                    </a:lnTo>
                                    <a:lnTo>
                                      <a:pt x="5" y="149"/>
                                    </a:lnTo>
                                    <a:lnTo>
                                      <a:pt x="16" y="128"/>
                                    </a:lnTo>
                                    <a:lnTo>
                                      <a:pt x="5" y="122"/>
                                    </a:lnTo>
                                    <a:lnTo>
                                      <a:pt x="5" y="96"/>
                                    </a:lnTo>
                                    <a:lnTo>
                                      <a:pt x="16" y="85"/>
                                    </a:lnTo>
                                    <a:lnTo>
                                      <a:pt x="16" y="48"/>
                                    </a:lnTo>
                                    <a:lnTo>
                                      <a:pt x="0" y="21"/>
                                    </a:lnTo>
                                    <a:lnTo>
                                      <a:pt x="0" y="21"/>
                                    </a:lnTo>
                                    <a:close/>
                                  </a:path>
                                </a:pathLst>
                              </a:custGeom>
                              <a:solidFill>
                                <a:srgbClr val="0066ff"/>
                              </a:solidFill>
                              <a:ln w="0">
                                <a:noFill/>
                              </a:ln>
                            </wps:spPr>
                            <wps:style>
                              <a:lnRef idx="0"/>
                              <a:fillRef idx="0"/>
                              <a:effectRef idx="0"/>
                              <a:fontRef idx="minor"/>
                            </wps:style>
                            <wps:bodyPr/>
                          </wps:wsp>
                          <wps:wsp>
                            <wps:cNvPr id="361" name=""/>
                            <wps:cNvSpPr/>
                            <wps:spPr>
                              <a:xfrm>
                                <a:off x="893520" y="957240"/>
                                <a:ext cx="187920" cy="237960"/>
                              </a:xfrm>
                              <a:custGeom>
                                <a:avLst/>
                                <a:gdLst/>
                                <a:ahLst/>
                                <a:rect l="l" t="t" r="r" b="b"/>
                                <a:pathLst>
                                  <a:path w="234" h="314">
                                    <a:moveTo>
                                      <a:pt x="37" y="69"/>
                                    </a:moveTo>
                                    <a:lnTo>
                                      <a:pt x="37" y="75"/>
                                    </a:lnTo>
                                    <a:lnTo>
                                      <a:pt x="26" y="90"/>
                                    </a:lnTo>
                                    <a:lnTo>
                                      <a:pt x="37" y="101"/>
                                    </a:lnTo>
                                    <a:lnTo>
                                      <a:pt x="26" y="154"/>
                                    </a:lnTo>
                                    <a:lnTo>
                                      <a:pt x="48" y="154"/>
                                    </a:lnTo>
                                    <a:lnTo>
                                      <a:pt x="26" y="181"/>
                                    </a:lnTo>
                                    <a:lnTo>
                                      <a:pt x="16" y="186"/>
                                    </a:lnTo>
                                    <a:lnTo>
                                      <a:pt x="0" y="202"/>
                                    </a:lnTo>
                                    <a:lnTo>
                                      <a:pt x="37" y="223"/>
                                    </a:lnTo>
                                    <a:lnTo>
                                      <a:pt x="53" y="223"/>
                                    </a:lnTo>
                                    <a:lnTo>
                                      <a:pt x="69" y="229"/>
                                    </a:lnTo>
                                    <a:lnTo>
                                      <a:pt x="101" y="250"/>
                                    </a:lnTo>
                                    <a:lnTo>
                                      <a:pt x="122" y="271"/>
                                    </a:lnTo>
                                    <a:lnTo>
                                      <a:pt x="154" y="271"/>
                                    </a:lnTo>
                                    <a:lnTo>
                                      <a:pt x="165" y="276"/>
                                    </a:lnTo>
                                    <a:lnTo>
                                      <a:pt x="165" y="287"/>
                                    </a:lnTo>
                                    <a:lnTo>
                                      <a:pt x="159" y="303"/>
                                    </a:lnTo>
                                    <a:lnTo>
                                      <a:pt x="181" y="314"/>
                                    </a:lnTo>
                                    <a:lnTo>
                                      <a:pt x="186" y="255"/>
                                    </a:lnTo>
                                    <a:lnTo>
                                      <a:pt x="165" y="229"/>
                                    </a:lnTo>
                                    <a:lnTo>
                                      <a:pt x="165" y="218"/>
                                    </a:lnTo>
                                    <a:lnTo>
                                      <a:pt x="186" y="218"/>
                                    </a:lnTo>
                                    <a:lnTo>
                                      <a:pt x="186" y="207"/>
                                    </a:lnTo>
                                    <a:lnTo>
                                      <a:pt x="181" y="207"/>
                                    </a:lnTo>
                                    <a:lnTo>
                                      <a:pt x="181" y="197"/>
                                    </a:lnTo>
                                    <a:lnTo>
                                      <a:pt x="223" y="197"/>
                                    </a:lnTo>
                                    <a:lnTo>
                                      <a:pt x="234" y="207"/>
                                    </a:lnTo>
                                    <a:lnTo>
                                      <a:pt x="234" y="202"/>
                                    </a:lnTo>
                                    <a:lnTo>
                                      <a:pt x="218" y="181"/>
                                    </a:lnTo>
                                    <a:lnTo>
                                      <a:pt x="223" y="160"/>
                                    </a:lnTo>
                                    <a:lnTo>
                                      <a:pt x="218" y="138"/>
                                    </a:lnTo>
                                    <a:lnTo>
                                      <a:pt x="223" y="117"/>
                                    </a:lnTo>
                                    <a:lnTo>
                                      <a:pt x="186" y="117"/>
                                    </a:lnTo>
                                    <a:lnTo>
                                      <a:pt x="181" y="96"/>
                                    </a:lnTo>
                                    <a:lnTo>
                                      <a:pt x="149" y="90"/>
                                    </a:lnTo>
                                    <a:lnTo>
                                      <a:pt x="133" y="90"/>
                                    </a:lnTo>
                                    <a:lnTo>
                                      <a:pt x="127" y="53"/>
                                    </a:lnTo>
                                    <a:lnTo>
                                      <a:pt x="122" y="53"/>
                                    </a:lnTo>
                                    <a:lnTo>
                                      <a:pt x="133" y="21"/>
                                    </a:lnTo>
                                    <a:lnTo>
                                      <a:pt x="154" y="5"/>
                                    </a:lnTo>
                                    <a:lnTo>
                                      <a:pt x="159" y="0"/>
                                    </a:lnTo>
                                    <a:lnTo>
                                      <a:pt x="154" y="0"/>
                                    </a:lnTo>
                                    <a:lnTo>
                                      <a:pt x="122" y="11"/>
                                    </a:lnTo>
                                    <a:lnTo>
                                      <a:pt x="101" y="11"/>
                                    </a:lnTo>
                                    <a:lnTo>
                                      <a:pt x="101" y="21"/>
                                    </a:lnTo>
                                    <a:lnTo>
                                      <a:pt x="90" y="21"/>
                                    </a:lnTo>
                                    <a:lnTo>
                                      <a:pt x="69" y="27"/>
                                    </a:lnTo>
                                    <a:lnTo>
                                      <a:pt x="69" y="43"/>
                                    </a:lnTo>
                                    <a:lnTo>
                                      <a:pt x="48" y="69"/>
                                    </a:lnTo>
                                    <a:lnTo>
                                      <a:pt x="48" y="75"/>
                                    </a:lnTo>
                                    <a:lnTo>
                                      <a:pt x="37" y="69"/>
                                    </a:lnTo>
                                    <a:lnTo>
                                      <a:pt x="37" y="69"/>
                                    </a:lnTo>
                                    <a:close/>
                                  </a:path>
                                </a:pathLst>
                              </a:custGeom>
                              <a:solidFill>
                                <a:srgbClr val="0066ff"/>
                              </a:solidFill>
                              <a:ln w="0">
                                <a:noFill/>
                              </a:ln>
                            </wps:spPr>
                            <wps:style>
                              <a:lnRef idx="0"/>
                              <a:fillRef idx="0"/>
                              <a:effectRef idx="0"/>
                              <a:fontRef idx="minor"/>
                            </wps:style>
                            <wps:bodyPr/>
                          </wps:wsp>
                          <wps:wsp>
                            <wps:cNvPr id="362" name=""/>
                            <wps:cNvSpPr/>
                            <wps:spPr>
                              <a:xfrm>
                                <a:off x="893520" y="957240"/>
                                <a:ext cx="187920" cy="237960"/>
                              </a:xfrm>
                              <a:custGeom>
                                <a:avLst/>
                                <a:gdLst/>
                                <a:ahLst/>
                                <a:rect l="l" t="t" r="r" b="b"/>
                                <a:pathLst>
                                  <a:path w="234" h="314">
                                    <a:moveTo>
                                      <a:pt x="37" y="69"/>
                                    </a:moveTo>
                                    <a:lnTo>
                                      <a:pt x="37" y="75"/>
                                    </a:lnTo>
                                    <a:lnTo>
                                      <a:pt x="26" y="90"/>
                                    </a:lnTo>
                                    <a:lnTo>
                                      <a:pt x="37" y="101"/>
                                    </a:lnTo>
                                    <a:lnTo>
                                      <a:pt x="26" y="154"/>
                                    </a:lnTo>
                                    <a:lnTo>
                                      <a:pt x="48" y="154"/>
                                    </a:lnTo>
                                    <a:lnTo>
                                      <a:pt x="26" y="181"/>
                                    </a:lnTo>
                                    <a:lnTo>
                                      <a:pt x="16" y="186"/>
                                    </a:lnTo>
                                    <a:lnTo>
                                      <a:pt x="0" y="202"/>
                                    </a:lnTo>
                                    <a:lnTo>
                                      <a:pt x="37" y="223"/>
                                    </a:lnTo>
                                    <a:lnTo>
                                      <a:pt x="53" y="223"/>
                                    </a:lnTo>
                                    <a:lnTo>
                                      <a:pt x="69" y="229"/>
                                    </a:lnTo>
                                    <a:lnTo>
                                      <a:pt x="101" y="250"/>
                                    </a:lnTo>
                                    <a:lnTo>
                                      <a:pt x="122" y="271"/>
                                    </a:lnTo>
                                    <a:lnTo>
                                      <a:pt x="154" y="271"/>
                                    </a:lnTo>
                                    <a:lnTo>
                                      <a:pt x="165" y="276"/>
                                    </a:lnTo>
                                    <a:lnTo>
                                      <a:pt x="165" y="287"/>
                                    </a:lnTo>
                                    <a:lnTo>
                                      <a:pt x="159" y="303"/>
                                    </a:lnTo>
                                    <a:lnTo>
                                      <a:pt x="181" y="314"/>
                                    </a:lnTo>
                                    <a:lnTo>
                                      <a:pt x="186" y="255"/>
                                    </a:lnTo>
                                    <a:lnTo>
                                      <a:pt x="165" y="229"/>
                                    </a:lnTo>
                                    <a:lnTo>
                                      <a:pt x="165" y="218"/>
                                    </a:lnTo>
                                    <a:lnTo>
                                      <a:pt x="186" y="218"/>
                                    </a:lnTo>
                                    <a:lnTo>
                                      <a:pt x="186" y="207"/>
                                    </a:lnTo>
                                    <a:lnTo>
                                      <a:pt x="181" y="207"/>
                                    </a:lnTo>
                                    <a:lnTo>
                                      <a:pt x="181" y="197"/>
                                    </a:lnTo>
                                    <a:lnTo>
                                      <a:pt x="223" y="197"/>
                                    </a:lnTo>
                                    <a:lnTo>
                                      <a:pt x="234" y="207"/>
                                    </a:lnTo>
                                    <a:lnTo>
                                      <a:pt x="234" y="202"/>
                                    </a:lnTo>
                                    <a:lnTo>
                                      <a:pt x="218" y="181"/>
                                    </a:lnTo>
                                    <a:lnTo>
                                      <a:pt x="223" y="160"/>
                                    </a:lnTo>
                                    <a:lnTo>
                                      <a:pt x="218" y="138"/>
                                    </a:lnTo>
                                    <a:lnTo>
                                      <a:pt x="223" y="117"/>
                                    </a:lnTo>
                                    <a:lnTo>
                                      <a:pt x="186" y="117"/>
                                    </a:lnTo>
                                    <a:lnTo>
                                      <a:pt x="181" y="96"/>
                                    </a:lnTo>
                                    <a:lnTo>
                                      <a:pt x="149" y="90"/>
                                    </a:lnTo>
                                    <a:lnTo>
                                      <a:pt x="133" y="90"/>
                                    </a:lnTo>
                                    <a:lnTo>
                                      <a:pt x="127" y="53"/>
                                    </a:lnTo>
                                    <a:lnTo>
                                      <a:pt x="122" y="53"/>
                                    </a:lnTo>
                                    <a:lnTo>
                                      <a:pt x="133" y="21"/>
                                    </a:lnTo>
                                    <a:lnTo>
                                      <a:pt x="154" y="5"/>
                                    </a:lnTo>
                                    <a:lnTo>
                                      <a:pt x="159" y="0"/>
                                    </a:lnTo>
                                    <a:lnTo>
                                      <a:pt x="154" y="0"/>
                                    </a:lnTo>
                                    <a:lnTo>
                                      <a:pt x="122" y="11"/>
                                    </a:lnTo>
                                    <a:lnTo>
                                      <a:pt x="101" y="11"/>
                                    </a:lnTo>
                                    <a:lnTo>
                                      <a:pt x="101" y="21"/>
                                    </a:lnTo>
                                    <a:lnTo>
                                      <a:pt x="90" y="21"/>
                                    </a:lnTo>
                                    <a:lnTo>
                                      <a:pt x="69" y="27"/>
                                    </a:lnTo>
                                    <a:lnTo>
                                      <a:pt x="69" y="43"/>
                                    </a:lnTo>
                                    <a:lnTo>
                                      <a:pt x="48" y="69"/>
                                    </a:lnTo>
                                    <a:lnTo>
                                      <a:pt x="48" y="75"/>
                                    </a:lnTo>
                                    <a:lnTo>
                                      <a:pt x="37" y="69"/>
                                    </a:lnTo>
                                    <a:lnTo>
                                      <a:pt x="37" y="69"/>
                                    </a:lnTo>
                                    <a:close/>
                                  </a:path>
                                </a:pathLst>
                              </a:custGeom>
                              <a:solidFill>
                                <a:srgbClr val="0066ff"/>
                              </a:solidFill>
                              <a:ln w="0">
                                <a:noFill/>
                              </a:ln>
                            </wps:spPr>
                            <wps:style>
                              <a:lnRef idx="0"/>
                              <a:fillRef idx="0"/>
                              <a:effectRef idx="0"/>
                              <a:fontRef idx="minor"/>
                            </wps:style>
                            <wps:bodyPr/>
                          </wps:wsp>
                          <wps:wsp>
                            <wps:cNvPr id="363" name=""/>
                            <wps:cNvSpPr/>
                            <wps:spPr>
                              <a:xfrm>
                                <a:off x="1316520" y="1122840"/>
                                <a:ext cx="8280" cy="8280"/>
                              </a:xfrm>
                              <a:custGeom>
                                <a:avLst/>
                                <a:gdLst/>
                                <a:ahLst/>
                                <a:rect l="l" t="t" r="r" b="b"/>
                                <a:pathLst>
                                  <a:path w="11" h="11">
                                    <a:moveTo>
                                      <a:pt x="11" y="0"/>
                                    </a:moveTo>
                                    <a:lnTo>
                                      <a:pt x="0" y="5"/>
                                    </a:lnTo>
                                    <a:lnTo>
                                      <a:pt x="11" y="11"/>
                                    </a:lnTo>
                                    <a:lnTo>
                                      <a:pt x="11" y="0"/>
                                    </a:lnTo>
                                    <a:lnTo>
                                      <a:pt x="11" y="0"/>
                                    </a:lnTo>
                                    <a:close/>
                                  </a:path>
                                </a:pathLst>
                              </a:custGeom>
                              <a:solidFill>
                                <a:srgbClr val="0066ff"/>
                              </a:solidFill>
                              <a:ln w="0">
                                <a:noFill/>
                              </a:ln>
                            </wps:spPr>
                            <wps:style>
                              <a:lnRef idx="0"/>
                              <a:fillRef idx="0"/>
                              <a:effectRef idx="0"/>
                              <a:fontRef idx="minor"/>
                            </wps:style>
                            <wps:bodyPr/>
                          </wps:wsp>
                          <wps:wsp>
                            <wps:cNvPr id="364" name=""/>
                            <wps:cNvSpPr/>
                            <wps:spPr>
                              <a:xfrm>
                                <a:off x="1316520" y="1122840"/>
                                <a:ext cx="8280" cy="8280"/>
                              </a:xfrm>
                              <a:custGeom>
                                <a:avLst/>
                                <a:gdLst/>
                                <a:ahLst/>
                                <a:rect l="l" t="t" r="r" b="b"/>
                                <a:pathLst>
                                  <a:path w="11" h="11">
                                    <a:moveTo>
                                      <a:pt x="11" y="0"/>
                                    </a:moveTo>
                                    <a:lnTo>
                                      <a:pt x="0" y="5"/>
                                    </a:lnTo>
                                    <a:lnTo>
                                      <a:pt x="11" y="11"/>
                                    </a:lnTo>
                                    <a:lnTo>
                                      <a:pt x="11" y="0"/>
                                    </a:lnTo>
                                    <a:lnTo>
                                      <a:pt x="11" y="0"/>
                                    </a:lnTo>
                                    <a:close/>
                                  </a:path>
                                </a:pathLst>
                              </a:custGeom>
                              <a:solidFill>
                                <a:srgbClr val="0066ff"/>
                              </a:solidFill>
                              <a:ln w="0">
                                <a:noFill/>
                              </a:ln>
                            </wps:spPr>
                            <wps:style>
                              <a:lnRef idx="0"/>
                              <a:fillRef idx="0"/>
                              <a:effectRef idx="0"/>
                              <a:fontRef idx="minor"/>
                            </wps:style>
                            <wps:bodyPr/>
                          </wps:wsp>
                          <wps:wsp>
                            <wps:cNvPr id="365" name=""/>
                            <wps:cNvSpPr/>
                            <wps:spPr>
                              <a:xfrm>
                                <a:off x="2675880" y="553680"/>
                                <a:ext cx="281880" cy="213480"/>
                              </a:xfrm>
                              <a:custGeom>
                                <a:avLst/>
                                <a:gdLst/>
                                <a:ahLst/>
                                <a:rect l="l" t="t" r="r" b="b"/>
                                <a:pathLst>
                                  <a:path w="351" h="281">
                                    <a:moveTo>
                                      <a:pt x="11" y="0"/>
                                    </a:moveTo>
                                    <a:lnTo>
                                      <a:pt x="16" y="10"/>
                                    </a:lnTo>
                                    <a:lnTo>
                                      <a:pt x="38" y="21"/>
                                    </a:lnTo>
                                    <a:lnTo>
                                      <a:pt x="64" y="5"/>
                                    </a:lnTo>
                                    <a:lnTo>
                                      <a:pt x="70" y="10"/>
                                    </a:lnTo>
                                    <a:lnTo>
                                      <a:pt x="64" y="21"/>
                                    </a:lnTo>
                                    <a:lnTo>
                                      <a:pt x="75" y="21"/>
                                    </a:lnTo>
                                    <a:lnTo>
                                      <a:pt x="91" y="47"/>
                                    </a:lnTo>
                                    <a:lnTo>
                                      <a:pt x="139" y="58"/>
                                    </a:lnTo>
                                    <a:lnTo>
                                      <a:pt x="170" y="53"/>
                                    </a:lnTo>
                                    <a:lnTo>
                                      <a:pt x="170" y="47"/>
                                    </a:lnTo>
                                    <a:lnTo>
                                      <a:pt x="192" y="26"/>
                                    </a:lnTo>
                                    <a:lnTo>
                                      <a:pt x="224" y="26"/>
                                    </a:lnTo>
                                    <a:lnTo>
                                      <a:pt x="282" y="58"/>
                                    </a:lnTo>
                                    <a:lnTo>
                                      <a:pt x="298" y="74"/>
                                    </a:lnTo>
                                    <a:lnTo>
                                      <a:pt x="298" y="95"/>
                                    </a:lnTo>
                                    <a:lnTo>
                                      <a:pt x="282" y="106"/>
                                    </a:lnTo>
                                    <a:lnTo>
                                      <a:pt x="303" y="148"/>
                                    </a:lnTo>
                                    <a:lnTo>
                                      <a:pt x="325" y="164"/>
                                    </a:lnTo>
                                    <a:lnTo>
                                      <a:pt x="309" y="191"/>
                                    </a:lnTo>
                                    <a:lnTo>
                                      <a:pt x="330" y="207"/>
                                    </a:lnTo>
                                    <a:lnTo>
                                      <a:pt x="346" y="217"/>
                                    </a:lnTo>
                                    <a:lnTo>
                                      <a:pt x="346" y="239"/>
                                    </a:lnTo>
                                    <a:lnTo>
                                      <a:pt x="351" y="239"/>
                                    </a:lnTo>
                                    <a:lnTo>
                                      <a:pt x="335" y="255"/>
                                    </a:lnTo>
                                    <a:lnTo>
                                      <a:pt x="330" y="281"/>
                                    </a:lnTo>
                                    <a:lnTo>
                                      <a:pt x="261" y="260"/>
                                    </a:lnTo>
                                    <a:lnTo>
                                      <a:pt x="245" y="244"/>
                                    </a:lnTo>
                                    <a:lnTo>
                                      <a:pt x="240" y="239"/>
                                    </a:lnTo>
                                    <a:lnTo>
                                      <a:pt x="213" y="244"/>
                                    </a:lnTo>
                                    <a:lnTo>
                                      <a:pt x="192" y="244"/>
                                    </a:lnTo>
                                    <a:lnTo>
                                      <a:pt x="149" y="223"/>
                                    </a:lnTo>
                                    <a:lnTo>
                                      <a:pt x="117" y="186"/>
                                    </a:lnTo>
                                    <a:lnTo>
                                      <a:pt x="112" y="186"/>
                                    </a:lnTo>
                                    <a:lnTo>
                                      <a:pt x="101" y="175"/>
                                    </a:lnTo>
                                    <a:lnTo>
                                      <a:pt x="96" y="186"/>
                                    </a:lnTo>
                                    <a:lnTo>
                                      <a:pt x="75" y="170"/>
                                    </a:lnTo>
                                    <a:lnTo>
                                      <a:pt x="75" y="148"/>
                                    </a:lnTo>
                                    <a:lnTo>
                                      <a:pt x="70" y="138"/>
                                    </a:lnTo>
                                    <a:lnTo>
                                      <a:pt x="43" y="127"/>
                                    </a:lnTo>
                                    <a:lnTo>
                                      <a:pt x="38" y="106"/>
                                    </a:lnTo>
                                    <a:lnTo>
                                      <a:pt x="43" y="74"/>
                                    </a:lnTo>
                                    <a:lnTo>
                                      <a:pt x="27" y="69"/>
                                    </a:lnTo>
                                    <a:lnTo>
                                      <a:pt x="16" y="47"/>
                                    </a:lnTo>
                                    <a:lnTo>
                                      <a:pt x="11" y="37"/>
                                    </a:lnTo>
                                    <a:lnTo>
                                      <a:pt x="0" y="5"/>
                                    </a:lnTo>
                                    <a:lnTo>
                                      <a:pt x="11" y="0"/>
                                    </a:lnTo>
                                    <a:lnTo>
                                      <a:pt x="11" y="0"/>
                                    </a:lnTo>
                                    <a:close/>
                                  </a:path>
                                </a:pathLst>
                              </a:custGeom>
                              <a:solidFill>
                                <a:srgbClr val="0066ff"/>
                              </a:solidFill>
                              <a:ln w="0">
                                <a:noFill/>
                              </a:ln>
                            </wps:spPr>
                            <wps:style>
                              <a:lnRef idx="0"/>
                              <a:fillRef idx="0"/>
                              <a:effectRef idx="0"/>
                              <a:fontRef idx="minor"/>
                            </wps:style>
                            <wps:bodyPr/>
                          </wps:wsp>
                          <wps:wsp>
                            <wps:cNvPr id="366" name=""/>
                            <wps:cNvSpPr/>
                            <wps:spPr>
                              <a:xfrm>
                                <a:off x="2675880" y="553680"/>
                                <a:ext cx="281880" cy="213480"/>
                              </a:xfrm>
                              <a:custGeom>
                                <a:avLst/>
                                <a:gdLst/>
                                <a:ahLst/>
                                <a:rect l="l" t="t" r="r" b="b"/>
                                <a:pathLst>
                                  <a:path w="351" h="281">
                                    <a:moveTo>
                                      <a:pt x="11" y="0"/>
                                    </a:moveTo>
                                    <a:lnTo>
                                      <a:pt x="16" y="10"/>
                                    </a:lnTo>
                                    <a:lnTo>
                                      <a:pt x="38" y="21"/>
                                    </a:lnTo>
                                    <a:lnTo>
                                      <a:pt x="64" y="5"/>
                                    </a:lnTo>
                                    <a:lnTo>
                                      <a:pt x="70" y="10"/>
                                    </a:lnTo>
                                    <a:lnTo>
                                      <a:pt x="64" y="21"/>
                                    </a:lnTo>
                                    <a:lnTo>
                                      <a:pt x="75" y="21"/>
                                    </a:lnTo>
                                    <a:lnTo>
                                      <a:pt x="91" y="47"/>
                                    </a:lnTo>
                                    <a:lnTo>
                                      <a:pt x="139" y="58"/>
                                    </a:lnTo>
                                    <a:lnTo>
                                      <a:pt x="170" y="53"/>
                                    </a:lnTo>
                                    <a:lnTo>
                                      <a:pt x="170" y="47"/>
                                    </a:lnTo>
                                    <a:lnTo>
                                      <a:pt x="192" y="26"/>
                                    </a:lnTo>
                                    <a:lnTo>
                                      <a:pt x="224" y="26"/>
                                    </a:lnTo>
                                    <a:lnTo>
                                      <a:pt x="282" y="58"/>
                                    </a:lnTo>
                                    <a:lnTo>
                                      <a:pt x="298" y="74"/>
                                    </a:lnTo>
                                    <a:lnTo>
                                      <a:pt x="298" y="95"/>
                                    </a:lnTo>
                                    <a:lnTo>
                                      <a:pt x="282" y="106"/>
                                    </a:lnTo>
                                    <a:lnTo>
                                      <a:pt x="303" y="148"/>
                                    </a:lnTo>
                                    <a:lnTo>
                                      <a:pt x="325" y="164"/>
                                    </a:lnTo>
                                    <a:lnTo>
                                      <a:pt x="309" y="191"/>
                                    </a:lnTo>
                                    <a:lnTo>
                                      <a:pt x="330" y="207"/>
                                    </a:lnTo>
                                    <a:lnTo>
                                      <a:pt x="346" y="217"/>
                                    </a:lnTo>
                                    <a:lnTo>
                                      <a:pt x="346" y="239"/>
                                    </a:lnTo>
                                    <a:lnTo>
                                      <a:pt x="351" y="239"/>
                                    </a:lnTo>
                                    <a:lnTo>
                                      <a:pt x="335" y="255"/>
                                    </a:lnTo>
                                    <a:lnTo>
                                      <a:pt x="330" y="281"/>
                                    </a:lnTo>
                                    <a:lnTo>
                                      <a:pt x="261" y="260"/>
                                    </a:lnTo>
                                    <a:lnTo>
                                      <a:pt x="245" y="244"/>
                                    </a:lnTo>
                                    <a:lnTo>
                                      <a:pt x="240" y="239"/>
                                    </a:lnTo>
                                    <a:lnTo>
                                      <a:pt x="213" y="244"/>
                                    </a:lnTo>
                                    <a:lnTo>
                                      <a:pt x="192" y="244"/>
                                    </a:lnTo>
                                    <a:lnTo>
                                      <a:pt x="149" y="223"/>
                                    </a:lnTo>
                                    <a:lnTo>
                                      <a:pt x="117" y="186"/>
                                    </a:lnTo>
                                    <a:lnTo>
                                      <a:pt x="112" y="186"/>
                                    </a:lnTo>
                                    <a:lnTo>
                                      <a:pt x="101" y="175"/>
                                    </a:lnTo>
                                    <a:lnTo>
                                      <a:pt x="96" y="186"/>
                                    </a:lnTo>
                                    <a:lnTo>
                                      <a:pt x="75" y="170"/>
                                    </a:lnTo>
                                    <a:lnTo>
                                      <a:pt x="75" y="148"/>
                                    </a:lnTo>
                                    <a:lnTo>
                                      <a:pt x="70" y="138"/>
                                    </a:lnTo>
                                    <a:lnTo>
                                      <a:pt x="43" y="127"/>
                                    </a:lnTo>
                                    <a:lnTo>
                                      <a:pt x="38" y="106"/>
                                    </a:lnTo>
                                    <a:lnTo>
                                      <a:pt x="43" y="74"/>
                                    </a:lnTo>
                                    <a:lnTo>
                                      <a:pt x="27" y="69"/>
                                    </a:lnTo>
                                    <a:lnTo>
                                      <a:pt x="16" y="47"/>
                                    </a:lnTo>
                                    <a:lnTo>
                                      <a:pt x="11" y="37"/>
                                    </a:lnTo>
                                    <a:lnTo>
                                      <a:pt x="0" y="5"/>
                                    </a:lnTo>
                                    <a:lnTo>
                                      <a:pt x="11" y="0"/>
                                    </a:lnTo>
                                    <a:lnTo>
                                      <a:pt x="11" y="0"/>
                                    </a:lnTo>
                                    <a:close/>
                                  </a:path>
                                </a:pathLst>
                              </a:custGeom>
                              <a:solidFill>
                                <a:srgbClr val="0066ff"/>
                              </a:solidFill>
                              <a:ln w="0">
                                <a:noFill/>
                              </a:ln>
                            </wps:spPr>
                            <wps:style>
                              <a:lnRef idx="0"/>
                              <a:fillRef idx="0"/>
                              <a:effectRef idx="0"/>
                              <a:fontRef idx="minor"/>
                            </wps:style>
                            <wps:bodyPr/>
                          </wps:wsp>
                          <wps:wsp>
                            <wps:cNvPr id="367" name=""/>
                            <wps:cNvSpPr/>
                            <wps:spPr>
                              <a:xfrm>
                                <a:off x="2599200" y="589320"/>
                                <a:ext cx="153000" cy="113040"/>
                              </a:xfrm>
                              <a:custGeom>
                                <a:avLst/>
                                <a:gdLst/>
                                <a:ahLst/>
                                <a:rect l="l" t="t" r="r" b="b"/>
                                <a:pathLst>
                                  <a:path w="191" h="149">
                                    <a:moveTo>
                                      <a:pt x="5" y="96"/>
                                    </a:moveTo>
                                    <a:lnTo>
                                      <a:pt x="48" y="101"/>
                                    </a:lnTo>
                                    <a:lnTo>
                                      <a:pt x="106" y="128"/>
                                    </a:lnTo>
                                    <a:lnTo>
                                      <a:pt x="106" y="144"/>
                                    </a:lnTo>
                                    <a:lnTo>
                                      <a:pt x="133" y="149"/>
                                    </a:lnTo>
                                    <a:lnTo>
                                      <a:pt x="138" y="144"/>
                                    </a:lnTo>
                                    <a:lnTo>
                                      <a:pt x="159" y="149"/>
                                    </a:lnTo>
                                    <a:lnTo>
                                      <a:pt x="170" y="139"/>
                                    </a:lnTo>
                                    <a:lnTo>
                                      <a:pt x="186" y="139"/>
                                    </a:lnTo>
                                    <a:lnTo>
                                      <a:pt x="191" y="139"/>
                                    </a:lnTo>
                                    <a:lnTo>
                                      <a:pt x="170" y="123"/>
                                    </a:lnTo>
                                    <a:lnTo>
                                      <a:pt x="170" y="101"/>
                                    </a:lnTo>
                                    <a:lnTo>
                                      <a:pt x="165" y="91"/>
                                    </a:lnTo>
                                    <a:lnTo>
                                      <a:pt x="138" y="80"/>
                                    </a:lnTo>
                                    <a:lnTo>
                                      <a:pt x="133" y="59"/>
                                    </a:lnTo>
                                    <a:lnTo>
                                      <a:pt x="138" y="27"/>
                                    </a:lnTo>
                                    <a:lnTo>
                                      <a:pt x="122" y="22"/>
                                    </a:lnTo>
                                    <a:lnTo>
                                      <a:pt x="111" y="0"/>
                                    </a:lnTo>
                                    <a:lnTo>
                                      <a:pt x="85" y="0"/>
                                    </a:lnTo>
                                    <a:lnTo>
                                      <a:pt x="58" y="6"/>
                                    </a:lnTo>
                                    <a:lnTo>
                                      <a:pt x="48" y="22"/>
                                    </a:lnTo>
                                    <a:lnTo>
                                      <a:pt x="48" y="54"/>
                                    </a:lnTo>
                                    <a:lnTo>
                                      <a:pt x="0" y="75"/>
                                    </a:lnTo>
                                    <a:lnTo>
                                      <a:pt x="5" y="96"/>
                                    </a:lnTo>
                                    <a:lnTo>
                                      <a:pt x="5" y="96"/>
                                    </a:lnTo>
                                    <a:close/>
                                  </a:path>
                                </a:pathLst>
                              </a:custGeom>
                              <a:solidFill>
                                <a:srgbClr val="0066ff"/>
                              </a:solidFill>
                              <a:ln w="0">
                                <a:noFill/>
                              </a:ln>
                            </wps:spPr>
                            <wps:style>
                              <a:lnRef idx="0"/>
                              <a:fillRef idx="0"/>
                              <a:effectRef idx="0"/>
                              <a:fontRef idx="minor"/>
                            </wps:style>
                            <wps:bodyPr/>
                          </wps:wsp>
                          <wps:wsp>
                            <wps:cNvPr id="368" name=""/>
                            <wps:cNvSpPr/>
                            <wps:spPr>
                              <a:xfrm>
                                <a:off x="2599200" y="589320"/>
                                <a:ext cx="153000" cy="113040"/>
                              </a:xfrm>
                              <a:custGeom>
                                <a:avLst/>
                                <a:gdLst/>
                                <a:ahLst/>
                                <a:rect l="l" t="t" r="r" b="b"/>
                                <a:pathLst>
                                  <a:path w="191" h="149">
                                    <a:moveTo>
                                      <a:pt x="5" y="96"/>
                                    </a:moveTo>
                                    <a:lnTo>
                                      <a:pt x="48" y="101"/>
                                    </a:lnTo>
                                    <a:lnTo>
                                      <a:pt x="106" y="128"/>
                                    </a:lnTo>
                                    <a:lnTo>
                                      <a:pt x="106" y="144"/>
                                    </a:lnTo>
                                    <a:lnTo>
                                      <a:pt x="133" y="149"/>
                                    </a:lnTo>
                                    <a:lnTo>
                                      <a:pt x="138" y="144"/>
                                    </a:lnTo>
                                    <a:lnTo>
                                      <a:pt x="159" y="149"/>
                                    </a:lnTo>
                                    <a:lnTo>
                                      <a:pt x="170" y="139"/>
                                    </a:lnTo>
                                    <a:lnTo>
                                      <a:pt x="186" y="139"/>
                                    </a:lnTo>
                                    <a:lnTo>
                                      <a:pt x="191" y="139"/>
                                    </a:lnTo>
                                    <a:lnTo>
                                      <a:pt x="170" y="123"/>
                                    </a:lnTo>
                                    <a:lnTo>
                                      <a:pt x="170" y="101"/>
                                    </a:lnTo>
                                    <a:lnTo>
                                      <a:pt x="165" y="91"/>
                                    </a:lnTo>
                                    <a:lnTo>
                                      <a:pt x="138" y="80"/>
                                    </a:lnTo>
                                    <a:lnTo>
                                      <a:pt x="133" y="59"/>
                                    </a:lnTo>
                                    <a:lnTo>
                                      <a:pt x="138" y="27"/>
                                    </a:lnTo>
                                    <a:lnTo>
                                      <a:pt x="122" y="22"/>
                                    </a:lnTo>
                                    <a:lnTo>
                                      <a:pt x="111" y="0"/>
                                    </a:lnTo>
                                    <a:lnTo>
                                      <a:pt x="85" y="0"/>
                                    </a:lnTo>
                                    <a:lnTo>
                                      <a:pt x="58" y="6"/>
                                    </a:lnTo>
                                    <a:lnTo>
                                      <a:pt x="48" y="22"/>
                                    </a:lnTo>
                                    <a:lnTo>
                                      <a:pt x="48" y="54"/>
                                    </a:lnTo>
                                    <a:lnTo>
                                      <a:pt x="0" y="75"/>
                                    </a:lnTo>
                                    <a:lnTo>
                                      <a:pt x="5" y="96"/>
                                    </a:lnTo>
                                    <a:lnTo>
                                      <a:pt x="5" y="96"/>
                                    </a:lnTo>
                                    <a:close/>
                                  </a:path>
                                </a:pathLst>
                              </a:custGeom>
                              <a:solidFill>
                                <a:srgbClr val="0066ff"/>
                              </a:solidFill>
                              <a:ln w="0">
                                <a:noFill/>
                              </a:ln>
                            </wps:spPr>
                            <wps:style>
                              <a:lnRef idx="0"/>
                              <a:fillRef idx="0"/>
                              <a:effectRef idx="0"/>
                              <a:fontRef idx="minor"/>
                            </wps:style>
                            <wps:bodyPr/>
                          </wps:wsp>
                          <wps:wsp>
                            <wps:cNvPr id="369" name=""/>
                            <wps:cNvSpPr/>
                            <wps:spPr>
                              <a:xfrm>
                                <a:off x="2706480" y="699120"/>
                                <a:ext cx="20160" cy="12240"/>
                              </a:xfrm>
                              <a:custGeom>
                                <a:avLst/>
                                <a:gdLst/>
                                <a:ahLst/>
                                <a:rect l="l" t="t" r="r" b="b"/>
                                <a:pathLst>
                                  <a:path w="26" h="16">
                                    <a:moveTo>
                                      <a:pt x="0" y="5"/>
                                    </a:moveTo>
                                    <a:lnTo>
                                      <a:pt x="5" y="16"/>
                                    </a:lnTo>
                                    <a:lnTo>
                                      <a:pt x="26" y="5"/>
                                    </a:lnTo>
                                    <a:lnTo>
                                      <a:pt x="5" y="0"/>
                                    </a:lnTo>
                                    <a:lnTo>
                                      <a:pt x="0" y="5"/>
                                    </a:lnTo>
                                    <a:lnTo>
                                      <a:pt x="0" y="5"/>
                                    </a:lnTo>
                                    <a:close/>
                                  </a:path>
                                </a:pathLst>
                              </a:custGeom>
                              <a:solidFill>
                                <a:srgbClr val="0066ff"/>
                              </a:solidFill>
                              <a:ln w="0">
                                <a:noFill/>
                              </a:ln>
                            </wps:spPr>
                            <wps:style>
                              <a:lnRef idx="0"/>
                              <a:fillRef idx="0"/>
                              <a:effectRef idx="0"/>
                              <a:fontRef idx="minor"/>
                            </wps:style>
                            <wps:bodyPr/>
                          </wps:wsp>
                          <wps:wsp>
                            <wps:cNvPr id="370" name=""/>
                            <wps:cNvSpPr/>
                            <wps:spPr>
                              <a:xfrm>
                                <a:off x="2706480" y="699120"/>
                                <a:ext cx="20160" cy="12240"/>
                              </a:xfrm>
                              <a:custGeom>
                                <a:avLst/>
                                <a:gdLst/>
                                <a:ahLst/>
                                <a:rect l="l" t="t" r="r" b="b"/>
                                <a:pathLst>
                                  <a:path w="26" h="16">
                                    <a:moveTo>
                                      <a:pt x="0" y="5"/>
                                    </a:moveTo>
                                    <a:lnTo>
                                      <a:pt x="5" y="16"/>
                                    </a:lnTo>
                                    <a:lnTo>
                                      <a:pt x="26" y="5"/>
                                    </a:lnTo>
                                    <a:lnTo>
                                      <a:pt x="5" y="0"/>
                                    </a:lnTo>
                                    <a:lnTo>
                                      <a:pt x="0" y="5"/>
                                    </a:lnTo>
                                    <a:lnTo>
                                      <a:pt x="0" y="5"/>
                                    </a:lnTo>
                                    <a:close/>
                                  </a:path>
                                </a:pathLst>
                              </a:custGeom>
                              <a:solidFill>
                                <a:srgbClr val="0066ff"/>
                              </a:solidFill>
                              <a:ln w="0">
                                <a:noFill/>
                              </a:ln>
                            </wps:spPr>
                            <wps:style>
                              <a:lnRef idx="0"/>
                              <a:fillRef idx="0"/>
                              <a:effectRef idx="0"/>
                              <a:fontRef idx="minor"/>
                            </wps:style>
                            <wps:bodyPr/>
                          </wps:wsp>
                          <wps:wsp>
                            <wps:cNvPr id="371" name=""/>
                            <wps:cNvSpPr/>
                            <wps:spPr>
                              <a:xfrm>
                                <a:off x="2538720" y="646560"/>
                                <a:ext cx="21600" cy="55800"/>
                              </a:xfrm>
                              <a:custGeom>
                                <a:avLst/>
                                <a:gdLst/>
                                <a:ahLst/>
                                <a:rect l="l" t="t" r="r" b="b"/>
                                <a:pathLst>
                                  <a:path w="27" h="74">
                                    <a:moveTo>
                                      <a:pt x="0" y="42"/>
                                    </a:moveTo>
                                    <a:lnTo>
                                      <a:pt x="22" y="5"/>
                                    </a:lnTo>
                                    <a:lnTo>
                                      <a:pt x="27" y="0"/>
                                    </a:lnTo>
                                    <a:lnTo>
                                      <a:pt x="27" y="16"/>
                                    </a:lnTo>
                                    <a:lnTo>
                                      <a:pt x="22" y="16"/>
                                    </a:lnTo>
                                    <a:lnTo>
                                      <a:pt x="22" y="21"/>
                                    </a:lnTo>
                                    <a:lnTo>
                                      <a:pt x="22" y="26"/>
                                    </a:lnTo>
                                    <a:lnTo>
                                      <a:pt x="22" y="42"/>
                                    </a:lnTo>
                                    <a:lnTo>
                                      <a:pt x="27" y="26"/>
                                    </a:lnTo>
                                    <a:lnTo>
                                      <a:pt x="22" y="74"/>
                                    </a:lnTo>
                                    <a:lnTo>
                                      <a:pt x="0" y="42"/>
                                    </a:lnTo>
                                    <a:lnTo>
                                      <a:pt x="0" y="42"/>
                                    </a:lnTo>
                                    <a:close/>
                                  </a:path>
                                </a:pathLst>
                              </a:custGeom>
                              <a:solidFill>
                                <a:srgbClr val="0066ff"/>
                              </a:solidFill>
                              <a:ln w="0">
                                <a:noFill/>
                              </a:ln>
                            </wps:spPr>
                            <wps:style>
                              <a:lnRef idx="0"/>
                              <a:fillRef idx="0"/>
                              <a:effectRef idx="0"/>
                              <a:fontRef idx="minor"/>
                            </wps:style>
                            <wps:bodyPr/>
                          </wps:wsp>
                          <wps:wsp>
                            <wps:cNvPr id="372" name=""/>
                            <wps:cNvSpPr/>
                            <wps:spPr>
                              <a:xfrm>
                                <a:off x="2538720" y="646560"/>
                                <a:ext cx="21600" cy="55800"/>
                              </a:xfrm>
                              <a:custGeom>
                                <a:avLst/>
                                <a:gdLst/>
                                <a:ahLst/>
                                <a:rect l="l" t="t" r="r" b="b"/>
                                <a:pathLst>
                                  <a:path w="27" h="74">
                                    <a:moveTo>
                                      <a:pt x="0" y="42"/>
                                    </a:moveTo>
                                    <a:lnTo>
                                      <a:pt x="22" y="5"/>
                                    </a:lnTo>
                                    <a:lnTo>
                                      <a:pt x="27" y="0"/>
                                    </a:lnTo>
                                    <a:lnTo>
                                      <a:pt x="27" y="16"/>
                                    </a:lnTo>
                                    <a:lnTo>
                                      <a:pt x="22" y="16"/>
                                    </a:lnTo>
                                    <a:lnTo>
                                      <a:pt x="22" y="21"/>
                                    </a:lnTo>
                                    <a:lnTo>
                                      <a:pt x="22" y="26"/>
                                    </a:lnTo>
                                    <a:lnTo>
                                      <a:pt x="22" y="42"/>
                                    </a:lnTo>
                                    <a:lnTo>
                                      <a:pt x="27" y="26"/>
                                    </a:lnTo>
                                    <a:lnTo>
                                      <a:pt x="22" y="74"/>
                                    </a:lnTo>
                                    <a:lnTo>
                                      <a:pt x="0" y="42"/>
                                    </a:lnTo>
                                    <a:lnTo>
                                      <a:pt x="0" y="42"/>
                                    </a:lnTo>
                                    <a:close/>
                                  </a:path>
                                </a:pathLst>
                              </a:custGeom>
                              <a:solidFill>
                                <a:srgbClr val="0066ff"/>
                              </a:solidFill>
                              <a:ln w="0">
                                <a:noFill/>
                              </a:ln>
                            </wps:spPr>
                            <wps:style>
                              <a:lnRef idx="0"/>
                              <a:fillRef idx="0"/>
                              <a:effectRef idx="0"/>
                              <a:fontRef idx="minor"/>
                            </wps:style>
                            <wps:bodyPr/>
                          </wps:wsp>
                          <wps:wsp>
                            <wps:cNvPr id="373" name=""/>
                            <wps:cNvSpPr/>
                            <wps:spPr>
                              <a:xfrm>
                                <a:off x="2556360" y="646560"/>
                                <a:ext cx="46440" cy="55800"/>
                              </a:xfrm>
                              <a:custGeom>
                                <a:avLst/>
                                <a:gdLst/>
                                <a:ahLst/>
                                <a:rect l="l" t="t" r="r" b="b"/>
                                <a:pathLst>
                                  <a:path w="58" h="74">
                                    <a:moveTo>
                                      <a:pt x="53" y="0"/>
                                    </a:moveTo>
                                    <a:lnTo>
                                      <a:pt x="21" y="21"/>
                                    </a:lnTo>
                                    <a:lnTo>
                                      <a:pt x="5" y="16"/>
                                    </a:lnTo>
                                    <a:lnTo>
                                      <a:pt x="0" y="16"/>
                                    </a:lnTo>
                                    <a:lnTo>
                                      <a:pt x="0" y="21"/>
                                    </a:lnTo>
                                    <a:lnTo>
                                      <a:pt x="0" y="26"/>
                                    </a:lnTo>
                                    <a:lnTo>
                                      <a:pt x="0" y="42"/>
                                    </a:lnTo>
                                    <a:lnTo>
                                      <a:pt x="5" y="26"/>
                                    </a:lnTo>
                                    <a:lnTo>
                                      <a:pt x="0" y="74"/>
                                    </a:lnTo>
                                    <a:lnTo>
                                      <a:pt x="21" y="74"/>
                                    </a:lnTo>
                                    <a:lnTo>
                                      <a:pt x="26" y="64"/>
                                    </a:lnTo>
                                    <a:lnTo>
                                      <a:pt x="37" y="64"/>
                                    </a:lnTo>
                                    <a:lnTo>
                                      <a:pt x="47" y="53"/>
                                    </a:lnTo>
                                    <a:lnTo>
                                      <a:pt x="26" y="26"/>
                                    </a:lnTo>
                                    <a:lnTo>
                                      <a:pt x="58" y="21"/>
                                    </a:lnTo>
                                    <a:lnTo>
                                      <a:pt x="53" y="0"/>
                                    </a:lnTo>
                                    <a:lnTo>
                                      <a:pt x="53" y="0"/>
                                    </a:lnTo>
                                    <a:close/>
                                  </a:path>
                                </a:pathLst>
                              </a:custGeom>
                              <a:solidFill>
                                <a:srgbClr val="0066ff"/>
                              </a:solidFill>
                              <a:ln w="0">
                                <a:noFill/>
                              </a:ln>
                            </wps:spPr>
                            <wps:style>
                              <a:lnRef idx="0"/>
                              <a:fillRef idx="0"/>
                              <a:effectRef idx="0"/>
                              <a:fontRef idx="minor"/>
                            </wps:style>
                            <wps:bodyPr/>
                          </wps:wsp>
                          <wps:wsp>
                            <wps:cNvPr id="374" name=""/>
                            <wps:cNvSpPr/>
                            <wps:spPr>
                              <a:xfrm>
                                <a:off x="2556360" y="646560"/>
                                <a:ext cx="46440" cy="55800"/>
                              </a:xfrm>
                              <a:custGeom>
                                <a:avLst/>
                                <a:gdLst/>
                                <a:ahLst/>
                                <a:rect l="l" t="t" r="r" b="b"/>
                                <a:pathLst>
                                  <a:path w="58" h="74">
                                    <a:moveTo>
                                      <a:pt x="53" y="0"/>
                                    </a:moveTo>
                                    <a:lnTo>
                                      <a:pt x="21" y="21"/>
                                    </a:lnTo>
                                    <a:lnTo>
                                      <a:pt x="5" y="16"/>
                                    </a:lnTo>
                                    <a:lnTo>
                                      <a:pt x="0" y="16"/>
                                    </a:lnTo>
                                    <a:lnTo>
                                      <a:pt x="0" y="21"/>
                                    </a:lnTo>
                                    <a:lnTo>
                                      <a:pt x="0" y="26"/>
                                    </a:lnTo>
                                    <a:lnTo>
                                      <a:pt x="0" y="42"/>
                                    </a:lnTo>
                                    <a:lnTo>
                                      <a:pt x="5" y="26"/>
                                    </a:lnTo>
                                    <a:lnTo>
                                      <a:pt x="0" y="74"/>
                                    </a:lnTo>
                                    <a:lnTo>
                                      <a:pt x="21" y="74"/>
                                    </a:lnTo>
                                    <a:lnTo>
                                      <a:pt x="26" y="64"/>
                                    </a:lnTo>
                                    <a:lnTo>
                                      <a:pt x="37" y="64"/>
                                    </a:lnTo>
                                    <a:lnTo>
                                      <a:pt x="47" y="53"/>
                                    </a:lnTo>
                                    <a:lnTo>
                                      <a:pt x="26" y="26"/>
                                    </a:lnTo>
                                    <a:lnTo>
                                      <a:pt x="58" y="21"/>
                                    </a:lnTo>
                                    <a:lnTo>
                                      <a:pt x="53" y="0"/>
                                    </a:lnTo>
                                    <a:lnTo>
                                      <a:pt x="53" y="0"/>
                                    </a:lnTo>
                                    <a:close/>
                                  </a:path>
                                </a:pathLst>
                              </a:custGeom>
                              <a:solidFill>
                                <a:srgbClr val="0066ff"/>
                              </a:solidFill>
                              <a:ln w="0">
                                <a:noFill/>
                              </a:ln>
                            </wps:spPr>
                            <wps:style>
                              <a:lnRef idx="0"/>
                              <a:fillRef idx="0"/>
                              <a:effectRef idx="0"/>
                              <a:fontRef idx="minor"/>
                            </wps:style>
                            <wps:bodyPr/>
                          </wps:wsp>
                          <wps:wsp>
                            <wps:cNvPr id="375" name=""/>
                            <wps:cNvSpPr/>
                            <wps:spPr>
                              <a:xfrm>
                                <a:off x="2727360" y="695520"/>
                                <a:ext cx="25560" cy="15840"/>
                              </a:xfrm>
                              <a:custGeom>
                                <a:avLst/>
                                <a:gdLst/>
                                <a:ahLst/>
                                <a:rect l="l" t="t" r="r" b="b"/>
                                <a:pathLst>
                                  <a:path w="32" h="21">
                                    <a:moveTo>
                                      <a:pt x="32" y="21"/>
                                    </a:moveTo>
                                    <a:lnTo>
                                      <a:pt x="0" y="10"/>
                                    </a:lnTo>
                                    <a:lnTo>
                                      <a:pt x="11" y="0"/>
                                    </a:lnTo>
                                    <a:lnTo>
                                      <a:pt x="27" y="0"/>
                                    </a:lnTo>
                                    <a:lnTo>
                                      <a:pt x="32" y="5"/>
                                    </a:lnTo>
                                    <a:lnTo>
                                      <a:pt x="27" y="10"/>
                                    </a:lnTo>
                                    <a:lnTo>
                                      <a:pt x="32" y="21"/>
                                    </a:lnTo>
                                    <a:lnTo>
                                      <a:pt x="32" y="21"/>
                                    </a:lnTo>
                                    <a:close/>
                                  </a:path>
                                </a:pathLst>
                              </a:custGeom>
                              <a:solidFill>
                                <a:srgbClr val="0066ff"/>
                              </a:solidFill>
                              <a:ln w="0">
                                <a:noFill/>
                              </a:ln>
                            </wps:spPr>
                            <wps:style>
                              <a:lnRef idx="0"/>
                              <a:fillRef idx="0"/>
                              <a:effectRef idx="0"/>
                              <a:fontRef idx="minor"/>
                            </wps:style>
                            <wps:bodyPr/>
                          </wps:wsp>
                          <wps:wsp>
                            <wps:cNvPr id="376" name=""/>
                            <wps:cNvSpPr/>
                            <wps:spPr>
                              <a:xfrm>
                                <a:off x="2727360" y="695520"/>
                                <a:ext cx="25560" cy="15840"/>
                              </a:xfrm>
                              <a:custGeom>
                                <a:avLst/>
                                <a:gdLst/>
                                <a:ahLst/>
                                <a:rect l="l" t="t" r="r" b="b"/>
                                <a:pathLst>
                                  <a:path w="32" h="21">
                                    <a:moveTo>
                                      <a:pt x="32" y="21"/>
                                    </a:moveTo>
                                    <a:lnTo>
                                      <a:pt x="0" y="10"/>
                                    </a:lnTo>
                                    <a:lnTo>
                                      <a:pt x="11" y="0"/>
                                    </a:lnTo>
                                    <a:lnTo>
                                      <a:pt x="27" y="0"/>
                                    </a:lnTo>
                                    <a:lnTo>
                                      <a:pt x="32" y="5"/>
                                    </a:lnTo>
                                    <a:lnTo>
                                      <a:pt x="27" y="10"/>
                                    </a:lnTo>
                                    <a:lnTo>
                                      <a:pt x="32" y="21"/>
                                    </a:lnTo>
                                    <a:lnTo>
                                      <a:pt x="32" y="21"/>
                                    </a:lnTo>
                                    <a:close/>
                                  </a:path>
                                </a:pathLst>
                              </a:custGeom>
                              <a:solidFill>
                                <a:srgbClr val="0066ff"/>
                              </a:solidFill>
                              <a:ln w="0">
                                <a:noFill/>
                              </a:ln>
                            </wps:spPr>
                            <wps:style>
                              <a:lnRef idx="0"/>
                              <a:fillRef idx="0"/>
                              <a:effectRef idx="0"/>
                              <a:fontRef idx="minor"/>
                            </wps:style>
                            <wps:bodyPr/>
                          </wps:wsp>
                          <wps:wsp>
                            <wps:cNvPr id="377" name=""/>
                            <wps:cNvSpPr/>
                            <wps:spPr>
                              <a:xfrm>
                                <a:off x="2556360" y="630720"/>
                                <a:ext cx="16560" cy="19800"/>
                              </a:xfrm>
                              <a:custGeom>
                                <a:avLst/>
                                <a:gdLst/>
                                <a:ahLst/>
                                <a:rect l="l" t="t" r="r" b="b"/>
                                <a:pathLst>
                                  <a:path w="21" h="26">
                                    <a:moveTo>
                                      <a:pt x="5" y="21"/>
                                    </a:moveTo>
                                    <a:lnTo>
                                      <a:pt x="0" y="26"/>
                                    </a:lnTo>
                                    <a:lnTo>
                                      <a:pt x="10" y="0"/>
                                    </a:lnTo>
                                    <a:lnTo>
                                      <a:pt x="21" y="0"/>
                                    </a:lnTo>
                                    <a:lnTo>
                                      <a:pt x="21" y="5"/>
                                    </a:lnTo>
                                    <a:lnTo>
                                      <a:pt x="5" y="21"/>
                                    </a:lnTo>
                                    <a:lnTo>
                                      <a:pt x="5" y="21"/>
                                    </a:lnTo>
                                    <a:close/>
                                  </a:path>
                                </a:pathLst>
                              </a:custGeom>
                              <a:solidFill>
                                <a:srgbClr val="0066ff"/>
                              </a:solidFill>
                              <a:ln w="0">
                                <a:noFill/>
                              </a:ln>
                            </wps:spPr>
                            <wps:style>
                              <a:lnRef idx="0"/>
                              <a:fillRef idx="0"/>
                              <a:effectRef idx="0"/>
                              <a:fontRef idx="minor"/>
                            </wps:style>
                            <wps:bodyPr/>
                          </wps:wsp>
                          <wps:wsp>
                            <wps:cNvPr id="378" name=""/>
                            <wps:cNvSpPr/>
                            <wps:spPr>
                              <a:xfrm>
                                <a:off x="2556360" y="630720"/>
                                <a:ext cx="16560" cy="19800"/>
                              </a:xfrm>
                              <a:custGeom>
                                <a:avLst/>
                                <a:gdLst/>
                                <a:ahLst/>
                                <a:rect l="l" t="t" r="r" b="b"/>
                                <a:pathLst>
                                  <a:path w="21" h="26">
                                    <a:moveTo>
                                      <a:pt x="5" y="21"/>
                                    </a:moveTo>
                                    <a:lnTo>
                                      <a:pt x="0" y="26"/>
                                    </a:lnTo>
                                    <a:lnTo>
                                      <a:pt x="10" y="0"/>
                                    </a:lnTo>
                                    <a:lnTo>
                                      <a:pt x="21" y="0"/>
                                    </a:lnTo>
                                    <a:lnTo>
                                      <a:pt x="21" y="5"/>
                                    </a:lnTo>
                                    <a:lnTo>
                                      <a:pt x="5" y="21"/>
                                    </a:lnTo>
                                    <a:lnTo>
                                      <a:pt x="5" y="21"/>
                                    </a:lnTo>
                                    <a:close/>
                                  </a:path>
                                </a:pathLst>
                              </a:custGeom>
                              <a:solidFill>
                                <a:srgbClr val="0066ff"/>
                              </a:solidFill>
                              <a:ln w="0">
                                <a:noFill/>
                              </a:ln>
                            </wps:spPr>
                            <wps:style>
                              <a:lnRef idx="0"/>
                              <a:fillRef idx="0"/>
                              <a:effectRef idx="0"/>
                              <a:fontRef idx="minor"/>
                            </wps:style>
                            <wps:bodyPr/>
                          </wps:wsp>
                          <wps:wsp>
                            <wps:cNvPr id="379" name=""/>
                            <wps:cNvSpPr/>
                            <wps:spPr>
                              <a:xfrm>
                                <a:off x="2812320" y="767160"/>
                                <a:ext cx="106560" cy="121320"/>
                              </a:xfrm>
                              <a:custGeom>
                                <a:avLst/>
                                <a:gdLst/>
                                <a:ahLst/>
                                <a:rect l="l" t="t" r="r" b="b"/>
                                <a:pathLst>
                                  <a:path w="133" h="160">
                                    <a:moveTo>
                                      <a:pt x="27" y="160"/>
                                    </a:moveTo>
                                    <a:lnTo>
                                      <a:pt x="59" y="160"/>
                                    </a:lnTo>
                                    <a:lnTo>
                                      <a:pt x="70" y="138"/>
                                    </a:lnTo>
                                    <a:lnTo>
                                      <a:pt x="80" y="133"/>
                                    </a:lnTo>
                                    <a:lnTo>
                                      <a:pt x="80" y="112"/>
                                    </a:lnTo>
                                    <a:lnTo>
                                      <a:pt x="107" y="107"/>
                                    </a:lnTo>
                                    <a:lnTo>
                                      <a:pt x="107" y="85"/>
                                    </a:lnTo>
                                    <a:lnTo>
                                      <a:pt x="112" y="85"/>
                                    </a:lnTo>
                                    <a:lnTo>
                                      <a:pt x="133" y="43"/>
                                    </a:lnTo>
                                    <a:lnTo>
                                      <a:pt x="112" y="32"/>
                                    </a:lnTo>
                                    <a:lnTo>
                                      <a:pt x="80" y="11"/>
                                    </a:lnTo>
                                    <a:lnTo>
                                      <a:pt x="70" y="0"/>
                                    </a:lnTo>
                                    <a:lnTo>
                                      <a:pt x="59" y="6"/>
                                    </a:lnTo>
                                    <a:lnTo>
                                      <a:pt x="70" y="11"/>
                                    </a:lnTo>
                                    <a:lnTo>
                                      <a:pt x="59" y="22"/>
                                    </a:lnTo>
                                    <a:lnTo>
                                      <a:pt x="54" y="43"/>
                                    </a:lnTo>
                                    <a:lnTo>
                                      <a:pt x="70" y="59"/>
                                    </a:lnTo>
                                    <a:lnTo>
                                      <a:pt x="54" y="91"/>
                                    </a:lnTo>
                                    <a:lnTo>
                                      <a:pt x="0" y="112"/>
                                    </a:lnTo>
                                    <a:lnTo>
                                      <a:pt x="27" y="160"/>
                                    </a:lnTo>
                                    <a:lnTo>
                                      <a:pt x="27" y="160"/>
                                    </a:lnTo>
                                    <a:close/>
                                  </a:path>
                                </a:pathLst>
                              </a:custGeom>
                              <a:solidFill>
                                <a:srgbClr val="0066ff"/>
                              </a:solidFill>
                              <a:ln w="0">
                                <a:noFill/>
                              </a:ln>
                            </wps:spPr>
                            <wps:style>
                              <a:lnRef idx="0"/>
                              <a:fillRef idx="0"/>
                              <a:effectRef idx="0"/>
                              <a:fontRef idx="minor"/>
                            </wps:style>
                            <wps:bodyPr/>
                          </wps:wsp>
                          <wps:wsp>
                            <wps:cNvPr id="380" name=""/>
                            <wps:cNvSpPr/>
                            <wps:spPr>
                              <a:xfrm>
                                <a:off x="2812320" y="767160"/>
                                <a:ext cx="106560" cy="121320"/>
                              </a:xfrm>
                              <a:custGeom>
                                <a:avLst/>
                                <a:gdLst/>
                                <a:ahLst/>
                                <a:rect l="l" t="t" r="r" b="b"/>
                                <a:pathLst>
                                  <a:path w="133" h="160">
                                    <a:moveTo>
                                      <a:pt x="27" y="160"/>
                                    </a:moveTo>
                                    <a:lnTo>
                                      <a:pt x="59" y="160"/>
                                    </a:lnTo>
                                    <a:lnTo>
                                      <a:pt x="70" y="138"/>
                                    </a:lnTo>
                                    <a:lnTo>
                                      <a:pt x="80" y="133"/>
                                    </a:lnTo>
                                    <a:lnTo>
                                      <a:pt x="80" y="112"/>
                                    </a:lnTo>
                                    <a:lnTo>
                                      <a:pt x="107" y="107"/>
                                    </a:lnTo>
                                    <a:lnTo>
                                      <a:pt x="107" y="85"/>
                                    </a:lnTo>
                                    <a:lnTo>
                                      <a:pt x="112" y="85"/>
                                    </a:lnTo>
                                    <a:lnTo>
                                      <a:pt x="133" y="43"/>
                                    </a:lnTo>
                                    <a:lnTo>
                                      <a:pt x="112" y="32"/>
                                    </a:lnTo>
                                    <a:lnTo>
                                      <a:pt x="80" y="11"/>
                                    </a:lnTo>
                                    <a:lnTo>
                                      <a:pt x="70" y="0"/>
                                    </a:lnTo>
                                    <a:lnTo>
                                      <a:pt x="59" y="6"/>
                                    </a:lnTo>
                                    <a:lnTo>
                                      <a:pt x="70" y="11"/>
                                    </a:lnTo>
                                    <a:lnTo>
                                      <a:pt x="59" y="22"/>
                                    </a:lnTo>
                                    <a:lnTo>
                                      <a:pt x="54" y="43"/>
                                    </a:lnTo>
                                    <a:lnTo>
                                      <a:pt x="70" y="59"/>
                                    </a:lnTo>
                                    <a:lnTo>
                                      <a:pt x="54" y="91"/>
                                    </a:lnTo>
                                    <a:lnTo>
                                      <a:pt x="0" y="112"/>
                                    </a:lnTo>
                                    <a:lnTo>
                                      <a:pt x="27" y="160"/>
                                    </a:lnTo>
                                    <a:lnTo>
                                      <a:pt x="27" y="160"/>
                                    </a:lnTo>
                                    <a:close/>
                                  </a:path>
                                </a:pathLst>
                              </a:custGeom>
                              <a:solidFill>
                                <a:srgbClr val="0066ff"/>
                              </a:solidFill>
                              <a:ln w="0">
                                <a:noFill/>
                              </a:ln>
                            </wps:spPr>
                            <wps:style>
                              <a:lnRef idx="0"/>
                              <a:fillRef idx="0"/>
                              <a:effectRef idx="0"/>
                              <a:fontRef idx="minor"/>
                            </wps:style>
                            <wps:bodyPr/>
                          </wps:wsp>
                          <wps:wsp>
                            <wps:cNvPr id="381" name=""/>
                            <wps:cNvSpPr/>
                            <wps:spPr>
                              <a:xfrm>
                                <a:off x="2860200" y="747360"/>
                                <a:ext cx="8280" cy="6840"/>
                              </a:xfrm>
                              <a:custGeom>
                                <a:avLst/>
                                <a:gdLst/>
                                <a:ahLst/>
                                <a:rect l="l" t="t" r="r" b="b"/>
                                <a:pathLst>
                                  <a:path w="11" h="10">
                                    <a:moveTo>
                                      <a:pt x="11" y="10"/>
                                    </a:moveTo>
                                    <a:lnTo>
                                      <a:pt x="11" y="0"/>
                                    </a:lnTo>
                                    <a:lnTo>
                                      <a:pt x="0" y="5"/>
                                    </a:lnTo>
                                    <a:lnTo>
                                      <a:pt x="11" y="10"/>
                                    </a:lnTo>
                                    <a:lnTo>
                                      <a:pt x="11" y="10"/>
                                    </a:lnTo>
                                    <a:close/>
                                  </a:path>
                                </a:pathLst>
                              </a:custGeom>
                              <a:solidFill>
                                <a:srgbClr val="0066ff"/>
                              </a:solidFill>
                              <a:ln w="0">
                                <a:noFill/>
                              </a:ln>
                            </wps:spPr>
                            <wps:style>
                              <a:lnRef idx="0"/>
                              <a:fillRef idx="0"/>
                              <a:effectRef idx="0"/>
                              <a:fontRef idx="minor"/>
                            </wps:style>
                            <wps:bodyPr/>
                          </wps:wsp>
                          <wps:wsp>
                            <wps:cNvPr id="382" name=""/>
                            <wps:cNvSpPr/>
                            <wps:spPr>
                              <a:xfrm>
                                <a:off x="2860200" y="747360"/>
                                <a:ext cx="8280" cy="6840"/>
                              </a:xfrm>
                              <a:custGeom>
                                <a:avLst/>
                                <a:gdLst/>
                                <a:ahLst/>
                                <a:rect l="l" t="t" r="r" b="b"/>
                                <a:pathLst>
                                  <a:path w="11" h="10">
                                    <a:moveTo>
                                      <a:pt x="11" y="10"/>
                                    </a:moveTo>
                                    <a:lnTo>
                                      <a:pt x="11" y="0"/>
                                    </a:lnTo>
                                    <a:lnTo>
                                      <a:pt x="0" y="5"/>
                                    </a:lnTo>
                                    <a:lnTo>
                                      <a:pt x="11" y="10"/>
                                    </a:lnTo>
                                    <a:lnTo>
                                      <a:pt x="11" y="10"/>
                                    </a:lnTo>
                                    <a:close/>
                                  </a:path>
                                </a:pathLst>
                              </a:custGeom>
                              <a:solidFill>
                                <a:srgbClr val="0066ff"/>
                              </a:solidFill>
                              <a:ln w="0">
                                <a:noFill/>
                              </a:ln>
                            </wps:spPr>
                            <wps:style>
                              <a:lnRef idx="0"/>
                              <a:fillRef idx="0"/>
                              <a:effectRef idx="0"/>
                              <a:fontRef idx="minor"/>
                            </wps:style>
                            <wps:bodyPr/>
                          </wps:wsp>
                          <wps:wsp>
                            <wps:cNvPr id="383" name=""/>
                            <wps:cNvSpPr/>
                            <wps:spPr>
                              <a:xfrm>
                                <a:off x="2791440" y="747360"/>
                                <a:ext cx="3960" cy="24120"/>
                              </a:xfrm>
                              <a:custGeom>
                                <a:avLst/>
                                <a:gdLst/>
                                <a:ahLst/>
                                <a:rect l="l" t="t" r="r" b="b"/>
                                <a:pathLst>
                                  <a:path w="5" h="32">
                                    <a:moveTo>
                                      <a:pt x="5" y="32"/>
                                    </a:moveTo>
                                    <a:lnTo>
                                      <a:pt x="5" y="5"/>
                                    </a:lnTo>
                                    <a:lnTo>
                                      <a:pt x="0" y="0"/>
                                    </a:lnTo>
                                    <a:lnTo>
                                      <a:pt x="0" y="32"/>
                                    </a:lnTo>
                                    <a:lnTo>
                                      <a:pt x="5" y="32"/>
                                    </a:lnTo>
                                    <a:lnTo>
                                      <a:pt x="5" y="32"/>
                                    </a:lnTo>
                                    <a:close/>
                                  </a:path>
                                </a:pathLst>
                              </a:custGeom>
                              <a:solidFill>
                                <a:srgbClr val="0066ff"/>
                              </a:solidFill>
                              <a:ln w="0">
                                <a:noFill/>
                              </a:ln>
                            </wps:spPr>
                            <wps:style>
                              <a:lnRef idx="0"/>
                              <a:fillRef idx="0"/>
                              <a:effectRef idx="0"/>
                              <a:fontRef idx="minor"/>
                            </wps:style>
                            <wps:bodyPr/>
                          </wps:wsp>
                          <wps:wsp>
                            <wps:cNvPr id="384" name=""/>
                            <wps:cNvSpPr/>
                            <wps:spPr>
                              <a:xfrm>
                                <a:off x="2791440" y="747360"/>
                                <a:ext cx="3960" cy="24120"/>
                              </a:xfrm>
                              <a:custGeom>
                                <a:avLst/>
                                <a:gdLst/>
                                <a:ahLst/>
                                <a:rect l="l" t="t" r="r" b="b"/>
                                <a:pathLst>
                                  <a:path w="5" h="32">
                                    <a:moveTo>
                                      <a:pt x="5" y="32"/>
                                    </a:moveTo>
                                    <a:lnTo>
                                      <a:pt x="5" y="5"/>
                                    </a:lnTo>
                                    <a:lnTo>
                                      <a:pt x="0" y="0"/>
                                    </a:lnTo>
                                    <a:lnTo>
                                      <a:pt x="0" y="32"/>
                                    </a:lnTo>
                                    <a:lnTo>
                                      <a:pt x="5" y="32"/>
                                    </a:lnTo>
                                    <a:lnTo>
                                      <a:pt x="5" y="32"/>
                                    </a:lnTo>
                                    <a:close/>
                                  </a:path>
                                </a:pathLst>
                              </a:custGeom>
                              <a:solidFill>
                                <a:srgbClr val="0066ff"/>
                              </a:solidFill>
                              <a:ln w="0">
                                <a:noFill/>
                              </a:ln>
                            </wps:spPr>
                            <wps:style>
                              <a:lnRef idx="0"/>
                              <a:fillRef idx="0"/>
                              <a:effectRef idx="0"/>
                              <a:fontRef idx="minor"/>
                            </wps:style>
                            <wps:bodyPr/>
                          </wps:wsp>
                          <wps:wsp>
                            <wps:cNvPr id="385" name=""/>
                            <wps:cNvSpPr/>
                            <wps:spPr>
                              <a:xfrm>
                                <a:off x="2556360" y="662400"/>
                                <a:ext cx="311760" cy="245880"/>
                              </a:xfrm>
                              <a:custGeom>
                                <a:avLst/>
                                <a:gdLst/>
                                <a:ahLst/>
                                <a:rect l="l" t="t" r="r" b="b"/>
                                <a:pathLst>
                                  <a:path w="388" h="324">
                                    <a:moveTo>
                                      <a:pt x="159" y="303"/>
                                    </a:moveTo>
                                    <a:lnTo>
                                      <a:pt x="111" y="239"/>
                                    </a:lnTo>
                                    <a:lnTo>
                                      <a:pt x="85" y="223"/>
                                    </a:lnTo>
                                    <a:lnTo>
                                      <a:pt x="79" y="181"/>
                                    </a:lnTo>
                                    <a:lnTo>
                                      <a:pt x="58" y="160"/>
                                    </a:lnTo>
                                    <a:lnTo>
                                      <a:pt x="47" y="149"/>
                                    </a:lnTo>
                                    <a:lnTo>
                                      <a:pt x="5" y="80"/>
                                    </a:lnTo>
                                    <a:lnTo>
                                      <a:pt x="0" y="80"/>
                                    </a:lnTo>
                                    <a:lnTo>
                                      <a:pt x="0" y="53"/>
                                    </a:lnTo>
                                    <a:lnTo>
                                      <a:pt x="21" y="53"/>
                                    </a:lnTo>
                                    <a:lnTo>
                                      <a:pt x="26" y="43"/>
                                    </a:lnTo>
                                    <a:lnTo>
                                      <a:pt x="37" y="43"/>
                                    </a:lnTo>
                                    <a:lnTo>
                                      <a:pt x="47" y="32"/>
                                    </a:lnTo>
                                    <a:lnTo>
                                      <a:pt x="26" y="5"/>
                                    </a:lnTo>
                                    <a:lnTo>
                                      <a:pt x="58" y="0"/>
                                    </a:lnTo>
                                    <a:lnTo>
                                      <a:pt x="101" y="5"/>
                                    </a:lnTo>
                                    <a:lnTo>
                                      <a:pt x="159" y="32"/>
                                    </a:lnTo>
                                    <a:lnTo>
                                      <a:pt x="159" y="48"/>
                                    </a:lnTo>
                                    <a:lnTo>
                                      <a:pt x="186" y="53"/>
                                    </a:lnTo>
                                    <a:lnTo>
                                      <a:pt x="191" y="64"/>
                                    </a:lnTo>
                                    <a:lnTo>
                                      <a:pt x="212" y="53"/>
                                    </a:lnTo>
                                    <a:lnTo>
                                      <a:pt x="244" y="64"/>
                                    </a:lnTo>
                                    <a:lnTo>
                                      <a:pt x="276" y="101"/>
                                    </a:lnTo>
                                    <a:lnTo>
                                      <a:pt x="276" y="117"/>
                                    </a:lnTo>
                                    <a:lnTo>
                                      <a:pt x="292" y="144"/>
                                    </a:lnTo>
                                    <a:lnTo>
                                      <a:pt x="318" y="175"/>
                                    </a:lnTo>
                                    <a:lnTo>
                                      <a:pt x="372" y="181"/>
                                    </a:lnTo>
                                    <a:lnTo>
                                      <a:pt x="388" y="197"/>
                                    </a:lnTo>
                                    <a:lnTo>
                                      <a:pt x="372" y="229"/>
                                    </a:lnTo>
                                    <a:lnTo>
                                      <a:pt x="318" y="250"/>
                                    </a:lnTo>
                                    <a:lnTo>
                                      <a:pt x="265" y="266"/>
                                    </a:lnTo>
                                    <a:lnTo>
                                      <a:pt x="223" y="324"/>
                                    </a:lnTo>
                                    <a:lnTo>
                                      <a:pt x="223" y="298"/>
                                    </a:lnTo>
                                    <a:lnTo>
                                      <a:pt x="191" y="287"/>
                                    </a:lnTo>
                                    <a:lnTo>
                                      <a:pt x="175" y="287"/>
                                    </a:lnTo>
                                    <a:lnTo>
                                      <a:pt x="159" y="303"/>
                                    </a:lnTo>
                                    <a:lnTo>
                                      <a:pt x="159" y="303"/>
                                    </a:lnTo>
                                    <a:close/>
                                  </a:path>
                                </a:pathLst>
                              </a:custGeom>
                              <a:solidFill>
                                <a:srgbClr val="0066ff"/>
                              </a:solidFill>
                              <a:ln w="0">
                                <a:noFill/>
                              </a:ln>
                            </wps:spPr>
                            <wps:style>
                              <a:lnRef idx="0"/>
                              <a:fillRef idx="0"/>
                              <a:effectRef idx="0"/>
                              <a:fontRef idx="minor"/>
                            </wps:style>
                            <wps:bodyPr/>
                          </wps:wsp>
                          <wps:wsp>
                            <wps:cNvPr id="386" name=""/>
                            <wps:cNvSpPr/>
                            <wps:spPr>
                              <a:xfrm>
                                <a:off x="2556360" y="662400"/>
                                <a:ext cx="311760" cy="245880"/>
                              </a:xfrm>
                              <a:custGeom>
                                <a:avLst/>
                                <a:gdLst/>
                                <a:ahLst/>
                                <a:rect l="l" t="t" r="r" b="b"/>
                                <a:pathLst>
                                  <a:path w="388" h="324">
                                    <a:moveTo>
                                      <a:pt x="159" y="303"/>
                                    </a:moveTo>
                                    <a:lnTo>
                                      <a:pt x="111" y="239"/>
                                    </a:lnTo>
                                    <a:lnTo>
                                      <a:pt x="85" y="223"/>
                                    </a:lnTo>
                                    <a:lnTo>
                                      <a:pt x="79" y="181"/>
                                    </a:lnTo>
                                    <a:lnTo>
                                      <a:pt x="58" y="160"/>
                                    </a:lnTo>
                                    <a:lnTo>
                                      <a:pt x="47" y="149"/>
                                    </a:lnTo>
                                    <a:lnTo>
                                      <a:pt x="5" y="80"/>
                                    </a:lnTo>
                                    <a:lnTo>
                                      <a:pt x="0" y="80"/>
                                    </a:lnTo>
                                    <a:lnTo>
                                      <a:pt x="0" y="53"/>
                                    </a:lnTo>
                                    <a:lnTo>
                                      <a:pt x="21" y="53"/>
                                    </a:lnTo>
                                    <a:lnTo>
                                      <a:pt x="26" y="43"/>
                                    </a:lnTo>
                                    <a:lnTo>
                                      <a:pt x="37" y="43"/>
                                    </a:lnTo>
                                    <a:lnTo>
                                      <a:pt x="47" y="32"/>
                                    </a:lnTo>
                                    <a:lnTo>
                                      <a:pt x="26" y="5"/>
                                    </a:lnTo>
                                    <a:lnTo>
                                      <a:pt x="58" y="0"/>
                                    </a:lnTo>
                                    <a:lnTo>
                                      <a:pt x="101" y="5"/>
                                    </a:lnTo>
                                    <a:lnTo>
                                      <a:pt x="159" y="32"/>
                                    </a:lnTo>
                                    <a:lnTo>
                                      <a:pt x="159" y="48"/>
                                    </a:lnTo>
                                    <a:lnTo>
                                      <a:pt x="186" y="53"/>
                                    </a:lnTo>
                                    <a:lnTo>
                                      <a:pt x="191" y="64"/>
                                    </a:lnTo>
                                    <a:lnTo>
                                      <a:pt x="212" y="53"/>
                                    </a:lnTo>
                                    <a:lnTo>
                                      <a:pt x="244" y="64"/>
                                    </a:lnTo>
                                    <a:lnTo>
                                      <a:pt x="276" y="101"/>
                                    </a:lnTo>
                                    <a:lnTo>
                                      <a:pt x="276" y="117"/>
                                    </a:lnTo>
                                    <a:lnTo>
                                      <a:pt x="292" y="144"/>
                                    </a:lnTo>
                                    <a:lnTo>
                                      <a:pt x="318" y="175"/>
                                    </a:lnTo>
                                    <a:lnTo>
                                      <a:pt x="372" y="181"/>
                                    </a:lnTo>
                                    <a:lnTo>
                                      <a:pt x="388" y="197"/>
                                    </a:lnTo>
                                    <a:lnTo>
                                      <a:pt x="372" y="229"/>
                                    </a:lnTo>
                                    <a:lnTo>
                                      <a:pt x="318" y="250"/>
                                    </a:lnTo>
                                    <a:lnTo>
                                      <a:pt x="265" y="266"/>
                                    </a:lnTo>
                                    <a:lnTo>
                                      <a:pt x="223" y="324"/>
                                    </a:lnTo>
                                    <a:lnTo>
                                      <a:pt x="223" y="298"/>
                                    </a:lnTo>
                                    <a:lnTo>
                                      <a:pt x="191" y="287"/>
                                    </a:lnTo>
                                    <a:lnTo>
                                      <a:pt x="175" y="287"/>
                                    </a:lnTo>
                                    <a:lnTo>
                                      <a:pt x="159" y="303"/>
                                    </a:lnTo>
                                    <a:lnTo>
                                      <a:pt x="159" y="303"/>
                                    </a:lnTo>
                                    <a:close/>
                                  </a:path>
                                </a:pathLst>
                              </a:custGeom>
                              <a:solidFill>
                                <a:srgbClr val="0066ff"/>
                              </a:solidFill>
                              <a:ln w="0">
                                <a:noFill/>
                              </a:ln>
                            </wps:spPr>
                            <wps:style>
                              <a:lnRef idx="0"/>
                              <a:fillRef idx="0"/>
                              <a:effectRef idx="0"/>
                              <a:fontRef idx="minor"/>
                            </wps:style>
                            <wps:bodyPr/>
                          </wps:wsp>
                          <wps:wsp>
                            <wps:cNvPr id="387" name=""/>
                            <wps:cNvSpPr/>
                            <wps:spPr>
                              <a:xfrm>
                                <a:off x="2561040" y="594360"/>
                                <a:ext cx="84960" cy="68040"/>
                              </a:xfrm>
                              <a:custGeom>
                                <a:avLst/>
                                <a:gdLst/>
                                <a:ahLst/>
                                <a:rect l="l" t="t" r="r" b="b"/>
                                <a:pathLst>
                                  <a:path w="106" h="90">
                                    <a:moveTo>
                                      <a:pt x="48" y="69"/>
                                    </a:moveTo>
                                    <a:lnTo>
                                      <a:pt x="16" y="90"/>
                                    </a:lnTo>
                                    <a:lnTo>
                                      <a:pt x="0" y="85"/>
                                    </a:lnTo>
                                    <a:lnTo>
                                      <a:pt x="0" y="69"/>
                                    </a:lnTo>
                                    <a:lnTo>
                                      <a:pt x="16" y="53"/>
                                    </a:lnTo>
                                    <a:lnTo>
                                      <a:pt x="16" y="48"/>
                                    </a:lnTo>
                                    <a:lnTo>
                                      <a:pt x="5" y="48"/>
                                    </a:lnTo>
                                    <a:lnTo>
                                      <a:pt x="0" y="21"/>
                                    </a:lnTo>
                                    <a:lnTo>
                                      <a:pt x="16" y="16"/>
                                    </a:lnTo>
                                    <a:lnTo>
                                      <a:pt x="16" y="5"/>
                                    </a:lnTo>
                                    <a:lnTo>
                                      <a:pt x="53" y="5"/>
                                    </a:lnTo>
                                    <a:lnTo>
                                      <a:pt x="106" y="0"/>
                                    </a:lnTo>
                                    <a:lnTo>
                                      <a:pt x="96" y="16"/>
                                    </a:lnTo>
                                    <a:lnTo>
                                      <a:pt x="96" y="48"/>
                                    </a:lnTo>
                                    <a:lnTo>
                                      <a:pt x="48" y="69"/>
                                    </a:lnTo>
                                    <a:lnTo>
                                      <a:pt x="48" y="69"/>
                                    </a:lnTo>
                                    <a:close/>
                                  </a:path>
                                </a:pathLst>
                              </a:custGeom>
                              <a:solidFill>
                                <a:srgbClr val="0066ff"/>
                              </a:solidFill>
                              <a:ln w="0">
                                <a:noFill/>
                              </a:ln>
                            </wps:spPr>
                            <wps:style>
                              <a:lnRef idx="0"/>
                              <a:fillRef idx="0"/>
                              <a:effectRef idx="0"/>
                              <a:fontRef idx="minor"/>
                            </wps:style>
                            <wps:bodyPr/>
                          </wps:wsp>
                          <wps:wsp>
                            <wps:cNvPr id="388" name=""/>
                            <wps:cNvSpPr/>
                            <wps:spPr>
                              <a:xfrm>
                                <a:off x="2561040" y="594360"/>
                                <a:ext cx="84960" cy="68040"/>
                              </a:xfrm>
                              <a:custGeom>
                                <a:avLst/>
                                <a:gdLst/>
                                <a:ahLst/>
                                <a:rect l="l" t="t" r="r" b="b"/>
                                <a:pathLst>
                                  <a:path w="106" h="90">
                                    <a:moveTo>
                                      <a:pt x="48" y="69"/>
                                    </a:moveTo>
                                    <a:lnTo>
                                      <a:pt x="16" y="90"/>
                                    </a:lnTo>
                                    <a:lnTo>
                                      <a:pt x="0" y="85"/>
                                    </a:lnTo>
                                    <a:lnTo>
                                      <a:pt x="0" y="69"/>
                                    </a:lnTo>
                                    <a:lnTo>
                                      <a:pt x="16" y="53"/>
                                    </a:lnTo>
                                    <a:lnTo>
                                      <a:pt x="16" y="48"/>
                                    </a:lnTo>
                                    <a:lnTo>
                                      <a:pt x="5" y="48"/>
                                    </a:lnTo>
                                    <a:lnTo>
                                      <a:pt x="0" y="21"/>
                                    </a:lnTo>
                                    <a:lnTo>
                                      <a:pt x="16" y="16"/>
                                    </a:lnTo>
                                    <a:lnTo>
                                      <a:pt x="16" y="5"/>
                                    </a:lnTo>
                                    <a:lnTo>
                                      <a:pt x="53" y="5"/>
                                    </a:lnTo>
                                    <a:lnTo>
                                      <a:pt x="106" y="0"/>
                                    </a:lnTo>
                                    <a:lnTo>
                                      <a:pt x="96" y="16"/>
                                    </a:lnTo>
                                    <a:lnTo>
                                      <a:pt x="96" y="48"/>
                                    </a:lnTo>
                                    <a:lnTo>
                                      <a:pt x="48" y="69"/>
                                    </a:lnTo>
                                    <a:lnTo>
                                      <a:pt x="48" y="69"/>
                                    </a:lnTo>
                                    <a:close/>
                                  </a:path>
                                </a:pathLst>
                              </a:custGeom>
                              <a:solidFill>
                                <a:srgbClr val="0066ff"/>
                              </a:solidFill>
                              <a:ln w="0">
                                <a:noFill/>
                              </a:ln>
                            </wps:spPr>
                            <wps:style>
                              <a:lnRef idx="0"/>
                              <a:fillRef idx="0"/>
                              <a:effectRef idx="0"/>
                              <a:fontRef idx="minor"/>
                            </wps:style>
                            <wps:bodyPr/>
                          </wps:wsp>
                          <wps:wsp>
                            <wps:cNvPr id="389" name=""/>
                            <wps:cNvSpPr/>
                            <wps:spPr>
                              <a:xfrm>
                                <a:off x="2791440" y="751320"/>
                                <a:ext cx="76680" cy="48240"/>
                              </a:xfrm>
                              <a:custGeom>
                                <a:avLst/>
                                <a:gdLst/>
                                <a:ahLst/>
                                <a:rect l="l" t="t" r="r" b="b"/>
                                <a:pathLst>
                                  <a:path w="96" h="64">
                                    <a:moveTo>
                                      <a:pt x="96" y="21"/>
                                    </a:moveTo>
                                    <a:lnTo>
                                      <a:pt x="96" y="5"/>
                                    </a:lnTo>
                                    <a:lnTo>
                                      <a:pt x="85" y="0"/>
                                    </a:lnTo>
                                    <a:lnTo>
                                      <a:pt x="58" y="32"/>
                                    </a:lnTo>
                                    <a:lnTo>
                                      <a:pt x="21" y="32"/>
                                    </a:lnTo>
                                    <a:lnTo>
                                      <a:pt x="5" y="32"/>
                                    </a:lnTo>
                                    <a:lnTo>
                                      <a:pt x="5" y="27"/>
                                    </a:lnTo>
                                    <a:lnTo>
                                      <a:pt x="0" y="27"/>
                                    </a:lnTo>
                                    <a:lnTo>
                                      <a:pt x="26" y="58"/>
                                    </a:lnTo>
                                    <a:lnTo>
                                      <a:pt x="80" y="64"/>
                                    </a:lnTo>
                                    <a:lnTo>
                                      <a:pt x="85" y="43"/>
                                    </a:lnTo>
                                    <a:lnTo>
                                      <a:pt x="96" y="32"/>
                                    </a:lnTo>
                                    <a:lnTo>
                                      <a:pt x="85" y="27"/>
                                    </a:lnTo>
                                    <a:lnTo>
                                      <a:pt x="96" y="21"/>
                                    </a:lnTo>
                                    <a:lnTo>
                                      <a:pt x="96" y="21"/>
                                    </a:lnTo>
                                    <a:close/>
                                  </a:path>
                                </a:pathLst>
                              </a:custGeom>
                              <a:solidFill>
                                <a:srgbClr val="0066ff"/>
                              </a:solidFill>
                              <a:ln w="0">
                                <a:noFill/>
                              </a:ln>
                            </wps:spPr>
                            <wps:style>
                              <a:lnRef idx="0"/>
                              <a:fillRef idx="0"/>
                              <a:effectRef idx="0"/>
                              <a:fontRef idx="minor"/>
                            </wps:style>
                            <wps:bodyPr/>
                          </wps:wsp>
                          <wps:wsp>
                            <wps:cNvPr id="390" name=""/>
                            <wps:cNvSpPr/>
                            <wps:spPr>
                              <a:xfrm>
                                <a:off x="2791440" y="751320"/>
                                <a:ext cx="76680" cy="48240"/>
                              </a:xfrm>
                              <a:custGeom>
                                <a:avLst/>
                                <a:gdLst/>
                                <a:ahLst/>
                                <a:rect l="l" t="t" r="r" b="b"/>
                                <a:pathLst>
                                  <a:path w="96" h="64">
                                    <a:moveTo>
                                      <a:pt x="96" y="21"/>
                                    </a:moveTo>
                                    <a:lnTo>
                                      <a:pt x="96" y="5"/>
                                    </a:lnTo>
                                    <a:lnTo>
                                      <a:pt x="85" y="0"/>
                                    </a:lnTo>
                                    <a:lnTo>
                                      <a:pt x="58" y="32"/>
                                    </a:lnTo>
                                    <a:lnTo>
                                      <a:pt x="21" y="32"/>
                                    </a:lnTo>
                                    <a:lnTo>
                                      <a:pt x="5" y="32"/>
                                    </a:lnTo>
                                    <a:lnTo>
                                      <a:pt x="5" y="27"/>
                                    </a:lnTo>
                                    <a:lnTo>
                                      <a:pt x="0" y="27"/>
                                    </a:lnTo>
                                    <a:lnTo>
                                      <a:pt x="26" y="58"/>
                                    </a:lnTo>
                                    <a:lnTo>
                                      <a:pt x="80" y="64"/>
                                    </a:lnTo>
                                    <a:lnTo>
                                      <a:pt x="85" y="43"/>
                                    </a:lnTo>
                                    <a:lnTo>
                                      <a:pt x="96" y="32"/>
                                    </a:lnTo>
                                    <a:lnTo>
                                      <a:pt x="85" y="27"/>
                                    </a:lnTo>
                                    <a:lnTo>
                                      <a:pt x="96" y="21"/>
                                    </a:lnTo>
                                    <a:lnTo>
                                      <a:pt x="96" y="21"/>
                                    </a:lnTo>
                                    <a:close/>
                                  </a:path>
                                </a:pathLst>
                              </a:custGeom>
                              <a:solidFill>
                                <a:srgbClr val="0066ff"/>
                              </a:solidFill>
                              <a:ln w="0">
                                <a:noFill/>
                              </a:ln>
                            </wps:spPr>
                            <wps:style>
                              <a:lnRef idx="0"/>
                              <a:fillRef idx="0"/>
                              <a:effectRef idx="0"/>
                              <a:fontRef idx="minor"/>
                            </wps:style>
                            <wps:bodyPr/>
                          </wps:wsp>
                          <wps:wsp>
                            <wps:cNvPr id="391" name=""/>
                            <wps:cNvSpPr/>
                            <wps:spPr>
                              <a:xfrm>
                                <a:off x="2684880" y="852120"/>
                                <a:ext cx="149400" cy="95760"/>
                              </a:xfrm>
                              <a:custGeom>
                                <a:avLst/>
                                <a:gdLst/>
                                <a:ahLst/>
                                <a:rect l="l" t="t" r="r" b="b"/>
                                <a:pathLst>
                                  <a:path w="186" h="127">
                                    <a:moveTo>
                                      <a:pt x="16" y="127"/>
                                    </a:moveTo>
                                    <a:lnTo>
                                      <a:pt x="0" y="80"/>
                                    </a:lnTo>
                                    <a:lnTo>
                                      <a:pt x="0" y="53"/>
                                    </a:lnTo>
                                    <a:lnTo>
                                      <a:pt x="16" y="37"/>
                                    </a:lnTo>
                                    <a:lnTo>
                                      <a:pt x="32" y="37"/>
                                    </a:lnTo>
                                    <a:lnTo>
                                      <a:pt x="64" y="48"/>
                                    </a:lnTo>
                                    <a:lnTo>
                                      <a:pt x="64" y="74"/>
                                    </a:lnTo>
                                    <a:lnTo>
                                      <a:pt x="106" y="16"/>
                                    </a:lnTo>
                                    <a:lnTo>
                                      <a:pt x="159" y="0"/>
                                    </a:lnTo>
                                    <a:lnTo>
                                      <a:pt x="186" y="48"/>
                                    </a:lnTo>
                                    <a:lnTo>
                                      <a:pt x="165" y="53"/>
                                    </a:lnTo>
                                    <a:lnTo>
                                      <a:pt x="165" y="74"/>
                                    </a:lnTo>
                                    <a:lnTo>
                                      <a:pt x="128" y="90"/>
                                    </a:lnTo>
                                    <a:lnTo>
                                      <a:pt x="106" y="101"/>
                                    </a:lnTo>
                                    <a:lnTo>
                                      <a:pt x="59" y="112"/>
                                    </a:lnTo>
                                    <a:lnTo>
                                      <a:pt x="37" y="127"/>
                                    </a:lnTo>
                                    <a:lnTo>
                                      <a:pt x="16" y="127"/>
                                    </a:lnTo>
                                    <a:lnTo>
                                      <a:pt x="16" y="127"/>
                                    </a:lnTo>
                                    <a:close/>
                                  </a:path>
                                </a:pathLst>
                              </a:custGeom>
                              <a:solidFill>
                                <a:srgbClr val="0066ff"/>
                              </a:solidFill>
                              <a:ln w="0">
                                <a:noFill/>
                              </a:ln>
                            </wps:spPr>
                            <wps:style>
                              <a:lnRef idx="0"/>
                              <a:fillRef idx="0"/>
                              <a:effectRef idx="0"/>
                              <a:fontRef idx="minor"/>
                            </wps:style>
                            <wps:bodyPr/>
                          </wps:wsp>
                          <wps:wsp>
                            <wps:cNvPr id="392" name=""/>
                            <wps:cNvSpPr/>
                            <wps:spPr>
                              <a:xfrm>
                                <a:off x="2684880" y="852120"/>
                                <a:ext cx="149400" cy="95760"/>
                              </a:xfrm>
                              <a:custGeom>
                                <a:avLst/>
                                <a:gdLst/>
                                <a:ahLst/>
                                <a:rect l="l" t="t" r="r" b="b"/>
                                <a:pathLst>
                                  <a:path w="186" h="127">
                                    <a:moveTo>
                                      <a:pt x="16" y="127"/>
                                    </a:moveTo>
                                    <a:lnTo>
                                      <a:pt x="0" y="80"/>
                                    </a:lnTo>
                                    <a:lnTo>
                                      <a:pt x="0" y="53"/>
                                    </a:lnTo>
                                    <a:lnTo>
                                      <a:pt x="16" y="37"/>
                                    </a:lnTo>
                                    <a:lnTo>
                                      <a:pt x="32" y="37"/>
                                    </a:lnTo>
                                    <a:lnTo>
                                      <a:pt x="64" y="48"/>
                                    </a:lnTo>
                                    <a:lnTo>
                                      <a:pt x="64" y="74"/>
                                    </a:lnTo>
                                    <a:lnTo>
                                      <a:pt x="106" y="16"/>
                                    </a:lnTo>
                                    <a:lnTo>
                                      <a:pt x="159" y="0"/>
                                    </a:lnTo>
                                    <a:lnTo>
                                      <a:pt x="186" y="48"/>
                                    </a:lnTo>
                                    <a:lnTo>
                                      <a:pt x="165" y="53"/>
                                    </a:lnTo>
                                    <a:lnTo>
                                      <a:pt x="165" y="74"/>
                                    </a:lnTo>
                                    <a:lnTo>
                                      <a:pt x="128" y="90"/>
                                    </a:lnTo>
                                    <a:lnTo>
                                      <a:pt x="106" y="101"/>
                                    </a:lnTo>
                                    <a:lnTo>
                                      <a:pt x="59" y="112"/>
                                    </a:lnTo>
                                    <a:lnTo>
                                      <a:pt x="37" y="127"/>
                                    </a:lnTo>
                                    <a:lnTo>
                                      <a:pt x="16" y="127"/>
                                    </a:lnTo>
                                    <a:lnTo>
                                      <a:pt x="16" y="127"/>
                                    </a:lnTo>
                                    <a:close/>
                                  </a:path>
                                </a:pathLst>
                              </a:custGeom>
                              <a:solidFill>
                                <a:srgbClr val="0066ff"/>
                              </a:solidFill>
                              <a:ln w="0">
                                <a:noFill/>
                              </a:ln>
                            </wps:spPr>
                            <wps:style>
                              <a:lnRef idx="0"/>
                              <a:fillRef idx="0"/>
                              <a:effectRef idx="0"/>
                              <a:fontRef idx="minor"/>
                            </wps:style>
                            <wps:bodyPr/>
                          </wps:wsp>
                          <wps:wsp>
                            <wps:cNvPr id="393" name=""/>
                            <wps:cNvSpPr/>
                            <wps:spPr>
                              <a:xfrm>
                                <a:off x="2193120" y="1098720"/>
                                <a:ext cx="33480" cy="15840"/>
                              </a:xfrm>
                              <a:custGeom>
                                <a:avLst/>
                                <a:gdLst/>
                                <a:ahLst/>
                                <a:rect l="l" t="t" r="r" b="b"/>
                                <a:pathLst>
                                  <a:path w="42" h="21">
                                    <a:moveTo>
                                      <a:pt x="42" y="0"/>
                                    </a:moveTo>
                                    <a:lnTo>
                                      <a:pt x="16" y="0"/>
                                    </a:lnTo>
                                    <a:lnTo>
                                      <a:pt x="0" y="16"/>
                                    </a:lnTo>
                                    <a:lnTo>
                                      <a:pt x="16" y="21"/>
                                    </a:lnTo>
                                    <a:lnTo>
                                      <a:pt x="42" y="21"/>
                                    </a:lnTo>
                                    <a:lnTo>
                                      <a:pt x="42" y="0"/>
                                    </a:lnTo>
                                    <a:lnTo>
                                      <a:pt x="42" y="0"/>
                                    </a:lnTo>
                                    <a:close/>
                                  </a:path>
                                </a:pathLst>
                              </a:custGeom>
                              <a:solidFill>
                                <a:srgbClr val="0066ff"/>
                              </a:solidFill>
                              <a:ln w="0">
                                <a:noFill/>
                              </a:ln>
                            </wps:spPr>
                            <wps:style>
                              <a:lnRef idx="0"/>
                              <a:fillRef idx="0"/>
                              <a:effectRef idx="0"/>
                              <a:fontRef idx="minor"/>
                            </wps:style>
                            <wps:bodyPr/>
                          </wps:wsp>
                          <wps:wsp>
                            <wps:cNvPr id="394" name=""/>
                            <wps:cNvSpPr/>
                            <wps:spPr>
                              <a:xfrm>
                                <a:off x="2193120" y="1098720"/>
                                <a:ext cx="33480" cy="15840"/>
                              </a:xfrm>
                              <a:custGeom>
                                <a:avLst/>
                                <a:gdLst/>
                                <a:ahLst/>
                                <a:rect l="l" t="t" r="r" b="b"/>
                                <a:pathLst>
                                  <a:path w="42" h="21">
                                    <a:moveTo>
                                      <a:pt x="42" y="0"/>
                                    </a:moveTo>
                                    <a:lnTo>
                                      <a:pt x="16" y="0"/>
                                    </a:lnTo>
                                    <a:lnTo>
                                      <a:pt x="0" y="16"/>
                                    </a:lnTo>
                                    <a:lnTo>
                                      <a:pt x="16" y="21"/>
                                    </a:lnTo>
                                    <a:lnTo>
                                      <a:pt x="42" y="21"/>
                                    </a:lnTo>
                                    <a:lnTo>
                                      <a:pt x="42" y="0"/>
                                    </a:lnTo>
                                    <a:lnTo>
                                      <a:pt x="42" y="0"/>
                                    </a:lnTo>
                                    <a:close/>
                                  </a:path>
                                </a:pathLst>
                              </a:custGeom>
                              <a:solidFill>
                                <a:srgbClr val="0066ff"/>
                              </a:solidFill>
                              <a:ln w="0">
                                <a:noFill/>
                              </a:ln>
                            </wps:spPr>
                            <wps:style>
                              <a:lnRef idx="0"/>
                              <a:fillRef idx="0"/>
                              <a:effectRef idx="0"/>
                              <a:fontRef idx="minor"/>
                            </wps:style>
                            <wps:bodyPr/>
                          </wps:wsp>
                          <wps:wsp>
                            <wps:cNvPr id="395" name=""/>
                            <wps:cNvSpPr/>
                            <wps:spPr>
                              <a:xfrm>
                                <a:off x="2496240" y="1510200"/>
                                <a:ext cx="21600" cy="16560"/>
                              </a:xfrm>
                              <a:custGeom>
                                <a:avLst/>
                                <a:gdLst/>
                                <a:ahLst/>
                                <a:rect l="l" t="t" r="r" b="b"/>
                                <a:pathLst>
                                  <a:path w="27" h="22">
                                    <a:moveTo>
                                      <a:pt x="21" y="0"/>
                                    </a:moveTo>
                                    <a:lnTo>
                                      <a:pt x="11" y="0"/>
                                    </a:lnTo>
                                    <a:lnTo>
                                      <a:pt x="0" y="11"/>
                                    </a:lnTo>
                                    <a:lnTo>
                                      <a:pt x="0" y="22"/>
                                    </a:lnTo>
                                    <a:lnTo>
                                      <a:pt x="11" y="22"/>
                                    </a:lnTo>
                                    <a:lnTo>
                                      <a:pt x="27" y="11"/>
                                    </a:lnTo>
                                    <a:lnTo>
                                      <a:pt x="21" y="0"/>
                                    </a:lnTo>
                                    <a:lnTo>
                                      <a:pt x="21" y="0"/>
                                    </a:lnTo>
                                    <a:close/>
                                  </a:path>
                                </a:pathLst>
                              </a:custGeom>
                              <a:solidFill>
                                <a:srgbClr val="0066ff"/>
                              </a:solidFill>
                              <a:ln w="0">
                                <a:noFill/>
                              </a:ln>
                            </wps:spPr>
                            <wps:style>
                              <a:lnRef idx="0"/>
                              <a:fillRef idx="0"/>
                              <a:effectRef idx="0"/>
                              <a:fontRef idx="minor"/>
                            </wps:style>
                            <wps:bodyPr/>
                          </wps:wsp>
                          <wps:wsp>
                            <wps:cNvPr id="396" name=""/>
                            <wps:cNvSpPr/>
                            <wps:spPr>
                              <a:xfrm>
                                <a:off x="2496240" y="1510200"/>
                                <a:ext cx="21600" cy="16560"/>
                              </a:xfrm>
                              <a:custGeom>
                                <a:avLst/>
                                <a:gdLst/>
                                <a:ahLst/>
                                <a:rect l="l" t="t" r="r" b="b"/>
                                <a:pathLst>
                                  <a:path w="27" h="22">
                                    <a:moveTo>
                                      <a:pt x="21" y="0"/>
                                    </a:moveTo>
                                    <a:lnTo>
                                      <a:pt x="11" y="0"/>
                                    </a:lnTo>
                                    <a:lnTo>
                                      <a:pt x="0" y="11"/>
                                    </a:lnTo>
                                    <a:lnTo>
                                      <a:pt x="0" y="22"/>
                                    </a:lnTo>
                                    <a:lnTo>
                                      <a:pt x="11" y="22"/>
                                    </a:lnTo>
                                    <a:lnTo>
                                      <a:pt x="27" y="11"/>
                                    </a:lnTo>
                                    <a:lnTo>
                                      <a:pt x="21" y="0"/>
                                    </a:lnTo>
                                    <a:lnTo>
                                      <a:pt x="21" y="0"/>
                                    </a:lnTo>
                                    <a:close/>
                                  </a:path>
                                </a:pathLst>
                              </a:custGeom>
                              <a:solidFill>
                                <a:srgbClr val="0066ff"/>
                              </a:solidFill>
                              <a:ln w="0">
                                <a:noFill/>
                              </a:ln>
                            </wps:spPr>
                            <wps:style>
                              <a:lnRef idx="0"/>
                              <a:fillRef idx="0"/>
                              <a:effectRef idx="0"/>
                              <a:fontRef idx="minor"/>
                            </wps:style>
                            <wps:bodyPr/>
                          </wps:wsp>
                          <wps:wsp>
                            <wps:cNvPr id="397" name=""/>
                            <wps:cNvSpPr/>
                            <wps:spPr>
                              <a:xfrm>
                                <a:off x="1940400" y="594360"/>
                                <a:ext cx="294480" cy="254160"/>
                              </a:xfrm>
                              <a:custGeom>
                                <a:avLst/>
                                <a:gdLst/>
                                <a:ahLst/>
                                <a:rect l="l" t="t" r="r" b="b"/>
                                <a:pathLst>
                                  <a:path w="367" h="335">
                                    <a:moveTo>
                                      <a:pt x="117" y="42"/>
                                    </a:moveTo>
                                    <a:lnTo>
                                      <a:pt x="176" y="5"/>
                                    </a:lnTo>
                                    <a:lnTo>
                                      <a:pt x="250" y="0"/>
                                    </a:lnTo>
                                    <a:lnTo>
                                      <a:pt x="308" y="0"/>
                                    </a:lnTo>
                                    <a:lnTo>
                                      <a:pt x="308" y="5"/>
                                    </a:lnTo>
                                    <a:lnTo>
                                      <a:pt x="303" y="48"/>
                                    </a:lnTo>
                                    <a:lnTo>
                                      <a:pt x="287" y="53"/>
                                    </a:lnTo>
                                    <a:lnTo>
                                      <a:pt x="303" y="85"/>
                                    </a:lnTo>
                                    <a:lnTo>
                                      <a:pt x="314" y="90"/>
                                    </a:lnTo>
                                    <a:lnTo>
                                      <a:pt x="330" y="122"/>
                                    </a:lnTo>
                                    <a:lnTo>
                                      <a:pt x="314" y="133"/>
                                    </a:lnTo>
                                    <a:lnTo>
                                      <a:pt x="330" y="143"/>
                                    </a:lnTo>
                                    <a:lnTo>
                                      <a:pt x="330" y="170"/>
                                    </a:lnTo>
                                    <a:lnTo>
                                      <a:pt x="330" y="191"/>
                                    </a:lnTo>
                                    <a:lnTo>
                                      <a:pt x="314" y="202"/>
                                    </a:lnTo>
                                    <a:lnTo>
                                      <a:pt x="335" y="228"/>
                                    </a:lnTo>
                                    <a:lnTo>
                                      <a:pt x="356" y="239"/>
                                    </a:lnTo>
                                    <a:lnTo>
                                      <a:pt x="367" y="260"/>
                                    </a:lnTo>
                                    <a:lnTo>
                                      <a:pt x="255" y="329"/>
                                    </a:lnTo>
                                    <a:lnTo>
                                      <a:pt x="234" y="335"/>
                                    </a:lnTo>
                                    <a:lnTo>
                                      <a:pt x="207" y="335"/>
                                    </a:lnTo>
                                    <a:lnTo>
                                      <a:pt x="207" y="319"/>
                                    </a:lnTo>
                                    <a:lnTo>
                                      <a:pt x="176" y="313"/>
                                    </a:lnTo>
                                    <a:lnTo>
                                      <a:pt x="165" y="297"/>
                                    </a:lnTo>
                                    <a:lnTo>
                                      <a:pt x="64" y="228"/>
                                    </a:lnTo>
                                    <a:lnTo>
                                      <a:pt x="0" y="186"/>
                                    </a:lnTo>
                                    <a:lnTo>
                                      <a:pt x="0" y="170"/>
                                    </a:lnTo>
                                    <a:lnTo>
                                      <a:pt x="0" y="154"/>
                                    </a:lnTo>
                                    <a:lnTo>
                                      <a:pt x="11" y="143"/>
                                    </a:lnTo>
                                    <a:lnTo>
                                      <a:pt x="48" y="133"/>
                                    </a:lnTo>
                                    <a:lnTo>
                                      <a:pt x="91" y="111"/>
                                    </a:lnTo>
                                    <a:lnTo>
                                      <a:pt x="91" y="95"/>
                                    </a:lnTo>
                                    <a:lnTo>
                                      <a:pt x="101" y="90"/>
                                    </a:lnTo>
                                    <a:lnTo>
                                      <a:pt x="128" y="90"/>
                                    </a:lnTo>
                                    <a:lnTo>
                                      <a:pt x="138" y="85"/>
                                    </a:lnTo>
                                    <a:lnTo>
                                      <a:pt x="128" y="74"/>
                                    </a:lnTo>
                                    <a:lnTo>
                                      <a:pt x="117" y="42"/>
                                    </a:lnTo>
                                    <a:lnTo>
                                      <a:pt x="117" y="42"/>
                                    </a:lnTo>
                                    <a:close/>
                                  </a:path>
                                </a:pathLst>
                              </a:custGeom>
                              <a:solidFill>
                                <a:srgbClr val="0066ff"/>
                              </a:solidFill>
                              <a:ln w="0">
                                <a:noFill/>
                              </a:ln>
                            </wps:spPr>
                            <wps:style>
                              <a:lnRef idx="0"/>
                              <a:fillRef idx="0"/>
                              <a:effectRef idx="0"/>
                              <a:fontRef idx="minor"/>
                            </wps:style>
                            <wps:bodyPr/>
                          </wps:wsp>
                          <wps:wsp>
                            <wps:cNvPr id="398" name=""/>
                            <wps:cNvSpPr/>
                            <wps:spPr>
                              <a:xfrm>
                                <a:off x="1940400" y="594360"/>
                                <a:ext cx="294480" cy="254160"/>
                              </a:xfrm>
                              <a:custGeom>
                                <a:avLst/>
                                <a:gdLst/>
                                <a:ahLst/>
                                <a:rect l="l" t="t" r="r" b="b"/>
                                <a:pathLst>
                                  <a:path w="367" h="335">
                                    <a:moveTo>
                                      <a:pt x="117" y="42"/>
                                    </a:moveTo>
                                    <a:lnTo>
                                      <a:pt x="176" y="5"/>
                                    </a:lnTo>
                                    <a:lnTo>
                                      <a:pt x="250" y="0"/>
                                    </a:lnTo>
                                    <a:lnTo>
                                      <a:pt x="308" y="0"/>
                                    </a:lnTo>
                                    <a:lnTo>
                                      <a:pt x="308" y="5"/>
                                    </a:lnTo>
                                    <a:lnTo>
                                      <a:pt x="303" y="48"/>
                                    </a:lnTo>
                                    <a:lnTo>
                                      <a:pt x="287" y="53"/>
                                    </a:lnTo>
                                    <a:lnTo>
                                      <a:pt x="303" y="85"/>
                                    </a:lnTo>
                                    <a:lnTo>
                                      <a:pt x="314" y="90"/>
                                    </a:lnTo>
                                    <a:lnTo>
                                      <a:pt x="330" y="122"/>
                                    </a:lnTo>
                                    <a:lnTo>
                                      <a:pt x="314" y="133"/>
                                    </a:lnTo>
                                    <a:lnTo>
                                      <a:pt x="330" y="143"/>
                                    </a:lnTo>
                                    <a:lnTo>
                                      <a:pt x="330" y="170"/>
                                    </a:lnTo>
                                    <a:lnTo>
                                      <a:pt x="330" y="191"/>
                                    </a:lnTo>
                                    <a:lnTo>
                                      <a:pt x="314" y="202"/>
                                    </a:lnTo>
                                    <a:lnTo>
                                      <a:pt x="335" y="228"/>
                                    </a:lnTo>
                                    <a:lnTo>
                                      <a:pt x="356" y="239"/>
                                    </a:lnTo>
                                    <a:lnTo>
                                      <a:pt x="367" y="260"/>
                                    </a:lnTo>
                                    <a:lnTo>
                                      <a:pt x="255" y="329"/>
                                    </a:lnTo>
                                    <a:lnTo>
                                      <a:pt x="234" y="335"/>
                                    </a:lnTo>
                                    <a:lnTo>
                                      <a:pt x="207" y="335"/>
                                    </a:lnTo>
                                    <a:lnTo>
                                      <a:pt x="207" y="319"/>
                                    </a:lnTo>
                                    <a:lnTo>
                                      <a:pt x="176" y="313"/>
                                    </a:lnTo>
                                    <a:lnTo>
                                      <a:pt x="165" y="297"/>
                                    </a:lnTo>
                                    <a:lnTo>
                                      <a:pt x="64" y="228"/>
                                    </a:lnTo>
                                    <a:lnTo>
                                      <a:pt x="0" y="186"/>
                                    </a:lnTo>
                                    <a:lnTo>
                                      <a:pt x="0" y="170"/>
                                    </a:lnTo>
                                    <a:lnTo>
                                      <a:pt x="0" y="154"/>
                                    </a:lnTo>
                                    <a:lnTo>
                                      <a:pt x="11" y="143"/>
                                    </a:lnTo>
                                    <a:lnTo>
                                      <a:pt x="48" y="133"/>
                                    </a:lnTo>
                                    <a:lnTo>
                                      <a:pt x="91" y="111"/>
                                    </a:lnTo>
                                    <a:lnTo>
                                      <a:pt x="91" y="95"/>
                                    </a:lnTo>
                                    <a:lnTo>
                                      <a:pt x="101" y="90"/>
                                    </a:lnTo>
                                    <a:lnTo>
                                      <a:pt x="128" y="90"/>
                                    </a:lnTo>
                                    <a:lnTo>
                                      <a:pt x="138" y="85"/>
                                    </a:lnTo>
                                    <a:lnTo>
                                      <a:pt x="128" y="74"/>
                                    </a:lnTo>
                                    <a:lnTo>
                                      <a:pt x="117" y="42"/>
                                    </a:lnTo>
                                    <a:lnTo>
                                      <a:pt x="117" y="42"/>
                                    </a:lnTo>
                                    <a:close/>
                                  </a:path>
                                </a:pathLst>
                              </a:custGeom>
                              <a:solidFill>
                                <a:srgbClr val="0066ff"/>
                              </a:solidFill>
                              <a:ln w="0">
                                <a:noFill/>
                              </a:ln>
                            </wps:spPr>
                            <wps:style>
                              <a:lnRef idx="0"/>
                              <a:fillRef idx="0"/>
                              <a:effectRef idx="0"/>
                              <a:fontRef idx="minor"/>
                            </wps:style>
                            <wps:bodyPr/>
                          </wps:wsp>
                          <wps:wsp>
                            <wps:cNvPr id="399" name=""/>
                            <wps:cNvSpPr/>
                            <wps:spPr>
                              <a:xfrm>
                                <a:off x="2226960" y="1211760"/>
                                <a:ext cx="184320" cy="181080"/>
                              </a:xfrm>
                              <a:custGeom>
                                <a:avLst/>
                                <a:gdLst/>
                                <a:ahLst/>
                                <a:rect l="l" t="t" r="r" b="b"/>
                                <a:pathLst>
                                  <a:path w="229" h="239">
                                    <a:moveTo>
                                      <a:pt x="0" y="229"/>
                                    </a:moveTo>
                                    <a:lnTo>
                                      <a:pt x="22" y="165"/>
                                    </a:lnTo>
                                    <a:lnTo>
                                      <a:pt x="32" y="133"/>
                                    </a:lnTo>
                                    <a:lnTo>
                                      <a:pt x="43" y="106"/>
                                    </a:lnTo>
                                    <a:lnTo>
                                      <a:pt x="27" y="80"/>
                                    </a:lnTo>
                                    <a:lnTo>
                                      <a:pt x="32" y="53"/>
                                    </a:lnTo>
                                    <a:lnTo>
                                      <a:pt x="22" y="5"/>
                                    </a:lnTo>
                                    <a:lnTo>
                                      <a:pt x="32" y="0"/>
                                    </a:lnTo>
                                    <a:lnTo>
                                      <a:pt x="85" y="0"/>
                                    </a:lnTo>
                                    <a:lnTo>
                                      <a:pt x="101" y="32"/>
                                    </a:lnTo>
                                    <a:lnTo>
                                      <a:pt x="112" y="53"/>
                                    </a:lnTo>
                                    <a:lnTo>
                                      <a:pt x="144" y="53"/>
                                    </a:lnTo>
                                    <a:lnTo>
                                      <a:pt x="144" y="27"/>
                                    </a:lnTo>
                                    <a:lnTo>
                                      <a:pt x="165" y="27"/>
                                    </a:lnTo>
                                    <a:lnTo>
                                      <a:pt x="165" y="32"/>
                                    </a:lnTo>
                                    <a:lnTo>
                                      <a:pt x="186" y="32"/>
                                    </a:lnTo>
                                    <a:lnTo>
                                      <a:pt x="186" y="80"/>
                                    </a:lnTo>
                                    <a:lnTo>
                                      <a:pt x="192" y="101"/>
                                    </a:lnTo>
                                    <a:lnTo>
                                      <a:pt x="186" y="106"/>
                                    </a:lnTo>
                                    <a:lnTo>
                                      <a:pt x="229" y="101"/>
                                    </a:lnTo>
                                    <a:lnTo>
                                      <a:pt x="218" y="138"/>
                                    </a:lnTo>
                                    <a:lnTo>
                                      <a:pt x="229" y="149"/>
                                    </a:lnTo>
                                    <a:lnTo>
                                      <a:pt x="186" y="149"/>
                                    </a:lnTo>
                                    <a:lnTo>
                                      <a:pt x="186" y="213"/>
                                    </a:lnTo>
                                    <a:lnTo>
                                      <a:pt x="213" y="234"/>
                                    </a:lnTo>
                                    <a:lnTo>
                                      <a:pt x="181" y="239"/>
                                    </a:lnTo>
                                    <a:lnTo>
                                      <a:pt x="133" y="234"/>
                                    </a:lnTo>
                                    <a:lnTo>
                                      <a:pt x="117" y="229"/>
                                    </a:lnTo>
                                    <a:lnTo>
                                      <a:pt x="43" y="229"/>
                                    </a:lnTo>
                                    <a:lnTo>
                                      <a:pt x="32" y="218"/>
                                    </a:lnTo>
                                    <a:lnTo>
                                      <a:pt x="0" y="229"/>
                                    </a:lnTo>
                                    <a:lnTo>
                                      <a:pt x="0" y="229"/>
                                    </a:lnTo>
                                    <a:close/>
                                  </a:path>
                                </a:pathLst>
                              </a:custGeom>
                              <a:solidFill>
                                <a:srgbClr val="0066ff"/>
                              </a:solidFill>
                              <a:ln w="0">
                                <a:noFill/>
                              </a:ln>
                            </wps:spPr>
                            <wps:style>
                              <a:lnRef idx="0"/>
                              <a:fillRef idx="0"/>
                              <a:effectRef idx="0"/>
                              <a:fontRef idx="minor"/>
                            </wps:style>
                            <wps:bodyPr/>
                          </wps:wsp>
                          <wps:wsp>
                            <wps:cNvPr id="400" name=""/>
                            <wps:cNvSpPr/>
                            <wps:spPr>
                              <a:xfrm>
                                <a:off x="2226960" y="1211760"/>
                                <a:ext cx="184320" cy="181080"/>
                              </a:xfrm>
                              <a:custGeom>
                                <a:avLst/>
                                <a:gdLst/>
                                <a:ahLst/>
                                <a:rect l="l" t="t" r="r" b="b"/>
                                <a:pathLst>
                                  <a:path w="229" h="239">
                                    <a:moveTo>
                                      <a:pt x="0" y="229"/>
                                    </a:moveTo>
                                    <a:lnTo>
                                      <a:pt x="22" y="165"/>
                                    </a:lnTo>
                                    <a:lnTo>
                                      <a:pt x="32" y="133"/>
                                    </a:lnTo>
                                    <a:lnTo>
                                      <a:pt x="43" y="106"/>
                                    </a:lnTo>
                                    <a:lnTo>
                                      <a:pt x="27" y="80"/>
                                    </a:lnTo>
                                    <a:lnTo>
                                      <a:pt x="32" y="53"/>
                                    </a:lnTo>
                                    <a:lnTo>
                                      <a:pt x="22" y="5"/>
                                    </a:lnTo>
                                    <a:lnTo>
                                      <a:pt x="32" y="0"/>
                                    </a:lnTo>
                                    <a:lnTo>
                                      <a:pt x="85" y="0"/>
                                    </a:lnTo>
                                    <a:lnTo>
                                      <a:pt x="101" y="32"/>
                                    </a:lnTo>
                                    <a:lnTo>
                                      <a:pt x="112" y="53"/>
                                    </a:lnTo>
                                    <a:lnTo>
                                      <a:pt x="144" y="53"/>
                                    </a:lnTo>
                                    <a:lnTo>
                                      <a:pt x="144" y="27"/>
                                    </a:lnTo>
                                    <a:lnTo>
                                      <a:pt x="165" y="27"/>
                                    </a:lnTo>
                                    <a:lnTo>
                                      <a:pt x="165" y="32"/>
                                    </a:lnTo>
                                    <a:lnTo>
                                      <a:pt x="186" y="32"/>
                                    </a:lnTo>
                                    <a:lnTo>
                                      <a:pt x="186" y="80"/>
                                    </a:lnTo>
                                    <a:lnTo>
                                      <a:pt x="192" y="101"/>
                                    </a:lnTo>
                                    <a:lnTo>
                                      <a:pt x="186" y="106"/>
                                    </a:lnTo>
                                    <a:lnTo>
                                      <a:pt x="229" y="101"/>
                                    </a:lnTo>
                                    <a:lnTo>
                                      <a:pt x="218" y="138"/>
                                    </a:lnTo>
                                    <a:lnTo>
                                      <a:pt x="229" y="149"/>
                                    </a:lnTo>
                                    <a:lnTo>
                                      <a:pt x="186" y="149"/>
                                    </a:lnTo>
                                    <a:lnTo>
                                      <a:pt x="186" y="213"/>
                                    </a:lnTo>
                                    <a:lnTo>
                                      <a:pt x="213" y="234"/>
                                    </a:lnTo>
                                    <a:lnTo>
                                      <a:pt x="181" y="239"/>
                                    </a:lnTo>
                                    <a:lnTo>
                                      <a:pt x="133" y="234"/>
                                    </a:lnTo>
                                    <a:lnTo>
                                      <a:pt x="117" y="229"/>
                                    </a:lnTo>
                                    <a:lnTo>
                                      <a:pt x="43" y="229"/>
                                    </a:lnTo>
                                    <a:lnTo>
                                      <a:pt x="32" y="218"/>
                                    </a:lnTo>
                                    <a:lnTo>
                                      <a:pt x="0" y="229"/>
                                    </a:lnTo>
                                    <a:lnTo>
                                      <a:pt x="0" y="229"/>
                                    </a:lnTo>
                                    <a:close/>
                                  </a:path>
                                </a:pathLst>
                              </a:custGeom>
                              <a:solidFill>
                                <a:srgbClr val="0066ff"/>
                              </a:solidFill>
                              <a:ln w="0">
                                <a:noFill/>
                              </a:ln>
                            </wps:spPr>
                            <wps:style>
                              <a:lnRef idx="0"/>
                              <a:fillRef idx="0"/>
                              <a:effectRef idx="0"/>
                              <a:fontRef idx="minor"/>
                            </wps:style>
                            <wps:bodyPr/>
                          </wps:wsp>
                          <wps:wsp>
                            <wps:cNvPr id="401" name=""/>
                            <wps:cNvSpPr/>
                            <wps:spPr>
                              <a:xfrm>
                                <a:off x="2235960" y="1195920"/>
                                <a:ext cx="12600" cy="15840"/>
                              </a:xfrm>
                              <a:custGeom>
                                <a:avLst/>
                                <a:gdLst/>
                                <a:ahLst/>
                                <a:rect l="l" t="t" r="r" b="b"/>
                                <a:pathLst>
                                  <a:path w="16" h="21">
                                    <a:moveTo>
                                      <a:pt x="11" y="21"/>
                                    </a:moveTo>
                                    <a:lnTo>
                                      <a:pt x="0" y="10"/>
                                    </a:lnTo>
                                    <a:lnTo>
                                      <a:pt x="16" y="0"/>
                                    </a:lnTo>
                                    <a:lnTo>
                                      <a:pt x="16" y="5"/>
                                    </a:lnTo>
                                    <a:lnTo>
                                      <a:pt x="11" y="21"/>
                                    </a:lnTo>
                                    <a:lnTo>
                                      <a:pt x="11" y="21"/>
                                    </a:lnTo>
                                    <a:close/>
                                  </a:path>
                                </a:pathLst>
                              </a:custGeom>
                              <a:solidFill>
                                <a:srgbClr val="0066ff"/>
                              </a:solidFill>
                              <a:ln w="0">
                                <a:noFill/>
                              </a:ln>
                            </wps:spPr>
                            <wps:style>
                              <a:lnRef idx="0"/>
                              <a:fillRef idx="0"/>
                              <a:effectRef idx="0"/>
                              <a:fontRef idx="minor"/>
                            </wps:style>
                            <wps:bodyPr/>
                          </wps:wsp>
                          <wps:wsp>
                            <wps:cNvPr id="402" name=""/>
                            <wps:cNvSpPr/>
                            <wps:spPr>
                              <a:xfrm>
                                <a:off x="2235960" y="1195920"/>
                                <a:ext cx="12600" cy="15840"/>
                              </a:xfrm>
                              <a:custGeom>
                                <a:avLst/>
                                <a:gdLst/>
                                <a:ahLst/>
                                <a:rect l="l" t="t" r="r" b="b"/>
                                <a:pathLst>
                                  <a:path w="16" h="21">
                                    <a:moveTo>
                                      <a:pt x="11" y="21"/>
                                    </a:moveTo>
                                    <a:lnTo>
                                      <a:pt x="0" y="10"/>
                                    </a:lnTo>
                                    <a:lnTo>
                                      <a:pt x="16" y="0"/>
                                    </a:lnTo>
                                    <a:lnTo>
                                      <a:pt x="16" y="5"/>
                                    </a:lnTo>
                                    <a:lnTo>
                                      <a:pt x="11" y="21"/>
                                    </a:lnTo>
                                    <a:lnTo>
                                      <a:pt x="11" y="21"/>
                                    </a:lnTo>
                                    <a:close/>
                                  </a:path>
                                </a:pathLst>
                              </a:custGeom>
                              <a:solidFill>
                                <a:srgbClr val="0066ff"/>
                              </a:solidFill>
                              <a:ln w="0">
                                <a:noFill/>
                              </a:ln>
                            </wps:spPr>
                            <wps:style>
                              <a:lnRef idx="0"/>
                              <a:fillRef idx="0"/>
                              <a:effectRef idx="0"/>
                              <a:fontRef idx="minor"/>
                            </wps:style>
                            <wps:bodyPr/>
                          </wps:wsp>
                          <wps:wsp>
                            <wps:cNvPr id="403" name=""/>
                            <wps:cNvSpPr/>
                            <wps:spPr>
                              <a:xfrm>
                                <a:off x="2342520" y="1389600"/>
                                <a:ext cx="136440" cy="128880"/>
                              </a:xfrm>
                              <a:custGeom>
                                <a:avLst/>
                                <a:gdLst/>
                                <a:ahLst/>
                                <a:rect l="l" t="t" r="r" b="b"/>
                                <a:pathLst>
                                  <a:path w="170" h="170">
                                    <a:moveTo>
                                      <a:pt x="170" y="85"/>
                                    </a:moveTo>
                                    <a:lnTo>
                                      <a:pt x="138" y="101"/>
                                    </a:lnTo>
                                    <a:lnTo>
                                      <a:pt x="101" y="143"/>
                                    </a:lnTo>
                                    <a:lnTo>
                                      <a:pt x="69" y="143"/>
                                    </a:lnTo>
                                    <a:lnTo>
                                      <a:pt x="42" y="170"/>
                                    </a:lnTo>
                                    <a:lnTo>
                                      <a:pt x="16" y="170"/>
                                    </a:lnTo>
                                    <a:lnTo>
                                      <a:pt x="16" y="143"/>
                                    </a:lnTo>
                                    <a:lnTo>
                                      <a:pt x="0" y="133"/>
                                    </a:lnTo>
                                    <a:lnTo>
                                      <a:pt x="0" y="74"/>
                                    </a:lnTo>
                                    <a:lnTo>
                                      <a:pt x="21" y="74"/>
                                    </a:lnTo>
                                    <a:lnTo>
                                      <a:pt x="21" y="16"/>
                                    </a:lnTo>
                                    <a:lnTo>
                                      <a:pt x="58" y="5"/>
                                    </a:lnTo>
                                    <a:lnTo>
                                      <a:pt x="69" y="5"/>
                                    </a:lnTo>
                                    <a:lnTo>
                                      <a:pt x="69" y="16"/>
                                    </a:lnTo>
                                    <a:lnTo>
                                      <a:pt x="101" y="0"/>
                                    </a:lnTo>
                                    <a:lnTo>
                                      <a:pt x="117" y="32"/>
                                    </a:lnTo>
                                    <a:lnTo>
                                      <a:pt x="143" y="53"/>
                                    </a:lnTo>
                                    <a:lnTo>
                                      <a:pt x="143" y="69"/>
                                    </a:lnTo>
                                    <a:lnTo>
                                      <a:pt x="170" y="85"/>
                                    </a:lnTo>
                                    <a:lnTo>
                                      <a:pt x="170" y="85"/>
                                    </a:lnTo>
                                    <a:close/>
                                  </a:path>
                                </a:pathLst>
                              </a:custGeom>
                              <a:solidFill>
                                <a:srgbClr val="0066ff"/>
                              </a:solidFill>
                              <a:ln w="0">
                                <a:noFill/>
                              </a:ln>
                            </wps:spPr>
                            <wps:style>
                              <a:lnRef idx="0"/>
                              <a:fillRef idx="0"/>
                              <a:effectRef idx="0"/>
                              <a:fontRef idx="minor"/>
                            </wps:style>
                            <wps:bodyPr/>
                          </wps:wsp>
                          <wps:wsp>
                            <wps:cNvPr id="404" name=""/>
                            <wps:cNvSpPr/>
                            <wps:spPr>
                              <a:xfrm>
                                <a:off x="2342520" y="1389600"/>
                                <a:ext cx="136440" cy="128880"/>
                              </a:xfrm>
                              <a:custGeom>
                                <a:avLst/>
                                <a:gdLst/>
                                <a:ahLst/>
                                <a:rect l="l" t="t" r="r" b="b"/>
                                <a:pathLst>
                                  <a:path w="170" h="170">
                                    <a:moveTo>
                                      <a:pt x="170" y="85"/>
                                    </a:moveTo>
                                    <a:lnTo>
                                      <a:pt x="138" y="101"/>
                                    </a:lnTo>
                                    <a:lnTo>
                                      <a:pt x="101" y="143"/>
                                    </a:lnTo>
                                    <a:lnTo>
                                      <a:pt x="69" y="143"/>
                                    </a:lnTo>
                                    <a:lnTo>
                                      <a:pt x="42" y="170"/>
                                    </a:lnTo>
                                    <a:lnTo>
                                      <a:pt x="16" y="170"/>
                                    </a:lnTo>
                                    <a:lnTo>
                                      <a:pt x="16" y="143"/>
                                    </a:lnTo>
                                    <a:lnTo>
                                      <a:pt x="0" y="133"/>
                                    </a:lnTo>
                                    <a:lnTo>
                                      <a:pt x="0" y="74"/>
                                    </a:lnTo>
                                    <a:lnTo>
                                      <a:pt x="21" y="74"/>
                                    </a:lnTo>
                                    <a:lnTo>
                                      <a:pt x="21" y="16"/>
                                    </a:lnTo>
                                    <a:lnTo>
                                      <a:pt x="58" y="5"/>
                                    </a:lnTo>
                                    <a:lnTo>
                                      <a:pt x="69" y="5"/>
                                    </a:lnTo>
                                    <a:lnTo>
                                      <a:pt x="69" y="16"/>
                                    </a:lnTo>
                                    <a:lnTo>
                                      <a:pt x="101" y="0"/>
                                    </a:lnTo>
                                    <a:lnTo>
                                      <a:pt x="117" y="32"/>
                                    </a:lnTo>
                                    <a:lnTo>
                                      <a:pt x="143" y="53"/>
                                    </a:lnTo>
                                    <a:lnTo>
                                      <a:pt x="143" y="69"/>
                                    </a:lnTo>
                                    <a:lnTo>
                                      <a:pt x="170" y="85"/>
                                    </a:lnTo>
                                    <a:lnTo>
                                      <a:pt x="170" y="85"/>
                                    </a:lnTo>
                                    <a:close/>
                                  </a:path>
                                </a:pathLst>
                              </a:custGeom>
                              <a:solidFill>
                                <a:srgbClr val="0066ff"/>
                              </a:solidFill>
                              <a:ln w="0">
                                <a:noFill/>
                              </a:ln>
                            </wps:spPr>
                            <wps:style>
                              <a:lnRef idx="0"/>
                              <a:fillRef idx="0"/>
                              <a:effectRef idx="0"/>
                              <a:fontRef idx="minor"/>
                            </wps:style>
                            <wps:bodyPr/>
                          </wps:wsp>
                          <wps:wsp>
                            <wps:cNvPr id="405" name=""/>
                            <wps:cNvSpPr/>
                            <wps:spPr>
                              <a:xfrm>
                                <a:off x="2483640" y="1162800"/>
                                <a:ext cx="21600" cy="32400"/>
                              </a:xfrm>
                              <a:custGeom>
                                <a:avLst/>
                                <a:gdLst/>
                                <a:ahLst/>
                                <a:rect l="l" t="t" r="r" b="b"/>
                                <a:pathLst>
                                  <a:path w="27" h="43">
                                    <a:moveTo>
                                      <a:pt x="0" y="5"/>
                                    </a:moveTo>
                                    <a:lnTo>
                                      <a:pt x="27" y="0"/>
                                    </a:lnTo>
                                    <a:lnTo>
                                      <a:pt x="27" y="16"/>
                                    </a:lnTo>
                                    <a:lnTo>
                                      <a:pt x="16" y="43"/>
                                    </a:lnTo>
                                    <a:lnTo>
                                      <a:pt x="11" y="43"/>
                                    </a:lnTo>
                                    <a:lnTo>
                                      <a:pt x="0" y="16"/>
                                    </a:lnTo>
                                    <a:lnTo>
                                      <a:pt x="0" y="5"/>
                                    </a:lnTo>
                                    <a:lnTo>
                                      <a:pt x="0" y="5"/>
                                    </a:lnTo>
                                    <a:close/>
                                  </a:path>
                                </a:pathLst>
                              </a:custGeom>
                              <a:solidFill>
                                <a:srgbClr val="0066ff"/>
                              </a:solidFill>
                              <a:ln w="0">
                                <a:noFill/>
                              </a:ln>
                            </wps:spPr>
                            <wps:style>
                              <a:lnRef idx="0"/>
                              <a:fillRef idx="0"/>
                              <a:effectRef idx="0"/>
                              <a:fontRef idx="minor"/>
                            </wps:style>
                            <wps:bodyPr/>
                          </wps:wsp>
                          <wps:wsp>
                            <wps:cNvPr id="406" name=""/>
                            <wps:cNvSpPr/>
                            <wps:spPr>
                              <a:xfrm>
                                <a:off x="2483640" y="1162800"/>
                                <a:ext cx="21600" cy="32400"/>
                              </a:xfrm>
                              <a:custGeom>
                                <a:avLst/>
                                <a:gdLst/>
                                <a:ahLst/>
                                <a:rect l="l" t="t" r="r" b="b"/>
                                <a:pathLst>
                                  <a:path w="27" h="43">
                                    <a:moveTo>
                                      <a:pt x="0" y="5"/>
                                    </a:moveTo>
                                    <a:lnTo>
                                      <a:pt x="27" y="0"/>
                                    </a:lnTo>
                                    <a:lnTo>
                                      <a:pt x="27" y="16"/>
                                    </a:lnTo>
                                    <a:lnTo>
                                      <a:pt x="16" y="43"/>
                                    </a:lnTo>
                                    <a:lnTo>
                                      <a:pt x="11" y="43"/>
                                    </a:lnTo>
                                    <a:lnTo>
                                      <a:pt x="0" y="16"/>
                                    </a:lnTo>
                                    <a:lnTo>
                                      <a:pt x="0" y="5"/>
                                    </a:lnTo>
                                    <a:lnTo>
                                      <a:pt x="0" y="5"/>
                                    </a:lnTo>
                                    <a:close/>
                                  </a:path>
                                </a:pathLst>
                              </a:custGeom>
                              <a:solidFill>
                                <a:srgbClr val="0066ff"/>
                              </a:solidFill>
                              <a:ln w="0">
                                <a:noFill/>
                              </a:ln>
                            </wps:spPr>
                            <wps:style>
                              <a:lnRef idx="0"/>
                              <a:fillRef idx="0"/>
                              <a:effectRef idx="0"/>
                              <a:fontRef idx="minor"/>
                            </wps:style>
                            <wps:bodyPr/>
                          </wps:wsp>
                        </wpg:grpSp>
                        <wpg:grpSp>
                          <wpg:cNvGrpSpPr/>
                          <wpg:grpSpPr>
                            <a:xfrm>
                              <a:off x="1808640" y="15840"/>
                              <a:ext cx="1328400" cy="1622520"/>
                            </a:xfrm>
                          </wpg:grpSpPr>
                          <wps:wsp>
                            <wps:cNvPr id="407" name=""/>
                            <wps:cNvSpPr/>
                            <wps:spPr>
                              <a:xfrm>
                                <a:off x="375840" y="928800"/>
                                <a:ext cx="110520" cy="165240"/>
                              </a:xfrm>
                              <a:custGeom>
                                <a:avLst/>
                                <a:gdLst/>
                                <a:ahLst/>
                                <a:rect l="l" t="t" r="r" b="b"/>
                                <a:pathLst>
                                  <a:path w="138" h="218">
                                    <a:moveTo>
                                      <a:pt x="96" y="10"/>
                                    </a:moveTo>
                                    <a:lnTo>
                                      <a:pt x="106" y="26"/>
                                    </a:lnTo>
                                    <a:lnTo>
                                      <a:pt x="85" y="42"/>
                                    </a:lnTo>
                                    <a:lnTo>
                                      <a:pt x="80" y="80"/>
                                    </a:lnTo>
                                    <a:lnTo>
                                      <a:pt x="75" y="90"/>
                                    </a:lnTo>
                                    <a:lnTo>
                                      <a:pt x="53" y="122"/>
                                    </a:lnTo>
                                    <a:lnTo>
                                      <a:pt x="37" y="117"/>
                                    </a:lnTo>
                                    <a:lnTo>
                                      <a:pt x="27" y="117"/>
                                    </a:lnTo>
                                    <a:lnTo>
                                      <a:pt x="0" y="159"/>
                                    </a:lnTo>
                                    <a:lnTo>
                                      <a:pt x="11" y="170"/>
                                    </a:lnTo>
                                    <a:lnTo>
                                      <a:pt x="27" y="175"/>
                                    </a:lnTo>
                                    <a:lnTo>
                                      <a:pt x="32" y="196"/>
                                    </a:lnTo>
                                    <a:lnTo>
                                      <a:pt x="27" y="207"/>
                                    </a:lnTo>
                                    <a:lnTo>
                                      <a:pt x="53" y="207"/>
                                    </a:lnTo>
                                    <a:lnTo>
                                      <a:pt x="85" y="207"/>
                                    </a:lnTo>
                                    <a:lnTo>
                                      <a:pt x="112" y="207"/>
                                    </a:lnTo>
                                    <a:lnTo>
                                      <a:pt x="138" y="218"/>
                                    </a:lnTo>
                                    <a:lnTo>
                                      <a:pt x="138" y="196"/>
                                    </a:lnTo>
                                    <a:lnTo>
                                      <a:pt x="117" y="181"/>
                                    </a:lnTo>
                                    <a:lnTo>
                                      <a:pt x="112" y="159"/>
                                    </a:lnTo>
                                    <a:lnTo>
                                      <a:pt x="106" y="138"/>
                                    </a:lnTo>
                                    <a:lnTo>
                                      <a:pt x="117" y="101"/>
                                    </a:lnTo>
                                    <a:lnTo>
                                      <a:pt x="112" y="80"/>
                                    </a:lnTo>
                                    <a:lnTo>
                                      <a:pt x="96" y="64"/>
                                    </a:lnTo>
                                    <a:lnTo>
                                      <a:pt x="106" y="53"/>
                                    </a:lnTo>
                                    <a:lnTo>
                                      <a:pt x="117" y="53"/>
                                    </a:lnTo>
                                    <a:lnTo>
                                      <a:pt x="112" y="42"/>
                                    </a:lnTo>
                                    <a:lnTo>
                                      <a:pt x="112" y="0"/>
                                    </a:lnTo>
                                    <a:lnTo>
                                      <a:pt x="96" y="10"/>
                                    </a:lnTo>
                                    <a:lnTo>
                                      <a:pt x="96" y="10"/>
                                    </a:lnTo>
                                    <a:close/>
                                  </a:path>
                                </a:pathLst>
                              </a:custGeom>
                              <a:solidFill>
                                <a:srgbClr val="0066ff"/>
                              </a:solidFill>
                              <a:ln w="0">
                                <a:noFill/>
                              </a:ln>
                            </wps:spPr>
                            <wps:style>
                              <a:lnRef idx="0"/>
                              <a:fillRef idx="0"/>
                              <a:effectRef idx="0"/>
                              <a:fontRef idx="minor"/>
                            </wps:style>
                            <wps:bodyPr/>
                          </wps:wsp>
                          <wps:wsp>
                            <wps:cNvPr id="408" name=""/>
                            <wps:cNvSpPr/>
                            <wps:spPr>
                              <a:xfrm>
                                <a:off x="375840" y="928800"/>
                                <a:ext cx="110520" cy="165240"/>
                              </a:xfrm>
                              <a:custGeom>
                                <a:avLst/>
                                <a:gdLst/>
                                <a:ahLst/>
                                <a:rect l="l" t="t" r="r" b="b"/>
                                <a:pathLst>
                                  <a:path w="138" h="218">
                                    <a:moveTo>
                                      <a:pt x="96" y="10"/>
                                    </a:moveTo>
                                    <a:lnTo>
                                      <a:pt x="106" y="26"/>
                                    </a:lnTo>
                                    <a:lnTo>
                                      <a:pt x="85" y="42"/>
                                    </a:lnTo>
                                    <a:lnTo>
                                      <a:pt x="80" y="80"/>
                                    </a:lnTo>
                                    <a:lnTo>
                                      <a:pt x="75" y="90"/>
                                    </a:lnTo>
                                    <a:lnTo>
                                      <a:pt x="53" y="122"/>
                                    </a:lnTo>
                                    <a:lnTo>
                                      <a:pt x="37" y="117"/>
                                    </a:lnTo>
                                    <a:lnTo>
                                      <a:pt x="27" y="117"/>
                                    </a:lnTo>
                                    <a:lnTo>
                                      <a:pt x="0" y="159"/>
                                    </a:lnTo>
                                    <a:lnTo>
                                      <a:pt x="11" y="170"/>
                                    </a:lnTo>
                                    <a:lnTo>
                                      <a:pt x="27" y="175"/>
                                    </a:lnTo>
                                    <a:lnTo>
                                      <a:pt x="32" y="196"/>
                                    </a:lnTo>
                                    <a:lnTo>
                                      <a:pt x="27" y="207"/>
                                    </a:lnTo>
                                    <a:lnTo>
                                      <a:pt x="53" y="207"/>
                                    </a:lnTo>
                                    <a:lnTo>
                                      <a:pt x="85" y="207"/>
                                    </a:lnTo>
                                    <a:lnTo>
                                      <a:pt x="112" y="207"/>
                                    </a:lnTo>
                                    <a:lnTo>
                                      <a:pt x="138" y="218"/>
                                    </a:lnTo>
                                    <a:lnTo>
                                      <a:pt x="138" y="196"/>
                                    </a:lnTo>
                                    <a:lnTo>
                                      <a:pt x="117" y="181"/>
                                    </a:lnTo>
                                    <a:lnTo>
                                      <a:pt x="112" y="159"/>
                                    </a:lnTo>
                                    <a:lnTo>
                                      <a:pt x="106" y="138"/>
                                    </a:lnTo>
                                    <a:lnTo>
                                      <a:pt x="117" y="101"/>
                                    </a:lnTo>
                                    <a:lnTo>
                                      <a:pt x="112" y="80"/>
                                    </a:lnTo>
                                    <a:lnTo>
                                      <a:pt x="96" y="64"/>
                                    </a:lnTo>
                                    <a:lnTo>
                                      <a:pt x="106" y="53"/>
                                    </a:lnTo>
                                    <a:lnTo>
                                      <a:pt x="117" y="53"/>
                                    </a:lnTo>
                                    <a:lnTo>
                                      <a:pt x="112" y="42"/>
                                    </a:lnTo>
                                    <a:lnTo>
                                      <a:pt x="112" y="0"/>
                                    </a:lnTo>
                                    <a:lnTo>
                                      <a:pt x="96" y="10"/>
                                    </a:lnTo>
                                    <a:lnTo>
                                      <a:pt x="96" y="10"/>
                                    </a:lnTo>
                                    <a:close/>
                                  </a:path>
                                </a:pathLst>
                              </a:custGeom>
                              <a:solidFill>
                                <a:srgbClr val="0066ff"/>
                              </a:solidFill>
                              <a:ln w="0">
                                <a:noFill/>
                              </a:ln>
                            </wps:spPr>
                            <wps:style>
                              <a:lnRef idx="0"/>
                              <a:fillRef idx="0"/>
                              <a:effectRef idx="0"/>
                              <a:fontRef idx="minor"/>
                            </wps:style>
                            <wps:bodyPr/>
                          </wps:wsp>
                          <wps:wsp>
                            <wps:cNvPr id="409" name=""/>
                            <wps:cNvSpPr/>
                            <wps:spPr>
                              <a:xfrm>
                                <a:off x="460800" y="960840"/>
                                <a:ext cx="187920" cy="117000"/>
                              </a:xfrm>
                              <a:custGeom>
                                <a:avLst/>
                                <a:gdLst/>
                                <a:ahLst/>
                                <a:rect l="l" t="t" r="r" b="b"/>
                                <a:pathLst>
                                  <a:path w="234" h="154">
                                    <a:moveTo>
                                      <a:pt x="149" y="0"/>
                                    </a:moveTo>
                                    <a:lnTo>
                                      <a:pt x="133" y="0"/>
                                    </a:lnTo>
                                    <a:lnTo>
                                      <a:pt x="133" y="6"/>
                                    </a:lnTo>
                                    <a:lnTo>
                                      <a:pt x="107" y="32"/>
                                    </a:lnTo>
                                    <a:lnTo>
                                      <a:pt x="80" y="38"/>
                                    </a:lnTo>
                                    <a:lnTo>
                                      <a:pt x="80" y="48"/>
                                    </a:lnTo>
                                    <a:lnTo>
                                      <a:pt x="75" y="54"/>
                                    </a:lnTo>
                                    <a:lnTo>
                                      <a:pt x="11" y="59"/>
                                    </a:lnTo>
                                    <a:lnTo>
                                      <a:pt x="0" y="96"/>
                                    </a:lnTo>
                                    <a:lnTo>
                                      <a:pt x="6" y="117"/>
                                    </a:lnTo>
                                    <a:lnTo>
                                      <a:pt x="11" y="139"/>
                                    </a:lnTo>
                                    <a:lnTo>
                                      <a:pt x="32" y="154"/>
                                    </a:lnTo>
                                    <a:lnTo>
                                      <a:pt x="48" y="139"/>
                                    </a:lnTo>
                                    <a:lnTo>
                                      <a:pt x="64" y="139"/>
                                    </a:lnTo>
                                    <a:lnTo>
                                      <a:pt x="75" y="133"/>
                                    </a:lnTo>
                                    <a:lnTo>
                                      <a:pt x="91" y="112"/>
                                    </a:lnTo>
                                    <a:lnTo>
                                      <a:pt x="133" y="128"/>
                                    </a:lnTo>
                                    <a:lnTo>
                                      <a:pt x="192" y="112"/>
                                    </a:lnTo>
                                    <a:lnTo>
                                      <a:pt x="234" y="112"/>
                                    </a:lnTo>
                                    <a:lnTo>
                                      <a:pt x="192" y="54"/>
                                    </a:lnTo>
                                    <a:lnTo>
                                      <a:pt x="165" y="38"/>
                                    </a:lnTo>
                                    <a:lnTo>
                                      <a:pt x="165" y="11"/>
                                    </a:lnTo>
                                    <a:lnTo>
                                      <a:pt x="149" y="0"/>
                                    </a:lnTo>
                                    <a:lnTo>
                                      <a:pt x="149" y="0"/>
                                    </a:lnTo>
                                    <a:close/>
                                  </a:path>
                                </a:pathLst>
                              </a:custGeom>
                              <a:solidFill>
                                <a:srgbClr val="0066ff"/>
                              </a:solidFill>
                              <a:ln w="0">
                                <a:noFill/>
                              </a:ln>
                            </wps:spPr>
                            <wps:style>
                              <a:lnRef idx="0"/>
                              <a:fillRef idx="0"/>
                              <a:effectRef idx="0"/>
                              <a:fontRef idx="minor"/>
                            </wps:style>
                            <wps:bodyPr/>
                          </wps:wsp>
                          <wps:wsp>
                            <wps:cNvPr id="410" name=""/>
                            <wps:cNvSpPr/>
                            <wps:spPr>
                              <a:xfrm>
                                <a:off x="460800" y="960840"/>
                                <a:ext cx="187920" cy="117000"/>
                              </a:xfrm>
                              <a:custGeom>
                                <a:avLst/>
                                <a:gdLst/>
                                <a:ahLst/>
                                <a:rect l="l" t="t" r="r" b="b"/>
                                <a:pathLst>
                                  <a:path w="234" h="154">
                                    <a:moveTo>
                                      <a:pt x="149" y="0"/>
                                    </a:moveTo>
                                    <a:lnTo>
                                      <a:pt x="133" y="0"/>
                                    </a:lnTo>
                                    <a:lnTo>
                                      <a:pt x="133" y="6"/>
                                    </a:lnTo>
                                    <a:lnTo>
                                      <a:pt x="107" y="32"/>
                                    </a:lnTo>
                                    <a:lnTo>
                                      <a:pt x="80" y="38"/>
                                    </a:lnTo>
                                    <a:lnTo>
                                      <a:pt x="80" y="48"/>
                                    </a:lnTo>
                                    <a:lnTo>
                                      <a:pt x="75" y="54"/>
                                    </a:lnTo>
                                    <a:lnTo>
                                      <a:pt x="11" y="59"/>
                                    </a:lnTo>
                                    <a:lnTo>
                                      <a:pt x="0" y="96"/>
                                    </a:lnTo>
                                    <a:lnTo>
                                      <a:pt x="6" y="117"/>
                                    </a:lnTo>
                                    <a:lnTo>
                                      <a:pt x="11" y="139"/>
                                    </a:lnTo>
                                    <a:lnTo>
                                      <a:pt x="32" y="154"/>
                                    </a:lnTo>
                                    <a:lnTo>
                                      <a:pt x="48" y="139"/>
                                    </a:lnTo>
                                    <a:lnTo>
                                      <a:pt x="64" y="139"/>
                                    </a:lnTo>
                                    <a:lnTo>
                                      <a:pt x="75" y="133"/>
                                    </a:lnTo>
                                    <a:lnTo>
                                      <a:pt x="91" y="112"/>
                                    </a:lnTo>
                                    <a:lnTo>
                                      <a:pt x="133" y="128"/>
                                    </a:lnTo>
                                    <a:lnTo>
                                      <a:pt x="192" y="112"/>
                                    </a:lnTo>
                                    <a:lnTo>
                                      <a:pt x="234" y="112"/>
                                    </a:lnTo>
                                    <a:lnTo>
                                      <a:pt x="192" y="54"/>
                                    </a:lnTo>
                                    <a:lnTo>
                                      <a:pt x="165" y="38"/>
                                    </a:lnTo>
                                    <a:lnTo>
                                      <a:pt x="165" y="11"/>
                                    </a:lnTo>
                                    <a:lnTo>
                                      <a:pt x="149" y="0"/>
                                    </a:lnTo>
                                    <a:lnTo>
                                      <a:pt x="149" y="0"/>
                                    </a:lnTo>
                                    <a:close/>
                                  </a:path>
                                </a:pathLst>
                              </a:custGeom>
                              <a:solidFill>
                                <a:srgbClr val="0066ff"/>
                              </a:solidFill>
                              <a:ln w="0">
                                <a:noFill/>
                              </a:ln>
                            </wps:spPr>
                            <wps:style>
                              <a:lnRef idx="0"/>
                              <a:fillRef idx="0"/>
                              <a:effectRef idx="0"/>
                              <a:fontRef idx="minor"/>
                            </wps:style>
                            <wps:bodyPr/>
                          </wps:wsp>
                          <wps:wsp>
                            <wps:cNvPr id="411" name=""/>
                            <wps:cNvSpPr/>
                            <wps:spPr>
                              <a:xfrm>
                                <a:off x="444240" y="779040"/>
                                <a:ext cx="158040" cy="226080"/>
                              </a:xfrm>
                              <a:custGeom>
                                <a:avLst/>
                                <a:gdLst/>
                                <a:ahLst/>
                                <a:rect l="l" t="t" r="r" b="b"/>
                                <a:pathLst>
                                  <a:path w="197" h="298">
                                    <a:moveTo>
                                      <a:pt x="27" y="5"/>
                                    </a:moveTo>
                                    <a:lnTo>
                                      <a:pt x="53" y="0"/>
                                    </a:lnTo>
                                    <a:lnTo>
                                      <a:pt x="186" y="69"/>
                                    </a:lnTo>
                                    <a:lnTo>
                                      <a:pt x="197" y="149"/>
                                    </a:lnTo>
                                    <a:lnTo>
                                      <a:pt x="170" y="154"/>
                                    </a:lnTo>
                                    <a:lnTo>
                                      <a:pt x="154" y="197"/>
                                    </a:lnTo>
                                    <a:lnTo>
                                      <a:pt x="154" y="207"/>
                                    </a:lnTo>
                                    <a:lnTo>
                                      <a:pt x="160" y="197"/>
                                    </a:lnTo>
                                    <a:lnTo>
                                      <a:pt x="170" y="239"/>
                                    </a:lnTo>
                                    <a:lnTo>
                                      <a:pt x="154" y="239"/>
                                    </a:lnTo>
                                    <a:lnTo>
                                      <a:pt x="154" y="245"/>
                                    </a:lnTo>
                                    <a:lnTo>
                                      <a:pt x="128" y="271"/>
                                    </a:lnTo>
                                    <a:lnTo>
                                      <a:pt x="101" y="277"/>
                                    </a:lnTo>
                                    <a:lnTo>
                                      <a:pt x="101" y="287"/>
                                    </a:lnTo>
                                    <a:lnTo>
                                      <a:pt x="96" y="293"/>
                                    </a:lnTo>
                                    <a:lnTo>
                                      <a:pt x="32" y="298"/>
                                    </a:lnTo>
                                    <a:lnTo>
                                      <a:pt x="27" y="277"/>
                                    </a:lnTo>
                                    <a:lnTo>
                                      <a:pt x="11" y="261"/>
                                    </a:lnTo>
                                    <a:lnTo>
                                      <a:pt x="21" y="250"/>
                                    </a:lnTo>
                                    <a:lnTo>
                                      <a:pt x="32" y="250"/>
                                    </a:lnTo>
                                    <a:lnTo>
                                      <a:pt x="27" y="239"/>
                                    </a:lnTo>
                                    <a:lnTo>
                                      <a:pt x="27" y="197"/>
                                    </a:lnTo>
                                    <a:lnTo>
                                      <a:pt x="32" y="197"/>
                                    </a:lnTo>
                                    <a:lnTo>
                                      <a:pt x="27" y="192"/>
                                    </a:lnTo>
                                    <a:lnTo>
                                      <a:pt x="11" y="192"/>
                                    </a:lnTo>
                                    <a:lnTo>
                                      <a:pt x="0" y="176"/>
                                    </a:lnTo>
                                    <a:lnTo>
                                      <a:pt x="32" y="128"/>
                                    </a:lnTo>
                                    <a:lnTo>
                                      <a:pt x="53" y="53"/>
                                    </a:lnTo>
                                    <a:lnTo>
                                      <a:pt x="27" y="32"/>
                                    </a:lnTo>
                                    <a:lnTo>
                                      <a:pt x="27" y="5"/>
                                    </a:lnTo>
                                    <a:lnTo>
                                      <a:pt x="27" y="5"/>
                                    </a:lnTo>
                                    <a:close/>
                                  </a:path>
                                </a:pathLst>
                              </a:custGeom>
                              <a:solidFill>
                                <a:srgbClr val="0066ff"/>
                              </a:solidFill>
                              <a:ln w="0">
                                <a:noFill/>
                              </a:ln>
                            </wps:spPr>
                            <wps:style>
                              <a:lnRef idx="0"/>
                              <a:fillRef idx="0"/>
                              <a:effectRef idx="0"/>
                              <a:fontRef idx="minor"/>
                            </wps:style>
                            <wps:bodyPr/>
                          </wps:wsp>
                          <wps:wsp>
                            <wps:cNvPr id="412" name=""/>
                            <wps:cNvSpPr/>
                            <wps:spPr>
                              <a:xfrm>
                                <a:off x="444240" y="779040"/>
                                <a:ext cx="158040" cy="226080"/>
                              </a:xfrm>
                              <a:custGeom>
                                <a:avLst/>
                                <a:gdLst/>
                                <a:ahLst/>
                                <a:rect l="l" t="t" r="r" b="b"/>
                                <a:pathLst>
                                  <a:path w="197" h="298">
                                    <a:moveTo>
                                      <a:pt x="27" y="5"/>
                                    </a:moveTo>
                                    <a:lnTo>
                                      <a:pt x="53" y="0"/>
                                    </a:lnTo>
                                    <a:lnTo>
                                      <a:pt x="186" y="69"/>
                                    </a:lnTo>
                                    <a:lnTo>
                                      <a:pt x="197" y="149"/>
                                    </a:lnTo>
                                    <a:lnTo>
                                      <a:pt x="170" y="154"/>
                                    </a:lnTo>
                                    <a:lnTo>
                                      <a:pt x="154" y="197"/>
                                    </a:lnTo>
                                    <a:lnTo>
                                      <a:pt x="154" y="207"/>
                                    </a:lnTo>
                                    <a:lnTo>
                                      <a:pt x="160" y="197"/>
                                    </a:lnTo>
                                    <a:lnTo>
                                      <a:pt x="170" y="239"/>
                                    </a:lnTo>
                                    <a:lnTo>
                                      <a:pt x="154" y="239"/>
                                    </a:lnTo>
                                    <a:lnTo>
                                      <a:pt x="154" y="245"/>
                                    </a:lnTo>
                                    <a:lnTo>
                                      <a:pt x="128" y="271"/>
                                    </a:lnTo>
                                    <a:lnTo>
                                      <a:pt x="101" y="277"/>
                                    </a:lnTo>
                                    <a:lnTo>
                                      <a:pt x="101" y="287"/>
                                    </a:lnTo>
                                    <a:lnTo>
                                      <a:pt x="96" y="293"/>
                                    </a:lnTo>
                                    <a:lnTo>
                                      <a:pt x="32" y="298"/>
                                    </a:lnTo>
                                    <a:lnTo>
                                      <a:pt x="27" y="277"/>
                                    </a:lnTo>
                                    <a:lnTo>
                                      <a:pt x="11" y="261"/>
                                    </a:lnTo>
                                    <a:lnTo>
                                      <a:pt x="21" y="250"/>
                                    </a:lnTo>
                                    <a:lnTo>
                                      <a:pt x="32" y="250"/>
                                    </a:lnTo>
                                    <a:lnTo>
                                      <a:pt x="27" y="239"/>
                                    </a:lnTo>
                                    <a:lnTo>
                                      <a:pt x="27" y="197"/>
                                    </a:lnTo>
                                    <a:lnTo>
                                      <a:pt x="32" y="197"/>
                                    </a:lnTo>
                                    <a:lnTo>
                                      <a:pt x="27" y="192"/>
                                    </a:lnTo>
                                    <a:lnTo>
                                      <a:pt x="11" y="192"/>
                                    </a:lnTo>
                                    <a:lnTo>
                                      <a:pt x="0" y="176"/>
                                    </a:lnTo>
                                    <a:lnTo>
                                      <a:pt x="32" y="128"/>
                                    </a:lnTo>
                                    <a:lnTo>
                                      <a:pt x="53" y="53"/>
                                    </a:lnTo>
                                    <a:lnTo>
                                      <a:pt x="27" y="32"/>
                                    </a:lnTo>
                                    <a:lnTo>
                                      <a:pt x="27" y="5"/>
                                    </a:lnTo>
                                    <a:lnTo>
                                      <a:pt x="27" y="5"/>
                                    </a:lnTo>
                                    <a:close/>
                                  </a:path>
                                </a:pathLst>
                              </a:custGeom>
                              <a:solidFill>
                                <a:srgbClr val="0066ff"/>
                              </a:solidFill>
                              <a:ln w="0">
                                <a:noFill/>
                              </a:ln>
                            </wps:spPr>
                            <wps:style>
                              <a:lnRef idx="0"/>
                              <a:fillRef idx="0"/>
                              <a:effectRef idx="0"/>
                              <a:fontRef idx="minor"/>
                            </wps:style>
                            <wps:bodyPr/>
                          </wps:wsp>
                          <wps:wsp>
                            <wps:cNvPr id="413" name=""/>
                            <wps:cNvSpPr/>
                            <wps:spPr>
                              <a:xfrm>
                                <a:off x="414360" y="1061640"/>
                                <a:ext cx="106560" cy="128880"/>
                              </a:xfrm>
                              <a:custGeom>
                                <a:avLst/>
                                <a:gdLst/>
                                <a:ahLst/>
                                <a:rect l="l" t="t" r="r" b="b"/>
                                <a:pathLst>
                                  <a:path w="133" h="170">
                                    <a:moveTo>
                                      <a:pt x="133" y="0"/>
                                    </a:moveTo>
                                    <a:lnTo>
                                      <a:pt x="122" y="6"/>
                                    </a:lnTo>
                                    <a:lnTo>
                                      <a:pt x="106" y="6"/>
                                    </a:lnTo>
                                    <a:lnTo>
                                      <a:pt x="90" y="21"/>
                                    </a:lnTo>
                                    <a:lnTo>
                                      <a:pt x="90" y="43"/>
                                    </a:lnTo>
                                    <a:lnTo>
                                      <a:pt x="64" y="32"/>
                                    </a:lnTo>
                                    <a:lnTo>
                                      <a:pt x="37" y="32"/>
                                    </a:lnTo>
                                    <a:lnTo>
                                      <a:pt x="37" y="48"/>
                                    </a:lnTo>
                                    <a:lnTo>
                                      <a:pt x="58" y="48"/>
                                    </a:lnTo>
                                    <a:lnTo>
                                      <a:pt x="48" y="69"/>
                                    </a:lnTo>
                                    <a:lnTo>
                                      <a:pt x="58" y="91"/>
                                    </a:lnTo>
                                    <a:lnTo>
                                      <a:pt x="48" y="117"/>
                                    </a:lnTo>
                                    <a:lnTo>
                                      <a:pt x="32" y="112"/>
                                    </a:lnTo>
                                    <a:lnTo>
                                      <a:pt x="5" y="122"/>
                                    </a:lnTo>
                                    <a:lnTo>
                                      <a:pt x="5" y="144"/>
                                    </a:lnTo>
                                    <a:lnTo>
                                      <a:pt x="0" y="149"/>
                                    </a:lnTo>
                                    <a:lnTo>
                                      <a:pt x="16" y="170"/>
                                    </a:lnTo>
                                    <a:lnTo>
                                      <a:pt x="32" y="160"/>
                                    </a:lnTo>
                                    <a:lnTo>
                                      <a:pt x="32" y="165"/>
                                    </a:lnTo>
                                    <a:lnTo>
                                      <a:pt x="37" y="165"/>
                                    </a:lnTo>
                                    <a:lnTo>
                                      <a:pt x="58" y="160"/>
                                    </a:lnTo>
                                    <a:lnTo>
                                      <a:pt x="58" y="165"/>
                                    </a:lnTo>
                                    <a:lnTo>
                                      <a:pt x="85" y="149"/>
                                    </a:lnTo>
                                    <a:lnTo>
                                      <a:pt x="90" y="112"/>
                                    </a:lnTo>
                                    <a:lnTo>
                                      <a:pt x="117" y="91"/>
                                    </a:lnTo>
                                    <a:lnTo>
                                      <a:pt x="133" y="0"/>
                                    </a:lnTo>
                                    <a:lnTo>
                                      <a:pt x="133" y="0"/>
                                    </a:lnTo>
                                    <a:close/>
                                  </a:path>
                                </a:pathLst>
                              </a:custGeom>
                              <a:solidFill>
                                <a:srgbClr val="0066ff"/>
                              </a:solidFill>
                              <a:ln w="0">
                                <a:noFill/>
                              </a:ln>
                            </wps:spPr>
                            <wps:style>
                              <a:lnRef idx="0"/>
                              <a:fillRef idx="0"/>
                              <a:effectRef idx="0"/>
                              <a:fontRef idx="minor"/>
                            </wps:style>
                            <wps:bodyPr/>
                          </wps:wsp>
                          <wps:wsp>
                            <wps:cNvPr id="414" name=""/>
                            <wps:cNvSpPr/>
                            <wps:spPr>
                              <a:xfrm>
                                <a:off x="414360" y="1061640"/>
                                <a:ext cx="106560" cy="128880"/>
                              </a:xfrm>
                              <a:custGeom>
                                <a:avLst/>
                                <a:gdLst/>
                                <a:ahLst/>
                                <a:rect l="l" t="t" r="r" b="b"/>
                                <a:pathLst>
                                  <a:path w="133" h="170">
                                    <a:moveTo>
                                      <a:pt x="133" y="0"/>
                                    </a:moveTo>
                                    <a:lnTo>
                                      <a:pt x="122" y="6"/>
                                    </a:lnTo>
                                    <a:lnTo>
                                      <a:pt x="106" y="6"/>
                                    </a:lnTo>
                                    <a:lnTo>
                                      <a:pt x="90" y="21"/>
                                    </a:lnTo>
                                    <a:lnTo>
                                      <a:pt x="90" y="43"/>
                                    </a:lnTo>
                                    <a:lnTo>
                                      <a:pt x="64" y="32"/>
                                    </a:lnTo>
                                    <a:lnTo>
                                      <a:pt x="37" y="32"/>
                                    </a:lnTo>
                                    <a:lnTo>
                                      <a:pt x="37" y="48"/>
                                    </a:lnTo>
                                    <a:lnTo>
                                      <a:pt x="58" y="48"/>
                                    </a:lnTo>
                                    <a:lnTo>
                                      <a:pt x="48" y="69"/>
                                    </a:lnTo>
                                    <a:lnTo>
                                      <a:pt x="58" y="91"/>
                                    </a:lnTo>
                                    <a:lnTo>
                                      <a:pt x="48" y="117"/>
                                    </a:lnTo>
                                    <a:lnTo>
                                      <a:pt x="32" y="112"/>
                                    </a:lnTo>
                                    <a:lnTo>
                                      <a:pt x="5" y="122"/>
                                    </a:lnTo>
                                    <a:lnTo>
                                      <a:pt x="5" y="144"/>
                                    </a:lnTo>
                                    <a:lnTo>
                                      <a:pt x="0" y="149"/>
                                    </a:lnTo>
                                    <a:lnTo>
                                      <a:pt x="16" y="170"/>
                                    </a:lnTo>
                                    <a:lnTo>
                                      <a:pt x="32" y="160"/>
                                    </a:lnTo>
                                    <a:lnTo>
                                      <a:pt x="32" y="165"/>
                                    </a:lnTo>
                                    <a:lnTo>
                                      <a:pt x="37" y="165"/>
                                    </a:lnTo>
                                    <a:lnTo>
                                      <a:pt x="58" y="160"/>
                                    </a:lnTo>
                                    <a:lnTo>
                                      <a:pt x="58" y="165"/>
                                    </a:lnTo>
                                    <a:lnTo>
                                      <a:pt x="85" y="149"/>
                                    </a:lnTo>
                                    <a:lnTo>
                                      <a:pt x="90" y="112"/>
                                    </a:lnTo>
                                    <a:lnTo>
                                      <a:pt x="117" y="91"/>
                                    </a:lnTo>
                                    <a:lnTo>
                                      <a:pt x="133" y="0"/>
                                    </a:lnTo>
                                    <a:lnTo>
                                      <a:pt x="133" y="0"/>
                                    </a:lnTo>
                                    <a:close/>
                                  </a:path>
                                </a:pathLst>
                              </a:custGeom>
                              <a:solidFill>
                                <a:srgbClr val="0066ff"/>
                              </a:solidFill>
                              <a:ln w="0">
                                <a:noFill/>
                              </a:ln>
                            </wps:spPr>
                            <wps:style>
                              <a:lnRef idx="0"/>
                              <a:fillRef idx="0"/>
                              <a:effectRef idx="0"/>
                              <a:fontRef idx="minor"/>
                            </wps:style>
                            <wps:bodyPr/>
                          </wps:wsp>
                          <wps:wsp>
                            <wps:cNvPr id="415" name=""/>
                            <wps:cNvSpPr/>
                            <wps:spPr>
                              <a:xfrm>
                                <a:off x="435960" y="1045800"/>
                                <a:ext cx="267840" cy="266040"/>
                              </a:xfrm>
                              <a:custGeom>
                                <a:avLst/>
                                <a:gdLst/>
                                <a:ahLst/>
                                <a:rect l="l" t="t" r="r" b="b"/>
                                <a:pathLst>
                                  <a:path w="334" h="351">
                                    <a:moveTo>
                                      <a:pt x="324" y="69"/>
                                    </a:moveTo>
                                    <a:lnTo>
                                      <a:pt x="313" y="85"/>
                                    </a:lnTo>
                                    <a:lnTo>
                                      <a:pt x="308" y="117"/>
                                    </a:lnTo>
                                    <a:lnTo>
                                      <a:pt x="297" y="138"/>
                                    </a:lnTo>
                                    <a:lnTo>
                                      <a:pt x="297" y="143"/>
                                    </a:lnTo>
                                    <a:lnTo>
                                      <a:pt x="297" y="154"/>
                                    </a:lnTo>
                                    <a:lnTo>
                                      <a:pt x="297" y="213"/>
                                    </a:lnTo>
                                    <a:lnTo>
                                      <a:pt x="313" y="234"/>
                                    </a:lnTo>
                                    <a:lnTo>
                                      <a:pt x="324" y="255"/>
                                    </a:lnTo>
                                    <a:lnTo>
                                      <a:pt x="297" y="260"/>
                                    </a:lnTo>
                                    <a:lnTo>
                                      <a:pt x="292" y="282"/>
                                    </a:lnTo>
                                    <a:lnTo>
                                      <a:pt x="292" y="292"/>
                                    </a:lnTo>
                                    <a:lnTo>
                                      <a:pt x="287" y="319"/>
                                    </a:lnTo>
                                    <a:lnTo>
                                      <a:pt x="292" y="335"/>
                                    </a:lnTo>
                                    <a:lnTo>
                                      <a:pt x="308" y="335"/>
                                    </a:lnTo>
                                    <a:lnTo>
                                      <a:pt x="308" y="351"/>
                                    </a:lnTo>
                                    <a:lnTo>
                                      <a:pt x="292" y="351"/>
                                    </a:lnTo>
                                    <a:lnTo>
                                      <a:pt x="260" y="319"/>
                                    </a:lnTo>
                                    <a:lnTo>
                                      <a:pt x="239" y="319"/>
                                    </a:lnTo>
                                    <a:lnTo>
                                      <a:pt x="223" y="308"/>
                                    </a:lnTo>
                                    <a:lnTo>
                                      <a:pt x="212" y="314"/>
                                    </a:lnTo>
                                    <a:lnTo>
                                      <a:pt x="207" y="303"/>
                                    </a:lnTo>
                                    <a:lnTo>
                                      <a:pt x="164" y="308"/>
                                    </a:lnTo>
                                    <a:lnTo>
                                      <a:pt x="170" y="303"/>
                                    </a:lnTo>
                                    <a:lnTo>
                                      <a:pt x="164" y="282"/>
                                    </a:lnTo>
                                    <a:lnTo>
                                      <a:pt x="164" y="234"/>
                                    </a:lnTo>
                                    <a:lnTo>
                                      <a:pt x="143" y="234"/>
                                    </a:lnTo>
                                    <a:lnTo>
                                      <a:pt x="143" y="229"/>
                                    </a:lnTo>
                                    <a:lnTo>
                                      <a:pt x="122" y="229"/>
                                    </a:lnTo>
                                    <a:lnTo>
                                      <a:pt x="122" y="255"/>
                                    </a:lnTo>
                                    <a:lnTo>
                                      <a:pt x="90" y="255"/>
                                    </a:lnTo>
                                    <a:lnTo>
                                      <a:pt x="79" y="234"/>
                                    </a:lnTo>
                                    <a:lnTo>
                                      <a:pt x="63" y="202"/>
                                    </a:lnTo>
                                    <a:lnTo>
                                      <a:pt x="10" y="202"/>
                                    </a:lnTo>
                                    <a:lnTo>
                                      <a:pt x="0" y="207"/>
                                    </a:lnTo>
                                    <a:lnTo>
                                      <a:pt x="0" y="202"/>
                                    </a:lnTo>
                                    <a:lnTo>
                                      <a:pt x="5" y="186"/>
                                    </a:lnTo>
                                    <a:lnTo>
                                      <a:pt x="10" y="186"/>
                                    </a:lnTo>
                                    <a:lnTo>
                                      <a:pt x="31" y="181"/>
                                    </a:lnTo>
                                    <a:lnTo>
                                      <a:pt x="31" y="186"/>
                                    </a:lnTo>
                                    <a:lnTo>
                                      <a:pt x="58" y="170"/>
                                    </a:lnTo>
                                    <a:lnTo>
                                      <a:pt x="63" y="133"/>
                                    </a:lnTo>
                                    <a:lnTo>
                                      <a:pt x="90" y="112"/>
                                    </a:lnTo>
                                    <a:lnTo>
                                      <a:pt x="106" y="21"/>
                                    </a:lnTo>
                                    <a:lnTo>
                                      <a:pt x="122" y="0"/>
                                    </a:lnTo>
                                    <a:lnTo>
                                      <a:pt x="164" y="16"/>
                                    </a:lnTo>
                                    <a:lnTo>
                                      <a:pt x="223" y="0"/>
                                    </a:lnTo>
                                    <a:lnTo>
                                      <a:pt x="265" y="0"/>
                                    </a:lnTo>
                                    <a:lnTo>
                                      <a:pt x="271" y="5"/>
                                    </a:lnTo>
                                    <a:lnTo>
                                      <a:pt x="308" y="5"/>
                                    </a:lnTo>
                                    <a:lnTo>
                                      <a:pt x="334" y="27"/>
                                    </a:lnTo>
                                    <a:lnTo>
                                      <a:pt x="324" y="48"/>
                                    </a:lnTo>
                                    <a:lnTo>
                                      <a:pt x="334" y="53"/>
                                    </a:lnTo>
                                    <a:lnTo>
                                      <a:pt x="324" y="69"/>
                                    </a:lnTo>
                                    <a:lnTo>
                                      <a:pt x="324" y="69"/>
                                    </a:lnTo>
                                    <a:close/>
                                  </a:path>
                                </a:pathLst>
                              </a:custGeom>
                              <a:solidFill>
                                <a:srgbClr val="0066ff"/>
                              </a:solidFill>
                              <a:ln w="0">
                                <a:noFill/>
                              </a:ln>
                            </wps:spPr>
                            <wps:style>
                              <a:lnRef idx="0"/>
                              <a:fillRef idx="0"/>
                              <a:effectRef idx="0"/>
                              <a:fontRef idx="minor"/>
                            </wps:style>
                            <wps:bodyPr/>
                          </wps:wsp>
                          <wps:wsp>
                            <wps:cNvPr id="416" name=""/>
                            <wps:cNvSpPr/>
                            <wps:spPr>
                              <a:xfrm>
                                <a:off x="435960" y="1045800"/>
                                <a:ext cx="267840" cy="266040"/>
                              </a:xfrm>
                              <a:custGeom>
                                <a:avLst/>
                                <a:gdLst/>
                                <a:ahLst/>
                                <a:rect l="l" t="t" r="r" b="b"/>
                                <a:pathLst>
                                  <a:path w="334" h="351">
                                    <a:moveTo>
                                      <a:pt x="324" y="69"/>
                                    </a:moveTo>
                                    <a:lnTo>
                                      <a:pt x="313" y="85"/>
                                    </a:lnTo>
                                    <a:lnTo>
                                      <a:pt x="308" y="117"/>
                                    </a:lnTo>
                                    <a:lnTo>
                                      <a:pt x="297" y="138"/>
                                    </a:lnTo>
                                    <a:lnTo>
                                      <a:pt x="297" y="143"/>
                                    </a:lnTo>
                                    <a:lnTo>
                                      <a:pt x="297" y="154"/>
                                    </a:lnTo>
                                    <a:lnTo>
                                      <a:pt x="297" y="213"/>
                                    </a:lnTo>
                                    <a:lnTo>
                                      <a:pt x="313" y="234"/>
                                    </a:lnTo>
                                    <a:lnTo>
                                      <a:pt x="324" y="255"/>
                                    </a:lnTo>
                                    <a:lnTo>
                                      <a:pt x="297" y="260"/>
                                    </a:lnTo>
                                    <a:lnTo>
                                      <a:pt x="292" y="282"/>
                                    </a:lnTo>
                                    <a:lnTo>
                                      <a:pt x="292" y="292"/>
                                    </a:lnTo>
                                    <a:lnTo>
                                      <a:pt x="287" y="319"/>
                                    </a:lnTo>
                                    <a:lnTo>
                                      <a:pt x="292" y="335"/>
                                    </a:lnTo>
                                    <a:lnTo>
                                      <a:pt x="308" y="335"/>
                                    </a:lnTo>
                                    <a:lnTo>
                                      <a:pt x="308" y="351"/>
                                    </a:lnTo>
                                    <a:lnTo>
                                      <a:pt x="292" y="351"/>
                                    </a:lnTo>
                                    <a:lnTo>
                                      <a:pt x="260" y="319"/>
                                    </a:lnTo>
                                    <a:lnTo>
                                      <a:pt x="239" y="319"/>
                                    </a:lnTo>
                                    <a:lnTo>
                                      <a:pt x="223" y="308"/>
                                    </a:lnTo>
                                    <a:lnTo>
                                      <a:pt x="212" y="314"/>
                                    </a:lnTo>
                                    <a:lnTo>
                                      <a:pt x="207" y="303"/>
                                    </a:lnTo>
                                    <a:lnTo>
                                      <a:pt x="164" y="308"/>
                                    </a:lnTo>
                                    <a:lnTo>
                                      <a:pt x="170" y="303"/>
                                    </a:lnTo>
                                    <a:lnTo>
                                      <a:pt x="164" y="282"/>
                                    </a:lnTo>
                                    <a:lnTo>
                                      <a:pt x="164" y="234"/>
                                    </a:lnTo>
                                    <a:lnTo>
                                      <a:pt x="143" y="234"/>
                                    </a:lnTo>
                                    <a:lnTo>
                                      <a:pt x="143" y="229"/>
                                    </a:lnTo>
                                    <a:lnTo>
                                      <a:pt x="122" y="229"/>
                                    </a:lnTo>
                                    <a:lnTo>
                                      <a:pt x="122" y="255"/>
                                    </a:lnTo>
                                    <a:lnTo>
                                      <a:pt x="90" y="255"/>
                                    </a:lnTo>
                                    <a:lnTo>
                                      <a:pt x="79" y="234"/>
                                    </a:lnTo>
                                    <a:lnTo>
                                      <a:pt x="63" y="202"/>
                                    </a:lnTo>
                                    <a:lnTo>
                                      <a:pt x="10" y="202"/>
                                    </a:lnTo>
                                    <a:lnTo>
                                      <a:pt x="0" y="207"/>
                                    </a:lnTo>
                                    <a:lnTo>
                                      <a:pt x="0" y="202"/>
                                    </a:lnTo>
                                    <a:lnTo>
                                      <a:pt x="5" y="186"/>
                                    </a:lnTo>
                                    <a:lnTo>
                                      <a:pt x="10" y="186"/>
                                    </a:lnTo>
                                    <a:lnTo>
                                      <a:pt x="31" y="181"/>
                                    </a:lnTo>
                                    <a:lnTo>
                                      <a:pt x="31" y="186"/>
                                    </a:lnTo>
                                    <a:lnTo>
                                      <a:pt x="58" y="170"/>
                                    </a:lnTo>
                                    <a:lnTo>
                                      <a:pt x="63" y="133"/>
                                    </a:lnTo>
                                    <a:lnTo>
                                      <a:pt x="90" y="112"/>
                                    </a:lnTo>
                                    <a:lnTo>
                                      <a:pt x="106" y="21"/>
                                    </a:lnTo>
                                    <a:lnTo>
                                      <a:pt x="122" y="0"/>
                                    </a:lnTo>
                                    <a:lnTo>
                                      <a:pt x="164" y="16"/>
                                    </a:lnTo>
                                    <a:lnTo>
                                      <a:pt x="223" y="0"/>
                                    </a:lnTo>
                                    <a:lnTo>
                                      <a:pt x="265" y="0"/>
                                    </a:lnTo>
                                    <a:lnTo>
                                      <a:pt x="271" y="5"/>
                                    </a:lnTo>
                                    <a:lnTo>
                                      <a:pt x="308" y="5"/>
                                    </a:lnTo>
                                    <a:lnTo>
                                      <a:pt x="334" y="27"/>
                                    </a:lnTo>
                                    <a:lnTo>
                                      <a:pt x="324" y="48"/>
                                    </a:lnTo>
                                    <a:lnTo>
                                      <a:pt x="334" y="53"/>
                                    </a:lnTo>
                                    <a:lnTo>
                                      <a:pt x="324" y="69"/>
                                    </a:lnTo>
                                    <a:lnTo>
                                      <a:pt x="324" y="69"/>
                                    </a:lnTo>
                                    <a:close/>
                                  </a:path>
                                </a:pathLst>
                              </a:custGeom>
                              <a:solidFill>
                                <a:srgbClr val="0066ff"/>
                              </a:solidFill>
                              <a:ln w="0">
                                <a:noFill/>
                              </a:ln>
                            </wps:spPr>
                            <wps:style>
                              <a:lnRef idx="0"/>
                              <a:fillRef idx="0"/>
                              <a:effectRef idx="0"/>
                              <a:fontRef idx="minor"/>
                            </wps:style>
                            <wps:bodyPr/>
                          </wps:wsp>
                          <wps:wsp>
                            <wps:cNvPr id="417" name=""/>
                            <wps:cNvSpPr/>
                            <wps:spPr>
                              <a:xfrm>
                                <a:off x="252000" y="936720"/>
                                <a:ext cx="55080" cy="84600"/>
                              </a:xfrm>
                              <a:custGeom>
                                <a:avLst/>
                                <a:gdLst/>
                                <a:ahLst/>
                                <a:rect l="l" t="t" r="r" b="b"/>
                                <a:pathLst>
                                  <a:path w="69" h="112">
                                    <a:moveTo>
                                      <a:pt x="53" y="112"/>
                                    </a:moveTo>
                                    <a:lnTo>
                                      <a:pt x="27" y="112"/>
                                    </a:lnTo>
                                    <a:lnTo>
                                      <a:pt x="21" y="70"/>
                                    </a:lnTo>
                                    <a:lnTo>
                                      <a:pt x="21" y="43"/>
                                    </a:lnTo>
                                    <a:lnTo>
                                      <a:pt x="0" y="38"/>
                                    </a:lnTo>
                                    <a:lnTo>
                                      <a:pt x="16" y="32"/>
                                    </a:lnTo>
                                    <a:lnTo>
                                      <a:pt x="48" y="11"/>
                                    </a:lnTo>
                                    <a:lnTo>
                                      <a:pt x="53" y="0"/>
                                    </a:lnTo>
                                    <a:lnTo>
                                      <a:pt x="58" y="16"/>
                                    </a:lnTo>
                                    <a:lnTo>
                                      <a:pt x="69" y="38"/>
                                    </a:lnTo>
                                    <a:lnTo>
                                      <a:pt x="53" y="80"/>
                                    </a:lnTo>
                                    <a:lnTo>
                                      <a:pt x="53" y="112"/>
                                    </a:lnTo>
                                    <a:lnTo>
                                      <a:pt x="53" y="112"/>
                                    </a:lnTo>
                                    <a:close/>
                                  </a:path>
                                </a:pathLst>
                              </a:custGeom>
                              <a:solidFill>
                                <a:srgbClr val="0066ff"/>
                              </a:solidFill>
                              <a:ln w="0">
                                <a:noFill/>
                              </a:ln>
                            </wps:spPr>
                            <wps:style>
                              <a:lnRef idx="0"/>
                              <a:fillRef idx="0"/>
                              <a:effectRef idx="0"/>
                              <a:fontRef idx="minor"/>
                            </wps:style>
                            <wps:bodyPr/>
                          </wps:wsp>
                          <wps:wsp>
                            <wps:cNvPr id="418" name=""/>
                            <wps:cNvSpPr/>
                            <wps:spPr>
                              <a:xfrm>
                                <a:off x="252000" y="936720"/>
                                <a:ext cx="55080" cy="84600"/>
                              </a:xfrm>
                              <a:custGeom>
                                <a:avLst/>
                                <a:gdLst/>
                                <a:ahLst/>
                                <a:rect l="l" t="t" r="r" b="b"/>
                                <a:pathLst>
                                  <a:path w="69" h="112">
                                    <a:moveTo>
                                      <a:pt x="53" y="112"/>
                                    </a:moveTo>
                                    <a:lnTo>
                                      <a:pt x="27" y="112"/>
                                    </a:lnTo>
                                    <a:lnTo>
                                      <a:pt x="21" y="70"/>
                                    </a:lnTo>
                                    <a:lnTo>
                                      <a:pt x="21" y="43"/>
                                    </a:lnTo>
                                    <a:lnTo>
                                      <a:pt x="0" y="38"/>
                                    </a:lnTo>
                                    <a:lnTo>
                                      <a:pt x="16" y="32"/>
                                    </a:lnTo>
                                    <a:lnTo>
                                      <a:pt x="48" y="11"/>
                                    </a:lnTo>
                                    <a:lnTo>
                                      <a:pt x="53" y="0"/>
                                    </a:lnTo>
                                    <a:lnTo>
                                      <a:pt x="58" y="16"/>
                                    </a:lnTo>
                                    <a:lnTo>
                                      <a:pt x="69" y="38"/>
                                    </a:lnTo>
                                    <a:lnTo>
                                      <a:pt x="53" y="80"/>
                                    </a:lnTo>
                                    <a:lnTo>
                                      <a:pt x="53" y="112"/>
                                    </a:lnTo>
                                    <a:lnTo>
                                      <a:pt x="53" y="112"/>
                                    </a:lnTo>
                                    <a:close/>
                                  </a:path>
                                </a:pathLst>
                              </a:custGeom>
                              <a:solidFill>
                                <a:srgbClr val="0066ff"/>
                              </a:solidFill>
                              <a:ln w="0">
                                <a:noFill/>
                              </a:ln>
                            </wps:spPr>
                            <wps:style>
                              <a:lnRef idx="0"/>
                              <a:fillRef idx="0"/>
                              <a:effectRef idx="0"/>
                              <a:fontRef idx="minor"/>
                            </wps:style>
                            <wps:bodyPr/>
                          </wps:wsp>
                          <wps:wsp>
                            <wps:cNvPr id="419" name=""/>
                            <wps:cNvSpPr/>
                            <wps:spPr>
                              <a:xfrm>
                                <a:off x="379440" y="1061640"/>
                                <a:ext cx="4320" cy="4320"/>
                              </a:xfrm>
                              <a:custGeom>
                                <a:avLst/>
                                <a:gdLst/>
                                <a:ahLst/>
                                <a:rect l="l" t="t" r="r" b="b"/>
                                <a:pathLst>
                                  <a:path w="6" h="6">
                                    <a:moveTo>
                                      <a:pt x="6" y="0"/>
                                    </a:moveTo>
                                    <a:lnTo>
                                      <a:pt x="0" y="6"/>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420" name=""/>
                            <wps:cNvSpPr/>
                            <wps:spPr>
                              <a:xfrm>
                                <a:off x="379440" y="1061640"/>
                                <a:ext cx="4320" cy="4320"/>
                              </a:xfrm>
                              <a:custGeom>
                                <a:avLst/>
                                <a:gdLst/>
                                <a:ahLst/>
                                <a:rect l="l" t="t" r="r" b="b"/>
                                <a:pathLst>
                                  <a:path w="6" h="6">
                                    <a:moveTo>
                                      <a:pt x="6" y="0"/>
                                    </a:moveTo>
                                    <a:lnTo>
                                      <a:pt x="0" y="6"/>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421" name=""/>
                            <wps:cNvSpPr/>
                            <wps:spPr>
                              <a:xfrm>
                                <a:off x="730080" y="856080"/>
                                <a:ext cx="226800" cy="210240"/>
                              </a:xfrm>
                              <a:custGeom>
                                <a:avLst/>
                                <a:gdLst/>
                                <a:ahLst/>
                                <a:rect l="l" t="t" r="r" b="b"/>
                                <a:pathLst>
                                  <a:path w="282" h="277">
                                    <a:moveTo>
                                      <a:pt x="96" y="0"/>
                                    </a:moveTo>
                                    <a:lnTo>
                                      <a:pt x="80" y="5"/>
                                    </a:lnTo>
                                    <a:lnTo>
                                      <a:pt x="69" y="16"/>
                                    </a:lnTo>
                                    <a:lnTo>
                                      <a:pt x="48" y="96"/>
                                    </a:lnTo>
                                    <a:lnTo>
                                      <a:pt x="22" y="144"/>
                                    </a:lnTo>
                                    <a:lnTo>
                                      <a:pt x="22" y="186"/>
                                    </a:lnTo>
                                    <a:lnTo>
                                      <a:pt x="0" y="186"/>
                                    </a:lnTo>
                                    <a:lnTo>
                                      <a:pt x="0" y="192"/>
                                    </a:lnTo>
                                    <a:lnTo>
                                      <a:pt x="22" y="197"/>
                                    </a:lnTo>
                                    <a:lnTo>
                                      <a:pt x="32" y="213"/>
                                    </a:lnTo>
                                    <a:lnTo>
                                      <a:pt x="43" y="245"/>
                                    </a:lnTo>
                                    <a:lnTo>
                                      <a:pt x="48" y="250"/>
                                    </a:lnTo>
                                    <a:lnTo>
                                      <a:pt x="48" y="255"/>
                                    </a:lnTo>
                                    <a:lnTo>
                                      <a:pt x="107" y="277"/>
                                    </a:lnTo>
                                    <a:lnTo>
                                      <a:pt x="160" y="266"/>
                                    </a:lnTo>
                                    <a:lnTo>
                                      <a:pt x="170" y="271"/>
                                    </a:lnTo>
                                    <a:lnTo>
                                      <a:pt x="208" y="250"/>
                                    </a:lnTo>
                                    <a:lnTo>
                                      <a:pt x="234" y="250"/>
                                    </a:lnTo>
                                    <a:lnTo>
                                      <a:pt x="282" y="197"/>
                                    </a:lnTo>
                                    <a:lnTo>
                                      <a:pt x="282" y="192"/>
                                    </a:lnTo>
                                    <a:lnTo>
                                      <a:pt x="266" y="192"/>
                                    </a:lnTo>
                                    <a:lnTo>
                                      <a:pt x="208" y="170"/>
                                    </a:lnTo>
                                    <a:lnTo>
                                      <a:pt x="186" y="149"/>
                                    </a:lnTo>
                                    <a:lnTo>
                                      <a:pt x="186" y="138"/>
                                    </a:lnTo>
                                    <a:lnTo>
                                      <a:pt x="170" y="138"/>
                                    </a:lnTo>
                                    <a:lnTo>
                                      <a:pt x="165" y="128"/>
                                    </a:lnTo>
                                    <a:lnTo>
                                      <a:pt x="170" y="117"/>
                                    </a:lnTo>
                                    <a:lnTo>
                                      <a:pt x="186" y="96"/>
                                    </a:lnTo>
                                    <a:lnTo>
                                      <a:pt x="160" y="69"/>
                                    </a:lnTo>
                                    <a:lnTo>
                                      <a:pt x="128" y="59"/>
                                    </a:lnTo>
                                    <a:lnTo>
                                      <a:pt x="123" y="53"/>
                                    </a:lnTo>
                                    <a:lnTo>
                                      <a:pt x="123" y="59"/>
                                    </a:lnTo>
                                    <a:lnTo>
                                      <a:pt x="96" y="0"/>
                                    </a:lnTo>
                                    <a:lnTo>
                                      <a:pt x="96" y="0"/>
                                    </a:lnTo>
                                    <a:close/>
                                  </a:path>
                                </a:pathLst>
                              </a:custGeom>
                              <a:solidFill>
                                <a:srgbClr val="0066ff"/>
                              </a:solidFill>
                              <a:ln w="0">
                                <a:noFill/>
                              </a:ln>
                            </wps:spPr>
                            <wps:style>
                              <a:lnRef idx="0"/>
                              <a:fillRef idx="0"/>
                              <a:effectRef idx="0"/>
                              <a:fontRef idx="minor"/>
                            </wps:style>
                            <wps:bodyPr/>
                          </wps:wsp>
                          <wps:wsp>
                            <wps:cNvPr id="422" name=""/>
                            <wps:cNvSpPr/>
                            <wps:spPr>
                              <a:xfrm>
                                <a:off x="730080" y="856080"/>
                                <a:ext cx="226800" cy="210240"/>
                              </a:xfrm>
                              <a:custGeom>
                                <a:avLst/>
                                <a:gdLst/>
                                <a:ahLst/>
                                <a:rect l="l" t="t" r="r" b="b"/>
                                <a:pathLst>
                                  <a:path w="282" h="277">
                                    <a:moveTo>
                                      <a:pt x="96" y="0"/>
                                    </a:moveTo>
                                    <a:lnTo>
                                      <a:pt x="80" y="5"/>
                                    </a:lnTo>
                                    <a:lnTo>
                                      <a:pt x="69" y="16"/>
                                    </a:lnTo>
                                    <a:lnTo>
                                      <a:pt x="48" y="96"/>
                                    </a:lnTo>
                                    <a:lnTo>
                                      <a:pt x="22" y="144"/>
                                    </a:lnTo>
                                    <a:lnTo>
                                      <a:pt x="22" y="186"/>
                                    </a:lnTo>
                                    <a:lnTo>
                                      <a:pt x="0" y="186"/>
                                    </a:lnTo>
                                    <a:lnTo>
                                      <a:pt x="0" y="192"/>
                                    </a:lnTo>
                                    <a:lnTo>
                                      <a:pt x="22" y="197"/>
                                    </a:lnTo>
                                    <a:lnTo>
                                      <a:pt x="32" y="213"/>
                                    </a:lnTo>
                                    <a:lnTo>
                                      <a:pt x="43" y="245"/>
                                    </a:lnTo>
                                    <a:lnTo>
                                      <a:pt x="48" y="250"/>
                                    </a:lnTo>
                                    <a:lnTo>
                                      <a:pt x="48" y="255"/>
                                    </a:lnTo>
                                    <a:lnTo>
                                      <a:pt x="107" y="277"/>
                                    </a:lnTo>
                                    <a:lnTo>
                                      <a:pt x="160" y="266"/>
                                    </a:lnTo>
                                    <a:lnTo>
                                      <a:pt x="170" y="271"/>
                                    </a:lnTo>
                                    <a:lnTo>
                                      <a:pt x="208" y="250"/>
                                    </a:lnTo>
                                    <a:lnTo>
                                      <a:pt x="234" y="250"/>
                                    </a:lnTo>
                                    <a:lnTo>
                                      <a:pt x="282" y="197"/>
                                    </a:lnTo>
                                    <a:lnTo>
                                      <a:pt x="282" y="192"/>
                                    </a:lnTo>
                                    <a:lnTo>
                                      <a:pt x="266" y="192"/>
                                    </a:lnTo>
                                    <a:lnTo>
                                      <a:pt x="208" y="170"/>
                                    </a:lnTo>
                                    <a:lnTo>
                                      <a:pt x="186" y="149"/>
                                    </a:lnTo>
                                    <a:lnTo>
                                      <a:pt x="186" y="138"/>
                                    </a:lnTo>
                                    <a:lnTo>
                                      <a:pt x="170" y="138"/>
                                    </a:lnTo>
                                    <a:lnTo>
                                      <a:pt x="165" y="128"/>
                                    </a:lnTo>
                                    <a:lnTo>
                                      <a:pt x="170" y="117"/>
                                    </a:lnTo>
                                    <a:lnTo>
                                      <a:pt x="186" y="96"/>
                                    </a:lnTo>
                                    <a:lnTo>
                                      <a:pt x="160" y="69"/>
                                    </a:lnTo>
                                    <a:lnTo>
                                      <a:pt x="128" y="59"/>
                                    </a:lnTo>
                                    <a:lnTo>
                                      <a:pt x="123" y="53"/>
                                    </a:lnTo>
                                    <a:lnTo>
                                      <a:pt x="123" y="59"/>
                                    </a:lnTo>
                                    <a:lnTo>
                                      <a:pt x="96" y="0"/>
                                    </a:lnTo>
                                    <a:lnTo>
                                      <a:pt x="96" y="0"/>
                                    </a:lnTo>
                                    <a:close/>
                                  </a:path>
                                </a:pathLst>
                              </a:custGeom>
                              <a:solidFill>
                                <a:srgbClr val="0066ff"/>
                              </a:solidFill>
                              <a:ln w="0">
                                <a:noFill/>
                              </a:ln>
                            </wps:spPr>
                            <wps:style>
                              <a:lnRef idx="0"/>
                              <a:fillRef idx="0"/>
                              <a:effectRef idx="0"/>
                              <a:fontRef idx="minor"/>
                            </wps:style>
                            <wps:bodyPr/>
                          </wps:wsp>
                          <wps:wsp>
                            <wps:cNvPr id="423" name=""/>
                            <wps:cNvSpPr/>
                            <wps:spPr>
                              <a:xfrm>
                                <a:off x="862920" y="928800"/>
                                <a:ext cx="25560" cy="31680"/>
                              </a:xfrm>
                              <a:custGeom>
                                <a:avLst/>
                                <a:gdLst/>
                                <a:ahLst/>
                                <a:rect l="l" t="t" r="r" b="b"/>
                                <a:pathLst>
                                  <a:path w="32" h="42">
                                    <a:moveTo>
                                      <a:pt x="21" y="32"/>
                                    </a:moveTo>
                                    <a:lnTo>
                                      <a:pt x="21" y="42"/>
                                    </a:lnTo>
                                    <a:lnTo>
                                      <a:pt x="5" y="42"/>
                                    </a:lnTo>
                                    <a:lnTo>
                                      <a:pt x="0" y="32"/>
                                    </a:lnTo>
                                    <a:lnTo>
                                      <a:pt x="5" y="21"/>
                                    </a:lnTo>
                                    <a:lnTo>
                                      <a:pt x="21" y="0"/>
                                    </a:lnTo>
                                    <a:lnTo>
                                      <a:pt x="32" y="21"/>
                                    </a:lnTo>
                                    <a:lnTo>
                                      <a:pt x="16" y="26"/>
                                    </a:lnTo>
                                    <a:lnTo>
                                      <a:pt x="21" y="32"/>
                                    </a:lnTo>
                                    <a:lnTo>
                                      <a:pt x="21" y="32"/>
                                    </a:lnTo>
                                    <a:close/>
                                  </a:path>
                                </a:pathLst>
                              </a:custGeom>
                              <a:solidFill>
                                <a:srgbClr val="0066ff"/>
                              </a:solidFill>
                              <a:ln w="0">
                                <a:noFill/>
                              </a:ln>
                            </wps:spPr>
                            <wps:style>
                              <a:lnRef idx="0"/>
                              <a:fillRef idx="0"/>
                              <a:effectRef idx="0"/>
                              <a:fontRef idx="minor"/>
                            </wps:style>
                            <wps:bodyPr/>
                          </wps:wsp>
                          <wps:wsp>
                            <wps:cNvPr id="424" name=""/>
                            <wps:cNvSpPr/>
                            <wps:spPr>
                              <a:xfrm>
                                <a:off x="862920" y="928800"/>
                                <a:ext cx="25560" cy="31680"/>
                              </a:xfrm>
                              <a:custGeom>
                                <a:avLst/>
                                <a:gdLst/>
                                <a:ahLst/>
                                <a:rect l="l" t="t" r="r" b="b"/>
                                <a:pathLst>
                                  <a:path w="32" h="42">
                                    <a:moveTo>
                                      <a:pt x="21" y="32"/>
                                    </a:moveTo>
                                    <a:lnTo>
                                      <a:pt x="21" y="42"/>
                                    </a:lnTo>
                                    <a:lnTo>
                                      <a:pt x="5" y="42"/>
                                    </a:lnTo>
                                    <a:lnTo>
                                      <a:pt x="0" y="32"/>
                                    </a:lnTo>
                                    <a:lnTo>
                                      <a:pt x="5" y="21"/>
                                    </a:lnTo>
                                    <a:lnTo>
                                      <a:pt x="21" y="0"/>
                                    </a:lnTo>
                                    <a:lnTo>
                                      <a:pt x="32" y="21"/>
                                    </a:lnTo>
                                    <a:lnTo>
                                      <a:pt x="16" y="26"/>
                                    </a:lnTo>
                                    <a:lnTo>
                                      <a:pt x="21" y="32"/>
                                    </a:lnTo>
                                    <a:lnTo>
                                      <a:pt x="21" y="32"/>
                                    </a:lnTo>
                                    <a:close/>
                                  </a:path>
                                </a:pathLst>
                              </a:custGeom>
                              <a:solidFill>
                                <a:srgbClr val="0066ff"/>
                              </a:solidFill>
                              <a:ln w="0">
                                <a:noFill/>
                              </a:ln>
                            </wps:spPr>
                            <wps:style>
                              <a:lnRef idx="0"/>
                              <a:fillRef idx="0"/>
                              <a:effectRef idx="0"/>
                              <a:fontRef idx="minor"/>
                            </wps:style>
                            <wps:bodyPr/>
                          </wps:wsp>
                          <wps:wsp>
                            <wps:cNvPr id="425" name=""/>
                            <wps:cNvSpPr/>
                            <wps:spPr>
                              <a:xfrm>
                                <a:off x="379440" y="1085760"/>
                                <a:ext cx="80640" cy="88200"/>
                              </a:xfrm>
                              <a:custGeom>
                                <a:avLst/>
                                <a:gdLst/>
                                <a:ahLst/>
                                <a:rect l="l" t="t" r="r" b="b"/>
                                <a:pathLst>
                                  <a:path w="101" h="117">
                                    <a:moveTo>
                                      <a:pt x="80" y="0"/>
                                    </a:moveTo>
                                    <a:lnTo>
                                      <a:pt x="48" y="0"/>
                                    </a:lnTo>
                                    <a:lnTo>
                                      <a:pt x="48" y="21"/>
                                    </a:lnTo>
                                    <a:lnTo>
                                      <a:pt x="22" y="21"/>
                                    </a:lnTo>
                                    <a:lnTo>
                                      <a:pt x="6" y="32"/>
                                    </a:lnTo>
                                    <a:lnTo>
                                      <a:pt x="27" y="37"/>
                                    </a:lnTo>
                                    <a:lnTo>
                                      <a:pt x="6" y="37"/>
                                    </a:lnTo>
                                    <a:lnTo>
                                      <a:pt x="6" y="43"/>
                                    </a:lnTo>
                                    <a:lnTo>
                                      <a:pt x="0" y="59"/>
                                    </a:lnTo>
                                    <a:lnTo>
                                      <a:pt x="6" y="80"/>
                                    </a:lnTo>
                                    <a:lnTo>
                                      <a:pt x="43" y="117"/>
                                    </a:lnTo>
                                    <a:lnTo>
                                      <a:pt x="48" y="112"/>
                                    </a:lnTo>
                                    <a:lnTo>
                                      <a:pt x="48" y="90"/>
                                    </a:lnTo>
                                    <a:lnTo>
                                      <a:pt x="75" y="80"/>
                                    </a:lnTo>
                                    <a:lnTo>
                                      <a:pt x="91" y="85"/>
                                    </a:lnTo>
                                    <a:lnTo>
                                      <a:pt x="101" y="59"/>
                                    </a:lnTo>
                                    <a:lnTo>
                                      <a:pt x="91" y="37"/>
                                    </a:lnTo>
                                    <a:lnTo>
                                      <a:pt x="101" y="16"/>
                                    </a:lnTo>
                                    <a:lnTo>
                                      <a:pt x="80" y="16"/>
                                    </a:lnTo>
                                    <a:lnTo>
                                      <a:pt x="80" y="0"/>
                                    </a:lnTo>
                                    <a:lnTo>
                                      <a:pt x="80" y="0"/>
                                    </a:lnTo>
                                    <a:close/>
                                  </a:path>
                                </a:pathLst>
                              </a:custGeom>
                              <a:solidFill>
                                <a:srgbClr val="0066ff"/>
                              </a:solidFill>
                              <a:ln w="0">
                                <a:noFill/>
                              </a:ln>
                            </wps:spPr>
                            <wps:style>
                              <a:lnRef idx="0"/>
                              <a:fillRef idx="0"/>
                              <a:effectRef idx="0"/>
                              <a:fontRef idx="minor"/>
                            </wps:style>
                            <wps:bodyPr/>
                          </wps:wsp>
                          <wps:wsp>
                            <wps:cNvPr id="426" name=""/>
                            <wps:cNvSpPr/>
                            <wps:spPr>
                              <a:xfrm>
                                <a:off x="379440" y="1085760"/>
                                <a:ext cx="80640" cy="88200"/>
                              </a:xfrm>
                              <a:custGeom>
                                <a:avLst/>
                                <a:gdLst/>
                                <a:ahLst/>
                                <a:rect l="l" t="t" r="r" b="b"/>
                                <a:pathLst>
                                  <a:path w="101" h="117">
                                    <a:moveTo>
                                      <a:pt x="80" y="0"/>
                                    </a:moveTo>
                                    <a:lnTo>
                                      <a:pt x="48" y="0"/>
                                    </a:lnTo>
                                    <a:lnTo>
                                      <a:pt x="48" y="21"/>
                                    </a:lnTo>
                                    <a:lnTo>
                                      <a:pt x="22" y="21"/>
                                    </a:lnTo>
                                    <a:lnTo>
                                      <a:pt x="6" y="32"/>
                                    </a:lnTo>
                                    <a:lnTo>
                                      <a:pt x="27" y="37"/>
                                    </a:lnTo>
                                    <a:lnTo>
                                      <a:pt x="6" y="37"/>
                                    </a:lnTo>
                                    <a:lnTo>
                                      <a:pt x="6" y="43"/>
                                    </a:lnTo>
                                    <a:lnTo>
                                      <a:pt x="0" y="59"/>
                                    </a:lnTo>
                                    <a:lnTo>
                                      <a:pt x="6" y="80"/>
                                    </a:lnTo>
                                    <a:lnTo>
                                      <a:pt x="43" y="117"/>
                                    </a:lnTo>
                                    <a:lnTo>
                                      <a:pt x="48" y="112"/>
                                    </a:lnTo>
                                    <a:lnTo>
                                      <a:pt x="48" y="90"/>
                                    </a:lnTo>
                                    <a:lnTo>
                                      <a:pt x="75" y="80"/>
                                    </a:lnTo>
                                    <a:lnTo>
                                      <a:pt x="91" y="85"/>
                                    </a:lnTo>
                                    <a:lnTo>
                                      <a:pt x="101" y="59"/>
                                    </a:lnTo>
                                    <a:lnTo>
                                      <a:pt x="91" y="37"/>
                                    </a:lnTo>
                                    <a:lnTo>
                                      <a:pt x="101" y="16"/>
                                    </a:lnTo>
                                    <a:lnTo>
                                      <a:pt x="80" y="16"/>
                                    </a:lnTo>
                                    <a:lnTo>
                                      <a:pt x="80" y="0"/>
                                    </a:lnTo>
                                    <a:lnTo>
                                      <a:pt x="80" y="0"/>
                                    </a:lnTo>
                                    <a:close/>
                                  </a:path>
                                </a:pathLst>
                              </a:custGeom>
                              <a:solidFill>
                                <a:srgbClr val="0066ff"/>
                              </a:solidFill>
                              <a:ln w="0">
                                <a:noFill/>
                              </a:ln>
                            </wps:spPr>
                            <wps:style>
                              <a:lnRef idx="0"/>
                              <a:fillRef idx="0"/>
                              <a:effectRef idx="0"/>
                              <a:fontRef idx="minor"/>
                            </wps:style>
                            <wps:bodyPr/>
                          </wps:wsp>
                          <wps:wsp>
                            <wps:cNvPr id="427" name=""/>
                            <wps:cNvSpPr/>
                            <wps:spPr>
                              <a:xfrm>
                                <a:off x="4320" y="916200"/>
                                <a:ext cx="46440" cy="12240"/>
                              </a:xfrm>
                              <a:custGeom>
                                <a:avLst/>
                                <a:gdLst/>
                                <a:ahLst/>
                                <a:rect l="l" t="t" r="r" b="b"/>
                                <a:pathLst>
                                  <a:path w="58" h="16">
                                    <a:moveTo>
                                      <a:pt x="5" y="0"/>
                                    </a:moveTo>
                                    <a:lnTo>
                                      <a:pt x="0" y="16"/>
                                    </a:lnTo>
                                    <a:lnTo>
                                      <a:pt x="32" y="0"/>
                                    </a:lnTo>
                                    <a:lnTo>
                                      <a:pt x="58" y="11"/>
                                    </a:lnTo>
                                    <a:lnTo>
                                      <a:pt x="32" y="0"/>
                                    </a:lnTo>
                                    <a:lnTo>
                                      <a:pt x="5" y="0"/>
                                    </a:lnTo>
                                    <a:lnTo>
                                      <a:pt x="5" y="0"/>
                                    </a:lnTo>
                                    <a:close/>
                                  </a:path>
                                </a:pathLst>
                              </a:custGeom>
                              <a:solidFill>
                                <a:srgbClr val="0066ff"/>
                              </a:solidFill>
                              <a:ln w="0">
                                <a:noFill/>
                              </a:ln>
                            </wps:spPr>
                            <wps:style>
                              <a:lnRef idx="0"/>
                              <a:fillRef idx="0"/>
                              <a:effectRef idx="0"/>
                              <a:fontRef idx="minor"/>
                            </wps:style>
                            <wps:bodyPr/>
                          </wps:wsp>
                          <wps:wsp>
                            <wps:cNvPr id="428" name=""/>
                            <wps:cNvSpPr/>
                            <wps:spPr>
                              <a:xfrm>
                                <a:off x="4320" y="916200"/>
                                <a:ext cx="46440" cy="12240"/>
                              </a:xfrm>
                              <a:custGeom>
                                <a:avLst/>
                                <a:gdLst/>
                                <a:ahLst/>
                                <a:rect l="l" t="t" r="r" b="b"/>
                                <a:pathLst>
                                  <a:path w="58" h="16">
                                    <a:moveTo>
                                      <a:pt x="5" y="0"/>
                                    </a:moveTo>
                                    <a:lnTo>
                                      <a:pt x="0" y="16"/>
                                    </a:lnTo>
                                    <a:lnTo>
                                      <a:pt x="32" y="0"/>
                                    </a:lnTo>
                                    <a:lnTo>
                                      <a:pt x="58" y="11"/>
                                    </a:lnTo>
                                    <a:lnTo>
                                      <a:pt x="32" y="0"/>
                                    </a:lnTo>
                                    <a:lnTo>
                                      <a:pt x="5" y="0"/>
                                    </a:lnTo>
                                    <a:lnTo>
                                      <a:pt x="5" y="0"/>
                                    </a:lnTo>
                                    <a:close/>
                                  </a:path>
                                </a:pathLst>
                              </a:custGeom>
                              <a:solidFill>
                                <a:srgbClr val="0066ff"/>
                              </a:solidFill>
                              <a:ln w="0">
                                <a:noFill/>
                              </a:ln>
                            </wps:spPr>
                            <wps:style>
                              <a:lnRef idx="0"/>
                              <a:fillRef idx="0"/>
                              <a:effectRef idx="0"/>
                              <a:fontRef idx="minor"/>
                            </wps:style>
                            <wps:bodyPr/>
                          </wps:wsp>
                          <wps:wsp>
                            <wps:cNvPr id="429" name=""/>
                            <wps:cNvSpPr/>
                            <wps:spPr>
                              <a:xfrm>
                                <a:off x="205560" y="952920"/>
                                <a:ext cx="59040" cy="95760"/>
                              </a:xfrm>
                              <a:custGeom>
                                <a:avLst/>
                                <a:gdLst/>
                                <a:ahLst/>
                                <a:rect l="l" t="t" r="r" b="b"/>
                                <a:pathLst>
                                  <a:path w="74" h="127">
                                    <a:moveTo>
                                      <a:pt x="74" y="106"/>
                                    </a:moveTo>
                                    <a:lnTo>
                                      <a:pt x="10" y="127"/>
                                    </a:lnTo>
                                    <a:lnTo>
                                      <a:pt x="0" y="122"/>
                                    </a:lnTo>
                                    <a:lnTo>
                                      <a:pt x="5" y="122"/>
                                    </a:lnTo>
                                    <a:lnTo>
                                      <a:pt x="0" y="85"/>
                                    </a:lnTo>
                                    <a:lnTo>
                                      <a:pt x="10" y="58"/>
                                    </a:lnTo>
                                    <a:lnTo>
                                      <a:pt x="5" y="32"/>
                                    </a:lnTo>
                                    <a:lnTo>
                                      <a:pt x="5" y="10"/>
                                    </a:lnTo>
                                    <a:lnTo>
                                      <a:pt x="47" y="0"/>
                                    </a:lnTo>
                                    <a:lnTo>
                                      <a:pt x="58" y="42"/>
                                    </a:lnTo>
                                    <a:lnTo>
                                      <a:pt x="58" y="85"/>
                                    </a:lnTo>
                                    <a:lnTo>
                                      <a:pt x="74" y="106"/>
                                    </a:lnTo>
                                    <a:lnTo>
                                      <a:pt x="74" y="106"/>
                                    </a:lnTo>
                                    <a:close/>
                                  </a:path>
                                </a:pathLst>
                              </a:custGeom>
                              <a:solidFill>
                                <a:srgbClr val="0066ff"/>
                              </a:solidFill>
                              <a:ln w="0">
                                <a:noFill/>
                              </a:ln>
                            </wps:spPr>
                            <wps:style>
                              <a:lnRef idx="0"/>
                              <a:fillRef idx="0"/>
                              <a:effectRef idx="0"/>
                              <a:fontRef idx="minor"/>
                            </wps:style>
                            <wps:bodyPr/>
                          </wps:wsp>
                          <wps:wsp>
                            <wps:cNvPr id="430" name=""/>
                            <wps:cNvSpPr/>
                            <wps:spPr>
                              <a:xfrm>
                                <a:off x="205560" y="952920"/>
                                <a:ext cx="59040" cy="95760"/>
                              </a:xfrm>
                              <a:custGeom>
                                <a:avLst/>
                                <a:gdLst/>
                                <a:ahLst/>
                                <a:rect l="l" t="t" r="r" b="b"/>
                                <a:pathLst>
                                  <a:path w="74" h="127">
                                    <a:moveTo>
                                      <a:pt x="74" y="106"/>
                                    </a:moveTo>
                                    <a:lnTo>
                                      <a:pt x="10" y="127"/>
                                    </a:lnTo>
                                    <a:lnTo>
                                      <a:pt x="0" y="122"/>
                                    </a:lnTo>
                                    <a:lnTo>
                                      <a:pt x="5" y="122"/>
                                    </a:lnTo>
                                    <a:lnTo>
                                      <a:pt x="0" y="85"/>
                                    </a:lnTo>
                                    <a:lnTo>
                                      <a:pt x="10" y="58"/>
                                    </a:lnTo>
                                    <a:lnTo>
                                      <a:pt x="5" y="32"/>
                                    </a:lnTo>
                                    <a:lnTo>
                                      <a:pt x="5" y="10"/>
                                    </a:lnTo>
                                    <a:lnTo>
                                      <a:pt x="47" y="0"/>
                                    </a:lnTo>
                                    <a:lnTo>
                                      <a:pt x="58" y="42"/>
                                    </a:lnTo>
                                    <a:lnTo>
                                      <a:pt x="58" y="85"/>
                                    </a:lnTo>
                                    <a:lnTo>
                                      <a:pt x="74" y="106"/>
                                    </a:lnTo>
                                    <a:lnTo>
                                      <a:pt x="74" y="106"/>
                                    </a:lnTo>
                                    <a:close/>
                                  </a:path>
                                </a:pathLst>
                              </a:custGeom>
                              <a:solidFill>
                                <a:srgbClr val="0066ff"/>
                              </a:solidFill>
                              <a:ln w="0">
                                <a:noFill/>
                              </a:ln>
                            </wps:spPr>
                            <wps:style>
                              <a:lnRef idx="0"/>
                              <a:fillRef idx="0"/>
                              <a:effectRef idx="0"/>
                              <a:fontRef idx="minor"/>
                            </wps:style>
                            <wps:bodyPr/>
                          </wps:wsp>
                          <wps:wsp>
                            <wps:cNvPr id="431" name=""/>
                            <wps:cNvSpPr/>
                            <wps:spPr>
                              <a:xfrm>
                                <a:off x="222120" y="984960"/>
                                <a:ext cx="25560" cy="36360"/>
                              </a:xfrm>
                              <a:custGeom>
                                <a:avLst/>
                                <a:gdLst/>
                                <a:ahLst/>
                                <a:rect l="l" t="t" r="r" b="b"/>
                                <a:pathLst>
                                  <a:path w="32" h="48">
                                    <a:moveTo>
                                      <a:pt x="32" y="37"/>
                                    </a:moveTo>
                                    <a:lnTo>
                                      <a:pt x="32" y="27"/>
                                    </a:lnTo>
                                    <a:lnTo>
                                      <a:pt x="16" y="27"/>
                                    </a:lnTo>
                                    <a:lnTo>
                                      <a:pt x="26" y="22"/>
                                    </a:lnTo>
                                    <a:lnTo>
                                      <a:pt x="16" y="22"/>
                                    </a:lnTo>
                                    <a:lnTo>
                                      <a:pt x="16" y="16"/>
                                    </a:lnTo>
                                    <a:lnTo>
                                      <a:pt x="0" y="6"/>
                                    </a:lnTo>
                                    <a:lnTo>
                                      <a:pt x="5" y="6"/>
                                    </a:lnTo>
                                    <a:lnTo>
                                      <a:pt x="5" y="0"/>
                                    </a:lnTo>
                                    <a:lnTo>
                                      <a:pt x="16" y="16"/>
                                    </a:lnTo>
                                    <a:lnTo>
                                      <a:pt x="26" y="16"/>
                                    </a:lnTo>
                                    <a:lnTo>
                                      <a:pt x="32" y="27"/>
                                    </a:lnTo>
                                    <a:lnTo>
                                      <a:pt x="32" y="16"/>
                                    </a:lnTo>
                                    <a:lnTo>
                                      <a:pt x="32" y="48"/>
                                    </a:lnTo>
                                    <a:lnTo>
                                      <a:pt x="16" y="37"/>
                                    </a:lnTo>
                                    <a:lnTo>
                                      <a:pt x="32" y="43"/>
                                    </a:lnTo>
                                    <a:lnTo>
                                      <a:pt x="32" y="37"/>
                                    </a:lnTo>
                                    <a:lnTo>
                                      <a:pt x="32" y="37"/>
                                    </a:lnTo>
                                    <a:close/>
                                  </a:path>
                                </a:pathLst>
                              </a:custGeom>
                              <a:solidFill>
                                <a:srgbClr val="0066ff"/>
                              </a:solidFill>
                              <a:ln w="0">
                                <a:noFill/>
                              </a:ln>
                            </wps:spPr>
                            <wps:style>
                              <a:lnRef idx="0"/>
                              <a:fillRef idx="0"/>
                              <a:effectRef idx="0"/>
                              <a:fontRef idx="minor"/>
                            </wps:style>
                            <wps:bodyPr/>
                          </wps:wsp>
                          <wps:wsp>
                            <wps:cNvPr id="432" name=""/>
                            <wps:cNvSpPr/>
                            <wps:spPr>
                              <a:xfrm>
                                <a:off x="222120" y="984960"/>
                                <a:ext cx="25560" cy="36360"/>
                              </a:xfrm>
                              <a:custGeom>
                                <a:avLst/>
                                <a:gdLst/>
                                <a:ahLst/>
                                <a:rect l="l" t="t" r="r" b="b"/>
                                <a:pathLst>
                                  <a:path w="32" h="48">
                                    <a:moveTo>
                                      <a:pt x="32" y="37"/>
                                    </a:moveTo>
                                    <a:lnTo>
                                      <a:pt x="32" y="27"/>
                                    </a:lnTo>
                                    <a:lnTo>
                                      <a:pt x="16" y="27"/>
                                    </a:lnTo>
                                    <a:lnTo>
                                      <a:pt x="26" y="22"/>
                                    </a:lnTo>
                                    <a:lnTo>
                                      <a:pt x="16" y="22"/>
                                    </a:lnTo>
                                    <a:lnTo>
                                      <a:pt x="16" y="16"/>
                                    </a:lnTo>
                                    <a:lnTo>
                                      <a:pt x="0" y="6"/>
                                    </a:lnTo>
                                    <a:lnTo>
                                      <a:pt x="5" y="6"/>
                                    </a:lnTo>
                                    <a:lnTo>
                                      <a:pt x="5" y="0"/>
                                    </a:lnTo>
                                    <a:lnTo>
                                      <a:pt x="16" y="16"/>
                                    </a:lnTo>
                                    <a:lnTo>
                                      <a:pt x="26" y="16"/>
                                    </a:lnTo>
                                    <a:lnTo>
                                      <a:pt x="32" y="27"/>
                                    </a:lnTo>
                                    <a:lnTo>
                                      <a:pt x="32" y="16"/>
                                    </a:lnTo>
                                    <a:lnTo>
                                      <a:pt x="32" y="48"/>
                                    </a:lnTo>
                                    <a:lnTo>
                                      <a:pt x="16" y="37"/>
                                    </a:lnTo>
                                    <a:lnTo>
                                      <a:pt x="32" y="43"/>
                                    </a:lnTo>
                                    <a:lnTo>
                                      <a:pt x="32" y="37"/>
                                    </a:lnTo>
                                    <a:lnTo>
                                      <a:pt x="32" y="37"/>
                                    </a:lnTo>
                                    <a:close/>
                                  </a:path>
                                </a:pathLst>
                              </a:custGeom>
                              <a:solidFill>
                                <a:srgbClr val="0066ff"/>
                              </a:solidFill>
                              <a:ln w="0">
                                <a:noFill/>
                              </a:ln>
                            </wps:spPr>
                            <wps:style>
                              <a:lnRef idx="0"/>
                              <a:fillRef idx="0"/>
                              <a:effectRef idx="0"/>
                              <a:fontRef idx="minor"/>
                            </wps:style>
                            <wps:bodyPr/>
                          </wps:wsp>
                          <wps:wsp>
                            <wps:cNvPr id="433" name=""/>
                            <wps:cNvSpPr/>
                            <wps:spPr>
                              <a:xfrm>
                                <a:off x="30240" y="936720"/>
                                <a:ext cx="101520" cy="76320"/>
                              </a:xfrm>
                              <a:custGeom>
                                <a:avLst/>
                                <a:gdLst/>
                                <a:ahLst/>
                                <a:rect l="l" t="t" r="r" b="b"/>
                                <a:pathLst>
                                  <a:path w="127" h="101">
                                    <a:moveTo>
                                      <a:pt x="0" y="32"/>
                                    </a:moveTo>
                                    <a:lnTo>
                                      <a:pt x="37" y="64"/>
                                    </a:lnTo>
                                    <a:lnTo>
                                      <a:pt x="42" y="43"/>
                                    </a:lnTo>
                                    <a:lnTo>
                                      <a:pt x="69" y="43"/>
                                    </a:lnTo>
                                    <a:lnTo>
                                      <a:pt x="74" y="70"/>
                                    </a:lnTo>
                                    <a:lnTo>
                                      <a:pt x="74" y="80"/>
                                    </a:lnTo>
                                    <a:lnTo>
                                      <a:pt x="90" y="80"/>
                                    </a:lnTo>
                                    <a:lnTo>
                                      <a:pt x="95" y="80"/>
                                    </a:lnTo>
                                    <a:lnTo>
                                      <a:pt x="95" y="101"/>
                                    </a:lnTo>
                                    <a:lnTo>
                                      <a:pt x="122" y="91"/>
                                    </a:lnTo>
                                    <a:lnTo>
                                      <a:pt x="127" y="86"/>
                                    </a:lnTo>
                                    <a:lnTo>
                                      <a:pt x="122" y="80"/>
                                    </a:lnTo>
                                    <a:lnTo>
                                      <a:pt x="127" y="80"/>
                                    </a:lnTo>
                                    <a:lnTo>
                                      <a:pt x="122" y="54"/>
                                    </a:lnTo>
                                    <a:lnTo>
                                      <a:pt x="127" y="43"/>
                                    </a:lnTo>
                                    <a:lnTo>
                                      <a:pt x="122" y="32"/>
                                    </a:lnTo>
                                    <a:lnTo>
                                      <a:pt x="111" y="32"/>
                                    </a:lnTo>
                                    <a:lnTo>
                                      <a:pt x="122" y="22"/>
                                    </a:lnTo>
                                    <a:lnTo>
                                      <a:pt x="111" y="16"/>
                                    </a:lnTo>
                                    <a:lnTo>
                                      <a:pt x="111" y="0"/>
                                    </a:lnTo>
                                    <a:lnTo>
                                      <a:pt x="74" y="11"/>
                                    </a:lnTo>
                                    <a:lnTo>
                                      <a:pt x="69" y="11"/>
                                    </a:lnTo>
                                    <a:lnTo>
                                      <a:pt x="69" y="0"/>
                                    </a:lnTo>
                                    <a:lnTo>
                                      <a:pt x="26" y="0"/>
                                    </a:lnTo>
                                    <a:lnTo>
                                      <a:pt x="26" y="16"/>
                                    </a:lnTo>
                                    <a:lnTo>
                                      <a:pt x="10" y="16"/>
                                    </a:lnTo>
                                    <a:lnTo>
                                      <a:pt x="0" y="32"/>
                                    </a:lnTo>
                                    <a:lnTo>
                                      <a:pt x="0" y="32"/>
                                    </a:lnTo>
                                    <a:close/>
                                  </a:path>
                                </a:pathLst>
                              </a:custGeom>
                              <a:solidFill>
                                <a:srgbClr val="0066ff"/>
                              </a:solidFill>
                              <a:ln w="0">
                                <a:noFill/>
                              </a:ln>
                            </wps:spPr>
                            <wps:style>
                              <a:lnRef idx="0"/>
                              <a:fillRef idx="0"/>
                              <a:effectRef idx="0"/>
                              <a:fontRef idx="minor"/>
                            </wps:style>
                            <wps:bodyPr/>
                          </wps:wsp>
                          <wps:wsp>
                            <wps:cNvPr id="434" name=""/>
                            <wps:cNvSpPr/>
                            <wps:spPr>
                              <a:xfrm>
                                <a:off x="30240" y="936720"/>
                                <a:ext cx="101520" cy="76320"/>
                              </a:xfrm>
                              <a:custGeom>
                                <a:avLst/>
                                <a:gdLst/>
                                <a:ahLst/>
                                <a:rect l="l" t="t" r="r" b="b"/>
                                <a:pathLst>
                                  <a:path w="127" h="101">
                                    <a:moveTo>
                                      <a:pt x="0" y="32"/>
                                    </a:moveTo>
                                    <a:lnTo>
                                      <a:pt x="37" y="64"/>
                                    </a:lnTo>
                                    <a:lnTo>
                                      <a:pt x="42" y="43"/>
                                    </a:lnTo>
                                    <a:lnTo>
                                      <a:pt x="69" y="43"/>
                                    </a:lnTo>
                                    <a:lnTo>
                                      <a:pt x="74" y="70"/>
                                    </a:lnTo>
                                    <a:lnTo>
                                      <a:pt x="74" y="80"/>
                                    </a:lnTo>
                                    <a:lnTo>
                                      <a:pt x="90" y="80"/>
                                    </a:lnTo>
                                    <a:lnTo>
                                      <a:pt x="95" y="80"/>
                                    </a:lnTo>
                                    <a:lnTo>
                                      <a:pt x="95" y="101"/>
                                    </a:lnTo>
                                    <a:lnTo>
                                      <a:pt x="122" y="91"/>
                                    </a:lnTo>
                                    <a:lnTo>
                                      <a:pt x="127" y="86"/>
                                    </a:lnTo>
                                    <a:lnTo>
                                      <a:pt x="122" y="80"/>
                                    </a:lnTo>
                                    <a:lnTo>
                                      <a:pt x="127" y="80"/>
                                    </a:lnTo>
                                    <a:lnTo>
                                      <a:pt x="122" y="54"/>
                                    </a:lnTo>
                                    <a:lnTo>
                                      <a:pt x="127" y="43"/>
                                    </a:lnTo>
                                    <a:lnTo>
                                      <a:pt x="122" y="32"/>
                                    </a:lnTo>
                                    <a:lnTo>
                                      <a:pt x="111" y="32"/>
                                    </a:lnTo>
                                    <a:lnTo>
                                      <a:pt x="122" y="22"/>
                                    </a:lnTo>
                                    <a:lnTo>
                                      <a:pt x="111" y="16"/>
                                    </a:lnTo>
                                    <a:lnTo>
                                      <a:pt x="111" y="0"/>
                                    </a:lnTo>
                                    <a:lnTo>
                                      <a:pt x="74" y="11"/>
                                    </a:lnTo>
                                    <a:lnTo>
                                      <a:pt x="69" y="11"/>
                                    </a:lnTo>
                                    <a:lnTo>
                                      <a:pt x="69" y="0"/>
                                    </a:lnTo>
                                    <a:lnTo>
                                      <a:pt x="26" y="0"/>
                                    </a:lnTo>
                                    <a:lnTo>
                                      <a:pt x="26" y="16"/>
                                    </a:lnTo>
                                    <a:lnTo>
                                      <a:pt x="10" y="16"/>
                                    </a:lnTo>
                                    <a:lnTo>
                                      <a:pt x="0" y="32"/>
                                    </a:lnTo>
                                    <a:lnTo>
                                      <a:pt x="0" y="32"/>
                                    </a:lnTo>
                                    <a:close/>
                                  </a:path>
                                </a:pathLst>
                              </a:custGeom>
                              <a:solidFill>
                                <a:srgbClr val="0066ff"/>
                              </a:solidFill>
                              <a:ln w="0">
                                <a:noFill/>
                              </a:ln>
                            </wps:spPr>
                            <wps:style>
                              <a:lnRef idx="0"/>
                              <a:fillRef idx="0"/>
                              <a:effectRef idx="0"/>
                              <a:fontRef idx="minor"/>
                            </wps:style>
                            <wps:bodyPr/>
                          </wps:wsp>
                          <wps:wsp>
                            <wps:cNvPr id="435" name=""/>
                            <wps:cNvSpPr/>
                            <wps:spPr>
                              <a:xfrm>
                                <a:off x="119160" y="960840"/>
                                <a:ext cx="93960" cy="97200"/>
                              </a:xfrm>
                              <a:custGeom>
                                <a:avLst/>
                                <a:gdLst/>
                                <a:ahLst/>
                                <a:rect l="l" t="t" r="r" b="b"/>
                                <a:pathLst>
                                  <a:path w="117" h="128">
                                    <a:moveTo>
                                      <a:pt x="27" y="128"/>
                                    </a:moveTo>
                                    <a:lnTo>
                                      <a:pt x="64" y="112"/>
                                    </a:lnTo>
                                    <a:lnTo>
                                      <a:pt x="107" y="112"/>
                                    </a:lnTo>
                                    <a:lnTo>
                                      <a:pt x="112" y="112"/>
                                    </a:lnTo>
                                    <a:lnTo>
                                      <a:pt x="107" y="75"/>
                                    </a:lnTo>
                                    <a:lnTo>
                                      <a:pt x="117" y="48"/>
                                    </a:lnTo>
                                    <a:lnTo>
                                      <a:pt x="112" y="22"/>
                                    </a:lnTo>
                                    <a:lnTo>
                                      <a:pt x="107" y="11"/>
                                    </a:lnTo>
                                    <a:lnTo>
                                      <a:pt x="80" y="22"/>
                                    </a:lnTo>
                                    <a:lnTo>
                                      <a:pt x="64" y="6"/>
                                    </a:lnTo>
                                    <a:lnTo>
                                      <a:pt x="53" y="11"/>
                                    </a:lnTo>
                                    <a:lnTo>
                                      <a:pt x="43" y="0"/>
                                    </a:lnTo>
                                    <a:lnTo>
                                      <a:pt x="32" y="11"/>
                                    </a:lnTo>
                                    <a:lnTo>
                                      <a:pt x="27" y="6"/>
                                    </a:lnTo>
                                    <a:lnTo>
                                      <a:pt x="16" y="11"/>
                                    </a:lnTo>
                                    <a:lnTo>
                                      <a:pt x="11" y="22"/>
                                    </a:lnTo>
                                    <a:lnTo>
                                      <a:pt x="16" y="48"/>
                                    </a:lnTo>
                                    <a:lnTo>
                                      <a:pt x="11" y="48"/>
                                    </a:lnTo>
                                    <a:lnTo>
                                      <a:pt x="16" y="54"/>
                                    </a:lnTo>
                                    <a:lnTo>
                                      <a:pt x="11" y="59"/>
                                    </a:lnTo>
                                    <a:lnTo>
                                      <a:pt x="11" y="69"/>
                                    </a:lnTo>
                                    <a:lnTo>
                                      <a:pt x="0" y="80"/>
                                    </a:lnTo>
                                    <a:lnTo>
                                      <a:pt x="27" y="96"/>
                                    </a:lnTo>
                                    <a:lnTo>
                                      <a:pt x="27" y="128"/>
                                    </a:lnTo>
                                    <a:lnTo>
                                      <a:pt x="27" y="128"/>
                                    </a:lnTo>
                                    <a:close/>
                                  </a:path>
                                </a:pathLst>
                              </a:custGeom>
                              <a:solidFill>
                                <a:srgbClr val="0066ff"/>
                              </a:solidFill>
                              <a:ln w="0">
                                <a:noFill/>
                              </a:ln>
                            </wps:spPr>
                            <wps:style>
                              <a:lnRef idx="0"/>
                              <a:fillRef idx="0"/>
                              <a:effectRef idx="0"/>
                              <a:fontRef idx="minor"/>
                            </wps:style>
                            <wps:bodyPr/>
                          </wps:wsp>
                          <wps:wsp>
                            <wps:cNvPr id="436" name=""/>
                            <wps:cNvSpPr/>
                            <wps:spPr>
                              <a:xfrm>
                                <a:off x="119160" y="960840"/>
                                <a:ext cx="93960" cy="97200"/>
                              </a:xfrm>
                              <a:custGeom>
                                <a:avLst/>
                                <a:gdLst/>
                                <a:ahLst/>
                                <a:rect l="l" t="t" r="r" b="b"/>
                                <a:pathLst>
                                  <a:path w="117" h="128">
                                    <a:moveTo>
                                      <a:pt x="27" y="128"/>
                                    </a:moveTo>
                                    <a:lnTo>
                                      <a:pt x="64" y="112"/>
                                    </a:lnTo>
                                    <a:lnTo>
                                      <a:pt x="107" y="112"/>
                                    </a:lnTo>
                                    <a:lnTo>
                                      <a:pt x="112" y="112"/>
                                    </a:lnTo>
                                    <a:lnTo>
                                      <a:pt x="107" y="75"/>
                                    </a:lnTo>
                                    <a:lnTo>
                                      <a:pt x="117" y="48"/>
                                    </a:lnTo>
                                    <a:lnTo>
                                      <a:pt x="112" y="22"/>
                                    </a:lnTo>
                                    <a:lnTo>
                                      <a:pt x="107" y="11"/>
                                    </a:lnTo>
                                    <a:lnTo>
                                      <a:pt x="80" y="22"/>
                                    </a:lnTo>
                                    <a:lnTo>
                                      <a:pt x="64" y="6"/>
                                    </a:lnTo>
                                    <a:lnTo>
                                      <a:pt x="53" y="11"/>
                                    </a:lnTo>
                                    <a:lnTo>
                                      <a:pt x="43" y="0"/>
                                    </a:lnTo>
                                    <a:lnTo>
                                      <a:pt x="32" y="11"/>
                                    </a:lnTo>
                                    <a:lnTo>
                                      <a:pt x="27" y="6"/>
                                    </a:lnTo>
                                    <a:lnTo>
                                      <a:pt x="16" y="11"/>
                                    </a:lnTo>
                                    <a:lnTo>
                                      <a:pt x="11" y="22"/>
                                    </a:lnTo>
                                    <a:lnTo>
                                      <a:pt x="16" y="48"/>
                                    </a:lnTo>
                                    <a:lnTo>
                                      <a:pt x="11" y="48"/>
                                    </a:lnTo>
                                    <a:lnTo>
                                      <a:pt x="16" y="54"/>
                                    </a:lnTo>
                                    <a:lnTo>
                                      <a:pt x="11" y="59"/>
                                    </a:lnTo>
                                    <a:lnTo>
                                      <a:pt x="11" y="69"/>
                                    </a:lnTo>
                                    <a:lnTo>
                                      <a:pt x="0" y="80"/>
                                    </a:lnTo>
                                    <a:lnTo>
                                      <a:pt x="27" y="96"/>
                                    </a:lnTo>
                                    <a:lnTo>
                                      <a:pt x="27" y="128"/>
                                    </a:lnTo>
                                    <a:lnTo>
                                      <a:pt x="27" y="128"/>
                                    </a:lnTo>
                                    <a:close/>
                                  </a:path>
                                </a:pathLst>
                              </a:custGeom>
                              <a:solidFill>
                                <a:srgbClr val="0066ff"/>
                              </a:solidFill>
                              <a:ln w="0">
                                <a:noFill/>
                              </a:ln>
                            </wps:spPr>
                            <wps:style>
                              <a:lnRef idx="0"/>
                              <a:fillRef idx="0"/>
                              <a:effectRef idx="0"/>
                              <a:fontRef idx="minor"/>
                            </wps:style>
                            <wps:bodyPr/>
                          </wps:wsp>
                          <wps:wsp>
                            <wps:cNvPr id="437" name=""/>
                            <wps:cNvSpPr/>
                            <wps:spPr>
                              <a:xfrm>
                                <a:off x="747720" y="1049760"/>
                                <a:ext cx="118800" cy="137160"/>
                              </a:xfrm>
                              <a:custGeom>
                                <a:avLst/>
                                <a:gdLst/>
                                <a:ahLst/>
                                <a:rect l="l" t="t" r="r" b="b"/>
                                <a:pathLst>
                                  <a:path w="148" h="181">
                                    <a:moveTo>
                                      <a:pt x="26" y="0"/>
                                    </a:moveTo>
                                    <a:lnTo>
                                      <a:pt x="5" y="0"/>
                                    </a:lnTo>
                                    <a:lnTo>
                                      <a:pt x="0" y="11"/>
                                    </a:lnTo>
                                    <a:lnTo>
                                      <a:pt x="5" y="16"/>
                                    </a:lnTo>
                                    <a:lnTo>
                                      <a:pt x="10" y="48"/>
                                    </a:lnTo>
                                    <a:lnTo>
                                      <a:pt x="0" y="85"/>
                                    </a:lnTo>
                                    <a:lnTo>
                                      <a:pt x="0" y="91"/>
                                    </a:lnTo>
                                    <a:lnTo>
                                      <a:pt x="10" y="91"/>
                                    </a:lnTo>
                                    <a:lnTo>
                                      <a:pt x="5" y="107"/>
                                    </a:lnTo>
                                    <a:lnTo>
                                      <a:pt x="5" y="112"/>
                                    </a:lnTo>
                                    <a:lnTo>
                                      <a:pt x="58" y="149"/>
                                    </a:lnTo>
                                    <a:lnTo>
                                      <a:pt x="74" y="160"/>
                                    </a:lnTo>
                                    <a:lnTo>
                                      <a:pt x="101" y="181"/>
                                    </a:lnTo>
                                    <a:lnTo>
                                      <a:pt x="111" y="138"/>
                                    </a:lnTo>
                                    <a:lnTo>
                                      <a:pt x="143" y="117"/>
                                    </a:lnTo>
                                    <a:lnTo>
                                      <a:pt x="138" y="107"/>
                                    </a:lnTo>
                                    <a:lnTo>
                                      <a:pt x="138" y="43"/>
                                    </a:lnTo>
                                    <a:lnTo>
                                      <a:pt x="148" y="16"/>
                                    </a:lnTo>
                                    <a:lnTo>
                                      <a:pt x="138" y="11"/>
                                    </a:lnTo>
                                    <a:lnTo>
                                      <a:pt x="85" y="22"/>
                                    </a:lnTo>
                                    <a:lnTo>
                                      <a:pt x="26" y="0"/>
                                    </a:lnTo>
                                    <a:lnTo>
                                      <a:pt x="26" y="0"/>
                                    </a:lnTo>
                                    <a:close/>
                                  </a:path>
                                </a:pathLst>
                              </a:custGeom>
                              <a:solidFill>
                                <a:srgbClr val="0066ff"/>
                              </a:solidFill>
                              <a:ln w="0">
                                <a:noFill/>
                              </a:ln>
                            </wps:spPr>
                            <wps:style>
                              <a:lnRef idx="0"/>
                              <a:fillRef idx="0"/>
                              <a:effectRef idx="0"/>
                              <a:fontRef idx="minor"/>
                            </wps:style>
                            <wps:bodyPr/>
                          </wps:wsp>
                          <wps:wsp>
                            <wps:cNvPr id="438" name=""/>
                            <wps:cNvSpPr/>
                            <wps:spPr>
                              <a:xfrm>
                                <a:off x="747720" y="1049760"/>
                                <a:ext cx="118800" cy="137160"/>
                              </a:xfrm>
                              <a:custGeom>
                                <a:avLst/>
                                <a:gdLst/>
                                <a:ahLst/>
                                <a:rect l="l" t="t" r="r" b="b"/>
                                <a:pathLst>
                                  <a:path w="148" h="181">
                                    <a:moveTo>
                                      <a:pt x="26" y="0"/>
                                    </a:moveTo>
                                    <a:lnTo>
                                      <a:pt x="5" y="0"/>
                                    </a:lnTo>
                                    <a:lnTo>
                                      <a:pt x="0" y="11"/>
                                    </a:lnTo>
                                    <a:lnTo>
                                      <a:pt x="5" y="16"/>
                                    </a:lnTo>
                                    <a:lnTo>
                                      <a:pt x="10" y="48"/>
                                    </a:lnTo>
                                    <a:lnTo>
                                      <a:pt x="0" y="85"/>
                                    </a:lnTo>
                                    <a:lnTo>
                                      <a:pt x="0" y="91"/>
                                    </a:lnTo>
                                    <a:lnTo>
                                      <a:pt x="10" y="91"/>
                                    </a:lnTo>
                                    <a:lnTo>
                                      <a:pt x="5" y="107"/>
                                    </a:lnTo>
                                    <a:lnTo>
                                      <a:pt x="5" y="112"/>
                                    </a:lnTo>
                                    <a:lnTo>
                                      <a:pt x="58" y="149"/>
                                    </a:lnTo>
                                    <a:lnTo>
                                      <a:pt x="74" y="160"/>
                                    </a:lnTo>
                                    <a:lnTo>
                                      <a:pt x="101" y="181"/>
                                    </a:lnTo>
                                    <a:lnTo>
                                      <a:pt x="111" y="138"/>
                                    </a:lnTo>
                                    <a:lnTo>
                                      <a:pt x="143" y="117"/>
                                    </a:lnTo>
                                    <a:lnTo>
                                      <a:pt x="138" y="107"/>
                                    </a:lnTo>
                                    <a:lnTo>
                                      <a:pt x="138" y="43"/>
                                    </a:lnTo>
                                    <a:lnTo>
                                      <a:pt x="148" y="16"/>
                                    </a:lnTo>
                                    <a:lnTo>
                                      <a:pt x="138" y="11"/>
                                    </a:lnTo>
                                    <a:lnTo>
                                      <a:pt x="85" y="22"/>
                                    </a:lnTo>
                                    <a:lnTo>
                                      <a:pt x="26" y="0"/>
                                    </a:lnTo>
                                    <a:lnTo>
                                      <a:pt x="26" y="0"/>
                                    </a:lnTo>
                                    <a:close/>
                                  </a:path>
                                </a:pathLst>
                              </a:custGeom>
                              <a:solidFill>
                                <a:srgbClr val="0066ff"/>
                              </a:solidFill>
                              <a:ln w="0">
                                <a:noFill/>
                              </a:ln>
                            </wps:spPr>
                            <wps:style>
                              <a:lnRef idx="0"/>
                              <a:fillRef idx="0"/>
                              <a:effectRef idx="0"/>
                              <a:fontRef idx="minor"/>
                            </wps:style>
                            <wps:bodyPr/>
                          </wps:wsp>
                          <wps:wsp>
                            <wps:cNvPr id="439" name=""/>
                            <wps:cNvSpPr/>
                            <wps:spPr>
                              <a:xfrm>
                                <a:off x="768960" y="1049760"/>
                                <a:ext cx="16560" cy="36360"/>
                              </a:xfrm>
                              <a:custGeom>
                                <a:avLst/>
                                <a:gdLst/>
                                <a:ahLst/>
                                <a:rect l="l" t="t" r="r" b="b"/>
                                <a:pathLst>
                                  <a:path w="21" h="48">
                                    <a:moveTo>
                                      <a:pt x="11" y="0"/>
                                    </a:moveTo>
                                    <a:lnTo>
                                      <a:pt x="21" y="48"/>
                                    </a:lnTo>
                                    <a:lnTo>
                                      <a:pt x="0" y="22"/>
                                    </a:lnTo>
                                    <a:lnTo>
                                      <a:pt x="11" y="0"/>
                                    </a:lnTo>
                                    <a:lnTo>
                                      <a:pt x="11" y="0"/>
                                    </a:lnTo>
                                    <a:close/>
                                  </a:path>
                                </a:pathLst>
                              </a:custGeom>
                              <a:solidFill>
                                <a:srgbClr val="0066ff"/>
                              </a:solidFill>
                              <a:ln w="0">
                                <a:noFill/>
                              </a:ln>
                            </wps:spPr>
                            <wps:style>
                              <a:lnRef idx="0"/>
                              <a:fillRef idx="0"/>
                              <a:effectRef idx="0"/>
                              <a:fontRef idx="minor"/>
                            </wps:style>
                            <wps:bodyPr/>
                          </wps:wsp>
                          <wps:wsp>
                            <wps:cNvPr id="440" name=""/>
                            <wps:cNvSpPr/>
                            <wps:spPr>
                              <a:xfrm>
                                <a:off x="768960" y="1049760"/>
                                <a:ext cx="16560" cy="36360"/>
                              </a:xfrm>
                              <a:custGeom>
                                <a:avLst/>
                                <a:gdLst/>
                                <a:ahLst/>
                                <a:rect l="l" t="t" r="r" b="b"/>
                                <a:pathLst>
                                  <a:path w="21" h="48">
                                    <a:moveTo>
                                      <a:pt x="11" y="0"/>
                                    </a:moveTo>
                                    <a:lnTo>
                                      <a:pt x="21" y="48"/>
                                    </a:lnTo>
                                    <a:lnTo>
                                      <a:pt x="0" y="22"/>
                                    </a:lnTo>
                                    <a:lnTo>
                                      <a:pt x="11" y="0"/>
                                    </a:lnTo>
                                    <a:lnTo>
                                      <a:pt x="11" y="0"/>
                                    </a:lnTo>
                                    <a:close/>
                                  </a:path>
                                </a:pathLst>
                              </a:custGeom>
                              <a:solidFill>
                                <a:srgbClr val="0066ff"/>
                              </a:solidFill>
                              <a:ln w="0">
                                <a:noFill/>
                              </a:ln>
                            </wps:spPr>
                            <wps:style>
                              <a:lnRef idx="0"/>
                              <a:fillRef idx="0"/>
                              <a:effectRef idx="0"/>
                              <a:fontRef idx="minor"/>
                            </wps:style>
                            <wps:bodyPr/>
                          </wps:wsp>
                          <wps:wsp>
                            <wps:cNvPr id="441" name=""/>
                            <wps:cNvSpPr/>
                            <wps:spPr>
                              <a:xfrm>
                                <a:off x="632160" y="1529640"/>
                                <a:ext cx="38160" cy="31680"/>
                              </a:xfrm>
                              <a:custGeom>
                                <a:avLst/>
                                <a:gdLst/>
                                <a:ahLst/>
                                <a:rect l="l" t="t" r="r" b="b"/>
                                <a:pathLst>
                                  <a:path w="48" h="42">
                                    <a:moveTo>
                                      <a:pt x="48" y="16"/>
                                    </a:moveTo>
                                    <a:lnTo>
                                      <a:pt x="43" y="37"/>
                                    </a:lnTo>
                                    <a:lnTo>
                                      <a:pt x="21" y="42"/>
                                    </a:lnTo>
                                    <a:lnTo>
                                      <a:pt x="0" y="21"/>
                                    </a:lnTo>
                                    <a:lnTo>
                                      <a:pt x="27" y="0"/>
                                    </a:lnTo>
                                    <a:lnTo>
                                      <a:pt x="43" y="0"/>
                                    </a:lnTo>
                                    <a:lnTo>
                                      <a:pt x="48" y="16"/>
                                    </a:lnTo>
                                    <a:lnTo>
                                      <a:pt x="48" y="16"/>
                                    </a:lnTo>
                                    <a:close/>
                                  </a:path>
                                </a:pathLst>
                              </a:custGeom>
                              <a:solidFill>
                                <a:srgbClr val="0066ff"/>
                              </a:solidFill>
                              <a:ln w="0">
                                <a:noFill/>
                              </a:ln>
                            </wps:spPr>
                            <wps:style>
                              <a:lnRef idx="0"/>
                              <a:fillRef idx="0"/>
                              <a:effectRef idx="0"/>
                              <a:fontRef idx="minor"/>
                            </wps:style>
                            <wps:bodyPr/>
                          </wps:wsp>
                          <wps:wsp>
                            <wps:cNvPr id="442" name=""/>
                            <wps:cNvSpPr/>
                            <wps:spPr>
                              <a:xfrm>
                                <a:off x="632160" y="1529640"/>
                                <a:ext cx="38160" cy="31680"/>
                              </a:xfrm>
                              <a:custGeom>
                                <a:avLst/>
                                <a:gdLst/>
                                <a:ahLst/>
                                <a:rect l="l" t="t" r="r" b="b"/>
                                <a:pathLst>
                                  <a:path w="48" h="42">
                                    <a:moveTo>
                                      <a:pt x="48" y="16"/>
                                    </a:moveTo>
                                    <a:lnTo>
                                      <a:pt x="43" y="37"/>
                                    </a:lnTo>
                                    <a:lnTo>
                                      <a:pt x="21" y="42"/>
                                    </a:lnTo>
                                    <a:lnTo>
                                      <a:pt x="0" y="21"/>
                                    </a:lnTo>
                                    <a:lnTo>
                                      <a:pt x="27" y="0"/>
                                    </a:lnTo>
                                    <a:lnTo>
                                      <a:pt x="43" y="0"/>
                                    </a:lnTo>
                                    <a:lnTo>
                                      <a:pt x="48" y="16"/>
                                    </a:lnTo>
                                    <a:lnTo>
                                      <a:pt x="48" y="16"/>
                                    </a:lnTo>
                                    <a:close/>
                                  </a:path>
                                </a:pathLst>
                              </a:custGeom>
                              <a:solidFill>
                                <a:srgbClr val="0066ff"/>
                              </a:solidFill>
                              <a:ln w="0">
                                <a:noFill/>
                              </a:ln>
                            </wps:spPr>
                            <wps:style>
                              <a:lnRef idx="0"/>
                              <a:fillRef idx="0"/>
                              <a:effectRef idx="0"/>
                              <a:fontRef idx="minor"/>
                            </wps:style>
                            <wps:bodyPr/>
                          </wps:wsp>
                          <wps:wsp>
                            <wps:cNvPr id="443" name=""/>
                            <wps:cNvSpPr/>
                            <wps:spPr>
                              <a:xfrm>
                                <a:off x="80640" y="996840"/>
                                <a:ext cx="59760" cy="60480"/>
                              </a:xfrm>
                              <a:custGeom>
                                <a:avLst/>
                                <a:gdLst/>
                                <a:ahLst/>
                                <a:rect l="l" t="t" r="r" b="b"/>
                                <a:pathLst>
                                  <a:path w="75" h="80">
                                    <a:moveTo>
                                      <a:pt x="0" y="21"/>
                                    </a:moveTo>
                                    <a:lnTo>
                                      <a:pt x="38" y="64"/>
                                    </a:lnTo>
                                    <a:lnTo>
                                      <a:pt x="75" y="80"/>
                                    </a:lnTo>
                                    <a:lnTo>
                                      <a:pt x="75" y="48"/>
                                    </a:lnTo>
                                    <a:lnTo>
                                      <a:pt x="48" y="32"/>
                                    </a:lnTo>
                                    <a:lnTo>
                                      <a:pt x="59" y="21"/>
                                    </a:lnTo>
                                    <a:lnTo>
                                      <a:pt x="59" y="11"/>
                                    </a:lnTo>
                                    <a:lnTo>
                                      <a:pt x="32" y="21"/>
                                    </a:lnTo>
                                    <a:lnTo>
                                      <a:pt x="32" y="0"/>
                                    </a:lnTo>
                                    <a:lnTo>
                                      <a:pt x="27" y="0"/>
                                    </a:lnTo>
                                    <a:lnTo>
                                      <a:pt x="0" y="21"/>
                                    </a:lnTo>
                                    <a:lnTo>
                                      <a:pt x="0" y="21"/>
                                    </a:lnTo>
                                    <a:close/>
                                  </a:path>
                                </a:pathLst>
                              </a:custGeom>
                              <a:solidFill>
                                <a:srgbClr val="0066ff"/>
                              </a:solidFill>
                              <a:ln w="0">
                                <a:noFill/>
                              </a:ln>
                            </wps:spPr>
                            <wps:style>
                              <a:lnRef idx="0"/>
                              <a:fillRef idx="0"/>
                              <a:effectRef idx="0"/>
                              <a:fontRef idx="minor"/>
                            </wps:style>
                            <wps:bodyPr/>
                          </wps:wsp>
                          <wps:wsp>
                            <wps:cNvPr id="444" name=""/>
                            <wps:cNvSpPr/>
                            <wps:spPr>
                              <a:xfrm>
                                <a:off x="80640" y="996840"/>
                                <a:ext cx="59760" cy="60480"/>
                              </a:xfrm>
                              <a:custGeom>
                                <a:avLst/>
                                <a:gdLst/>
                                <a:ahLst/>
                                <a:rect l="l" t="t" r="r" b="b"/>
                                <a:pathLst>
                                  <a:path w="75" h="80">
                                    <a:moveTo>
                                      <a:pt x="0" y="21"/>
                                    </a:moveTo>
                                    <a:lnTo>
                                      <a:pt x="38" y="64"/>
                                    </a:lnTo>
                                    <a:lnTo>
                                      <a:pt x="75" y="80"/>
                                    </a:lnTo>
                                    <a:lnTo>
                                      <a:pt x="75" y="48"/>
                                    </a:lnTo>
                                    <a:lnTo>
                                      <a:pt x="48" y="32"/>
                                    </a:lnTo>
                                    <a:lnTo>
                                      <a:pt x="59" y="21"/>
                                    </a:lnTo>
                                    <a:lnTo>
                                      <a:pt x="59" y="11"/>
                                    </a:lnTo>
                                    <a:lnTo>
                                      <a:pt x="32" y="21"/>
                                    </a:lnTo>
                                    <a:lnTo>
                                      <a:pt x="32" y="0"/>
                                    </a:lnTo>
                                    <a:lnTo>
                                      <a:pt x="27" y="0"/>
                                    </a:lnTo>
                                    <a:lnTo>
                                      <a:pt x="0" y="21"/>
                                    </a:lnTo>
                                    <a:lnTo>
                                      <a:pt x="0" y="21"/>
                                    </a:lnTo>
                                    <a:close/>
                                  </a:path>
                                </a:pathLst>
                              </a:custGeom>
                              <a:solidFill>
                                <a:srgbClr val="0066ff"/>
                              </a:solidFill>
                              <a:ln w="0">
                                <a:noFill/>
                              </a:ln>
                            </wps:spPr>
                            <wps:style>
                              <a:lnRef idx="0"/>
                              <a:fillRef idx="0"/>
                              <a:effectRef idx="0"/>
                              <a:fontRef idx="minor"/>
                            </wps:style>
                            <wps:bodyPr/>
                          </wps:wsp>
                          <wps:wsp>
                            <wps:cNvPr id="445" name=""/>
                            <wps:cNvSpPr/>
                            <wps:spPr>
                              <a:xfrm>
                                <a:off x="384480" y="634320"/>
                                <a:ext cx="221760" cy="196920"/>
                              </a:xfrm>
                              <a:custGeom>
                                <a:avLst/>
                                <a:gdLst/>
                                <a:ahLst/>
                                <a:rect l="l" t="t" r="r" b="b"/>
                                <a:pathLst>
                                  <a:path w="276" h="260">
                                    <a:moveTo>
                                      <a:pt x="276" y="26"/>
                                    </a:moveTo>
                                    <a:lnTo>
                                      <a:pt x="271" y="64"/>
                                    </a:lnTo>
                                    <a:lnTo>
                                      <a:pt x="276" y="74"/>
                                    </a:lnTo>
                                    <a:lnTo>
                                      <a:pt x="276" y="218"/>
                                    </a:lnTo>
                                    <a:lnTo>
                                      <a:pt x="276" y="250"/>
                                    </a:lnTo>
                                    <a:lnTo>
                                      <a:pt x="260" y="250"/>
                                    </a:lnTo>
                                    <a:lnTo>
                                      <a:pt x="260" y="260"/>
                                    </a:lnTo>
                                    <a:lnTo>
                                      <a:pt x="127" y="191"/>
                                    </a:lnTo>
                                    <a:lnTo>
                                      <a:pt x="101" y="196"/>
                                    </a:lnTo>
                                    <a:lnTo>
                                      <a:pt x="85" y="191"/>
                                    </a:lnTo>
                                    <a:lnTo>
                                      <a:pt x="53" y="191"/>
                                    </a:lnTo>
                                    <a:lnTo>
                                      <a:pt x="42" y="170"/>
                                    </a:lnTo>
                                    <a:lnTo>
                                      <a:pt x="21" y="159"/>
                                    </a:lnTo>
                                    <a:lnTo>
                                      <a:pt x="0" y="133"/>
                                    </a:lnTo>
                                    <a:lnTo>
                                      <a:pt x="16" y="122"/>
                                    </a:lnTo>
                                    <a:lnTo>
                                      <a:pt x="16" y="101"/>
                                    </a:lnTo>
                                    <a:lnTo>
                                      <a:pt x="16" y="74"/>
                                    </a:lnTo>
                                    <a:lnTo>
                                      <a:pt x="0" y="64"/>
                                    </a:lnTo>
                                    <a:lnTo>
                                      <a:pt x="16" y="53"/>
                                    </a:lnTo>
                                    <a:lnTo>
                                      <a:pt x="21" y="48"/>
                                    </a:lnTo>
                                    <a:lnTo>
                                      <a:pt x="21" y="26"/>
                                    </a:lnTo>
                                    <a:lnTo>
                                      <a:pt x="37" y="16"/>
                                    </a:lnTo>
                                    <a:lnTo>
                                      <a:pt x="42" y="0"/>
                                    </a:lnTo>
                                    <a:lnTo>
                                      <a:pt x="101" y="16"/>
                                    </a:lnTo>
                                    <a:lnTo>
                                      <a:pt x="122" y="42"/>
                                    </a:lnTo>
                                    <a:lnTo>
                                      <a:pt x="143" y="48"/>
                                    </a:lnTo>
                                    <a:lnTo>
                                      <a:pt x="170" y="53"/>
                                    </a:lnTo>
                                    <a:lnTo>
                                      <a:pt x="186" y="48"/>
                                    </a:lnTo>
                                    <a:lnTo>
                                      <a:pt x="186" y="21"/>
                                    </a:lnTo>
                                    <a:lnTo>
                                      <a:pt x="202" y="5"/>
                                    </a:lnTo>
                                    <a:lnTo>
                                      <a:pt x="234" y="5"/>
                                    </a:lnTo>
                                    <a:lnTo>
                                      <a:pt x="244" y="21"/>
                                    </a:lnTo>
                                    <a:lnTo>
                                      <a:pt x="276" y="26"/>
                                    </a:lnTo>
                                    <a:lnTo>
                                      <a:pt x="276" y="26"/>
                                    </a:lnTo>
                                    <a:close/>
                                  </a:path>
                                </a:pathLst>
                              </a:custGeom>
                              <a:solidFill>
                                <a:srgbClr val="0066ff"/>
                              </a:solidFill>
                              <a:ln w="0">
                                <a:noFill/>
                              </a:ln>
                            </wps:spPr>
                            <wps:style>
                              <a:lnRef idx="0"/>
                              <a:fillRef idx="0"/>
                              <a:effectRef idx="0"/>
                              <a:fontRef idx="minor"/>
                            </wps:style>
                            <wps:bodyPr/>
                          </wps:wsp>
                          <wps:wsp>
                            <wps:cNvPr id="446" name=""/>
                            <wps:cNvSpPr/>
                            <wps:spPr>
                              <a:xfrm>
                                <a:off x="384480" y="634320"/>
                                <a:ext cx="221760" cy="196920"/>
                              </a:xfrm>
                              <a:custGeom>
                                <a:avLst/>
                                <a:gdLst/>
                                <a:ahLst/>
                                <a:rect l="l" t="t" r="r" b="b"/>
                                <a:pathLst>
                                  <a:path w="276" h="260">
                                    <a:moveTo>
                                      <a:pt x="276" y="26"/>
                                    </a:moveTo>
                                    <a:lnTo>
                                      <a:pt x="271" y="64"/>
                                    </a:lnTo>
                                    <a:lnTo>
                                      <a:pt x="276" y="74"/>
                                    </a:lnTo>
                                    <a:lnTo>
                                      <a:pt x="276" y="218"/>
                                    </a:lnTo>
                                    <a:lnTo>
                                      <a:pt x="276" y="250"/>
                                    </a:lnTo>
                                    <a:lnTo>
                                      <a:pt x="260" y="250"/>
                                    </a:lnTo>
                                    <a:lnTo>
                                      <a:pt x="260" y="260"/>
                                    </a:lnTo>
                                    <a:lnTo>
                                      <a:pt x="127" y="191"/>
                                    </a:lnTo>
                                    <a:lnTo>
                                      <a:pt x="101" y="196"/>
                                    </a:lnTo>
                                    <a:lnTo>
                                      <a:pt x="85" y="191"/>
                                    </a:lnTo>
                                    <a:lnTo>
                                      <a:pt x="53" y="191"/>
                                    </a:lnTo>
                                    <a:lnTo>
                                      <a:pt x="42" y="170"/>
                                    </a:lnTo>
                                    <a:lnTo>
                                      <a:pt x="21" y="159"/>
                                    </a:lnTo>
                                    <a:lnTo>
                                      <a:pt x="0" y="133"/>
                                    </a:lnTo>
                                    <a:lnTo>
                                      <a:pt x="16" y="122"/>
                                    </a:lnTo>
                                    <a:lnTo>
                                      <a:pt x="16" y="101"/>
                                    </a:lnTo>
                                    <a:lnTo>
                                      <a:pt x="16" y="74"/>
                                    </a:lnTo>
                                    <a:lnTo>
                                      <a:pt x="0" y="64"/>
                                    </a:lnTo>
                                    <a:lnTo>
                                      <a:pt x="16" y="53"/>
                                    </a:lnTo>
                                    <a:lnTo>
                                      <a:pt x="21" y="48"/>
                                    </a:lnTo>
                                    <a:lnTo>
                                      <a:pt x="21" y="26"/>
                                    </a:lnTo>
                                    <a:lnTo>
                                      <a:pt x="37" y="16"/>
                                    </a:lnTo>
                                    <a:lnTo>
                                      <a:pt x="42" y="0"/>
                                    </a:lnTo>
                                    <a:lnTo>
                                      <a:pt x="101" y="16"/>
                                    </a:lnTo>
                                    <a:lnTo>
                                      <a:pt x="122" y="42"/>
                                    </a:lnTo>
                                    <a:lnTo>
                                      <a:pt x="143" y="48"/>
                                    </a:lnTo>
                                    <a:lnTo>
                                      <a:pt x="170" y="53"/>
                                    </a:lnTo>
                                    <a:lnTo>
                                      <a:pt x="186" y="48"/>
                                    </a:lnTo>
                                    <a:lnTo>
                                      <a:pt x="186" y="21"/>
                                    </a:lnTo>
                                    <a:lnTo>
                                      <a:pt x="202" y="5"/>
                                    </a:lnTo>
                                    <a:lnTo>
                                      <a:pt x="234" y="5"/>
                                    </a:lnTo>
                                    <a:lnTo>
                                      <a:pt x="244" y="21"/>
                                    </a:lnTo>
                                    <a:lnTo>
                                      <a:pt x="276" y="26"/>
                                    </a:lnTo>
                                    <a:lnTo>
                                      <a:pt x="276" y="26"/>
                                    </a:lnTo>
                                    <a:close/>
                                  </a:path>
                                </a:pathLst>
                              </a:custGeom>
                              <a:solidFill>
                                <a:srgbClr val="0066ff"/>
                              </a:solidFill>
                              <a:ln w="0">
                                <a:noFill/>
                              </a:ln>
                            </wps:spPr>
                            <wps:style>
                              <a:lnRef idx="0"/>
                              <a:fillRef idx="0"/>
                              <a:effectRef idx="0"/>
                              <a:fontRef idx="minor"/>
                            </wps:style>
                            <wps:bodyPr/>
                          </wps:wsp>
                          <wps:wsp>
                            <wps:cNvPr id="447" name=""/>
                            <wps:cNvSpPr/>
                            <wps:spPr>
                              <a:xfrm>
                                <a:off x="875520" y="1299960"/>
                                <a:ext cx="106560" cy="184680"/>
                              </a:xfrm>
                              <a:custGeom>
                                <a:avLst/>
                                <a:gdLst/>
                                <a:ahLst/>
                                <a:rect l="l" t="t" r="r" b="b"/>
                                <a:pathLst>
                                  <a:path w="133" h="244">
                                    <a:moveTo>
                                      <a:pt x="27" y="80"/>
                                    </a:moveTo>
                                    <a:lnTo>
                                      <a:pt x="59" y="58"/>
                                    </a:lnTo>
                                    <a:lnTo>
                                      <a:pt x="64" y="74"/>
                                    </a:lnTo>
                                    <a:lnTo>
                                      <a:pt x="64" y="58"/>
                                    </a:lnTo>
                                    <a:lnTo>
                                      <a:pt x="64" y="53"/>
                                    </a:lnTo>
                                    <a:lnTo>
                                      <a:pt x="80" y="58"/>
                                    </a:lnTo>
                                    <a:lnTo>
                                      <a:pt x="80" y="48"/>
                                    </a:lnTo>
                                    <a:lnTo>
                                      <a:pt x="85" y="53"/>
                                    </a:lnTo>
                                    <a:lnTo>
                                      <a:pt x="90" y="48"/>
                                    </a:lnTo>
                                    <a:lnTo>
                                      <a:pt x="85" y="37"/>
                                    </a:lnTo>
                                    <a:lnTo>
                                      <a:pt x="90" y="37"/>
                                    </a:lnTo>
                                    <a:lnTo>
                                      <a:pt x="90" y="26"/>
                                    </a:lnTo>
                                    <a:lnTo>
                                      <a:pt x="101" y="32"/>
                                    </a:lnTo>
                                    <a:lnTo>
                                      <a:pt x="106" y="16"/>
                                    </a:lnTo>
                                    <a:lnTo>
                                      <a:pt x="106" y="0"/>
                                    </a:lnTo>
                                    <a:lnTo>
                                      <a:pt x="117" y="0"/>
                                    </a:lnTo>
                                    <a:lnTo>
                                      <a:pt x="128" y="16"/>
                                    </a:lnTo>
                                    <a:lnTo>
                                      <a:pt x="133" y="58"/>
                                    </a:lnTo>
                                    <a:lnTo>
                                      <a:pt x="128" y="74"/>
                                    </a:lnTo>
                                    <a:lnTo>
                                      <a:pt x="128" y="58"/>
                                    </a:lnTo>
                                    <a:lnTo>
                                      <a:pt x="128" y="85"/>
                                    </a:lnTo>
                                    <a:lnTo>
                                      <a:pt x="64" y="234"/>
                                    </a:lnTo>
                                    <a:lnTo>
                                      <a:pt x="59" y="239"/>
                                    </a:lnTo>
                                    <a:lnTo>
                                      <a:pt x="32" y="244"/>
                                    </a:lnTo>
                                    <a:lnTo>
                                      <a:pt x="5" y="234"/>
                                    </a:lnTo>
                                    <a:lnTo>
                                      <a:pt x="0" y="197"/>
                                    </a:lnTo>
                                    <a:lnTo>
                                      <a:pt x="0" y="175"/>
                                    </a:lnTo>
                                    <a:lnTo>
                                      <a:pt x="27" y="143"/>
                                    </a:lnTo>
                                    <a:lnTo>
                                      <a:pt x="16" y="101"/>
                                    </a:lnTo>
                                    <a:lnTo>
                                      <a:pt x="27" y="80"/>
                                    </a:lnTo>
                                    <a:lnTo>
                                      <a:pt x="27" y="80"/>
                                    </a:lnTo>
                                    <a:close/>
                                  </a:path>
                                </a:pathLst>
                              </a:custGeom>
                              <a:solidFill>
                                <a:srgbClr val="0066ff"/>
                              </a:solidFill>
                              <a:ln w="0">
                                <a:noFill/>
                              </a:ln>
                            </wps:spPr>
                            <wps:style>
                              <a:lnRef idx="0"/>
                              <a:fillRef idx="0"/>
                              <a:effectRef idx="0"/>
                              <a:fontRef idx="minor"/>
                            </wps:style>
                            <wps:bodyPr/>
                          </wps:wsp>
                          <wps:wsp>
                            <wps:cNvPr id="448" name=""/>
                            <wps:cNvSpPr/>
                            <wps:spPr>
                              <a:xfrm>
                                <a:off x="875520" y="1299960"/>
                                <a:ext cx="106560" cy="184680"/>
                              </a:xfrm>
                              <a:custGeom>
                                <a:avLst/>
                                <a:gdLst/>
                                <a:ahLst/>
                                <a:rect l="l" t="t" r="r" b="b"/>
                                <a:pathLst>
                                  <a:path w="133" h="244">
                                    <a:moveTo>
                                      <a:pt x="27" y="80"/>
                                    </a:moveTo>
                                    <a:lnTo>
                                      <a:pt x="59" y="58"/>
                                    </a:lnTo>
                                    <a:lnTo>
                                      <a:pt x="64" y="74"/>
                                    </a:lnTo>
                                    <a:lnTo>
                                      <a:pt x="64" y="58"/>
                                    </a:lnTo>
                                    <a:lnTo>
                                      <a:pt x="64" y="53"/>
                                    </a:lnTo>
                                    <a:lnTo>
                                      <a:pt x="80" y="58"/>
                                    </a:lnTo>
                                    <a:lnTo>
                                      <a:pt x="80" y="48"/>
                                    </a:lnTo>
                                    <a:lnTo>
                                      <a:pt x="85" y="53"/>
                                    </a:lnTo>
                                    <a:lnTo>
                                      <a:pt x="90" y="48"/>
                                    </a:lnTo>
                                    <a:lnTo>
                                      <a:pt x="85" y="37"/>
                                    </a:lnTo>
                                    <a:lnTo>
                                      <a:pt x="90" y="37"/>
                                    </a:lnTo>
                                    <a:lnTo>
                                      <a:pt x="90" y="26"/>
                                    </a:lnTo>
                                    <a:lnTo>
                                      <a:pt x="101" y="32"/>
                                    </a:lnTo>
                                    <a:lnTo>
                                      <a:pt x="106" y="16"/>
                                    </a:lnTo>
                                    <a:lnTo>
                                      <a:pt x="106" y="0"/>
                                    </a:lnTo>
                                    <a:lnTo>
                                      <a:pt x="117" y="0"/>
                                    </a:lnTo>
                                    <a:lnTo>
                                      <a:pt x="128" y="16"/>
                                    </a:lnTo>
                                    <a:lnTo>
                                      <a:pt x="133" y="58"/>
                                    </a:lnTo>
                                    <a:lnTo>
                                      <a:pt x="128" y="74"/>
                                    </a:lnTo>
                                    <a:lnTo>
                                      <a:pt x="128" y="58"/>
                                    </a:lnTo>
                                    <a:lnTo>
                                      <a:pt x="128" y="85"/>
                                    </a:lnTo>
                                    <a:lnTo>
                                      <a:pt x="64" y="234"/>
                                    </a:lnTo>
                                    <a:lnTo>
                                      <a:pt x="59" y="239"/>
                                    </a:lnTo>
                                    <a:lnTo>
                                      <a:pt x="32" y="244"/>
                                    </a:lnTo>
                                    <a:lnTo>
                                      <a:pt x="5" y="234"/>
                                    </a:lnTo>
                                    <a:lnTo>
                                      <a:pt x="0" y="197"/>
                                    </a:lnTo>
                                    <a:lnTo>
                                      <a:pt x="0" y="175"/>
                                    </a:lnTo>
                                    <a:lnTo>
                                      <a:pt x="27" y="143"/>
                                    </a:lnTo>
                                    <a:lnTo>
                                      <a:pt x="16" y="101"/>
                                    </a:lnTo>
                                    <a:lnTo>
                                      <a:pt x="27" y="80"/>
                                    </a:lnTo>
                                    <a:lnTo>
                                      <a:pt x="27" y="80"/>
                                    </a:lnTo>
                                    <a:close/>
                                  </a:path>
                                </a:pathLst>
                              </a:custGeom>
                              <a:solidFill>
                                <a:srgbClr val="0066ff"/>
                              </a:solidFill>
                              <a:ln w="0">
                                <a:noFill/>
                              </a:ln>
                            </wps:spPr>
                            <wps:style>
                              <a:lnRef idx="0"/>
                              <a:fillRef idx="0"/>
                              <a:effectRef idx="0"/>
                              <a:fontRef idx="minor"/>
                            </wps:style>
                            <wps:bodyPr/>
                          </wps:wsp>
                          <wps:wsp>
                            <wps:cNvPr id="449" name=""/>
                            <wps:cNvSpPr/>
                            <wps:spPr>
                              <a:xfrm>
                                <a:off x="726120" y="1259640"/>
                                <a:ext cx="42480" cy="113040"/>
                              </a:xfrm>
                              <a:custGeom>
                                <a:avLst/>
                                <a:gdLst/>
                                <a:ahLst/>
                                <a:rect l="l" t="t" r="r" b="b"/>
                                <a:pathLst>
                                  <a:path w="53" h="149">
                                    <a:moveTo>
                                      <a:pt x="5" y="85"/>
                                    </a:moveTo>
                                    <a:lnTo>
                                      <a:pt x="11" y="101"/>
                                    </a:lnTo>
                                    <a:lnTo>
                                      <a:pt x="32" y="101"/>
                                    </a:lnTo>
                                    <a:lnTo>
                                      <a:pt x="27" y="127"/>
                                    </a:lnTo>
                                    <a:lnTo>
                                      <a:pt x="37" y="149"/>
                                    </a:lnTo>
                                    <a:lnTo>
                                      <a:pt x="37" y="133"/>
                                    </a:lnTo>
                                    <a:lnTo>
                                      <a:pt x="48" y="127"/>
                                    </a:lnTo>
                                    <a:lnTo>
                                      <a:pt x="53" y="101"/>
                                    </a:lnTo>
                                    <a:lnTo>
                                      <a:pt x="37" y="79"/>
                                    </a:lnTo>
                                    <a:lnTo>
                                      <a:pt x="37" y="90"/>
                                    </a:lnTo>
                                    <a:lnTo>
                                      <a:pt x="32" y="90"/>
                                    </a:lnTo>
                                    <a:lnTo>
                                      <a:pt x="27" y="53"/>
                                    </a:lnTo>
                                    <a:lnTo>
                                      <a:pt x="27" y="37"/>
                                    </a:lnTo>
                                    <a:lnTo>
                                      <a:pt x="27" y="0"/>
                                    </a:lnTo>
                                    <a:lnTo>
                                      <a:pt x="5" y="0"/>
                                    </a:lnTo>
                                    <a:lnTo>
                                      <a:pt x="11" y="21"/>
                                    </a:lnTo>
                                    <a:lnTo>
                                      <a:pt x="5" y="32"/>
                                    </a:lnTo>
                                    <a:lnTo>
                                      <a:pt x="11" y="53"/>
                                    </a:lnTo>
                                    <a:lnTo>
                                      <a:pt x="5" y="58"/>
                                    </a:lnTo>
                                    <a:lnTo>
                                      <a:pt x="0" y="79"/>
                                    </a:lnTo>
                                    <a:lnTo>
                                      <a:pt x="5" y="85"/>
                                    </a:lnTo>
                                    <a:lnTo>
                                      <a:pt x="5" y="85"/>
                                    </a:lnTo>
                                    <a:close/>
                                  </a:path>
                                </a:pathLst>
                              </a:custGeom>
                              <a:solidFill>
                                <a:srgbClr val="0066ff"/>
                              </a:solidFill>
                              <a:ln w="0">
                                <a:noFill/>
                              </a:ln>
                            </wps:spPr>
                            <wps:style>
                              <a:lnRef idx="0"/>
                              <a:fillRef idx="0"/>
                              <a:effectRef idx="0"/>
                              <a:fontRef idx="minor"/>
                            </wps:style>
                            <wps:bodyPr/>
                          </wps:wsp>
                          <wps:wsp>
                            <wps:cNvPr id="450" name=""/>
                            <wps:cNvSpPr/>
                            <wps:spPr>
                              <a:xfrm>
                                <a:off x="726120" y="1259640"/>
                                <a:ext cx="42480" cy="113040"/>
                              </a:xfrm>
                              <a:custGeom>
                                <a:avLst/>
                                <a:gdLst/>
                                <a:ahLst/>
                                <a:rect l="l" t="t" r="r" b="b"/>
                                <a:pathLst>
                                  <a:path w="53" h="149">
                                    <a:moveTo>
                                      <a:pt x="5" y="85"/>
                                    </a:moveTo>
                                    <a:lnTo>
                                      <a:pt x="11" y="101"/>
                                    </a:lnTo>
                                    <a:lnTo>
                                      <a:pt x="32" y="101"/>
                                    </a:lnTo>
                                    <a:lnTo>
                                      <a:pt x="27" y="127"/>
                                    </a:lnTo>
                                    <a:lnTo>
                                      <a:pt x="37" y="149"/>
                                    </a:lnTo>
                                    <a:lnTo>
                                      <a:pt x="37" y="133"/>
                                    </a:lnTo>
                                    <a:lnTo>
                                      <a:pt x="48" y="127"/>
                                    </a:lnTo>
                                    <a:lnTo>
                                      <a:pt x="53" y="101"/>
                                    </a:lnTo>
                                    <a:lnTo>
                                      <a:pt x="37" y="79"/>
                                    </a:lnTo>
                                    <a:lnTo>
                                      <a:pt x="37" y="90"/>
                                    </a:lnTo>
                                    <a:lnTo>
                                      <a:pt x="32" y="90"/>
                                    </a:lnTo>
                                    <a:lnTo>
                                      <a:pt x="27" y="53"/>
                                    </a:lnTo>
                                    <a:lnTo>
                                      <a:pt x="27" y="37"/>
                                    </a:lnTo>
                                    <a:lnTo>
                                      <a:pt x="27" y="0"/>
                                    </a:lnTo>
                                    <a:lnTo>
                                      <a:pt x="5" y="0"/>
                                    </a:lnTo>
                                    <a:lnTo>
                                      <a:pt x="11" y="21"/>
                                    </a:lnTo>
                                    <a:lnTo>
                                      <a:pt x="5" y="32"/>
                                    </a:lnTo>
                                    <a:lnTo>
                                      <a:pt x="11" y="53"/>
                                    </a:lnTo>
                                    <a:lnTo>
                                      <a:pt x="5" y="58"/>
                                    </a:lnTo>
                                    <a:lnTo>
                                      <a:pt x="0" y="79"/>
                                    </a:lnTo>
                                    <a:lnTo>
                                      <a:pt x="5" y="85"/>
                                    </a:lnTo>
                                    <a:lnTo>
                                      <a:pt x="5" y="85"/>
                                    </a:lnTo>
                                    <a:close/>
                                  </a:path>
                                </a:pathLst>
                              </a:custGeom>
                              <a:solidFill>
                                <a:srgbClr val="0066ff"/>
                              </a:solidFill>
                              <a:ln w="0">
                                <a:noFill/>
                              </a:ln>
                            </wps:spPr>
                            <wps:style>
                              <a:lnRef idx="0"/>
                              <a:fillRef idx="0"/>
                              <a:effectRef idx="0"/>
                              <a:fontRef idx="minor"/>
                            </wps:style>
                            <wps:bodyPr/>
                          </wps:wsp>
                          <wps:wsp>
                            <wps:cNvPr id="451" name=""/>
                            <wps:cNvSpPr/>
                            <wps:spPr>
                              <a:xfrm>
                                <a:off x="72720" y="754920"/>
                                <a:ext cx="246960" cy="213840"/>
                              </a:xfrm>
                              <a:custGeom>
                                <a:avLst/>
                                <a:gdLst/>
                                <a:ahLst/>
                                <a:rect l="l" t="t" r="r" b="b"/>
                                <a:pathLst>
                                  <a:path w="308" h="282">
                                    <a:moveTo>
                                      <a:pt x="138" y="0"/>
                                    </a:moveTo>
                                    <a:lnTo>
                                      <a:pt x="239" y="69"/>
                                    </a:lnTo>
                                    <a:lnTo>
                                      <a:pt x="250" y="85"/>
                                    </a:lnTo>
                                    <a:lnTo>
                                      <a:pt x="281" y="91"/>
                                    </a:lnTo>
                                    <a:lnTo>
                                      <a:pt x="281" y="107"/>
                                    </a:lnTo>
                                    <a:lnTo>
                                      <a:pt x="308" y="107"/>
                                    </a:lnTo>
                                    <a:lnTo>
                                      <a:pt x="308" y="181"/>
                                    </a:lnTo>
                                    <a:lnTo>
                                      <a:pt x="281" y="186"/>
                                    </a:lnTo>
                                    <a:lnTo>
                                      <a:pt x="218" y="192"/>
                                    </a:lnTo>
                                    <a:lnTo>
                                      <a:pt x="202" y="192"/>
                                    </a:lnTo>
                                    <a:lnTo>
                                      <a:pt x="175" y="213"/>
                                    </a:lnTo>
                                    <a:lnTo>
                                      <a:pt x="143" y="224"/>
                                    </a:lnTo>
                                    <a:lnTo>
                                      <a:pt x="122" y="261"/>
                                    </a:lnTo>
                                    <a:lnTo>
                                      <a:pt x="122" y="277"/>
                                    </a:lnTo>
                                    <a:lnTo>
                                      <a:pt x="111" y="282"/>
                                    </a:lnTo>
                                    <a:lnTo>
                                      <a:pt x="101" y="271"/>
                                    </a:lnTo>
                                    <a:lnTo>
                                      <a:pt x="90" y="282"/>
                                    </a:lnTo>
                                    <a:lnTo>
                                      <a:pt x="85" y="277"/>
                                    </a:lnTo>
                                    <a:lnTo>
                                      <a:pt x="74" y="282"/>
                                    </a:lnTo>
                                    <a:lnTo>
                                      <a:pt x="69" y="271"/>
                                    </a:lnTo>
                                    <a:lnTo>
                                      <a:pt x="58" y="271"/>
                                    </a:lnTo>
                                    <a:lnTo>
                                      <a:pt x="69" y="261"/>
                                    </a:lnTo>
                                    <a:lnTo>
                                      <a:pt x="58" y="255"/>
                                    </a:lnTo>
                                    <a:lnTo>
                                      <a:pt x="58" y="239"/>
                                    </a:lnTo>
                                    <a:lnTo>
                                      <a:pt x="21" y="250"/>
                                    </a:lnTo>
                                    <a:lnTo>
                                      <a:pt x="16" y="250"/>
                                    </a:lnTo>
                                    <a:lnTo>
                                      <a:pt x="16" y="239"/>
                                    </a:lnTo>
                                    <a:lnTo>
                                      <a:pt x="0" y="202"/>
                                    </a:lnTo>
                                    <a:lnTo>
                                      <a:pt x="16" y="181"/>
                                    </a:lnTo>
                                    <a:lnTo>
                                      <a:pt x="21" y="192"/>
                                    </a:lnTo>
                                    <a:lnTo>
                                      <a:pt x="37" y="186"/>
                                    </a:lnTo>
                                    <a:lnTo>
                                      <a:pt x="117" y="186"/>
                                    </a:lnTo>
                                    <a:lnTo>
                                      <a:pt x="122" y="165"/>
                                    </a:lnTo>
                                    <a:lnTo>
                                      <a:pt x="117" y="165"/>
                                    </a:lnTo>
                                    <a:lnTo>
                                      <a:pt x="101" y="0"/>
                                    </a:lnTo>
                                    <a:lnTo>
                                      <a:pt x="138" y="0"/>
                                    </a:lnTo>
                                    <a:lnTo>
                                      <a:pt x="138" y="0"/>
                                    </a:lnTo>
                                    <a:close/>
                                  </a:path>
                                </a:pathLst>
                              </a:custGeom>
                              <a:solidFill>
                                <a:srgbClr val="0066ff"/>
                              </a:solidFill>
                              <a:ln w="0">
                                <a:noFill/>
                              </a:ln>
                            </wps:spPr>
                            <wps:style>
                              <a:lnRef idx="0"/>
                              <a:fillRef idx="0"/>
                              <a:effectRef idx="0"/>
                              <a:fontRef idx="minor"/>
                            </wps:style>
                            <wps:bodyPr/>
                          </wps:wsp>
                          <wps:wsp>
                            <wps:cNvPr id="452" name=""/>
                            <wps:cNvSpPr/>
                            <wps:spPr>
                              <a:xfrm>
                                <a:off x="72720" y="754920"/>
                                <a:ext cx="246960" cy="213840"/>
                              </a:xfrm>
                              <a:custGeom>
                                <a:avLst/>
                                <a:gdLst/>
                                <a:ahLst/>
                                <a:rect l="l" t="t" r="r" b="b"/>
                                <a:pathLst>
                                  <a:path w="308" h="282">
                                    <a:moveTo>
                                      <a:pt x="138" y="0"/>
                                    </a:moveTo>
                                    <a:lnTo>
                                      <a:pt x="239" y="69"/>
                                    </a:lnTo>
                                    <a:lnTo>
                                      <a:pt x="250" y="85"/>
                                    </a:lnTo>
                                    <a:lnTo>
                                      <a:pt x="281" y="91"/>
                                    </a:lnTo>
                                    <a:lnTo>
                                      <a:pt x="281" y="107"/>
                                    </a:lnTo>
                                    <a:lnTo>
                                      <a:pt x="308" y="107"/>
                                    </a:lnTo>
                                    <a:lnTo>
                                      <a:pt x="308" y="181"/>
                                    </a:lnTo>
                                    <a:lnTo>
                                      <a:pt x="281" y="186"/>
                                    </a:lnTo>
                                    <a:lnTo>
                                      <a:pt x="218" y="192"/>
                                    </a:lnTo>
                                    <a:lnTo>
                                      <a:pt x="202" y="192"/>
                                    </a:lnTo>
                                    <a:lnTo>
                                      <a:pt x="175" y="213"/>
                                    </a:lnTo>
                                    <a:lnTo>
                                      <a:pt x="143" y="224"/>
                                    </a:lnTo>
                                    <a:lnTo>
                                      <a:pt x="122" y="261"/>
                                    </a:lnTo>
                                    <a:lnTo>
                                      <a:pt x="122" y="277"/>
                                    </a:lnTo>
                                    <a:lnTo>
                                      <a:pt x="111" y="282"/>
                                    </a:lnTo>
                                    <a:lnTo>
                                      <a:pt x="101" y="271"/>
                                    </a:lnTo>
                                    <a:lnTo>
                                      <a:pt x="90" y="282"/>
                                    </a:lnTo>
                                    <a:lnTo>
                                      <a:pt x="85" y="277"/>
                                    </a:lnTo>
                                    <a:lnTo>
                                      <a:pt x="74" y="282"/>
                                    </a:lnTo>
                                    <a:lnTo>
                                      <a:pt x="69" y="271"/>
                                    </a:lnTo>
                                    <a:lnTo>
                                      <a:pt x="58" y="271"/>
                                    </a:lnTo>
                                    <a:lnTo>
                                      <a:pt x="69" y="261"/>
                                    </a:lnTo>
                                    <a:lnTo>
                                      <a:pt x="58" y="255"/>
                                    </a:lnTo>
                                    <a:lnTo>
                                      <a:pt x="58" y="239"/>
                                    </a:lnTo>
                                    <a:lnTo>
                                      <a:pt x="21" y="250"/>
                                    </a:lnTo>
                                    <a:lnTo>
                                      <a:pt x="16" y="250"/>
                                    </a:lnTo>
                                    <a:lnTo>
                                      <a:pt x="16" y="239"/>
                                    </a:lnTo>
                                    <a:lnTo>
                                      <a:pt x="0" y="202"/>
                                    </a:lnTo>
                                    <a:lnTo>
                                      <a:pt x="16" y="181"/>
                                    </a:lnTo>
                                    <a:lnTo>
                                      <a:pt x="21" y="192"/>
                                    </a:lnTo>
                                    <a:lnTo>
                                      <a:pt x="37" y="186"/>
                                    </a:lnTo>
                                    <a:lnTo>
                                      <a:pt x="117" y="186"/>
                                    </a:lnTo>
                                    <a:lnTo>
                                      <a:pt x="122" y="165"/>
                                    </a:lnTo>
                                    <a:lnTo>
                                      <a:pt x="117" y="165"/>
                                    </a:lnTo>
                                    <a:lnTo>
                                      <a:pt x="101" y="0"/>
                                    </a:lnTo>
                                    <a:lnTo>
                                      <a:pt x="138" y="0"/>
                                    </a:lnTo>
                                    <a:lnTo>
                                      <a:pt x="138" y="0"/>
                                    </a:lnTo>
                                    <a:close/>
                                  </a:path>
                                </a:pathLst>
                              </a:custGeom>
                              <a:solidFill>
                                <a:srgbClr val="0066ff"/>
                              </a:solidFill>
                              <a:ln w="0">
                                <a:noFill/>
                              </a:ln>
                            </wps:spPr>
                            <wps:style>
                              <a:lnRef idx="0"/>
                              <a:fillRef idx="0"/>
                              <a:effectRef idx="0"/>
                              <a:fontRef idx="minor"/>
                            </wps:style>
                            <wps:bodyPr/>
                          </wps:wsp>
                          <wps:wsp>
                            <wps:cNvPr id="453" name=""/>
                            <wps:cNvSpPr/>
                            <wps:spPr>
                              <a:xfrm>
                                <a:off x="7920" y="723240"/>
                                <a:ext cx="174600" cy="184680"/>
                              </a:xfrm>
                              <a:custGeom>
                                <a:avLst/>
                                <a:gdLst/>
                                <a:ahLst/>
                                <a:rect l="l" t="t" r="r" b="b"/>
                                <a:pathLst>
                                  <a:path w="218" h="244">
                                    <a:moveTo>
                                      <a:pt x="0" y="111"/>
                                    </a:moveTo>
                                    <a:lnTo>
                                      <a:pt x="16" y="127"/>
                                    </a:lnTo>
                                    <a:lnTo>
                                      <a:pt x="0" y="149"/>
                                    </a:lnTo>
                                    <a:lnTo>
                                      <a:pt x="16" y="170"/>
                                    </a:lnTo>
                                    <a:lnTo>
                                      <a:pt x="0" y="207"/>
                                    </a:lnTo>
                                    <a:lnTo>
                                      <a:pt x="16" y="202"/>
                                    </a:lnTo>
                                    <a:lnTo>
                                      <a:pt x="48" y="202"/>
                                    </a:lnTo>
                                    <a:lnTo>
                                      <a:pt x="80" y="244"/>
                                    </a:lnTo>
                                    <a:lnTo>
                                      <a:pt x="96" y="223"/>
                                    </a:lnTo>
                                    <a:lnTo>
                                      <a:pt x="101" y="234"/>
                                    </a:lnTo>
                                    <a:lnTo>
                                      <a:pt x="117" y="228"/>
                                    </a:lnTo>
                                    <a:lnTo>
                                      <a:pt x="197" y="228"/>
                                    </a:lnTo>
                                    <a:lnTo>
                                      <a:pt x="202" y="207"/>
                                    </a:lnTo>
                                    <a:lnTo>
                                      <a:pt x="197" y="207"/>
                                    </a:lnTo>
                                    <a:lnTo>
                                      <a:pt x="181" y="42"/>
                                    </a:lnTo>
                                    <a:lnTo>
                                      <a:pt x="218" y="42"/>
                                    </a:lnTo>
                                    <a:lnTo>
                                      <a:pt x="154" y="0"/>
                                    </a:lnTo>
                                    <a:lnTo>
                                      <a:pt x="149" y="16"/>
                                    </a:lnTo>
                                    <a:lnTo>
                                      <a:pt x="96" y="16"/>
                                    </a:lnTo>
                                    <a:lnTo>
                                      <a:pt x="96" y="74"/>
                                    </a:lnTo>
                                    <a:lnTo>
                                      <a:pt x="69" y="79"/>
                                    </a:lnTo>
                                    <a:lnTo>
                                      <a:pt x="69" y="111"/>
                                    </a:lnTo>
                                    <a:lnTo>
                                      <a:pt x="0" y="111"/>
                                    </a:lnTo>
                                    <a:lnTo>
                                      <a:pt x="0" y="111"/>
                                    </a:lnTo>
                                    <a:close/>
                                  </a:path>
                                </a:pathLst>
                              </a:custGeom>
                              <a:solidFill>
                                <a:srgbClr val="0066ff"/>
                              </a:solidFill>
                              <a:ln w="0">
                                <a:noFill/>
                              </a:ln>
                            </wps:spPr>
                            <wps:style>
                              <a:lnRef idx="0"/>
                              <a:fillRef idx="0"/>
                              <a:effectRef idx="0"/>
                              <a:fontRef idx="minor"/>
                            </wps:style>
                            <wps:bodyPr/>
                          </wps:wsp>
                          <wps:wsp>
                            <wps:cNvPr id="454" name=""/>
                            <wps:cNvSpPr/>
                            <wps:spPr>
                              <a:xfrm>
                                <a:off x="7920" y="723240"/>
                                <a:ext cx="174600" cy="184680"/>
                              </a:xfrm>
                              <a:custGeom>
                                <a:avLst/>
                                <a:gdLst/>
                                <a:ahLst/>
                                <a:rect l="l" t="t" r="r" b="b"/>
                                <a:pathLst>
                                  <a:path w="218" h="244">
                                    <a:moveTo>
                                      <a:pt x="0" y="111"/>
                                    </a:moveTo>
                                    <a:lnTo>
                                      <a:pt x="16" y="127"/>
                                    </a:lnTo>
                                    <a:lnTo>
                                      <a:pt x="0" y="149"/>
                                    </a:lnTo>
                                    <a:lnTo>
                                      <a:pt x="16" y="170"/>
                                    </a:lnTo>
                                    <a:lnTo>
                                      <a:pt x="0" y="207"/>
                                    </a:lnTo>
                                    <a:lnTo>
                                      <a:pt x="16" y="202"/>
                                    </a:lnTo>
                                    <a:lnTo>
                                      <a:pt x="48" y="202"/>
                                    </a:lnTo>
                                    <a:lnTo>
                                      <a:pt x="80" y="244"/>
                                    </a:lnTo>
                                    <a:lnTo>
                                      <a:pt x="96" y="223"/>
                                    </a:lnTo>
                                    <a:lnTo>
                                      <a:pt x="101" y="234"/>
                                    </a:lnTo>
                                    <a:lnTo>
                                      <a:pt x="117" y="228"/>
                                    </a:lnTo>
                                    <a:lnTo>
                                      <a:pt x="197" y="228"/>
                                    </a:lnTo>
                                    <a:lnTo>
                                      <a:pt x="202" y="207"/>
                                    </a:lnTo>
                                    <a:lnTo>
                                      <a:pt x="197" y="207"/>
                                    </a:lnTo>
                                    <a:lnTo>
                                      <a:pt x="181" y="42"/>
                                    </a:lnTo>
                                    <a:lnTo>
                                      <a:pt x="218" y="42"/>
                                    </a:lnTo>
                                    <a:lnTo>
                                      <a:pt x="154" y="0"/>
                                    </a:lnTo>
                                    <a:lnTo>
                                      <a:pt x="149" y="16"/>
                                    </a:lnTo>
                                    <a:lnTo>
                                      <a:pt x="96" y="16"/>
                                    </a:lnTo>
                                    <a:lnTo>
                                      <a:pt x="96" y="74"/>
                                    </a:lnTo>
                                    <a:lnTo>
                                      <a:pt x="69" y="79"/>
                                    </a:lnTo>
                                    <a:lnTo>
                                      <a:pt x="69" y="111"/>
                                    </a:lnTo>
                                    <a:lnTo>
                                      <a:pt x="0" y="111"/>
                                    </a:lnTo>
                                    <a:lnTo>
                                      <a:pt x="0" y="111"/>
                                    </a:lnTo>
                                    <a:close/>
                                  </a:path>
                                </a:pathLst>
                              </a:custGeom>
                              <a:solidFill>
                                <a:srgbClr val="0066ff"/>
                              </a:solidFill>
                              <a:ln w="0">
                                <a:noFill/>
                              </a:ln>
                            </wps:spPr>
                            <wps:style>
                              <a:lnRef idx="0"/>
                              <a:fillRef idx="0"/>
                              <a:effectRef idx="0"/>
                              <a:fontRef idx="minor"/>
                            </wps:style>
                            <wps:bodyPr/>
                          </wps:wsp>
                          <wps:wsp>
                            <wps:cNvPr id="455" name=""/>
                            <wps:cNvSpPr/>
                            <wps:spPr>
                              <a:xfrm>
                                <a:off x="72720" y="597600"/>
                                <a:ext cx="170280" cy="113040"/>
                              </a:xfrm>
                              <a:custGeom>
                                <a:avLst/>
                                <a:gdLst/>
                                <a:ahLst/>
                                <a:rect l="l" t="t" r="r" b="b"/>
                                <a:pathLst>
                                  <a:path w="212" h="149">
                                    <a:moveTo>
                                      <a:pt x="0" y="149"/>
                                    </a:moveTo>
                                    <a:lnTo>
                                      <a:pt x="42" y="122"/>
                                    </a:lnTo>
                                    <a:lnTo>
                                      <a:pt x="48" y="117"/>
                                    </a:lnTo>
                                    <a:lnTo>
                                      <a:pt x="58" y="112"/>
                                    </a:lnTo>
                                    <a:lnTo>
                                      <a:pt x="58" y="90"/>
                                    </a:lnTo>
                                    <a:lnTo>
                                      <a:pt x="69" y="64"/>
                                    </a:lnTo>
                                    <a:lnTo>
                                      <a:pt x="111" y="32"/>
                                    </a:lnTo>
                                    <a:lnTo>
                                      <a:pt x="122" y="0"/>
                                    </a:lnTo>
                                    <a:lnTo>
                                      <a:pt x="138" y="0"/>
                                    </a:lnTo>
                                    <a:lnTo>
                                      <a:pt x="149" y="5"/>
                                    </a:lnTo>
                                    <a:lnTo>
                                      <a:pt x="191" y="21"/>
                                    </a:lnTo>
                                    <a:lnTo>
                                      <a:pt x="202" y="53"/>
                                    </a:lnTo>
                                    <a:lnTo>
                                      <a:pt x="212" y="64"/>
                                    </a:lnTo>
                                    <a:lnTo>
                                      <a:pt x="202" y="69"/>
                                    </a:lnTo>
                                    <a:lnTo>
                                      <a:pt x="175" y="69"/>
                                    </a:lnTo>
                                    <a:lnTo>
                                      <a:pt x="165" y="74"/>
                                    </a:lnTo>
                                    <a:lnTo>
                                      <a:pt x="165" y="90"/>
                                    </a:lnTo>
                                    <a:lnTo>
                                      <a:pt x="122" y="112"/>
                                    </a:lnTo>
                                    <a:lnTo>
                                      <a:pt x="85" y="122"/>
                                    </a:lnTo>
                                    <a:lnTo>
                                      <a:pt x="74" y="133"/>
                                    </a:lnTo>
                                    <a:lnTo>
                                      <a:pt x="74" y="149"/>
                                    </a:lnTo>
                                    <a:lnTo>
                                      <a:pt x="0" y="149"/>
                                    </a:lnTo>
                                    <a:lnTo>
                                      <a:pt x="0" y="149"/>
                                    </a:lnTo>
                                    <a:close/>
                                  </a:path>
                                </a:pathLst>
                              </a:custGeom>
                              <a:solidFill>
                                <a:srgbClr val="0066ff"/>
                              </a:solidFill>
                              <a:ln w="0">
                                <a:noFill/>
                              </a:ln>
                            </wps:spPr>
                            <wps:style>
                              <a:lnRef idx="0"/>
                              <a:fillRef idx="0"/>
                              <a:effectRef idx="0"/>
                              <a:fontRef idx="minor"/>
                            </wps:style>
                            <wps:bodyPr/>
                          </wps:wsp>
                          <wps:wsp>
                            <wps:cNvPr id="456" name=""/>
                            <wps:cNvSpPr/>
                            <wps:spPr>
                              <a:xfrm>
                                <a:off x="72720" y="597600"/>
                                <a:ext cx="170280" cy="113040"/>
                              </a:xfrm>
                              <a:custGeom>
                                <a:avLst/>
                                <a:gdLst/>
                                <a:ahLst/>
                                <a:rect l="l" t="t" r="r" b="b"/>
                                <a:pathLst>
                                  <a:path w="212" h="149">
                                    <a:moveTo>
                                      <a:pt x="0" y="149"/>
                                    </a:moveTo>
                                    <a:lnTo>
                                      <a:pt x="42" y="122"/>
                                    </a:lnTo>
                                    <a:lnTo>
                                      <a:pt x="48" y="117"/>
                                    </a:lnTo>
                                    <a:lnTo>
                                      <a:pt x="58" y="112"/>
                                    </a:lnTo>
                                    <a:lnTo>
                                      <a:pt x="58" y="90"/>
                                    </a:lnTo>
                                    <a:lnTo>
                                      <a:pt x="69" y="64"/>
                                    </a:lnTo>
                                    <a:lnTo>
                                      <a:pt x="111" y="32"/>
                                    </a:lnTo>
                                    <a:lnTo>
                                      <a:pt x="122" y="0"/>
                                    </a:lnTo>
                                    <a:lnTo>
                                      <a:pt x="138" y="0"/>
                                    </a:lnTo>
                                    <a:lnTo>
                                      <a:pt x="149" y="5"/>
                                    </a:lnTo>
                                    <a:lnTo>
                                      <a:pt x="191" y="21"/>
                                    </a:lnTo>
                                    <a:lnTo>
                                      <a:pt x="202" y="53"/>
                                    </a:lnTo>
                                    <a:lnTo>
                                      <a:pt x="212" y="64"/>
                                    </a:lnTo>
                                    <a:lnTo>
                                      <a:pt x="202" y="69"/>
                                    </a:lnTo>
                                    <a:lnTo>
                                      <a:pt x="175" y="69"/>
                                    </a:lnTo>
                                    <a:lnTo>
                                      <a:pt x="165" y="74"/>
                                    </a:lnTo>
                                    <a:lnTo>
                                      <a:pt x="165" y="90"/>
                                    </a:lnTo>
                                    <a:lnTo>
                                      <a:pt x="122" y="112"/>
                                    </a:lnTo>
                                    <a:lnTo>
                                      <a:pt x="85" y="122"/>
                                    </a:lnTo>
                                    <a:lnTo>
                                      <a:pt x="74" y="133"/>
                                    </a:lnTo>
                                    <a:lnTo>
                                      <a:pt x="74" y="149"/>
                                    </a:lnTo>
                                    <a:lnTo>
                                      <a:pt x="0" y="149"/>
                                    </a:lnTo>
                                    <a:lnTo>
                                      <a:pt x="0" y="149"/>
                                    </a:lnTo>
                                    <a:close/>
                                  </a:path>
                                </a:pathLst>
                              </a:custGeom>
                              <a:solidFill>
                                <a:srgbClr val="0066ff"/>
                              </a:solidFill>
                              <a:ln w="0">
                                <a:noFill/>
                              </a:ln>
                            </wps:spPr>
                            <wps:style>
                              <a:lnRef idx="0"/>
                              <a:fillRef idx="0"/>
                              <a:effectRef idx="0"/>
                              <a:fontRef idx="minor"/>
                            </wps:style>
                            <wps:bodyPr/>
                          </wps:wsp>
                          <wps:wsp>
                            <wps:cNvPr id="457" name=""/>
                            <wps:cNvSpPr/>
                            <wps:spPr>
                              <a:xfrm>
                                <a:off x="683640" y="1267560"/>
                                <a:ext cx="153000" cy="237960"/>
                              </a:xfrm>
                              <a:custGeom>
                                <a:avLst/>
                                <a:gdLst/>
                                <a:ahLst/>
                                <a:rect l="l" t="t" r="r" b="b"/>
                                <a:pathLst>
                                  <a:path w="191" h="314">
                                    <a:moveTo>
                                      <a:pt x="191" y="0"/>
                                    </a:moveTo>
                                    <a:lnTo>
                                      <a:pt x="186" y="101"/>
                                    </a:lnTo>
                                    <a:lnTo>
                                      <a:pt x="159" y="139"/>
                                    </a:lnTo>
                                    <a:lnTo>
                                      <a:pt x="127" y="144"/>
                                    </a:lnTo>
                                    <a:lnTo>
                                      <a:pt x="85" y="186"/>
                                    </a:lnTo>
                                    <a:lnTo>
                                      <a:pt x="80" y="197"/>
                                    </a:lnTo>
                                    <a:lnTo>
                                      <a:pt x="90" y="229"/>
                                    </a:lnTo>
                                    <a:lnTo>
                                      <a:pt x="90" y="266"/>
                                    </a:lnTo>
                                    <a:lnTo>
                                      <a:pt x="80" y="277"/>
                                    </a:lnTo>
                                    <a:lnTo>
                                      <a:pt x="37" y="287"/>
                                    </a:lnTo>
                                    <a:lnTo>
                                      <a:pt x="32" y="303"/>
                                    </a:lnTo>
                                    <a:lnTo>
                                      <a:pt x="37" y="303"/>
                                    </a:lnTo>
                                    <a:lnTo>
                                      <a:pt x="37" y="314"/>
                                    </a:lnTo>
                                    <a:lnTo>
                                      <a:pt x="32" y="314"/>
                                    </a:lnTo>
                                    <a:lnTo>
                                      <a:pt x="26" y="303"/>
                                    </a:lnTo>
                                    <a:lnTo>
                                      <a:pt x="26" y="240"/>
                                    </a:lnTo>
                                    <a:lnTo>
                                      <a:pt x="53" y="192"/>
                                    </a:lnTo>
                                    <a:lnTo>
                                      <a:pt x="53" y="139"/>
                                    </a:lnTo>
                                    <a:lnTo>
                                      <a:pt x="53" y="123"/>
                                    </a:lnTo>
                                    <a:lnTo>
                                      <a:pt x="5" y="117"/>
                                    </a:lnTo>
                                    <a:lnTo>
                                      <a:pt x="5" y="101"/>
                                    </a:lnTo>
                                    <a:lnTo>
                                      <a:pt x="0" y="96"/>
                                    </a:lnTo>
                                    <a:lnTo>
                                      <a:pt x="58" y="75"/>
                                    </a:lnTo>
                                    <a:lnTo>
                                      <a:pt x="64" y="91"/>
                                    </a:lnTo>
                                    <a:lnTo>
                                      <a:pt x="85" y="91"/>
                                    </a:lnTo>
                                    <a:lnTo>
                                      <a:pt x="80" y="117"/>
                                    </a:lnTo>
                                    <a:lnTo>
                                      <a:pt x="90" y="139"/>
                                    </a:lnTo>
                                    <a:lnTo>
                                      <a:pt x="90" y="123"/>
                                    </a:lnTo>
                                    <a:lnTo>
                                      <a:pt x="101" y="117"/>
                                    </a:lnTo>
                                    <a:lnTo>
                                      <a:pt x="106" y="91"/>
                                    </a:lnTo>
                                    <a:lnTo>
                                      <a:pt x="90" y="69"/>
                                    </a:lnTo>
                                    <a:lnTo>
                                      <a:pt x="85" y="43"/>
                                    </a:lnTo>
                                    <a:lnTo>
                                      <a:pt x="90" y="22"/>
                                    </a:lnTo>
                                    <a:lnTo>
                                      <a:pt x="117" y="27"/>
                                    </a:lnTo>
                                    <a:lnTo>
                                      <a:pt x="159" y="22"/>
                                    </a:lnTo>
                                    <a:lnTo>
                                      <a:pt x="191" y="0"/>
                                    </a:lnTo>
                                    <a:lnTo>
                                      <a:pt x="191" y="0"/>
                                    </a:lnTo>
                                    <a:close/>
                                  </a:path>
                                </a:pathLst>
                              </a:custGeom>
                              <a:solidFill>
                                <a:srgbClr val="0066ff"/>
                              </a:solidFill>
                              <a:ln w="0">
                                <a:noFill/>
                              </a:ln>
                            </wps:spPr>
                            <wps:style>
                              <a:lnRef idx="0"/>
                              <a:fillRef idx="0"/>
                              <a:effectRef idx="0"/>
                              <a:fontRef idx="minor"/>
                            </wps:style>
                            <wps:bodyPr/>
                          </wps:wsp>
                          <wps:wsp>
                            <wps:cNvPr id="458" name=""/>
                            <wps:cNvSpPr/>
                            <wps:spPr>
                              <a:xfrm>
                                <a:off x="683640" y="1267560"/>
                                <a:ext cx="153000" cy="237960"/>
                              </a:xfrm>
                              <a:custGeom>
                                <a:avLst/>
                                <a:gdLst/>
                                <a:ahLst/>
                                <a:rect l="l" t="t" r="r" b="b"/>
                                <a:pathLst>
                                  <a:path w="191" h="314">
                                    <a:moveTo>
                                      <a:pt x="191" y="0"/>
                                    </a:moveTo>
                                    <a:lnTo>
                                      <a:pt x="186" y="101"/>
                                    </a:lnTo>
                                    <a:lnTo>
                                      <a:pt x="159" y="139"/>
                                    </a:lnTo>
                                    <a:lnTo>
                                      <a:pt x="127" y="144"/>
                                    </a:lnTo>
                                    <a:lnTo>
                                      <a:pt x="85" y="186"/>
                                    </a:lnTo>
                                    <a:lnTo>
                                      <a:pt x="80" y="197"/>
                                    </a:lnTo>
                                    <a:lnTo>
                                      <a:pt x="90" y="229"/>
                                    </a:lnTo>
                                    <a:lnTo>
                                      <a:pt x="90" y="266"/>
                                    </a:lnTo>
                                    <a:lnTo>
                                      <a:pt x="80" y="277"/>
                                    </a:lnTo>
                                    <a:lnTo>
                                      <a:pt x="37" y="287"/>
                                    </a:lnTo>
                                    <a:lnTo>
                                      <a:pt x="32" y="303"/>
                                    </a:lnTo>
                                    <a:lnTo>
                                      <a:pt x="37" y="303"/>
                                    </a:lnTo>
                                    <a:lnTo>
                                      <a:pt x="37" y="314"/>
                                    </a:lnTo>
                                    <a:lnTo>
                                      <a:pt x="32" y="314"/>
                                    </a:lnTo>
                                    <a:lnTo>
                                      <a:pt x="26" y="303"/>
                                    </a:lnTo>
                                    <a:lnTo>
                                      <a:pt x="26" y="240"/>
                                    </a:lnTo>
                                    <a:lnTo>
                                      <a:pt x="53" y="192"/>
                                    </a:lnTo>
                                    <a:lnTo>
                                      <a:pt x="53" y="139"/>
                                    </a:lnTo>
                                    <a:lnTo>
                                      <a:pt x="53" y="123"/>
                                    </a:lnTo>
                                    <a:lnTo>
                                      <a:pt x="5" y="117"/>
                                    </a:lnTo>
                                    <a:lnTo>
                                      <a:pt x="5" y="101"/>
                                    </a:lnTo>
                                    <a:lnTo>
                                      <a:pt x="0" y="96"/>
                                    </a:lnTo>
                                    <a:lnTo>
                                      <a:pt x="58" y="75"/>
                                    </a:lnTo>
                                    <a:lnTo>
                                      <a:pt x="64" y="91"/>
                                    </a:lnTo>
                                    <a:lnTo>
                                      <a:pt x="85" y="91"/>
                                    </a:lnTo>
                                    <a:lnTo>
                                      <a:pt x="80" y="117"/>
                                    </a:lnTo>
                                    <a:lnTo>
                                      <a:pt x="90" y="139"/>
                                    </a:lnTo>
                                    <a:lnTo>
                                      <a:pt x="90" y="123"/>
                                    </a:lnTo>
                                    <a:lnTo>
                                      <a:pt x="101" y="117"/>
                                    </a:lnTo>
                                    <a:lnTo>
                                      <a:pt x="106" y="91"/>
                                    </a:lnTo>
                                    <a:lnTo>
                                      <a:pt x="90" y="69"/>
                                    </a:lnTo>
                                    <a:lnTo>
                                      <a:pt x="85" y="43"/>
                                    </a:lnTo>
                                    <a:lnTo>
                                      <a:pt x="90" y="22"/>
                                    </a:lnTo>
                                    <a:lnTo>
                                      <a:pt x="117" y="27"/>
                                    </a:lnTo>
                                    <a:lnTo>
                                      <a:pt x="159" y="22"/>
                                    </a:lnTo>
                                    <a:lnTo>
                                      <a:pt x="191" y="0"/>
                                    </a:lnTo>
                                    <a:lnTo>
                                      <a:pt x="191" y="0"/>
                                    </a:lnTo>
                                    <a:close/>
                                  </a:path>
                                </a:pathLst>
                              </a:custGeom>
                              <a:solidFill>
                                <a:srgbClr val="0066ff"/>
                              </a:solidFill>
                              <a:ln w="0">
                                <a:noFill/>
                              </a:ln>
                            </wps:spPr>
                            <wps:style>
                              <a:lnRef idx="0"/>
                              <a:fillRef idx="0"/>
                              <a:effectRef idx="0"/>
                              <a:fontRef idx="minor"/>
                            </wps:style>
                            <wps:bodyPr/>
                          </wps:wsp>
                          <wps:wsp>
                            <wps:cNvPr id="459" name=""/>
                            <wps:cNvSpPr/>
                            <wps:spPr>
                              <a:xfrm>
                                <a:off x="248040" y="779040"/>
                                <a:ext cx="238680" cy="168840"/>
                              </a:xfrm>
                              <a:custGeom>
                                <a:avLst/>
                                <a:gdLst/>
                                <a:ahLst/>
                                <a:rect l="l" t="t" r="r" b="b"/>
                                <a:pathLst>
                                  <a:path w="297" h="223">
                                    <a:moveTo>
                                      <a:pt x="271" y="5"/>
                                    </a:moveTo>
                                    <a:lnTo>
                                      <a:pt x="255" y="0"/>
                                    </a:lnTo>
                                    <a:lnTo>
                                      <a:pt x="223" y="0"/>
                                    </a:lnTo>
                                    <a:lnTo>
                                      <a:pt x="111" y="69"/>
                                    </a:lnTo>
                                    <a:lnTo>
                                      <a:pt x="90" y="75"/>
                                    </a:lnTo>
                                    <a:lnTo>
                                      <a:pt x="90" y="149"/>
                                    </a:lnTo>
                                    <a:lnTo>
                                      <a:pt x="63" y="154"/>
                                    </a:lnTo>
                                    <a:lnTo>
                                      <a:pt x="0" y="160"/>
                                    </a:lnTo>
                                    <a:lnTo>
                                      <a:pt x="0" y="176"/>
                                    </a:lnTo>
                                    <a:lnTo>
                                      <a:pt x="26" y="207"/>
                                    </a:lnTo>
                                    <a:lnTo>
                                      <a:pt x="32" y="207"/>
                                    </a:lnTo>
                                    <a:lnTo>
                                      <a:pt x="53" y="218"/>
                                    </a:lnTo>
                                    <a:lnTo>
                                      <a:pt x="58" y="207"/>
                                    </a:lnTo>
                                    <a:lnTo>
                                      <a:pt x="63" y="223"/>
                                    </a:lnTo>
                                    <a:lnTo>
                                      <a:pt x="63" y="207"/>
                                    </a:lnTo>
                                    <a:lnTo>
                                      <a:pt x="90" y="192"/>
                                    </a:lnTo>
                                    <a:lnTo>
                                      <a:pt x="95" y="181"/>
                                    </a:lnTo>
                                    <a:lnTo>
                                      <a:pt x="111" y="181"/>
                                    </a:lnTo>
                                    <a:lnTo>
                                      <a:pt x="133" y="197"/>
                                    </a:lnTo>
                                    <a:lnTo>
                                      <a:pt x="143" y="192"/>
                                    </a:lnTo>
                                    <a:lnTo>
                                      <a:pt x="170" y="197"/>
                                    </a:lnTo>
                                    <a:lnTo>
                                      <a:pt x="196" y="192"/>
                                    </a:lnTo>
                                    <a:lnTo>
                                      <a:pt x="234" y="192"/>
                                    </a:lnTo>
                                    <a:lnTo>
                                      <a:pt x="244" y="181"/>
                                    </a:lnTo>
                                    <a:lnTo>
                                      <a:pt x="239" y="176"/>
                                    </a:lnTo>
                                    <a:lnTo>
                                      <a:pt x="244" y="176"/>
                                    </a:lnTo>
                                    <a:lnTo>
                                      <a:pt x="276" y="128"/>
                                    </a:lnTo>
                                    <a:lnTo>
                                      <a:pt x="297" y="53"/>
                                    </a:lnTo>
                                    <a:lnTo>
                                      <a:pt x="271" y="32"/>
                                    </a:lnTo>
                                    <a:lnTo>
                                      <a:pt x="271" y="5"/>
                                    </a:lnTo>
                                    <a:lnTo>
                                      <a:pt x="271" y="5"/>
                                    </a:lnTo>
                                    <a:close/>
                                  </a:path>
                                </a:pathLst>
                              </a:custGeom>
                              <a:solidFill>
                                <a:srgbClr val="0066ff"/>
                              </a:solidFill>
                              <a:ln w="0">
                                <a:noFill/>
                              </a:ln>
                            </wps:spPr>
                            <wps:style>
                              <a:lnRef idx="0"/>
                              <a:fillRef idx="0"/>
                              <a:effectRef idx="0"/>
                              <a:fontRef idx="minor"/>
                            </wps:style>
                            <wps:bodyPr/>
                          </wps:wsp>
                          <wps:wsp>
                            <wps:cNvPr id="460" name=""/>
                            <wps:cNvSpPr/>
                            <wps:spPr>
                              <a:xfrm>
                                <a:off x="248040" y="779040"/>
                                <a:ext cx="238680" cy="168840"/>
                              </a:xfrm>
                              <a:custGeom>
                                <a:avLst/>
                                <a:gdLst/>
                                <a:ahLst/>
                                <a:rect l="l" t="t" r="r" b="b"/>
                                <a:pathLst>
                                  <a:path w="297" h="223">
                                    <a:moveTo>
                                      <a:pt x="271" y="5"/>
                                    </a:moveTo>
                                    <a:lnTo>
                                      <a:pt x="255" y="0"/>
                                    </a:lnTo>
                                    <a:lnTo>
                                      <a:pt x="223" y="0"/>
                                    </a:lnTo>
                                    <a:lnTo>
                                      <a:pt x="111" y="69"/>
                                    </a:lnTo>
                                    <a:lnTo>
                                      <a:pt x="90" y="75"/>
                                    </a:lnTo>
                                    <a:lnTo>
                                      <a:pt x="90" y="149"/>
                                    </a:lnTo>
                                    <a:lnTo>
                                      <a:pt x="63" y="154"/>
                                    </a:lnTo>
                                    <a:lnTo>
                                      <a:pt x="0" y="160"/>
                                    </a:lnTo>
                                    <a:lnTo>
                                      <a:pt x="0" y="176"/>
                                    </a:lnTo>
                                    <a:lnTo>
                                      <a:pt x="26" y="207"/>
                                    </a:lnTo>
                                    <a:lnTo>
                                      <a:pt x="32" y="207"/>
                                    </a:lnTo>
                                    <a:lnTo>
                                      <a:pt x="53" y="218"/>
                                    </a:lnTo>
                                    <a:lnTo>
                                      <a:pt x="58" y="207"/>
                                    </a:lnTo>
                                    <a:lnTo>
                                      <a:pt x="63" y="223"/>
                                    </a:lnTo>
                                    <a:lnTo>
                                      <a:pt x="63" y="207"/>
                                    </a:lnTo>
                                    <a:lnTo>
                                      <a:pt x="90" y="192"/>
                                    </a:lnTo>
                                    <a:lnTo>
                                      <a:pt x="95" y="181"/>
                                    </a:lnTo>
                                    <a:lnTo>
                                      <a:pt x="111" y="181"/>
                                    </a:lnTo>
                                    <a:lnTo>
                                      <a:pt x="133" y="197"/>
                                    </a:lnTo>
                                    <a:lnTo>
                                      <a:pt x="143" y="192"/>
                                    </a:lnTo>
                                    <a:lnTo>
                                      <a:pt x="170" y="197"/>
                                    </a:lnTo>
                                    <a:lnTo>
                                      <a:pt x="196" y="192"/>
                                    </a:lnTo>
                                    <a:lnTo>
                                      <a:pt x="234" y="192"/>
                                    </a:lnTo>
                                    <a:lnTo>
                                      <a:pt x="244" y="181"/>
                                    </a:lnTo>
                                    <a:lnTo>
                                      <a:pt x="239" y="176"/>
                                    </a:lnTo>
                                    <a:lnTo>
                                      <a:pt x="244" y="176"/>
                                    </a:lnTo>
                                    <a:lnTo>
                                      <a:pt x="276" y="128"/>
                                    </a:lnTo>
                                    <a:lnTo>
                                      <a:pt x="297" y="53"/>
                                    </a:lnTo>
                                    <a:lnTo>
                                      <a:pt x="271" y="32"/>
                                    </a:lnTo>
                                    <a:lnTo>
                                      <a:pt x="271" y="5"/>
                                    </a:lnTo>
                                    <a:lnTo>
                                      <a:pt x="271" y="5"/>
                                    </a:lnTo>
                                    <a:close/>
                                  </a:path>
                                </a:pathLst>
                              </a:custGeom>
                              <a:solidFill>
                                <a:srgbClr val="0066ff"/>
                              </a:solidFill>
                              <a:ln w="0">
                                <a:noFill/>
                              </a:ln>
                            </wps:spPr>
                            <wps:style>
                              <a:lnRef idx="0"/>
                              <a:fillRef idx="0"/>
                              <a:effectRef idx="0"/>
                              <a:fontRef idx="minor"/>
                            </wps:style>
                            <wps:bodyPr/>
                          </wps:wsp>
                          <wps:wsp>
                            <wps:cNvPr id="461" name=""/>
                            <wps:cNvSpPr/>
                            <wps:spPr>
                              <a:xfrm>
                                <a:off x="294480" y="916200"/>
                                <a:ext cx="166320" cy="141120"/>
                              </a:xfrm>
                              <a:custGeom>
                                <a:avLst/>
                                <a:gdLst/>
                                <a:ahLst/>
                                <a:rect l="l" t="t" r="r" b="b"/>
                                <a:pathLst>
                                  <a:path w="207" h="186">
                                    <a:moveTo>
                                      <a:pt x="37" y="154"/>
                                    </a:moveTo>
                                    <a:lnTo>
                                      <a:pt x="32" y="138"/>
                                    </a:lnTo>
                                    <a:lnTo>
                                      <a:pt x="0" y="138"/>
                                    </a:lnTo>
                                    <a:lnTo>
                                      <a:pt x="0" y="106"/>
                                    </a:lnTo>
                                    <a:lnTo>
                                      <a:pt x="16" y="64"/>
                                    </a:lnTo>
                                    <a:lnTo>
                                      <a:pt x="5" y="42"/>
                                    </a:lnTo>
                                    <a:lnTo>
                                      <a:pt x="5" y="26"/>
                                    </a:lnTo>
                                    <a:lnTo>
                                      <a:pt x="32" y="11"/>
                                    </a:lnTo>
                                    <a:lnTo>
                                      <a:pt x="37" y="0"/>
                                    </a:lnTo>
                                    <a:lnTo>
                                      <a:pt x="53" y="0"/>
                                    </a:lnTo>
                                    <a:lnTo>
                                      <a:pt x="75" y="16"/>
                                    </a:lnTo>
                                    <a:lnTo>
                                      <a:pt x="85" y="11"/>
                                    </a:lnTo>
                                    <a:lnTo>
                                      <a:pt x="112" y="16"/>
                                    </a:lnTo>
                                    <a:lnTo>
                                      <a:pt x="138" y="11"/>
                                    </a:lnTo>
                                    <a:lnTo>
                                      <a:pt x="176" y="11"/>
                                    </a:lnTo>
                                    <a:lnTo>
                                      <a:pt x="186" y="0"/>
                                    </a:lnTo>
                                    <a:lnTo>
                                      <a:pt x="197" y="26"/>
                                    </a:lnTo>
                                    <a:lnTo>
                                      <a:pt x="207" y="42"/>
                                    </a:lnTo>
                                    <a:lnTo>
                                      <a:pt x="186" y="58"/>
                                    </a:lnTo>
                                    <a:lnTo>
                                      <a:pt x="181" y="96"/>
                                    </a:lnTo>
                                    <a:lnTo>
                                      <a:pt x="176" y="106"/>
                                    </a:lnTo>
                                    <a:lnTo>
                                      <a:pt x="154" y="138"/>
                                    </a:lnTo>
                                    <a:lnTo>
                                      <a:pt x="138" y="133"/>
                                    </a:lnTo>
                                    <a:lnTo>
                                      <a:pt x="128" y="133"/>
                                    </a:lnTo>
                                    <a:lnTo>
                                      <a:pt x="101" y="175"/>
                                    </a:lnTo>
                                    <a:lnTo>
                                      <a:pt x="64" y="186"/>
                                    </a:lnTo>
                                    <a:lnTo>
                                      <a:pt x="48" y="175"/>
                                    </a:lnTo>
                                    <a:lnTo>
                                      <a:pt x="48" y="165"/>
                                    </a:lnTo>
                                    <a:lnTo>
                                      <a:pt x="37" y="154"/>
                                    </a:lnTo>
                                    <a:lnTo>
                                      <a:pt x="37" y="154"/>
                                    </a:lnTo>
                                    <a:close/>
                                  </a:path>
                                </a:pathLst>
                              </a:custGeom>
                              <a:solidFill>
                                <a:srgbClr val="0066ff"/>
                              </a:solidFill>
                              <a:ln w="0">
                                <a:noFill/>
                              </a:ln>
                            </wps:spPr>
                            <wps:style>
                              <a:lnRef idx="0"/>
                              <a:fillRef idx="0"/>
                              <a:effectRef idx="0"/>
                              <a:fontRef idx="minor"/>
                            </wps:style>
                            <wps:bodyPr/>
                          </wps:wsp>
                          <wps:wsp>
                            <wps:cNvPr id="462" name=""/>
                            <wps:cNvSpPr/>
                            <wps:spPr>
                              <a:xfrm>
                                <a:off x="294480" y="916200"/>
                                <a:ext cx="166320" cy="141120"/>
                              </a:xfrm>
                              <a:custGeom>
                                <a:avLst/>
                                <a:gdLst/>
                                <a:ahLst/>
                                <a:rect l="l" t="t" r="r" b="b"/>
                                <a:pathLst>
                                  <a:path w="207" h="186">
                                    <a:moveTo>
                                      <a:pt x="37" y="154"/>
                                    </a:moveTo>
                                    <a:lnTo>
                                      <a:pt x="32" y="138"/>
                                    </a:lnTo>
                                    <a:lnTo>
                                      <a:pt x="0" y="138"/>
                                    </a:lnTo>
                                    <a:lnTo>
                                      <a:pt x="0" y="106"/>
                                    </a:lnTo>
                                    <a:lnTo>
                                      <a:pt x="16" y="64"/>
                                    </a:lnTo>
                                    <a:lnTo>
                                      <a:pt x="5" y="42"/>
                                    </a:lnTo>
                                    <a:lnTo>
                                      <a:pt x="5" y="26"/>
                                    </a:lnTo>
                                    <a:lnTo>
                                      <a:pt x="32" y="11"/>
                                    </a:lnTo>
                                    <a:lnTo>
                                      <a:pt x="37" y="0"/>
                                    </a:lnTo>
                                    <a:lnTo>
                                      <a:pt x="53" y="0"/>
                                    </a:lnTo>
                                    <a:lnTo>
                                      <a:pt x="75" y="16"/>
                                    </a:lnTo>
                                    <a:lnTo>
                                      <a:pt x="85" y="11"/>
                                    </a:lnTo>
                                    <a:lnTo>
                                      <a:pt x="112" y="16"/>
                                    </a:lnTo>
                                    <a:lnTo>
                                      <a:pt x="138" y="11"/>
                                    </a:lnTo>
                                    <a:lnTo>
                                      <a:pt x="176" y="11"/>
                                    </a:lnTo>
                                    <a:lnTo>
                                      <a:pt x="186" y="0"/>
                                    </a:lnTo>
                                    <a:lnTo>
                                      <a:pt x="197" y="26"/>
                                    </a:lnTo>
                                    <a:lnTo>
                                      <a:pt x="207" y="42"/>
                                    </a:lnTo>
                                    <a:lnTo>
                                      <a:pt x="186" y="58"/>
                                    </a:lnTo>
                                    <a:lnTo>
                                      <a:pt x="181" y="96"/>
                                    </a:lnTo>
                                    <a:lnTo>
                                      <a:pt x="176" y="106"/>
                                    </a:lnTo>
                                    <a:lnTo>
                                      <a:pt x="154" y="138"/>
                                    </a:lnTo>
                                    <a:lnTo>
                                      <a:pt x="138" y="133"/>
                                    </a:lnTo>
                                    <a:lnTo>
                                      <a:pt x="128" y="133"/>
                                    </a:lnTo>
                                    <a:lnTo>
                                      <a:pt x="101" y="175"/>
                                    </a:lnTo>
                                    <a:lnTo>
                                      <a:pt x="64" y="186"/>
                                    </a:lnTo>
                                    <a:lnTo>
                                      <a:pt x="48" y="175"/>
                                    </a:lnTo>
                                    <a:lnTo>
                                      <a:pt x="48" y="165"/>
                                    </a:lnTo>
                                    <a:lnTo>
                                      <a:pt x="37" y="154"/>
                                    </a:lnTo>
                                    <a:lnTo>
                                      <a:pt x="37" y="154"/>
                                    </a:lnTo>
                                    <a:close/>
                                  </a:path>
                                </a:pathLst>
                              </a:custGeom>
                              <a:solidFill>
                                <a:srgbClr val="0066ff"/>
                              </a:solidFill>
                              <a:ln w="0">
                                <a:noFill/>
                              </a:ln>
                            </wps:spPr>
                            <wps:style>
                              <a:lnRef idx="0"/>
                              <a:fillRef idx="0"/>
                              <a:effectRef idx="0"/>
                              <a:fontRef idx="minor"/>
                            </wps:style>
                            <wps:bodyPr/>
                          </wps:wsp>
                          <wps:wsp>
                            <wps:cNvPr id="463" name=""/>
                            <wps:cNvSpPr/>
                            <wps:spPr>
                              <a:xfrm>
                                <a:off x="4320" y="936720"/>
                                <a:ext cx="46440" cy="24120"/>
                              </a:xfrm>
                              <a:custGeom>
                                <a:avLst/>
                                <a:gdLst/>
                                <a:ahLst/>
                                <a:rect l="l" t="t" r="r" b="b"/>
                                <a:pathLst>
                                  <a:path w="58" h="32">
                                    <a:moveTo>
                                      <a:pt x="32" y="32"/>
                                    </a:moveTo>
                                    <a:lnTo>
                                      <a:pt x="26" y="16"/>
                                    </a:lnTo>
                                    <a:lnTo>
                                      <a:pt x="32" y="11"/>
                                    </a:lnTo>
                                    <a:lnTo>
                                      <a:pt x="21" y="16"/>
                                    </a:lnTo>
                                    <a:lnTo>
                                      <a:pt x="0" y="0"/>
                                    </a:lnTo>
                                    <a:lnTo>
                                      <a:pt x="58" y="0"/>
                                    </a:lnTo>
                                    <a:lnTo>
                                      <a:pt x="58" y="16"/>
                                    </a:lnTo>
                                    <a:lnTo>
                                      <a:pt x="42" y="16"/>
                                    </a:lnTo>
                                    <a:lnTo>
                                      <a:pt x="32" y="32"/>
                                    </a:lnTo>
                                    <a:lnTo>
                                      <a:pt x="32" y="32"/>
                                    </a:lnTo>
                                    <a:close/>
                                  </a:path>
                                </a:pathLst>
                              </a:custGeom>
                              <a:solidFill>
                                <a:srgbClr val="0066ff"/>
                              </a:solidFill>
                              <a:ln w="0">
                                <a:noFill/>
                              </a:ln>
                            </wps:spPr>
                            <wps:style>
                              <a:lnRef idx="0"/>
                              <a:fillRef idx="0"/>
                              <a:effectRef idx="0"/>
                              <a:fontRef idx="minor"/>
                            </wps:style>
                            <wps:bodyPr/>
                          </wps:wsp>
                          <wps:wsp>
                            <wps:cNvPr id="464" name=""/>
                            <wps:cNvSpPr/>
                            <wps:spPr>
                              <a:xfrm>
                                <a:off x="4320" y="936720"/>
                                <a:ext cx="46440" cy="24120"/>
                              </a:xfrm>
                              <a:custGeom>
                                <a:avLst/>
                                <a:gdLst/>
                                <a:ahLst/>
                                <a:rect l="l" t="t" r="r" b="b"/>
                                <a:pathLst>
                                  <a:path w="58" h="32">
                                    <a:moveTo>
                                      <a:pt x="32" y="32"/>
                                    </a:moveTo>
                                    <a:lnTo>
                                      <a:pt x="26" y="16"/>
                                    </a:lnTo>
                                    <a:lnTo>
                                      <a:pt x="32" y="11"/>
                                    </a:lnTo>
                                    <a:lnTo>
                                      <a:pt x="21" y="16"/>
                                    </a:lnTo>
                                    <a:lnTo>
                                      <a:pt x="0" y="0"/>
                                    </a:lnTo>
                                    <a:lnTo>
                                      <a:pt x="58" y="0"/>
                                    </a:lnTo>
                                    <a:lnTo>
                                      <a:pt x="58" y="16"/>
                                    </a:lnTo>
                                    <a:lnTo>
                                      <a:pt x="42" y="16"/>
                                    </a:lnTo>
                                    <a:lnTo>
                                      <a:pt x="32" y="32"/>
                                    </a:lnTo>
                                    <a:lnTo>
                                      <a:pt x="32" y="32"/>
                                    </a:lnTo>
                                    <a:close/>
                                  </a:path>
                                </a:pathLst>
                              </a:custGeom>
                              <a:solidFill>
                                <a:srgbClr val="0066ff"/>
                              </a:solidFill>
                              <a:ln w="0">
                                <a:noFill/>
                              </a:ln>
                            </wps:spPr>
                            <wps:style>
                              <a:lnRef idx="0"/>
                              <a:fillRef idx="0"/>
                              <a:effectRef idx="0"/>
                              <a:fontRef idx="minor"/>
                            </wps:style>
                            <wps:bodyPr/>
                          </wps:wsp>
                          <wps:wsp>
                            <wps:cNvPr id="465" name=""/>
                            <wps:cNvSpPr/>
                            <wps:spPr>
                              <a:xfrm>
                                <a:off x="675000" y="1134720"/>
                                <a:ext cx="21600" cy="19800"/>
                              </a:xfrm>
                              <a:custGeom>
                                <a:avLst/>
                                <a:gdLst/>
                                <a:ahLst/>
                                <a:rect l="l" t="t" r="r" b="b"/>
                                <a:pathLst>
                                  <a:path w="27" h="26">
                                    <a:moveTo>
                                      <a:pt x="11" y="0"/>
                                    </a:moveTo>
                                    <a:lnTo>
                                      <a:pt x="27" y="0"/>
                                    </a:lnTo>
                                    <a:lnTo>
                                      <a:pt x="27" y="16"/>
                                    </a:lnTo>
                                    <a:lnTo>
                                      <a:pt x="27" y="21"/>
                                    </a:lnTo>
                                    <a:lnTo>
                                      <a:pt x="0" y="26"/>
                                    </a:lnTo>
                                    <a:lnTo>
                                      <a:pt x="0" y="21"/>
                                    </a:lnTo>
                                    <a:lnTo>
                                      <a:pt x="11" y="0"/>
                                    </a:lnTo>
                                    <a:lnTo>
                                      <a:pt x="11" y="0"/>
                                    </a:lnTo>
                                    <a:close/>
                                  </a:path>
                                </a:pathLst>
                              </a:custGeom>
                              <a:solidFill>
                                <a:srgbClr val="0066ff"/>
                              </a:solidFill>
                              <a:ln w="0">
                                <a:noFill/>
                              </a:ln>
                            </wps:spPr>
                            <wps:style>
                              <a:lnRef idx="0"/>
                              <a:fillRef idx="0"/>
                              <a:effectRef idx="0"/>
                              <a:fontRef idx="minor"/>
                            </wps:style>
                            <wps:bodyPr/>
                          </wps:wsp>
                          <wps:wsp>
                            <wps:cNvPr id="466" name=""/>
                            <wps:cNvSpPr/>
                            <wps:spPr>
                              <a:xfrm>
                                <a:off x="675000" y="1134720"/>
                                <a:ext cx="21600" cy="19800"/>
                              </a:xfrm>
                              <a:custGeom>
                                <a:avLst/>
                                <a:gdLst/>
                                <a:ahLst/>
                                <a:rect l="l" t="t" r="r" b="b"/>
                                <a:pathLst>
                                  <a:path w="27" h="26">
                                    <a:moveTo>
                                      <a:pt x="11" y="0"/>
                                    </a:moveTo>
                                    <a:lnTo>
                                      <a:pt x="27" y="0"/>
                                    </a:lnTo>
                                    <a:lnTo>
                                      <a:pt x="27" y="16"/>
                                    </a:lnTo>
                                    <a:lnTo>
                                      <a:pt x="27" y="21"/>
                                    </a:lnTo>
                                    <a:lnTo>
                                      <a:pt x="0" y="26"/>
                                    </a:lnTo>
                                    <a:lnTo>
                                      <a:pt x="0" y="21"/>
                                    </a:lnTo>
                                    <a:lnTo>
                                      <a:pt x="11" y="0"/>
                                    </a:lnTo>
                                    <a:lnTo>
                                      <a:pt x="11" y="0"/>
                                    </a:lnTo>
                                    <a:close/>
                                  </a:path>
                                </a:pathLst>
                              </a:custGeom>
                              <a:solidFill>
                                <a:srgbClr val="0066ff"/>
                              </a:solidFill>
                              <a:ln w="0">
                                <a:noFill/>
                              </a:ln>
                            </wps:spPr>
                            <wps:style>
                              <a:lnRef idx="0"/>
                              <a:fillRef idx="0"/>
                              <a:effectRef idx="0"/>
                              <a:fontRef idx="minor"/>
                            </wps:style>
                            <wps:bodyPr/>
                          </wps:wsp>
                          <wps:wsp>
                            <wps:cNvPr id="467" name=""/>
                            <wps:cNvSpPr/>
                            <wps:spPr>
                              <a:xfrm>
                                <a:off x="0" y="876240"/>
                                <a:ext cx="85680" cy="59760"/>
                              </a:xfrm>
                              <a:custGeom>
                                <a:avLst/>
                                <a:gdLst/>
                                <a:ahLst/>
                                <a:rect l="l" t="t" r="r" b="b"/>
                                <a:pathLst>
                                  <a:path w="107" h="79">
                                    <a:moveTo>
                                      <a:pt x="6" y="69"/>
                                    </a:moveTo>
                                    <a:lnTo>
                                      <a:pt x="6" y="79"/>
                                    </a:lnTo>
                                    <a:lnTo>
                                      <a:pt x="64" y="79"/>
                                    </a:lnTo>
                                    <a:lnTo>
                                      <a:pt x="107" y="79"/>
                                    </a:lnTo>
                                    <a:lnTo>
                                      <a:pt x="91" y="42"/>
                                    </a:lnTo>
                                    <a:lnTo>
                                      <a:pt x="59" y="0"/>
                                    </a:lnTo>
                                    <a:lnTo>
                                      <a:pt x="27" y="0"/>
                                    </a:lnTo>
                                    <a:lnTo>
                                      <a:pt x="11" y="5"/>
                                    </a:lnTo>
                                    <a:lnTo>
                                      <a:pt x="6" y="32"/>
                                    </a:lnTo>
                                    <a:lnTo>
                                      <a:pt x="0" y="42"/>
                                    </a:lnTo>
                                    <a:lnTo>
                                      <a:pt x="11" y="53"/>
                                    </a:lnTo>
                                    <a:lnTo>
                                      <a:pt x="38" y="53"/>
                                    </a:lnTo>
                                    <a:lnTo>
                                      <a:pt x="64" y="64"/>
                                    </a:lnTo>
                                    <a:lnTo>
                                      <a:pt x="38" y="53"/>
                                    </a:lnTo>
                                    <a:lnTo>
                                      <a:pt x="6" y="69"/>
                                    </a:lnTo>
                                    <a:lnTo>
                                      <a:pt x="6" y="69"/>
                                    </a:lnTo>
                                    <a:close/>
                                  </a:path>
                                </a:pathLst>
                              </a:custGeom>
                              <a:solidFill>
                                <a:srgbClr val="0066ff"/>
                              </a:solidFill>
                              <a:ln w="0">
                                <a:noFill/>
                              </a:ln>
                            </wps:spPr>
                            <wps:style>
                              <a:lnRef idx="0"/>
                              <a:fillRef idx="0"/>
                              <a:effectRef idx="0"/>
                              <a:fontRef idx="minor"/>
                            </wps:style>
                            <wps:bodyPr/>
                          </wps:wsp>
                          <wps:wsp>
                            <wps:cNvPr id="468" name=""/>
                            <wps:cNvSpPr/>
                            <wps:spPr>
                              <a:xfrm>
                                <a:off x="0" y="876240"/>
                                <a:ext cx="85680" cy="59760"/>
                              </a:xfrm>
                              <a:custGeom>
                                <a:avLst/>
                                <a:gdLst/>
                                <a:ahLst/>
                                <a:rect l="l" t="t" r="r" b="b"/>
                                <a:pathLst>
                                  <a:path w="107" h="79">
                                    <a:moveTo>
                                      <a:pt x="6" y="69"/>
                                    </a:moveTo>
                                    <a:lnTo>
                                      <a:pt x="6" y="79"/>
                                    </a:lnTo>
                                    <a:lnTo>
                                      <a:pt x="64" y="79"/>
                                    </a:lnTo>
                                    <a:lnTo>
                                      <a:pt x="107" y="79"/>
                                    </a:lnTo>
                                    <a:lnTo>
                                      <a:pt x="91" y="42"/>
                                    </a:lnTo>
                                    <a:lnTo>
                                      <a:pt x="59" y="0"/>
                                    </a:lnTo>
                                    <a:lnTo>
                                      <a:pt x="27" y="0"/>
                                    </a:lnTo>
                                    <a:lnTo>
                                      <a:pt x="11" y="5"/>
                                    </a:lnTo>
                                    <a:lnTo>
                                      <a:pt x="6" y="32"/>
                                    </a:lnTo>
                                    <a:lnTo>
                                      <a:pt x="0" y="42"/>
                                    </a:lnTo>
                                    <a:lnTo>
                                      <a:pt x="11" y="53"/>
                                    </a:lnTo>
                                    <a:lnTo>
                                      <a:pt x="38" y="53"/>
                                    </a:lnTo>
                                    <a:lnTo>
                                      <a:pt x="64" y="64"/>
                                    </a:lnTo>
                                    <a:lnTo>
                                      <a:pt x="38" y="53"/>
                                    </a:lnTo>
                                    <a:lnTo>
                                      <a:pt x="6" y="69"/>
                                    </a:lnTo>
                                    <a:lnTo>
                                      <a:pt x="6" y="69"/>
                                    </a:lnTo>
                                    <a:close/>
                                  </a:path>
                                </a:pathLst>
                              </a:custGeom>
                              <a:solidFill>
                                <a:srgbClr val="0066ff"/>
                              </a:solidFill>
                              <a:ln w="0">
                                <a:noFill/>
                              </a:ln>
                            </wps:spPr>
                            <wps:style>
                              <a:lnRef idx="0"/>
                              <a:fillRef idx="0"/>
                              <a:effectRef idx="0"/>
                              <a:fontRef idx="minor"/>
                            </wps:style>
                            <wps:bodyPr/>
                          </wps:wsp>
                          <wps:wsp>
                            <wps:cNvPr id="469" name=""/>
                            <wps:cNvSpPr/>
                            <wps:spPr>
                              <a:xfrm>
                                <a:off x="59400" y="969120"/>
                                <a:ext cx="42480" cy="43920"/>
                              </a:xfrm>
                              <a:custGeom>
                                <a:avLst/>
                                <a:gdLst/>
                                <a:ahLst/>
                                <a:rect l="l" t="t" r="r" b="b"/>
                                <a:pathLst>
                                  <a:path w="53" h="58">
                                    <a:moveTo>
                                      <a:pt x="0" y="21"/>
                                    </a:moveTo>
                                    <a:lnTo>
                                      <a:pt x="0" y="43"/>
                                    </a:lnTo>
                                    <a:lnTo>
                                      <a:pt x="26" y="58"/>
                                    </a:lnTo>
                                    <a:lnTo>
                                      <a:pt x="53" y="37"/>
                                    </a:lnTo>
                                    <a:lnTo>
                                      <a:pt x="37" y="37"/>
                                    </a:lnTo>
                                    <a:lnTo>
                                      <a:pt x="37" y="27"/>
                                    </a:lnTo>
                                    <a:lnTo>
                                      <a:pt x="32" y="0"/>
                                    </a:lnTo>
                                    <a:lnTo>
                                      <a:pt x="5" y="0"/>
                                    </a:lnTo>
                                    <a:lnTo>
                                      <a:pt x="0" y="21"/>
                                    </a:lnTo>
                                    <a:lnTo>
                                      <a:pt x="0" y="21"/>
                                    </a:lnTo>
                                    <a:close/>
                                  </a:path>
                                </a:pathLst>
                              </a:custGeom>
                              <a:solidFill>
                                <a:srgbClr val="0066ff"/>
                              </a:solidFill>
                              <a:ln w="0">
                                <a:noFill/>
                              </a:ln>
                            </wps:spPr>
                            <wps:style>
                              <a:lnRef idx="0"/>
                              <a:fillRef idx="0"/>
                              <a:effectRef idx="0"/>
                              <a:fontRef idx="minor"/>
                            </wps:style>
                            <wps:bodyPr/>
                          </wps:wsp>
                          <wps:wsp>
                            <wps:cNvPr id="470" name=""/>
                            <wps:cNvSpPr/>
                            <wps:spPr>
                              <a:xfrm>
                                <a:off x="59400" y="969120"/>
                                <a:ext cx="42480" cy="43920"/>
                              </a:xfrm>
                              <a:custGeom>
                                <a:avLst/>
                                <a:gdLst/>
                                <a:ahLst/>
                                <a:rect l="l" t="t" r="r" b="b"/>
                                <a:pathLst>
                                  <a:path w="53" h="58">
                                    <a:moveTo>
                                      <a:pt x="0" y="21"/>
                                    </a:moveTo>
                                    <a:lnTo>
                                      <a:pt x="0" y="43"/>
                                    </a:lnTo>
                                    <a:lnTo>
                                      <a:pt x="26" y="58"/>
                                    </a:lnTo>
                                    <a:lnTo>
                                      <a:pt x="53" y="37"/>
                                    </a:lnTo>
                                    <a:lnTo>
                                      <a:pt x="37" y="37"/>
                                    </a:lnTo>
                                    <a:lnTo>
                                      <a:pt x="37" y="27"/>
                                    </a:lnTo>
                                    <a:lnTo>
                                      <a:pt x="32" y="0"/>
                                    </a:lnTo>
                                    <a:lnTo>
                                      <a:pt x="5" y="0"/>
                                    </a:lnTo>
                                    <a:lnTo>
                                      <a:pt x="0" y="21"/>
                                    </a:lnTo>
                                    <a:lnTo>
                                      <a:pt x="0" y="21"/>
                                    </a:lnTo>
                                    <a:close/>
                                  </a:path>
                                </a:pathLst>
                              </a:custGeom>
                              <a:solidFill>
                                <a:srgbClr val="0066ff"/>
                              </a:solidFill>
                              <a:ln w="0">
                                <a:noFill/>
                              </a:ln>
                            </wps:spPr>
                            <wps:style>
                              <a:lnRef idx="0"/>
                              <a:fillRef idx="0"/>
                              <a:effectRef idx="0"/>
                              <a:fontRef idx="minor"/>
                            </wps:style>
                            <wps:bodyPr/>
                          </wps:wsp>
                          <wps:wsp>
                            <wps:cNvPr id="471" name=""/>
                            <wps:cNvSpPr/>
                            <wps:spPr>
                              <a:xfrm>
                                <a:off x="858960" y="948600"/>
                                <a:ext cx="144000" cy="189360"/>
                              </a:xfrm>
                              <a:custGeom>
                                <a:avLst/>
                                <a:gdLst/>
                                <a:ahLst/>
                                <a:rect l="l" t="t" r="r" b="b"/>
                                <a:pathLst>
                                  <a:path w="180" h="250">
                                    <a:moveTo>
                                      <a:pt x="26" y="6"/>
                                    </a:moveTo>
                                    <a:lnTo>
                                      <a:pt x="26" y="16"/>
                                    </a:lnTo>
                                    <a:lnTo>
                                      <a:pt x="26" y="27"/>
                                    </a:lnTo>
                                    <a:lnTo>
                                      <a:pt x="48" y="48"/>
                                    </a:lnTo>
                                    <a:lnTo>
                                      <a:pt x="106" y="70"/>
                                    </a:lnTo>
                                    <a:lnTo>
                                      <a:pt x="122" y="70"/>
                                    </a:lnTo>
                                    <a:lnTo>
                                      <a:pt x="122" y="75"/>
                                    </a:lnTo>
                                    <a:lnTo>
                                      <a:pt x="74" y="128"/>
                                    </a:lnTo>
                                    <a:lnTo>
                                      <a:pt x="48" y="128"/>
                                    </a:lnTo>
                                    <a:lnTo>
                                      <a:pt x="10" y="149"/>
                                    </a:lnTo>
                                    <a:lnTo>
                                      <a:pt x="0" y="176"/>
                                    </a:lnTo>
                                    <a:lnTo>
                                      <a:pt x="0" y="240"/>
                                    </a:lnTo>
                                    <a:lnTo>
                                      <a:pt x="5" y="250"/>
                                    </a:lnTo>
                                    <a:lnTo>
                                      <a:pt x="21" y="224"/>
                                    </a:lnTo>
                                    <a:lnTo>
                                      <a:pt x="80" y="181"/>
                                    </a:lnTo>
                                    <a:lnTo>
                                      <a:pt x="111" y="149"/>
                                    </a:lnTo>
                                    <a:lnTo>
                                      <a:pt x="138" y="123"/>
                                    </a:lnTo>
                                    <a:lnTo>
                                      <a:pt x="154" y="70"/>
                                    </a:lnTo>
                                    <a:lnTo>
                                      <a:pt x="175" y="27"/>
                                    </a:lnTo>
                                    <a:lnTo>
                                      <a:pt x="180" y="27"/>
                                    </a:lnTo>
                                    <a:lnTo>
                                      <a:pt x="175" y="22"/>
                                    </a:lnTo>
                                    <a:lnTo>
                                      <a:pt x="175" y="0"/>
                                    </a:lnTo>
                                    <a:lnTo>
                                      <a:pt x="159" y="0"/>
                                    </a:lnTo>
                                    <a:lnTo>
                                      <a:pt x="138" y="6"/>
                                    </a:lnTo>
                                    <a:lnTo>
                                      <a:pt x="53" y="22"/>
                                    </a:lnTo>
                                    <a:lnTo>
                                      <a:pt x="26" y="6"/>
                                    </a:lnTo>
                                    <a:lnTo>
                                      <a:pt x="26" y="6"/>
                                    </a:lnTo>
                                    <a:close/>
                                  </a:path>
                                </a:pathLst>
                              </a:custGeom>
                              <a:solidFill>
                                <a:srgbClr val="0066ff"/>
                              </a:solidFill>
                              <a:ln w="0">
                                <a:noFill/>
                              </a:ln>
                            </wps:spPr>
                            <wps:style>
                              <a:lnRef idx="0"/>
                              <a:fillRef idx="0"/>
                              <a:effectRef idx="0"/>
                              <a:fontRef idx="minor"/>
                            </wps:style>
                            <wps:bodyPr/>
                          </wps:wsp>
                          <wps:wsp>
                            <wps:cNvPr id="472" name=""/>
                            <wps:cNvSpPr/>
                            <wps:spPr>
                              <a:xfrm>
                                <a:off x="858960" y="948600"/>
                                <a:ext cx="144000" cy="189360"/>
                              </a:xfrm>
                              <a:custGeom>
                                <a:avLst/>
                                <a:gdLst/>
                                <a:ahLst/>
                                <a:rect l="l" t="t" r="r" b="b"/>
                                <a:pathLst>
                                  <a:path w="180" h="250">
                                    <a:moveTo>
                                      <a:pt x="26" y="6"/>
                                    </a:moveTo>
                                    <a:lnTo>
                                      <a:pt x="26" y="16"/>
                                    </a:lnTo>
                                    <a:lnTo>
                                      <a:pt x="26" y="27"/>
                                    </a:lnTo>
                                    <a:lnTo>
                                      <a:pt x="48" y="48"/>
                                    </a:lnTo>
                                    <a:lnTo>
                                      <a:pt x="106" y="70"/>
                                    </a:lnTo>
                                    <a:lnTo>
                                      <a:pt x="122" y="70"/>
                                    </a:lnTo>
                                    <a:lnTo>
                                      <a:pt x="122" y="75"/>
                                    </a:lnTo>
                                    <a:lnTo>
                                      <a:pt x="74" y="128"/>
                                    </a:lnTo>
                                    <a:lnTo>
                                      <a:pt x="48" y="128"/>
                                    </a:lnTo>
                                    <a:lnTo>
                                      <a:pt x="10" y="149"/>
                                    </a:lnTo>
                                    <a:lnTo>
                                      <a:pt x="0" y="176"/>
                                    </a:lnTo>
                                    <a:lnTo>
                                      <a:pt x="0" y="240"/>
                                    </a:lnTo>
                                    <a:lnTo>
                                      <a:pt x="5" y="250"/>
                                    </a:lnTo>
                                    <a:lnTo>
                                      <a:pt x="21" y="224"/>
                                    </a:lnTo>
                                    <a:lnTo>
                                      <a:pt x="80" y="181"/>
                                    </a:lnTo>
                                    <a:lnTo>
                                      <a:pt x="111" y="149"/>
                                    </a:lnTo>
                                    <a:lnTo>
                                      <a:pt x="138" y="123"/>
                                    </a:lnTo>
                                    <a:lnTo>
                                      <a:pt x="154" y="70"/>
                                    </a:lnTo>
                                    <a:lnTo>
                                      <a:pt x="175" y="27"/>
                                    </a:lnTo>
                                    <a:lnTo>
                                      <a:pt x="180" y="27"/>
                                    </a:lnTo>
                                    <a:lnTo>
                                      <a:pt x="175" y="22"/>
                                    </a:lnTo>
                                    <a:lnTo>
                                      <a:pt x="175" y="0"/>
                                    </a:lnTo>
                                    <a:lnTo>
                                      <a:pt x="159" y="0"/>
                                    </a:lnTo>
                                    <a:lnTo>
                                      <a:pt x="138" y="6"/>
                                    </a:lnTo>
                                    <a:lnTo>
                                      <a:pt x="53" y="22"/>
                                    </a:lnTo>
                                    <a:lnTo>
                                      <a:pt x="26" y="6"/>
                                    </a:lnTo>
                                    <a:lnTo>
                                      <a:pt x="26" y="6"/>
                                    </a:lnTo>
                                    <a:close/>
                                  </a:path>
                                </a:pathLst>
                              </a:custGeom>
                              <a:solidFill>
                                <a:srgbClr val="0066ff"/>
                              </a:solidFill>
                              <a:ln w="0">
                                <a:noFill/>
                              </a:ln>
                            </wps:spPr>
                            <wps:style>
                              <a:lnRef idx="0"/>
                              <a:fillRef idx="0"/>
                              <a:effectRef idx="0"/>
                              <a:fontRef idx="minor"/>
                            </wps:style>
                            <wps:bodyPr/>
                          </wps:wsp>
                          <wps:wsp>
                            <wps:cNvPr id="473" name=""/>
                            <wps:cNvSpPr/>
                            <wps:spPr>
                              <a:xfrm>
                                <a:off x="486720" y="1441440"/>
                                <a:ext cx="226800" cy="181080"/>
                              </a:xfrm>
                              <a:custGeom>
                                <a:avLst/>
                                <a:gdLst/>
                                <a:ahLst/>
                                <a:rect l="l" t="t" r="r" b="b"/>
                                <a:pathLst>
                                  <a:path w="282" h="239">
                                    <a:moveTo>
                                      <a:pt x="282" y="85"/>
                                    </a:moveTo>
                                    <a:lnTo>
                                      <a:pt x="277" y="117"/>
                                    </a:lnTo>
                                    <a:lnTo>
                                      <a:pt x="261" y="133"/>
                                    </a:lnTo>
                                    <a:lnTo>
                                      <a:pt x="234" y="175"/>
                                    </a:lnTo>
                                    <a:lnTo>
                                      <a:pt x="181" y="218"/>
                                    </a:lnTo>
                                    <a:lnTo>
                                      <a:pt x="144" y="234"/>
                                    </a:lnTo>
                                    <a:lnTo>
                                      <a:pt x="101" y="234"/>
                                    </a:lnTo>
                                    <a:lnTo>
                                      <a:pt x="59" y="239"/>
                                    </a:lnTo>
                                    <a:lnTo>
                                      <a:pt x="43" y="234"/>
                                    </a:lnTo>
                                    <a:lnTo>
                                      <a:pt x="32" y="234"/>
                                    </a:lnTo>
                                    <a:lnTo>
                                      <a:pt x="32" y="228"/>
                                    </a:lnTo>
                                    <a:lnTo>
                                      <a:pt x="27" y="213"/>
                                    </a:lnTo>
                                    <a:lnTo>
                                      <a:pt x="32" y="207"/>
                                    </a:lnTo>
                                    <a:lnTo>
                                      <a:pt x="32" y="181"/>
                                    </a:lnTo>
                                    <a:lnTo>
                                      <a:pt x="0" y="127"/>
                                    </a:lnTo>
                                    <a:lnTo>
                                      <a:pt x="6" y="117"/>
                                    </a:lnTo>
                                    <a:lnTo>
                                      <a:pt x="27" y="127"/>
                                    </a:lnTo>
                                    <a:lnTo>
                                      <a:pt x="48" y="127"/>
                                    </a:lnTo>
                                    <a:lnTo>
                                      <a:pt x="59" y="117"/>
                                    </a:lnTo>
                                    <a:lnTo>
                                      <a:pt x="59" y="48"/>
                                    </a:lnTo>
                                    <a:lnTo>
                                      <a:pt x="75" y="58"/>
                                    </a:lnTo>
                                    <a:lnTo>
                                      <a:pt x="75" y="85"/>
                                    </a:lnTo>
                                    <a:lnTo>
                                      <a:pt x="101" y="85"/>
                                    </a:lnTo>
                                    <a:lnTo>
                                      <a:pt x="128" y="58"/>
                                    </a:lnTo>
                                    <a:lnTo>
                                      <a:pt x="160" y="58"/>
                                    </a:lnTo>
                                    <a:lnTo>
                                      <a:pt x="197" y="16"/>
                                    </a:lnTo>
                                    <a:lnTo>
                                      <a:pt x="229" y="0"/>
                                    </a:lnTo>
                                    <a:lnTo>
                                      <a:pt x="250" y="0"/>
                                    </a:lnTo>
                                    <a:lnTo>
                                      <a:pt x="271" y="11"/>
                                    </a:lnTo>
                                    <a:lnTo>
                                      <a:pt x="271" y="74"/>
                                    </a:lnTo>
                                    <a:lnTo>
                                      <a:pt x="261" y="74"/>
                                    </a:lnTo>
                                    <a:lnTo>
                                      <a:pt x="250" y="85"/>
                                    </a:lnTo>
                                    <a:lnTo>
                                      <a:pt x="250" y="96"/>
                                    </a:lnTo>
                                    <a:lnTo>
                                      <a:pt x="261" y="96"/>
                                    </a:lnTo>
                                    <a:lnTo>
                                      <a:pt x="277" y="85"/>
                                    </a:lnTo>
                                    <a:lnTo>
                                      <a:pt x="282" y="85"/>
                                    </a:lnTo>
                                    <a:lnTo>
                                      <a:pt x="282" y="85"/>
                                    </a:lnTo>
                                    <a:close/>
                                  </a:path>
                                </a:pathLst>
                              </a:custGeom>
                              <a:solidFill>
                                <a:srgbClr val="0066ff"/>
                              </a:solidFill>
                              <a:ln w="0">
                                <a:noFill/>
                              </a:ln>
                            </wps:spPr>
                            <wps:style>
                              <a:lnRef idx="0"/>
                              <a:fillRef idx="0"/>
                              <a:effectRef idx="0"/>
                              <a:fontRef idx="minor"/>
                            </wps:style>
                            <wps:bodyPr/>
                          </wps:wsp>
                          <wps:wsp>
                            <wps:cNvPr id="474" name=""/>
                            <wps:cNvSpPr/>
                            <wps:spPr>
                              <a:xfrm>
                                <a:off x="486720" y="1441440"/>
                                <a:ext cx="226800" cy="181080"/>
                              </a:xfrm>
                              <a:custGeom>
                                <a:avLst/>
                                <a:gdLst/>
                                <a:ahLst/>
                                <a:rect l="l" t="t" r="r" b="b"/>
                                <a:pathLst>
                                  <a:path w="282" h="239">
                                    <a:moveTo>
                                      <a:pt x="282" y="85"/>
                                    </a:moveTo>
                                    <a:lnTo>
                                      <a:pt x="277" y="117"/>
                                    </a:lnTo>
                                    <a:lnTo>
                                      <a:pt x="261" y="133"/>
                                    </a:lnTo>
                                    <a:lnTo>
                                      <a:pt x="234" y="175"/>
                                    </a:lnTo>
                                    <a:lnTo>
                                      <a:pt x="181" y="218"/>
                                    </a:lnTo>
                                    <a:lnTo>
                                      <a:pt x="144" y="234"/>
                                    </a:lnTo>
                                    <a:lnTo>
                                      <a:pt x="101" y="234"/>
                                    </a:lnTo>
                                    <a:lnTo>
                                      <a:pt x="59" y="239"/>
                                    </a:lnTo>
                                    <a:lnTo>
                                      <a:pt x="43" y="234"/>
                                    </a:lnTo>
                                    <a:lnTo>
                                      <a:pt x="32" y="234"/>
                                    </a:lnTo>
                                    <a:lnTo>
                                      <a:pt x="32" y="228"/>
                                    </a:lnTo>
                                    <a:lnTo>
                                      <a:pt x="27" y="213"/>
                                    </a:lnTo>
                                    <a:lnTo>
                                      <a:pt x="32" y="207"/>
                                    </a:lnTo>
                                    <a:lnTo>
                                      <a:pt x="32" y="181"/>
                                    </a:lnTo>
                                    <a:lnTo>
                                      <a:pt x="0" y="127"/>
                                    </a:lnTo>
                                    <a:lnTo>
                                      <a:pt x="6" y="117"/>
                                    </a:lnTo>
                                    <a:lnTo>
                                      <a:pt x="27" y="127"/>
                                    </a:lnTo>
                                    <a:lnTo>
                                      <a:pt x="48" y="127"/>
                                    </a:lnTo>
                                    <a:lnTo>
                                      <a:pt x="59" y="117"/>
                                    </a:lnTo>
                                    <a:lnTo>
                                      <a:pt x="59" y="48"/>
                                    </a:lnTo>
                                    <a:lnTo>
                                      <a:pt x="75" y="58"/>
                                    </a:lnTo>
                                    <a:lnTo>
                                      <a:pt x="75" y="85"/>
                                    </a:lnTo>
                                    <a:lnTo>
                                      <a:pt x="101" y="85"/>
                                    </a:lnTo>
                                    <a:lnTo>
                                      <a:pt x="128" y="58"/>
                                    </a:lnTo>
                                    <a:lnTo>
                                      <a:pt x="160" y="58"/>
                                    </a:lnTo>
                                    <a:lnTo>
                                      <a:pt x="197" y="16"/>
                                    </a:lnTo>
                                    <a:lnTo>
                                      <a:pt x="229" y="0"/>
                                    </a:lnTo>
                                    <a:lnTo>
                                      <a:pt x="250" y="0"/>
                                    </a:lnTo>
                                    <a:lnTo>
                                      <a:pt x="271" y="11"/>
                                    </a:lnTo>
                                    <a:lnTo>
                                      <a:pt x="271" y="74"/>
                                    </a:lnTo>
                                    <a:lnTo>
                                      <a:pt x="261" y="74"/>
                                    </a:lnTo>
                                    <a:lnTo>
                                      <a:pt x="250" y="85"/>
                                    </a:lnTo>
                                    <a:lnTo>
                                      <a:pt x="250" y="96"/>
                                    </a:lnTo>
                                    <a:lnTo>
                                      <a:pt x="261" y="96"/>
                                    </a:lnTo>
                                    <a:lnTo>
                                      <a:pt x="277" y="85"/>
                                    </a:lnTo>
                                    <a:lnTo>
                                      <a:pt x="282" y="85"/>
                                    </a:lnTo>
                                    <a:lnTo>
                                      <a:pt x="282" y="85"/>
                                    </a:lnTo>
                                    <a:close/>
                                  </a:path>
                                </a:pathLst>
                              </a:custGeom>
                              <a:solidFill>
                                <a:srgbClr val="0066ff"/>
                              </a:solidFill>
                              <a:ln w="0">
                                <a:noFill/>
                              </a:ln>
                            </wps:spPr>
                            <wps:style>
                              <a:lnRef idx="0"/>
                              <a:fillRef idx="0"/>
                              <a:effectRef idx="0"/>
                              <a:fontRef idx="minor"/>
                            </wps:style>
                            <wps:bodyPr/>
                          </wps:wsp>
                          <wps:wsp>
                            <wps:cNvPr id="475" name=""/>
                            <wps:cNvSpPr/>
                            <wps:spPr>
                              <a:xfrm>
                                <a:off x="632160" y="1529640"/>
                                <a:ext cx="38160" cy="31680"/>
                              </a:xfrm>
                              <a:custGeom>
                                <a:avLst/>
                                <a:gdLst/>
                                <a:ahLst/>
                                <a:rect l="l" t="t" r="r" b="b"/>
                                <a:pathLst>
                                  <a:path w="48" h="42">
                                    <a:moveTo>
                                      <a:pt x="48" y="16"/>
                                    </a:moveTo>
                                    <a:lnTo>
                                      <a:pt x="43" y="37"/>
                                    </a:lnTo>
                                    <a:lnTo>
                                      <a:pt x="21" y="42"/>
                                    </a:lnTo>
                                    <a:lnTo>
                                      <a:pt x="0" y="21"/>
                                    </a:lnTo>
                                    <a:lnTo>
                                      <a:pt x="27" y="0"/>
                                    </a:lnTo>
                                    <a:lnTo>
                                      <a:pt x="43" y="0"/>
                                    </a:lnTo>
                                    <a:lnTo>
                                      <a:pt x="48" y="16"/>
                                    </a:lnTo>
                                    <a:lnTo>
                                      <a:pt x="48" y="16"/>
                                    </a:lnTo>
                                    <a:close/>
                                  </a:path>
                                </a:pathLst>
                              </a:custGeom>
                              <a:solidFill>
                                <a:srgbClr val="0066ff"/>
                              </a:solidFill>
                              <a:ln w="0">
                                <a:noFill/>
                              </a:ln>
                            </wps:spPr>
                            <wps:style>
                              <a:lnRef idx="0"/>
                              <a:fillRef idx="0"/>
                              <a:effectRef idx="0"/>
                              <a:fontRef idx="minor"/>
                            </wps:style>
                            <wps:bodyPr/>
                          </wps:wsp>
                          <wps:wsp>
                            <wps:cNvPr id="476" name=""/>
                            <wps:cNvSpPr/>
                            <wps:spPr>
                              <a:xfrm>
                                <a:off x="632160" y="1529640"/>
                                <a:ext cx="38160" cy="31680"/>
                              </a:xfrm>
                              <a:custGeom>
                                <a:avLst/>
                                <a:gdLst/>
                                <a:ahLst/>
                                <a:rect l="l" t="t" r="r" b="b"/>
                                <a:pathLst>
                                  <a:path w="48" h="42">
                                    <a:moveTo>
                                      <a:pt x="48" y="16"/>
                                    </a:moveTo>
                                    <a:lnTo>
                                      <a:pt x="43" y="37"/>
                                    </a:lnTo>
                                    <a:lnTo>
                                      <a:pt x="21" y="42"/>
                                    </a:lnTo>
                                    <a:lnTo>
                                      <a:pt x="0" y="21"/>
                                    </a:lnTo>
                                    <a:lnTo>
                                      <a:pt x="27" y="0"/>
                                    </a:lnTo>
                                    <a:lnTo>
                                      <a:pt x="43" y="0"/>
                                    </a:lnTo>
                                    <a:lnTo>
                                      <a:pt x="48" y="16"/>
                                    </a:lnTo>
                                    <a:lnTo>
                                      <a:pt x="48" y="16"/>
                                    </a:lnTo>
                                    <a:close/>
                                  </a:path>
                                </a:pathLst>
                              </a:custGeom>
                              <a:solidFill>
                                <a:srgbClr val="0066ff"/>
                              </a:solidFill>
                              <a:ln w="0">
                                <a:noFill/>
                              </a:ln>
                            </wps:spPr>
                            <wps:style>
                              <a:lnRef idx="0"/>
                              <a:fillRef idx="0"/>
                              <a:effectRef idx="0"/>
                              <a:fontRef idx="minor"/>
                            </wps:style>
                            <wps:bodyPr/>
                          </wps:wsp>
                          <wps:wsp>
                            <wps:cNvPr id="477" name=""/>
                            <wps:cNvSpPr/>
                            <wps:spPr>
                              <a:xfrm>
                                <a:off x="615240" y="1344240"/>
                                <a:ext cx="110520" cy="105480"/>
                              </a:xfrm>
                              <a:custGeom>
                                <a:avLst/>
                                <a:gdLst/>
                                <a:ahLst/>
                                <a:rect l="l" t="t" r="r" b="b"/>
                                <a:pathLst>
                                  <a:path w="138" h="139">
                                    <a:moveTo>
                                      <a:pt x="69" y="128"/>
                                    </a:moveTo>
                                    <a:lnTo>
                                      <a:pt x="90" y="128"/>
                                    </a:lnTo>
                                    <a:lnTo>
                                      <a:pt x="111" y="139"/>
                                    </a:lnTo>
                                    <a:lnTo>
                                      <a:pt x="138" y="91"/>
                                    </a:lnTo>
                                    <a:lnTo>
                                      <a:pt x="138" y="38"/>
                                    </a:lnTo>
                                    <a:lnTo>
                                      <a:pt x="138" y="22"/>
                                    </a:lnTo>
                                    <a:lnTo>
                                      <a:pt x="90" y="16"/>
                                    </a:lnTo>
                                    <a:lnTo>
                                      <a:pt x="90" y="0"/>
                                    </a:lnTo>
                                    <a:lnTo>
                                      <a:pt x="64" y="16"/>
                                    </a:lnTo>
                                    <a:lnTo>
                                      <a:pt x="64" y="27"/>
                                    </a:lnTo>
                                    <a:lnTo>
                                      <a:pt x="21" y="48"/>
                                    </a:lnTo>
                                    <a:lnTo>
                                      <a:pt x="0" y="43"/>
                                    </a:lnTo>
                                    <a:lnTo>
                                      <a:pt x="16" y="75"/>
                                    </a:lnTo>
                                    <a:lnTo>
                                      <a:pt x="42" y="96"/>
                                    </a:lnTo>
                                    <a:lnTo>
                                      <a:pt x="42" y="112"/>
                                    </a:lnTo>
                                    <a:lnTo>
                                      <a:pt x="69" y="128"/>
                                    </a:lnTo>
                                    <a:lnTo>
                                      <a:pt x="69" y="128"/>
                                    </a:lnTo>
                                    <a:close/>
                                  </a:path>
                                </a:pathLst>
                              </a:custGeom>
                              <a:solidFill>
                                <a:srgbClr val="0066ff"/>
                              </a:solidFill>
                              <a:ln w="0">
                                <a:noFill/>
                              </a:ln>
                            </wps:spPr>
                            <wps:style>
                              <a:lnRef idx="0"/>
                              <a:fillRef idx="0"/>
                              <a:effectRef idx="0"/>
                              <a:fontRef idx="minor"/>
                            </wps:style>
                            <wps:bodyPr/>
                          </wps:wsp>
                          <wps:wsp>
                            <wps:cNvPr id="478" name=""/>
                            <wps:cNvSpPr/>
                            <wps:spPr>
                              <a:xfrm>
                                <a:off x="615240" y="1344240"/>
                                <a:ext cx="110520" cy="105480"/>
                              </a:xfrm>
                              <a:custGeom>
                                <a:avLst/>
                                <a:gdLst/>
                                <a:ahLst/>
                                <a:rect l="l" t="t" r="r" b="b"/>
                                <a:pathLst>
                                  <a:path w="138" h="139">
                                    <a:moveTo>
                                      <a:pt x="69" y="128"/>
                                    </a:moveTo>
                                    <a:lnTo>
                                      <a:pt x="90" y="128"/>
                                    </a:lnTo>
                                    <a:lnTo>
                                      <a:pt x="111" y="139"/>
                                    </a:lnTo>
                                    <a:lnTo>
                                      <a:pt x="138" y="91"/>
                                    </a:lnTo>
                                    <a:lnTo>
                                      <a:pt x="138" y="38"/>
                                    </a:lnTo>
                                    <a:lnTo>
                                      <a:pt x="138" y="22"/>
                                    </a:lnTo>
                                    <a:lnTo>
                                      <a:pt x="90" y="16"/>
                                    </a:lnTo>
                                    <a:lnTo>
                                      <a:pt x="90" y="0"/>
                                    </a:lnTo>
                                    <a:lnTo>
                                      <a:pt x="64" y="16"/>
                                    </a:lnTo>
                                    <a:lnTo>
                                      <a:pt x="64" y="27"/>
                                    </a:lnTo>
                                    <a:lnTo>
                                      <a:pt x="21" y="48"/>
                                    </a:lnTo>
                                    <a:lnTo>
                                      <a:pt x="0" y="43"/>
                                    </a:lnTo>
                                    <a:lnTo>
                                      <a:pt x="16" y="75"/>
                                    </a:lnTo>
                                    <a:lnTo>
                                      <a:pt x="42" y="96"/>
                                    </a:lnTo>
                                    <a:lnTo>
                                      <a:pt x="42" y="112"/>
                                    </a:lnTo>
                                    <a:lnTo>
                                      <a:pt x="69" y="128"/>
                                    </a:lnTo>
                                    <a:lnTo>
                                      <a:pt x="69" y="128"/>
                                    </a:lnTo>
                                    <a:close/>
                                  </a:path>
                                </a:pathLst>
                              </a:custGeom>
                              <a:solidFill>
                                <a:srgbClr val="0066ff"/>
                              </a:solidFill>
                              <a:ln w="0">
                                <a:noFill/>
                              </a:ln>
                            </wps:spPr>
                            <wps:style>
                              <a:lnRef idx="0"/>
                              <a:fillRef idx="0"/>
                              <a:effectRef idx="0"/>
                              <a:fontRef idx="minor"/>
                            </wps:style>
                            <wps:bodyPr/>
                          </wps:wsp>
                          <wps:wsp>
                            <wps:cNvPr id="479" name=""/>
                            <wps:cNvSpPr/>
                            <wps:spPr>
                              <a:xfrm>
                                <a:off x="1029240" y="936720"/>
                                <a:ext cx="17280" cy="8280"/>
                              </a:xfrm>
                              <a:custGeom>
                                <a:avLst/>
                                <a:gdLst/>
                                <a:ahLst/>
                                <a:rect l="l" t="t" r="r" b="b"/>
                                <a:pathLst>
                                  <a:path w="22" h="11">
                                    <a:moveTo>
                                      <a:pt x="22" y="0"/>
                                    </a:moveTo>
                                    <a:lnTo>
                                      <a:pt x="11" y="11"/>
                                    </a:lnTo>
                                    <a:lnTo>
                                      <a:pt x="0" y="0"/>
                                    </a:lnTo>
                                    <a:lnTo>
                                      <a:pt x="22" y="0"/>
                                    </a:lnTo>
                                    <a:lnTo>
                                      <a:pt x="22" y="0"/>
                                    </a:lnTo>
                                    <a:close/>
                                  </a:path>
                                </a:pathLst>
                              </a:custGeom>
                              <a:solidFill>
                                <a:srgbClr val="0066ff"/>
                              </a:solidFill>
                              <a:ln w="0">
                                <a:noFill/>
                              </a:ln>
                            </wps:spPr>
                            <wps:style>
                              <a:lnRef idx="0"/>
                              <a:fillRef idx="0"/>
                              <a:effectRef idx="0"/>
                              <a:fontRef idx="minor"/>
                            </wps:style>
                            <wps:bodyPr/>
                          </wps:wsp>
                          <wps:wsp>
                            <wps:cNvPr id="480" name=""/>
                            <wps:cNvSpPr/>
                            <wps:spPr>
                              <a:xfrm>
                                <a:off x="1029240" y="936720"/>
                                <a:ext cx="17280" cy="8280"/>
                              </a:xfrm>
                              <a:custGeom>
                                <a:avLst/>
                                <a:gdLst/>
                                <a:ahLst/>
                                <a:rect l="l" t="t" r="r" b="b"/>
                                <a:pathLst>
                                  <a:path w="22" h="11">
                                    <a:moveTo>
                                      <a:pt x="22" y="0"/>
                                    </a:moveTo>
                                    <a:lnTo>
                                      <a:pt x="11" y="11"/>
                                    </a:lnTo>
                                    <a:lnTo>
                                      <a:pt x="0" y="0"/>
                                    </a:lnTo>
                                    <a:lnTo>
                                      <a:pt x="22" y="0"/>
                                    </a:lnTo>
                                    <a:lnTo>
                                      <a:pt x="22" y="0"/>
                                    </a:lnTo>
                                    <a:close/>
                                  </a:path>
                                </a:pathLst>
                              </a:custGeom>
                              <a:solidFill>
                                <a:srgbClr val="0066ff"/>
                              </a:solidFill>
                              <a:ln w="0">
                                <a:noFill/>
                              </a:ln>
                            </wps:spPr>
                            <wps:style>
                              <a:lnRef idx="0"/>
                              <a:fillRef idx="0"/>
                              <a:effectRef idx="0"/>
                              <a:fontRef idx="minor"/>
                            </wps:style>
                            <wps:bodyPr/>
                          </wps:wsp>
                          <wps:wsp>
                            <wps:cNvPr id="481" name=""/>
                            <wps:cNvSpPr/>
                            <wps:spPr>
                              <a:xfrm>
                                <a:off x="418320" y="1364400"/>
                                <a:ext cx="196920" cy="172800"/>
                              </a:xfrm>
                              <a:custGeom>
                                <a:avLst/>
                                <a:gdLst/>
                                <a:ahLst/>
                                <a:rect l="l" t="t" r="r" b="b"/>
                                <a:pathLst>
                                  <a:path w="245" h="228">
                                    <a:moveTo>
                                      <a:pt x="85" y="228"/>
                                    </a:moveTo>
                                    <a:lnTo>
                                      <a:pt x="64" y="197"/>
                                    </a:lnTo>
                                    <a:lnTo>
                                      <a:pt x="53" y="138"/>
                                    </a:lnTo>
                                    <a:lnTo>
                                      <a:pt x="53" y="112"/>
                                    </a:lnTo>
                                    <a:lnTo>
                                      <a:pt x="0" y="21"/>
                                    </a:lnTo>
                                    <a:lnTo>
                                      <a:pt x="0" y="11"/>
                                    </a:lnTo>
                                    <a:lnTo>
                                      <a:pt x="32" y="0"/>
                                    </a:lnTo>
                                    <a:lnTo>
                                      <a:pt x="43" y="11"/>
                                    </a:lnTo>
                                    <a:lnTo>
                                      <a:pt x="117" y="11"/>
                                    </a:lnTo>
                                    <a:lnTo>
                                      <a:pt x="133" y="16"/>
                                    </a:lnTo>
                                    <a:lnTo>
                                      <a:pt x="181" y="21"/>
                                    </a:lnTo>
                                    <a:lnTo>
                                      <a:pt x="213" y="16"/>
                                    </a:lnTo>
                                    <a:lnTo>
                                      <a:pt x="229" y="11"/>
                                    </a:lnTo>
                                    <a:lnTo>
                                      <a:pt x="245" y="16"/>
                                    </a:lnTo>
                                    <a:lnTo>
                                      <a:pt x="213" y="32"/>
                                    </a:lnTo>
                                    <a:lnTo>
                                      <a:pt x="213" y="21"/>
                                    </a:lnTo>
                                    <a:lnTo>
                                      <a:pt x="202" y="21"/>
                                    </a:lnTo>
                                    <a:lnTo>
                                      <a:pt x="165" y="32"/>
                                    </a:lnTo>
                                    <a:lnTo>
                                      <a:pt x="165" y="90"/>
                                    </a:lnTo>
                                    <a:lnTo>
                                      <a:pt x="144" y="90"/>
                                    </a:lnTo>
                                    <a:lnTo>
                                      <a:pt x="144" y="149"/>
                                    </a:lnTo>
                                    <a:lnTo>
                                      <a:pt x="144" y="218"/>
                                    </a:lnTo>
                                    <a:lnTo>
                                      <a:pt x="133" y="228"/>
                                    </a:lnTo>
                                    <a:lnTo>
                                      <a:pt x="112" y="228"/>
                                    </a:lnTo>
                                    <a:lnTo>
                                      <a:pt x="91" y="218"/>
                                    </a:lnTo>
                                    <a:lnTo>
                                      <a:pt x="85" y="228"/>
                                    </a:lnTo>
                                    <a:lnTo>
                                      <a:pt x="85" y="228"/>
                                    </a:lnTo>
                                    <a:close/>
                                  </a:path>
                                </a:pathLst>
                              </a:custGeom>
                              <a:solidFill>
                                <a:srgbClr val="0066ff"/>
                              </a:solidFill>
                              <a:ln w="0">
                                <a:noFill/>
                              </a:ln>
                            </wps:spPr>
                            <wps:style>
                              <a:lnRef idx="0"/>
                              <a:fillRef idx="0"/>
                              <a:effectRef idx="0"/>
                              <a:fontRef idx="minor"/>
                            </wps:style>
                            <wps:bodyPr/>
                          </wps:wsp>
                          <wps:wsp>
                            <wps:cNvPr id="482" name=""/>
                            <wps:cNvSpPr/>
                            <wps:spPr>
                              <a:xfrm>
                                <a:off x="418320" y="1364400"/>
                                <a:ext cx="196920" cy="172800"/>
                              </a:xfrm>
                              <a:custGeom>
                                <a:avLst/>
                                <a:gdLst/>
                                <a:ahLst/>
                                <a:rect l="l" t="t" r="r" b="b"/>
                                <a:pathLst>
                                  <a:path w="245" h="228">
                                    <a:moveTo>
                                      <a:pt x="85" y="228"/>
                                    </a:moveTo>
                                    <a:lnTo>
                                      <a:pt x="64" y="197"/>
                                    </a:lnTo>
                                    <a:lnTo>
                                      <a:pt x="53" y="138"/>
                                    </a:lnTo>
                                    <a:lnTo>
                                      <a:pt x="53" y="112"/>
                                    </a:lnTo>
                                    <a:lnTo>
                                      <a:pt x="0" y="21"/>
                                    </a:lnTo>
                                    <a:lnTo>
                                      <a:pt x="0" y="11"/>
                                    </a:lnTo>
                                    <a:lnTo>
                                      <a:pt x="32" y="0"/>
                                    </a:lnTo>
                                    <a:lnTo>
                                      <a:pt x="43" y="11"/>
                                    </a:lnTo>
                                    <a:lnTo>
                                      <a:pt x="117" y="11"/>
                                    </a:lnTo>
                                    <a:lnTo>
                                      <a:pt x="133" y="16"/>
                                    </a:lnTo>
                                    <a:lnTo>
                                      <a:pt x="181" y="21"/>
                                    </a:lnTo>
                                    <a:lnTo>
                                      <a:pt x="213" y="16"/>
                                    </a:lnTo>
                                    <a:lnTo>
                                      <a:pt x="229" y="11"/>
                                    </a:lnTo>
                                    <a:lnTo>
                                      <a:pt x="245" y="16"/>
                                    </a:lnTo>
                                    <a:lnTo>
                                      <a:pt x="213" y="32"/>
                                    </a:lnTo>
                                    <a:lnTo>
                                      <a:pt x="213" y="21"/>
                                    </a:lnTo>
                                    <a:lnTo>
                                      <a:pt x="202" y="21"/>
                                    </a:lnTo>
                                    <a:lnTo>
                                      <a:pt x="165" y="32"/>
                                    </a:lnTo>
                                    <a:lnTo>
                                      <a:pt x="165" y="90"/>
                                    </a:lnTo>
                                    <a:lnTo>
                                      <a:pt x="144" y="90"/>
                                    </a:lnTo>
                                    <a:lnTo>
                                      <a:pt x="144" y="149"/>
                                    </a:lnTo>
                                    <a:lnTo>
                                      <a:pt x="144" y="218"/>
                                    </a:lnTo>
                                    <a:lnTo>
                                      <a:pt x="133" y="228"/>
                                    </a:lnTo>
                                    <a:lnTo>
                                      <a:pt x="112" y="228"/>
                                    </a:lnTo>
                                    <a:lnTo>
                                      <a:pt x="91" y="218"/>
                                    </a:lnTo>
                                    <a:lnTo>
                                      <a:pt x="85" y="228"/>
                                    </a:lnTo>
                                    <a:lnTo>
                                      <a:pt x="85" y="228"/>
                                    </a:lnTo>
                                    <a:close/>
                                  </a:path>
                                </a:pathLst>
                              </a:custGeom>
                              <a:solidFill>
                                <a:srgbClr val="0066ff"/>
                              </a:solidFill>
                              <a:ln w="0">
                                <a:noFill/>
                              </a:ln>
                            </wps:spPr>
                            <wps:style>
                              <a:lnRef idx="0"/>
                              <a:fillRef idx="0"/>
                              <a:effectRef idx="0"/>
                              <a:fontRef idx="minor"/>
                            </wps:style>
                            <wps:bodyPr/>
                          </wps:wsp>
                          <wps:wsp>
                            <wps:cNvPr id="483" name=""/>
                            <wps:cNvSpPr/>
                            <wps:spPr>
                              <a:xfrm>
                                <a:off x="7920" y="710640"/>
                                <a:ext cx="123120" cy="95760"/>
                              </a:xfrm>
                              <a:custGeom>
                                <a:avLst/>
                                <a:gdLst/>
                                <a:ahLst/>
                                <a:rect l="l" t="t" r="r" b="b"/>
                                <a:pathLst>
                                  <a:path w="154" h="127">
                                    <a:moveTo>
                                      <a:pt x="0" y="127"/>
                                    </a:moveTo>
                                    <a:lnTo>
                                      <a:pt x="0" y="117"/>
                                    </a:lnTo>
                                    <a:lnTo>
                                      <a:pt x="48" y="58"/>
                                    </a:lnTo>
                                    <a:lnTo>
                                      <a:pt x="48" y="32"/>
                                    </a:lnTo>
                                    <a:lnTo>
                                      <a:pt x="64" y="21"/>
                                    </a:lnTo>
                                    <a:lnTo>
                                      <a:pt x="80" y="0"/>
                                    </a:lnTo>
                                    <a:lnTo>
                                      <a:pt x="154" y="0"/>
                                    </a:lnTo>
                                    <a:lnTo>
                                      <a:pt x="154" y="16"/>
                                    </a:lnTo>
                                    <a:lnTo>
                                      <a:pt x="149" y="32"/>
                                    </a:lnTo>
                                    <a:lnTo>
                                      <a:pt x="96" y="32"/>
                                    </a:lnTo>
                                    <a:lnTo>
                                      <a:pt x="96" y="90"/>
                                    </a:lnTo>
                                    <a:lnTo>
                                      <a:pt x="69" y="95"/>
                                    </a:lnTo>
                                    <a:lnTo>
                                      <a:pt x="69" y="127"/>
                                    </a:lnTo>
                                    <a:lnTo>
                                      <a:pt x="0" y="127"/>
                                    </a:lnTo>
                                    <a:lnTo>
                                      <a:pt x="0" y="127"/>
                                    </a:lnTo>
                                    <a:close/>
                                  </a:path>
                                </a:pathLst>
                              </a:custGeom>
                              <a:solidFill>
                                <a:srgbClr val="0066ff"/>
                              </a:solidFill>
                              <a:ln w="0">
                                <a:noFill/>
                              </a:ln>
                            </wps:spPr>
                            <wps:style>
                              <a:lnRef idx="0"/>
                              <a:fillRef idx="0"/>
                              <a:effectRef idx="0"/>
                              <a:fontRef idx="minor"/>
                            </wps:style>
                            <wps:bodyPr/>
                          </wps:wsp>
                          <wps:wsp>
                            <wps:cNvPr id="484" name=""/>
                            <wps:cNvSpPr/>
                            <wps:spPr>
                              <a:xfrm>
                                <a:off x="7920" y="710640"/>
                                <a:ext cx="123120" cy="95760"/>
                              </a:xfrm>
                              <a:custGeom>
                                <a:avLst/>
                                <a:gdLst/>
                                <a:ahLst/>
                                <a:rect l="l" t="t" r="r" b="b"/>
                                <a:pathLst>
                                  <a:path w="154" h="127">
                                    <a:moveTo>
                                      <a:pt x="0" y="127"/>
                                    </a:moveTo>
                                    <a:lnTo>
                                      <a:pt x="0" y="117"/>
                                    </a:lnTo>
                                    <a:lnTo>
                                      <a:pt x="48" y="58"/>
                                    </a:lnTo>
                                    <a:lnTo>
                                      <a:pt x="48" y="32"/>
                                    </a:lnTo>
                                    <a:lnTo>
                                      <a:pt x="64" y="21"/>
                                    </a:lnTo>
                                    <a:lnTo>
                                      <a:pt x="80" y="0"/>
                                    </a:lnTo>
                                    <a:lnTo>
                                      <a:pt x="154" y="0"/>
                                    </a:lnTo>
                                    <a:lnTo>
                                      <a:pt x="154" y="16"/>
                                    </a:lnTo>
                                    <a:lnTo>
                                      <a:pt x="149" y="32"/>
                                    </a:lnTo>
                                    <a:lnTo>
                                      <a:pt x="96" y="32"/>
                                    </a:lnTo>
                                    <a:lnTo>
                                      <a:pt x="96" y="90"/>
                                    </a:lnTo>
                                    <a:lnTo>
                                      <a:pt x="69" y="95"/>
                                    </a:lnTo>
                                    <a:lnTo>
                                      <a:pt x="69" y="127"/>
                                    </a:lnTo>
                                    <a:lnTo>
                                      <a:pt x="0" y="127"/>
                                    </a:lnTo>
                                    <a:lnTo>
                                      <a:pt x="0" y="127"/>
                                    </a:lnTo>
                                    <a:close/>
                                  </a:path>
                                </a:pathLst>
                              </a:custGeom>
                              <a:solidFill>
                                <a:srgbClr val="0066ff"/>
                              </a:solidFill>
                              <a:ln w="0">
                                <a:noFill/>
                              </a:ln>
                            </wps:spPr>
                            <wps:style>
                              <a:lnRef idx="0"/>
                              <a:fillRef idx="0"/>
                              <a:effectRef idx="0"/>
                              <a:fontRef idx="minor"/>
                            </wps:style>
                            <wps:bodyPr/>
                          </wps:wsp>
                          <wps:wsp>
                            <wps:cNvPr id="485" name=""/>
                            <wps:cNvSpPr/>
                            <wps:spPr>
                              <a:xfrm>
                                <a:off x="568080" y="783000"/>
                                <a:ext cx="239400" cy="282600"/>
                              </a:xfrm>
                              <a:custGeom>
                                <a:avLst/>
                                <a:gdLst/>
                                <a:ahLst/>
                                <a:rect l="l" t="t" r="r" b="b"/>
                                <a:pathLst>
                                  <a:path w="298" h="373">
                                    <a:moveTo>
                                      <a:pt x="234" y="0"/>
                                    </a:moveTo>
                                    <a:lnTo>
                                      <a:pt x="208" y="22"/>
                                    </a:lnTo>
                                    <a:lnTo>
                                      <a:pt x="208" y="27"/>
                                    </a:lnTo>
                                    <a:lnTo>
                                      <a:pt x="197" y="22"/>
                                    </a:lnTo>
                                    <a:lnTo>
                                      <a:pt x="48" y="22"/>
                                    </a:lnTo>
                                    <a:lnTo>
                                      <a:pt x="48" y="54"/>
                                    </a:lnTo>
                                    <a:lnTo>
                                      <a:pt x="32" y="54"/>
                                    </a:lnTo>
                                    <a:lnTo>
                                      <a:pt x="32" y="64"/>
                                    </a:lnTo>
                                    <a:lnTo>
                                      <a:pt x="43" y="144"/>
                                    </a:lnTo>
                                    <a:lnTo>
                                      <a:pt x="16" y="149"/>
                                    </a:lnTo>
                                    <a:lnTo>
                                      <a:pt x="0" y="192"/>
                                    </a:lnTo>
                                    <a:lnTo>
                                      <a:pt x="0" y="202"/>
                                    </a:lnTo>
                                    <a:lnTo>
                                      <a:pt x="6" y="192"/>
                                    </a:lnTo>
                                    <a:lnTo>
                                      <a:pt x="16" y="234"/>
                                    </a:lnTo>
                                    <a:lnTo>
                                      <a:pt x="32" y="245"/>
                                    </a:lnTo>
                                    <a:lnTo>
                                      <a:pt x="32" y="272"/>
                                    </a:lnTo>
                                    <a:lnTo>
                                      <a:pt x="59" y="288"/>
                                    </a:lnTo>
                                    <a:lnTo>
                                      <a:pt x="101" y="346"/>
                                    </a:lnTo>
                                    <a:lnTo>
                                      <a:pt x="107" y="351"/>
                                    </a:lnTo>
                                    <a:lnTo>
                                      <a:pt x="144" y="351"/>
                                    </a:lnTo>
                                    <a:lnTo>
                                      <a:pt x="170" y="373"/>
                                    </a:lnTo>
                                    <a:lnTo>
                                      <a:pt x="224" y="362"/>
                                    </a:lnTo>
                                    <a:lnTo>
                                      <a:pt x="229" y="351"/>
                                    </a:lnTo>
                                    <a:lnTo>
                                      <a:pt x="250" y="351"/>
                                    </a:lnTo>
                                    <a:lnTo>
                                      <a:pt x="250" y="346"/>
                                    </a:lnTo>
                                    <a:lnTo>
                                      <a:pt x="245" y="341"/>
                                    </a:lnTo>
                                    <a:lnTo>
                                      <a:pt x="234" y="309"/>
                                    </a:lnTo>
                                    <a:lnTo>
                                      <a:pt x="224" y="293"/>
                                    </a:lnTo>
                                    <a:lnTo>
                                      <a:pt x="202" y="288"/>
                                    </a:lnTo>
                                    <a:lnTo>
                                      <a:pt x="202" y="282"/>
                                    </a:lnTo>
                                    <a:lnTo>
                                      <a:pt x="224" y="282"/>
                                    </a:lnTo>
                                    <a:lnTo>
                                      <a:pt x="224" y="240"/>
                                    </a:lnTo>
                                    <a:lnTo>
                                      <a:pt x="250" y="192"/>
                                    </a:lnTo>
                                    <a:lnTo>
                                      <a:pt x="271" y="112"/>
                                    </a:lnTo>
                                    <a:lnTo>
                                      <a:pt x="282" y="101"/>
                                    </a:lnTo>
                                    <a:lnTo>
                                      <a:pt x="298" y="96"/>
                                    </a:lnTo>
                                    <a:lnTo>
                                      <a:pt x="271" y="75"/>
                                    </a:lnTo>
                                    <a:lnTo>
                                      <a:pt x="261" y="22"/>
                                    </a:lnTo>
                                    <a:lnTo>
                                      <a:pt x="234" y="0"/>
                                    </a:lnTo>
                                    <a:lnTo>
                                      <a:pt x="234" y="0"/>
                                    </a:lnTo>
                                    <a:close/>
                                  </a:path>
                                </a:pathLst>
                              </a:custGeom>
                              <a:solidFill>
                                <a:srgbClr val="0066ff"/>
                              </a:solidFill>
                              <a:ln w="0">
                                <a:noFill/>
                              </a:ln>
                            </wps:spPr>
                            <wps:style>
                              <a:lnRef idx="0"/>
                              <a:fillRef idx="0"/>
                              <a:effectRef idx="0"/>
                              <a:fontRef idx="minor"/>
                            </wps:style>
                            <wps:bodyPr/>
                          </wps:wsp>
                          <wps:wsp>
                            <wps:cNvPr id="486" name=""/>
                            <wps:cNvSpPr/>
                            <wps:spPr>
                              <a:xfrm>
                                <a:off x="568080" y="783000"/>
                                <a:ext cx="239400" cy="282600"/>
                              </a:xfrm>
                              <a:custGeom>
                                <a:avLst/>
                                <a:gdLst/>
                                <a:ahLst/>
                                <a:rect l="l" t="t" r="r" b="b"/>
                                <a:pathLst>
                                  <a:path w="298" h="373">
                                    <a:moveTo>
                                      <a:pt x="234" y="0"/>
                                    </a:moveTo>
                                    <a:lnTo>
                                      <a:pt x="208" y="22"/>
                                    </a:lnTo>
                                    <a:lnTo>
                                      <a:pt x="208" y="27"/>
                                    </a:lnTo>
                                    <a:lnTo>
                                      <a:pt x="197" y="22"/>
                                    </a:lnTo>
                                    <a:lnTo>
                                      <a:pt x="48" y="22"/>
                                    </a:lnTo>
                                    <a:lnTo>
                                      <a:pt x="48" y="54"/>
                                    </a:lnTo>
                                    <a:lnTo>
                                      <a:pt x="32" y="54"/>
                                    </a:lnTo>
                                    <a:lnTo>
                                      <a:pt x="32" y="64"/>
                                    </a:lnTo>
                                    <a:lnTo>
                                      <a:pt x="43" y="144"/>
                                    </a:lnTo>
                                    <a:lnTo>
                                      <a:pt x="16" y="149"/>
                                    </a:lnTo>
                                    <a:lnTo>
                                      <a:pt x="0" y="192"/>
                                    </a:lnTo>
                                    <a:lnTo>
                                      <a:pt x="0" y="202"/>
                                    </a:lnTo>
                                    <a:lnTo>
                                      <a:pt x="6" y="192"/>
                                    </a:lnTo>
                                    <a:lnTo>
                                      <a:pt x="16" y="234"/>
                                    </a:lnTo>
                                    <a:lnTo>
                                      <a:pt x="32" y="245"/>
                                    </a:lnTo>
                                    <a:lnTo>
                                      <a:pt x="32" y="272"/>
                                    </a:lnTo>
                                    <a:lnTo>
                                      <a:pt x="59" y="288"/>
                                    </a:lnTo>
                                    <a:lnTo>
                                      <a:pt x="101" y="346"/>
                                    </a:lnTo>
                                    <a:lnTo>
                                      <a:pt x="107" y="351"/>
                                    </a:lnTo>
                                    <a:lnTo>
                                      <a:pt x="144" y="351"/>
                                    </a:lnTo>
                                    <a:lnTo>
                                      <a:pt x="170" y="373"/>
                                    </a:lnTo>
                                    <a:lnTo>
                                      <a:pt x="224" y="362"/>
                                    </a:lnTo>
                                    <a:lnTo>
                                      <a:pt x="229" y="351"/>
                                    </a:lnTo>
                                    <a:lnTo>
                                      <a:pt x="250" y="351"/>
                                    </a:lnTo>
                                    <a:lnTo>
                                      <a:pt x="250" y="346"/>
                                    </a:lnTo>
                                    <a:lnTo>
                                      <a:pt x="245" y="341"/>
                                    </a:lnTo>
                                    <a:lnTo>
                                      <a:pt x="234" y="309"/>
                                    </a:lnTo>
                                    <a:lnTo>
                                      <a:pt x="224" y="293"/>
                                    </a:lnTo>
                                    <a:lnTo>
                                      <a:pt x="202" y="288"/>
                                    </a:lnTo>
                                    <a:lnTo>
                                      <a:pt x="202" y="282"/>
                                    </a:lnTo>
                                    <a:lnTo>
                                      <a:pt x="224" y="282"/>
                                    </a:lnTo>
                                    <a:lnTo>
                                      <a:pt x="224" y="240"/>
                                    </a:lnTo>
                                    <a:lnTo>
                                      <a:pt x="250" y="192"/>
                                    </a:lnTo>
                                    <a:lnTo>
                                      <a:pt x="271" y="112"/>
                                    </a:lnTo>
                                    <a:lnTo>
                                      <a:pt x="282" y="101"/>
                                    </a:lnTo>
                                    <a:lnTo>
                                      <a:pt x="298" y="96"/>
                                    </a:lnTo>
                                    <a:lnTo>
                                      <a:pt x="271" y="75"/>
                                    </a:lnTo>
                                    <a:lnTo>
                                      <a:pt x="261" y="22"/>
                                    </a:lnTo>
                                    <a:lnTo>
                                      <a:pt x="234" y="0"/>
                                    </a:lnTo>
                                    <a:lnTo>
                                      <a:pt x="234" y="0"/>
                                    </a:lnTo>
                                    <a:close/>
                                  </a:path>
                                </a:pathLst>
                              </a:custGeom>
                              <a:solidFill>
                                <a:srgbClr val="0066ff"/>
                              </a:solidFill>
                              <a:ln w="0">
                                <a:noFill/>
                              </a:ln>
                            </wps:spPr>
                            <wps:style>
                              <a:lnRef idx="0"/>
                              <a:fillRef idx="0"/>
                              <a:effectRef idx="0"/>
                              <a:fontRef idx="minor"/>
                            </wps:style>
                            <wps:bodyPr/>
                          </wps:wsp>
                          <wps:wsp>
                            <wps:cNvPr id="487" name=""/>
                            <wps:cNvSpPr/>
                            <wps:spPr>
                              <a:xfrm>
                                <a:off x="683640" y="1134720"/>
                                <a:ext cx="153000" cy="153000"/>
                              </a:xfrm>
                              <a:custGeom>
                                <a:avLst/>
                                <a:gdLst/>
                                <a:ahLst/>
                                <a:rect l="l" t="t" r="r" b="b"/>
                                <a:pathLst>
                                  <a:path w="191" h="202">
                                    <a:moveTo>
                                      <a:pt x="90" y="197"/>
                                    </a:moveTo>
                                    <a:lnTo>
                                      <a:pt x="117" y="202"/>
                                    </a:lnTo>
                                    <a:lnTo>
                                      <a:pt x="159" y="197"/>
                                    </a:lnTo>
                                    <a:lnTo>
                                      <a:pt x="191" y="175"/>
                                    </a:lnTo>
                                    <a:lnTo>
                                      <a:pt x="181" y="170"/>
                                    </a:lnTo>
                                    <a:lnTo>
                                      <a:pt x="181" y="149"/>
                                    </a:lnTo>
                                    <a:lnTo>
                                      <a:pt x="181" y="117"/>
                                    </a:lnTo>
                                    <a:lnTo>
                                      <a:pt x="165" y="96"/>
                                    </a:lnTo>
                                    <a:lnTo>
                                      <a:pt x="181" y="69"/>
                                    </a:lnTo>
                                    <a:lnTo>
                                      <a:pt x="154" y="48"/>
                                    </a:lnTo>
                                    <a:lnTo>
                                      <a:pt x="138" y="37"/>
                                    </a:lnTo>
                                    <a:lnTo>
                                      <a:pt x="85" y="0"/>
                                    </a:lnTo>
                                    <a:lnTo>
                                      <a:pt x="64" y="16"/>
                                    </a:lnTo>
                                    <a:lnTo>
                                      <a:pt x="80" y="21"/>
                                    </a:lnTo>
                                    <a:lnTo>
                                      <a:pt x="58" y="21"/>
                                    </a:lnTo>
                                    <a:lnTo>
                                      <a:pt x="58" y="26"/>
                                    </a:lnTo>
                                    <a:lnTo>
                                      <a:pt x="37" y="21"/>
                                    </a:lnTo>
                                    <a:lnTo>
                                      <a:pt x="37" y="26"/>
                                    </a:lnTo>
                                    <a:lnTo>
                                      <a:pt x="37" y="0"/>
                                    </a:lnTo>
                                    <a:lnTo>
                                      <a:pt x="16" y="0"/>
                                    </a:lnTo>
                                    <a:lnTo>
                                      <a:pt x="16" y="16"/>
                                    </a:lnTo>
                                    <a:lnTo>
                                      <a:pt x="16" y="21"/>
                                    </a:lnTo>
                                    <a:lnTo>
                                      <a:pt x="16" y="37"/>
                                    </a:lnTo>
                                    <a:lnTo>
                                      <a:pt x="5" y="64"/>
                                    </a:lnTo>
                                    <a:lnTo>
                                      <a:pt x="0" y="64"/>
                                    </a:lnTo>
                                    <a:lnTo>
                                      <a:pt x="0" y="96"/>
                                    </a:lnTo>
                                    <a:lnTo>
                                      <a:pt x="16" y="112"/>
                                    </a:lnTo>
                                    <a:lnTo>
                                      <a:pt x="26" y="143"/>
                                    </a:lnTo>
                                    <a:lnTo>
                                      <a:pt x="58" y="165"/>
                                    </a:lnTo>
                                    <a:lnTo>
                                      <a:pt x="80" y="165"/>
                                    </a:lnTo>
                                    <a:lnTo>
                                      <a:pt x="85" y="170"/>
                                    </a:lnTo>
                                    <a:lnTo>
                                      <a:pt x="90" y="197"/>
                                    </a:lnTo>
                                    <a:lnTo>
                                      <a:pt x="90" y="197"/>
                                    </a:lnTo>
                                    <a:close/>
                                  </a:path>
                                </a:pathLst>
                              </a:custGeom>
                              <a:solidFill>
                                <a:srgbClr val="0066ff"/>
                              </a:solidFill>
                              <a:ln w="0">
                                <a:noFill/>
                              </a:ln>
                            </wps:spPr>
                            <wps:style>
                              <a:lnRef idx="0"/>
                              <a:fillRef idx="0"/>
                              <a:effectRef idx="0"/>
                              <a:fontRef idx="minor"/>
                            </wps:style>
                            <wps:bodyPr/>
                          </wps:wsp>
                          <wps:wsp>
                            <wps:cNvPr id="488" name=""/>
                            <wps:cNvSpPr/>
                            <wps:spPr>
                              <a:xfrm>
                                <a:off x="683640" y="1134720"/>
                                <a:ext cx="153000" cy="153000"/>
                              </a:xfrm>
                              <a:custGeom>
                                <a:avLst/>
                                <a:gdLst/>
                                <a:ahLst/>
                                <a:rect l="l" t="t" r="r" b="b"/>
                                <a:pathLst>
                                  <a:path w="191" h="202">
                                    <a:moveTo>
                                      <a:pt x="90" y="197"/>
                                    </a:moveTo>
                                    <a:lnTo>
                                      <a:pt x="117" y="202"/>
                                    </a:lnTo>
                                    <a:lnTo>
                                      <a:pt x="159" y="197"/>
                                    </a:lnTo>
                                    <a:lnTo>
                                      <a:pt x="191" y="175"/>
                                    </a:lnTo>
                                    <a:lnTo>
                                      <a:pt x="181" y="170"/>
                                    </a:lnTo>
                                    <a:lnTo>
                                      <a:pt x="181" y="149"/>
                                    </a:lnTo>
                                    <a:lnTo>
                                      <a:pt x="181" y="117"/>
                                    </a:lnTo>
                                    <a:lnTo>
                                      <a:pt x="165" y="96"/>
                                    </a:lnTo>
                                    <a:lnTo>
                                      <a:pt x="181" y="69"/>
                                    </a:lnTo>
                                    <a:lnTo>
                                      <a:pt x="154" y="48"/>
                                    </a:lnTo>
                                    <a:lnTo>
                                      <a:pt x="138" y="37"/>
                                    </a:lnTo>
                                    <a:lnTo>
                                      <a:pt x="85" y="0"/>
                                    </a:lnTo>
                                    <a:lnTo>
                                      <a:pt x="64" y="16"/>
                                    </a:lnTo>
                                    <a:lnTo>
                                      <a:pt x="80" y="21"/>
                                    </a:lnTo>
                                    <a:lnTo>
                                      <a:pt x="58" y="21"/>
                                    </a:lnTo>
                                    <a:lnTo>
                                      <a:pt x="58" y="26"/>
                                    </a:lnTo>
                                    <a:lnTo>
                                      <a:pt x="37" y="21"/>
                                    </a:lnTo>
                                    <a:lnTo>
                                      <a:pt x="37" y="26"/>
                                    </a:lnTo>
                                    <a:lnTo>
                                      <a:pt x="37" y="0"/>
                                    </a:lnTo>
                                    <a:lnTo>
                                      <a:pt x="16" y="0"/>
                                    </a:lnTo>
                                    <a:lnTo>
                                      <a:pt x="16" y="16"/>
                                    </a:lnTo>
                                    <a:lnTo>
                                      <a:pt x="16" y="21"/>
                                    </a:lnTo>
                                    <a:lnTo>
                                      <a:pt x="16" y="37"/>
                                    </a:lnTo>
                                    <a:lnTo>
                                      <a:pt x="5" y="64"/>
                                    </a:lnTo>
                                    <a:lnTo>
                                      <a:pt x="0" y="64"/>
                                    </a:lnTo>
                                    <a:lnTo>
                                      <a:pt x="0" y="96"/>
                                    </a:lnTo>
                                    <a:lnTo>
                                      <a:pt x="16" y="112"/>
                                    </a:lnTo>
                                    <a:lnTo>
                                      <a:pt x="26" y="143"/>
                                    </a:lnTo>
                                    <a:lnTo>
                                      <a:pt x="58" y="165"/>
                                    </a:lnTo>
                                    <a:lnTo>
                                      <a:pt x="80" y="165"/>
                                    </a:lnTo>
                                    <a:lnTo>
                                      <a:pt x="85" y="170"/>
                                    </a:lnTo>
                                    <a:lnTo>
                                      <a:pt x="90" y="197"/>
                                    </a:lnTo>
                                    <a:lnTo>
                                      <a:pt x="90" y="197"/>
                                    </a:lnTo>
                                    <a:close/>
                                  </a:path>
                                </a:pathLst>
                              </a:custGeom>
                              <a:solidFill>
                                <a:srgbClr val="0066ff"/>
                              </a:solidFill>
                              <a:ln w="0">
                                <a:noFill/>
                              </a:ln>
                            </wps:spPr>
                            <wps:style>
                              <a:lnRef idx="0"/>
                              <a:fillRef idx="0"/>
                              <a:effectRef idx="0"/>
                              <a:fontRef idx="minor"/>
                            </wps:style>
                            <wps:bodyPr/>
                          </wps:wsp>
                          <wps:wsp>
                            <wps:cNvPr id="489" name=""/>
                            <wps:cNvSpPr/>
                            <wps:spPr>
                              <a:xfrm>
                                <a:off x="243000" y="952920"/>
                                <a:ext cx="30600" cy="79920"/>
                              </a:xfrm>
                              <a:custGeom>
                                <a:avLst/>
                                <a:gdLst/>
                                <a:ahLst/>
                                <a:rect l="l" t="t" r="r" b="b"/>
                                <a:pathLst>
                                  <a:path w="38" h="106">
                                    <a:moveTo>
                                      <a:pt x="38" y="90"/>
                                    </a:moveTo>
                                    <a:lnTo>
                                      <a:pt x="27" y="106"/>
                                    </a:lnTo>
                                    <a:lnTo>
                                      <a:pt x="11" y="85"/>
                                    </a:lnTo>
                                    <a:lnTo>
                                      <a:pt x="11" y="42"/>
                                    </a:lnTo>
                                    <a:lnTo>
                                      <a:pt x="0" y="0"/>
                                    </a:lnTo>
                                    <a:lnTo>
                                      <a:pt x="27" y="10"/>
                                    </a:lnTo>
                                    <a:lnTo>
                                      <a:pt x="11" y="16"/>
                                    </a:lnTo>
                                    <a:lnTo>
                                      <a:pt x="32" y="21"/>
                                    </a:lnTo>
                                    <a:lnTo>
                                      <a:pt x="32" y="48"/>
                                    </a:lnTo>
                                    <a:lnTo>
                                      <a:pt x="38" y="90"/>
                                    </a:lnTo>
                                    <a:lnTo>
                                      <a:pt x="38" y="90"/>
                                    </a:lnTo>
                                    <a:close/>
                                  </a:path>
                                </a:pathLst>
                              </a:custGeom>
                              <a:solidFill>
                                <a:srgbClr val="0066ff"/>
                              </a:solidFill>
                              <a:ln w="0">
                                <a:noFill/>
                              </a:ln>
                            </wps:spPr>
                            <wps:style>
                              <a:lnRef idx="0"/>
                              <a:fillRef idx="0"/>
                              <a:effectRef idx="0"/>
                              <a:fontRef idx="minor"/>
                            </wps:style>
                            <wps:bodyPr/>
                          </wps:wsp>
                          <wps:wsp>
                            <wps:cNvPr id="490" name=""/>
                            <wps:cNvSpPr/>
                            <wps:spPr>
                              <a:xfrm>
                                <a:off x="243000" y="952920"/>
                                <a:ext cx="30600" cy="79920"/>
                              </a:xfrm>
                              <a:custGeom>
                                <a:avLst/>
                                <a:gdLst/>
                                <a:ahLst/>
                                <a:rect l="l" t="t" r="r" b="b"/>
                                <a:pathLst>
                                  <a:path w="38" h="106">
                                    <a:moveTo>
                                      <a:pt x="38" y="90"/>
                                    </a:moveTo>
                                    <a:lnTo>
                                      <a:pt x="27" y="106"/>
                                    </a:lnTo>
                                    <a:lnTo>
                                      <a:pt x="11" y="85"/>
                                    </a:lnTo>
                                    <a:lnTo>
                                      <a:pt x="11" y="42"/>
                                    </a:lnTo>
                                    <a:lnTo>
                                      <a:pt x="0" y="0"/>
                                    </a:lnTo>
                                    <a:lnTo>
                                      <a:pt x="27" y="10"/>
                                    </a:lnTo>
                                    <a:lnTo>
                                      <a:pt x="11" y="16"/>
                                    </a:lnTo>
                                    <a:lnTo>
                                      <a:pt x="32" y="21"/>
                                    </a:lnTo>
                                    <a:lnTo>
                                      <a:pt x="32" y="48"/>
                                    </a:lnTo>
                                    <a:lnTo>
                                      <a:pt x="38" y="90"/>
                                    </a:lnTo>
                                    <a:lnTo>
                                      <a:pt x="38" y="90"/>
                                    </a:lnTo>
                                    <a:close/>
                                  </a:path>
                                </a:pathLst>
                              </a:custGeom>
                              <a:solidFill>
                                <a:srgbClr val="0066ff"/>
                              </a:solidFill>
                              <a:ln w="0">
                                <a:noFill/>
                              </a:ln>
                            </wps:spPr>
                            <wps:style>
                              <a:lnRef idx="0"/>
                              <a:fillRef idx="0"/>
                              <a:effectRef idx="0"/>
                              <a:fontRef idx="minor"/>
                            </wps:style>
                            <wps:bodyPr/>
                          </wps:wsp>
                          <wps:wsp>
                            <wps:cNvPr id="491" name=""/>
                            <wps:cNvSpPr/>
                            <wps:spPr>
                              <a:xfrm>
                                <a:off x="363240" y="577080"/>
                                <a:ext cx="55080" cy="97200"/>
                              </a:xfrm>
                              <a:custGeom>
                                <a:avLst/>
                                <a:gdLst/>
                                <a:ahLst/>
                                <a:rect l="l" t="t" r="r" b="b"/>
                                <a:pathLst>
                                  <a:path w="69" h="128">
                                    <a:moveTo>
                                      <a:pt x="21" y="6"/>
                                    </a:moveTo>
                                    <a:lnTo>
                                      <a:pt x="43" y="0"/>
                                    </a:lnTo>
                                    <a:lnTo>
                                      <a:pt x="53" y="11"/>
                                    </a:lnTo>
                                    <a:lnTo>
                                      <a:pt x="64" y="6"/>
                                    </a:lnTo>
                                    <a:lnTo>
                                      <a:pt x="53" y="22"/>
                                    </a:lnTo>
                                    <a:lnTo>
                                      <a:pt x="64" y="32"/>
                                    </a:lnTo>
                                    <a:lnTo>
                                      <a:pt x="48" y="59"/>
                                    </a:lnTo>
                                    <a:lnTo>
                                      <a:pt x="69" y="75"/>
                                    </a:lnTo>
                                    <a:lnTo>
                                      <a:pt x="64" y="91"/>
                                    </a:lnTo>
                                    <a:lnTo>
                                      <a:pt x="48" y="101"/>
                                    </a:lnTo>
                                    <a:lnTo>
                                      <a:pt x="48" y="123"/>
                                    </a:lnTo>
                                    <a:lnTo>
                                      <a:pt x="43" y="128"/>
                                    </a:lnTo>
                                    <a:lnTo>
                                      <a:pt x="27" y="96"/>
                                    </a:lnTo>
                                    <a:lnTo>
                                      <a:pt x="16" y="91"/>
                                    </a:lnTo>
                                    <a:lnTo>
                                      <a:pt x="0" y="59"/>
                                    </a:lnTo>
                                    <a:lnTo>
                                      <a:pt x="16" y="54"/>
                                    </a:lnTo>
                                    <a:lnTo>
                                      <a:pt x="21" y="11"/>
                                    </a:lnTo>
                                    <a:lnTo>
                                      <a:pt x="21" y="6"/>
                                    </a:lnTo>
                                    <a:lnTo>
                                      <a:pt x="21" y="6"/>
                                    </a:lnTo>
                                    <a:close/>
                                  </a:path>
                                </a:pathLst>
                              </a:custGeom>
                              <a:solidFill>
                                <a:srgbClr val="0066ff"/>
                              </a:solidFill>
                              <a:ln w="0">
                                <a:noFill/>
                              </a:ln>
                            </wps:spPr>
                            <wps:style>
                              <a:lnRef idx="0"/>
                              <a:fillRef idx="0"/>
                              <a:effectRef idx="0"/>
                              <a:fontRef idx="minor"/>
                            </wps:style>
                            <wps:bodyPr/>
                          </wps:wsp>
                          <wps:wsp>
                            <wps:cNvPr id="492" name=""/>
                            <wps:cNvSpPr/>
                            <wps:spPr>
                              <a:xfrm>
                                <a:off x="363240" y="577080"/>
                                <a:ext cx="55080" cy="97200"/>
                              </a:xfrm>
                              <a:custGeom>
                                <a:avLst/>
                                <a:gdLst/>
                                <a:ahLst/>
                                <a:rect l="l" t="t" r="r" b="b"/>
                                <a:pathLst>
                                  <a:path w="69" h="128">
                                    <a:moveTo>
                                      <a:pt x="21" y="6"/>
                                    </a:moveTo>
                                    <a:lnTo>
                                      <a:pt x="43" y="0"/>
                                    </a:lnTo>
                                    <a:lnTo>
                                      <a:pt x="53" y="11"/>
                                    </a:lnTo>
                                    <a:lnTo>
                                      <a:pt x="64" y="6"/>
                                    </a:lnTo>
                                    <a:lnTo>
                                      <a:pt x="53" y="22"/>
                                    </a:lnTo>
                                    <a:lnTo>
                                      <a:pt x="64" y="32"/>
                                    </a:lnTo>
                                    <a:lnTo>
                                      <a:pt x="48" y="59"/>
                                    </a:lnTo>
                                    <a:lnTo>
                                      <a:pt x="69" y="75"/>
                                    </a:lnTo>
                                    <a:lnTo>
                                      <a:pt x="64" y="91"/>
                                    </a:lnTo>
                                    <a:lnTo>
                                      <a:pt x="48" y="101"/>
                                    </a:lnTo>
                                    <a:lnTo>
                                      <a:pt x="48" y="123"/>
                                    </a:lnTo>
                                    <a:lnTo>
                                      <a:pt x="43" y="128"/>
                                    </a:lnTo>
                                    <a:lnTo>
                                      <a:pt x="27" y="96"/>
                                    </a:lnTo>
                                    <a:lnTo>
                                      <a:pt x="16" y="91"/>
                                    </a:lnTo>
                                    <a:lnTo>
                                      <a:pt x="0" y="59"/>
                                    </a:lnTo>
                                    <a:lnTo>
                                      <a:pt x="16" y="54"/>
                                    </a:lnTo>
                                    <a:lnTo>
                                      <a:pt x="21" y="11"/>
                                    </a:lnTo>
                                    <a:lnTo>
                                      <a:pt x="21" y="6"/>
                                    </a:lnTo>
                                    <a:lnTo>
                                      <a:pt x="21" y="6"/>
                                    </a:lnTo>
                                    <a:close/>
                                  </a:path>
                                </a:pathLst>
                              </a:custGeom>
                              <a:solidFill>
                                <a:srgbClr val="0066ff"/>
                              </a:solidFill>
                              <a:ln w="0">
                                <a:noFill/>
                              </a:ln>
                            </wps:spPr>
                            <wps:style>
                              <a:lnRef idx="0"/>
                              <a:fillRef idx="0"/>
                              <a:effectRef idx="0"/>
                              <a:fontRef idx="minor"/>
                            </wps:style>
                            <wps:bodyPr/>
                          </wps:wsp>
                          <wps:wsp>
                            <wps:cNvPr id="493" name=""/>
                            <wps:cNvSpPr/>
                            <wps:spPr>
                              <a:xfrm>
                                <a:off x="683640" y="1057680"/>
                                <a:ext cx="71640" cy="76320"/>
                              </a:xfrm>
                              <a:custGeom>
                                <a:avLst/>
                                <a:gdLst/>
                                <a:ahLst/>
                                <a:rect l="l" t="t" r="r" b="b"/>
                                <a:pathLst>
                                  <a:path w="90" h="101">
                                    <a:moveTo>
                                      <a:pt x="80" y="74"/>
                                    </a:moveTo>
                                    <a:lnTo>
                                      <a:pt x="90" y="37"/>
                                    </a:lnTo>
                                    <a:lnTo>
                                      <a:pt x="85" y="5"/>
                                    </a:lnTo>
                                    <a:lnTo>
                                      <a:pt x="80" y="0"/>
                                    </a:lnTo>
                                    <a:lnTo>
                                      <a:pt x="26" y="11"/>
                                    </a:lnTo>
                                    <a:lnTo>
                                      <a:pt x="16" y="32"/>
                                    </a:lnTo>
                                    <a:lnTo>
                                      <a:pt x="26" y="37"/>
                                    </a:lnTo>
                                    <a:lnTo>
                                      <a:pt x="26" y="48"/>
                                    </a:lnTo>
                                    <a:lnTo>
                                      <a:pt x="16" y="53"/>
                                    </a:lnTo>
                                    <a:lnTo>
                                      <a:pt x="5" y="69"/>
                                    </a:lnTo>
                                    <a:lnTo>
                                      <a:pt x="0" y="101"/>
                                    </a:lnTo>
                                    <a:lnTo>
                                      <a:pt x="16" y="101"/>
                                    </a:lnTo>
                                    <a:lnTo>
                                      <a:pt x="37" y="101"/>
                                    </a:lnTo>
                                    <a:lnTo>
                                      <a:pt x="37" y="80"/>
                                    </a:lnTo>
                                    <a:lnTo>
                                      <a:pt x="64" y="74"/>
                                    </a:lnTo>
                                    <a:lnTo>
                                      <a:pt x="80" y="74"/>
                                    </a:lnTo>
                                    <a:lnTo>
                                      <a:pt x="80" y="74"/>
                                    </a:lnTo>
                                    <a:close/>
                                  </a:path>
                                </a:pathLst>
                              </a:custGeom>
                              <a:solidFill>
                                <a:srgbClr val="0066ff"/>
                              </a:solidFill>
                              <a:ln w="0">
                                <a:noFill/>
                              </a:ln>
                            </wps:spPr>
                            <wps:style>
                              <a:lnRef idx="0"/>
                              <a:fillRef idx="0"/>
                              <a:effectRef idx="0"/>
                              <a:fontRef idx="minor"/>
                            </wps:style>
                            <wps:bodyPr/>
                          </wps:wsp>
                          <wps:wsp>
                            <wps:cNvPr id="494" name=""/>
                            <wps:cNvSpPr/>
                            <wps:spPr>
                              <a:xfrm>
                                <a:off x="683640" y="1057680"/>
                                <a:ext cx="71640" cy="76320"/>
                              </a:xfrm>
                              <a:custGeom>
                                <a:avLst/>
                                <a:gdLst/>
                                <a:ahLst/>
                                <a:rect l="l" t="t" r="r" b="b"/>
                                <a:pathLst>
                                  <a:path w="90" h="101">
                                    <a:moveTo>
                                      <a:pt x="80" y="74"/>
                                    </a:moveTo>
                                    <a:lnTo>
                                      <a:pt x="90" y="37"/>
                                    </a:lnTo>
                                    <a:lnTo>
                                      <a:pt x="85" y="5"/>
                                    </a:lnTo>
                                    <a:lnTo>
                                      <a:pt x="80" y="0"/>
                                    </a:lnTo>
                                    <a:lnTo>
                                      <a:pt x="26" y="11"/>
                                    </a:lnTo>
                                    <a:lnTo>
                                      <a:pt x="16" y="32"/>
                                    </a:lnTo>
                                    <a:lnTo>
                                      <a:pt x="26" y="37"/>
                                    </a:lnTo>
                                    <a:lnTo>
                                      <a:pt x="26" y="48"/>
                                    </a:lnTo>
                                    <a:lnTo>
                                      <a:pt x="16" y="53"/>
                                    </a:lnTo>
                                    <a:lnTo>
                                      <a:pt x="5" y="69"/>
                                    </a:lnTo>
                                    <a:lnTo>
                                      <a:pt x="0" y="101"/>
                                    </a:lnTo>
                                    <a:lnTo>
                                      <a:pt x="16" y="101"/>
                                    </a:lnTo>
                                    <a:lnTo>
                                      <a:pt x="37" y="101"/>
                                    </a:lnTo>
                                    <a:lnTo>
                                      <a:pt x="37" y="80"/>
                                    </a:lnTo>
                                    <a:lnTo>
                                      <a:pt x="64" y="74"/>
                                    </a:lnTo>
                                    <a:lnTo>
                                      <a:pt x="80" y="74"/>
                                    </a:lnTo>
                                    <a:lnTo>
                                      <a:pt x="80" y="74"/>
                                    </a:lnTo>
                                    <a:close/>
                                  </a:path>
                                </a:pathLst>
                              </a:custGeom>
                              <a:solidFill>
                                <a:srgbClr val="0066ff"/>
                              </a:solidFill>
                              <a:ln w="0">
                                <a:noFill/>
                              </a:ln>
                            </wps:spPr>
                            <wps:style>
                              <a:lnRef idx="0"/>
                              <a:fillRef idx="0"/>
                              <a:effectRef idx="0"/>
                              <a:fontRef idx="minor"/>
                            </wps:style>
                            <wps:bodyPr/>
                          </wps:wsp>
                          <wps:wsp>
                            <wps:cNvPr id="495" name=""/>
                            <wps:cNvSpPr/>
                            <wps:spPr>
                              <a:xfrm>
                                <a:off x="602280" y="654120"/>
                                <a:ext cx="153000" cy="149400"/>
                              </a:xfrm>
                              <a:custGeom>
                                <a:avLst/>
                                <a:gdLst/>
                                <a:ahLst/>
                                <a:rect l="l" t="t" r="r" b="b"/>
                                <a:pathLst>
                                  <a:path w="191" h="197">
                                    <a:moveTo>
                                      <a:pt x="127" y="16"/>
                                    </a:moveTo>
                                    <a:lnTo>
                                      <a:pt x="138" y="16"/>
                                    </a:lnTo>
                                    <a:lnTo>
                                      <a:pt x="159" y="16"/>
                                    </a:lnTo>
                                    <a:lnTo>
                                      <a:pt x="181" y="48"/>
                                    </a:lnTo>
                                    <a:lnTo>
                                      <a:pt x="165" y="75"/>
                                    </a:lnTo>
                                    <a:lnTo>
                                      <a:pt x="133" y="38"/>
                                    </a:lnTo>
                                    <a:lnTo>
                                      <a:pt x="138" y="59"/>
                                    </a:lnTo>
                                    <a:lnTo>
                                      <a:pt x="154" y="75"/>
                                    </a:lnTo>
                                    <a:lnTo>
                                      <a:pt x="186" y="139"/>
                                    </a:lnTo>
                                    <a:lnTo>
                                      <a:pt x="191" y="155"/>
                                    </a:lnTo>
                                    <a:lnTo>
                                      <a:pt x="191" y="170"/>
                                    </a:lnTo>
                                    <a:lnTo>
                                      <a:pt x="165" y="192"/>
                                    </a:lnTo>
                                    <a:lnTo>
                                      <a:pt x="165" y="197"/>
                                    </a:lnTo>
                                    <a:lnTo>
                                      <a:pt x="154" y="192"/>
                                    </a:lnTo>
                                    <a:lnTo>
                                      <a:pt x="5" y="192"/>
                                    </a:lnTo>
                                    <a:lnTo>
                                      <a:pt x="5" y="48"/>
                                    </a:lnTo>
                                    <a:lnTo>
                                      <a:pt x="0" y="38"/>
                                    </a:lnTo>
                                    <a:lnTo>
                                      <a:pt x="5" y="0"/>
                                    </a:lnTo>
                                    <a:lnTo>
                                      <a:pt x="80" y="22"/>
                                    </a:lnTo>
                                    <a:lnTo>
                                      <a:pt x="101" y="0"/>
                                    </a:lnTo>
                                    <a:lnTo>
                                      <a:pt x="117" y="0"/>
                                    </a:lnTo>
                                    <a:lnTo>
                                      <a:pt x="127" y="16"/>
                                    </a:lnTo>
                                    <a:lnTo>
                                      <a:pt x="127" y="16"/>
                                    </a:lnTo>
                                    <a:close/>
                                  </a:path>
                                </a:pathLst>
                              </a:custGeom>
                              <a:solidFill>
                                <a:srgbClr val="0066ff"/>
                              </a:solidFill>
                              <a:ln w="0">
                                <a:noFill/>
                              </a:ln>
                            </wps:spPr>
                            <wps:style>
                              <a:lnRef idx="0"/>
                              <a:fillRef idx="0"/>
                              <a:effectRef idx="0"/>
                              <a:fontRef idx="minor"/>
                            </wps:style>
                            <wps:bodyPr/>
                          </wps:wsp>
                          <wps:wsp>
                            <wps:cNvPr id="496" name=""/>
                            <wps:cNvSpPr/>
                            <wps:spPr>
                              <a:xfrm>
                                <a:off x="602280" y="654120"/>
                                <a:ext cx="153000" cy="149400"/>
                              </a:xfrm>
                              <a:custGeom>
                                <a:avLst/>
                                <a:gdLst/>
                                <a:ahLst/>
                                <a:rect l="l" t="t" r="r" b="b"/>
                                <a:pathLst>
                                  <a:path w="191" h="197">
                                    <a:moveTo>
                                      <a:pt x="127" y="16"/>
                                    </a:moveTo>
                                    <a:lnTo>
                                      <a:pt x="138" y="16"/>
                                    </a:lnTo>
                                    <a:lnTo>
                                      <a:pt x="159" y="16"/>
                                    </a:lnTo>
                                    <a:lnTo>
                                      <a:pt x="181" y="48"/>
                                    </a:lnTo>
                                    <a:lnTo>
                                      <a:pt x="165" y="75"/>
                                    </a:lnTo>
                                    <a:lnTo>
                                      <a:pt x="133" y="38"/>
                                    </a:lnTo>
                                    <a:lnTo>
                                      <a:pt x="138" y="59"/>
                                    </a:lnTo>
                                    <a:lnTo>
                                      <a:pt x="154" y="75"/>
                                    </a:lnTo>
                                    <a:lnTo>
                                      <a:pt x="186" y="139"/>
                                    </a:lnTo>
                                    <a:lnTo>
                                      <a:pt x="191" y="155"/>
                                    </a:lnTo>
                                    <a:lnTo>
                                      <a:pt x="191" y="170"/>
                                    </a:lnTo>
                                    <a:lnTo>
                                      <a:pt x="165" y="192"/>
                                    </a:lnTo>
                                    <a:lnTo>
                                      <a:pt x="165" y="197"/>
                                    </a:lnTo>
                                    <a:lnTo>
                                      <a:pt x="154" y="192"/>
                                    </a:lnTo>
                                    <a:lnTo>
                                      <a:pt x="5" y="192"/>
                                    </a:lnTo>
                                    <a:lnTo>
                                      <a:pt x="5" y="48"/>
                                    </a:lnTo>
                                    <a:lnTo>
                                      <a:pt x="0" y="38"/>
                                    </a:lnTo>
                                    <a:lnTo>
                                      <a:pt x="5" y="0"/>
                                    </a:lnTo>
                                    <a:lnTo>
                                      <a:pt x="80" y="22"/>
                                    </a:lnTo>
                                    <a:lnTo>
                                      <a:pt x="101" y="0"/>
                                    </a:lnTo>
                                    <a:lnTo>
                                      <a:pt x="117" y="0"/>
                                    </a:lnTo>
                                    <a:lnTo>
                                      <a:pt x="127" y="16"/>
                                    </a:lnTo>
                                    <a:lnTo>
                                      <a:pt x="127" y="16"/>
                                    </a:lnTo>
                                    <a:close/>
                                  </a:path>
                                </a:pathLst>
                              </a:custGeom>
                              <a:solidFill>
                                <a:srgbClr val="0066ff"/>
                              </a:solidFill>
                              <a:ln w="0">
                                <a:noFill/>
                              </a:ln>
                            </wps:spPr>
                            <wps:style>
                              <a:lnRef idx="0"/>
                              <a:fillRef idx="0"/>
                              <a:effectRef idx="0"/>
                              <a:fontRef idx="minor"/>
                            </wps:style>
                            <wps:bodyPr/>
                          </wps:wsp>
                          <wps:wsp>
                            <wps:cNvPr id="497" name=""/>
                            <wps:cNvSpPr/>
                            <wps:spPr>
                              <a:xfrm>
                                <a:off x="170640" y="900360"/>
                                <a:ext cx="119520" cy="76320"/>
                              </a:xfrm>
                              <a:custGeom>
                                <a:avLst/>
                                <a:gdLst/>
                                <a:ahLst/>
                                <a:rect l="l" t="t" r="r" b="b"/>
                                <a:pathLst>
                                  <a:path w="149" h="101">
                                    <a:moveTo>
                                      <a:pt x="0" y="85"/>
                                    </a:moveTo>
                                    <a:lnTo>
                                      <a:pt x="16" y="101"/>
                                    </a:lnTo>
                                    <a:lnTo>
                                      <a:pt x="43" y="90"/>
                                    </a:lnTo>
                                    <a:lnTo>
                                      <a:pt x="48" y="101"/>
                                    </a:lnTo>
                                    <a:lnTo>
                                      <a:pt x="48" y="79"/>
                                    </a:lnTo>
                                    <a:lnTo>
                                      <a:pt x="90" y="69"/>
                                    </a:lnTo>
                                    <a:lnTo>
                                      <a:pt x="117" y="79"/>
                                    </a:lnTo>
                                    <a:lnTo>
                                      <a:pt x="149" y="58"/>
                                    </a:lnTo>
                                    <a:lnTo>
                                      <a:pt x="128" y="47"/>
                                    </a:lnTo>
                                    <a:lnTo>
                                      <a:pt x="122" y="47"/>
                                    </a:lnTo>
                                    <a:lnTo>
                                      <a:pt x="96" y="16"/>
                                    </a:lnTo>
                                    <a:lnTo>
                                      <a:pt x="96" y="0"/>
                                    </a:lnTo>
                                    <a:lnTo>
                                      <a:pt x="80" y="0"/>
                                    </a:lnTo>
                                    <a:lnTo>
                                      <a:pt x="53" y="21"/>
                                    </a:lnTo>
                                    <a:lnTo>
                                      <a:pt x="21" y="32"/>
                                    </a:lnTo>
                                    <a:lnTo>
                                      <a:pt x="0" y="69"/>
                                    </a:lnTo>
                                    <a:lnTo>
                                      <a:pt x="0" y="85"/>
                                    </a:lnTo>
                                    <a:lnTo>
                                      <a:pt x="0" y="85"/>
                                    </a:lnTo>
                                    <a:close/>
                                  </a:path>
                                </a:pathLst>
                              </a:custGeom>
                              <a:solidFill>
                                <a:srgbClr val="0066ff"/>
                              </a:solidFill>
                              <a:ln w="0">
                                <a:noFill/>
                              </a:ln>
                            </wps:spPr>
                            <wps:style>
                              <a:lnRef idx="0"/>
                              <a:fillRef idx="0"/>
                              <a:effectRef idx="0"/>
                              <a:fontRef idx="minor"/>
                            </wps:style>
                            <wps:bodyPr/>
                          </wps:wsp>
                          <wps:wsp>
                            <wps:cNvPr id="498" name=""/>
                            <wps:cNvSpPr/>
                            <wps:spPr>
                              <a:xfrm>
                                <a:off x="170640" y="900360"/>
                                <a:ext cx="119520" cy="76320"/>
                              </a:xfrm>
                              <a:custGeom>
                                <a:avLst/>
                                <a:gdLst/>
                                <a:ahLst/>
                                <a:rect l="l" t="t" r="r" b="b"/>
                                <a:pathLst>
                                  <a:path w="149" h="101">
                                    <a:moveTo>
                                      <a:pt x="0" y="85"/>
                                    </a:moveTo>
                                    <a:lnTo>
                                      <a:pt x="16" y="101"/>
                                    </a:lnTo>
                                    <a:lnTo>
                                      <a:pt x="43" y="90"/>
                                    </a:lnTo>
                                    <a:lnTo>
                                      <a:pt x="48" y="101"/>
                                    </a:lnTo>
                                    <a:lnTo>
                                      <a:pt x="48" y="79"/>
                                    </a:lnTo>
                                    <a:lnTo>
                                      <a:pt x="90" y="69"/>
                                    </a:lnTo>
                                    <a:lnTo>
                                      <a:pt x="117" y="79"/>
                                    </a:lnTo>
                                    <a:lnTo>
                                      <a:pt x="149" y="58"/>
                                    </a:lnTo>
                                    <a:lnTo>
                                      <a:pt x="128" y="47"/>
                                    </a:lnTo>
                                    <a:lnTo>
                                      <a:pt x="122" y="47"/>
                                    </a:lnTo>
                                    <a:lnTo>
                                      <a:pt x="96" y="16"/>
                                    </a:lnTo>
                                    <a:lnTo>
                                      <a:pt x="96" y="0"/>
                                    </a:lnTo>
                                    <a:lnTo>
                                      <a:pt x="80" y="0"/>
                                    </a:lnTo>
                                    <a:lnTo>
                                      <a:pt x="53" y="21"/>
                                    </a:lnTo>
                                    <a:lnTo>
                                      <a:pt x="21" y="32"/>
                                    </a:lnTo>
                                    <a:lnTo>
                                      <a:pt x="0" y="69"/>
                                    </a:lnTo>
                                    <a:lnTo>
                                      <a:pt x="0" y="85"/>
                                    </a:lnTo>
                                    <a:lnTo>
                                      <a:pt x="0" y="85"/>
                                    </a:lnTo>
                                    <a:close/>
                                  </a:path>
                                </a:pathLst>
                              </a:custGeom>
                              <a:solidFill>
                                <a:srgbClr val="0066ff"/>
                              </a:solidFill>
                              <a:ln w="0">
                                <a:noFill/>
                              </a:ln>
                            </wps:spPr>
                            <wps:style>
                              <a:lnRef idx="0"/>
                              <a:fillRef idx="0"/>
                              <a:effectRef idx="0"/>
                              <a:fontRef idx="minor"/>
                            </wps:style>
                            <wps:bodyPr/>
                          </wps:wsp>
                          <wps:wsp>
                            <wps:cNvPr id="499" name=""/>
                            <wps:cNvSpPr/>
                            <wps:spPr>
                              <a:xfrm>
                                <a:off x="568080" y="1239480"/>
                                <a:ext cx="167040" cy="141120"/>
                              </a:xfrm>
                              <a:custGeom>
                                <a:avLst/>
                                <a:gdLst/>
                                <a:ahLst/>
                                <a:rect l="l" t="t" r="r" b="b"/>
                                <a:pathLst>
                                  <a:path w="208" h="186">
                                    <a:moveTo>
                                      <a:pt x="43" y="48"/>
                                    </a:moveTo>
                                    <a:lnTo>
                                      <a:pt x="32" y="85"/>
                                    </a:lnTo>
                                    <a:lnTo>
                                      <a:pt x="43" y="96"/>
                                    </a:lnTo>
                                    <a:lnTo>
                                      <a:pt x="0" y="96"/>
                                    </a:lnTo>
                                    <a:lnTo>
                                      <a:pt x="0" y="160"/>
                                    </a:lnTo>
                                    <a:lnTo>
                                      <a:pt x="27" y="181"/>
                                    </a:lnTo>
                                    <a:lnTo>
                                      <a:pt x="43" y="176"/>
                                    </a:lnTo>
                                    <a:lnTo>
                                      <a:pt x="59" y="181"/>
                                    </a:lnTo>
                                    <a:lnTo>
                                      <a:pt x="80" y="186"/>
                                    </a:lnTo>
                                    <a:lnTo>
                                      <a:pt x="123" y="165"/>
                                    </a:lnTo>
                                    <a:lnTo>
                                      <a:pt x="123" y="154"/>
                                    </a:lnTo>
                                    <a:lnTo>
                                      <a:pt x="149" y="138"/>
                                    </a:lnTo>
                                    <a:lnTo>
                                      <a:pt x="144" y="133"/>
                                    </a:lnTo>
                                    <a:lnTo>
                                      <a:pt x="202" y="112"/>
                                    </a:lnTo>
                                    <a:lnTo>
                                      <a:pt x="197" y="106"/>
                                    </a:lnTo>
                                    <a:lnTo>
                                      <a:pt x="202" y="85"/>
                                    </a:lnTo>
                                    <a:lnTo>
                                      <a:pt x="208" y="80"/>
                                    </a:lnTo>
                                    <a:lnTo>
                                      <a:pt x="202" y="59"/>
                                    </a:lnTo>
                                    <a:lnTo>
                                      <a:pt x="208" y="48"/>
                                    </a:lnTo>
                                    <a:lnTo>
                                      <a:pt x="202" y="27"/>
                                    </a:lnTo>
                                    <a:lnTo>
                                      <a:pt x="170" y="5"/>
                                    </a:lnTo>
                                    <a:lnTo>
                                      <a:pt x="160" y="5"/>
                                    </a:lnTo>
                                    <a:lnTo>
                                      <a:pt x="160" y="0"/>
                                    </a:lnTo>
                                    <a:lnTo>
                                      <a:pt x="133" y="5"/>
                                    </a:lnTo>
                                    <a:lnTo>
                                      <a:pt x="128" y="27"/>
                                    </a:lnTo>
                                    <a:lnTo>
                                      <a:pt x="128" y="37"/>
                                    </a:lnTo>
                                    <a:lnTo>
                                      <a:pt x="123" y="64"/>
                                    </a:lnTo>
                                    <a:lnTo>
                                      <a:pt x="128" y="80"/>
                                    </a:lnTo>
                                    <a:lnTo>
                                      <a:pt x="144" y="80"/>
                                    </a:lnTo>
                                    <a:lnTo>
                                      <a:pt x="144" y="96"/>
                                    </a:lnTo>
                                    <a:lnTo>
                                      <a:pt x="128" y="96"/>
                                    </a:lnTo>
                                    <a:lnTo>
                                      <a:pt x="96" y="64"/>
                                    </a:lnTo>
                                    <a:lnTo>
                                      <a:pt x="75" y="64"/>
                                    </a:lnTo>
                                    <a:lnTo>
                                      <a:pt x="59" y="53"/>
                                    </a:lnTo>
                                    <a:lnTo>
                                      <a:pt x="48" y="59"/>
                                    </a:lnTo>
                                    <a:lnTo>
                                      <a:pt x="43" y="48"/>
                                    </a:lnTo>
                                    <a:lnTo>
                                      <a:pt x="43" y="48"/>
                                    </a:lnTo>
                                    <a:close/>
                                  </a:path>
                                </a:pathLst>
                              </a:custGeom>
                              <a:solidFill>
                                <a:srgbClr val="0066ff"/>
                              </a:solidFill>
                              <a:ln w="0">
                                <a:noFill/>
                              </a:ln>
                            </wps:spPr>
                            <wps:style>
                              <a:lnRef idx="0"/>
                              <a:fillRef idx="0"/>
                              <a:effectRef idx="0"/>
                              <a:fontRef idx="minor"/>
                            </wps:style>
                            <wps:bodyPr/>
                          </wps:wsp>
                          <wps:wsp>
                            <wps:cNvPr id="500" name=""/>
                            <wps:cNvSpPr/>
                            <wps:spPr>
                              <a:xfrm>
                                <a:off x="568080" y="1239480"/>
                                <a:ext cx="167040" cy="141120"/>
                              </a:xfrm>
                              <a:custGeom>
                                <a:avLst/>
                                <a:gdLst/>
                                <a:ahLst/>
                                <a:rect l="l" t="t" r="r" b="b"/>
                                <a:pathLst>
                                  <a:path w="208" h="186">
                                    <a:moveTo>
                                      <a:pt x="43" y="48"/>
                                    </a:moveTo>
                                    <a:lnTo>
                                      <a:pt x="32" y="85"/>
                                    </a:lnTo>
                                    <a:lnTo>
                                      <a:pt x="43" y="96"/>
                                    </a:lnTo>
                                    <a:lnTo>
                                      <a:pt x="0" y="96"/>
                                    </a:lnTo>
                                    <a:lnTo>
                                      <a:pt x="0" y="160"/>
                                    </a:lnTo>
                                    <a:lnTo>
                                      <a:pt x="27" y="181"/>
                                    </a:lnTo>
                                    <a:lnTo>
                                      <a:pt x="43" y="176"/>
                                    </a:lnTo>
                                    <a:lnTo>
                                      <a:pt x="59" y="181"/>
                                    </a:lnTo>
                                    <a:lnTo>
                                      <a:pt x="80" y="186"/>
                                    </a:lnTo>
                                    <a:lnTo>
                                      <a:pt x="123" y="165"/>
                                    </a:lnTo>
                                    <a:lnTo>
                                      <a:pt x="123" y="154"/>
                                    </a:lnTo>
                                    <a:lnTo>
                                      <a:pt x="149" y="138"/>
                                    </a:lnTo>
                                    <a:lnTo>
                                      <a:pt x="144" y="133"/>
                                    </a:lnTo>
                                    <a:lnTo>
                                      <a:pt x="202" y="112"/>
                                    </a:lnTo>
                                    <a:lnTo>
                                      <a:pt x="197" y="106"/>
                                    </a:lnTo>
                                    <a:lnTo>
                                      <a:pt x="202" y="85"/>
                                    </a:lnTo>
                                    <a:lnTo>
                                      <a:pt x="208" y="80"/>
                                    </a:lnTo>
                                    <a:lnTo>
                                      <a:pt x="202" y="59"/>
                                    </a:lnTo>
                                    <a:lnTo>
                                      <a:pt x="208" y="48"/>
                                    </a:lnTo>
                                    <a:lnTo>
                                      <a:pt x="202" y="27"/>
                                    </a:lnTo>
                                    <a:lnTo>
                                      <a:pt x="170" y="5"/>
                                    </a:lnTo>
                                    <a:lnTo>
                                      <a:pt x="160" y="5"/>
                                    </a:lnTo>
                                    <a:lnTo>
                                      <a:pt x="160" y="0"/>
                                    </a:lnTo>
                                    <a:lnTo>
                                      <a:pt x="133" y="5"/>
                                    </a:lnTo>
                                    <a:lnTo>
                                      <a:pt x="128" y="27"/>
                                    </a:lnTo>
                                    <a:lnTo>
                                      <a:pt x="128" y="37"/>
                                    </a:lnTo>
                                    <a:lnTo>
                                      <a:pt x="123" y="64"/>
                                    </a:lnTo>
                                    <a:lnTo>
                                      <a:pt x="128" y="80"/>
                                    </a:lnTo>
                                    <a:lnTo>
                                      <a:pt x="144" y="80"/>
                                    </a:lnTo>
                                    <a:lnTo>
                                      <a:pt x="144" y="96"/>
                                    </a:lnTo>
                                    <a:lnTo>
                                      <a:pt x="128" y="96"/>
                                    </a:lnTo>
                                    <a:lnTo>
                                      <a:pt x="96" y="64"/>
                                    </a:lnTo>
                                    <a:lnTo>
                                      <a:pt x="75" y="64"/>
                                    </a:lnTo>
                                    <a:lnTo>
                                      <a:pt x="59" y="53"/>
                                    </a:lnTo>
                                    <a:lnTo>
                                      <a:pt x="48" y="59"/>
                                    </a:lnTo>
                                    <a:lnTo>
                                      <a:pt x="43" y="48"/>
                                    </a:lnTo>
                                    <a:lnTo>
                                      <a:pt x="43" y="48"/>
                                    </a:lnTo>
                                    <a:close/>
                                  </a:path>
                                </a:pathLst>
                              </a:custGeom>
                              <a:solidFill>
                                <a:srgbClr val="0066ff"/>
                              </a:solidFill>
                              <a:ln w="0">
                                <a:noFill/>
                              </a:ln>
                            </wps:spPr>
                            <wps:style>
                              <a:lnRef idx="0"/>
                              <a:fillRef idx="0"/>
                              <a:effectRef idx="0"/>
                              <a:fontRef idx="minor"/>
                            </wps:style>
                            <wps:bodyPr/>
                          </wps:wsp>
                          <wps:wsp>
                            <wps:cNvPr id="501" name=""/>
                            <wps:cNvSpPr/>
                            <wps:spPr>
                              <a:xfrm>
                                <a:off x="704520" y="597600"/>
                                <a:ext cx="25560" cy="20160"/>
                              </a:xfrm>
                              <a:custGeom>
                                <a:avLst/>
                                <a:gdLst/>
                                <a:ahLst/>
                                <a:rect l="l" t="t" r="r" b="b"/>
                                <a:pathLst>
                                  <a:path w="32" h="27">
                                    <a:moveTo>
                                      <a:pt x="27" y="5"/>
                                    </a:moveTo>
                                    <a:lnTo>
                                      <a:pt x="32" y="0"/>
                                    </a:lnTo>
                                    <a:lnTo>
                                      <a:pt x="27" y="21"/>
                                    </a:lnTo>
                                    <a:lnTo>
                                      <a:pt x="11" y="27"/>
                                    </a:lnTo>
                                    <a:lnTo>
                                      <a:pt x="0" y="21"/>
                                    </a:lnTo>
                                    <a:lnTo>
                                      <a:pt x="27" y="5"/>
                                    </a:lnTo>
                                    <a:lnTo>
                                      <a:pt x="27" y="5"/>
                                    </a:lnTo>
                                    <a:close/>
                                  </a:path>
                                </a:pathLst>
                              </a:custGeom>
                              <a:solidFill>
                                <a:srgbClr val="0066ff"/>
                              </a:solidFill>
                              <a:ln w="0">
                                <a:noFill/>
                              </a:ln>
                            </wps:spPr>
                            <wps:style>
                              <a:lnRef idx="0"/>
                              <a:fillRef idx="0"/>
                              <a:effectRef idx="0"/>
                              <a:fontRef idx="minor"/>
                            </wps:style>
                            <wps:bodyPr/>
                          </wps:wsp>
                          <wps:wsp>
                            <wps:cNvPr id="502" name=""/>
                            <wps:cNvSpPr/>
                            <wps:spPr>
                              <a:xfrm>
                                <a:off x="704520" y="597600"/>
                                <a:ext cx="25560" cy="20160"/>
                              </a:xfrm>
                              <a:custGeom>
                                <a:avLst/>
                                <a:gdLst/>
                                <a:ahLst/>
                                <a:rect l="l" t="t" r="r" b="b"/>
                                <a:pathLst>
                                  <a:path w="32" h="27">
                                    <a:moveTo>
                                      <a:pt x="27" y="5"/>
                                    </a:moveTo>
                                    <a:lnTo>
                                      <a:pt x="32" y="0"/>
                                    </a:lnTo>
                                    <a:lnTo>
                                      <a:pt x="27" y="21"/>
                                    </a:lnTo>
                                    <a:lnTo>
                                      <a:pt x="11" y="27"/>
                                    </a:lnTo>
                                    <a:lnTo>
                                      <a:pt x="0" y="21"/>
                                    </a:lnTo>
                                    <a:lnTo>
                                      <a:pt x="27" y="5"/>
                                    </a:lnTo>
                                    <a:lnTo>
                                      <a:pt x="27" y="5"/>
                                    </a:lnTo>
                                    <a:close/>
                                  </a:path>
                                </a:pathLst>
                              </a:custGeom>
                              <a:solidFill>
                                <a:srgbClr val="0066ff"/>
                              </a:solidFill>
                              <a:ln w="0">
                                <a:noFill/>
                              </a:ln>
                            </wps:spPr>
                            <wps:style>
                              <a:lnRef idx="0"/>
                              <a:fillRef idx="0"/>
                              <a:effectRef idx="0"/>
                              <a:fontRef idx="minor"/>
                            </wps:style>
                            <wps:bodyPr/>
                          </wps:wsp>
                          <wps:wsp>
                            <wps:cNvPr id="503" name=""/>
                            <wps:cNvSpPr/>
                            <wps:spPr>
                              <a:xfrm>
                                <a:off x="542160" y="258480"/>
                                <a:ext cx="4320" cy="720"/>
                              </a:xfrm>
                              <a:custGeom>
                                <a:avLst/>
                                <a:gdLst/>
                                <a:ahLst/>
                                <a:rect l="l" t="t" r="r" b="b"/>
                                <a:pathLst>
                                  <a:path w="6" h="0">
                                    <a:moveTo>
                                      <a:pt x="6" y="0"/>
                                    </a:moveTo>
                                    <a:lnTo>
                                      <a:pt x="6" y="0"/>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504" name=""/>
                            <wps:cNvSpPr/>
                            <wps:spPr>
                              <a:xfrm>
                                <a:off x="542160" y="258480"/>
                                <a:ext cx="4320" cy="720"/>
                              </a:xfrm>
                              <a:custGeom>
                                <a:avLst/>
                                <a:gdLst/>
                                <a:ahLst/>
                                <a:rect l="l" t="t" r="r" b="b"/>
                                <a:pathLst>
                                  <a:path w="6" h="0">
                                    <a:moveTo>
                                      <a:pt x="6" y="0"/>
                                    </a:moveTo>
                                    <a:lnTo>
                                      <a:pt x="6" y="0"/>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505" name=""/>
                            <wps:cNvSpPr/>
                            <wps:spPr>
                              <a:xfrm>
                                <a:off x="645120" y="585360"/>
                                <a:ext cx="3960" cy="12240"/>
                              </a:xfrm>
                              <a:custGeom>
                                <a:avLst/>
                                <a:gdLst/>
                                <a:ahLst/>
                                <a:rect l="l" t="t" r="r" b="b"/>
                                <a:pathLst>
                                  <a:path w="5" h="16">
                                    <a:moveTo>
                                      <a:pt x="0" y="11"/>
                                    </a:moveTo>
                                    <a:lnTo>
                                      <a:pt x="5" y="0"/>
                                    </a:lnTo>
                                    <a:lnTo>
                                      <a:pt x="0" y="11"/>
                                    </a:lnTo>
                                    <a:lnTo>
                                      <a:pt x="0" y="16"/>
                                    </a:lnTo>
                                    <a:lnTo>
                                      <a:pt x="0" y="11"/>
                                    </a:lnTo>
                                    <a:lnTo>
                                      <a:pt x="0" y="11"/>
                                    </a:lnTo>
                                    <a:close/>
                                  </a:path>
                                </a:pathLst>
                              </a:custGeom>
                              <a:solidFill>
                                <a:srgbClr val="0066ff"/>
                              </a:solidFill>
                              <a:ln w="0">
                                <a:noFill/>
                              </a:ln>
                            </wps:spPr>
                            <wps:style>
                              <a:lnRef idx="0"/>
                              <a:fillRef idx="0"/>
                              <a:effectRef idx="0"/>
                              <a:fontRef idx="minor"/>
                            </wps:style>
                            <wps:bodyPr/>
                          </wps:wsp>
                          <wps:wsp>
                            <wps:cNvPr id="506" name=""/>
                            <wps:cNvSpPr/>
                            <wps:spPr>
                              <a:xfrm>
                                <a:off x="645120" y="585360"/>
                                <a:ext cx="3960" cy="12240"/>
                              </a:xfrm>
                              <a:custGeom>
                                <a:avLst/>
                                <a:gdLst/>
                                <a:ahLst/>
                                <a:rect l="l" t="t" r="r" b="b"/>
                                <a:pathLst>
                                  <a:path w="5" h="16">
                                    <a:moveTo>
                                      <a:pt x="0" y="11"/>
                                    </a:moveTo>
                                    <a:lnTo>
                                      <a:pt x="5" y="0"/>
                                    </a:lnTo>
                                    <a:lnTo>
                                      <a:pt x="0" y="11"/>
                                    </a:lnTo>
                                    <a:lnTo>
                                      <a:pt x="0" y="16"/>
                                    </a:lnTo>
                                    <a:lnTo>
                                      <a:pt x="0" y="11"/>
                                    </a:lnTo>
                                    <a:lnTo>
                                      <a:pt x="0" y="11"/>
                                    </a:lnTo>
                                    <a:close/>
                                  </a:path>
                                </a:pathLst>
                              </a:custGeom>
                              <a:solidFill>
                                <a:srgbClr val="0066ff"/>
                              </a:solidFill>
                              <a:ln w="0">
                                <a:noFill/>
                              </a:ln>
                            </wps:spPr>
                            <wps:style>
                              <a:lnRef idx="0"/>
                              <a:fillRef idx="0"/>
                              <a:effectRef idx="0"/>
                              <a:fontRef idx="minor"/>
                            </wps:style>
                            <wps:bodyPr/>
                          </wps:wsp>
                          <wps:wsp>
                            <wps:cNvPr id="507" name=""/>
                            <wps:cNvSpPr/>
                            <wps:spPr>
                              <a:xfrm>
                                <a:off x="606240" y="557640"/>
                                <a:ext cx="8280" cy="3240"/>
                              </a:xfrm>
                              <a:custGeom>
                                <a:avLst/>
                                <a:gdLst/>
                                <a:ahLst/>
                                <a:rect l="l" t="t" r="r" b="b"/>
                                <a:pathLst>
                                  <a:path w="11" h="5">
                                    <a:moveTo>
                                      <a:pt x="11" y="5"/>
                                    </a:moveTo>
                                    <a:lnTo>
                                      <a:pt x="11" y="0"/>
                                    </a:lnTo>
                                    <a:lnTo>
                                      <a:pt x="0" y="0"/>
                                    </a:lnTo>
                                    <a:lnTo>
                                      <a:pt x="11" y="5"/>
                                    </a:lnTo>
                                    <a:lnTo>
                                      <a:pt x="11" y="5"/>
                                    </a:lnTo>
                                    <a:close/>
                                  </a:path>
                                </a:pathLst>
                              </a:custGeom>
                              <a:solidFill>
                                <a:srgbClr val="0066ff"/>
                              </a:solidFill>
                              <a:ln w="0">
                                <a:noFill/>
                              </a:ln>
                            </wps:spPr>
                            <wps:style>
                              <a:lnRef idx="0"/>
                              <a:fillRef idx="0"/>
                              <a:effectRef idx="0"/>
                              <a:fontRef idx="minor"/>
                            </wps:style>
                            <wps:bodyPr/>
                          </wps:wsp>
                          <wps:wsp>
                            <wps:cNvPr id="508" name=""/>
                            <wps:cNvSpPr/>
                            <wps:spPr>
                              <a:xfrm>
                                <a:off x="606240" y="557640"/>
                                <a:ext cx="8280" cy="3240"/>
                              </a:xfrm>
                              <a:custGeom>
                                <a:avLst/>
                                <a:gdLst/>
                                <a:ahLst/>
                                <a:rect l="l" t="t" r="r" b="b"/>
                                <a:pathLst>
                                  <a:path w="11" h="5">
                                    <a:moveTo>
                                      <a:pt x="11" y="5"/>
                                    </a:moveTo>
                                    <a:lnTo>
                                      <a:pt x="11" y="0"/>
                                    </a:lnTo>
                                    <a:lnTo>
                                      <a:pt x="0" y="0"/>
                                    </a:lnTo>
                                    <a:lnTo>
                                      <a:pt x="11" y="5"/>
                                    </a:lnTo>
                                    <a:lnTo>
                                      <a:pt x="11" y="5"/>
                                    </a:lnTo>
                                    <a:close/>
                                  </a:path>
                                </a:pathLst>
                              </a:custGeom>
                              <a:solidFill>
                                <a:srgbClr val="0066ff"/>
                              </a:solidFill>
                              <a:ln w="0">
                                <a:noFill/>
                              </a:ln>
                            </wps:spPr>
                            <wps:style>
                              <a:lnRef idx="0"/>
                              <a:fillRef idx="0"/>
                              <a:effectRef idx="0"/>
                              <a:fontRef idx="minor"/>
                            </wps:style>
                            <wps:bodyPr/>
                          </wps:wsp>
                          <wps:wsp>
                            <wps:cNvPr id="509" name=""/>
                            <wps:cNvSpPr/>
                            <wps:spPr>
                              <a:xfrm>
                                <a:off x="606240" y="545400"/>
                                <a:ext cx="16560" cy="3240"/>
                              </a:xfrm>
                              <a:custGeom>
                                <a:avLst/>
                                <a:gdLst/>
                                <a:ahLst/>
                                <a:rect l="l" t="t" r="r" b="b"/>
                                <a:pathLst>
                                  <a:path w="21" h="5">
                                    <a:moveTo>
                                      <a:pt x="21" y="5"/>
                                    </a:moveTo>
                                    <a:lnTo>
                                      <a:pt x="11" y="0"/>
                                    </a:lnTo>
                                    <a:lnTo>
                                      <a:pt x="0" y="5"/>
                                    </a:lnTo>
                                    <a:lnTo>
                                      <a:pt x="21" y="5"/>
                                    </a:lnTo>
                                    <a:lnTo>
                                      <a:pt x="21" y="5"/>
                                    </a:lnTo>
                                    <a:close/>
                                  </a:path>
                                </a:pathLst>
                              </a:custGeom>
                              <a:solidFill>
                                <a:srgbClr val="0066ff"/>
                              </a:solidFill>
                              <a:ln w="0">
                                <a:noFill/>
                              </a:ln>
                            </wps:spPr>
                            <wps:style>
                              <a:lnRef idx="0"/>
                              <a:fillRef idx="0"/>
                              <a:effectRef idx="0"/>
                              <a:fontRef idx="minor"/>
                            </wps:style>
                            <wps:bodyPr/>
                          </wps:wsp>
                          <wps:wsp>
                            <wps:cNvPr id="510" name=""/>
                            <wps:cNvSpPr/>
                            <wps:spPr>
                              <a:xfrm>
                                <a:off x="606240" y="545400"/>
                                <a:ext cx="16560" cy="3240"/>
                              </a:xfrm>
                              <a:custGeom>
                                <a:avLst/>
                                <a:gdLst/>
                                <a:ahLst/>
                                <a:rect l="l" t="t" r="r" b="b"/>
                                <a:pathLst>
                                  <a:path w="21" h="5">
                                    <a:moveTo>
                                      <a:pt x="21" y="5"/>
                                    </a:moveTo>
                                    <a:lnTo>
                                      <a:pt x="11" y="0"/>
                                    </a:lnTo>
                                    <a:lnTo>
                                      <a:pt x="0" y="5"/>
                                    </a:lnTo>
                                    <a:lnTo>
                                      <a:pt x="21" y="5"/>
                                    </a:lnTo>
                                    <a:lnTo>
                                      <a:pt x="21" y="5"/>
                                    </a:lnTo>
                                    <a:close/>
                                  </a:path>
                                </a:pathLst>
                              </a:custGeom>
                              <a:solidFill>
                                <a:srgbClr val="0066ff"/>
                              </a:solidFill>
                              <a:ln w="0">
                                <a:noFill/>
                              </a:ln>
                            </wps:spPr>
                            <wps:style>
                              <a:lnRef idx="0"/>
                              <a:fillRef idx="0"/>
                              <a:effectRef idx="0"/>
                              <a:fontRef idx="minor"/>
                            </wps:style>
                            <wps:bodyPr/>
                          </wps:wsp>
                          <wps:wsp>
                            <wps:cNvPr id="511" name=""/>
                            <wps:cNvSpPr/>
                            <wps:spPr>
                              <a:xfrm>
                                <a:off x="469800" y="9000"/>
                                <a:ext cx="80640" cy="15840"/>
                              </a:xfrm>
                              <a:custGeom>
                                <a:avLst/>
                                <a:gdLst/>
                                <a:ahLst/>
                                <a:rect l="l" t="t" r="r" b="b"/>
                                <a:pathLst>
                                  <a:path w="101" h="21">
                                    <a:moveTo>
                                      <a:pt x="53" y="0"/>
                                    </a:moveTo>
                                    <a:lnTo>
                                      <a:pt x="64" y="0"/>
                                    </a:lnTo>
                                    <a:lnTo>
                                      <a:pt x="80" y="0"/>
                                    </a:lnTo>
                                    <a:lnTo>
                                      <a:pt x="101" y="16"/>
                                    </a:lnTo>
                                    <a:lnTo>
                                      <a:pt x="96" y="21"/>
                                    </a:lnTo>
                                    <a:lnTo>
                                      <a:pt x="69" y="21"/>
                                    </a:lnTo>
                                    <a:lnTo>
                                      <a:pt x="27" y="16"/>
                                    </a:lnTo>
                                    <a:lnTo>
                                      <a:pt x="48" y="16"/>
                                    </a:lnTo>
                                    <a:lnTo>
                                      <a:pt x="16" y="16"/>
                                    </a:lnTo>
                                    <a:lnTo>
                                      <a:pt x="0" y="16"/>
                                    </a:lnTo>
                                    <a:lnTo>
                                      <a:pt x="16" y="16"/>
                                    </a:lnTo>
                                    <a:lnTo>
                                      <a:pt x="0" y="0"/>
                                    </a:lnTo>
                                    <a:lnTo>
                                      <a:pt x="21" y="16"/>
                                    </a:lnTo>
                                    <a:lnTo>
                                      <a:pt x="21" y="0"/>
                                    </a:lnTo>
                                    <a:lnTo>
                                      <a:pt x="27" y="0"/>
                                    </a:lnTo>
                                    <a:lnTo>
                                      <a:pt x="21" y="0"/>
                                    </a:lnTo>
                                    <a:lnTo>
                                      <a:pt x="53" y="16"/>
                                    </a:lnTo>
                                    <a:lnTo>
                                      <a:pt x="53" y="0"/>
                                    </a:lnTo>
                                    <a:lnTo>
                                      <a:pt x="53" y="0"/>
                                    </a:lnTo>
                                    <a:close/>
                                  </a:path>
                                </a:pathLst>
                              </a:custGeom>
                              <a:solidFill>
                                <a:srgbClr val="0066ff"/>
                              </a:solidFill>
                              <a:ln w="0">
                                <a:noFill/>
                              </a:ln>
                            </wps:spPr>
                            <wps:style>
                              <a:lnRef idx="0"/>
                              <a:fillRef idx="0"/>
                              <a:effectRef idx="0"/>
                              <a:fontRef idx="minor"/>
                            </wps:style>
                            <wps:bodyPr/>
                          </wps:wsp>
                          <wps:wsp>
                            <wps:cNvPr id="512" name=""/>
                            <wps:cNvSpPr/>
                            <wps:spPr>
                              <a:xfrm>
                                <a:off x="469800" y="9000"/>
                                <a:ext cx="80640" cy="15840"/>
                              </a:xfrm>
                              <a:custGeom>
                                <a:avLst/>
                                <a:gdLst/>
                                <a:ahLst/>
                                <a:rect l="l" t="t" r="r" b="b"/>
                                <a:pathLst>
                                  <a:path w="101" h="21">
                                    <a:moveTo>
                                      <a:pt x="53" y="0"/>
                                    </a:moveTo>
                                    <a:lnTo>
                                      <a:pt x="64" y="0"/>
                                    </a:lnTo>
                                    <a:lnTo>
                                      <a:pt x="80" y="0"/>
                                    </a:lnTo>
                                    <a:lnTo>
                                      <a:pt x="101" y="16"/>
                                    </a:lnTo>
                                    <a:lnTo>
                                      <a:pt x="96" y="21"/>
                                    </a:lnTo>
                                    <a:lnTo>
                                      <a:pt x="69" y="21"/>
                                    </a:lnTo>
                                    <a:lnTo>
                                      <a:pt x="27" y="16"/>
                                    </a:lnTo>
                                    <a:lnTo>
                                      <a:pt x="48" y="16"/>
                                    </a:lnTo>
                                    <a:lnTo>
                                      <a:pt x="16" y="16"/>
                                    </a:lnTo>
                                    <a:lnTo>
                                      <a:pt x="0" y="16"/>
                                    </a:lnTo>
                                    <a:lnTo>
                                      <a:pt x="16" y="16"/>
                                    </a:lnTo>
                                    <a:lnTo>
                                      <a:pt x="0" y="0"/>
                                    </a:lnTo>
                                    <a:lnTo>
                                      <a:pt x="21" y="16"/>
                                    </a:lnTo>
                                    <a:lnTo>
                                      <a:pt x="21" y="0"/>
                                    </a:lnTo>
                                    <a:lnTo>
                                      <a:pt x="27" y="0"/>
                                    </a:lnTo>
                                    <a:lnTo>
                                      <a:pt x="21" y="0"/>
                                    </a:lnTo>
                                    <a:lnTo>
                                      <a:pt x="53" y="16"/>
                                    </a:lnTo>
                                    <a:lnTo>
                                      <a:pt x="53" y="0"/>
                                    </a:lnTo>
                                    <a:lnTo>
                                      <a:pt x="53" y="0"/>
                                    </a:lnTo>
                                    <a:close/>
                                  </a:path>
                                </a:pathLst>
                              </a:custGeom>
                              <a:solidFill>
                                <a:srgbClr val="0066ff"/>
                              </a:solidFill>
                              <a:ln w="0">
                                <a:noFill/>
                              </a:ln>
                            </wps:spPr>
                            <wps:style>
                              <a:lnRef idx="0"/>
                              <a:fillRef idx="0"/>
                              <a:effectRef idx="0"/>
                              <a:fontRef idx="minor"/>
                            </wps:style>
                            <wps:bodyPr/>
                          </wps:wsp>
                          <wps:wsp>
                            <wps:cNvPr id="513" name=""/>
                            <wps:cNvSpPr/>
                            <wps:spPr>
                              <a:xfrm>
                                <a:off x="499680" y="28440"/>
                                <a:ext cx="42480" cy="12240"/>
                              </a:xfrm>
                              <a:custGeom>
                                <a:avLst/>
                                <a:gdLst/>
                                <a:ahLst/>
                                <a:rect l="l" t="t" r="r" b="b"/>
                                <a:pathLst>
                                  <a:path w="53" h="16">
                                    <a:moveTo>
                                      <a:pt x="27" y="0"/>
                                    </a:moveTo>
                                    <a:lnTo>
                                      <a:pt x="32" y="11"/>
                                    </a:lnTo>
                                    <a:lnTo>
                                      <a:pt x="53" y="16"/>
                                    </a:lnTo>
                                    <a:lnTo>
                                      <a:pt x="27" y="16"/>
                                    </a:lnTo>
                                    <a:lnTo>
                                      <a:pt x="11" y="16"/>
                                    </a:lnTo>
                                    <a:lnTo>
                                      <a:pt x="11" y="11"/>
                                    </a:lnTo>
                                    <a:lnTo>
                                      <a:pt x="0" y="11"/>
                                    </a:lnTo>
                                    <a:lnTo>
                                      <a:pt x="27" y="0"/>
                                    </a:lnTo>
                                    <a:lnTo>
                                      <a:pt x="27" y="0"/>
                                    </a:lnTo>
                                    <a:close/>
                                  </a:path>
                                </a:pathLst>
                              </a:custGeom>
                              <a:solidFill>
                                <a:srgbClr val="0066ff"/>
                              </a:solidFill>
                              <a:ln w="0">
                                <a:noFill/>
                              </a:ln>
                            </wps:spPr>
                            <wps:style>
                              <a:lnRef idx="0"/>
                              <a:fillRef idx="0"/>
                              <a:effectRef idx="0"/>
                              <a:fontRef idx="minor"/>
                            </wps:style>
                            <wps:bodyPr/>
                          </wps:wsp>
                          <wps:wsp>
                            <wps:cNvPr id="514" name=""/>
                            <wps:cNvSpPr/>
                            <wps:spPr>
                              <a:xfrm>
                                <a:off x="499680" y="28440"/>
                                <a:ext cx="42480" cy="12240"/>
                              </a:xfrm>
                              <a:custGeom>
                                <a:avLst/>
                                <a:gdLst/>
                                <a:ahLst/>
                                <a:rect l="l" t="t" r="r" b="b"/>
                                <a:pathLst>
                                  <a:path w="53" h="16">
                                    <a:moveTo>
                                      <a:pt x="27" y="0"/>
                                    </a:moveTo>
                                    <a:lnTo>
                                      <a:pt x="32" y="11"/>
                                    </a:lnTo>
                                    <a:lnTo>
                                      <a:pt x="53" y="16"/>
                                    </a:lnTo>
                                    <a:lnTo>
                                      <a:pt x="27" y="16"/>
                                    </a:lnTo>
                                    <a:lnTo>
                                      <a:pt x="11" y="16"/>
                                    </a:lnTo>
                                    <a:lnTo>
                                      <a:pt x="11" y="11"/>
                                    </a:lnTo>
                                    <a:lnTo>
                                      <a:pt x="0" y="11"/>
                                    </a:lnTo>
                                    <a:lnTo>
                                      <a:pt x="27" y="0"/>
                                    </a:lnTo>
                                    <a:lnTo>
                                      <a:pt x="27" y="0"/>
                                    </a:lnTo>
                                    <a:close/>
                                  </a:path>
                                </a:pathLst>
                              </a:custGeom>
                              <a:solidFill>
                                <a:srgbClr val="0066ff"/>
                              </a:solidFill>
                              <a:ln w="0">
                                <a:noFill/>
                              </a:ln>
                            </wps:spPr>
                            <wps:style>
                              <a:lnRef idx="0"/>
                              <a:fillRef idx="0"/>
                              <a:effectRef idx="0"/>
                              <a:fontRef idx="minor"/>
                            </wps:style>
                            <wps:bodyPr/>
                          </wps:wsp>
                          <wps:wsp>
                            <wps:cNvPr id="515" name=""/>
                            <wps:cNvSpPr/>
                            <wps:spPr>
                              <a:xfrm>
                                <a:off x="491400" y="33120"/>
                                <a:ext cx="29160" cy="720"/>
                              </a:xfrm>
                              <a:custGeom>
                                <a:avLst/>
                                <a:gdLst/>
                                <a:ahLst/>
                                <a:rect l="l" t="t" r="r" b="b"/>
                                <a:pathLst>
                                  <a:path w="37" h="0">
                                    <a:moveTo>
                                      <a:pt x="21" y="0"/>
                                    </a:moveTo>
                                    <a:lnTo>
                                      <a:pt x="37" y="0"/>
                                    </a:lnTo>
                                    <a:lnTo>
                                      <a:pt x="26" y="0"/>
                                    </a:lnTo>
                                    <a:lnTo>
                                      <a:pt x="0" y="0"/>
                                    </a:lnTo>
                                    <a:lnTo>
                                      <a:pt x="21" y="0"/>
                                    </a:lnTo>
                                    <a:lnTo>
                                      <a:pt x="21" y="0"/>
                                    </a:lnTo>
                                    <a:close/>
                                  </a:path>
                                </a:pathLst>
                              </a:custGeom>
                              <a:solidFill>
                                <a:srgbClr val="0066ff"/>
                              </a:solidFill>
                              <a:ln w="0">
                                <a:noFill/>
                              </a:ln>
                            </wps:spPr>
                            <wps:style>
                              <a:lnRef idx="0"/>
                              <a:fillRef idx="0"/>
                              <a:effectRef idx="0"/>
                              <a:fontRef idx="minor"/>
                            </wps:style>
                            <wps:bodyPr/>
                          </wps:wsp>
                          <wps:wsp>
                            <wps:cNvPr id="516" name=""/>
                            <wps:cNvSpPr/>
                            <wps:spPr>
                              <a:xfrm>
                                <a:off x="491400" y="33120"/>
                                <a:ext cx="29160" cy="720"/>
                              </a:xfrm>
                              <a:custGeom>
                                <a:avLst/>
                                <a:gdLst/>
                                <a:ahLst/>
                                <a:rect l="l" t="t" r="r" b="b"/>
                                <a:pathLst>
                                  <a:path w="37" h="0">
                                    <a:moveTo>
                                      <a:pt x="21" y="0"/>
                                    </a:moveTo>
                                    <a:lnTo>
                                      <a:pt x="37" y="0"/>
                                    </a:lnTo>
                                    <a:lnTo>
                                      <a:pt x="26" y="0"/>
                                    </a:lnTo>
                                    <a:lnTo>
                                      <a:pt x="0" y="0"/>
                                    </a:lnTo>
                                    <a:lnTo>
                                      <a:pt x="21" y="0"/>
                                    </a:lnTo>
                                    <a:lnTo>
                                      <a:pt x="21" y="0"/>
                                    </a:lnTo>
                                    <a:close/>
                                  </a:path>
                                </a:pathLst>
                              </a:custGeom>
                              <a:solidFill>
                                <a:srgbClr val="0066ff"/>
                              </a:solidFill>
                              <a:ln w="0">
                                <a:noFill/>
                              </a:ln>
                            </wps:spPr>
                            <wps:style>
                              <a:lnRef idx="0"/>
                              <a:fillRef idx="0"/>
                              <a:effectRef idx="0"/>
                              <a:fontRef idx="minor"/>
                            </wps:style>
                            <wps:bodyPr/>
                          </wps:wsp>
                          <wps:wsp>
                            <wps:cNvPr id="517" name=""/>
                            <wps:cNvSpPr/>
                            <wps:spPr>
                              <a:xfrm>
                                <a:off x="405720" y="20880"/>
                                <a:ext cx="102960" cy="31680"/>
                              </a:xfrm>
                              <a:custGeom>
                                <a:avLst/>
                                <a:gdLst/>
                                <a:ahLst/>
                                <a:rect l="l" t="t" r="r" b="b"/>
                                <a:pathLst>
                                  <a:path w="128" h="42">
                                    <a:moveTo>
                                      <a:pt x="48" y="0"/>
                                    </a:moveTo>
                                    <a:lnTo>
                                      <a:pt x="69" y="5"/>
                                    </a:lnTo>
                                    <a:lnTo>
                                      <a:pt x="59" y="0"/>
                                    </a:lnTo>
                                    <a:lnTo>
                                      <a:pt x="69" y="0"/>
                                    </a:lnTo>
                                    <a:lnTo>
                                      <a:pt x="80" y="0"/>
                                    </a:lnTo>
                                    <a:lnTo>
                                      <a:pt x="80" y="5"/>
                                    </a:lnTo>
                                    <a:lnTo>
                                      <a:pt x="96" y="0"/>
                                    </a:lnTo>
                                    <a:lnTo>
                                      <a:pt x="96" y="5"/>
                                    </a:lnTo>
                                    <a:lnTo>
                                      <a:pt x="128" y="10"/>
                                    </a:lnTo>
                                    <a:lnTo>
                                      <a:pt x="101" y="10"/>
                                    </a:lnTo>
                                    <a:lnTo>
                                      <a:pt x="101" y="21"/>
                                    </a:lnTo>
                                    <a:lnTo>
                                      <a:pt x="96" y="21"/>
                                    </a:lnTo>
                                    <a:lnTo>
                                      <a:pt x="96" y="26"/>
                                    </a:lnTo>
                                    <a:lnTo>
                                      <a:pt x="80" y="26"/>
                                    </a:lnTo>
                                    <a:lnTo>
                                      <a:pt x="75" y="42"/>
                                    </a:lnTo>
                                    <a:lnTo>
                                      <a:pt x="69" y="42"/>
                                    </a:lnTo>
                                    <a:lnTo>
                                      <a:pt x="59" y="32"/>
                                    </a:lnTo>
                                    <a:lnTo>
                                      <a:pt x="69" y="32"/>
                                    </a:lnTo>
                                    <a:lnTo>
                                      <a:pt x="48" y="32"/>
                                    </a:lnTo>
                                    <a:lnTo>
                                      <a:pt x="43" y="26"/>
                                    </a:lnTo>
                                    <a:lnTo>
                                      <a:pt x="69" y="26"/>
                                    </a:lnTo>
                                    <a:lnTo>
                                      <a:pt x="48" y="26"/>
                                    </a:lnTo>
                                    <a:lnTo>
                                      <a:pt x="75" y="21"/>
                                    </a:lnTo>
                                    <a:lnTo>
                                      <a:pt x="43" y="21"/>
                                    </a:lnTo>
                                    <a:lnTo>
                                      <a:pt x="80" y="10"/>
                                    </a:lnTo>
                                    <a:lnTo>
                                      <a:pt x="69" y="10"/>
                                    </a:lnTo>
                                    <a:lnTo>
                                      <a:pt x="75" y="10"/>
                                    </a:lnTo>
                                    <a:lnTo>
                                      <a:pt x="59" y="10"/>
                                    </a:lnTo>
                                    <a:lnTo>
                                      <a:pt x="59" y="5"/>
                                    </a:lnTo>
                                    <a:lnTo>
                                      <a:pt x="48" y="10"/>
                                    </a:lnTo>
                                    <a:lnTo>
                                      <a:pt x="38" y="21"/>
                                    </a:lnTo>
                                    <a:lnTo>
                                      <a:pt x="27" y="10"/>
                                    </a:lnTo>
                                    <a:lnTo>
                                      <a:pt x="38" y="10"/>
                                    </a:lnTo>
                                    <a:lnTo>
                                      <a:pt x="11" y="5"/>
                                    </a:lnTo>
                                    <a:lnTo>
                                      <a:pt x="27" y="5"/>
                                    </a:lnTo>
                                    <a:lnTo>
                                      <a:pt x="16" y="5"/>
                                    </a:lnTo>
                                    <a:lnTo>
                                      <a:pt x="11" y="5"/>
                                    </a:lnTo>
                                    <a:lnTo>
                                      <a:pt x="0" y="0"/>
                                    </a:lnTo>
                                    <a:lnTo>
                                      <a:pt x="43" y="0"/>
                                    </a:lnTo>
                                    <a:lnTo>
                                      <a:pt x="27" y="0"/>
                                    </a:lnTo>
                                    <a:lnTo>
                                      <a:pt x="43" y="5"/>
                                    </a:lnTo>
                                    <a:lnTo>
                                      <a:pt x="43" y="0"/>
                                    </a:lnTo>
                                    <a:lnTo>
                                      <a:pt x="48" y="0"/>
                                    </a:lnTo>
                                    <a:lnTo>
                                      <a:pt x="48" y="0"/>
                                    </a:lnTo>
                                    <a:close/>
                                  </a:path>
                                </a:pathLst>
                              </a:custGeom>
                              <a:solidFill>
                                <a:srgbClr val="0066ff"/>
                              </a:solidFill>
                              <a:ln w="0">
                                <a:noFill/>
                              </a:ln>
                            </wps:spPr>
                            <wps:style>
                              <a:lnRef idx="0"/>
                              <a:fillRef idx="0"/>
                              <a:effectRef idx="0"/>
                              <a:fontRef idx="minor"/>
                            </wps:style>
                            <wps:bodyPr/>
                          </wps:wsp>
                          <wps:wsp>
                            <wps:cNvPr id="518" name=""/>
                            <wps:cNvSpPr/>
                            <wps:spPr>
                              <a:xfrm>
                                <a:off x="405720" y="20880"/>
                                <a:ext cx="102960" cy="31680"/>
                              </a:xfrm>
                              <a:custGeom>
                                <a:avLst/>
                                <a:gdLst/>
                                <a:ahLst/>
                                <a:rect l="l" t="t" r="r" b="b"/>
                                <a:pathLst>
                                  <a:path w="128" h="42">
                                    <a:moveTo>
                                      <a:pt x="48" y="0"/>
                                    </a:moveTo>
                                    <a:lnTo>
                                      <a:pt x="69" y="5"/>
                                    </a:lnTo>
                                    <a:lnTo>
                                      <a:pt x="59" y="0"/>
                                    </a:lnTo>
                                    <a:lnTo>
                                      <a:pt x="69" y="0"/>
                                    </a:lnTo>
                                    <a:lnTo>
                                      <a:pt x="80" y="0"/>
                                    </a:lnTo>
                                    <a:lnTo>
                                      <a:pt x="80" y="5"/>
                                    </a:lnTo>
                                    <a:lnTo>
                                      <a:pt x="96" y="0"/>
                                    </a:lnTo>
                                    <a:lnTo>
                                      <a:pt x="96" y="5"/>
                                    </a:lnTo>
                                    <a:lnTo>
                                      <a:pt x="128" y="10"/>
                                    </a:lnTo>
                                    <a:lnTo>
                                      <a:pt x="101" y="10"/>
                                    </a:lnTo>
                                    <a:lnTo>
                                      <a:pt x="101" y="21"/>
                                    </a:lnTo>
                                    <a:lnTo>
                                      <a:pt x="96" y="21"/>
                                    </a:lnTo>
                                    <a:lnTo>
                                      <a:pt x="96" y="26"/>
                                    </a:lnTo>
                                    <a:lnTo>
                                      <a:pt x="80" y="26"/>
                                    </a:lnTo>
                                    <a:lnTo>
                                      <a:pt x="75" y="42"/>
                                    </a:lnTo>
                                    <a:lnTo>
                                      <a:pt x="69" y="42"/>
                                    </a:lnTo>
                                    <a:lnTo>
                                      <a:pt x="59" y="32"/>
                                    </a:lnTo>
                                    <a:lnTo>
                                      <a:pt x="69" y="32"/>
                                    </a:lnTo>
                                    <a:lnTo>
                                      <a:pt x="48" y="32"/>
                                    </a:lnTo>
                                    <a:lnTo>
                                      <a:pt x="43" y="26"/>
                                    </a:lnTo>
                                    <a:lnTo>
                                      <a:pt x="69" y="26"/>
                                    </a:lnTo>
                                    <a:lnTo>
                                      <a:pt x="48" y="26"/>
                                    </a:lnTo>
                                    <a:lnTo>
                                      <a:pt x="75" y="21"/>
                                    </a:lnTo>
                                    <a:lnTo>
                                      <a:pt x="43" y="21"/>
                                    </a:lnTo>
                                    <a:lnTo>
                                      <a:pt x="80" y="10"/>
                                    </a:lnTo>
                                    <a:lnTo>
                                      <a:pt x="69" y="10"/>
                                    </a:lnTo>
                                    <a:lnTo>
                                      <a:pt x="75" y="10"/>
                                    </a:lnTo>
                                    <a:lnTo>
                                      <a:pt x="59" y="10"/>
                                    </a:lnTo>
                                    <a:lnTo>
                                      <a:pt x="59" y="5"/>
                                    </a:lnTo>
                                    <a:lnTo>
                                      <a:pt x="48" y="10"/>
                                    </a:lnTo>
                                    <a:lnTo>
                                      <a:pt x="38" y="21"/>
                                    </a:lnTo>
                                    <a:lnTo>
                                      <a:pt x="27" y="10"/>
                                    </a:lnTo>
                                    <a:lnTo>
                                      <a:pt x="38" y="10"/>
                                    </a:lnTo>
                                    <a:lnTo>
                                      <a:pt x="11" y="5"/>
                                    </a:lnTo>
                                    <a:lnTo>
                                      <a:pt x="27" y="5"/>
                                    </a:lnTo>
                                    <a:lnTo>
                                      <a:pt x="16" y="5"/>
                                    </a:lnTo>
                                    <a:lnTo>
                                      <a:pt x="11" y="5"/>
                                    </a:lnTo>
                                    <a:lnTo>
                                      <a:pt x="0" y="0"/>
                                    </a:lnTo>
                                    <a:lnTo>
                                      <a:pt x="43" y="0"/>
                                    </a:lnTo>
                                    <a:lnTo>
                                      <a:pt x="27" y="0"/>
                                    </a:lnTo>
                                    <a:lnTo>
                                      <a:pt x="43" y="5"/>
                                    </a:lnTo>
                                    <a:lnTo>
                                      <a:pt x="43" y="0"/>
                                    </a:lnTo>
                                    <a:lnTo>
                                      <a:pt x="48" y="0"/>
                                    </a:lnTo>
                                    <a:lnTo>
                                      <a:pt x="48" y="0"/>
                                    </a:lnTo>
                                    <a:close/>
                                  </a:path>
                                </a:pathLst>
                              </a:custGeom>
                              <a:solidFill>
                                <a:srgbClr val="0066ff"/>
                              </a:solidFill>
                              <a:ln w="0">
                                <a:noFill/>
                              </a:ln>
                            </wps:spPr>
                            <wps:style>
                              <a:lnRef idx="0"/>
                              <a:fillRef idx="0"/>
                              <a:effectRef idx="0"/>
                              <a:fontRef idx="minor"/>
                            </wps:style>
                            <wps:bodyPr/>
                          </wps:wsp>
                          <wps:wsp>
                            <wps:cNvPr id="519" name=""/>
                            <wps:cNvSpPr/>
                            <wps:spPr>
                              <a:xfrm>
                                <a:off x="1094040" y="561240"/>
                                <a:ext cx="183600" cy="128880"/>
                              </a:xfrm>
                              <a:custGeom>
                                <a:avLst/>
                                <a:gdLst/>
                                <a:ahLst/>
                                <a:rect l="l" t="t" r="r" b="b"/>
                                <a:pathLst>
                                  <a:path w="229" h="170">
                                    <a:moveTo>
                                      <a:pt x="0" y="80"/>
                                    </a:moveTo>
                                    <a:lnTo>
                                      <a:pt x="16" y="69"/>
                                    </a:lnTo>
                                    <a:lnTo>
                                      <a:pt x="16" y="48"/>
                                    </a:lnTo>
                                    <a:lnTo>
                                      <a:pt x="21" y="53"/>
                                    </a:lnTo>
                                    <a:lnTo>
                                      <a:pt x="43" y="53"/>
                                    </a:lnTo>
                                    <a:lnTo>
                                      <a:pt x="48" y="48"/>
                                    </a:lnTo>
                                    <a:lnTo>
                                      <a:pt x="64" y="43"/>
                                    </a:lnTo>
                                    <a:lnTo>
                                      <a:pt x="69" y="27"/>
                                    </a:lnTo>
                                    <a:lnTo>
                                      <a:pt x="80" y="21"/>
                                    </a:lnTo>
                                    <a:lnTo>
                                      <a:pt x="122" y="27"/>
                                    </a:lnTo>
                                    <a:lnTo>
                                      <a:pt x="149" y="27"/>
                                    </a:lnTo>
                                    <a:lnTo>
                                      <a:pt x="149" y="21"/>
                                    </a:lnTo>
                                    <a:lnTo>
                                      <a:pt x="154" y="21"/>
                                    </a:lnTo>
                                    <a:lnTo>
                                      <a:pt x="165" y="0"/>
                                    </a:lnTo>
                                    <a:lnTo>
                                      <a:pt x="181" y="11"/>
                                    </a:lnTo>
                                    <a:lnTo>
                                      <a:pt x="191" y="32"/>
                                    </a:lnTo>
                                    <a:lnTo>
                                      <a:pt x="218" y="21"/>
                                    </a:lnTo>
                                    <a:lnTo>
                                      <a:pt x="229" y="27"/>
                                    </a:lnTo>
                                    <a:lnTo>
                                      <a:pt x="218" y="27"/>
                                    </a:lnTo>
                                    <a:lnTo>
                                      <a:pt x="197" y="32"/>
                                    </a:lnTo>
                                    <a:lnTo>
                                      <a:pt x="181" y="43"/>
                                    </a:lnTo>
                                    <a:lnTo>
                                      <a:pt x="191" y="69"/>
                                    </a:lnTo>
                                    <a:lnTo>
                                      <a:pt x="181" y="80"/>
                                    </a:lnTo>
                                    <a:lnTo>
                                      <a:pt x="165" y="80"/>
                                    </a:lnTo>
                                    <a:lnTo>
                                      <a:pt x="170" y="96"/>
                                    </a:lnTo>
                                    <a:lnTo>
                                      <a:pt x="165" y="101"/>
                                    </a:lnTo>
                                    <a:lnTo>
                                      <a:pt x="165" y="122"/>
                                    </a:lnTo>
                                    <a:lnTo>
                                      <a:pt x="122" y="138"/>
                                    </a:lnTo>
                                    <a:lnTo>
                                      <a:pt x="117" y="165"/>
                                    </a:lnTo>
                                    <a:lnTo>
                                      <a:pt x="53" y="170"/>
                                    </a:lnTo>
                                    <a:lnTo>
                                      <a:pt x="27" y="165"/>
                                    </a:lnTo>
                                    <a:lnTo>
                                      <a:pt x="43" y="138"/>
                                    </a:lnTo>
                                    <a:lnTo>
                                      <a:pt x="21" y="122"/>
                                    </a:lnTo>
                                    <a:lnTo>
                                      <a:pt x="0" y="80"/>
                                    </a:lnTo>
                                    <a:lnTo>
                                      <a:pt x="0" y="80"/>
                                    </a:lnTo>
                                    <a:close/>
                                  </a:path>
                                </a:pathLst>
                              </a:custGeom>
                              <a:solidFill>
                                <a:srgbClr val="0066ff"/>
                              </a:solidFill>
                              <a:ln w="0">
                                <a:noFill/>
                              </a:ln>
                            </wps:spPr>
                            <wps:style>
                              <a:lnRef idx="0"/>
                              <a:fillRef idx="0"/>
                              <a:effectRef idx="0"/>
                              <a:fontRef idx="minor"/>
                            </wps:style>
                            <wps:bodyPr/>
                          </wps:wsp>
                          <wps:wsp>
                            <wps:cNvPr id="520" name=""/>
                            <wps:cNvSpPr/>
                            <wps:spPr>
                              <a:xfrm>
                                <a:off x="1094040" y="561240"/>
                                <a:ext cx="183600" cy="128880"/>
                              </a:xfrm>
                              <a:custGeom>
                                <a:avLst/>
                                <a:gdLst/>
                                <a:ahLst/>
                                <a:rect l="l" t="t" r="r" b="b"/>
                                <a:pathLst>
                                  <a:path w="229" h="170">
                                    <a:moveTo>
                                      <a:pt x="0" y="80"/>
                                    </a:moveTo>
                                    <a:lnTo>
                                      <a:pt x="16" y="69"/>
                                    </a:lnTo>
                                    <a:lnTo>
                                      <a:pt x="16" y="48"/>
                                    </a:lnTo>
                                    <a:lnTo>
                                      <a:pt x="21" y="53"/>
                                    </a:lnTo>
                                    <a:lnTo>
                                      <a:pt x="43" y="53"/>
                                    </a:lnTo>
                                    <a:lnTo>
                                      <a:pt x="48" y="48"/>
                                    </a:lnTo>
                                    <a:lnTo>
                                      <a:pt x="64" y="43"/>
                                    </a:lnTo>
                                    <a:lnTo>
                                      <a:pt x="69" y="27"/>
                                    </a:lnTo>
                                    <a:lnTo>
                                      <a:pt x="80" y="21"/>
                                    </a:lnTo>
                                    <a:lnTo>
                                      <a:pt x="122" y="27"/>
                                    </a:lnTo>
                                    <a:lnTo>
                                      <a:pt x="149" y="27"/>
                                    </a:lnTo>
                                    <a:lnTo>
                                      <a:pt x="149" y="21"/>
                                    </a:lnTo>
                                    <a:lnTo>
                                      <a:pt x="154" y="21"/>
                                    </a:lnTo>
                                    <a:lnTo>
                                      <a:pt x="165" y="0"/>
                                    </a:lnTo>
                                    <a:lnTo>
                                      <a:pt x="181" y="11"/>
                                    </a:lnTo>
                                    <a:lnTo>
                                      <a:pt x="191" y="32"/>
                                    </a:lnTo>
                                    <a:lnTo>
                                      <a:pt x="218" y="21"/>
                                    </a:lnTo>
                                    <a:lnTo>
                                      <a:pt x="229" y="27"/>
                                    </a:lnTo>
                                    <a:lnTo>
                                      <a:pt x="218" y="27"/>
                                    </a:lnTo>
                                    <a:lnTo>
                                      <a:pt x="197" y="32"/>
                                    </a:lnTo>
                                    <a:lnTo>
                                      <a:pt x="181" y="43"/>
                                    </a:lnTo>
                                    <a:lnTo>
                                      <a:pt x="191" y="69"/>
                                    </a:lnTo>
                                    <a:lnTo>
                                      <a:pt x="181" y="80"/>
                                    </a:lnTo>
                                    <a:lnTo>
                                      <a:pt x="165" y="80"/>
                                    </a:lnTo>
                                    <a:lnTo>
                                      <a:pt x="170" y="96"/>
                                    </a:lnTo>
                                    <a:lnTo>
                                      <a:pt x="165" y="101"/>
                                    </a:lnTo>
                                    <a:lnTo>
                                      <a:pt x="165" y="122"/>
                                    </a:lnTo>
                                    <a:lnTo>
                                      <a:pt x="122" y="138"/>
                                    </a:lnTo>
                                    <a:lnTo>
                                      <a:pt x="117" y="165"/>
                                    </a:lnTo>
                                    <a:lnTo>
                                      <a:pt x="53" y="170"/>
                                    </a:lnTo>
                                    <a:lnTo>
                                      <a:pt x="27" y="165"/>
                                    </a:lnTo>
                                    <a:lnTo>
                                      <a:pt x="43" y="138"/>
                                    </a:lnTo>
                                    <a:lnTo>
                                      <a:pt x="21" y="122"/>
                                    </a:lnTo>
                                    <a:lnTo>
                                      <a:pt x="0" y="80"/>
                                    </a:lnTo>
                                    <a:lnTo>
                                      <a:pt x="0" y="80"/>
                                    </a:lnTo>
                                    <a:close/>
                                  </a:path>
                                </a:pathLst>
                              </a:custGeom>
                              <a:solidFill>
                                <a:srgbClr val="0066ff"/>
                              </a:solidFill>
                              <a:ln w="0">
                                <a:noFill/>
                              </a:ln>
                            </wps:spPr>
                            <wps:style>
                              <a:lnRef idx="0"/>
                              <a:fillRef idx="0"/>
                              <a:effectRef idx="0"/>
                              <a:fontRef idx="minor"/>
                            </wps:style>
                            <wps:bodyPr/>
                          </wps:wsp>
                          <wps:wsp>
                            <wps:cNvPr id="521" name=""/>
                            <wps:cNvSpPr/>
                            <wps:spPr>
                              <a:xfrm>
                                <a:off x="1115640" y="581760"/>
                                <a:ext cx="212760" cy="189360"/>
                              </a:xfrm>
                              <a:custGeom>
                                <a:avLst/>
                                <a:gdLst/>
                                <a:ahLst/>
                                <a:rect l="l" t="t" r="r" b="b"/>
                                <a:pathLst>
                                  <a:path w="265" h="250">
                                    <a:moveTo>
                                      <a:pt x="138" y="250"/>
                                    </a:moveTo>
                                    <a:lnTo>
                                      <a:pt x="127" y="250"/>
                                    </a:lnTo>
                                    <a:lnTo>
                                      <a:pt x="101" y="212"/>
                                    </a:lnTo>
                                    <a:lnTo>
                                      <a:pt x="74" y="212"/>
                                    </a:lnTo>
                                    <a:lnTo>
                                      <a:pt x="21" y="228"/>
                                    </a:lnTo>
                                    <a:lnTo>
                                      <a:pt x="26" y="202"/>
                                    </a:lnTo>
                                    <a:lnTo>
                                      <a:pt x="42" y="186"/>
                                    </a:lnTo>
                                    <a:lnTo>
                                      <a:pt x="37" y="186"/>
                                    </a:lnTo>
                                    <a:lnTo>
                                      <a:pt x="37" y="164"/>
                                    </a:lnTo>
                                    <a:lnTo>
                                      <a:pt x="21" y="154"/>
                                    </a:lnTo>
                                    <a:lnTo>
                                      <a:pt x="0" y="138"/>
                                    </a:lnTo>
                                    <a:lnTo>
                                      <a:pt x="26" y="143"/>
                                    </a:lnTo>
                                    <a:lnTo>
                                      <a:pt x="90" y="138"/>
                                    </a:lnTo>
                                    <a:lnTo>
                                      <a:pt x="95" y="111"/>
                                    </a:lnTo>
                                    <a:lnTo>
                                      <a:pt x="138" y="95"/>
                                    </a:lnTo>
                                    <a:lnTo>
                                      <a:pt x="138" y="74"/>
                                    </a:lnTo>
                                    <a:lnTo>
                                      <a:pt x="143" y="69"/>
                                    </a:lnTo>
                                    <a:lnTo>
                                      <a:pt x="138" y="53"/>
                                    </a:lnTo>
                                    <a:lnTo>
                                      <a:pt x="154" y="53"/>
                                    </a:lnTo>
                                    <a:lnTo>
                                      <a:pt x="164" y="42"/>
                                    </a:lnTo>
                                    <a:lnTo>
                                      <a:pt x="154" y="16"/>
                                    </a:lnTo>
                                    <a:lnTo>
                                      <a:pt x="170" y="5"/>
                                    </a:lnTo>
                                    <a:lnTo>
                                      <a:pt x="191" y="0"/>
                                    </a:lnTo>
                                    <a:lnTo>
                                      <a:pt x="202" y="0"/>
                                    </a:lnTo>
                                    <a:lnTo>
                                      <a:pt x="228" y="5"/>
                                    </a:lnTo>
                                    <a:lnTo>
                                      <a:pt x="239" y="21"/>
                                    </a:lnTo>
                                    <a:lnTo>
                                      <a:pt x="265" y="26"/>
                                    </a:lnTo>
                                    <a:lnTo>
                                      <a:pt x="255" y="48"/>
                                    </a:lnTo>
                                    <a:lnTo>
                                      <a:pt x="202" y="48"/>
                                    </a:lnTo>
                                    <a:lnTo>
                                      <a:pt x="202" y="53"/>
                                    </a:lnTo>
                                    <a:lnTo>
                                      <a:pt x="218" y="63"/>
                                    </a:lnTo>
                                    <a:lnTo>
                                      <a:pt x="218" y="69"/>
                                    </a:lnTo>
                                    <a:lnTo>
                                      <a:pt x="239" y="90"/>
                                    </a:lnTo>
                                    <a:lnTo>
                                      <a:pt x="228" y="95"/>
                                    </a:lnTo>
                                    <a:lnTo>
                                      <a:pt x="228" y="111"/>
                                    </a:lnTo>
                                    <a:lnTo>
                                      <a:pt x="239" y="117"/>
                                    </a:lnTo>
                                    <a:lnTo>
                                      <a:pt x="223" y="122"/>
                                    </a:lnTo>
                                    <a:lnTo>
                                      <a:pt x="196" y="170"/>
                                    </a:lnTo>
                                    <a:lnTo>
                                      <a:pt x="175" y="180"/>
                                    </a:lnTo>
                                    <a:lnTo>
                                      <a:pt x="170" y="170"/>
                                    </a:lnTo>
                                    <a:lnTo>
                                      <a:pt x="154" y="186"/>
                                    </a:lnTo>
                                    <a:lnTo>
                                      <a:pt x="154" y="191"/>
                                    </a:lnTo>
                                    <a:lnTo>
                                      <a:pt x="170" y="202"/>
                                    </a:lnTo>
                                    <a:lnTo>
                                      <a:pt x="170" y="207"/>
                                    </a:lnTo>
                                    <a:lnTo>
                                      <a:pt x="175" y="212"/>
                                    </a:lnTo>
                                    <a:lnTo>
                                      <a:pt x="191" y="239"/>
                                    </a:lnTo>
                                    <a:lnTo>
                                      <a:pt x="154" y="239"/>
                                    </a:lnTo>
                                    <a:lnTo>
                                      <a:pt x="154" y="250"/>
                                    </a:lnTo>
                                    <a:lnTo>
                                      <a:pt x="138" y="250"/>
                                    </a:lnTo>
                                    <a:lnTo>
                                      <a:pt x="138" y="250"/>
                                    </a:lnTo>
                                    <a:close/>
                                  </a:path>
                                </a:pathLst>
                              </a:custGeom>
                              <a:solidFill>
                                <a:srgbClr val="0066ff"/>
                              </a:solidFill>
                              <a:ln w="0">
                                <a:noFill/>
                              </a:ln>
                            </wps:spPr>
                            <wps:style>
                              <a:lnRef idx="0"/>
                              <a:fillRef idx="0"/>
                              <a:effectRef idx="0"/>
                              <a:fontRef idx="minor"/>
                            </wps:style>
                            <wps:bodyPr/>
                          </wps:wsp>
                          <wps:wsp>
                            <wps:cNvPr id="522" name=""/>
                            <wps:cNvSpPr/>
                            <wps:spPr>
                              <a:xfrm>
                                <a:off x="1115640" y="581760"/>
                                <a:ext cx="212760" cy="189360"/>
                              </a:xfrm>
                              <a:custGeom>
                                <a:avLst/>
                                <a:gdLst/>
                                <a:ahLst/>
                                <a:rect l="l" t="t" r="r" b="b"/>
                                <a:pathLst>
                                  <a:path w="265" h="250">
                                    <a:moveTo>
                                      <a:pt x="138" y="250"/>
                                    </a:moveTo>
                                    <a:lnTo>
                                      <a:pt x="127" y="250"/>
                                    </a:lnTo>
                                    <a:lnTo>
                                      <a:pt x="101" y="212"/>
                                    </a:lnTo>
                                    <a:lnTo>
                                      <a:pt x="74" y="212"/>
                                    </a:lnTo>
                                    <a:lnTo>
                                      <a:pt x="21" y="228"/>
                                    </a:lnTo>
                                    <a:lnTo>
                                      <a:pt x="26" y="202"/>
                                    </a:lnTo>
                                    <a:lnTo>
                                      <a:pt x="42" y="186"/>
                                    </a:lnTo>
                                    <a:lnTo>
                                      <a:pt x="37" y="186"/>
                                    </a:lnTo>
                                    <a:lnTo>
                                      <a:pt x="37" y="164"/>
                                    </a:lnTo>
                                    <a:lnTo>
                                      <a:pt x="21" y="154"/>
                                    </a:lnTo>
                                    <a:lnTo>
                                      <a:pt x="0" y="138"/>
                                    </a:lnTo>
                                    <a:lnTo>
                                      <a:pt x="26" y="143"/>
                                    </a:lnTo>
                                    <a:lnTo>
                                      <a:pt x="90" y="138"/>
                                    </a:lnTo>
                                    <a:lnTo>
                                      <a:pt x="95" y="111"/>
                                    </a:lnTo>
                                    <a:lnTo>
                                      <a:pt x="138" y="95"/>
                                    </a:lnTo>
                                    <a:lnTo>
                                      <a:pt x="138" y="74"/>
                                    </a:lnTo>
                                    <a:lnTo>
                                      <a:pt x="143" y="69"/>
                                    </a:lnTo>
                                    <a:lnTo>
                                      <a:pt x="138" y="53"/>
                                    </a:lnTo>
                                    <a:lnTo>
                                      <a:pt x="154" y="53"/>
                                    </a:lnTo>
                                    <a:lnTo>
                                      <a:pt x="164" y="42"/>
                                    </a:lnTo>
                                    <a:lnTo>
                                      <a:pt x="154" y="16"/>
                                    </a:lnTo>
                                    <a:lnTo>
                                      <a:pt x="170" y="5"/>
                                    </a:lnTo>
                                    <a:lnTo>
                                      <a:pt x="191" y="0"/>
                                    </a:lnTo>
                                    <a:lnTo>
                                      <a:pt x="202" y="0"/>
                                    </a:lnTo>
                                    <a:lnTo>
                                      <a:pt x="228" y="5"/>
                                    </a:lnTo>
                                    <a:lnTo>
                                      <a:pt x="239" y="21"/>
                                    </a:lnTo>
                                    <a:lnTo>
                                      <a:pt x="265" y="26"/>
                                    </a:lnTo>
                                    <a:lnTo>
                                      <a:pt x="255" y="48"/>
                                    </a:lnTo>
                                    <a:lnTo>
                                      <a:pt x="202" y="48"/>
                                    </a:lnTo>
                                    <a:lnTo>
                                      <a:pt x="202" y="53"/>
                                    </a:lnTo>
                                    <a:lnTo>
                                      <a:pt x="218" y="63"/>
                                    </a:lnTo>
                                    <a:lnTo>
                                      <a:pt x="218" y="69"/>
                                    </a:lnTo>
                                    <a:lnTo>
                                      <a:pt x="239" y="90"/>
                                    </a:lnTo>
                                    <a:lnTo>
                                      <a:pt x="228" y="95"/>
                                    </a:lnTo>
                                    <a:lnTo>
                                      <a:pt x="228" y="111"/>
                                    </a:lnTo>
                                    <a:lnTo>
                                      <a:pt x="239" y="117"/>
                                    </a:lnTo>
                                    <a:lnTo>
                                      <a:pt x="223" y="122"/>
                                    </a:lnTo>
                                    <a:lnTo>
                                      <a:pt x="196" y="170"/>
                                    </a:lnTo>
                                    <a:lnTo>
                                      <a:pt x="175" y="180"/>
                                    </a:lnTo>
                                    <a:lnTo>
                                      <a:pt x="170" y="170"/>
                                    </a:lnTo>
                                    <a:lnTo>
                                      <a:pt x="154" y="186"/>
                                    </a:lnTo>
                                    <a:lnTo>
                                      <a:pt x="154" y="191"/>
                                    </a:lnTo>
                                    <a:lnTo>
                                      <a:pt x="170" y="202"/>
                                    </a:lnTo>
                                    <a:lnTo>
                                      <a:pt x="170" y="207"/>
                                    </a:lnTo>
                                    <a:lnTo>
                                      <a:pt x="175" y="212"/>
                                    </a:lnTo>
                                    <a:lnTo>
                                      <a:pt x="191" y="239"/>
                                    </a:lnTo>
                                    <a:lnTo>
                                      <a:pt x="154" y="239"/>
                                    </a:lnTo>
                                    <a:lnTo>
                                      <a:pt x="154" y="250"/>
                                    </a:lnTo>
                                    <a:lnTo>
                                      <a:pt x="138" y="250"/>
                                    </a:lnTo>
                                    <a:lnTo>
                                      <a:pt x="138" y="250"/>
                                    </a:lnTo>
                                    <a:close/>
                                  </a:path>
                                </a:pathLst>
                              </a:custGeom>
                              <a:solidFill>
                                <a:srgbClr val="0066ff"/>
                              </a:solidFill>
                              <a:ln w="0">
                                <a:noFill/>
                              </a:ln>
                            </wps:spPr>
                            <wps:style>
                              <a:lnRef idx="0"/>
                              <a:fillRef idx="0"/>
                              <a:effectRef idx="0"/>
                              <a:fontRef idx="minor"/>
                            </wps:style>
                            <wps:bodyPr/>
                          </wps:wsp>
                          <wps:wsp>
                            <wps:cNvPr id="523" name=""/>
                            <wps:cNvSpPr/>
                            <wps:spPr>
                              <a:xfrm>
                                <a:off x="1089360" y="93960"/>
                                <a:ext cx="3960" cy="3240"/>
                              </a:xfrm>
                              <a:custGeom>
                                <a:avLst/>
                                <a:gdLst/>
                                <a:ahLst/>
                                <a:rect l="l" t="t" r="r" b="b"/>
                                <a:pathLst>
                                  <a:path w="5" h="5">
                                    <a:moveTo>
                                      <a:pt x="0" y="0"/>
                                    </a:moveTo>
                                    <a:lnTo>
                                      <a:pt x="5" y="0"/>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524" name=""/>
                            <wps:cNvSpPr/>
                            <wps:spPr>
                              <a:xfrm>
                                <a:off x="1089360" y="93960"/>
                                <a:ext cx="3960" cy="3240"/>
                              </a:xfrm>
                              <a:custGeom>
                                <a:avLst/>
                                <a:gdLst/>
                                <a:ahLst/>
                                <a:rect l="l" t="t" r="r" b="b"/>
                                <a:pathLst>
                                  <a:path w="5" h="5">
                                    <a:moveTo>
                                      <a:pt x="0" y="0"/>
                                    </a:moveTo>
                                    <a:lnTo>
                                      <a:pt x="5" y="0"/>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525" name=""/>
                            <wps:cNvSpPr/>
                            <wps:spPr>
                              <a:xfrm>
                                <a:off x="1106640" y="88920"/>
                                <a:ext cx="3960" cy="4320"/>
                              </a:xfrm>
                              <a:custGeom>
                                <a:avLst/>
                                <a:gdLst/>
                                <a:ahLst/>
                                <a:rect l="l" t="t" r="r" b="b"/>
                                <a:pathLst>
                                  <a:path w="5" h="6">
                                    <a:moveTo>
                                      <a:pt x="0" y="0"/>
                                    </a:moveTo>
                                    <a:lnTo>
                                      <a:pt x="5"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526" name=""/>
                            <wps:cNvSpPr/>
                            <wps:spPr>
                              <a:xfrm>
                                <a:off x="1106640" y="88920"/>
                                <a:ext cx="3960" cy="4320"/>
                              </a:xfrm>
                              <a:custGeom>
                                <a:avLst/>
                                <a:gdLst/>
                                <a:ahLst/>
                                <a:rect l="l" t="t" r="r" b="b"/>
                                <a:pathLst>
                                  <a:path w="5" h="6">
                                    <a:moveTo>
                                      <a:pt x="0" y="0"/>
                                    </a:moveTo>
                                    <a:lnTo>
                                      <a:pt x="5"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527" name=""/>
                            <wps:cNvSpPr/>
                            <wps:spPr>
                              <a:xfrm>
                                <a:off x="1021680" y="88920"/>
                                <a:ext cx="7560" cy="720"/>
                              </a:xfrm>
                              <a:custGeom>
                                <a:avLst/>
                                <a:gdLst/>
                                <a:ahLst/>
                                <a:rect l="l" t="t" r="r" b="b"/>
                                <a:pathLst>
                                  <a:path w="10" h="0">
                                    <a:moveTo>
                                      <a:pt x="0" y="0"/>
                                    </a:moveTo>
                                    <a:lnTo>
                                      <a:pt x="0" y="0"/>
                                    </a:lnTo>
                                    <a:lnTo>
                                      <a:pt x="10" y="0"/>
                                    </a:lnTo>
                                    <a:lnTo>
                                      <a:pt x="0" y="0"/>
                                    </a:lnTo>
                                    <a:lnTo>
                                      <a:pt x="0" y="0"/>
                                    </a:lnTo>
                                    <a:close/>
                                  </a:path>
                                </a:pathLst>
                              </a:custGeom>
                              <a:solidFill>
                                <a:srgbClr val="0066ff"/>
                              </a:solidFill>
                              <a:ln w="0">
                                <a:noFill/>
                              </a:ln>
                            </wps:spPr>
                            <wps:style>
                              <a:lnRef idx="0"/>
                              <a:fillRef idx="0"/>
                              <a:effectRef idx="0"/>
                              <a:fontRef idx="minor"/>
                            </wps:style>
                            <wps:bodyPr/>
                          </wps:wsp>
                          <wps:wsp>
                            <wps:cNvPr id="528" name=""/>
                            <wps:cNvSpPr/>
                            <wps:spPr>
                              <a:xfrm>
                                <a:off x="1021680" y="88920"/>
                                <a:ext cx="7560" cy="720"/>
                              </a:xfrm>
                              <a:custGeom>
                                <a:avLst/>
                                <a:gdLst/>
                                <a:ahLst/>
                                <a:rect l="l" t="t" r="r" b="b"/>
                                <a:pathLst>
                                  <a:path w="10" h="0">
                                    <a:moveTo>
                                      <a:pt x="0" y="0"/>
                                    </a:moveTo>
                                    <a:lnTo>
                                      <a:pt x="0" y="0"/>
                                    </a:lnTo>
                                    <a:lnTo>
                                      <a:pt x="10" y="0"/>
                                    </a:lnTo>
                                    <a:lnTo>
                                      <a:pt x="0" y="0"/>
                                    </a:lnTo>
                                    <a:lnTo>
                                      <a:pt x="0" y="0"/>
                                    </a:lnTo>
                                    <a:close/>
                                  </a:path>
                                </a:pathLst>
                              </a:custGeom>
                              <a:solidFill>
                                <a:srgbClr val="0066ff"/>
                              </a:solidFill>
                              <a:ln w="0">
                                <a:noFill/>
                              </a:ln>
                            </wps:spPr>
                            <wps:style>
                              <a:lnRef idx="0"/>
                              <a:fillRef idx="0"/>
                              <a:effectRef idx="0"/>
                              <a:fontRef idx="minor"/>
                            </wps:style>
                            <wps:bodyPr/>
                          </wps:wsp>
                          <wps:wsp>
                            <wps:cNvPr id="529" name=""/>
                            <wps:cNvSpPr/>
                            <wps:spPr>
                              <a:xfrm>
                                <a:off x="918720" y="117360"/>
                                <a:ext cx="25560" cy="12240"/>
                              </a:xfrm>
                              <a:custGeom>
                                <a:avLst/>
                                <a:gdLst/>
                                <a:ahLst/>
                                <a:rect l="l" t="t" r="r" b="b"/>
                                <a:pathLst>
                                  <a:path w="32" h="16">
                                    <a:moveTo>
                                      <a:pt x="6" y="11"/>
                                    </a:moveTo>
                                    <a:lnTo>
                                      <a:pt x="0" y="11"/>
                                    </a:lnTo>
                                    <a:lnTo>
                                      <a:pt x="6" y="0"/>
                                    </a:lnTo>
                                    <a:lnTo>
                                      <a:pt x="32" y="16"/>
                                    </a:lnTo>
                                    <a:lnTo>
                                      <a:pt x="6" y="11"/>
                                    </a:lnTo>
                                    <a:lnTo>
                                      <a:pt x="6" y="11"/>
                                    </a:lnTo>
                                    <a:close/>
                                  </a:path>
                                </a:pathLst>
                              </a:custGeom>
                              <a:solidFill>
                                <a:srgbClr val="0066ff"/>
                              </a:solidFill>
                              <a:ln w="0">
                                <a:noFill/>
                              </a:ln>
                            </wps:spPr>
                            <wps:style>
                              <a:lnRef idx="0"/>
                              <a:fillRef idx="0"/>
                              <a:effectRef idx="0"/>
                              <a:fontRef idx="minor"/>
                            </wps:style>
                            <wps:bodyPr/>
                          </wps:wsp>
                          <wps:wsp>
                            <wps:cNvPr id="530" name=""/>
                            <wps:cNvSpPr/>
                            <wps:spPr>
                              <a:xfrm>
                                <a:off x="918720" y="117360"/>
                                <a:ext cx="25560" cy="12240"/>
                              </a:xfrm>
                              <a:custGeom>
                                <a:avLst/>
                                <a:gdLst/>
                                <a:ahLst/>
                                <a:rect l="l" t="t" r="r" b="b"/>
                                <a:pathLst>
                                  <a:path w="32" h="16">
                                    <a:moveTo>
                                      <a:pt x="6" y="11"/>
                                    </a:moveTo>
                                    <a:lnTo>
                                      <a:pt x="0" y="11"/>
                                    </a:lnTo>
                                    <a:lnTo>
                                      <a:pt x="6" y="0"/>
                                    </a:lnTo>
                                    <a:lnTo>
                                      <a:pt x="32" y="16"/>
                                    </a:lnTo>
                                    <a:lnTo>
                                      <a:pt x="6" y="11"/>
                                    </a:lnTo>
                                    <a:lnTo>
                                      <a:pt x="6" y="11"/>
                                    </a:lnTo>
                                    <a:close/>
                                  </a:path>
                                </a:pathLst>
                              </a:custGeom>
                              <a:solidFill>
                                <a:srgbClr val="0066ff"/>
                              </a:solidFill>
                              <a:ln w="0">
                                <a:noFill/>
                              </a:ln>
                            </wps:spPr>
                            <wps:style>
                              <a:lnRef idx="0"/>
                              <a:fillRef idx="0"/>
                              <a:effectRef idx="0"/>
                              <a:fontRef idx="minor"/>
                            </wps:style>
                            <wps:bodyPr/>
                          </wps:wsp>
                          <wps:wsp>
                            <wps:cNvPr id="531" name=""/>
                            <wps:cNvSpPr/>
                            <wps:spPr>
                              <a:xfrm>
                                <a:off x="837360" y="113760"/>
                                <a:ext cx="21600" cy="3240"/>
                              </a:xfrm>
                              <a:custGeom>
                                <a:avLst/>
                                <a:gdLst/>
                                <a:ahLst/>
                                <a:rect l="l" t="t" r="r" b="b"/>
                                <a:pathLst>
                                  <a:path w="27" h="5">
                                    <a:moveTo>
                                      <a:pt x="0" y="0"/>
                                    </a:moveTo>
                                    <a:lnTo>
                                      <a:pt x="27" y="0"/>
                                    </a:lnTo>
                                    <a:lnTo>
                                      <a:pt x="27" y="5"/>
                                    </a:lnTo>
                                    <a:lnTo>
                                      <a:pt x="0" y="0"/>
                                    </a:lnTo>
                                    <a:lnTo>
                                      <a:pt x="0" y="0"/>
                                    </a:lnTo>
                                    <a:close/>
                                  </a:path>
                                </a:pathLst>
                              </a:custGeom>
                              <a:solidFill>
                                <a:srgbClr val="0066ff"/>
                              </a:solidFill>
                              <a:ln w="0">
                                <a:noFill/>
                              </a:ln>
                            </wps:spPr>
                            <wps:style>
                              <a:lnRef idx="0"/>
                              <a:fillRef idx="0"/>
                              <a:effectRef idx="0"/>
                              <a:fontRef idx="minor"/>
                            </wps:style>
                            <wps:bodyPr/>
                          </wps:wsp>
                          <wps:wsp>
                            <wps:cNvPr id="532" name=""/>
                            <wps:cNvSpPr/>
                            <wps:spPr>
                              <a:xfrm>
                                <a:off x="837360" y="113760"/>
                                <a:ext cx="21600" cy="3240"/>
                              </a:xfrm>
                              <a:custGeom>
                                <a:avLst/>
                                <a:gdLst/>
                                <a:ahLst/>
                                <a:rect l="l" t="t" r="r" b="b"/>
                                <a:pathLst>
                                  <a:path w="27" h="5">
                                    <a:moveTo>
                                      <a:pt x="0" y="0"/>
                                    </a:moveTo>
                                    <a:lnTo>
                                      <a:pt x="27" y="0"/>
                                    </a:lnTo>
                                    <a:lnTo>
                                      <a:pt x="27" y="5"/>
                                    </a:lnTo>
                                    <a:lnTo>
                                      <a:pt x="0" y="0"/>
                                    </a:lnTo>
                                    <a:lnTo>
                                      <a:pt x="0" y="0"/>
                                    </a:lnTo>
                                    <a:close/>
                                  </a:path>
                                </a:pathLst>
                              </a:custGeom>
                              <a:solidFill>
                                <a:srgbClr val="0066ff"/>
                              </a:solidFill>
                              <a:ln w="0">
                                <a:noFill/>
                              </a:ln>
                            </wps:spPr>
                            <wps:style>
                              <a:lnRef idx="0"/>
                              <a:fillRef idx="0"/>
                              <a:effectRef idx="0"/>
                              <a:fontRef idx="minor"/>
                            </wps:style>
                            <wps:bodyPr/>
                          </wps:wsp>
                          <wps:wsp>
                            <wps:cNvPr id="533" name=""/>
                            <wps:cNvSpPr/>
                            <wps:spPr>
                              <a:xfrm>
                                <a:off x="837360" y="45000"/>
                                <a:ext cx="141120" cy="43920"/>
                              </a:xfrm>
                              <a:custGeom>
                                <a:avLst/>
                                <a:gdLst/>
                                <a:ahLst/>
                                <a:rect l="l" t="t" r="r" b="b"/>
                                <a:pathLst>
                                  <a:path w="176" h="58">
                                    <a:moveTo>
                                      <a:pt x="0" y="48"/>
                                    </a:moveTo>
                                    <a:lnTo>
                                      <a:pt x="37" y="42"/>
                                    </a:lnTo>
                                    <a:lnTo>
                                      <a:pt x="27" y="42"/>
                                    </a:lnTo>
                                    <a:lnTo>
                                      <a:pt x="37" y="42"/>
                                    </a:lnTo>
                                    <a:lnTo>
                                      <a:pt x="32" y="37"/>
                                    </a:lnTo>
                                    <a:lnTo>
                                      <a:pt x="37" y="37"/>
                                    </a:lnTo>
                                    <a:lnTo>
                                      <a:pt x="32" y="37"/>
                                    </a:lnTo>
                                    <a:lnTo>
                                      <a:pt x="27" y="26"/>
                                    </a:lnTo>
                                    <a:lnTo>
                                      <a:pt x="48" y="26"/>
                                    </a:lnTo>
                                    <a:lnTo>
                                      <a:pt x="53" y="21"/>
                                    </a:lnTo>
                                    <a:lnTo>
                                      <a:pt x="80" y="21"/>
                                    </a:lnTo>
                                    <a:lnTo>
                                      <a:pt x="80" y="10"/>
                                    </a:lnTo>
                                    <a:lnTo>
                                      <a:pt x="112" y="10"/>
                                    </a:lnTo>
                                    <a:lnTo>
                                      <a:pt x="149" y="0"/>
                                    </a:lnTo>
                                    <a:lnTo>
                                      <a:pt x="176" y="10"/>
                                    </a:lnTo>
                                    <a:lnTo>
                                      <a:pt x="165" y="21"/>
                                    </a:lnTo>
                                    <a:lnTo>
                                      <a:pt x="112" y="21"/>
                                    </a:lnTo>
                                    <a:lnTo>
                                      <a:pt x="80" y="26"/>
                                    </a:lnTo>
                                    <a:lnTo>
                                      <a:pt x="85" y="37"/>
                                    </a:lnTo>
                                    <a:lnTo>
                                      <a:pt x="80" y="37"/>
                                    </a:lnTo>
                                    <a:lnTo>
                                      <a:pt x="75" y="37"/>
                                    </a:lnTo>
                                    <a:lnTo>
                                      <a:pt x="80" y="37"/>
                                    </a:lnTo>
                                    <a:lnTo>
                                      <a:pt x="64" y="37"/>
                                    </a:lnTo>
                                    <a:lnTo>
                                      <a:pt x="75" y="42"/>
                                    </a:lnTo>
                                    <a:lnTo>
                                      <a:pt x="64" y="48"/>
                                    </a:lnTo>
                                    <a:lnTo>
                                      <a:pt x="53" y="42"/>
                                    </a:lnTo>
                                    <a:lnTo>
                                      <a:pt x="64" y="48"/>
                                    </a:lnTo>
                                    <a:lnTo>
                                      <a:pt x="48" y="48"/>
                                    </a:lnTo>
                                    <a:lnTo>
                                      <a:pt x="53" y="48"/>
                                    </a:lnTo>
                                    <a:lnTo>
                                      <a:pt x="48" y="48"/>
                                    </a:lnTo>
                                    <a:lnTo>
                                      <a:pt x="53" y="58"/>
                                    </a:lnTo>
                                    <a:lnTo>
                                      <a:pt x="27" y="58"/>
                                    </a:lnTo>
                                    <a:lnTo>
                                      <a:pt x="32" y="48"/>
                                    </a:lnTo>
                                    <a:lnTo>
                                      <a:pt x="0" y="48"/>
                                    </a:lnTo>
                                    <a:lnTo>
                                      <a:pt x="0" y="48"/>
                                    </a:lnTo>
                                    <a:close/>
                                  </a:path>
                                </a:pathLst>
                              </a:custGeom>
                              <a:solidFill>
                                <a:srgbClr val="0066ff"/>
                              </a:solidFill>
                              <a:ln w="0">
                                <a:noFill/>
                              </a:ln>
                            </wps:spPr>
                            <wps:style>
                              <a:lnRef idx="0"/>
                              <a:fillRef idx="0"/>
                              <a:effectRef idx="0"/>
                              <a:fontRef idx="minor"/>
                            </wps:style>
                            <wps:bodyPr/>
                          </wps:wsp>
                          <wps:wsp>
                            <wps:cNvPr id="534" name=""/>
                            <wps:cNvSpPr/>
                            <wps:spPr>
                              <a:xfrm>
                                <a:off x="837360" y="45000"/>
                                <a:ext cx="141120" cy="43920"/>
                              </a:xfrm>
                              <a:custGeom>
                                <a:avLst/>
                                <a:gdLst/>
                                <a:ahLst/>
                                <a:rect l="l" t="t" r="r" b="b"/>
                                <a:pathLst>
                                  <a:path w="176" h="58">
                                    <a:moveTo>
                                      <a:pt x="0" y="48"/>
                                    </a:moveTo>
                                    <a:lnTo>
                                      <a:pt x="37" y="42"/>
                                    </a:lnTo>
                                    <a:lnTo>
                                      <a:pt x="27" y="42"/>
                                    </a:lnTo>
                                    <a:lnTo>
                                      <a:pt x="37" y="42"/>
                                    </a:lnTo>
                                    <a:lnTo>
                                      <a:pt x="32" y="37"/>
                                    </a:lnTo>
                                    <a:lnTo>
                                      <a:pt x="37" y="37"/>
                                    </a:lnTo>
                                    <a:lnTo>
                                      <a:pt x="32" y="37"/>
                                    </a:lnTo>
                                    <a:lnTo>
                                      <a:pt x="27" y="26"/>
                                    </a:lnTo>
                                    <a:lnTo>
                                      <a:pt x="48" y="26"/>
                                    </a:lnTo>
                                    <a:lnTo>
                                      <a:pt x="53" y="21"/>
                                    </a:lnTo>
                                    <a:lnTo>
                                      <a:pt x="80" y="21"/>
                                    </a:lnTo>
                                    <a:lnTo>
                                      <a:pt x="80" y="10"/>
                                    </a:lnTo>
                                    <a:lnTo>
                                      <a:pt x="112" y="10"/>
                                    </a:lnTo>
                                    <a:lnTo>
                                      <a:pt x="149" y="0"/>
                                    </a:lnTo>
                                    <a:lnTo>
                                      <a:pt x="176" y="10"/>
                                    </a:lnTo>
                                    <a:lnTo>
                                      <a:pt x="165" y="21"/>
                                    </a:lnTo>
                                    <a:lnTo>
                                      <a:pt x="112" y="21"/>
                                    </a:lnTo>
                                    <a:lnTo>
                                      <a:pt x="80" y="26"/>
                                    </a:lnTo>
                                    <a:lnTo>
                                      <a:pt x="85" y="37"/>
                                    </a:lnTo>
                                    <a:lnTo>
                                      <a:pt x="80" y="37"/>
                                    </a:lnTo>
                                    <a:lnTo>
                                      <a:pt x="75" y="37"/>
                                    </a:lnTo>
                                    <a:lnTo>
                                      <a:pt x="80" y="37"/>
                                    </a:lnTo>
                                    <a:lnTo>
                                      <a:pt x="64" y="37"/>
                                    </a:lnTo>
                                    <a:lnTo>
                                      <a:pt x="75" y="42"/>
                                    </a:lnTo>
                                    <a:lnTo>
                                      <a:pt x="64" y="48"/>
                                    </a:lnTo>
                                    <a:lnTo>
                                      <a:pt x="53" y="42"/>
                                    </a:lnTo>
                                    <a:lnTo>
                                      <a:pt x="64" y="48"/>
                                    </a:lnTo>
                                    <a:lnTo>
                                      <a:pt x="48" y="48"/>
                                    </a:lnTo>
                                    <a:lnTo>
                                      <a:pt x="53" y="48"/>
                                    </a:lnTo>
                                    <a:lnTo>
                                      <a:pt x="48" y="48"/>
                                    </a:lnTo>
                                    <a:lnTo>
                                      <a:pt x="53" y="58"/>
                                    </a:lnTo>
                                    <a:lnTo>
                                      <a:pt x="27" y="58"/>
                                    </a:lnTo>
                                    <a:lnTo>
                                      <a:pt x="32" y="48"/>
                                    </a:lnTo>
                                    <a:lnTo>
                                      <a:pt x="0" y="48"/>
                                    </a:lnTo>
                                    <a:lnTo>
                                      <a:pt x="0" y="48"/>
                                    </a:lnTo>
                                    <a:close/>
                                  </a:path>
                                </a:pathLst>
                              </a:custGeom>
                              <a:solidFill>
                                <a:srgbClr val="0066ff"/>
                              </a:solidFill>
                              <a:ln w="0">
                                <a:noFill/>
                              </a:ln>
                            </wps:spPr>
                            <wps:style>
                              <a:lnRef idx="0"/>
                              <a:fillRef idx="0"/>
                              <a:effectRef idx="0"/>
                              <a:fontRef idx="minor"/>
                            </wps:style>
                            <wps:bodyPr/>
                          </wps:wsp>
                          <wps:wsp>
                            <wps:cNvPr id="535" name=""/>
                            <wps:cNvSpPr/>
                            <wps:spPr>
                              <a:xfrm>
                                <a:off x="829080" y="88920"/>
                                <a:ext cx="71640" cy="28080"/>
                              </a:xfrm>
                              <a:custGeom>
                                <a:avLst/>
                                <a:gdLst/>
                                <a:ahLst/>
                                <a:rect l="l" t="t" r="r" b="b"/>
                                <a:pathLst>
                                  <a:path w="90" h="37">
                                    <a:moveTo>
                                      <a:pt x="10" y="0"/>
                                    </a:moveTo>
                                    <a:lnTo>
                                      <a:pt x="58" y="0"/>
                                    </a:lnTo>
                                    <a:lnTo>
                                      <a:pt x="47" y="6"/>
                                    </a:lnTo>
                                    <a:lnTo>
                                      <a:pt x="58" y="6"/>
                                    </a:lnTo>
                                    <a:lnTo>
                                      <a:pt x="47" y="6"/>
                                    </a:lnTo>
                                    <a:lnTo>
                                      <a:pt x="58" y="11"/>
                                    </a:lnTo>
                                    <a:lnTo>
                                      <a:pt x="63" y="32"/>
                                    </a:lnTo>
                                    <a:lnTo>
                                      <a:pt x="90" y="37"/>
                                    </a:lnTo>
                                    <a:lnTo>
                                      <a:pt x="63" y="37"/>
                                    </a:lnTo>
                                    <a:lnTo>
                                      <a:pt x="42" y="37"/>
                                    </a:lnTo>
                                    <a:lnTo>
                                      <a:pt x="42" y="32"/>
                                    </a:lnTo>
                                    <a:lnTo>
                                      <a:pt x="47" y="32"/>
                                    </a:lnTo>
                                    <a:lnTo>
                                      <a:pt x="42" y="32"/>
                                    </a:lnTo>
                                    <a:lnTo>
                                      <a:pt x="42" y="27"/>
                                    </a:lnTo>
                                    <a:lnTo>
                                      <a:pt x="0" y="27"/>
                                    </a:lnTo>
                                    <a:lnTo>
                                      <a:pt x="0" y="11"/>
                                    </a:lnTo>
                                    <a:lnTo>
                                      <a:pt x="5" y="11"/>
                                    </a:lnTo>
                                    <a:lnTo>
                                      <a:pt x="10" y="6"/>
                                    </a:lnTo>
                                    <a:lnTo>
                                      <a:pt x="5" y="6"/>
                                    </a:lnTo>
                                    <a:lnTo>
                                      <a:pt x="10" y="0"/>
                                    </a:lnTo>
                                    <a:lnTo>
                                      <a:pt x="10" y="0"/>
                                    </a:lnTo>
                                    <a:close/>
                                  </a:path>
                                </a:pathLst>
                              </a:custGeom>
                              <a:solidFill>
                                <a:srgbClr val="0066ff"/>
                              </a:solidFill>
                              <a:ln w="0">
                                <a:noFill/>
                              </a:ln>
                            </wps:spPr>
                            <wps:style>
                              <a:lnRef idx="0"/>
                              <a:fillRef idx="0"/>
                              <a:effectRef idx="0"/>
                              <a:fontRef idx="minor"/>
                            </wps:style>
                            <wps:bodyPr/>
                          </wps:wsp>
                          <wps:wsp>
                            <wps:cNvPr id="536" name=""/>
                            <wps:cNvSpPr/>
                            <wps:spPr>
                              <a:xfrm>
                                <a:off x="829080" y="88920"/>
                                <a:ext cx="71640" cy="28080"/>
                              </a:xfrm>
                              <a:custGeom>
                                <a:avLst/>
                                <a:gdLst/>
                                <a:ahLst/>
                                <a:rect l="l" t="t" r="r" b="b"/>
                                <a:pathLst>
                                  <a:path w="90" h="37">
                                    <a:moveTo>
                                      <a:pt x="10" y="0"/>
                                    </a:moveTo>
                                    <a:lnTo>
                                      <a:pt x="58" y="0"/>
                                    </a:lnTo>
                                    <a:lnTo>
                                      <a:pt x="47" y="6"/>
                                    </a:lnTo>
                                    <a:lnTo>
                                      <a:pt x="58" y="6"/>
                                    </a:lnTo>
                                    <a:lnTo>
                                      <a:pt x="47" y="6"/>
                                    </a:lnTo>
                                    <a:lnTo>
                                      <a:pt x="58" y="11"/>
                                    </a:lnTo>
                                    <a:lnTo>
                                      <a:pt x="63" y="32"/>
                                    </a:lnTo>
                                    <a:lnTo>
                                      <a:pt x="90" y="37"/>
                                    </a:lnTo>
                                    <a:lnTo>
                                      <a:pt x="63" y="37"/>
                                    </a:lnTo>
                                    <a:lnTo>
                                      <a:pt x="42" y="37"/>
                                    </a:lnTo>
                                    <a:lnTo>
                                      <a:pt x="42" y="32"/>
                                    </a:lnTo>
                                    <a:lnTo>
                                      <a:pt x="47" y="32"/>
                                    </a:lnTo>
                                    <a:lnTo>
                                      <a:pt x="42" y="32"/>
                                    </a:lnTo>
                                    <a:lnTo>
                                      <a:pt x="42" y="27"/>
                                    </a:lnTo>
                                    <a:lnTo>
                                      <a:pt x="0" y="27"/>
                                    </a:lnTo>
                                    <a:lnTo>
                                      <a:pt x="0" y="11"/>
                                    </a:lnTo>
                                    <a:lnTo>
                                      <a:pt x="5" y="11"/>
                                    </a:lnTo>
                                    <a:lnTo>
                                      <a:pt x="10" y="6"/>
                                    </a:lnTo>
                                    <a:lnTo>
                                      <a:pt x="5" y="6"/>
                                    </a:lnTo>
                                    <a:lnTo>
                                      <a:pt x="10" y="0"/>
                                    </a:lnTo>
                                    <a:lnTo>
                                      <a:pt x="10" y="0"/>
                                    </a:lnTo>
                                    <a:close/>
                                  </a:path>
                                </a:pathLst>
                              </a:custGeom>
                              <a:solidFill>
                                <a:srgbClr val="0066ff"/>
                              </a:solidFill>
                              <a:ln w="0">
                                <a:noFill/>
                              </a:ln>
                            </wps:spPr>
                            <wps:style>
                              <a:lnRef idx="0"/>
                              <a:fillRef idx="0"/>
                              <a:effectRef idx="0"/>
                              <a:fontRef idx="minor"/>
                            </wps:style>
                            <wps:bodyPr/>
                          </wps:wsp>
                          <wps:wsp>
                            <wps:cNvPr id="537" name=""/>
                            <wps:cNvSpPr/>
                            <wps:spPr>
                              <a:xfrm>
                                <a:off x="807480" y="129600"/>
                                <a:ext cx="21600" cy="12240"/>
                              </a:xfrm>
                              <a:custGeom>
                                <a:avLst/>
                                <a:gdLst/>
                                <a:ahLst/>
                                <a:rect l="l" t="t" r="r" b="b"/>
                                <a:pathLst>
                                  <a:path w="27" h="16">
                                    <a:moveTo>
                                      <a:pt x="0" y="0"/>
                                    </a:moveTo>
                                    <a:lnTo>
                                      <a:pt x="27" y="6"/>
                                    </a:lnTo>
                                    <a:lnTo>
                                      <a:pt x="0" y="1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538" name=""/>
                            <wps:cNvSpPr/>
                            <wps:spPr>
                              <a:xfrm>
                                <a:off x="807480" y="129600"/>
                                <a:ext cx="21600" cy="12240"/>
                              </a:xfrm>
                              <a:custGeom>
                                <a:avLst/>
                                <a:gdLst/>
                                <a:ahLst/>
                                <a:rect l="l" t="t" r="r" b="b"/>
                                <a:pathLst>
                                  <a:path w="27" h="16">
                                    <a:moveTo>
                                      <a:pt x="0" y="0"/>
                                    </a:moveTo>
                                    <a:lnTo>
                                      <a:pt x="27" y="6"/>
                                    </a:lnTo>
                                    <a:lnTo>
                                      <a:pt x="0" y="1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539" name=""/>
                            <wps:cNvSpPr/>
                            <wps:spPr>
                              <a:xfrm>
                                <a:off x="807480" y="0"/>
                                <a:ext cx="21600" cy="4320"/>
                              </a:xfrm>
                              <a:custGeom>
                                <a:avLst/>
                                <a:gdLst/>
                                <a:ahLst/>
                                <a:rect l="l" t="t" r="r" b="b"/>
                                <a:pathLst>
                                  <a:path w="27" h="6">
                                    <a:moveTo>
                                      <a:pt x="5" y="0"/>
                                    </a:moveTo>
                                    <a:lnTo>
                                      <a:pt x="0" y="6"/>
                                    </a:lnTo>
                                    <a:lnTo>
                                      <a:pt x="27" y="6"/>
                                    </a:lnTo>
                                    <a:lnTo>
                                      <a:pt x="5" y="0"/>
                                    </a:lnTo>
                                    <a:lnTo>
                                      <a:pt x="5" y="0"/>
                                    </a:lnTo>
                                    <a:close/>
                                  </a:path>
                                </a:pathLst>
                              </a:custGeom>
                              <a:solidFill>
                                <a:srgbClr val="0066ff"/>
                              </a:solidFill>
                              <a:ln w="0">
                                <a:noFill/>
                              </a:ln>
                            </wps:spPr>
                            <wps:style>
                              <a:lnRef idx="0"/>
                              <a:fillRef idx="0"/>
                              <a:effectRef idx="0"/>
                              <a:fontRef idx="minor"/>
                            </wps:style>
                            <wps:bodyPr/>
                          </wps:wsp>
                          <wps:wsp>
                            <wps:cNvPr id="540" name=""/>
                            <wps:cNvSpPr/>
                            <wps:spPr>
                              <a:xfrm>
                                <a:off x="807480" y="0"/>
                                <a:ext cx="21600" cy="4320"/>
                              </a:xfrm>
                              <a:custGeom>
                                <a:avLst/>
                                <a:gdLst/>
                                <a:ahLst/>
                                <a:rect l="l" t="t" r="r" b="b"/>
                                <a:pathLst>
                                  <a:path w="27" h="6">
                                    <a:moveTo>
                                      <a:pt x="5" y="0"/>
                                    </a:moveTo>
                                    <a:lnTo>
                                      <a:pt x="0" y="6"/>
                                    </a:lnTo>
                                    <a:lnTo>
                                      <a:pt x="27" y="6"/>
                                    </a:lnTo>
                                    <a:lnTo>
                                      <a:pt x="5" y="0"/>
                                    </a:lnTo>
                                    <a:lnTo>
                                      <a:pt x="5" y="0"/>
                                    </a:lnTo>
                                    <a:close/>
                                  </a:path>
                                </a:pathLst>
                              </a:custGeom>
                              <a:solidFill>
                                <a:srgbClr val="0066ff"/>
                              </a:solidFill>
                              <a:ln w="0">
                                <a:noFill/>
                              </a:ln>
                            </wps:spPr>
                            <wps:style>
                              <a:lnRef idx="0"/>
                              <a:fillRef idx="0"/>
                              <a:effectRef idx="0"/>
                              <a:fontRef idx="minor"/>
                            </wps:style>
                            <wps:bodyPr/>
                          </wps:wsp>
                          <wps:wsp>
                            <wps:cNvPr id="541" name=""/>
                            <wps:cNvSpPr/>
                            <wps:spPr>
                              <a:xfrm>
                                <a:off x="875520" y="0"/>
                                <a:ext cx="25560" cy="4320"/>
                              </a:xfrm>
                              <a:custGeom>
                                <a:avLst/>
                                <a:gdLst/>
                                <a:ahLst/>
                                <a:rect l="l" t="t" r="r" b="b"/>
                                <a:pathLst>
                                  <a:path w="32" h="6">
                                    <a:moveTo>
                                      <a:pt x="5" y="6"/>
                                    </a:moveTo>
                                    <a:lnTo>
                                      <a:pt x="0" y="6"/>
                                    </a:lnTo>
                                    <a:lnTo>
                                      <a:pt x="16" y="6"/>
                                    </a:lnTo>
                                    <a:lnTo>
                                      <a:pt x="32" y="6"/>
                                    </a:lnTo>
                                    <a:lnTo>
                                      <a:pt x="27" y="0"/>
                                    </a:lnTo>
                                    <a:lnTo>
                                      <a:pt x="5" y="6"/>
                                    </a:lnTo>
                                    <a:lnTo>
                                      <a:pt x="5" y="6"/>
                                    </a:lnTo>
                                    <a:close/>
                                  </a:path>
                                </a:pathLst>
                              </a:custGeom>
                              <a:solidFill>
                                <a:srgbClr val="0066ff"/>
                              </a:solidFill>
                              <a:ln w="0">
                                <a:noFill/>
                              </a:ln>
                            </wps:spPr>
                            <wps:style>
                              <a:lnRef idx="0"/>
                              <a:fillRef idx="0"/>
                              <a:effectRef idx="0"/>
                              <a:fontRef idx="minor"/>
                            </wps:style>
                            <wps:bodyPr/>
                          </wps:wsp>
                          <wps:wsp>
                            <wps:cNvPr id="542" name=""/>
                            <wps:cNvSpPr/>
                            <wps:spPr>
                              <a:xfrm>
                                <a:off x="875520" y="0"/>
                                <a:ext cx="25560" cy="4320"/>
                              </a:xfrm>
                              <a:custGeom>
                                <a:avLst/>
                                <a:gdLst/>
                                <a:ahLst/>
                                <a:rect l="l" t="t" r="r" b="b"/>
                                <a:pathLst>
                                  <a:path w="32" h="6">
                                    <a:moveTo>
                                      <a:pt x="5" y="6"/>
                                    </a:moveTo>
                                    <a:lnTo>
                                      <a:pt x="0" y="6"/>
                                    </a:lnTo>
                                    <a:lnTo>
                                      <a:pt x="16" y="6"/>
                                    </a:lnTo>
                                    <a:lnTo>
                                      <a:pt x="32" y="6"/>
                                    </a:lnTo>
                                    <a:lnTo>
                                      <a:pt x="27" y="0"/>
                                    </a:lnTo>
                                    <a:lnTo>
                                      <a:pt x="5" y="6"/>
                                    </a:lnTo>
                                    <a:lnTo>
                                      <a:pt x="5" y="6"/>
                                    </a:lnTo>
                                    <a:close/>
                                  </a:path>
                                </a:pathLst>
                              </a:custGeom>
                              <a:solidFill>
                                <a:srgbClr val="0066ff"/>
                              </a:solidFill>
                              <a:ln w="0">
                                <a:noFill/>
                              </a:ln>
                            </wps:spPr>
                            <wps:style>
                              <a:lnRef idx="0"/>
                              <a:fillRef idx="0"/>
                              <a:effectRef idx="0"/>
                              <a:fontRef idx="minor"/>
                            </wps:style>
                            <wps:bodyPr/>
                          </wps:wsp>
                          <wps:wsp>
                            <wps:cNvPr id="543" name=""/>
                            <wps:cNvSpPr/>
                            <wps:spPr>
                              <a:xfrm>
                                <a:off x="858960" y="5040"/>
                                <a:ext cx="16560" cy="3240"/>
                              </a:xfrm>
                              <a:custGeom>
                                <a:avLst/>
                                <a:gdLst/>
                                <a:ahLst/>
                                <a:rect l="l" t="t" r="r" b="b"/>
                                <a:pathLst>
                                  <a:path w="21" h="5">
                                    <a:moveTo>
                                      <a:pt x="5" y="0"/>
                                    </a:moveTo>
                                    <a:lnTo>
                                      <a:pt x="0" y="0"/>
                                    </a:lnTo>
                                    <a:lnTo>
                                      <a:pt x="0" y="5"/>
                                    </a:lnTo>
                                    <a:lnTo>
                                      <a:pt x="21" y="5"/>
                                    </a:lnTo>
                                    <a:lnTo>
                                      <a:pt x="5" y="0"/>
                                    </a:lnTo>
                                    <a:lnTo>
                                      <a:pt x="5" y="0"/>
                                    </a:lnTo>
                                    <a:close/>
                                  </a:path>
                                </a:pathLst>
                              </a:custGeom>
                              <a:solidFill>
                                <a:srgbClr val="0066ff"/>
                              </a:solidFill>
                              <a:ln w="0">
                                <a:noFill/>
                              </a:ln>
                            </wps:spPr>
                            <wps:style>
                              <a:lnRef idx="0"/>
                              <a:fillRef idx="0"/>
                              <a:effectRef idx="0"/>
                              <a:fontRef idx="minor"/>
                            </wps:style>
                            <wps:bodyPr/>
                          </wps:wsp>
                          <wps:wsp>
                            <wps:cNvPr id="544" name=""/>
                            <wps:cNvSpPr/>
                            <wps:spPr>
                              <a:xfrm>
                                <a:off x="858960" y="5040"/>
                                <a:ext cx="16560" cy="3240"/>
                              </a:xfrm>
                              <a:custGeom>
                                <a:avLst/>
                                <a:gdLst/>
                                <a:ahLst/>
                                <a:rect l="l" t="t" r="r" b="b"/>
                                <a:pathLst>
                                  <a:path w="21" h="5">
                                    <a:moveTo>
                                      <a:pt x="5" y="0"/>
                                    </a:moveTo>
                                    <a:lnTo>
                                      <a:pt x="0" y="0"/>
                                    </a:lnTo>
                                    <a:lnTo>
                                      <a:pt x="0" y="5"/>
                                    </a:lnTo>
                                    <a:lnTo>
                                      <a:pt x="21" y="5"/>
                                    </a:lnTo>
                                    <a:lnTo>
                                      <a:pt x="5" y="0"/>
                                    </a:lnTo>
                                    <a:lnTo>
                                      <a:pt x="5" y="0"/>
                                    </a:lnTo>
                                    <a:close/>
                                  </a:path>
                                </a:pathLst>
                              </a:custGeom>
                              <a:solidFill>
                                <a:srgbClr val="0066ff"/>
                              </a:solidFill>
                              <a:ln w="0">
                                <a:noFill/>
                              </a:ln>
                            </wps:spPr>
                            <wps:style>
                              <a:lnRef idx="0"/>
                              <a:fillRef idx="0"/>
                              <a:effectRef idx="0"/>
                              <a:fontRef idx="minor"/>
                            </wps:style>
                            <wps:bodyPr/>
                          </wps:wsp>
                          <wps:wsp>
                            <wps:cNvPr id="545" name=""/>
                            <wps:cNvSpPr/>
                            <wps:spPr>
                              <a:xfrm>
                                <a:off x="829080" y="16920"/>
                                <a:ext cx="29160" cy="720"/>
                              </a:xfrm>
                              <a:custGeom>
                                <a:avLst/>
                                <a:gdLst/>
                                <a:ahLst/>
                                <a:rect l="l" t="t" r="r" b="b"/>
                                <a:pathLst>
                                  <a:path w="37" h="0">
                                    <a:moveTo>
                                      <a:pt x="5" y="0"/>
                                    </a:moveTo>
                                    <a:lnTo>
                                      <a:pt x="0" y="0"/>
                                    </a:lnTo>
                                    <a:lnTo>
                                      <a:pt x="37" y="0"/>
                                    </a:lnTo>
                                    <a:lnTo>
                                      <a:pt x="5" y="0"/>
                                    </a:lnTo>
                                    <a:lnTo>
                                      <a:pt x="5" y="0"/>
                                    </a:lnTo>
                                    <a:close/>
                                  </a:path>
                                </a:pathLst>
                              </a:custGeom>
                              <a:solidFill>
                                <a:srgbClr val="0066ff"/>
                              </a:solidFill>
                              <a:ln w="0">
                                <a:noFill/>
                              </a:ln>
                            </wps:spPr>
                            <wps:style>
                              <a:lnRef idx="0"/>
                              <a:fillRef idx="0"/>
                              <a:effectRef idx="0"/>
                              <a:fontRef idx="minor"/>
                            </wps:style>
                            <wps:bodyPr/>
                          </wps:wsp>
                          <wps:wsp>
                            <wps:cNvPr id="546" name=""/>
                            <wps:cNvSpPr/>
                            <wps:spPr>
                              <a:xfrm>
                                <a:off x="829080" y="16920"/>
                                <a:ext cx="29160" cy="720"/>
                              </a:xfrm>
                              <a:custGeom>
                                <a:avLst/>
                                <a:gdLst/>
                                <a:ahLst/>
                                <a:rect l="l" t="t" r="r" b="b"/>
                                <a:pathLst>
                                  <a:path w="37" h="0">
                                    <a:moveTo>
                                      <a:pt x="5" y="0"/>
                                    </a:moveTo>
                                    <a:lnTo>
                                      <a:pt x="0" y="0"/>
                                    </a:lnTo>
                                    <a:lnTo>
                                      <a:pt x="37" y="0"/>
                                    </a:lnTo>
                                    <a:lnTo>
                                      <a:pt x="5" y="0"/>
                                    </a:lnTo>
                                    <a:lnTo>
                                      <a:pt x="5" y="0"/>
                                    </a:lnTo>
                                    <a:close/>
                                  </a:path>
                                </a:pathLst>
                              </a:custGeom>
                              <a:solidFill>
                                <a:srgbClr val="0066ff"/>
                              </a:solidFill>
                              <a:ln w="0">
                                <a:noFill/>
                              </a:ln>
                            </wps:spPr>
                            <wps:style>
                              <a:lnRef idx="0"/>
                              <a:fillRef idx="0"/>
                              <a:effectRef idx="0"/>
                              <a:fontRef idx="minor"/>
                            </wps:style>
                            <wps:bodyPr/>
                          </wps:wsp>
                          <wps:wsp>
                            <wps:cNvPr id="547" name=""/>
                            <wps:cNvSpPr/>
                            <wps:spPr>
                              <a:xfrm>
                                <a:off x="816480" y="9000"/>
                                <a:ext cx="12600" cy="12240"/>
                              </a:xfrm>
                              <a:custGeom>
                                <a:avLst/>
                                <a:gdLst/>
                                <a:ahLst/>
                                <a:rect l="l" t="t" r="r" b="b"/>
                                <a:pathLst>
                                  <a:path w="16" h="16">
                                    <a:moveTo>
                                      <a:pt x="16" y="0"/>
                                    </a:moveTo>
                                    <a:lnTo>
                                      <a:pt x="0" y="16"/>
                                    </a:lnTo>
                                    <a:lnTo>
                                      <a:pt x="16" y="16"/>
                                    </a:lnTo>
                                    <a:lnTo>
                                      <a:pt x="16" y="0"/>
                                    </a:lnTo>
                                    <a:lnTo>
                                      <a:pt x="16" y="0"/>
                                    </a:lnTo>
                                    <a:close/>
                                  </a:path>
                                </a:pathLst>
                              </a:custGeom>
                              <a:solidFill>
                                <a:srgbClr val="0066ff"/>
                              </a:solidFill>
                              <a:ln w="0">
                                <a:noFill/>
                              </a:ln>
                            </wps:spPr>
                            <wps:style>
                              <a:lnRef idx="0"/>
                              <a:fillRef idx="0"/>
                              <a:effectRef idx="0"/>
                              <a:fontRef idx="minor"/>
                            </wps:style>
                            <wps:bodyPr/>
                          </wps:wsp>
                          <wps:wsp>
                            <wps:cNvPr id="548" name=""/>
                            <wps:cNvSpPr/>
                            <wps:spPr>
                              <a:xfrm>
                                <a:off x="816480" y="9000"/>
                                <a:ext cx="12600" cy="12240"/>
                              </a:xfrm>
                              <a:custGeom>
                                <a:avLst/>
                                <a:gdLst/>
                                <a:ahLst/>
                                <a:rect l="l" t="t" r="r" b="b"/>
                                <a:pathLst>
                                  <a:path w="16" h="16">
                                    <a:moveTo>
                                      <a:pt x="16" y="0"/>
                                    </a:moveTo>
                                    <a:lnTo>
                                      <a:pt x="0" y="16"/>
                                    </a:lnTo>
                                    <a:lnTo>
                                      <a:pt x="16" y="16"/>
                                    </a:lnTo>
                                    <a:lnTo>
                                      <a:pt x="16" y="0"/>
                                    </a:lnTo>
                                    <a:lnTo>
                                      <a:pt x="16" y="0"/>
                                    </a:lnTo>
                                    <a:close/>
                                  </a:path>
                                </a:pathLst>
                              </a:custGeom>
                              <a:solidFill>
                                <a:srgbClr val="0066ff"/>
                              </a:solidFill>
                              <a:ln w="0">
                                <a:noFill/>
                              </a:ln>
                            </wps:spPr>
                            <wps:style>
                              <a:lnRef idx="0"/>
                              <a:fillRef idx="0"/>
                              <a:effectRef idx="0"/>
                              <a:fontRef idx="minor"/>
                            </wps:style>
                            <wps:bodyPr/>
                          </wps:wsp>
                          <wps:wsp>
                            <wps:cNvPr id="549" name=""/>
                            <wps:cNvSpPr/>
                            <wps:spPr>
                              <a:xfrm>
                                <a:off x="785880" y="9000"/>
                                <a:ext cx="4320" cy="12240"/>
                              </a:xfrm>
                              <a:custGeom>
                                <a:avLst/>
                                <a:gdLst/>
                                <a:ahLst/>
                                <a:rect l="l" t="t" r="r" b="b"/>
                                <a:pathLst>
                                  <a:path w="6" h="16">
                                    <a:moveTo>
                                      <a:pt x="6" y="0"/>
                                    </a:moveTo>
                                    <a:lnTo>
                                      <a:pt x="6" y="16"/>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550" name=""/>
                            <wps:cNvSpPr/>
                            <wps:spPr>
                              <a:xfrm>
                                <a:off x="785880" y="9000"/>
                                <a:ext cx="4320" cy="12240"/>
                              </a:xfrm>
                              <a:custGeom>
                                <a:avLst/>
                                <a:gdLst/>
                                <a:ahLst/>
                                <a:rect l="l" t="t" r="r" b="b"/>
                                <a:pathLst>
                                  <a:path w="6" h="16">
                                    <a:moveTo>
                                      <a:pt x="6" y="0"/>
                                    </a:moveTo>
                                    <a:lnTo>
                                      <a:pt x="6" y="16"/>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551" name=""/>
                            <wps:cNvSpPr/>
                            <wps:spPr>
                              <a:xfrm>
                                <a:off x="730080" y="5040"/>
                                <a:ext cx="38160" cy="15840"/>
                              </a:xfrm>
                              <a:custGeom>
                                <a:avLst/>
                                <a:gdLst/>
                                <a:ahLst/>
                                <a:rect l="l" t="t" r="r" b="b"/>
                                <a:pathLst>
                                  <a:path w="48" h="21">
                                    <a:moveTo>
                                      <a:pt x="43" y="0"/>
                                    </a:moveTo>
                                    <a:lnTo>
                                      <a:pt x="0" y="5"/>
                                    </a:lnTo>
                                    <a:lnTo>
                                      <a:pt x="22" y="5"/>
                                    </a:lnTo>
                                    <a:lnTo>
                                      <a:pt x="0" y="5"/>
                                    </a:lnTo>
                                    <a:lnTo>
                                      <a:pt x="22" y="21"/>
                                    </a:lnTo>
                                    <a:lnTo>
                                      <a:pt x="27" y="5"/>
                                    </a:lnTo>
                                    <a:lnTo>
                                      <a:pt x="48" y="5"/>
                                    </a:lnTo>
                                    <a:lnTo>
                                      <a:pt x="43" y="5"/>
                                    </a:lnTo>
                                    <a:lnTo>
                                      <a:pt x="43" y="0"/>
                                    </a:lnTo>
                                    <a:lnTo>
                                      <a:pt x="43" y="0"/>
                                    </a:lnTo>
                                    <a:close/>
                                  </a:path>
                                </a:pathLst>
                              </a:custGeom>
                              <a:solidFill>
                                <a:srgbClr val="0066ff"/>
                              </a:solidFill>
                              <a:ln w="0">
                                <a:noFill/>
                              </a:ln>
                            </wps:spPr>
                            <wps:style>
                              <a:lnRef idx="0"/>
                              <a:fillRef idx="0"/>
                              <a:effectRef idx="0"/>
                              <a:fontRef idx="minor"/>
                            </wps:style>
                            <wps:bodyPr/>
                          </wps:wsp>
                          <wps:wsp>
                            <wps:cNvPr id="552" name=""/>
                            <wps:cNvSpPr/>
                            <wps:spPr>
                              <a:xfrm>
                                <a:off x="730080" y="5040"/>
                                <a:ext cx="38160" cy="15840"/>
                              </a:xfrm>
                              <a:custGeom>
                                <a:avLst/>
                                <a:gdLst/>
                                <a:ahLst/>
                                <a:rect l="l" t="t" r="r" b="b"/>
                                <a:pathLst>
                                  <a:path w="48" h="21">
                                    <a:moveTo>
                                      <a:pt x="43" y="0"/>
                                    </a:moveTo>
                                    <a:lnTo>
                                      <a:pt x="0" y="5"/>
                                    </a:lnTo>
                                    <a:lnTo>
                                      <a:pt x="22" y="5"/>
                                    </a:lnTo>
                                    <a:lnTo>
                                      <a:pt x="0" y="5"/>
                                    </a:lnTo>
                                    <a:lnTo>
                                      <a:pt x="22" y="21"/>
                                    </a:lnTo>
                                    <a:lnTo>
                                      <a:pt x="27" y="5"/>
                                    </a:lnTo>
                                    <a:lnTo>
                                      <a:pt x="48" y="5"/>
                                    </a:lnTo>
                                    <a:lnTo>
                                      <a:pt x="43" y="5"/>
                                    </a:lnTo>
                                    <a:lnTo>
                                      <a:pt x="43" y="0"/>
                                    </a:lnTo>
                                    <a:lnTo>
                                      <a:pt x="43" y="0"/>
                                    </a:lnTo>
                                    <a:close/>
                                  </a:path>
                                </a:pathLst>
                              </a:custGeom>
                              <a:solidFill>
                                <a:srgbClr val="0066ff"/>
                              </a:solidFill>
                              <a:ln w="0">
                                <a:noFill/>
                              </a:ln>
                            </wps:spPr>
                            <wps:style>
                              <a:lnRef idx="0"/>
                              <a:fillRef idx="0"/>
                              <a:effectRef idx="0"/>
                              <a:fontRef idx="minor"/>
                            </wps:style>
                            <wps:bodyPr/>
                          </wps:wsp>
                          <wps:wsp>
                            <wps:cNvPr id="553" name=""/>
                            <wps:cNvSpPr/>
                            <wps:spPr>
                              <a:xfrm>
                                <a:off x="709200" y="5040"/>
                                <a:ext cx="42480" cy="3240"/>
                              </a:xfrm>
                              <a:custGeom>
                                <a:avLst/>
                                <a:gdLst/>
                                <a:ahLst/>
                                <a:rect l="l" t="t" r="r" b="b"/>
                                <a:pathLst>
                                  <a:path w="53" h="5">
                                    <a:moveTo>
                                      <a:pt x="26" y="0"/>
                                    </a:moveTo>
                                    <a:lnTo>
                                      <a:pt x="0" y="5"/>
                                    </a:lnTo>
                                    <a:lnTo>
                                      <a:pt x="53" y="5"/>
                                    </a:lnTo>
                                    <a:lnTo>
                                      <a:pt x="26" y="0"/>
                                    </a:lnTo>
                                    <a:lnTo>
                                      <a:pt x="26" y="0"/>
                                    </a:lnTo>
                                    <a:close/>
                                  </a:path>
                                </a:pathLst>
                              </a:custGeom>
                              <a:solidFill>
                                <a:srgbClr val="0066ff"/>
                              </a:solidFill>
                              <a:ln w="0">
                                <a:noFill/>
                              </a:ln>
                            </wps:spPr>
                            <wps:style>
                              <a:lnRef idx="0"/>
                              <a:fillRef idx="0"/>
                              <a:effectRef idx="0"/>
                              <a:fontRef idx="minor"/>
                            </wps:style>
                            <wps:bodyPr/>
                          </wps:wsp>
                          <wps:wsp>
                            <wps:cNvPr id="554" name=""/>
                            <wps:cNvSpPr/>
                            <wps:spPr>
                              <a:xfrm>
                                <a:off x="709200" y="5040"/>
                                <a:ext cx="42480" cy="3240"/>
                              </a:xfrm>
                              <a:custGeom>
                                <a:avLst/>
                                <a:gdLst/>
                                <a:ahLst/>
                                <a:rect l="l" t="t" r="r" b="b"/>
                                <a:pathLst>
                                  <a:path w="53" h="5">
                                    <a:moveTo>
                                      <a:pt x="26" y="0"/>
                                    </a:moveTo>
                                    <a:lnTo>
                                      <a:pt x="0" y="5"/>
                                    </a:lnTo>
                                    <a:lnTo>
                                      <a:pt x="53" y="5"/>
                                    </a:lnTo>
                                    <a:lnTo>
                                      <a:pt x="26" y="0"/>
                                    </a:lnTo>
                                    <a:lnTo>
                                      <a:pt x="26" y="0"/>
                                    </a:lnTo>
                                    <a:close/>
                                  </a:path>
                                </a:pathLst>
                              </a:custGeom>
                              <a:solidFill>
                                <a:srgbClr val="0066ff"/>
                              </a:solidFill>
                              <a:ln w="0">
                                <a:noFill/>
                              </a:ln>
                            </wps:spPr>
                            <wps:style>
                              <a:lnRef idx="0"/>
                              <a:fillRef idx="0"/>
                              <a:effectRef idx="0"/>
                              <a:fontRef idx="minor"/>
                            </wps:style>
                            <wps:bodyPr/>
                          </wps:wsp>
                          <wps:wsp>
                            <wps:cNvPr id="555" name=""/>
                            <wps:cNvSpPr/>
                            <wps:spPr>
                              <a:xfrm>
                                <a:off x="1165680" y="9000"/>
                                <a:ext cx="64080" cy="19800"/>
                              </a:xfrm>
                              <a:custGeom>
                                <a:avLst/>
                                <a:gdLst/>
                                <a:ahLst/>
                                <a:rect l="l" t="t" r="r" b="b"/>
                                <a:pathLst>
                                  <a:path w="80" h="26">
                                    <a:moveTo>
                                      <a:pt x="6" y="16"/>
                                    </a:moveTo>
                                    <a:lnTo>
                                      <a:pt x="38" y="0"/>
                                    </a:lnTo>
                                    <a:lnTo>
                                      <a:pt x="54" y="16"/>
                                    </a:lnTo>
                                    <a:lnTo>
                                      <a:pt x="38" y="16"/>
                                    </a:lnTo>
                                    <a:lnTo>
                                      <a:pt x="54" y="16"/>
                                    </a:lnTo>
                                    <a:lnTo>
                                      <a:pt x="75" y="16"/>
                                    </a:lnTo>
                                    <a:lnTo>
                                      <a:pt x="75" y="21"/>
                                    </a:lnTo>
                                    <a:lnTo>
                                      <a:pt x="64" y="21"/>
                                    </a:lnTo>
                                    <a:lnTo>
                                      <a:pt x="80" y="21"/>
                                    </a:lnTo>
                                    <a:lnTo>
                                      <a:pt x="64" y="26"/>
                                    </a:lnTo>
                                    <a:lnTo>
                                      <a:pt x="0" y="16"/>
                                    </a:lnTo>
                                    <a:lnTo>
                                      <a:pt x="6" y="16"/>
                                    </a:lnTo>
                                    <a:lnTo>
                                      <a:pt x="6" y="16"/>
                                    </a:lnTo>
                                    <a:close/>
                                  </a:path>
                                </a:pathLst>
                              </a:custGeom>
                              <a:solidFill>
                                <a:srgbClr val="0066ff"/>
                              </a:solidFill>
                              <a:ln w="0">
                                <a:noFill/>
                              </a:ln>
                            </wps:spPr>
                            <wps:style>
                              <a:lnRef idx="0"/>
                              <a:fillRef idx="0"/>
                              <a:effectRef idx="0"/>
                              <a:fontRef idx="minor"/>
                            </wps:style>
                            <wps:bodyPr/>
                          </wps:wsp>
                          <wps:wsp>
                            <wps:cNvPr id="556" name=""/>
                            <wps:cNvSpPr/>
                            <wps:spPr>
                              <a:xfrm>
                                <a:off x="1165680" y="9000"/>
                                <a:ext cx="64080" cy="19800"/>
                              </a:xfrm>
                              <a:custGeom>
                                <a:avLst/>
                                <a:gdLst/>
                                <a:ahLst/>
                                <a:rect l="l" t="t" r="r" b="b"/>
                                <a:pathLst>
                                  <a:path w="80" h="26">
                                    <a:moveTo>
                                      <a:pt x="6" y="16"/>
                                    </a:moveTo>
                                    <a:lnTo>
                                      <a:pt x="38" y="0"/>
                                    </a:lnTo>
                                    <a:lnTo>
                                      <a:pt x="54" y="16"/>
                                    </a:lnTo>
                                    <a:lnTo>
                                      <a:pt x="38" y="16"/>
                                    </a:lnTo>
                                    <a:lnTo>
                                      <a:pt x="54" y="16"/>
                                    </a:lnTo>
                                    <a:lnTo>
                                      <a:pt x="75" y="16"/>
                                    </a:lnTo>
                                    <a:lnTo>
                                      <a:pt x="75" y="21"/>
                                    </a:lnTo>
                                    <a:lnTo>
                                      <a:pt x="64" y="21"/>
                                    </a:lnTo>
                                    <a:lnTo>
                                      <a:pt x="80" y="21"/>
                                    </a:lnTo>
                                    <a:lnTo>
                                      <a:pt x="64" y="26"/>
                                    </a:lnTo>
                                    <a:lnTo>
                                      <a:pt x="0" y="16"/>
                                    </a:lnTo>
                                    <a:lnTo>
                                      <a:pt x="6" y="16"/>
                                    </a:lnTo>
                                    <a:lnTo>
                                      <a:pt x="6" y="16"/>
                                    </a:lnTo>
                                    <a:close/>
                                  </a:path>
                                </a:pathLst>
                              </a:custGeom>
                              <a:solidFill>
                                <a:srgbClr val="0066ff"/>
                              </a:solidFill>
                              <a:ln w="0">
                                <a:noFill/>
                              </a:ln>
                            </wps:spPr>
                            <wps:style>
                              <a:lnRef idx="0"/>
                              <a:fillRef idx="0"/>
                              <a:effectRef idx="0"/>
                              <a:fontRef idx="minor"/>
                            </wps:style>
                            <wps:bodyPr/>
                          </wps:wsp>
                          <wps:wsp>
                            <wps:cNvPr id="557" name=""/>
                            <wps:cNvSpPr/>
                            <wps:spPr>
                              <a:xfrm>
                                <a:off x="1136520" y="5040"/>
                                <a:ext cx="55080" cy="15840"/>
                              </a:xfrm>
                              <a:custGeom>
                                <a:avLst/>
                                <a:gdLst/>
                                <a:ahLst/>
                                <a:rect l="l" t="t" r="r" b="b"/>
                                <a:pathLst>
                                  <a:path w="69" h="21">
                                    <a:moveTo>
                                      <a:pt x="27" y="0"/>
                                    </a:moveTo>
                                    <a:lnTo>
                                      <a:pt x="37" y="0"/>
                                    </a:lnTo>
                                    <a:lnTo>
                                      <a:pt x="69" y="5"/>
                                    </a:lnTo>
                                    <a:lnTo>
                                      <a:pt x="64" y="5"/>
                                    </a:lnTo>
                                    <a:lnTo>
                                      <a:pt x="69" y="5"/>
                                    </a:lnTo>
                                    <a:lnTo>
                                      <a:pt x="37" y="21"/>
                                    </a:lnTo>
                                    <a:lnTo>
                                      <a:pt x="0" y="5"/>
                                    </a:lnTo>
                                    <a:lnTo>
                                      <a:pt x="27" y="0"/>
                                    </a:lnTo>
                                    <a:lnTo>
                                      <a:pt x="27" y="0"/>
                                    </a:lnTo>
                                    <a:close/>
                                  </a:path>
                                </a:pathLst>
                              </a:custGeom>
                              <a:solidFill>
                                <a:srgbClr val="0066ff"/>
                              </a:solidFill>
                              <a:ln w="0">
                                <a:noFill/>
                              </a:ln>
                            </wps:spPr>
                            <wps:style>
                              <a:lnRef idx="0"/>
                              <a:fillRef idx="0"/>
                              <a:effectRef idx="0"/>
                              <a:fontRef idx="minor"/>
                            </wps:style>
                            <wps:bodyPr/>
                          </wps:wsp>
                          <wps:wsp>
                            <wps:cNvPr id="558" name=""/>
                            <wps:cNvSpPr/>
                            <wps:spPr>
                              <a:xfrm>
                                <a:off x="1136520" y="5040"/>
                                <a:ext cx="55080" cy="15840"/>
                              </a:xfrm>
                              <a:custGeom>
                                <a:avLst/>
                                <a:gdLst/>
                                <a:ahLst/>
                                <a:rect l="l" t="t" r="r" b="b"/>
                                <a:pathLst>
                                  <a:path w="69" h="21">
                                    <a:moveTo>
                                      <a:pt x="27" y="0"/>
                                    </a:moveTo>
                                    <a:lnTo>
                                      <a:pt x="37" y="0"/>
                                    </a:lnTo>
                                    <a:lnTo>
                                      <a:pt x="69" y="5"/>
                                    </a:lnTo>
                                    <a:lnTo>
                                      <a:pt x="64" y="5"/>
                                    </a:lnTo>
                                    <a:lnTo>
                                      <a:pt x="69" y="5"/>
                                    </a:lnTo>
                                    <a:lnTo>
                                      <a:pt x="37" y="21"/>
                                    </a:lnTo>
                                    <a:lnTo>
                                      <a:pt x="0" y="5"/>
                                    </a:lnTo>
                                    <a:lnTo>
                                      <a:pt x="27" y="0"/>
                                    </a:lnTo>
                                    <a:lnTo>
                                      <a:pt x="27" y="0"/>
                                    </a:lnTo>
                                    <a:close/>
                                  </a:path>
                                </a:pathLst>
                              </a:custGeom>
                              <a:solidFill>
                                <a:srgbClr val="0066ff"/>
                              </a:solidFill>
                              <a:ln w="0">
                                <a:noFill/>
                              </a:ln>
                            </wps:spPr>
                            <wps:style>
                              <a:lnRef idx="0"/>
                              <a:fillRef idx="0"/>
                              <a:effectRef idx="0"/>
                              <a:fontRef idx="minor"/>
                            </wps:style>
                            <wps:bodyPr/>
                          </wps:wsp>
                          <wps:wsp>
                            <wps:cNvPr id="559" name=""/>
                            <wps:cNvSpPr/>
                            <wps:spPr>
                              <a:xfrm>
                                <a:off x="1145520" y="20880"/>
                                <a:ext cx="20160" cy="720"/>
                              </a:xfrm>
                              <a:custGeom>
                                <a:avLst/>
                                <a:gdLst/>
                                <a:ahLst/>
                                <a:rect l="l" t="t" r="r" b="b"/>
                                <a:pathLst>
                                  <a:path w="26" h="0">
                                    <a:moveTo>
                                      <a:pt x="0" y="0"/>
                                    </a:moveTo>
                                    <a:lnTo>
                                      <a:pt x="26" y="0"/>
                                    </a:lnTo>
                                    <a:lnTo>
                                      <a:pt x="5" y="0"/>
                                    </a:lnTo>
                                    <a:lnTo>
                                      <a:pt x="16" y="0"/>
                                    </a:lnTo>
                                    <a:lnTo>
                                      <a:pt x="0" y="0"/>
                                    </a:lnTo>
                                    <a:lnTo>
                                      <a:pt x="0" y="0"/>
                                    </a:lnTo>
                                    <a:close/>
                                  </a:path>
                                </a:pathLst>
                              </a:custGeom>
                              <a:solidFill>
                                <a:srgbClr val="0066ff"/>
                              </a:solidFill>
                              <a:ln w="0">
                                <a:noFill/>
                              </a:ln>
                            </wps:spPr>
                            <wps:style>
                              <a:lnRef idx="0"/>
                              <a:fillRef idx="0"/>
                              <a:effectRef idx="0"/>
                              <a:fontRef idx="minor"/>
                            </wps:style>
                            <wps:bodyPr/>
                          </wps:wsp>
                          <wps:wsp>
                            <wps:cNvPr id="560" name=""/>
                            <wps:cNvSpPr/>
                            <wps:spPr>
                              <a:xfrm>
                                <a:off x="1145520" y="20880"/>
                                <a:ext cx="20160" cy="720"/>
                              </a:xfrm>
                              <a:custGeom>
                                <a:avLst/>
                                <a:gdLst/>
                                <a:ahLst/>
                                <a:rect l="l" t="t" r="r" b="b"/>
                                <a:pathLst>
                                  <a:path w="26" h="0">
                                    <a:moveTo>
                                      <a:pt x="0" y="0"/>
                                    </a:moveTo>
                                    <a:lnTo>
                                      <a:pt x="26" y="0"/>
                                    </a:lnTo>
                                    <a:lnTo>
                                      <a:pt x="5" y="0"/>
                                    </a:lnTo>
                                    <a:lnTo>
                                      <a:pt x="16" y="0"/>
                                    </a:lnTo>
                                    <a:lnTo>
                                      <a:pt x="0" y="0"/>
                                    </a:lnTo>
                                    <a:lnTo>
                                      <a:pt x="0" y="0"/>
                                    </a:lnTo>
                                    <a:close/>
                                  </a:path>
                                </a:pathLst>
                              </a:custGeom>
                              <a:solidFill>
                                <a:srgbClr val="0066ff"/>
                              </a:solidFill>
                              <a:ln w="0">
                                <a:noFill/>
                              </a:ln>
                            </wps:spPr>
                            <wps:style>
                              <a:lnRef idx="0"/>
                              <a:fillRef idx="0"/>
                              <a:effectRef idx="0"/>
                              <a:fontRef idx="minor"/>
                            </wps:style>
                            <wps:bodyPr/>
                          </wps:wsp>
                          <wps:wsp>
                            <wps:cNvPr id="561" name=""/>
                            <wps:cNvSpPr/>
                            <wps:spPr>
                              <a:xfrm>
                                <a:off x="628560" y="234720"/>
                                <a:ext cx="38160" cy="28080"/>
                              </a:xfrm>
                              <a:custGeom>
                                <a:avLst/>
                                <a:gdLst/>
                                <a:ahLst/>
                                <a:rect l="l" t="t" r="r" b="b"/>
                                <a:pathLst>
                                  <a:path w="48" h="37">
                                    <a:moveTo>
                                      <a:pt x="21" y="0"/>
                                    </a:moveTo>
                                    <a:lnTo>
                                      <a:pt x="32" y="16"/>
                                    </a:lnTo>
                                    <a:lnTo>
                                      <a:pt x="48" y="21"/>
                                    </a:lnTo>
                                    <a:lnTo>
                                      <a:pt x="21" y="37"/>
                                    </a:lnTo>
                                    <a:lnTo>
                                      <a:pt x="0" y="16"/>
                                    </a:lnTo>
                                    <a:lnTo>
                                      <a:pt x="21" y="0"/>
                                    </a:lnTo>
                                    <a:lnTo>
                                      <a:pt x="21" y="0"/>
                                    </a:lnTo>
                                    <a:close/>
                                  </a:path>
                                </a:pathLst>
                              </a:custGeom>
                              <a:solidFill>
                                <a:srgbClr val="0066ff"/>
                              </a:solidFill>
                              <a:ln w="0">
                                <a:noFill/>
                              </a:ln>
                            </wps:spPr>
                            <wps:style>
                              <a:lnRef idx="0"/>
                              <a:fillRef idx="0"/>
                              <a:effectRef idx="0"/>
                              <a:fontRef idx="minor"/>
                            </wps:style>
                            <wps:bodyPr/>
                          </wps:wsp>
                          <wps:wsp>
                            <wps:cNvPr id="562" name=""/>
                            <wps:cNvSpPr/>
                            <wps:spPr>
                              <a:xfrm>
                                <a:off x="628560" y="234720"/>
                                <a:ext cx="38160" cy="28080"/>
                              </a:xfrm>
                              <a:custGeom>
                                <a:avLst/>
                                <a:gdLst/>
                                <a:ahLst/>
                                <a:rect l="l" t="t" r="r" b="b"/>
                                <a:pathLst>
                                  <a:path w="48" h="37">
                                    <a:moveTo>
                                      <a:pt x="21" y="0"/>
                                    </a:moveTo>
                                    <a:lnTo>
                                      <a:pt x="32" y="16"/>
                                    </a:lnTo>
                                    <a:lnTo>
                                      <a:pt x="48" y="21"/>
                                    </a:lnTo>
                                    <a:lnTo>
                                      <a:pt x="21" y="37"/>
                                    </a:lnTo>
                                    <a:lnTo>
                                      <a:pt x="0" y="16"/>
                                    </a:lnTo>
                                    <a:lnTo>
                                      <a:pt x="21" y="0"/>
                                    </a:lnTo>
                                    <a:lnTo>
                                      <a:pt x="21" y="0"/>
                                    </a:lnTo>
                                    <a:close/>
                                  </a:path>
                                </a:pathLst>
                              </a:custGeom>
                              <a:solidFill>
                                <a:srgbClr val="0066ff"/>
                              </a:solidFill>
                              <a:ln w="0">
                                <a:noFill/>
                              </a:ln>
                            </wps:spPr>
                            <wps:style>
                              <a:lnRef idx="0"/>
                              <a:fillRef idx="0"/>
                              <a:effectRef idx="0"/>
                              <a:fontRef idx="minor"/>
                            </wps:style>
                            <wps:bodyPr/>
                          </wps:wsp>
                          <wps:wsp>
                            <wps:cNvPr id="563" name=""/>
                            <wps:cNvSpPr/>
                            <wps:spPr>
                              <a:xfrm>
                                <a:off x="521280" y="496440"/>
                                <a:ext cx="25560" cy="48240"/>
                              </a:xfrm>
                              <a:custGeom>
                                <a:avLst/>
                                <a:gdLst/>
                                <a:ahLst/>
                                <a:rect l="l" t="t" r="r" b="b"/>
                                <a:pathLst>
                                  <a:path w="32" h="64">
                                    <a:moveTo>
                                      <a:pt x="32" y="43"/>
                                    </a:moveTo>
                                    <a:lnTo>
                                      <a:pt x="16" y="64"/>
                                    </a:lnTo>
                                    <a:lnTo>
                                      <a:pt x="5" y="48"/>
                                    </a:lnTo>
                                    <a:lnTo>
                                      <a:pt x="5" y="16"/>
                                    </a:lnTo>
                                    <a:lnTo>
                                      <a:pt x="0" y="5"/>
                                    </a:lnTo>
                                    <a:lnTo>
                                      <a:pt x="5" y="0"/>
                                    </a:lnTo>
                                    <a:lnTo>
                                      <a:pt x="16" y="0"/>
                                    </a:lnTo>
                                    <a:lnTo>
                                      <a:pt x="26" y="5"/>
                                    </a:lnTo>
                                    <a:lnTo>
                                      <a:pt x="26" y="37"/>
                                    </a:lnTo>
                                    <a:lnTo>
                                      <a:pt x="32" y="43"/>
                                    </a:lnTo>
                                    <a:lnTo>
                                      <a:pt x="32" y="43"/>
                                    </a:lnTo>
                                    <a:close/>
                                  </a:path>
                                </a:pathLst>
                              </a:custGeom>
                              <a:solidFill>
                                <a:srgbClr val="0066ff"/>
                              </a:solidFill>
                              <a:ln w="0">
                                <a:noFill/>
                              </a:ln>
                            </wps:spPr>
                            <wps:style>
                              <a:lnRef idx="0"/>
                              <a:fillRef idx="0"/>
                              <a:effectRef idx="0"/>
                              <a:fontRef idx="minor"/>
                            </wps:style>
                            <wps:bodyPr/>
                          </wps:wsp>
                          <wps:wsp>
                            <wps:cNvPr id="564" name=""/>
                            <wps:cNvSpPr/>
                            <wps:spPr>
                              <a:xfrm>
                                <a:off x="521280" y="496440"/>
                                <a:ext cx="25560" cy="48240"/>
                              </a:xfrm>
                              <a:custGeom>
                                <a:avLst/>
                                <a:gdLst/>
                                <a:ahLst/>
                                <a:rect l="l" t="t" r="r" b="b"/>
                                <a:pathLst>
                                  <a:path w="32" h="64">
                                    <a:moveTo>
                                      <a:pt x="32" y="43"/>
                                    </a:moveTo>
                                    <a:lnTo>
                                      <a:pt x="16" y="64"/>
                                    </a:lnTo>
                                    <a:lnTo>
                                      <a:pt x="5" y="48"/>
                                    </a:lnTo>
                                    <a:lnTo>
                                      <a:pt x="5" y="16"/>
                                    </a:lnTo>
                                    <a:lnTo>
                                      <a:pt x="0" y="5"/>
                                    </a:lnTo>
                                    <a:lnTo>
                                      <a:pt x="5" y="0"/>
                                    </a:lnTo>
                                    <a:lnTo>
                                      <a:pt x="16" y="0"/>
                                    </a:lnTo>
                                    <a:lnTo>
                                      <a:pt x="26" y="5"/>
                                    </a:lnTo>
                                    <a:lnTo>
                                      <a:pt x="26" y="37"/>
                                    </a:lnTo>
                                    <a:lnTo>
                                      <a:pt x="32" y="43"/>
                                    </a:lnTo>
                                    <a:lnTo>
                                      <a:pt x="32" y="43"/>
                                    </a:lnTo>
                                    <a:close/>
                                  </a:path>
                                </a:pathLst>
                              </a:custGeom>
                              <a:solidFill>
                                <a:srgbClr val="0066ff"/>
                              </a:solidFill>
                              <a:ln w="0">
                                <a:noFill/>
                              </a:ln>
                            </wps:spPr>
                            <wps:style>
                              <a:lnRef idx="0"/>
                              <a:fillRef idx="0"/>
                              <a:effectRef idx="0"/>
                              <a:fontRef idx="minor"/>
                            </wps:style>
                            <wps:bodyPr/>
                          </wps:wsp>
                          <wps:wsp>
                            <wps:cNvPr id="565" name=""/>
                            <wps:cNvSpPr/>
                            <wps:spPr>
                              <a:xfrm>
                                <a:off x="354960" y="323640"/>
                                <a:ext cx="106200" cy="104040"/>
                              </a:xfrm>
                              <a:custGeom>
                                <a:avLst/>
                                <a:gdLst/>
                                <a:ahLst/>
                                <a:rect l="l" t="t" r="r" b="b"/>
                                <a:pathLst>
                                  <a:path w="132" h="138">
                                    <a:moveTo>
                                      <a:pt x="90" y="85"/>
                                    </a:moveTo>
                                    <a:lnTo>
                                      <a:pt x="101" y="95"/>
                                    </a:lnTo>
                                    <a:lnTo>
                                      <a:pt x="111" y="111"/>
                                    </a:lnTo>
                                    <a:lnTo>
                                      <a:pt x="106" y="116"/>
                                    </a:lnTo>
                                    <a:lnTo>
                                      <a:pt x="106" y="138"/>
                                    </a:lnTo>
                                    <a:lnTo>
                                      <a:pt x="53" y="138"/>
                                    </a:lnTo>
                                    <a:lnTo>
                                      <a:pt x="26" y="138"/>
                                    </a:lnTo>
                                    <a:lnTo>
                                      <a:pt x="31" y="111"/>
                                    </a:lnTo>
                                    <a:lnTo>
                                      <a:pt x="0" y="95"/>
                                    </a:lnTo>
                                    <a:lnTo>
                                      <a:pt x="0" y="90"/>
                                    </a:lnTo>
                                    <a:lnTo>
                                      <a:pt x="0" y="69"/>
                                    </a:lnTo>
                                    <a:lnTo>
                                      <a:pt x="0" y="58"/>
                                    </a:lnTo>
                                    <a:lnTo>
                                      <a:pt x="5" y="58"/>
                                    </a:lnTo>
                                    <a:lnTo>
                                      <a:pt x="10" y="47"/>
                                    </a:lnTo>
                                    <a:lnTo>
                                      <a:pt x="5" y="42"/>
                                    </a:lnTo>
                                    <a:lnTo>
                                      <a:pt x="10" y="37"/>
                                    </a:lnTo>
                                    <a:lnTo>
                                      <a:pt x="26" y="37"/>
                                    </a:lnTo>
                                    <a:lnTo>
                                      <a:pt x="10" y="26"/>
                                    </a:lnTo>
                                    <a:lnTo>
                                      <a:pt x="26" y="26"/>
                                    </a:lnTo>
                                    <a:lnTo>
                                      <a:pt x="37" y="37"/>
                                    </a:lnTo>
                                    <a:lnTo>
                                      <a:pt x="37" y="26"/>
                                    </a:lnTo>
                                    <a:lnTo>
                                      <a:pt x="53" y="21"/>
                                    </a:lnTo>
                                    <a:lnTo>
                                      <a:pt x="37" y="10"/>
                                    </a:lnTo>
                                    <a:lnTo>
                                      <a:pt x="53" y="10"/>
                                    </a:lnTo>
                                    <a:lnTo>
                                      <a:pt x="37" y="0"/>
                                    </a:lnTo>
                                    <a:lnTo>
                                      <a:pt x="58" y="0"/>
                                    </a:lnTo>
                                    <a:lnTo>
                                      <a:pt x="58" y="10"/>
                                    </a:lnTo>
                                    <a:lnTo>
                                      <a:pt x="74" y="10"/>
                                    </a:lnTo>
                                    <a:lnTo>
                                      <a:pt x="74" y="21"/>
                                    </a:lnTo>
                                    <a:lnTo>
                                      <a:pt x="101" y="10"/>
                                    </a:lnTo>
                                    <a:lnTo>
                                      <a:pt x="106" y="10"/>
                                    </a:lnTo>
                                    <a:lnTo>
                                      <a:pt x="122" y="26"/>
                                    </a:lnTo>
                                    <a:lnTo>
                                      <a:pt x="122" y="42"/>
                                    </a:lnTo>
                                    <a:lnTo>
                                      <a:pt x="132" y="63"/>
                                    </a:lnTo>
                                    <a:lnTo>
                                      <a:pt x="132" y="69"/>
                                    </a:lnTo>
                                    <a:lnTo>
                                      <a:pt x="122" y="69"/>
                                    </a:lnTo>
                                    <a:lnTo>
                                      <a:pt x="101" y="90"/>
                                    </a:lnTo>
                                    <a:lnTo>
                                      <a:pt x="90" y="85"/>
                                    </a:lnTo>
                                    <a:lnTo>
                                      <a:pt x="90" y="85"/>
                                    </a:lnTo>
                                    <a:close/>
                                  </a:path>
                                </a:pathLst>
                              </a:custGeom>
                              <a:solidFill>
                                <a:srgbClr val="0066ff"/>
                              </a:solidFill>
                              <a:ln w="0">
                                <a:noFill/>
                              </a:ln>
                            </wps:spPr>
                            <wps:style>
                              <a:lnRef idx="0"/>
                              <a:fillRef idx="0"/>
                              <a:effectRef idx="0"/>
                              <a:fontRef idx="minor"/>
                            </wps:style>
                            <wps:bodyPr/>
                          </wps:wsp>
                          <wps:wsp>
                            <wps:cNvPr id="566" name=""/>
                            <wps:cNvSpPr/>
                            <wps:spPr>
                              <a:xfrm>
                                <a:off x="354960" y="323640"/>
                                <a:ext cx="106200" cy="104040"/>
                              </a:xfrm>
                              <a:custGeom>
                                <a:avLst/>
                                <a:gdLst/>
                                <a:ahLst/>
                                <a:rect l="l" t="t" r="r" b="b"/>
                                <a:pathLst>
                                  <a:path w="132" h="138">
                                    <a:moveTo>
                                      <a:pt x="90" y="85"/>
                                    </a:moveTo>
                                    <a:lnTo>
                                      <a:pt x="101" y="95"/>
                                    </a:lnTo>
                                    <a:lnTo>
                                      <a:pt x="111" y="111"/>
                                    </a:lnTo>
                                    <a:lnTo>
                                      <a:pt x="106" y="116"/>
                                    </a:lnTo>
                                    <a:lnTo>
                                      <a:pt x="106" y="138"/>
                                    </a:lnTo>
                                    <a:lnTo>
                                      <a:pt x="53" y="138"/>
                                    </a:lnTo>
                                    <a:lnTo>
                                      <a:pt x="26" y="138"/>
                                    </a:lnTo>
                                    <a:lnTo>
                                      <a:pt x="31" y="111"/>
                                    </a:lnTo>
                                    <a:lnTo>
                                      <a:pt x="0" y="95"/>
                                    </a:lnTo>
                                    <a:lnTo>
                                      <a:pt x="0" y="90"/>
                                    </a:lnTo>
                                    <a:lnTo>
                                      <a:pt x="0" y="69"/>
                                    </a:lnTo>
                                    <a:lnTo>
                                      <a:pt x="0" y="58"/>
                                    </a:lnTo>
                                    <a:lnTo>
                                      <a:pt x="5" y="58"/>
                                    </a:lnTo>
                                    <a:lnTo>
                                      <a:pt x="10" y="47"/>
                                    </a:lnTo>
                                    <a:lnTo>
                                      <a:pt x="5" y="42"/>
                                    </a:lnTo>
                                    <a:lnTo>
                                      <a:pt x="10" y="37"/>
                                    </a:lnTo>
                                    <a:lnTo>
                                      <a:pt x="26" y="37"/>
                                    </a:lnTo>
                                    <a:lnTo>
                                      <a:pt x="10" y="26"/>
                                    </a:lnTo>
                                    <a:lnTo>
                                      <a:pt x="26" y="26"/>
                                    </a:lnTo>
                                    <a:lnTo>
                                      <a:pt x="37" y="37"/>
                                    </a:lnTo>
                                    <a:lnTo>
                                      <a:pt x="37" y="26"/>
                                    </a:lnTo>
                                    <a:lnTo>
                                      <a:pt x="53" y="21"/>
                                    </a:lnTo>
                                    <a:lnTo>
                                      <a:pt x="37" y="10"/>
                                    </a:lnTo>
                                    <a:lnTo>
                                      <a:pt x="53" y="10"/>
                                    </a:lnTo>
                                    <a:lnTo>
                                      <a:pt x="37" y="0"/>
                                    </a:lnTo>
                                    <a:lnTo>
                                      <a:pt x="58" y="0"/>
                                    </a:lnTo>
                                    <a:lnTo>
                                      <a:pt x="58" y="10"/>
                                    </a:lnTo>
                                    <a:lnTo>
                                      <a:pt x="74" y="10"/>
                                    </a:lnTo>
                                    <a:lnTo>
                                      <a:pt x="74" y="21"/>
                                    </a:lnTo>
                                    <a:lnTo>
                                      <a:pt x="101" y="10"/>
                                    </a:lnTo>
                                    <a:lnTo>
                                      <a:pt x="106" y="10"/>
                                    </a:lnTo>
                                    <a:lnTo>
                                      <a:pt x="122" y="26"/>
                                    </a:lnTo>
                                    <a:lnTo>
                                      <a:pt x="122" y="42"/>
                                    </a:lnTo>
                                    <a:lnTo>
                                      <a:pt x="132" y="63"/>
                                    </a:lnTo>
                                    <a:lnTo>
                                      <a:pt x="132" y="69"/>
                                    </a:lnTo>
                                    <a:lnTo>
                                      <a:pt x="122" y="69"/>
                                    </a:lnTo>
                                    <a:lnTo>
                                      <a:pt x="101" y="90"/>
                                    </a:lnTo>
                                    <a:lnTo>
                                      <a:pt x="90" y="85"/>
                                    </a:lnTo>
                                    <a:lnTo>
                                      <a:pt x="90" y="85"/>
                                    </a:lnTo>
                                    <a:close/>
                                  </a:path>
                                </a:pathLst>
                              </a:custGeom>
                              <a:solidFill>
                                <a:srgbClr val="0066ff"/>
                              </a:solidFill>
                              <a:ln w="0">
                                <a:noFill/>
                              </a:ln>
                            </wps:spPr>
                            <wps:style>
                              <a:lnRef idx="0"/>
                              <a:fillRef idx="0"/>
                              <a:effectRef idx="0"/>
                              <a:fontRef idx="minor"/>
                            </wps:style>
                            <wps:bodyPr/>
                          </wps:wsp>
                          <wps:wsp>
                            <wps:cNvPr id="567" name=""/>
                            <wps:cNvSpPr/>
                            <wps:spPr>
                              <a:xfrm>
                                <a:off x="397440" y="407520"/>
                                <a:ext cx="93960" cy="36360"/>
                              </a:xfrm>
                              <a:custGeom>
                                <a:avLst/>
                                <a:gdLst/>
                                <a:ahLst/>
                                <a:rect l="l" t="t" r="r" b="b"/>
                                <a:pathLst>
                                  <a:path w="117" h="48">
                                    <a:moveTo>
                                      <a:pt x="58" y="0"/>
                                    </a:moveTo>
                                    <a:lnTo>
                                      <a:pt x="53" y="5"/>
                                    </a:lnTo>
                                    <a:lnTo>
                                      <a:pt x="53" y="27"/>
                                    </a:lnTo>
                                    <a:lnTo>
                                      <a:pt x="0" y="27"/>
                                    </a:lnTo>
                                    <a:lnTo>
                                      <a:pt x="5" y="32"/>
                                    </a:lnTo>
                                    <a:lnTo>
                                      <a:pt x="10" y="43"/>
                                    </a:lnTo>
                                    <a:lnTo>
                                      <a:pt x="37" y="32"/>
                                    </a:lnTo>
                                    <a:lnTo>
                                      <a:pt x="58" y="48"/>
                                    </a:lnTo>
                                    <a:lnTo>
                                      <a:pt x="106" y="43"/>
                                    </a:lnTo>
                                    <a:lnTo>
                                      <a:pt x="117" y="16"/>
                                    </a:lnTo>
                                    <a:lnTo>
                                      <a:pt x="111" y="0"/>
                                    </a:lnTo>
                                    <a:lnTo>
                                      <a:pt x="58" y="0"/>
                                    </a:lnTo>
                                    <a:lnTo>
                                      <a:pt x="58" y="0"/>
                                    </a:lnTo>
                                    <a:close/>
                                  </a:path>
                                </a:pathLst>
                              </a:custGeom>
                              <a:solidFill>
                                <a:srgbClr val="0066ff"/>
                              </a:solidFill>
                              <a:ln w="0">
                                <a:noFill/>
                              </a:ln>
                            </wps:spPr>
                            <wps:style>
                              <a:lnRef idx="0"/>
                              <a:fillRef idx="0"/>
                              <a:effectRef idx="0"/>
                              <a:fontRef idx="minor"/>
                            </wps:style>
                            <wps:bodyPr/>
                          </wps:wsp>
                          <wps:wsp>
                            <wps:cNvPr id="568" name=""/>
                            <wps:cNvSpPr/>
                            <wps:spPr>
                              <a:xfrm>
                                <a:off x="397440" y="407520"/>
                                <a:ext cx="93960" cy="36360"/>
                              </a:xfrm>
                              <a:custGeom>
                                <a:avLst/>
                                <a:gdLst/>
                                <a:ahLst/>
                                <a:rect l="l" t="t" r="r" b="b"/>
                                <a:pathLst>
                                  <a:path w="117" h="48">
                                    <a:moveTo>
                                      <a:pt x="58" y="0"/>
                                    </a:moveTo>
                                    <a:lnTo>
                                      <a:pt x="53" y="5"/>
                                    </a:lnTo>
                                    <a:lnTo>
                                      <a:pt x="53" y="27"/>
                                    </a:lnTo>
                                    <a:lnTo>
                                      <a:pt x="0" y="27"/>
                                    </a:lnTo>
                                    <a:lnTo>
                                      <a:pt x="5" y="32"/>
                                    </a:lnTo>
                                    <a:lnTo>
                                      <a:pt x="10" y="43"/>
                                    </a:lnTo>
                                    <a:lnTo>
                                      <a:pt x="37" y="32"/>
                                    </a:lnTo>
                                    <a:lnTo>
                                      <a:pt x="58" y="48"/>
                                    </a:lnTo>
                                    <a:lnTo>
                                      <a:pt x="106" y="43"/>
                                    </a:lnTo>
                                    <a:lnTo>
                                      <a:pt x="117" y="16"/>
                                    </a:lnTo>
                                    <a:lnTo>
                                      <a:pt x="111" y="0"/>
                                    </a:lnTo>
                                    <a:lnTo>
                                      <a:pt x="58" y="0"/>
                                    </a:lnTo>
                                    <a:lnTo>
                                      <a:pt x="58" y="0"/>
                                    </a:lnTo>
                                    <a:close/>
                                  </a:path>
                                </a:pathLst>
                              </a:custGeom>
                              <a:solidFill>
                                <a:srgbClr val="0066ff"/>
                              </a:solidFill>
                              <a:ln w="0">
                                <a:noFill/>
                              </a:ln>
                            </wps:spPr>
                            <wps:style>
                              <a:lnRef idx="0"/>
                              <a:fillRef idx="0"/>
                              <a:effectRef idx="0"/>
                              <a:fontRef idx="minor"/>
                            </wps:style>
                            <wps:bodyPr/>
                          </wps:wsp>
                          <wps:wsp>
                            <wps:cNvPr id="569" name=""/>
                            <wps:cNvSpPr/>
                            <wps:spPr>
                              <a:xfrm>
                                <a:off x="307080" y="371520"/>
                                <a:ext cx="47160" cy="24120"/>
                              </a:xfrm>
                              <a:custGeom>
                                <a:avLst/>
                                <a:gdLst/>
                                <a:ahLst/>
                                <a:rect l="l" t="t" r="r" b="b"/>
                                <a:pathLst>
                                  <a:path w="59" h="32">
                                    <a:moveTo>
                                      <a:pt x="37" y="0"/>
                                    </a:moveTo>
                                    <a:lnTo>
                                      <a:pt x="16" y="0"/>
                                    </a:lnTo>
                                    <a:lnTo>
                                      <a:pt x="0" y="6"/>
                                    </a:lnTo>
                                    <a:lnTo>
                                      <a:pt x="32" y="27"/>
                                    </a:lnTo>
                                    <a:lnTo>
                                      <a:pt x="37" y="27"/>
                                    </a:lnTo>
                                    <a:lnTo>
                                      <a:pt x="37" y="32"/>
                                    </a:lnTo>
                                    <a:lnTo>
                                      <a:pt x="48" y="32"/>
                                    </a:lnTo>
                                    <a:lnTo>
                                      <a:pt x="48" y="27"/>
                                    </a:lnTo>
                                    <a:lnTo>
                                      <a:pt x="59" y="27"/>
                                    </a:lnTo>
                                    <a:lnTo>
                                      <a:pt x="59" y="6"/>
                                    </a:lnTo>
                                    <a:lnTo>
                                      <a:pt x="37" y="0"/>
                                    </a:lnTo>
                                    <a:lnTo>
                                      <a:pt x="37" y="0"/>
                                    </a:lnTo>
                                    <a:close/>
                                  </a:path>
                                </a:pathLst>
                              </a:custGeom>
                              <a:solidFill>
                                <a:srgbClr val="0066ff"/>
                              </a:solidFill>
                              <a:ln w="0">
                                <a:noFill/>
                              </a:ln>
                            </wps:spPr>
                            <wps:style>
                              <a:lnRef idx="0"/>
                              <a:fillRef idx="0"/>
                              <a:effectRef idx="0"/>
                              <a:fontRef idx="minor"/>
                            </wps:style>
                            <wps:bodyPr/>
                          </wps:wsp>
                          <wps:wsp>
                            <wps:cNvPr id="570" name=""/>
                            <wps:cNvSpPr/>
                            <wps:spPr>
                              <a:xfrm>
                                <a:off x="307080" y="371520"/>
                                <a:ext cx="47160" cy="24120"/>
                              </a:xfrm>
                              <a:custGeom>
                                <a:avLst/>
                                <a:gdLst/>
                                <a:ahLst/>
                                <a:rect l="l" t="t" r="r" b="b"/>
                                <a:pathLst>
                                  <a:path w="59" h="32">
                                    <a:moveTo>
                                      <a:pt x="37" y="0"/>
                                    </a:moveTo>
                                    <a:lnTo>
                                      <a:pt x="16" y="0"/>
                                    </a:lnTo>
                                    <a:lnTo>
                                      <a:pt x="0" y="6"/>
                                    </a:lnTo>
                                    <a:lnTo>
                                      <a:pt x="32" y="27"/>
                                    </a:lnTo>
                                    <a:lnTo>
                                      <a:pt x="37" y="27"/>
                                    </a:lnTo>
                                    <a:lnTo>
                                      <a:pt x="37" y="32"/>
                                    </a:lnTo>
                                    <a:lnTo>
                                      <a:pt x="48" y="32"/>
                                    </a:lnTo>
                                    <a:lnTo>
                                      <a:pt x="48" y="27"/>
                                    </a:lnTo>
                                    <a:lnTo>
                                      <a:pt x="59" y="27"/>
                                    </a:lnTo>
                                    <a:lnTo>
                                      <a:pt x="59" y="6"/>
                                    </a:lnTo>
                                    <a:lnTo>
                                      <a:pt x="37" y="0"/>
                                    </a:lnTo>
                                    <a:lnTo>
                                      <a:pt x="37" y="0"/>
                                    </a:lnTo>
                                    <a:close/>
                                  </a:path>
                                </a:pathLst>
                              </a:custGeom>
                              <a:solidFill>
                                <a:srgbClr val="0066ff"/>
                              </a:solidFill>
                              <a:ln w="0">
                                <a:noFill/>
                              </a:ln>
                            </wps:spPr>
                            <wps:style>
                              <a:lnRef idx="0"/>
                              <a:fillRef idx="0"/>
                              <a:effectRef idx="0"/>
                              <a:fontRef idx="minor"/>
                            </wps:style>
                            <wps:bodyPr/>
                          </wps:wsp>
                          <wps:wsp>
                            <wps:cNvPr id="571" name=""/>
                            <wps:cNvSpPr/>
                            <wps:spPr>
                              <a:xfrm>
                                <a:off x="563760" y="476280"/>
                                <a:ext cx="80640" cy="48240"/>
                              </a:xfrm>
                              <a:custGeom>
                                <a:avLst/>
                                <a:gdLst/>
                                <a:ahLst/>
                                <a:rect l="l" t="t" r="r" b="b"/>
                                <a:pathLst>
                                  <a:path w="101" h="64">
                                    <a:moveTo>
                                      <a:pt x="101" y="6"/>
                                    </a:moveTo>
                                    <a:lnTo>
                                      <a:pt x="74" y="0"/>
                                    </a:lnTo>
                                    <a:lnTo>
                                      <a:pt x="48" y="6"/>
                                    </a:lnTo>
                                    <a:lnTo>
                                      <a:pt x="5" y="6"/>
                                    </a:lnTo>
                                    <a:lnTo>
                                      <a:pt x="5" y="0"/>
                                    </a:lnTo>
                                    <a:lnTo>
                                      <a:pt x="0" y="6"/>
                                    </a:lnTo>
                                    <a:lnTo>
                                      <a:pt x="5" y="22"/>
                                    </a:lnTo>
                                    <a:lnTo>
                                      <a:pt x="0" y="32"/>
                                    </a:lnTo>
                                    <a:lnTo>
                                      <a:pt x="11" y="64"/>
                                    </a:lnTo>
                                    <a:lnTo>
                                      <a:pt x="32" y="43"/>
                                    </a:lnTo>
                                    <a:lnTo>
                                      <a:pt x="53" y="64"/>
                                    </a:lnTo>
                                    <a:lnTo>
                                      <a:pt x="64" y="43"/>
                                    </a:lnTo>
                                    <a:lnTo>
                                      <a:pt x="85" y="32"/>
                                    </a:lnTo>
                                    <a:lnTo>
                                      <a:pt x="80" y="27"/>
                                    </a:lnTo>
                                    <a:lnTo>
                                      <a:pt x="101" y="6"/>
                                    </a:lnTo>
                                    <a:lnTo>
                                      <a:pt x="101" y="6"/>
                                    </a:lnTo>
                                    <a:close/>
                                  </a:path>
                                </a:pathLst>
                              </a:custGeom>
                              <a:solidFill>
                                <a:srgbClr val="0066ff"/>
                              </a:solidFill>
                              <a:ln w="0">
                                <a:noFill/>
                              </a:ln>
                            </wps:spPr>
                            <wps:style>
                              <a:lnRef idx="0"/>
                              <a:fillRef idx="0"/>
                              <a:effectRef idx="0"/>
                              <a:fontRef idx="minor"/>
                            </wps:style>
                            <wps:bodyPr/>
                          </wps:wsp>
                          <wps:wsp>
                            <wps:cNvPr id="572" name=""/>
                            <wps:cNvSpPr/>
                            <wps:spPr>
                              <a:xfrm>
                                <a:off x="563760" y="476280"/>
                                <a:ext cx="80640" cy="48240"/>
                              </a:xfrm>
                              <a:custGeom>
                                <a:avLst/>
                                <a:gdLst/>
                                <a:ahLst/>
                                <a:rect l="l" t="t" r="r" b="b"/>
                                <a:pathLst>
                                  <a:path w="101" h="64">
                                    <a:moveTo>
                                      <a:pt x="101" y="6"/>
                                    </a:moveTo>
                                    <a:lnTo>
                                      <a:pt x="74" y="0"/>
                                    </a:lnTo>
                                    <a:lnTo>
                                      <a:pt x="48" y="6"/>
                                    </a:lnTo>
                                    <a:lnTo>
                                      <a:pt x="5" y="6"/>
                                    </a:lnTo>
                                    <a:lnTo>
                                      <a:pt x="5" y="0"/>
                                    </a:lnTo>
                                    <a:lnTo>
                                      <a:pt x="0" y="6"/>
                                    </a:lnTo>
                                    <a:lnTo>
                                      <a:pt x="5" y="22"/>
                                    </a:lnTo>
                                    <a:lnTo>
                                      <a:pt x="0" y="32"/>
                                    </a:lnTo>
                                    <a:lnTo>
                                      <a:pt x="11" y="64"/>
                                    </a:lnTo>
                                    <a:lnTo>
                                      <a:pt x="32" y="43"/>
                                    </a:lnTo>
                                    <a:lnTo>
                                      <a:pt x="53" y="64"/>
                                    </a:lnTo>
                                    <a:lnTo>
                                      <a:pt x="64" y="43"/>
                                    </a:lnTo>
                                    <a:lnTo>
                                      <a:pt x="85" y="32"/>
                                    </a:lnTo>
                                    <a:lnTo>
                                      <a:pt x="80" y="27"/>
                                    </a:lnTo>
                                    <a:lnTo>
                                      <a:pt x="101" y="6"/>
                                    </a:lnTo>
                                    <a:lnTo>
                                      <a:pt x="101" y="6"/>
                                    </a:lnTo>
                                    <a:close/>
                                  </a:path>
                                </a:pathLst>
                              </a:custGeom>
                              <a:solidFill>
                                <a:srgbClr val="0066ff"/>
                              </a:solidFill>
                              <a:ln w="0">
                                <a:noFill/>
                              </a:ln>
                            </wps:spPr>
                            <wps:style>
                              <a:lnRef idx="0"/>
                              <a:fillRef idx="0"/>
                              <a:effectRef idx="0"/>
                              <a:fontRef idx="minor"/>
                            </wps:style>
                            <wps:bodyPr/>
                          </wps:wsp>
                          <wps:wsp>
                            <wps:cNvPr id="573" name=""/>
                            <wps:cNvSpPr/>
                            <wps:spPr>
                              <a:xfrm>
                                <a:off x="427320" y="375840"/>
                                <a:ext cx="123120" cy="43920"/>
                              </a:xfrm>
                              <a:custGeom>
                                <a:avLst/>
                                <a:gdLst/>
                                <a:ahLst/>
                                <a:rect l="l" t="t" r="r" b="b"/>
                                <a:pathLst>
                                  <a:path w="154" h="58">
                                    <a:moveTo>
                                      <a:pt x="0" y="16"/>
                                    </a:moveTo>
                                    <a:lnTo>
                                      <a:pt x="11" y="26"/>
                                    </a:lnTo>
                                    <a:lnTo>
                                      <a:pt x="21" y="42"/>
                                    </a:lnTo>
                                    <a:lnTo>
                                      <a:pt x="74" y="42"/>
                                    </a:lnTo>
                                    <a:lnTo>
                                      <a:pt x="80" y="58"/>
                                    </a:lnTo>
                                    <a:lnTo>
                                      <a:pt x="101" y="58"/>
                                    </a:lnTo>
                                    <a:lnTo>
                                      <a:pt x="133" y="47"/>
                                    </a:lnTo>
                                    <a:lnTo>
                                      <a:pt x="154" y="47"/>
                                    </a:lnTo>
                                    <a:lnTo>
                                      <a:pt x="154" y="37"/>
                                    </a:lnTo>
                                    <a:lnTo>
                                      <a:pt x="149" y="37"/>
                                    </a:lnTo>
                                    <a:lnTo>
                                      <a:pt x="122" y="37"/>
                                    </a:lnTo>
                                    <a:lnTo>
                                      <a:pt x="101" y="26"/>
                                    </a:lnTo>
                                    <a:lnTo>
                                      <a:pt x="90" y="21"/>
                                    </a:lnTo>
                                    <a:lnTo>
                                      <a:pt x="74" y="21"/>
                                    </a:lnTo>
                                    <a:lnTo>
                                      <a:pt x="53" y="0"/>
                                    </a:lnTo>
                                    <a:lnTo>
                                      <a:pt x="42" y="0"/>
                                    </a:lnTo>
                                    <a:lnTo>
                                      <a:pt x="32" y="0"/>
                                    </a:lnTo>
                                    <a:lnTo>
                                      <a:pt x="11" y="21"/>
                                    </a:lnTo>
                                    <a:lnTo>
                                      <a:pt x="0" y="16"/>
                                    </a:lnTo>
                                    <a:lnTo>
                                      <a:pt x="0" y="16"/>
                                    </a:lnTo>
                                    <a:close/>
                                  </a:path>
                                </a:pathLst>
                              </a:custGeom>
                              <a:solidFill>
                                <a:srgbClr val="0066ff"/>
                              </a:solidFill>
                              <a:ln w="0">
                                <a:noFill/>
                              </a:ln>
                            </wps:spPr>
                            <wps:style>
                              <a:lnRef idx="0"/>
                              <a:fillRef idx="0"/>
                              <a:effectRef idx="0"/>
                              <a:fontRef idx="minor"/>
                            </wps:style>
                            <wps:bodyPr/>
                          </wps:wsp>
                          <wps:wsp>
                            <wps:cNvPr id="574" name=""/>
                            <wps:cNvSpPr/>
                            <wps:spPr>
                              <a:xfrm>
                                <a:off x="427320" y="375840"/>
                                <a:ext cx="123120" cy="43920"/>
                              </a:xfrm>
                              <a:custGeom>
                                <a:avLst/>
                                <a:gdLst/>
                                <a:ahLst/>
                                <a:rect l="l" t="t" r="r" b="b"/>
                                <a:pathLst>
                                  <a:path w="154" h="58">
                                    <a:moveTo>
                                      <a:pt x="0" y="16"/>
                                    </a:moveTo>
                                    <a:lnTo>
                                      <a:pt x="11" y="26"/>
                                    </a:lnTo>
                                    <a:lnTo>
                                      <a:pt x="21" y="42"/>
                                    </a:lnTo>
                                    <a:lnTo>
                                      <a:pt x="74" y="42"/>
                                    </a:lnTo>
                                    <a:lnTo>
                                      <a:pt x="80" y="58"/>
                                    </a:lnTo>
                                    <a:lnTo>
                                      <a:pt x="101" y="58"/>
                                    </a:lnTo>
                                    <a:lnTo>
                                      <a:pt x="133" y="47"/>
                                    </a:lnTo>
                                    <a:lnTo>
                                      <a:pt x="154" y="47"/>
                                    </a:lnTo>
                                    <a:lnTo>
                                      <a:pt x="154" y="37"/>
                                    </a:lnTo>
                                    <a:lnTo>
                                      <a:pt x="149" y="37"/>
                                    </a:lnTo>
                                    <a:lnTo>
                                      <a:pt x="122" y="37"/>
                                    </a:lnTo>
                                    <a:lnTo>
                                      <a:pt x="101" y="26"/>
                                    </a:lnTo>
                                    <a:lnTo>
                                      <a:pt x="90" y="21"/>
                                    </a:lnTo>
                                    <a:lnTo>
                                      <a:pt x="74" y="21"/>
                                    </a:lnTo>
                                    <a:lnTo>
                                      <a:pt x="53" y="0"/>
                                    </a:lnTo>
                                    <a:lnTo>
                                      <a:pt x="42" y="0"/>
                                    </a:lnTo>
                                    <a:lnTo>
                                      <a:pt x="32" y="0"/>
                                    </a:lnTo>
                                    <a:lnTo>
                                      <a:pt x="11" y="21"/>
                                    </a:lnTo>
                                    <a:lnTo>
                                      <a:pt x="0" y="16"/>
                                    </a:lnTo>
                                    <a:lnTo>
                                      <a:pt x="0" y="16"/>
                                    </a:lnTo>
                                    <a:close/>
                                  </a:path>
                                </a:pathLst>
                              </a:custGeom>
                              <a:solidFill>
                                <a:srgbClr val="0066ff"/>
                              </a:solidFill>
                              <a:ln w="0">
                                <a:noFill/>
                              </a:ln>
                            </wps:spPr>
                            <wps:style>
                              <a:lnRef idx="0"/>
                              <a:fillRef idx="0"/>
                              <a:effectRef idx="0"/>
                              <a:fontRef idx="minor"/>
                            </wps:style>
                            <wps:bodyPr/>
                          </wps:wsp>
                          <wps:wsp>
                            <wps:cNvPr id="575" name=""/>
                            <wps:cNvSpPr/>
                            <wps:spPr>
                              <a:xfrm>
                                <a:off x="379440" y="290880"/>
                                <a:ext cx="34200" cy="32400"/>
                              </a:xfrm>
                              <a:custGeom>
                                <a:avLst/>
                                <a:gdLst/>
                                <a:ahLst/>
                                <a:rect l="l" t="t" r="r" b="b"/>
                                <a:pathLst>
                                  <a:path w="43" h="43">
                                    <a:moveTo>
                                      <a:pt x="27" y="43"/>
                                    </a:moveTo>
                                    <a:lnTo>
                                      <a:pt x="6" y="43"/>
                                    </a:lnTo>
                                    <a:lnTo>
                                      <a:pt x="6" y="37"/>
                                    </a:lnTo>
                                    <a:lnTo>
                                      <a:pt x="0" y="32"/>
                                    </a:lnTo>
                                    <a:lnTo>
                                      <a:pt x="0" y="11"/>
                                    </a:lnTo>
                                    <a:lnTo>
                                      <a:pt x="32" y="0"/>
                                    </a:lnTo>
                                    <a:lnTo>
                                      <a:pt x="32" y="16"/>
                                    </a:lnTo>
                                    <a:lnTo>
                                      <a:pt x="43" y="21"/>
                                    </a:lnTo>
                                    <a:lnTo>
                                      <a:pt x="27" y="32"/>
                                    </a:lnTo>
                                    <a:lnTo>
                                      <a:pt x="27" y="43"/>
                                    </a:lnTo>
                                    <a:lnTo>
                                      <a:pt x="27" y="43"/>
                                    </a:lnTo>
                                    <a:close/>
                                  </a:path>
                                </a:pathLst>
                              </a:custGeom>
                              <a:solidFill>
                                <a:srgbClr val="0066ff"/>
                              </a:solidFill>
                              <a:ln w="0">
                                <a:noFill/>
                              </a:ln>
                            </wps:spPr>
                            <wps:style>
                              <a:lnRef idx="0"/>
                              <a:fillRef idx="0"/>
                              <a:effectRef idx="0"/>
                              <a:fontRef idx="minor"/>
                            </wps:style>
                            <wps:bodyPr/>
                          </wps:wsp>
                          <wps:wsp>
                            <wps:cNvPr id="576" name=""/>
                            <wps:cNvSpPr/>
                            <wps:spPr>
                              <a:xfrm>
                                <a:off x="379440" y="290880"/>
                                <a:ext cx="34200" cy="32400"/>
                              </a:xfrm>
                              <a:custGeom>
                                <a:avLst/>
                                <a:gdLst/>
                                <a:ahLst/>
                                <a:rect l="l" t="t" r="r" b="b"/>
                                <a:pathLst>
                                  <a:path w="43" h="43">
                                    <a:moveTo>
                                      <a:pt x="27" y="43"/>
                                    </a:moveTo>
                                    <a:lnTo>
                                      <a:pt x="6" y="43"/>
                                    </a:lnTo>
                                    <a:lnTo>
                                      <a:pt x="6" y="37"/>
                                    </a:lnTo>
                                    <a:lnTo>
                                      <a:pt x="0" y="32"/>
                                    </a:lnTo>
                                    <a:lnTo>
                                      <a:pt x="0" y="11"/>
                                    </a:lnTo>
                                    <a:lnTo>
                                      <a:pt x="32" y="0"/>
                                    </a:lnTo>
                                    <a:lnTo>
                                      <a:pt x="32" y="16"/>
                                    </a:lnTo>
                                    <a:lnTo>
                                      <a:pt x="43" y="21"/>
                                    </a:lnTo>
                                    <a:lnTo>
                                      <a:pt x="27" y="32"/>
                                    </a:lnTo>
                                    <a:lnTo>
                                      <a:pt x="27" y="43"/>
                                    </a:lnTo>
                                    <a:lnTo>
                                      <a:pt x="27" y="43"/>
                                    </a:lnTo>
                                    <a:close/>
                                  </a:path>
                                </a:pathLst>
                              </a:custGeom>
                              <a:solidFill>
                                <a:srgbClr val="0066ff"/>
                              </a:solidFill>
                              <a:ln w="0">
                                <a:noFill/>
                              </a:ln>
                            </wps:spPr>
                            <wps:style>
                              <a:lnRef idx="0"/>
                              <a:fillRef idx="0"/>
                              <a:effectRef idx="0"/>
                              <a:fontRef idx="minor"/>
                            </wps:style>
                            <wps:bodyPr/>
                          </wps:wsp>
                          <wps:wsp>
                            <wps:cNvPr id="577" name=""/>
                            <wps:cNvSpPr/>
                            <wps:spPr>
                              <a:xfrm>
                                <a:off x="401760" y="315720"/>
                                <a:ext cx="12600" cy="8280"/>
                              </a:xfrm>
                              <a:custGeom>
                                <a:avLst/>
                                <a:gdLst/>
                                <a:ahLst/>
                                <a:rect l="l" t="t" r="r" b="b"/>
                                <a:pathLst>
                                  <a:path w="16" h="11">
                                    <a:moveTo>
                                      <a:pt x="5" y="0"/>
                                    </a:moveTo>
                                    <a:lnTo>
                                      <a:pt x="5" y="0"/>
                                    </a:lnTo>
                                    <a:lnTo>
                                      <a:pt x="16" y="5"/>
                                    </a:lnTo>
                                    <a:lnTo>
                                      <a:pt x="5" y="11"/>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578" name=""/>
                            <wps:cNvSpPr/>
                            <wps:spPr>
                              <a:xfrm>
                                <a:off x="401760" y="315720"/>
                                <a:ext cx="12600" cy="8280"/>
                              </a:xfrm>
                              <a:custGeom>
                                <a:avLst/>
                                <a:gdLst/>
                                <a:ahLst/>
                                <a:rect l="l" t="t" r="r" b="b"/>
                                <a:pathLst>
                                  <a:path w="16" h="11">
                                    <a:moveTo>
                                      <a:pt x="5" y="0"/>
                                    </a:moveTo>
                                    <a:lnTo>
                                      <a:pt x="5" y="0"/>
                                    </a:lnTo>
                                    <a:lnTo>
                                      <a:pt x="16" y="5"/>
                                    </a:lnTo>
                                    <a:lnTo>
                                      <a:pt x="5" y="11"/>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579" name=""/>
                            <wps:cNvSpPr/>
                            <wps:spPr>
                              <a:xfrm>
                                <a:off x="414360" y="331560"/>
                                <a:ext cx="12600" cy="720"/>
                              </a:xfrm>
                              <a:custGeom>
                                <a:avLst/>
                                <a:gdLst/>
                                <a:ahLst/>
                                <a:rect l="l" t="t" r="r" b="b"/>
                                <a:pathLst>
                                  <a:path w="16" h="0">
                                    <a:moveTo>
                                      <a:pt x="5" y="0"/>
                                    </a:moveTo>
                                    <a:lnTo>
                                      <a:pt x="16"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580" name=""/>
                            <wps:cNvSpPr/>
                            <wps:spPr>
                              <a:xfrm>
                                <a:off x="414360" y="331560"/>
                                <a:ext cx="12600" cy="720"/>
                              </a:xfrm>
                              <a:custGeom>
                                <a:avLst/>
                                <a:gdLst/>
                                <a:ahLst/>
                                <a:rect l="l" t="t" r="r" b="b"/>
                                <a:pathLst>
                                  <a:path w="16" h="0">
                                    <a:moveTo>
                                      <a:pt x="5" y="0"/>
                                    </a:moveTo>
                                    <a:lnTo>
                                      <a:pt x="16"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581" name=""/>
                            <wps:cNvSpPr/>
                            <wps:spPr>
                              <a:xfrm>
                                <a:off x="427320" y="323640"/>
                                <a:ext cx="720" cy="6840"/>
                              </a:xfrm>
                              <a:custGeom>
                                <a:avLst/>
                                <a:gdLst/>
                                <a:ahLst/>
                                <a:rect l="l" t="t" r="r" b="b"/>
                                <a:pathLst>
                                  <a:path w="0" h="10">
                                    <a:moveTo>
                                      <a:pt x="0" y="0"/>
                                    </a:moveTo>
                                    <a:lnTo>
                                      <a:pt x="0" y="0"/>
                                    </a:lnTo>
                                    <a:lnTo>
                                      <a:pt x="0" y="10"/>
                                    </a:lnTo>
                                    <a:lnTo>
                                      <a:pt x="0" y="0"/>
                                    </a:lnTo>
                                    <a:lnTo>
                                      <a:pt x="0" y="0"/>
                                    </a:lnTo>
                                    <a:close/>
                                  </a:path>
                                </a:pathLst>
                              </a:custGeom>
                              <a:solidFill>
                                <a:srgbClr val="0066ff"/>
                              </a:solidFill>
                              <a:ln w="0">
                                <a:noFill/>
                              </a:ln>
                            </wps:spPr>
                            <wps:style>
                              <a:lnRef idx="0"/>
                              <a:fillRef idx="0"/>
                              <a:effectRef idx="0"/>
                              <a:fontRef idx="minor"/>
                            </wps:style>
                            <wps:bodyPr/>
                          </wps:wsp>
                          <wps:wsp>
                            <wps:cNvPr id="582" name=""/>
                            <wps:cNvSpPr/>
                            <wps:spPr>
                              <a:xfrm>
                                <a:off x="427320" y="323640"/>
                                <a:ext cx="720" cy="6840"/>
                              </a:xfrm>
                              <a:custGeom>
                                <a:avLst/>
                                <a:gdLst/>
                                <a:ahLst/>
                                <a:rect l="l" t="t" r="r" b="b"/>
                                <a:pathLst>
                                  <a:path w="0" h="10">
                                    <a:moveTo>
                                      <a:pt x="0" y="0"/>
                                    </a:moveTo>
                                    <a:lnTo>
                                      <a:pt x="0" y="0"/>
                                    </a:lnTo>
                                    <a:lnTo>
                                      <a:pt x="0" y="10"/>
                                    </a:lnTo>
                                    <a:lnTo>
                                      <a:pt x="0" y="0"/>
                                    </a:lnTo>
                                    <a:lnTo>
                                      <a:pt x="0" y="0"/>
                                    </a:lnTo>
                                    <a:close/>
                                  </a:path>
                                </a:pathLst>
                              </a:custGeom>
                              <a:solidFill>
                                <a:srgbClr val="0066ff"/>
                              </a:solidFill>
                              <a:ln w="0">
                                <a:noFill/>
                              </a:ln>
                            </wps:spPr>
                            <wps:style>
                              <a:lnRef idx="0"/>
                              <a:fillRef idx="0"/>
                              <a:effectRef idx="0"/>
                              <a:fontRef idx="minor"/>
                            </wps:style>
                            <wps:bodyPr/>
                          </wps:wsp>
                          <wps:wsp>
                            <wps:cNvPr id="583" name=""/>
                            <wps:cNvSpPr/>
                            <wps:spPr>
                              <a:xfrm>
                                <a:off x="414360" y="306720"/>
                                <a:ext cx="21600" cy="16560"/>
                              </a:xfrm>
                              <a:custGeom>
                                <a:avLst/>
                                <a:gdLst/>
                                <a:ahLst/>
                                <a:rect l="l" t="t" r="r" b="b"/>
                                <a:pathLst>
                                  <a:path w="27" h="22">
                                    <a:moveTo>
                                      <a:pt x="5" y="0"/>
                                    </a:moveTo>
                                    <a:lnTo>
                                      <a:pt x="16" y="11"/>
                                    </a:lnTo>
                                    <a:lnTo>
                                      <a:pt x="16" y="0"/>
                                    </a:lnTo>
                                    <a:lnTo>
                                      <a:pt x="27" y="0"/>
                                    </a:lnTo>
                                    <a:lnTo>
                                      <a:pt x="27" y="11"/>
                                    </a:lnTo>
                                    <a:lnTo>
                                      <a:pt x="16" y="22"/>
                                    </a:lnTo>
                                    <a:lnTo>
                                      <a:pt x="0" y="11"/>
                                    </a:lnTo>
                                    <a:lnTo>
                                      <a:pt x="5" y="0"/>
                                    </a:lnTo>
                                    <a:lnTo>
                                      <a:pt x="5" y="0"/>
                                    </a:lnTo>
                                    <a:close/>
                                  </a:path>
                                </a:pathLst>
                              </a:custGeom>
                              <a:solidFill>
                                <a:srgbClr val="0066ff"/>
                              </a:solidFill>
                              <a:ln w="0">
                                <a:noFill/>
                              </a:ln>
                            </wps:spPr>
                            <wps:style>
                              <a:lnRef idx="0"/>
                              <a:fillRef idx="0"/>
                              <a:effectRef idx="0"/>
                              <a:fontRef idx="minor"/>
                            </wps:style>
                            <wps:bodyPr/>
                          </wps:wsp>
                          <wps:wsp>
                            <wps:cNvPr id="584" name=""/>
                            <wps:cNvSpPr/>
                            <wps:spPr>
                              <a:xfrm>
                                <a:off x="414360" y="306720"/>
                                <a:ext cx="21600" cy="16560"/>
                              </a:xfrm>
                              <a:custGeom>
                                <a:avLst/>
                                <a:gdLst/>
                                <a:ahLst/>
                                <a:rect l="l" t="t" r="r" b="b"/>
                                <a:pathLst>
                                  <a:path w="27" h="22">
                                    <a:moveTo>
                                      <a:pt x="5" y="0"/>
                                    </a:moveTo>
                                    <a:lnTo>
                                      <a:pt x="16" y="11"/>
                                    </a:lnTo>
                                    <a:lnTo>
                                      <a:pt x="16" y="0"/>
                                    </a:lnTo>
                                    <a:lnTo>
                                      <a:pt x="27" y="0"/>
                                    </a:lnTo>
                                    <a:lnTo>
                                      <a:pt x="27" y="11"/>
                                    </a:lnTo>
                                    <a:lnTo>
                                      <a:pt x="16" y="22"/>
                                    </a:lnTo>
                                    <a:lnTo>
                                      <a:pt x="0" y="11"/>
                                    </a:lnTo>
                                    <a:lnTo>
                                      <a:pt x="5" y="0"/>
                                    </a:lnTo>
                                    <a:lnTo>
                                      <a:pt x="5" y="0"/>
                                    </a:lnTo>
                                    <a:close/>
                                  </a:path>
                                </a:pathLst>
                              </a:custGeom>
                              <a:solidFill>
                                <a:srgbClr val="0066ff"/>
                              </a:solidFill>
                              <a:ln w="0">
                                <a:noFill/>
                              </a:ln>
                            </wps:spPr>
                            <wps:style>
                              <a:lnRef idx="0"/>
                              <a:fillRef idx="0"/>
                              <a:effectRef idx="0"/>
                              <a:fontRef idx="minor"/>
                            </wps:style>
                            <wps:bodyPr/>
                          </wps:wsp>
                          <wps:wsp>
                            <wps:cNvPr id="585" name=""/>
                            <wps:cNvSpPr/>
                            <wps:spPr>
                              <a:xfrm>
                                <a:off x="512280" y="125640"/>
                                <a:ext cx="132120" cy="137160"/>
                              </a:xfrm>
                              <a:custGeom>
                                <a:avLst/>
                                <a:gdLst/>
                                <a:ahLst/>
                                <a:rect l="l" t="t" r="r" b="b"/>
                                <a:pathLst>
                                  <a:path w="165" h="181">
                                    <a:moveTo>
                                      <a:pt x="0" y="11"/>
                                    </a:moveTo>
                                    <a:lnTo>
                                      <a:pt x="11" y="11"/>
                                    </a:lnTo>
                                    <a:lnTo>
                                      <a:pt x="27" y="21"/>
                                    </a:lnTo>
                                    <a:lnTo>
                                      <a:pt x="48" y="21"/>
                                    </a:lnTo>
                                    <a:lnTo>
                                      <a:pt x="69" y="11"/>
                                    </a:lnTo>
                                    <a:lnTo>
                                      <a:pt x="69" y="5"/>
                                    </a:lnTo>
                                    <a:lnTo>
                                      <a:pt x="96" y="0"/>
                                    </a:lnTo>
                                    <a:lnTo>
                                      <a:pt x="112" y="5"/>
                                    </a:lnTo>
                                    <a:lnTo>
                                      <a:pt x="112" y="11"/>
                                    </a:lnTo>
                                    <a:lnTo>
                                      <a:pt x="112" y="21"/>
                                    </a:lnTo>
                                    <a:lnTo>
                                      <a:pt x="112" y="32"/>
                                    </a:lnTo>
                                    <a:lnTo>
                                      <a:pt x="128" y="37"/>
                                    </a:lnTo>
                                    <a:lnTo>
                                      <a:pt x="117" y="59"/>
                                    </a:lnTo>
                                    <a:lnTo>
                                      <a:pt x="138" y="74"/>
                                    </a:lnTo>
                                    <a:lnTo>
                                      <a:pt x="138" y="85"/>
                                    </a:lnTo>
                                    <a:lnTo>
                                      <a:pt x="144" y="101"/>
                                    </a:lnTo>
                                    <a:lnTo>
                                      <a:pt x="144" y="106"/>
                                    </a:lnTo>
                                    <a:lnTo>
                                      <a:pt x="165" y="122"/>
                                    </a:lnTo>
                                    <a:lnTo>
                                      <a:pt x="165" y="128"/>
                                    </a:lnTo>
                                    <a:lnTo>
                                      <a:pt x="112" y="165"/>
                                    </a:lnTo>
                                    <a:lnTo>
                                      <a:pt x="43" y="181"/>
                                    </a:lnTo>
                                    <a:lnTo>
                                      <a:pt x="48" y="181"/>
                                    </a:lnTo>
                                    <a:lnTo>
                                      <a:pt x="43" y="170"/>
                                    </a:lnTo>
                                    <a:lnTo>
                                      <a:pt x="27" y="165"/>
                                    </a:lnTo>
                                    <a:lnTo>
                                      <a:pt x="27" y="144"/>
                                    </a:lnTo>
                                    <a:lnTo>
                                      <a:pt x="16" y="128"/>
                                    </a:lnTo>
                                    <a:lnTo>
                                      <a:pt x="27" y="122"/>
                                    </a:lnTo>
                                    <a:lnTo>
                                      <a:pt x="64" y="85"/>
                                    </a:lnTo>
                                    <a:lnTo>
                                      <a:pt x="75" y="85"/>
                                    </a:lnTo>
                                    <a:lnTo>
                                      <a:pt x="69" y="80"/>
                                    </a:lnTo>
                                    <a:lnTo>
                                      <a:pt x="48" y="74"/>
                                    </a:lnTo>
                                    <a:lnTo>
                                      <a:pt x="43" y="64"/>
                                    </a:lnTo>
                                    <a:lnTo>
                                      <a:pt x="48" y="59"/>
                                    </a:lnTo>
                                    <a:lnTo>
                                      <a:pt x="43" y="53"/>
                                    </a:lnTo>
                                    <a:lnTo>
                                      <a:pt x="43" y="37"/>
                                    </a:lnTo>
                                    <a:lnTo>
                                      <a:pt x="0" y="11"/>
                                    </a:lnTo>
                                    <a:lnTo>
                                      <a:pt x="0" y="11"/>
                                    </a:lnTo>
                                    <a:close/>
                                  </a:path>
                                </a:pathLst>
                              </a:custGeom>
                              <a:solidFill>
                                <a:srgbClr val="0066ff"/>
                              </a:solidFill>
                              <a:ln w="0">
                                <a:noFill/>
                              </a:ln>
                            </wps:spPr>
                            <wps:style>
                              <a:lnRef idx="0"/>
                              <a:fillRef idx="0"/>
                              <a:effectRef idx="0"/>
                              <a:fontRef idx="minor"/>
                            </wps:style>
                            <wps:bodyPr/>
                          </wps:wsp>
                          <wps:wsp>
                            <wps:cNvPr id="586" name=""/>
                            <wps:cNvSpPr/>
                            <wps:spPr>
                              <a:xfrm>
                                <a:off x="512280" y="125640"/>
                                <a:ext cx="132120" cy="137160"/>
                              </a:xfrm>
                              <a:custGeom>
                                <a:avLst/>
                                <a:gdLst/>
                                <a:ahLst/>
                                <a:rect l="l" t="t" r="r" b="b"/>
                                <a:pathLst>
                                  <a:path w="165" h="181">
                                    <a:moveTo>
                                      <a:pt x="0" y="11"/>
                                    </a:moveTo>
                                    <a:lnTo>
                                      <a:pt x="11" y="11"/>
                                    </a:lnTo>
                                    <a:lnTo>
                                      <a:pt x="27" y="21"/>
                                    </a:lnTo>
                                    <a:lnTo>
                                      <a:pt x="48" y="21"/>
                                    </a:lnTo>
                                    <a:lnTo>
                                      <a:pt x="69" y="11"/>
                                    </a:lnTo>
                                    <a:lnTo>
                                      <a:pt x="69" y="5"/>
                                    </a:lnTo>
                                    <a:lnTo>
                                      <a:pt x="96" y="0"/>
                                    </a:lnTo>
                                    <a:lnTo>
                                      <a:pt x="112" y="5"/>
                                    </a:lnTo>
                                    <a:lnTo>
                                      <a:pt x="112" y="11"/>
                                    </a:lnTo>
                                    <a:lnTo>
                                      <a:pt x="112" y="21"/>
                                    </a:lnTo>
                                    <a:lnTo>
                                      <a:pt x="112" y="32"/>
                                    </a:lnTo>
                                    <a:lnTo>
                                      <a:pt x="128" y="37"/>
                                    </a:lnTo>
                                    <a:lnTo>
                                      <a:pt x="117" y="59"/>
                                    </a:lnTo>
                                    <a:lnTo>
                                      <a:pt x="138" y="74"/>
                                    </a:lnTo>
                                    <a:lnTo>
                                      <a:pt x="138" y="85"/>
                                    </a:lnTo>
                                    <a:lnTo>
                                      <a:pt x="144" y="101"/>
                                    </a:lnTo>
                                    <a:lnTo>
                                      <a:pt x="144" y="106"/>
                                    </a:lnTo>
                                    <a:lnTo>
                                      <a:pt x="165" y="122"/>
                                    </a:lnTo>
                                    <a:lnTo>
                                      <a:pt x="165" y="128"/>
                                    </a:lnTo>
                                    <a:lnTo>
                                      <a:pt x="112" y="165"/>
                                    </a:lnTo>
                                    <a:lnTo>
                                      <a:pt x="43" y="181"/>
                                    </a:lnTo>
                                    <a:lnTo>
                                      <a:pt x="48" y="181"/>
                                    </a:lnTo>
                                    <a:lnTo>
                                      <a:pt x="43" y="170"/>
                                    </a:lnTo>
                                    <a:lnTo>
                                      <a:pt x="27" y="165"/>
                                    </a:lnTo>
                                    <a:lnTo>
                                      <a:pt x="27" y="144"/>
                                    </a:lnTo>
                                    <a:lnTo>
                                      <a:pt x="16" y="128"/>
                                    </a:lnTo>
                                    <a:lnTo>
                                      <a:pt x="27" y="122"/>
                                    </a:lnTo>
                                    <a:lnTo>
                                      <a:pt x="64" y="85"/>
                                    </a:lnTo>
                                    <a:lnTo>
                                      <a:pt x="75" y="85"/>
                                    </a:lnTo>
                                    <a:lnTo>
                                      <a:pt x="69" y="80"/>
                                    </a:lnTo>
                                    <a:lnTo>
                                      <a:pt x="48" y="74"/>
                                    </a:lnTo>
                                    <a:lnTo>
                                      <a:pt x="43" y="64"/>
                                    </a:lnTo>
                                    <a:lnTo>
                                      <a:pt x="48" y="59"/>
                                    </a:lnTo>
                                    <a:lnTo>
                                      <a:pt x="43" y="53"/>
                                    </a:lnTo>
                                    <a:lnTo>
                                      <a:pt x="43" y="37"/>
                                    </a:lnTo>
                                    <a:lnTo>
                                      <a:pt x="0" y="11"/>
                                    </a:lnTo>
                                    <a:lnTo>
                                      <a:pt x="0" y="11"/>
                                    </a:lnTo>
                                    <a:close/>
                                  </a:path>
                                </a:pathLst>
                              </a:custGeom>
                              <a:solidFill>
                                <a:srgbClr val="0066ff"/>
                              </a:solidFill>
                              <a:ln w="0">
                                <a:noFill/>
                              </a:ln>
                            </wps:spPr>
                            <wps:style>
                              <a:lnRef idx="0"/>
                              <a:fillRef idx="0"/>
                              <a:effectRef idx="0"/>
                              <a:fontRef idx="minor"/>
                            </wps:style>
                            <wps:bodyPr/>
                          </wps:wsp>
                          <wps:wsp>
                            <wps:cNvPr id="587" name=""/>
                            <wps:cNvSpPr/>
                            <wps:spPr>
                              <a:xfrm>
                                <a:off x="512280" y="258480"/>
                                <a:ext cx="8280" cy="720"/>
                              </a:xfrm>
                              <a:custGeom>
                                <a:avLst/>
                                <a:gdLst/>
                                <a:ahLst/>
                                <a:rect l="l" t="t" r="r" b="b"/>
                                <a:pathLst>
                                  <a:path w="11" h="0">
                                    <a:moveTo>
                                      <a:pt x="0" y="0"/>
                                    </a:moveTo>
                                    <a:lnTo>
                                      <a:pt x="0" y="0"/>
                                    </a:lnTo>
                                    <a:lnTo>
                                      <a:pt x="11" y="0"/>
                                    </a:lnTo>
                                    <a:lnTo>
                                      <a:pt x="0" y="0"/>
                                    </a:lnTo>
                                    <a:lnTo>
                                      <a:pt x="0" y="0"/>
                                    </a:lnTo>
                                    <a:close/>
                                  </a:path>
                                </a:pathLst>
                              </a:custGeom>
                              <a:solidFill>
                                <a:srgbClr val="0066ff"/>
                              </a:solidFill>
                              <a:ln w="0">
                                <a:noFill/>
                              </a:ln>
                            </wps:spPr>
                            <wps:style>
                              <a:lnRef idx="0"/>
                              <a:fillRef idx="0"/>
                              <a:effectRef idx="0"/>
                              <a:fontRef idx="minor"/>
                            </wps:style>
                            <wps:bodyPr/>
                          </wps:wsp>
                          <wps:wsp>
                            <wps:cNvPr id="588" name=""/>
                            <wps:cNvSpPr/>
                            <wps:spPr>
                              <a:xfrm>
                                <a:off x="512280" y="258480"/>
                                <a:ext cx="8280" cy="720"/>
                              </a:xfrm>
                              <a:custGeom>
                                <a:avLst/>
                                <a:gdLst/>
                                <a:ahLst/>
                                <a:rect l="l" t="t" r="r" b="b"/>
                                <a:pathLst>
                                  <a:path w="11" h="0">
                                    <a:moveTo>
                                      <a:pt x="0" y="0"/>
                                    </a:moveTo>
                                    <a:lnTo>
                                      <a:pt x="0" y="0"/>
                                    </a:lnTo>
                                    <a:lnTo>
                                      <a:pt x="11" y="0"/>
                                    </a:lnTo>
                                    <a:lnTo>
                                      <a:pt x="0" y="0"/>
                                    </a:lnTo>
                                    <a:lnTo>
                                      <a:pt x="0" y="0"/>
                                    </a:lnTo>
                                    <a:close/>
                                  </a:path>
                                </a:pathLst>
                              </a:custGeom>
                              <a:solidFill>
                                <a:srgbClr val="0066ff"/>
                              </a:solidFill>
                              <a:ln w="0">
                                <a:noFill/>
                              </a:ln>
                            </wps:spPr>
                            <wps:style>
                              <a:lnRef idx="0"/>
                              <a:fillRef idx="0"/>
                              <a:effectRef idx="0"/>
                              <a:fontRef idx="minor"/>
                            </wps:style>
                            <wps:bodyPr/>
                          </wps:wsp>
                          <wps:wsp>
                            <wps:cNvPr id="589" name=""/>
                            <wps:cNvSpPr/>
                            <wps:spPr>
                              <a:xfrm>
                                <a:off x="209520" y="375840"/>
                                <a:ext cx="170280" cy="120600"/>
                              </a:xfrm>
                              <a:custGeom>
                                <a:avLst/>
                                <a:gdLst/>
                                <a:ahLst/>
                                <a:rect l="l" t="t" r="r" b="b"/>
                                <a:pathLst>
                                  <a:path w="212" h="159">
                                    <a:moveTo>
                                      <a:pt x="122" y="0"/>
                                    </a:moveTo>
                                    <a:lnTo>
                                      <a:pt x="154" y="21"/>
                                    </a:lnTo>
                                    <a:lnTo>
                                      <a:pt x="159" y="21"/>
                                    </a:lnTo>
                                    <a:lnTo>
                                      <a:pt x="159" y="26"/>
                                    </a:lnTo>
                                    <a:lnTo>
                                      <a:pt x="170" y="26"/>
                                    </a:lnTo>
                                    <a:lnTo>
                                      <a:pt x="181" y="26"/>
                                    </a:lnTo>
                                    <a:lnTo>
                                      <a:pt x="212" y="42"/>
                                    </a:lnTo>
                                    <a:lnTo>
                                      <a:pt x="207" y="69"/>
                                    </a:lnTo>
                                    <a:lnTo>
                                      <a:pt x="191" y="69"/>
                                    </a:lnTo>
                                    <a:lnTo>
                                      <a:pt x="181" y="90"/>
                                    </a:lnTo>
                                    <a:lnTo>
                                      <a:pt x="186" y="90"/>
                                    </a:lnTo>
                                    <a:lnTo>
                                      <a:pt x="186" y="95"/>
                                    </a:lnTo>
                                    <a:lnTo>
                                      <a:pt x="186" y="111"/>
                                    </a:lnTo>
                                    <a:lnTo>
                                      <a:pt x="207" y="138"/>
                                    </a:lnTo>
                                    <a:lnTo>
                                      <a:pt x="181" y="154"/>
                                    </a:lnTo>
                                    <a:lnTo>
                                      <a:pt x="159" y="143"/>
                                    </a:lnTo>
                                    <a:lnTo>
                                      <a:pt x="143" y="143"/>
                                    </a:lnTo>
                                    <a:lnTo>
                                      <a:pt x="122" y="143"/>
                                    </a:lnTo>
                                    <a:lnTo>
                                      <a:pt x="122" y="159"/>
                                    </a:lnTo>
                                    <a:lnTo>
                                      <a:pt x="101" y="159"/>
                                    </a:lnTo>
                                    <a:lnTo>
                                      <a:pt x="53" y="154"/>
                                    </a:lnTo>
                                    <a:lnTo>
                                      <a:pt x="42" y="143"/>
                                    </a:lnTo>
                                    <a:lnTo>
                                      <a:pt x="48" y="138"/>
                                    </a:lnTo>
                                    <a:lnTo>
                                      <a:pt x="53" y="106"/>
                                    </a:lnTo>
                                    <a:lnTo>
                                      <a:pt x="48" y="90"/>
                                    </a:lnTo>
                                    <a:lnTo>
                                      <a:pt x="42" y="85"/>
                                    </a:lnTo>
                                    <a:lnTo>
                                      <a:pt x="42" y="74"/>
                                    </a:lnTo>
                                    <a:lnTo>
                                      <a:pt x="5" y="58"/>
                                    </a:lnTo>
                                    <a:lnTo>
                                      <a:pt x="0" y="47"/>
                                    </a:lnTo>
                                    <a:lnTo>
                                      <a:pt x="21" y="42"/>
                                    </a:lnTo>
                                    <a:lnTo>
                                      <a:pt x="48" y="42"/>
                                    </a:lnTo>
                                    <a:lnTo>
                                      <a:pt x="42" y="26"/>
                                    </a:lnTo>
                                    <a:lnTo>
                                      <a:pt x="53" y="37"/>
                                    </a:lnTo>
                                    <a:lnTo>
                                      <a:pt x="80" y="37"/>
                                    </a:lnTo>
                                    <a:lnTo>
                                      <a:pt x="74" y="26"/>
                                    </a:lnTo>
                                    <a:lnTo>
                                      <a:pt x="106" y="21"/>
                                    </a:lnTo>
                                    <a:lnTo>
                                      <a:pt x="106" y="0"/>
                                    </a:lnTo>
                                    <a:lnTo>
                                      <a:pt x="122" y="0"/>
                                    </a:lnTo>
                                    <a:lnTo>
                                      <a:pt x="122" y="0"/>
                                    </a:lnTo>
                                    <a:close/>
                                  </a:path>
                                </a:pathLst>
                              </a:custGeom>
                              <a:solidFill>
                                <a:srgbClr val="0066ff"/>
                              </a:solidFill>
                              <a:ln w="0">
                                <a:noFill/>
                              </a:ln>
                            </wps:spPr>
                            <wps:style>
                              <a:lnRef idx="0"/>
                              <a:fillRef idx="0"/>
                              <a:effectRef idx="0"/>
                              <a:fontRef idx="minor"/>
                            </wps:style>
                            <wps:bodyPr/>
                          </wps:wsp>
                          <wps:wsp>
                            <wps:cNvPr id="590" name=""/>
                            <wps:cNvSpPr/>
                            <wps:spPr>
                              <a:xfrm>
                                <a:off x="209520" y="375840"/>
                                <a:ext cx="170280" cy="120600"/>
                              </a:xfrm>
                              <a:custGeom>
                                <a:avLst/>
                                <a:gdLst/>
                                <a:ahLst/>
                                <a:rect l="l" t="t" r="r" b="b"/>
                                <a:pathLst>
                                  <a:path w="212" h="159">
                                    <a:moveTo>
                                      <a:pt x="122" y="0"/>
                                    </a:moveTo>
                                    <a:lnTo>
                                      <a:pt x="154" y="21"/>
                                    </a:lnTo>
                                    <a:lnTo>
                                      <a:pt x="159" y="21"/>
                                    </a:lnTo>
                                    <a:lnTo>
                                      <a:pt x="159" y="26"/>
                                    </a:lnTo>
                                    <a:lnTo>
                                      <a:pt x="170" y="26"/>
                                    </a:lnTo>
                                    <a:lnTo>
                                      <a:pt x="181" y="26"/>
                                    </a:lnTo>
                                    <a:lnTo>
                                      <a:pt x="212" y="42"/>
                                    </a:lnTo>
                                    <a:lnTo>
                                      <a:pt x="207" y="69"/>
                                    </a:lnTo>
                                    <a:lnTo>
                                      <a:pt x="191" y="69"/>
                                    </a:lnTo>
                                    <a:lnTo>
                                      <a:pt x="181" y="90"/>
                                    </a:lnTo>
                                    <a:lnTo>
                                      <a:pt x="186" y="90"/>
                                    </a:lnTo>
                                    <a:lnTo>
                                      <a:pt x="186" y="95"/>
                                    </a:lnTo>
                                    <a:lnTo>
                                      <a:pt x="186" y="111"/>
                                    </a:lnTo>
                                    <a:lnTo>
                                      <a:pt x="207" y="138"/>
                                    </a:lnTo>
                                    <a:lnTo>
                                      <a:pt x="181" y="154"/>
                                    </a:lnTo>
                                    <a:lnTo>
                                      <a:pt x="159" y="143"/>
                                    </a:lnTo>
                                    <a:lnTo>
                                      <a:pt x="143" y="143"/>
                                    </a:lnTo>
                                    <a:lnTo>
                                      <a:pt x="122" y="143"/>
                                    </a:lnTo>
                                    <a:lnTo>
                                      <a:pt x="122" y="159"/>
                                    </a:lnTo>
                                    <a:lnTo>
                                      <a:pt x="101" y="159"/>
                                    </a:lnTo>
                                    <a:lnTo>
                                      <a:pt x="53" y="154"/>
                                    </a:lnTo>
                                    <a:lnTo>
                                      <a:pt x="42" y="143"/>
                                    </a:lnTo>
                                    <a:lnTo>
                                      <a:pt x="48" y="138"/>
                                    </a:lnTo>
                                    <a:lnTo>
                                      <a:pt x="53" y="106"/>
                                    </a:lnTo>
                                    <a:lnTo>
                                      <a:pt x="48" y="90"/>
                                    </a:lnTo>
                                    <a:lnTo>
                                      <a:pt x="42" y="85"/>
                                    </a:lnTo>
                                    <a:lnTo>
                                      <a:pt x="42" y="74"/>
                                    </a:lnTo>
                                    <a:lnTo>
                                      <a:pt x="5" y="58"/>
                                    </a:lnTo>
                                    <a:lnTo>
                                      <a:pt x="0" y="47"/>
                                    </a:lnTo>
                                    <a:lnTo>
                                      <a:pt x="21" y="42"/>
                                    </a:lnTo>
                                    <a:lnTo>
                                      <a:pt x="48" y="42"/>
                                    </a:lnTo>
                                    <a:lnTo>
                                      <a:pt x="42" y="26"/>
                                    </a:lnTo>
                                    <a:lnTo>
                                      <a:pt x="53" y="37"/>
                                    </a:lnTo>
                                    <a:lnTo>
                                      <a:pt x="80" y="37"/>
                                    </a:lnTo>
                                    <a:lnTo>
                                      <a:pt x="74" y="26"/>
                                    </a:lnTo>
                                    <a:lnTo>
                                      <a:pt x="106" y="21"/>
                                    </a:lnTo>
                                    <a:lnTo>
                                      <a:pt x="106" y="0"/>
                                    </a:lnTo>
                                    <a:lnTo>
                                      <a:pt x="122" y="0"/>
                                    </a:lnTo>
                                    <a:lnTo>
                                      <a:pt x="122" y="0"/>
                                    </a:lnTo>
                                    <a:close/>
                                  </a:path>
                                </a:pathLst>
                              </a:custGeom>
                              <a:solidFill>
                                <a:srgbClr val="0066ff"/>
                              </a:solidFill>
                              <a:ln w="0">
                                <a:noFill/>
                              </a:ln>
                            </wps:spPr>
                            <wps:style>
                              <a:lnRef idx="0"/>
                              <a:fillRef idx="0"/>
                              <a:effectRef idx="0"/>
                              <a:fontRef idx="minor"/>
                            </wps:style>
                            <wps:bodyPr/>
                          </wps:wsp>
                          <wps:wsp>
                            <wps:cNvPr id="591" name=""/>
                            <wps:cNvSpPr/>
                            <wps:spPr>
                              <a:xfrm>
                                <a:off x="384480" y="492840"/>
                                <a:ext cx="12600" cy="31680"/>
                              </a:xfrm>
                              <a:custGeom>
                                <a:avLst/>
                                <a:gdLst/>
                                <a:ahLst/>
                                <a:rect l="l" t="t" r="r" b="b"/>
                                <a:pathLst>
                                  <a:path w="16" h="42">
                                    <a:moveTo>
                                      <a:pt x="16" y="0"/>
                                    </a:moveTo>
                                    <a:lnTo>
                                      <a:pt x="16" y="10"/>
                                    </a:lnTo>
                                    <a:lnTo>
                                      <a:pt x="16" y="42"/>
                                    </a:lnTo>
                                    <a:lnTo>
                                      <a:pt x="0" y="5"/>
                                    </a:lnTo>
                                    <a:lnTo>
                                      <a:pt x="16" y="0"/>
                                    </a:lnTo>
                                    <a:lnTo>
                                      <a:pt x="16" y="0"/>
                                    </a:lnTo>
                                    <a:close/>
                                  </a:path>
                                </a:pathLst>
                              </a:custGeom>
                              <a:solidFill>
                                <a:srgbClr val="0066ff"/>
                              </a:solidFill>
                              <a:ln w="0">
                                <a:noFill/>
                              </a:ln>
                            </wps:spPr>
                            <wps:style>
                              <a:lnRef idx="0"/>
                              <a:fillRef idx="0"/>
                              <a:effectRef idx="0"/>
                              <a:fontRef idx="minor"/>
                            </wps:style>
                            <wps:bodyPr/>
                          </wps:wsp>
                          <wps:wsp>
                            <wps:cNvPr id="592" name=""/>
                            <wps:cNvSpPr/>
                            <wps:spPr>
                              <a:xfrm>
                                <a:off x="384480" y="492840"/>
                                <a:ext cx="12600" cy="31680"/>
                              </a:xfrm>
                              <a:custGeom>
                                <a:avLst/>
                                <a:gdLst/>
                                <a:ahLst/>
                                <a:rect l="l" t="t" r="r" b="b"/>
                                <a:pathLst>
                                  <a:path w="16" h="42">
                                    <a:moveTo>
                                      <a:pt x="16" y="0"/>
                                    </a:moveTo>
                                    <a:lnTo>
                                      <a:pt x="16" y="10"/>
                                    </a:lnTo>
                                    <a:lnTo>
                                      <a:pt x="16" y="42"/>
                                    </a:lnTo>
                                    <a:lnTo>
                                      <a:pt x="0" y="5"/>
                                    </a:lnTo>
                                    <a:lnTo>
                                      <a:pt x="16" y="0"/>
                                    </a:lnTo>
                                    <a:lnTo>
                                      <a:pt x="16" y="0"/>
                                    </a:lnTo>
                                    <a:close/>
                                  </a:path>
                                </a:pathLst>
                              </a:custGeom>
                              <a:solidFill>
                                <a:srgbClr val="0066ff"/>
                              </a:solidFill>
                              <a:ln w="0">
                                <a:noFill/>
                              </a:ln>
                            </wps:spPr>
                            <wps:style>
                              <a:lnRef idx="0"/>
                              <a:fillRef idx="0"/>
                              <a:effectRef idx="0"/>
                              <a:fontRef idx="minor"/>
                            </wps:style>
                            <wps:bodyPr/>
                          </wps:wsp>
                          <wps:wsp>
                            <wps:cNvPr id="593" name=""/>
                            <wps:cNvSpPr/>
                            <wps:spPr>
                              <a:xfrm>
                                <a:off x="439920" y="323640"/>
                                <a:ext cx="3960" cy="6840"/>
                              </a:xfrm>
                              <a:custGeom>
                                <a:avLst/>
                                <a:gdLst/>
                                <a:ahLst/>
                                <a:rect l="l" t="t" r="r" b="b"/>
                                <a:pathLst>
                                  <a:path w="5" h="10">
                                    <a:moveTo>
                                      <a:pt x="5" y="10"/>
                                    </a:moveTo>
                                    <a:lnTo>
                                      <a:pt x="0" y="10"/>
                                    </a:lnTo>
                                    <a:lnTo>
                                      <a:pt x="5" y="10"/>
                                    </a:lnTo>
                                    <a:lnTo>
                                      <a:pt x="0" y="0"/>
                                    </a:lnTo>
                                    <a:lnTo>
                                      <a:pt x="5" y="10"/>
                                    </a:lnTo>
                                    <a:lnTo>
                                      <a:pt x="5" y="10"/>
                                    </a:lnTo>
                                    <a:close/>
                                  </a:path>
                                </a:pathLst>
                              </a:custGeom>
                              <a:solidFill>
                                <a:srgbClr val="0066ff"/>
                              </a:solidFill>
                              <a:ln w="0">
                                <a:noFill/>
                              </a:ln>
                            </wps:spPr>
                            <wps:style>
                              <a:lnRef idx="0"/>
                              <a:fillRef idx="0"/>
                              <a:effectRef idx="0"/>
                              <a:fontRef idx="minor"/>
                            </wps:style>
                            <wps:bodyPr/>
                          </wps:wsp>
                          <wps:wsp>
                            <wps:cNvPr id="594" name=""/>
                            <wps:cNvSpPr/>
                            <wps:spPr>
                              <a:xfrm>
                                <a:off x="439920" y="323640"/>
                                <a:ext cx="3960" cy="6840"/>
                              </a:xfrm>
                              <a:custGeom>
                                <a:avLst/>
                                <a:gdLst/>
                                <a:ahLst/>
                                <a:rect l="l" t="t" r="r" b="b"/>
                                <a:pathLst>
                                  <a:path w="5" h="10">
                                    <a:moveTo>
                                      <a:pt x="5" y="10"/>
                                    </a:moveTo>
                                    <a:lnTo>
                                      <a:pt x="0" y="10"/>
                                    </a:lnTo>
                                    <a:lnTo>
                                      <a:pt x="5" y="10"/>
                                    </a:lnTo>
                                    <a:lnTo>
                                      <a:pt x="0" y="0"/>
                                    </a:lnTo>
                                    <a:lnTo>
                                      <a:pt x="5" y="10"/>
                                    </a:lnTo>
                                    <a:lnTo>
                                      <a:pt x="5" y="10"/>
                                    </a:lnTo>
                                    <a:close/>
                                  </a:path>
                                </a:pathLst>
                              </a:custGeom>
                              <a:solidFill>
                                <a:srgbClr val="0066ff"/>
                              </a:solidFill>
                              <a:ln w="0">
                                <a:noFill/>
                              </a:ln>
                            </wps:spPr>
                            <wps:style>
                              <a:lnRef idx="0"/>
                              <a:fillRef idx="0"/>
                              <a:effectRef idx="0"/>
                              <a:fontRef idx="minor"/>
                            </wps:style>
                            <wps:bodyPr/>
                          </wps:wsp>
                          <wps:wsp>
                            <wps:cNvPr id="595" name=""/>
                            <wps:cNvSpPr/>
                            <wps:spPr>
                              <a:xfrm>
                                <a:off x="533880" y="508680"/>
                                <a:ext cx="88920" cy="68040"/>
                              </a:xfrm>
                              <a:custGeom>
                                <a:avLst/>
                                <a:gdLst/>
                                <a:ahLst/>
                                <a:rect l="l" t="t" r="r" b="b"/>
                                <a:pathLst>
                                  <a:path w="111" h="90">
                                    <a:moveTo>
                                      <a:pt x="101" y="0"/>
                                    </a:moveTo>
                                    <a:lnTo>
                                      <a:pt x="90" y="21"/>
                                    </a:lnTo>
                                    <a:lnTo>
                                      <a:pt x="69" y="0"/>
                                    </a:lnTo>
                                    <a:lnTo>
                                      <a:pt x="48" y="21"/>
                                    </a:lnTo>
                                    <a:lnTo>
                                      <a:pt x="16" y="27"/>
                                    </a:lnTo>
                                    <a:lnTo>
                                      <a:pt x="0" y="48"/>
                                    </a:lnTo>
                                    <a:lnTo>
                                      <a:pt x="16" y="53"/>
                                    </a:lnTo>
                                    <a:lnTo>
                                      <a:pt x="10" y="64"/>
                                    </a:lnTo>
                                    <a:lnTo>
                                      <a:pt x="16" y="69"/>
                                    </a:lnTo>
                                    <a:lnTo>
                                      <a:pt x="42" y="69"/>
                                    </a:lnTo>
                                    <a:lnTo>
                                      <a:pt x="69" y="90"/>
                                    </a:lnTo>
                                    <a:lnTo>
                                      <a:pt x="69" y="69"/>
                                    </a:lnTo>
                                    <a:lnTo>
                                      <a:pt x="42" y="64"/>
                                    </a:lnTo>
                                    <a:lnTo>
                                      <a:pt x="48" y="53"/>
                                    </a:lnTo>
                                    <a:lnTo>
                                      <a:pt x="42" y="43"/>
                                    </a:lnTo>
                                    <a:lnTo>
                                      <a:pt x="42" y="32"/>
                                    </a:lnTo>
                                    <a:lnTo>
                                      <a:pt x="58" y="43"/>
                                    </a:lnTo>
                                    <a:lnTo>
                                      <a:pt x="58" y="32"/>
                                    </a:lnTo>
                                    <a:lnTo>
                                      <a:pt x="69" y="43"/>
                                    </a:lnTo>
                                    <a:lnTo>
                                      <a:pt x="58" y="32"/>
                                    </a:lnTo>
                                    <a:lnTo>
                                      <a:pt x="69" y="43"/>
                                    </a:lnTo>
                                    <a:lnTo>
                                      <a:pt x="58" y="27"/>
                                    </a:lnTo>
                                    <a:lnTo>
                                      <a:pt x="69" y="27"/>
                                    </a:lnTo>
                                    <a:lnTo>
                                      <a:pt x="101" y="27"/>
                                    </a:lnTo>
                                    <a:lnTo>
                                      <a:pt x="111" y="21"/>
                                    </a:lnTo>
                                    <a:lnTo>
                                      <a:pt x="101" y="0"/>
                                    </a:lnTo>
                                    <a:lnTo>
                                      <a:pt x="101" y="0"/>
                                    </a:lnTo>
                                    <a:close/>
                                  </a:path>
                                </a:pathLst>
                              </a:custGeom>
                              <a:solidFill>
                                <a:srgbClr val="0066ff"/>
                              </a:solidFill>
                              <a:ln w="0">
                                <a:noFill/>
                              </a:ln>
                            </wps:spPr>
                            <wps:style>
                              <a:lnRef idx="0"/>
                              <a:fillRef idx="0"/>
                              <a:effectRef idx="0"/>
                              <a:fontRef idx="minor"/>
                            </wps:style>
                            <wps:bodyPr/>
                          </wps:wsp>
                          <wps:wsp>
                            <wps:cNvPr id="596" name=""/>
                            <wps:cNvSpPr/>
                            <wps:spPr>
                              <a:xfrm>
                                <a:off x="533880" y="508680"/>
                                <a:ext cx="88920" cy="68040"/>
                              </a:xfrm>
                              <a:custGeom>
                                <a:avLst/>
                                <a:gdLst/>
                                <a:ahLst/>
                                <a:rect l="l" t="t" r="r" b="b"/>
                                <a:pathLst>
                                  <a:path w="111" h="90">
                                    <a:moveTo>
                                      <a:pt x="101" y="0"/>
                                    </a:moveTo>
                                    <a:lnTo>
                                      <a:pt x="90" y="21"/>
                                    </a:lnTo>
                                    <a:lnTo>
                                      <a:pt x="69" y="0"/>
                                    </a:lnTo>
                                    <a:lnTo>
                                      <a:pt x="48" y="21"/>
                                    </a:lnTo>
                                    <a:lnTo>
                                      <a:pt x="16" y="27"/>
                                    </a:lnTo>
                                    <a:lnTo>
                                      <a:pt x="0" y="48"/>
                                    </a:lnTo>
                                    <a:lnTo>
                                      <a:pt x="16" y="53"/>
                                    </a:lnTo>
                                    <a:lnTo>
                                      <a:pt x="10" y="64"/>
                                    </a:lnTo>
                                    <a:lnTo>
                                      <a:pt x="16" y="69"/>
                                    </a:lnTo>
                                    <a:lnTo>
                                      <a:pt x="42" y="69"/>
                                    </a:lnTo>
                                    <a:lnTo>
                                      <a:pt x="69" y="90"/>
                                    </a:lnTo>
                                    <a:lnTo>
                                      <a:pt x="69" y="69"/>
                                    </a:lnTo>
                                    <a:lnTo>
                                      <a:pt x="42" y="64"/>
                                    </a:lnTo>
                                    <a:lnTo>
                                      <a:pt x="48" y="53"/>
                                    </a:lnTo>
                                    <a:lnTo>
                                      <a:pt x="42" y="43"/>
                                    </a:lnTo>
                                    <a:lnTo>
                                      <a:pt x="42" y="32"/>
                                    </a:lnTo>
                                    <a:lnTo>
                                      <a:pt x="58" y="43"/>
                                    </a:lnTo>
                                    <a:lnTo>
                                      <a:pt x="58" y="32"/>
                                    </a:lnTo>
                                    <a:lnTo>
                                      <a:pt x="69" y="43"/>
                                    </a:lnTo>
                                    <a:lnTo>
                                      <a:pt x="58" y="32"/>
                                    </a:lnTo>
                                    <a:lnTo>
                                      <a:pt x="69" y="43"/>
                                    </a:lnTo>
                                    <a:lnTo>
                                      <a:pt x="58" y="27"/>
                                    </a:lnTo>
                                    <a:lnTo>
                                      <a:pt x="69" y="27"/>
                                    </a:lnTo>
                                    <a:lnTo>
                                      <a:pt x="101" y="27"/>
                                    </a:lnTo>
                                    <a:lnTo>
                                      <a:pt x="111" y="21"/>
                                    </a:lnTo>
                                    <a:lnTo>
                                      <a:pt x="101" y="0"/>
                                    </a:lnTo>
                                    <a:lnTo>
                                      <a:pt x="101" y="0"/>
                                    </a:lnTo>
                                    <a:close/>
                                  </a:path>
                                </a:pathLst>
                              </a:custGeom>
                              <a:solidFill>
                                <a:srgbClr val="0066ff"/>
                              </a:solidFill>
                              <a:ln w="0">
                                <a:noFill/>
                              </a:ln>
                            </wps:spPr>
                            <wps:style>
                              <a:lnRef idx="0"/>
                              <a:fillRef idx="0"/>
                              <a:effectRef idx="0"/>
                              <a:fontRef idx="minor"/>
                            </wps:style>
                            <wps:bodyPr/>
                          </wps:wsp>
                          <wps:wsp>
                            <wps:cNvPr id="597" name=""/>
                            <wps:cNvSpPr/>
                            <wps:spPr>
                              <a:xfrm>
                                <a:off x="542160" y="561240"/>
                                <a:ext cx="4320" cy="8280"/>
                              </a:xfrm>
                              <a:custGeom>
                                <a:avLst/>
                                <a:gdLst/>
                                <a:ahLst/>
                                <a:rect l="l" t="t" r="r" b="b"/>
                                <a:pathLst>
                                  <a:path w="6" h="11">
                                    <a:moveTo>
                                      <a:pt x="6" y="11"/>
                                    </a:moveTo>
                                    <a:lnTo>
                                      <a:pt x="0" y="0"/>
                                    </a:lnTo>
                                    <a:lnTo>
                                      <a:pt x="6" y="11"/>
                                    </a:lnTo>
                                    <a:lnTo>
                                      <a:pt x="6" y="11"/>
                                    </a:lnTo>
                                    <a:close/>
                                  </a:path>
                                </a:pathLst>
                              </a:custGeom>
                              <a:solidFill>
                                <a:srgbClr val="0066ff"/>
                              </a:solidFill>
                              <a:ln w="0">
                                <a:noFill/>
                              </a:ln>
                            </wps:spPr>
                            <wps:style>
                              <a:lnRef idx="0"/>
                              <a:fillRef idx="0"/>
                              <a:effectRef idx="0"/>
                              <a:fontRef idx="minor"/>
                            </wps:style>
                            <wps:bodyPr/>
                          </wps:wsp>
                          <wps:wsp>
                            <wps:cNvPr id="598" name=""/>
                            <wps:cNvSpPr/>
                            <wps:spPr>
                              <a:xfrm>
                                <a:off x="542160" y="561240"/>
                                <a:ext cx="4320" cy="8280"/>
                              </a:xfrm>
                              <a:custGeom>
                                <a:avLst/>
                                <a:gdLst/>
                                <a:ahLst/>
                                <a:rect l="l" t="t" r="r" b="b"/>
                                <a:pathLst>
                                  <a:path w="6" h="11">
                                    <a:moveTo>
                                      <a:pt x="6" y="11"/>
                                    </a:moveTo>
                                    <a:lnTo>
                                      <a:pt x="0" y="0"/>
                                    </a:lnTo>
                                    <a:lnTo>
                                      <a:pt x="6" y="11"/>
                                    </a:lnTo>
                                    <a:lnTo>
                                      <a:pt x="6" y="11"/>
                                    </a:lnTo>
                                    <a:close/>
                                  </a:path>
                                </a:pathLst>
                              </a:custGeom>
                              <a:solidFill>
                                <a:srgbClr val="0066ff"/>
                              </a:solidFill>
                              <a:ln w="0">
                                <a:noFill/>
                              </a:ln>
                            </wps:spPr>
                            <wps:style>
                              <a:lnRef idx="0"/>
                              <a:fillRef idx="0"/>
                              <a:effectRef idx="0"/>
                              <a:fontRef idx="minor"/>
                            </wps:style>
                            <wps:bodyPr/>
                          </wps:wsp>
                          <wps:wsp>
                            <wps:cNvPr id="599" name=""/>
                            <wps:cNvSpPr/>
                            <wps:spPr>
                              <a:xfrm>
                                <a:off x="547200" y="561240"/>
                                <a:ext cx="33480" cy="32400"/>
                              </a:xfrm>
                              <a:custGeom>
                                <a:avLst/>
                                <a:gdLst/>
                                <a:ahLst/>
                                <a:rect l="l" t="t" r="r" b="b"/>
                                <a:pathLst>
                                  <a:path w="42" h="43">
                                    <a:moveTo>
                                      <a:pt x="21" y="0"/>
                                    </a:moveTo>
                                    <a:lnTo>
                                      <a:pt x="0" y="11"/>
                                    </a:lnTo>
                                    <a:lnTo>
                                      <a:pt x="5" y="21"/>
                                    </a:lnTo>
                                    <a:lnTo>
                                      <a:pt x="5" y="32"/>
                                    </a:lnTo>
                                    <a:lnTo>
                                      <a:pt x="21" y="27"/>
                                    </a:lnTo>
                                    <a:lnTo>
                                      <a:pt x="26" y="43"/>
                                    </a:lnTo>
                                    <a:lnTo>
                                      <a:pt x="32" y="32"/>
                                    </a:lnTo>
                                    <a:lnTo>
                                      <a:pt x="32" y="43"/>
                                    </a:lnTo>
                                    <a:lnTo>
                                      <a:pt x="32" y="21"/>
                                    </a:lnTo>
                                    <a:lnTo>
                                      <a:pt x="32" y="27"/>
                                    </a:lnTo>
                                    <a:lnTo>
                                      <a:pt x="42" y="21"/>
                                    </a:lnTo>
                                    <a:lnTo>
                                      <a:pt x="21" y="0"/>
                                    </a:lnTo>
                                    <a:lnTo>
                                      <a:pt x="21" y="0"/>
                                    </a:lnTo>
                                    <a:close/>
                                  </a:path>
                                </a:pathLst>
                              </a:custGeom>
                              <a:solidFill>
                                <a:srgbClr val="0066ff"/>
                              </a:solidFill>
                              <a:ln w="0">
                                <a:noFill/>
                              </a:ln>
                            </wps:spPr>
                            <wps:style>
                              <a:lnRef idx="0"/>
                              <a:fillRef idx="0"/>
                              <a:effectRef idx="0"/>
                              <a:fontRef idx="minor"/>
                            </wps:style>
                            <wps:bodyPr/>
                          </wps:wsp>
                          <wps:wsp>
                            <wps:cNvPr id="600" name=""/>
                            <wps:cNvSpPr/>
                            <wps:spPr>
                              <a:xfrm>
                                <a:off x="547200" y="561240"/>
                                <a:ext cx="33480" cy="32400"/>
                              </a:xfrm>
                              <a:custGeom>
                                <a:avLst/>
                                <a:gdLst/>
                                <a:ahLst/>
                                <a:rect l="l" t="t" r="r" b="b"/>
                                <a:pathLst>
                                  <a:path w="42" h="43">
                                    <a:moveTo>
                                      <a:pt x="21" y="0"/>
                                    </a:moveTo>
                                    <a:lnTo>
                                      <a:pt x="0" y="11"/>
                                    </a:lnTo>
                                    <a:lnTo>
                                      <a:pt x="5" y="21"/>
                                    </a:lnTo>
                                    <a:lnTo>
                                      <a:pt x="5" y="32"/>
                                    </a:lnTo>
                                    <a:lnTo>
                                      <a:pt x="21" y="27"/>
                                    </a:lnTo>
                                    <a:lnTo>
                                      <a:pt x="26" y="43"/>
                                    </a:lnTo>
                                    <a:lnTo>
                                      <a:pt x="32" y="32"/>
                                    </a:lnTo>
                                    <a:lnTo>
                                      <a:pt x="32" y="43"/>
                                    </a:lnTo>
                                    <a:lnTo>
                                      <a:pt x="32" y="21"/>
                                    </a:lnTo>
                                    <a:lnTo>
                                      <a:pt x="32" y="27"/>
                                    </a:lnTo>
                                    <a:lnTo>
                                      <a:pt x="42" y="21"/>
                                    </a:lnTo>
                                    <a:lnTo>
                                      <a:pt x="21" y="0"/>
                                    </a:lnTo>
                                    <a:lnTo>
                                      <a:pt x="21" y="0"/>
                                    </a:lnTo>
                                    <a:close/>
                                  </a:path>
                                </a:pathLst>
                              </a:custGeom>
                              <a:solidFill>
                                <a:srgbClr val="0066ff"/>
                              </a:solidFill>
                              <a:ln w="0">
                                <a:noFill/>
                              </a:ln>
                            </wps:spPr>
                            <wps:style>
                              <a:lnRef idx="0"/>
                              <a:fillRef idx="0"/>
                              <a:effectRef idx="0"/>
                              <a:fontRef idx="minor"/>
                            </wps:style>
                            <wps:bodyPr/>
                          </wps:wsp>
                          <wps:wsp>
                            <wps:cNvPr id="601" name=""/>
                            <wps:cNvSpPr/>
                            <wps:spPr>
                              <a:xfrm>
                                <a:off x="581040" y="601200"/>
                                <a:ext cx="42480" cy="12240"/>
                              </a:xfrm>
                              <a:custGeom>
                                <a:avLst/>
                                <a:gdLst/>
                                <a:ahLst/>
                                <a:rect l="l" t="t" r="r" b="b"/>
                                <a:pathLst>
                                  <a:path w="53" h="16">
                                    <a:moveTo>
                                      <a:pt x="32" y="0"/>
                                    </a:moveTo>
                                    <a:lnTo>
                                      <a:pt x="11" y="0"/>
                                    </a:lnTo>
                                    <a:lnTo>
                                      <a:pt x="0" y="16"/>
                                    </a:lnTo>
                                    <a:lnTo>
                                      <a:pt x="53" y="16"/>
                                    </a:lnTo>
                                    <a:lnTo>
                                      <a:pt x="53" y="0"/>
                                    </a:lnTo>
                                    <a:lnTo>
                                      <a:pt x="32" y="0"/>
                                    </a:lnTo>
                                    <a:lnTo>
                                      <a:pt x="32" y="0"/>
                                    </a:lnTo>
                                    <a:close/>
                                  </a:path>
                                </a:pathLst>
                              </a:custGeom>
                              <a:solidFill>
                                <a:srgbClr val="0066ff"/>
                              </a:solidFill>
                              <a:ln w="0">
                                <a:noFill/>
                              </a:ln>
                            </wps:spPr>
                            <wps:style>
                              <a:lnRef idx="0"/>
                              <a:fillRef idx="0"/>
                              <a:effectRef idx="0"/>
                              <a:fontRef idx="minor"/>
                            </wps:style>
                            <wps:bodyPr/>
                          </wps:wsp>
                          <wps:wsp>
                            <wps:cNvPr id="602" name=""/>
                            <wps:cNvSpPr/>
                            <wps:spPr>
                              <a:xfrm>
                                <a:off x="581040" y="601200"/>
                                <a:ext cx="42480" cy="12240"/>
                              </a:xfrm>
                              <a:custGeom>
                                <a:avLst/>
                                <a:gdLst/>
                                <a:ahLst/>
                                <a:rect l="l" t="t" r="r" b="b"/>
                                <a:pathLst>
                                  <a:path w="53" h="16">
                                    <a:moveTo>
                                      <a:pt x="32" y="0"/>
                                    </a:moveTo>
                                    <a:lnTo>
                                      <a:pt x="11" y="0"/>
                                    </a:lnTo>
                                    <a:lnTo>
                                      <a:pt x="0" y="16"/>
                                    </a:lnTo>
                                    <a:lnTo>
                                      <a:pt x="53" y="16"/>
                                    </a:lnTo>
                                    <a:lnTo>
                                      <a:pt x="53" y="0"/>
                                    </a:lnTo>
                                    <a:lnTo>
                                      <a:pt x="32" y="0"/>
                                    </a:lnTo>
                                    <a:lnTo>
                                      <a:pt x="32" y="0"/>
                                    </a:lnTo>
                                    <a:close/>
                                  </a:path>
                                </a:pathLst>
                              </a:custGeom>
                              <a:solidFill>
                                <a:srgbClr val="0066ff"/>
                              </a:solidFill>
                              <a:ln w="0">
                                <a:noFill/>
                              </a:ln>
                            </wps:spPr>
                            <wps:style>
                              <a:lnRef idx="0"/>
                              <a:fillRef idx="0"/>
                              <a:effectRef idx="0"/>
                              <a:fontRef idx="minor"/>
                            </wps:style>
                            <wps:bodyPr/>
                          </wps:wsp>
                          <wps:wsp>
                            <wps:cNvPr id="603" name=""/>
                            <wps:cNvSpPr/>
                            <wps:spPr>
                              <a:xfrm>
                                <a:off x="572760" y="549360"/>
                                <a:ext cx="20160" cy="20160"/>
                              </a:xfrm>
                              <a:custGeom>
                                <a:avLst/>
                                <a:gdLst/>
                                <a:ahLst/>
                                <a:rect l="l" t="t" r="r" b="b"/>
                                <a:pathLst>
                                  <a:path w="26" h="27">
                                    <a:moveTo>
                                      <a:pt x="26" y="27"/>
                                    </a:moveTo>
                                    <a:lnTo>
                                      <a:pt x="10" y="0"/>
                                    </a:lnTo>
                                    <a:lnTo>
                                      <a:pt x="0" y="11"/>
                                    </a:lnTo>
                                    <a:lnTo>
                                      <a:pt x="26" y="27"/>
                                    </a:lnTo>
                                    <a:lnTo>
                                      <a:pt x="26" y="27"/>
                                    </a:lnTo>
                                    <a:close/>
                                  </a:path>
                                </a:pathLst>
                              </a:custGeom>
                              <a:solidFill>
                                <a:srgbClr val="0066ff"/>
                              </a:solidFill>
                              <a:ln w="0">
                                <a:noFill/>
                              </a:ln>
                            </wps:spPr>
                            <wps:style>
                              <a:lnRef idx="0"/>
                              <a:fillRef idx="0"/>
                              <a:effectRef idx="0"/>
                              <a:fontRef idx="minor"/>
                            </wps:style>
                            <wps:bodyPr/>
                          </wps:wsp>
                          <wps:wsp>
                            <wps:cNvPr id="604" name=""/>
                            <wps:cNvSpPr/>
                            <wps:spPr>
                              <a:xfrm>
                                <a:off x="572760" y="549360"/>
                                <a:ext cx="20160" cy="20160"/>
                              </a:xfrm>
                              <a:custGeom>
                                <a:avLst/>
                                <a:gdLst/>
                                <a:ahLst/>
                                <a:rect l="l" t="t" r="r" b="b"/>
                                <a:pathLst>
                                  <a:path w="26" h="27">
                                    <a:moveTo>
                                      <a:pt x="26" y="27"/>
                                    </a:moveTo>
                                    <a:lnTo>
                                      <a:pt x="10" y="0"/>
                                    </a:lnTo>
                                    <a:lnTo>
                                      <a:pt x="0" y="11"/>
                                    </a:lnTo>
                                    <a:lnTo>
                                      <a:pt x="26" y="27"/>
                                    </a:lnTo>
                                    <a:lnTo>
                                      <a:pt x="26" y="27"/>
                                    </a:lnTo>
                                    <a:close/>
                                  </a:path>
                                </a:pathLst>
                              </a:custGeom>
                              <a:solidFill>
                                <a:srgbClr val="0066ff"/>
                              </a:solidFill>
                              <a:ln w="0">
                                <a:noFill/>
                              </a:ln>
                            </wps:spPr>
                            <wps:style>
                              <a:lnRef idx="0"/>
                              <a:fillRef idx="0"/>
                              <a:effectRef idx="0"/>
                              <a:fontRef idx="minor"/>
                            </wps:style>
                            <wps:bodyPr/>
                          </wps:wsp>
                          <wps:wsp>
                            <wps:cNvPr id="605" name=""/>
                            <wps:cNvSpPr/>
                            <wps:spPr>
                              <a:xfrm>
                                <a:off x="482400" y="411480"/>
                                <a:ext cx="80640" cy="36360"/>
                              </a:xfrm>
                              <a:custGeom>
                                <a:avLst/>
                                <a:gdLst/>
                                <a:ahLst/>
                                <a:rect l="l" t="t" r="r" b="b"/>
                                <a:pathLst>
                                  <a:path w="101" h="48">
                                    <a:moveTo>
                                      <a:pt x="85" y="0"/>
                                    </a:moveTo>
                                    <a:lnTo>
                                      <a:pt x="64" y="0"/>
                                    </a:lnTo>
                                    <a:lnTo>
                                      <a:pt x="32" y="11"/>
                                    </a:lnTo>
                                    <a:lnTo>
                                      <a:pt x="11" y="11"/>
                                    </a:lnTo>
                                    <a:lnTo>
                                      <a:pt x="0" y="38"/>
                                    </a:lnTo>
                                    <a:lnTo>
                                      <a:pt x="21" y="48"/>
                                    </a:lnTo>
                                    <a:lnTo>
                                      <a:pt x="64" y="43"/>
                                    </a:lnTo>
                                    <a:lnTo>
                                      <a:pt x="74" y="43"/>
                                    </a:lnTo>
                                    <a:lnTo>
                                      <a:pt x="85" y="22"/>
                                    </a:lnTo>
                                    <a:lnTo>
                                      <a:pt x="101" y="11"/>
                                    </a:lnTo>
                                    <a:lnTo>
                                      <a:pt x="85" y="0"/>
                                    </a:lnTo>
                                    <a:lnTo>
                                      <a:pt x="85" y="0"/>
                                    </a:lnTo>
                                    <a:close/>
                                  </a:path>
                                </a:pathLst>
                              </a:custGeom>
                              <a:solidFill>
                                <a:srgbClr val="0066ff"/>
                              </a:solidFill>
                              <a:ln w="0">
                                <a:noFill/>
                              </a:ln>
                            </wps:spPr>
                            <wps:style>
                              <a:lnRef idx="0"/>
                              <a:fillRef idx="0"/>
                              <a:effectRef idx="0"/>
                              <a:fontRef idx="minor"/>
                            </wps:style>
                            <wps:bodyPr/>
                          </wps:wsp>
                          <wps:wsp>
                            <wps:cNvPr id="606" name=""/>
                            <wps:cNvSpPr/>
                            <wps:spPr>
                              <a:xfrm>
                                <a:off x="482400" y="411480"/>
                                <a:ext cx="80640" cy="36360"/>
                              </a:xfrm>
                              <a:custGeom>
                                <a:avLst/>
                                <a:gdLst/>
                                <a:ahLst/>
                                <a:rect l="l" t="t" r="r" b="b"/>
                                <a:pathLst>
                                  <a:path w="101" h="48">
                                    <a:moveTo>
                                      <a:pt x="85" y="0"/>
                                    </a:moveTo>
                                    <a:lnTo>
                                      <a:pt x="64" y="0"/>
                                    </a:lnTo>
                                    <a:lnTo>
                                      <a:pt x="32" y="11"/>
                                    </a:lnTo>
                                    <a:lnTo>
                                      <a:pt x="11" y="11"/>
                                    </a:lnTo>
                                    <a:lnTo>
                                      <a:pt x="0" y="38"/>
                                    </a:lnTo>
                                    <a:lnTo>
                                      <a:pt x="21" y="48"/>
                                    </a:lnTo>
                                    <a:lnTo>
                                      <a:pt x="64" y="43"/>
                                    </a:lnTo>
                                    <a:lnTo>
                                      <a:pt x="74" y="43"/>
                                    </a:lnTo>
                                    <a:lnTo>
                                      <a:pt x="85" y="22"/>
                                    </a:lnTo>
                                    <a:lnTo>
                                      <a:pt x="101" y="11"/>
                                    </a:lnTo>
                                    <a:lnTo>
                                      <a:pt x="85" y="0"/>
                                    </a:lnTo>
                                    <a:lnTo>
                                      <a:pt x="85" y="0"/>
                                    </a:lnTo>
                                    <a:close/>
                                  </a:path>
                                </a:pathLst>
                              </a:custGeom>
                              <a:solidFill>
                                <a:srgbClr val="0066ff"/>
                              </a:solidFill>
                              <a:ln w="0">
                                <a:noFill/>
                              </a:ln>
                            </wps:spPr>
                            <wps:style>
                              <a:lnRef idx="0"/>
                              <a:fillRef idx="0"/>
                              <a:effectRef idx="0"/>
                              <a:fontRef idx="minor"/>
                            </wps:style>
                            <wps:bodyPr/>
                          </wps:wsp>
                        </wpg:grpSp>
                        <wpg:grpSp>
                          <wpg:cNvGrpSpPr/>
                          <wpg:grpSpPr>
                            <a:xfrm>
                              <a:off x="1723320" y="40680"/>
                              <a:ext cx="2655720" cy="1730880"/>
                            </a:xfrm>
                          </wpg:grpSpPr>
                          <wps:wsp>
                            <wps:cNvPr id="607" name=""/>
                            <wps:cNvSpPr/>
                            <wps:spPr>
                              <a:xfrm>
                                <a:off x="444600" y="407520"/>
                                <a:ext cx="153720" cy="137160"/>
                              </a:xfrm>
                              <a:custGeom>
                                <a:avLst/>
                                <a:gdLst/>
                                <a:ahLst/>
                                <a:rect l="l" t="t" r="r" b="b"/>
                                <a:pathLst>
                                  <a:path w="191" h="181">
                                    <a:moveTo>
                                      <a:pt x="106" y="32"/>
                                    </a:moveTo>
                                    <a:lnTo>
                                      <a:pt x="117" y="21"/>
                                    </a:lnTo>
                                    <a:lnTo>
                                      <a:pt x="106" y="16"/>
                                    </a:lnTo>
                                    <a:lnTo>
                                      <a:pt x="85" y="0"/>
                                    </a:lnTo>
                                    <a:lnTo>
                                      <a:pt x="58" y="11"/>
                                    </a:lnTo>
                                    <a:lnTo>
                                      <a:pt x="58" y="16"/>
                                    </a:lnTo>
                                    <a:lnTo>
                                      <a:pt x="48" y="16"/>
                                    </a:lnTo>
                                    <a:lnTo>
                                      <a:pt x="32" y="21"/>
                                    </a:lnTo>
                                    <a:lnTo>
                                      <a:pt x="26" y="16"/>
                                    </a:lnTo>
                                    <a:lnTo>
                                      <a:pt x="21" y="21"/>
                                    </a:lnTo>
                                    <a:lnTo>
                                      <a:pt x="0" y="21"/>
                                    </a:lnTo>
                                    <a:lnTo>
                                      <a:pt x="0" y="37"/>
                                    </a:lnTo>
                                    <a:lnTo>
                                      <a:pt x="21" y="64"/>
                                    </a:lnTo>
                                    <a:lnTo>
                                      <a:pt x="32" y="43"/>
                                    </a:lnTo>
                                    <a:lnTo>
                                      <a:pt x="58" y="64"/>
                                    </a:lnTo>
                                    <a:lnTo>
                                      <a:pt x="74" y="85"/>
                                    </a:lnTo>
                                    <a:lnTo>
                                      <a:pt x="138" y="144"/>
                                    </a:lnTo>
                                    <a:lnTo>
                                      <a:pt x="159" y="165"/>
                                    </a:lnTo>
                                    <a:lnTo>
                                      <a:pt x="154" y="170"/>
                                    </a:lnTo>
                                    <a:lnTo>
                                      <a:pt x="154" y="181"/>
                                    </a:lnTo>
                                    <a:lnTo>
                                      <a:pt x="165" y="154"/>
                                    </a:lnTo>
                                    <a:lnTo>
                                      <a:pt x="165" y="149"/>
                                    </a:lnTo>
                                    <a:lnTo>
                                      <a:pt x="159" y="149"/>
                                    </a:lnTo>
                                    <a:lnTo>
                                      <a:pt x="159" y="133"/>
                                    </a:lnTo>
                                    <a:lnTo>
                                      <a:pt x="165" y="133"/>
                                    </a:lnTo>
                                    <a:lnTo>
                                      <a:pt x="191" y="144"/>
                                    </a:lnTo>
                                    <a:lnTo>
                                      <a:pt x="186" y="128"/>
                                    </a:lnTo>
                                    <a:lnTo>
                                      <a:pt x="154" y="122"/>
                                    </a:lnTo>
                                    <a:lnTo>
                                      <a:pt x="154" y="90"/>
                                    </a:lnTo>
                                    <a:lnTo>
                                      <a:pt x="133" y="101"/>
                                    </a:lnTo>
                                    <a:lnTo>
                                      <a:pt x="127" y="90"/>
                                    </a:lnTo>
                                    <a:lnTo>
                                      <a:pt x="106" y="64"/>
                                    </a:lnTo>
                                    <a:lnTo>
                                      <a:pt x="96" y="58"/>
                                    </a:lnTo>
                                    <a:lnTo>
                                      <a:pt x="96" y="32"/>
                                    </a:lnTo>
                                    <a:lnTo>
                                      <a:pt x="106" y="32"/>
                                    </a:lnTo>
                                    <a:lnTo>
                                      <a:pt x="106" y="32"/>
                                    </a:lnTo>
                                    <a:close/>
                                  </a:path>
                                </a:pathLst>
                              </a:custGeom>
                              <a:solidFill>
                                <a:srgbClr val="0066ff"/>
                              </a:solidFill>
                              <a:ln w="0">
                                <a:noFill/>
                              </a:ln>
                            </wps:spPr>
                            <wps:style>
                              <a:lnRef idx="0"/>
                              <a:fillRef idx="0"/>
                              <a:effectRef idx="0"/>
                              <a:fontRef idx="minor"/>
                            </wps:style>
                            <wps:bodyPr/>
                          </wps:wsp>
                          <wps:wsp>
                            <wps:cNvPr id="608" name=""/>
                            <wps:cNvSpPr/>
                            <wps:spPr>
                              <a:xfrm>
                                <a:off x="444600" y="407520"/>
                                <a:ext cx="153720" cy="137160"/>
                              </a:xfrm>
                              <a:custGeom>
                                <a:avLst/>
                                <a:gdLst/>
                                <a:ahLst/>
                                <a:rect l="l" t="t" r="r" b="b"/>
                                <a:pathLst>
                                  <a:path w="191" h="181">
                                    <a:moveTo>
                                      <a:pt x="106" y="32"/>
                                    </a:moveTo>
                                    <a:lnTo>
                                      <a:pt x="117" y="21"/>
                                    </a:lnTo>
                                    <a:lnTo>
                                      <a:pt x="106" y="16"/>
                                    </a:lnTo>
                                    <a:lnTo>
                                      <a:pt x="85" y="0"/>
                                    </a:lnTo>
                                    <a:lnTo>
                                      <a:pt x="58" y="11"/>
                                    </a:lnTo>
                                    <a:lnTo>
                                      <a:pt x="58" y="16"/>
                                    </a:lnTo>
                                    <a:lnTo>
                                      <a:pt x="48" y="16"/>
                                    </a:lnTo>
                                    <a:lnTo>
                                      <a:pt x="32" y="21"/>
                                    </a:lnTo>
                                    <a:lnTo>
                                      <a:pt x="26" y="16"/>
                                    </a:lnTo>
                                    <a:lnTo>
                                      <a:pt x="21" y="21"/>
                                    </a:lnTo>
                                    <a:lnTo>
                                      <a:pt x="0" y="21"/>
                                    </a:lnTo>
                                    <a:lnTo>
                                      <a:pt x="0" y="37"/>
                                    </a:lnTo>
                                    <a:lnTo>
                                      <a:pt x="21" y="64"/>
                                    </a:lnTo>
                                    <a:lnTo>
                                      <a:pt x="32" y="43"/>
                                    </a:lnTo>
                                    <a:lnTo>
                                      <a:pt x="58" y="64"/>
                                    </a:lnTo>
                                    <a:lnTo>
                                      <a:pt x="74" y="85"/>
                                    </a:lnTo>
                                    <a:lnTo>
                                      <a:pt x="138" y="144"/>
                                    </a:lnTo>
                                    <a:lnTo>
                                      <a:pt x="159" y="165"/>
                                    </a:lnTo>
                                    <a:lnTo>
                                      <a:pt x="154" y="170"/>
                                    </a:lnTo>
                                    <a:lnTo>
                                      <a:pt x="154" y="181"/>
                                    </a:lnTo>
                                    <a:lnTo>
                                      <a:pt x="165" y="154"/>
                                    </a:lnTo>
                                    <a:lnTo>
                                      <a:pt x="165" y="149"/>
                                    </a:lnTo>
                                    <a:lnTo>
                                      <a:pt x="159" y="149"/>
                                    </a:lnTo>
                                    <a:lnTo>
                                      <a:pt x="159" y="133"/>
                                    </a:lnTo>
                                    <a:lnTo>
                                      <a:pt x="165" y="133"/>
                                    </a:lnTo>
                                    <a:lnTo>
                                      <a:pt x="191" y="144"/>
                                    </a:lnTo>
                                    <a:lnTo>
                                      <a:pt x="186" y="128"/>
                                    </a:lnTo>
                                    <a:lnTo>
                                      <a:pt x="154" y="122"/>
                                    </a:lnTo>
                                    <a:lnTo>
                                      <a:pt x="154" y="90"/>
                                    </a:lnTo>
                                    <a:lnTo>
                                      <a:pt x="133" y="101"/>
                                    </a:lnTo>
                                    <a:lnTo>
                                      <a:pt x="127" y="90"/>
                                    </a:lnTo>
                                    <a:lnTo>
                                      <a:pt x="106" y="64"/>
                                    </a:lnTo>
                                    <a:lnTo>
                                      <a:pt x="96" y="58"/>
                                    </a:lnTo>
                                    <a:lnTo>
                                      <a:pt x="96" y="32"/>
                                    </a:lnTo>
                                    <a:lnTo>
                                      <a:pt x="106" y="32"/>
                                    </a:lnTo>
                                    <a:lnTo>
                                      <a:pt x="106" y="32"/>
                                    </a:lnTo>
                                    <a:close/>
                                  </a:path>
                                </a:pathLst>
                              </a:custGeom>
                              <a:solidFill>
                                <a:srgbClr val="0066ff"/>
                              </a:solidFill>
                              <a:ln w="0">
                                <a:noFill/>
                              </a:ln>
                            </wps:spPr>
                            <wps:style>
                              <a:lnRef idx="0"/>
                              <a:fillRef idx="0"/>
                              <a:effectRef idx="0"/>
                              <a:fontRef idx="minor"/>
                            </wps:style>
                            <wps:bodyPr/>
                          </wps:wsp>
                          <wps:wsp>
                            <wps:cNvPr id="609" name=""/>
                            <wps:cNvSpPr/>
                            <wps:spPr>
                              <a:xfrm>
                                <a:off x="465480" y="500400"/>
                                <a:ext cx="21600" cy="32400"/>
                              </a:xfrm>
                              <a:custGeom>
                                <a:avLst/>
                                <a:gdLst/>
                                <a:ahLst/>
                                <a:rect l="l" t="t" r="r" b="b"/>
                                <a:pathLst>
                                  <a:path w="27" h="43">
                                    <a:moveTo>
                                      <a:pt x="22" y="0"/>
                                    </a:moveTo>
                                    <a:lnTo>
                                      <a:pt x="27" y="6"/>
                                    </a:lnTo>
                                    <a:lnTo>
                                      <a:pt x="27" y="27"/>
                                    </a:lnTo>
                                    <a:lnTo>
                                      <a:pt x="6" y="43"/>
                                    </a:lnTo>
                                    <a:lnTo>
                                      <a:pt x="0" y="6"/>
                                    </a:lnTo>
                                    <a:lnTo>
                                      <a:pt x="22" y="0"/>
                                    </a:lnTo>
                                    <a:lnTo>
                                      <a:pt x="22" y="0"/>
                                    </a:lnTo>
                                    <a:close/>
                                  </a:path>
                                </a:pathLst>
                              </a:custGeom>
                              <a:solidFill>
                                <a:srgbClr val="0066ff"/>
                              </a:solidFill>
                              <a:ln w="0">
                                <a:noFill/>
                              </a:ln>
                            </wps:spPr>
                            <wps:style>
                              <a:lnRef idx="0"/>
                              <a:fillRef idx="0"/>
                              <a:effectRef idx="0"/>
                              <a:fontRef idx="minor"/>
                            </wps:style>
                            <wps:bodyPr/>
                          </wps:wsp>
                          <wps:wsp>
                            <wps:cNvPr id="610" name=""/>
                            <wps:cNvSpPr/>
                            <wps:spPr>
                              <a:xfrm>
                                <a:off x="465480" y="500400"/>
                                <a:ext cx="21600" cy="32400"/>
                              </a:xfrm>
                              <a:custGeom>
                                <a:avLst/>
                                <a:gdLst/>
                                <a:ahLst/>
                                <a:rect l="l" t="t" r="r" b="b"/>
                                <a:pathLst>
                                  <a:path w="27" h="43">
                                    <a:moveTo>
                                      <a:pt x="22" y="0"/>
                                    </a:moveTo>
                                    <a:lnTo>
                                      <a:pt x="27" y="6"/>
                                    </a:lnTo>
                                    <a:lnTo>
                                      <a:pt x="27" y="27"/>
                                    </a:lnTo>
                                    <a:lnTo>
                                      <a:pt x="6" y="43"/>
                                    </a:lnTo>
                                    <a:lnTo>
                                      <a:pt x="0" y="6"/>
                                    </a:lnTo>
                                    <a:lnTo>
                                      <a:pt x="22" y="0"/>
                                    </a:lnTo>
                                    <a:lnTo>
                                      <a:pt x="22" y="0"/>
                                    </a:lnTo>
                                    <a:close/>
                                  </a:path>
                                </a:pathLst>
                              </a:custGeom>
                              <a:solidFill>
                                <a:srgbClr val="0066ff"/>
                              </a:solidFill>
                              <a:ln w="0">
                                <a:noFill/>
                              </a:ln>
                            </wps:spPr>
                            <wps:style>
                              <a:lnRef idx="0"/>
                              <a:fillRef idx="0"/>
                              <a:effectRef idx="0"/>
                              <a:fontRef idx="minor"/>
                            </wps:style>
                            <wps:bodyPr/>
                          </wps:wsp>
                          <wps:wsp>
                            <wps:cNvPr id="611" name=""/>
                            <wps:cNvSpPr/>
                            <wps:spPr>
                              <a:xfrm>
                                <a:off x="522000" y="537120"/>
                                <a:ext cx="33480" cy="24120"/>
                              </a:xfrm>
                              <a:custGeom>
                                <a:avLst/>
                                <a:gdLst/>
                                <a:ahLst/>
                                <a:rect l="l" t="t" r="r" b="b"/>
                                <a:pathLst>
                                  <a:path w="42" h="32">
                                    <a:moveTo>
                                      <a:pt x="42" y="0"/>
                                    </a:moveTo>
                                    <a:lnTo>
                                      <a:pt x="37" y="21"/>
                                    </a:lnTo>
                                    <a:lnTo>
                                      <a:pt x="37" y="32"/>
                                    </a:lnTo>
                                    <a:lnTo>
                                      <a:pt x="0" y="11"/>
                                    </a:lnTo>
                                    <a:lnTo>
                                      <a:pt x="5" y="0"/>
                                    </a:lnTo>
                                    <a:lnTo>
                                      <a:pt x="21" y="11"/>
                                    </a:lnTo>
                                    <a:lnTo>
                                      <a:pt x="42" y="0"/>
                                    </a:lnTo>
                                    <a:lnTo>
                                      <a:pt x="42" y="0"/>
                                    </a:lnTo>
                                    <a:close/>
                                  </a:path>
                                </a:pathLst>
                              </a:custGeom>
                              <a:solidFill>
                                <a:srgbClr val="0066ff"/>
                              </a:solidFill>
                              <a:ln w="0">
                                <a:noFill/>
                              </a:ln>
                            </wps:spPr>
                            <wps:style>
                              <a:lnRef idx="0"/>
                              <a:fillRef idx="0"/>
                              <a:effectRef idx="0"/>
                              <a:fontRef idx="minor"/>
                            </wps:style>
                            <wps:bodyPr/>
                          </wps:wsp>
                          <wps:wsp>
                            <wps:cNvPr id="612" name=""/>
                            <wps:cNvSpPr/>
                            <wps:spPr>
                              <a:xfrm>
                                <a:off x="522000" y="537120"/>
                                <a:ext cx="33480" cy="24120"/>
                              </a:xfrm>
                              <a:custGeom>
                                <a:avLst/>
                                <a:gdLst/>
                                <a:ahLst/>
                                <a:rect l="l" t="t" r="r" b="b"/>
                                <a:pathLst>
                                  <a:path w="42" h="32">
                                    <a:moveTo>
                                      <a:pt x="42" y="0"/>
                                    </a:moveTo>
                                    <a:lnTo>
                                      <a:pt x="37" y="21"/>
                                    </a:lnTo>
                                    <a:lnTo>
                                      <a:pt x="37" y="32"/>
                                    </a:lnTo>
                                    <a:lnTo>
                                      <a:pt x="0" y="11"/>
                                    </a:lnTo>
                                    <a:lnTo>
                                      <a:pt x="5" y="0"/>
                                    </a:lnTo>
                                    <a:lnTo>
                                      <a:pt x="21" y="11"/>
                                    </a:lnTo>
                                    <a:lnTo>
                                      <a:pt x="42" y="0"/>
                                    </a:lnTo>
                                    <a:lnTo>
                                      <a:pt x="42" y="0"/>
                                    </a:lnTo>
                                    <a:close/>
                                  </a:path>
                                </a:pathLst>
                              </a:custGeom>
                              <a:solidFill>
                                <a:srgbClr val="0066ff"/>
                              </a:solidFill>
                              <a:ln w="0">
                                <a:noFill/>
                              </a:ln>
                            </wps:spPr>
                            <wps:style>
                              <a:lnRef idx="0"/>
                              <a:fillRef idx="0"/>
                              <a:effectRef idx="0"/>
                              <a:fontRef idx="minor"/>
                            </wps:style>
                            <wps:bodyPr/>
                          </wps:wsp>
                          <wps:wsp>
                            <wps:cNvPr id="613" name=""/>
                            <wps:cNvSpPr/>
                            <wps:spPr>
                              <a:xfrm>
                                <a:off x="432000" y="367560"/>
                                <a:ext cx="8280" cy="3240"/>
                              </a:xfrm>
                              <a:custGeom>
                                <a:avLst/>
                                <a:gdLst/>
                                <a:ahLst/>
                                <a:rect l="l" t="t" r="r" b="b"/>
                                <a:pathLst>
                                  <a:path w="11" h="5">
                                    <a:moveTo>
                                      <a:pt x="0" y="0"/>
                                    </a:moveTo>
                                    <a:lnTo>
                                      <a:pt x="11" y="0"/>
                                    </a:lnTo>
                                    <a:lnTo>
                                      <a:pt x="11"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614" name=""/>
                            <wps:cNvSpPr/>
                            <wps:spPr>
                              <a:xfrm>
                                <a:off x="432000" y="367560"/>
                                <a:ext cx="8280" cy="3240"/>
                              </a:xfrm>
                              <a:custGeom>
                                <a:avLst/>
                                <a:gdLst/>
                                <a:ahLst/>
                                <a:rect l="l" t="t" r="r" b="b"/>
                                <a:pathLst>
                                  <a:path w="11" h="5">
                                    <a:moveTo>
                                      <a:pt x="0" y="0"/>
                                    </a:moveTo>
                                    <a:lnTo>
                                      <a:pt x="11" y="0"/>
                                    </a:lnTo>
                                    <a:lnTo>
                                      <a:pt x="11"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615" name=""/>
                            <wps:cNvSpPr/>
                            <wps:spPr>
                              <a:xfrm>
                                <a:off x="405720" y="327600"/>
                                <a:ext cx="42480" cy="24120"/>
                              </a:xfrm>
                              <a:custGeom>
                                <a:avLst/>
                                <a:gdLst/>
                                <a:ahLst/>
                                <a:rect l="l" t="t" r="r" b="b"/>
                                <a:pathLst>
                                  <a:path w="53" h="32">
                                    <a:moveTo>
                                      <a:pt x="21" y="5"/>
                                    </a:moveTo>
                                    <a:lnTo>
                                      <a:pt x="21" y="10"/>
                                    </a:lnTo>
                                    <a:lnTo>
                                      <a:pt x="32" y="10"/>
                                    </a:lnTo>
                                    <a:lnTo>
                                      <a:pt x="32" y="0"/>
                                    </a:lnTo>
                                    <a:lnTo>
                                      <a:pt x="53" y="0"/>
                                    </a:lnTo>
                                    <a:lnTo>
                                      <a:pt x="48" y="5"/>
                                    </a:lnTo>
                                    <a:lnTo>
                                      <a:pt x="53" y="10"/>
                                    </a:lnTo>
                                    <a:lnTo>
                                      <a:pt x="48" y="21"/>
                                    </a:lnTo>
                                    <a:lnTo>
                                      <a:pt x="43" y="21"/>
                                    </a:lnTo>
                                    <a:lnTo>
                                      <a:pt x="43" y="32"/>
                                    </a:lnTo>
                                    <a:lnTo>
                                      <a:pt x="21" y="26"/>
                                    </a:lnTo>
                                    <a:lnTo>
                                      <a:pt x="0" y="26"/>
                                    </a:lnTo>
                                    <a:lnTo>
                                      <a:pt x="21" y="21"/>
                                    </a:lnTo>
                                    <a:lnTo>
                                      <a:pt x="16" y="21"/>
                                    </a:lnTo>
                                    <a:lnTo>
                                      <a:pt x="21" y="5"/>
                                    </a:lnTo>
                                    <a:lnTo>
                                      <a:pt x="21" y="5"/>
                                    </a:lnTo>
                                    <a:close/>
                                  </a:path>
                                </a:pathLst>
                              </a:custGeom>
                              <a:solidFill>
                                <a:srgbClr val="0066ff"/>
                              </a:solidFill>
                              <a:ln w="0">
                                <a:noFill/>
                              </a:ln>
                            </wps:spPr>
                            <wps:style>
                              <a:lnRef idx="0"/>
                              <a:fillRef idx="0"/>
                              <a:effectRef idx="0"/>
                              <a:fontRef idx="minor"/>
                            </wps:style>
                            <wps:bodyPr/>
                          </wps:wsp>
                          <wps:wsp>
                            <wps:cNvPr id="616" name=""/>
                            <wps:cNvSpPr/>
                            <wps:spPr>
                              <a:xfrm>
                                <a:off x="405720" y="327600"/>
                                <a:ext cx="42480" cy="24120"/>
                              </a:xfrm>
                              <a:custGeom>
                                <a:avLst/>
                                <a:gdLst/>
                                <a:ahLst/>
                                <a:rect l="l" t="t" r="r" b="b"/>
                                <a:pathLst>
                                  <a:path w="53" h="32">
                                    <a:moveTo>
                                      <a:pt x="21" y="5"/>
                                    </a:moveTo>
                                    <a:lnTo>
                                      <a:pt x="21" y="10"/>
                                    </a:lnTo>
                                    <a:lnTo>
                                      <a:pt x="32" y="10"/>
                                    </a:lnTo>
                                    <a:lnTo>
                                      <a:pt x="32" y="0"/>
                                    </a:lnTo>
                                    <a:lnTo>
                                      <a:pt x="53" y="0"/>
                                    </a:lnTo>
                                    <a:lnTo>
                                      <a:pt x="48" y="5"/>
                                    </a:lnTo>
                                    <a:lnTo>
                                      <a:pt x="53" y="10"/>
                                    </a:lnTo>
                                    <a:lnTo>
                                      <a:pt x="48" y="21"/>
                                    </a:lnTo>
                                    <a:lnTo>
                                      <a:pt x="43" y="21"/>
                                    </a:lnTo>
                                    <a:lnTo>
                                      <a:pt x="43" y="32"/>
                                    </a:lnTo>
                                    <a:lnTo>
                                      <a:pt x="21" y="26"/>
                                    </a:lnTo>
                                    <a:lnTo>
                                      <a:pt x="0" y="26"/>
                                    </a:lnTo>
                                    <a:lnTo>
                                      <a:pt x="21" y="21"/>
                                    </a:lnTo>
                                    <a:lnTo>
                                      <a:pt x="16" y="21"/>
                                    </a:lnTo>
                                    <a:lnTo>
                                      <a:pt x="21" y="5"/>
                                    </a:lnTo>
                                    <a:lnTo>
                                      <a:pt x="21" y="5"/>
                                    </a:lnTo>
                                    <a:close/>
                                  </a:path>
                                </a:pathLst>
                              </a:custGeom>
                              <a:solidFill>
                                <a:srgbClr val="0066ff"/>
                              </a:solidFill>
                              <a:ln w="0">
                                <a:noFill/>
                              </a:ln>
                            </wps:spPr>
                            <wps:style>
                              <a:lnRef idx="0"/>
                              <a:fillRef idx="0"/>
                              <a:effectRef idx="0"/>
                              <a:fontRef idx="minor"/>
                            </wps:style>
                            <wps:bodyPr/>
                          </wps:wsp>
                          <wps:wsp>
                            <wps:cNvPr id="617" name=""/>
                            <wps:cNvSpPr/>
                            <wps:spPr>
                              <a:xfrm>
                                <a:off x="432000" y="88920"/>
                                <a:ext cx="277560" cy="168840"/>
                              </a:xfrm>
                              <a:custGeom>
                                <a:avLst/>
                                <a:gdLst/>
                                <a:ahLst/>
                                <a:rect l="l" t="t" r="r" b="b"/>
                                <a:pathLst>
                                  <a:path w="345" h="223">
                                    <a:moveTo>
                                      <a:pt x="74" y="128"/>
                                    </a:moveTo>
                                    <a:lnTo>
                                      <a:pt x="69" y="122"/>
                                    </a:lnTo>
                                    <a:lnTo>
                                      <a:pt x="85" y="117"/>
                                    </a:lnTo>
                                    <a:lnTo>
                                      <a:pt x="90" y="117"/>
                                    </a:lnTo>
                                    <a:lnTo>
                                      <a:pt x="90" y="101"/>
                                    </a:lnTo>
                                    <a:lnTo>
                                      <a:pt x="101" y="96"/>
                                    </a:lnTo>
                                    <a:lnTo>
                                      <a:pt x="101" y="90"/>
                                    </a:lnTo>
                                    <a:lnTo>
                                      <a:pt x="112" y="96"/>
                                    </a:lnTo>
                                    <a:lnTo>
                                      <a:pt x="112" y="90"/>
                                    </a:lnTo>
                                    <a:lnTo>
                                      <a:pt x="117" y="90"/>
                                    </a:lnTo>
                                    <a:lnTo>
                                      <a:pt x="112" y="90"/>
                                    </a:lnTo>
                                    <a:lnTo>
                                      <a:pt x="117" y="80"/>
                                    </a:lnTo>
                                    <a:lnTo>
                                      <a:pt x="117" y="75"/>
                                    </a:lnTo>
                                    <a:lnTo>
                                      <a:pt x="133" y="69"/>
                                    </a:lnTo>
                                    <a:lnTo>
                                      <a:pt x="149" y="53"/>
                                    </a:lnTo>
                                    <a:lnTo>
                                      <a:pt x="143" y="53"/>
                                    </a:lnTo>
                                    <a:lnTo>
                                      <a:pt x="149" y="48"/>
                                    </a:lnTo>
                                    <a:lnTo>
                                      <a:pt x="154" y="48"/>
                                    </a:lnTo>
                                    <a:lnTo>
                                      <a:pt x="175" y="37"/>
                                    </a:lnTo>
                                    <a:lnTo>
                                      <a:pt x="154" y="37"/>
                                    </a:lnTo>
                                    <a:lnTo>
                                      <a:pt x="175" y="37"/>
                                    </a:lnTo>
                                    <a:lnTo>
                                      <a:pt x="170" y="27"/>
                                    </a:lnTo>
                                    <a:lnTo>
                                      <a:pt x="175" y="21"/>
                                    </a:lnTo>
                                    <a:lnTo>
                                      <a:pt x="191" y="27"/>
                                    </a:lnTo>
                                    <a:lnTo>
                                      <a:pt x="191" y="21"/>
                                    </a:lnTo>
                                    <a:lnTo>
                                      <a:pt x="202" y="21"/>
                                    </a:lnTo>
                                    <a:lnTo>
                                      <a:pt x="202" y="16"/>
                                    </a:lnTo>
                                    <a:lnTo>
                                      <a:pt x="202" y="27"/>
                                    </a:lnTo>
                                    <a:lnTo>
                                      <a:pt x="218" y="16"/>
                                    </a:lnTo>
                                    <a:lnTo>
                                      <a:pt x="223" y="21"/>
                                    </a:lnTo>
                                    <a:lnTo>
                                      <a:pt x="218" y="16"/>
                                    </a:lnTo>
                                    <a:lnTo>
                                      <a:pt x="244" y="16"/>
                                    </a:lnTo>
                                    <a:lnTo>
                                      <a:pt x="255" y="0"/>
                                    </a:lnTo>
                                    <a:lnTo>
                                      <a:pt x="276" y="5"/>
                                    </a:lnTo>
                                    <a:lnTo>
                                      <a:pt x="271" y="16"/>
                                    </a:lnTo>
                                    <a:lnTo>
                                      <a:pt x="282" y="5"/>
                                    </a:lnTo>
                                    <a:lnTo>
                                      <a:pt x="282" y="16"/>
                                    </a:lnTo>
                                    <a:lnTo>
                                      <a:pt x="292" y="5"/>
                                    </a:lnTo>
                                    <a:lnTo>
                                      <a:pt x="292" y="0"/>
                                    </a:lnTo>
                                    <a:lnTo>
                                      <a:pt x="308" y="0"/>
                                    </a:lnTo>
                                    <a:lnTo>
                                      <a:pt x="303" y="5"/>
                                    </a:lnTo>
                                    <a:lnTo>
                                      <a:pt x="308" y="5"/>
                                    </a:lnTo>
                                    <a:lnTo>
                                      <a:pt x="303" y="5"/>
                                    </a:lnTo>
                                    <a:lnTo>
                                      <a:pt x="319" y="5"/>
                                    </a:lnTo>
                                    <a:lnTo>
                                      <a:pt x="345" y="16"/>
                                    </a:lnTo>
                                    <a:lnTo>
                                      <a:pt x="308" y="16"/>
                                    </a:lnTo>
                                    <a:lnTo>
                                      <a:pt x="324" y="21"/>
                                    </a:lnTo>
                                    <a:lnTo>
                                      <a:pt x="345" y="21"/>
                                    </a:lnTo>
                                    <a:lnTo>
                                      <a:pt x="319" y="27"/>
                                    </a:lnTo>
                                    <a:lnTo>
                                      <a:pt x="319" y="21"/>
                                    </a:lnTo>
                                    <a:lnTo>
                                      <a:pt x="303" y="16"/>
                                    </a:lnTo>
                                    <a:lnTo>
                                      <a:pt x="276" y="21"/>
                                    </a:lnTo>
                                    <a:lnTo>
                                      <a:pt x="276" y="27"/>
                                    </a:lnTo>
                                    <a:lnTo>
                                      <a:pt x="255" y="37"/>
                                    </a:lnTo>
                                    <a:lnTo>
                                      <a:pt x="234" y="37"/>
                                    </a:lnTo>
                                    <a:lnTo>
                                      <a:pt x="218" y="27"/>
                                    </a:lnTo>
                                    <a:lnTo>
                                      <a:pt x="207" y="27"/>
                                    </a:lnTo>
                                    <a:lnTo>
                                      <a:pt x="202" y="27"/>
                                    </a:lnTo>
                                    <a:lnTo>
                                      <a:pt x="202" y="48"/>
                                    </a:lnTo>
                                    <a:lnTo>
                                      <a:pt x="181" y="37"/>
                                    </a:lnTo>
                                    <a:lnTo>
                                      <a:pt x="175" y="53"/>
                                    </a:lnTo>
                                    <a:lnTo>
                                      <a:pt x="154" y="53"/>
                                    </a:lnTo>
                                    <a:lnTo>
                                      <a:pt x="149" y="69"/>
                                    </a:lnTo>
                                    <a:lnTo>
                                      <a:pt x="154" y="69"/>
                                    </a:lnTo>
                                    <a:lnTo>
                                      <a:pt x="133" y="80"/>
                                    </a:lnTo>
                                    <a:lnTo>
                                      <a:pt x="133" y="96"/>
                                    </a:lnTo>
                                    <a:lnTo>
                                      <a:pt x="122" y="101"/>
                                    </a:lnTo>
                                    <a:lnTo>
                                      <a:pt x="122" y="117"/>
                                    </a:lnTo>
                                    <a:lnTo>
                                      <a:pt x="101" y="122"/>
                                    </a:lnTo>
                                    <a:lnTo>
                                      <a:pt x="101" y="160"/>
                                    </a:lnTo>
                                    <a:lnTo>
                                      <a:pt x="112" y="160"/>
                                    </a:lnTo>
                                    <a:lnTo>
                                      <a:pt x="101" y="176"/>
                                    </a:lnTo>
                                    <a:lnTo>
                                      <a:pt x="112" y="186"/>
                                    </a:lnTo>
                                    <a:lnTo>
                                      <a:pt x="90" y="197"/>
                                    </a:lnTo>
                                    <a:lnTo>
                                      <a:pt x="90" y="207"/>
                                    </a:lnTo>
                                    <a:lnTo>
                                      <a:pt x="85" y="207"/>
                                    </a:lnTo>
                                    <a:lnTo>
                                      <a:pt x="85" y="202"/>
                                    </a:lnTo>
                                    <a:lnTo>
                                      <a:pt x="74" y="197"/>
                                    </a:lnTo>
                                    <a:lnTo>
                                      <a:pt x="74" y="202"/>
                                    </a:lnTo>
                                    <a:lnTo>
                                      <a:pt x="74" y="197"/>
                                    </a:lnTo>
                                    <a:lnTo>
                                      <a:pt x="74" y="207"/>
                                    </a:lnTo>
                                    <a:lnTo>
                                      <a:pt x="69" y="207"/>
                                    </a:lnTo>
                                    <a:lnTo>
                                      <a:pt x="37" y="223"/>
                                    </a:lnTo>
                                    <a:lnTo>
                                      <a:pt x="21" y="223"/>
                                    </a:lnTo>
                                    <a:lnTo>
                                      <a:pt x="21" y="218"/>
                                    </a:lnTo>
                                    <a:lnTo>
                                      <a:pt x="11" y="207"/>
                                    </a:lnTo>
                                    <a:lnTo>
                                      <a:pt x="16" y="202"/>
                                    </a:lnTo>
                                    <a:lnTo>
                                      <a:pt x="0" y="202"/>
                                    </a:lnTo>
                                    <a:lnTo>
                                      <a:pt x="16" y="197"/>
                                    </a:lnTo>
                                    <a:lnTo>
                                      <a:pt x="11" y="197"/>
                                    </a:lnTo>
                                    <a:lnTo>
                                      <a:pt x="21" y="181"/>
                                    </a:lnTo>
                                    <a:lnTo>
                                      <a:pt x="16" y="181"/>
                                    </a:lnTo>
                                    <a:lnTo>
                                      <a:pt x="11" y="197"/>
                                    </a:lnTo>
                                    <a:lnTo>
                                      <a:pt x="11" y="186"/>
                                    </a:lnTo>
                                    <a:lnTo>
                                      <a:pt x="0" y="186"/>
                                    </a:lnTo>
                                    <a:lnTo>
                                      <a:pt x="11" y="181"/>
                                    </a:lnTo>
                                    <a:lnTo>
                                      <a:pt x="0" y="181"/>
                                    </a:lnTo>
                                    <a:lnTo>
                                      <a:pt x="0" y="176"/>
                                    </a:lnTo>
                                    <a:lnTo>
                                      <a:pt x="21" y="181"/>
                                    </a:lnTo>
                                    <a:lnTo>
                                      <a:pt x="42" y="176"/>
                                    </a:lnTo>
                                    <a:lnTo>
                                      <a:pt x="37" y="176"/>
                                    </a:lnTo>
                                    <a:lnTo>
                                      <a:pt x="37" y="160"/>
                                    </a:lnTo>
                                    <a:lnTo>
                                      <a:pt x="21" y="176"/>
                                    </a:lnTo>
                                    <a:lnTo>
                                      <a:pt x="21" y="160"/>
                                    </a:lnTo>
                                    <a:lnTo>
                                      <a:pt x="0" y="176"/>
                                    </a:lnTo>
                                    <a:lnTo>
                                      <a:pt x="11" y="160"/>
                                    </a:lnTo>
                                    <a:lnTo>
                                      <a:pt x="0" y="160"/>
                                    </a:lnTo>
                                    <a:lnTo>
                                      <a:pt x="16" y="149"/>
                                    </a:lnTo>
                                    <a:lnTo>
                                      <a:pt x="0" y="149"/>
                                    </a:lnTo>
                                    <a:lnTo>
                                      <a:pt x="21" y="149"/>
                                    </a:lnTo>
                                    <a:lnTo>
                                      <a:pt x="16" y="144"/>
                                    </a:lnTo>
                                    <a:lnTo>
                                      <a:pt x="37" y="144"/>
                                    </a:lnTo>
                                    <a:lnTo>
                                      <a:pt x="21" y="138"/>
                                    </a:lnTo>
                                    <a:lnTo>
                                      <a:pt x="37" y="138"/>
                                    </a:lnTo>
                                    <a:lnTo>
                                      <a:pt x="74" y="128"/>
                                    </a:lnTo>
                                    <a:lnTo>
                                      <a:pt x="74" y="128"/>
                                    </a:lnTo>
                                    <a:close/>
                                  </a:path>
                                </a:pathLst>
                              </a:custGeom>
                              <a:solidFill>
                                <a:srgbClr val="0066ff"/>
                              </a:solidFill>
                              <a:ln w="0">
                                <a:noFill/>
                              </a:ln>
                            </wps:spPr>
                            <wps:style>
                              <a:lnRef idx="0"/>
                              <a:fillRef idx="0"/>
                              <a:effectRef idx="0"/>
                              <a:fontRef idx="minor"/>
                            </wps:style>
                            <wps:bodyPr/>
                          </wps:wsp>
                          <wps:wsp>
                            <wps:cNvPr id="618" name=""/>
                            <wps:cNvSpPr/>
                            <wps:spPr>
                              <a:xfrm>
                                <a:off x="432000" y="88920"/>
                                <a:ext cx="277560" cy="168840"/>
                              </a:xfrm>
                              <a:custGeom>
                                <a:avLst/>
                                <a:gdLst/>
                                <a:ahLst/>
                                <a:rect l="l" t="t" r="r" b="b"/>
                                <a:pathLst>
                                  <a:path w="345" h="223">
                                    <a:moveTo>
                                      <a:pt x="74" y="128"/>
                                    </a:moveTo>
                                    <a:lnTo>
                                      <a:pt x="69" y="122"/>
                                    </a:lnTo>
                                    <a:lnTo>
                                      <a:pt x="85" y="117"/>
                                    </a:lnTo>
                                    <a:lnTo>
                                      <a:pt x="90" y="117"/>
                                    </a:lnTo>
                                    <a:lnTo>
                                      <a:pt x="90" y="101"/>
                                    </a:lnTo>
                                    <a:lnTo>
                                      <a:pt x="101" y="96"/>
                                    </a:lnTo>
                                    <a:lnTo>
                                      <a:pt x="101" y="90"/>
                                    </a:lnTo>
                                    <a:lnTo>
                                      <a:pt x="112" y="96"/>
                                    </a:lnTo>
                                    <a:lnTo>
                                      <a:pt x="112" y="90"/>
                                    </a:lnTo>
                                    <a:lnTo>
                                      <a:pt x="117" y="90"/>
                                    </a:lnTo>
                                    <a:lnTo>
                                      <a:pt x="112" y="90"/>
                                    </a:lnTo>
                                    <a:lnTo>
                                      <a:pt x="117" y="80"/>
                                    </a:lnTo>
                                    <a:lnTo>
                                      <a:pt x="117" y="75"/>
                                    </a:lnTo>
                                    <a:lnTo>
                                      <a:pt x="133" y="69"/>
                                    </a:lnTo>
                                    <a:lnTo>
                                      <a:pt x="149" y="53"/>
                                    </a:lnTo>
                                    <a:lnTo>
                                      <a:pt x="143" y="53"/>
                                    </a:lnTo>
                                    <a:lnTo>
                                      <a:pt x="149" y="48"/>
                                    </a:lnTo>
                                    <a:lnTo>
                                      <a:pt x="154" y="48"/>
                                    </a:lnTo>
                                    <a:lnTo>
                                      <a:pt x="175" y="37"/>
                                    </a:lnTo>
                                    <a:lnTo>
                                      <a:pt x="154" y="37"/>
                                    </a:lnTo>
                                    <a:lnTo>
                                      <a:pt x="175" y="37"/>
                                    </a:lnTo>
                                    <a:lnTo>
                                      <a:pt x="170" y="27"/>
                                    </a:lnTo>
                                    <a:lnTo>
                                      <a:pt x="175" y="21"/>
                                    </a:lnTo>
                                    <a:lnTo>
                                      <a:pt x="191" y="27"/>
                                    </a:lnTo>
                                    <a:lnTo>
                                      <a:pt x="191" y="21"/>
                                    </a:lnTo>
                                    <a:lnTo>
                                      <a:pt x="202" y="21"/>
                                    </a:lnTo>
                                    <a:lnTo>
                                      <a:pt x="202" y="16"/>
                                    </a:lnTo>
                                    <a:lnTo>
                                      <a:pt x="202" y="27"/>
                                    </a:lnTo>
                                    <a:lnTo>
                                      <a:pt x="218" y="16"/>
                                    </a:lnTo>
                                    <a:lnTo>
                                      <a:pt x="223" y="21"/>
                                    </a:lnTo>
                                    <a:lnTo>
                                      <a:pt x="218" y="16"/>
                                    </a:lnTo>
                                    <a:lnTo>
                                      <a:pt x="244" y="16"/>
                                    </a:lnTo>
                                    <a:lnTo>
                                      <a:pt x="255" y="0"/>
                                    </a:lnTo>
                                    <a:lnTo>
                                      <a:pt x="276" y="5"/>
                                    </a:lnTo>
                                    <a:lnTo>
                                      <a:pt x="271" y="16"/>
                                    </a:lnTo>
                                    <a:lnTo>
                                      <a:pt x="282" y="5"/>
                                    </a:lnTo>
                                    <a:lnTo>
                                      <a:pt x="282" y="16"/>
                                    </a:lnTo>
                                    <a:lnTo>
                                      <a:pt x="292" y="5"/>
                                    </a:lnTo>
                                    <a:lnTo>
                                      <a:pt x="292" y="0"/>
                                    </a:lnTo>
                                    <a:lnTo>
                                      <a:pt x="308" y="0"/>
                                    </a:lnTo>
                                    <a:lnTo>
                                      <a:pt x="303" y="5"/>
                                    </a:lnTo>
                                    <a:lnTo>
                                      <a:pt x="308" y="5"/>
                                    </a:lnTo>
                                    <a:lnTo>
                                      <a:pt x="303" y="5"/>
                                    </a:lnTo>
                                    <a:lnTo>
                                      <a:pt x="319" y="5"/>
                                    </a:lnTo>
                                    <a:lnTo>
                                      <a:pt x="345" y="16"/>
                                    </a:lnTo>
                                    <a:lnTo>
                                      <a:pt x="308" y="16"/>
                                    </a:lnTo>
                                    <a:lnTo>
                                      <a:pt x="324" y="21"/>
                                    </a:lnTo>
                                    <a:lnTo>
                                      <a:pt x="345" y="21"/>
                                    </a:lnTo>
                                    <a:lnTo>
                                      <a:pt x="319" y="27"/>
                                    </a:lnTo>
                                    <a:lnTo>
                                      <a:pt x="319" y="21"/>
                                    </a:lnTo>
                                    <a:lnTo>
                                      <a:pt x="303" y="16"/>
                                    </a:lnTo>
                                    <a:lnTo>
                                      <a:pt x="276" y="21"/>
                                    </a:lnTo>
                                    <a:lnTo>
                                      <a:pt x="276" y="27"/>
                                    </a:lnTo>
                                    <a:lnTo>
                                      <a:pt x="255" y="37"/>
                                    </a:lnTo>
                                    <a:lnTo>
                                      <a:pt x="234" y="37"/>
                                    </a:lnTo>
                                    <a:lnTo>
                                      <a:pt x="218" y="27"/>
                                    </a:lnTo>
                                    <a:lnTo>
                                      <a:pt x="207" y="27"/>
                                    </a:lnTo>
                                    <a:lnTo>
                                      <a:pt x="202" y="27"/>
                                    </a:lnTo>
                                    <a:lnTo>
                                      <a:pt x="202" y="48"/>
                                    </a:lnTo>
                                    <a:lnTo>
                                      <a:pt x="181" y="37"/>
                                    </a:lnTo>
                                    <a:lnTo>
                                      <a:pt x="175" y="53"/>
                                    </a:lnTo>
                                    <a:lnTo>
                                      <a:pt x="154" y="53"/>
                                    </a:lnTo>
                                    <a:lnTo>
                                      <a:pt x="149" y="69"/>
                                    </a:lnTo>
                                    <a:lnTo>
                                      <a:pt x="154" y="69"/>
                                    </a:lnTo>
                                    <a:lnTo>
                                      <a:pt x="133" y="80"/>
                                    </a:lnTo>
                                    <a:lnTo>
                                      <a:pt x="133" y="96"/>
                                    </a:lnTo>
                                    <a:lnTo>
                                      <a:pt x="122" y="101"/>
                                    </a:lnTo>
                                    <a:lnTo>
                                      <a:pt x="122" y="117"/>
                                    </a:lnTo>
                                    <a:lnTo>
                                      <a:pt x="101" y="122"/>
                                    </a:lnTo>
                                    <a:lnTo>
                                      <a:pt x="101" y="160"/>
                                    </a:lnTo>
                                    <a:lnTo>
                                      <a:pt x="112" y="160"/>
                                    </a:lnTo>
                                    <a:lnTo>
                                      <a:pt x="101" y="176"/>
                                    </a:lnTo>
                                    <a:lnTo>
                                      <a:pt x="112" y="186"/>
                                    </a:lnTo>
                                    <a:lnTo>
                                      <a:pt x="90" y="197"/>
                                    </a:lnTo>
                                    <a:lnTo>
                                      <a:pt x="90" y="207"/>
                                    </a:lnTo>
                                    <a:lnTo>
                                      <a:pt x="85" y="207"/>
                                    </a:lnTo>
                                    <a:lnTo>
                                      <a:pt x="85" y="202"/>
                                    </a:lnTo>
                                    <a:lnTo>
                                      <a:pt x="74" y="197"/>
                                    </a:lnTo>
                                    <a:lnTo>
                                      <a:pt x="74" y="202"/>
                                    </a:lnTo>
                                    <a:lnTo>
                                      <a:pt x="74" y="197"/>
                                    </a:lnTo>
                                    <a:lnTo>
                                      <a:pt x="74" y="207"/>
                                    </a:lnTo>
                                    <a:lnTo>
                                      <a:pt x="69" y="207"/>
                                    </a:lnTo>
                                    <a:lnTo>
                                      <a:pt x="37" y="223"/>
                                    </a:lnTo>
                                    <a:lnTo>
                                      <a:pt x="21" y="223"/>
                                    </a:lnTo>
                                    <a:lnTo>
                                      <a:pt x="21" y="218"/>
                                    </a:lnTo>
                                    <a:lnTo>
                                      <a:pt x="11" y="207"/>
                                    </a:lnTo>
                                    <a:lnTo>
                                      <a:pt x="16" y="202"/>
                                    </a:lnTo>
                                    <a:lnTo>
                                      <a:pt x="0" y="202"/>
                                    </a:lnTo>
                                    <a:lnTo>
                                      <a:pt x="16" y="197"/>
                                    </a:lnTo>
                                    <a:lnTo>
                                      <a:pt x="11" y="197"/>
                                    </a:lnTo>
                                    <a:lnTo>
                                      <a:pt x="21" y="181"/>
                                    </a:lnTo>
                                    <a:lnTo>
                                      <a:pt x="16" y="181"/>
                                    </a:lnTo>
                                    <a:lnTo>
                                      <a:pt x="11" y="197"/>
                                    </a:lnTo>
                                    <a:lnTo>
                                      <a:pt x="11" y="186"/>
                                    </a:lnTo>
                                    <a:lnTo>
                                      <a:pt x="0" y="186"/>
                                    </a:lnTo>
                                    <a:lnTo>
                                      <a:pt x="11" y="181"/>
                                    </a:lnTo>
                                    <a:lnTo>
                                      <a:pt x="0" y="181"/>
                                    </a:lnTo>
                                    <a:lnTo>
                                      <a:pt x="0" y="176"/>
                                    </a:lnTo>
                                    <a:lnTo>
                                      <a:pt x="21" y="181"/>
                                    </a:lnTo>
                                    <a:lnTo>
                                      <a:pt x="42" y="176"/>
                                    </a:lnTo>
                                    <a:lnTo>
                                      <a:pt x="37" y="176"/>
                                    </a:lnTo>
                                    <a:lnTo>
                                      <a:pt x="37" y="160"/>
                                    </a:lnTo>
                                    <a:lnTo>
                                      <a:pt x="21" y="176"/>
                                    </a:lnTo>
                                    <a:lnTo>
                                      <a:pt x="21" y="160"/>
                                    </a:lnTo>
                                    <a:lnTo>
                                      <a:pt x="0" y="176"/>
                                    </a:lnTo>
                                    <a:lnTo>
                                      <a:pt x="11" y="160"/>
                                    </a:lnTo>
                                    <a:lnTo>
                                      <a:pt x="0" y="160"/>
                                    </a:lnTo>
                                    <a:lnTo>
                                      <a:pt x="16" y="149"/>
                                    </a:lnTo>
                                    <a:lnTo>
                                      <a:pt x="0" y="149"/>
                                    </a:lnTo>
                                    <a:lnTo>
                                      <a:pt x="21" y="149"/>
                                    </a:lnTo>
                                    <a:lnTo>
                                      <a:pt x="16" y="144"/>
                                    </a:lnTo>
                                    <a:lnTo>
                                      <a:pt x="37" y="144"/>
                                    </a:lnTo>
                                    <a:lnTo>
                                      <a:pt x="21" y="138"/>
                                    </a:lnTo>
                                    <a:lnTo>
                                      <a:pt x="37" y="138"/>
                                    </a:lnTo>
                                    <a:lnTo>
                                      <a:pt x="74" y="128"/>
                                    </a:lnTo>
                                    <a:lnTo>
                                      <a:pt x="74" y="128"/>
                                    </a:lnTo>
                                    <a:close/>
                                  </a:path>
                                </a:pathLst>
                              </a:custGeom>
                              <a:solidFill>
                                <a:srgbClr val="0066ff"/>
                              </a:solidFill>
                              <a:ln w="0">
                                <a:noFill/>
                              </a:ln>
                            </wps:spPr>
                            <wps:style>
                              <a:lnRef idx="0"/>
                              <a:fillRef idx="0"/>
                              <a:effectRef idx="0"/>
                              <a:fontRef idx="minor"/>
                            </wps:style>
                            <wps:bodyPr/>
                          </wps:wsp>
                          <wps:wsp>
                            <wps:cNvPr id="619" name=""/>
                            <wps:cNvSpPr/>
                            <wps:spPr>
                              <a:xfrm>
                                <a:off x="619920" y="92520"/>
                                <a:ext cx="7560" cy="8280"/>
                              </a:xfrm>
                              <a:custGeom>
                                <a:avLst/>
                                <a:gdLst/>
                                <a:ahLst/>
                                <a:rect l="l" t="t" r="r" b="b"/>
                                <a:pathLst>
                                  <a:path w="10" h="11">
                                    <a:moveTo>
                                      <a:pt x="10" y="11"/>
                                    </a:moveTo>
                                    <a:lnTo>
                                      <a:pt x="0" y="0"/>
                                    </a:lnTo>
                                    <a:lnTo>
                                      <a:pt x="10" y="0"/>
                                    </a:lnTo>
                                    <a:lnTo>
                                      <a:pt x="10" y="11"/>
                                    </a:lnTo>
                                    <a:lnTo>
                                      <a:pt x="10" y="11"/>
                                    </a:lnTo>
                                    <a:close/>
                                  </a:path>
                                </a:pathLst>
                              </a:custGeom>
                              <a:solidFill>
                                <a:srgbClr val="0066ff"/>
                              </a:solidFill>
                              <a:ln w="0">
                                <a:noFill/>
                              </a:ln>
                            </wps:spPr>
                            <wps:style>
                              <a:lnRef idx="0"/>
                              <a:fillRef idx="0"/>
                              <a:effectRef idx="0"/>
                              <a:fontRef idx="minor"/>
                            </wps:style>
                            <wps:bodyPr/>
                          </wps:wsp>
                          <wps:wsp>
                            <wps:cNvPr id="620" name=""/>
                            <wps:cNvSpPr/>
                            <wps:spPr>
                              <a:xfrm>
                                <a:off x="619920" y="92520"/>
                                <a:ext cx="7560" cy="8280"/>
                              </a:xfrm>
                              <a:custGeom>
                                <a:avLst/>
                                <a:gdLst/>
                                <a:ahLst/>
                                <a:rect l="l" t="t" r="r" b="b"/>
                                <a:pathLst>
                                  <a:path w="10" h="11">
                                    <a:moveTo>
                                      <a:pt x="10" y="11"/>
                                    </a:moveTo>
                                    <a:lnTo>
                                      <a:pt x="0" y="0"/>
                                    </a:lnTo>
                                    <a:lnTo>
                                      <a:pt x="10" y="0"/>
                                    </a:lnTo>
                                    <a:lnTo>
                                      <a:pt x="10" y="11"/>
                                    </a:lnTo>
                                    <a:lnTo>
                                      <a:pt x="10" y="11"/>
                                    </a:lnTo>
                                    <a:close/>
                                  </a:path>
                                </a:pathLst>
                              </a:custGeom>
                              <a:solidFill>
                                <a:srgbClr val="0066ff"/>
                              </a:solidFill>
                              <a:ln w="0">
                                <a:noFill/>
                              </a:ln>
                            </wps:spPr>
                            <wps:style>
                              <a:lnRef idx="0"/>
                              <a:fillRef idx="0"/>
                              <a:effectRef idx="0"/>
                              <a:fontRef idx="minor"/>
                            </wps:style>
                            <wps:bodyPr/>
                          </wps:wsp>
                          <wps:wsp>
                            <wps:cNvPr id="621" name=""/>
                            <wps:cNvSpPr/>
                            <wps:spPr>
                              <a:xfrm>
                                <a:off x="555840" y="104760"/>
                                <a:ext cx="16560" cy="4320"/>
                              </a:xfrm>
                              <a:custGeom>
                                <a:avLst/>
                                <a:gdLst/>
                                <a:ahLst/>
                                <a:rect l="l" t="t" r="r" b="b"/>
                                <a:pathLst>
                                  <a:path w="21" h="6">
                                    <a:moveTo>
                                      <a:pt x="0" y="6"/>
                                    </a:moveTo>
                                    <a:lnTo>
                                      <a:pt x="16" y="0"/>
                                    </a:lnTo>
                                    <a:lnTo>
                                      <a:pt x="21" y="6"/>
                                    </a:lnTo>
                                    <a:lnTo>
                                      <a:pt x="0" y="6"/>
                                    </a:lnTo>
                                    <a:lnTo>
                                      <a:pt x="0" y="6"/>
                                    </a:lnTo>
                                    <a:close/>
                                  </a:path>
                                </a:pathLst>
                              </a:custGeom>
                              <a:solidFill>
                                <a:srgbClr val="0066ff"/>
                              </a:solidFill>
                              <a:ln w="0">
                                <a:noFill/>
                              </a:ln>
                            </wps:spPr>
                            <wps:style>
                              <a:lnRef idx="0"/>
                              <a:fillRef idx="0"/>
                              <a:effectRef idx="0"/>
                              <a:fontRef idx="minor"/>
                            </wps:style>
                            <wps:bodyPr/>
                          </wps:wsp>
                          <wps:wsp>
                            <wps:cNvPr id="622" name=""/>
                            <wps:cNvSpPr/>
                            <wps:spPr>
                              <a:xfrm>
                                <a:off x="555840" y="104760"/>
                                <a:ext cx="16560" cy="4320"/>
                              </a:xfrm>
                              <a:custGeom>
                                <a:avLst/>
                                <a:gdLst/>
                                <a:ahLst/>
                                <a:rect l="l" t="t" r="r" b="b"/>
                                <a:pathLst>
                                  <a:path w="21" h="6">
                                    <a:moveTo>
                                      <a:pt x="0" y="6"/>
                                    </a:moveTo>
                                    <a:lnTo>
                                      <a:pt x="16" y="0"/>
                                    </a:lnTo>
                                    <a:lnTo>
                                      <a:pt x="21" y="6"/>
                                    </a:lnTo>
                                    <a:lnTo>
                                      <a:pt x="0" y="6"/>
                                    </a:lnTo>
                                    <a:lnTo>
                                      <a:pt x="0" y="6"/>
                                    </a:lnTo>
                                    <a:close/>
                                  </a:path>
                                </a:pathLst>
                              </a:custGeom>
                              <a:solidFill>
                                <a:srgbClr val="0066ff"/>
                              </a:solidFill>
                              <a:ln w="0">
                                <a:noFill/>
                              </a:ln>
                            </wps:spPr>
                            <wps:style>
                              <a:lnRef idx="0"/>
                              <a:fillRef idx="0"/>
                              <a:effectRef idx="0"/>
                              <a:fontRef idx="minor"/>
                            </wps:style>
                            <wps:bodyPr/>
                          </wps:wsp>
                          <wps:wsp>
                            <wps:cNvPr id="623" name=""/>
                            <wps:cNvSpPr/>
                            <wps:spPr>
                              <a:xfrm>
                                <a:off x="538560" y="109800"/>
                                <a:ext cx="7560" cy="6840"/>
                              </a:xfrm>
                              <a:custGeom>
                                <a:avLst/>
                                <a:gdLst/>
                                <a:ahLst/>
                                <a:rect l="l" t="t" r="r" b="b"/>
                                <a:pathLst>
                                  <a:path w="10" h="10">
                                    <a:moveTo>
                                      <a:pt x="0" y="10"/>
                                    </a:moveTo>
                                    <a:lnTo>
                                      <a:pt x="0" y="0"/>
                                    </a:lnTo>
                                    <a:lnTo>
                                      <a:pt x="10" y="10"/>
                                    </a:lnTo>
                                    <a:lnTo>
                                      <a:pt x="0" y="10"/>
                                    </a:lnTo>
                                    <a:lnTo>
                                      <a:pt x="0" y="10"/>
                                    </a:lnTo>
                                    <a:close/>
                                  </a:path>
                                </a:pathLst>
                              </a:custGeom>
                              <a:solidFill>
                                <a:srgbClr val="0066ff"/>
                              </a:solidFill>
                              <a:ln w="0">
                                <a:noFill/>
                              </a:ln>
                            </wps:spPr>
                            <wps:style>
                              <a:lnRef idx="0"/>
                              <a:fillRef idx="0"/>
                              <a:effectRef idx="0"/>
                              <a:fontRef idx="minor"/>
                            </wps:style>
                            <wps:bodyPr/>
                          </wps:wsp>
                          <wps:wsp>
                            <wps:cNvPr id="624" name=""/>
                            <wps:cNvSpPr/>
                            <wps:spPr>
                              <a:xfrm>
                                <a:off x="538560" y="109800"/>
                                <a:ext cx="7560" cy="6840"/>
                              </a:xfrm>
                              <a:custGeom>
                                <a:avLst/>
                                <a:gdLst/>
                                <a:ahLst/>
                                <a:rect l="l" t="t" r="r" b="b"/>
                                <a:pathLst>
                                  <a:path w="10" h="10">
                                    <a:moveTo>
                                      <a:pt x="0" y="10"/>
                                    </a:moveTo>
                                    <a:lnTo>
                                      <a:pt x="0" y="0"/>
                                    </a:lnTo>
                                    <a:lnTo>
                                      <a:pt x="10" y="10"/>
                                    </a:lnTo>
                                    <a:lnTo>
                                      <a:pt x="0" y="10"/>
                                    </a:lnTo>
                                    <a:lnTo>
                                      <a:pt x="0" y="10"/>
                                    </a:lnTo>
                                    <a:close/>
                                  </a:path>
                                </a:pathLst>
                              </a:custGeom>
                              <a:solidFill>
                                <a:srgbClr val="0066ff"/>
                              </a:solidFill>
                              <a:ln w="0">
                                <a:noFill/>
                              </a:ln>
                            </wps:spPr>
                            <wps:style>
                              <a:lnRef idx="0"/>
                              <a:fillRef idx="0"/>
                              <a:effectRef idx="0"/>
                              <a:fontRef idx="minor"/>
                            </wps:style>
                            <wps:bodyPr/>
                          </wps:wsp>
                          <wps:wsp>
                            <wps:cNvPr id="625" name=""/>
                            <wps:cNvSpPr/>
                            <wps:spPr>
                              <a:xfrm>
                                <a:off x="530280" y="109800"/>
                                <a:ext cx="25560" cy="15840"/>
                              </a:xfrm>
                              <a:custGeom>
                                <a:avLst/>
                                <a:gdLst/>
                                <a:ahLst/>
                                <a:rect l="l" t="t" r="r" b="b"/>
                                <a:pathLst>
                                  <a:path w="32" h="21">
                                    <a:moveTo>
                                      <a:pt x="21" y="0"/>
                                    </a:moveTo>
                                    <a:lnTo>
                                      <a:pt x="27" y="10"/>
                                    </a:lnTo>
                                    <a:lnTo>
                                      <a:pt x="32" y="10"/>
                                    </a:lnTo>
                                    <a:lnTo>
                                      <a:pt x="0" y="21"/>
                                    </a:lnTo>
                                    <a:lnTo>
                                      <a:pt x="21" y="0"/>
                                    </a:lnTo>
                                    <a:lnTo>
                                      <a:pt x="21" y="0"/>
                                    </a:lnTo>
                                    <a:close/>
                                  </a:path>
                                </a:pathLst>
                              </a:custGeom>
                              <a:solidFill>
                                <a:srgbClr val="0066ff"/>
                              </a:solidFill>
                              <a:ln w="0">
                                <a:noFill/>
                              </a:ln>
                            </wps:spPr>
                            <wps:style>
                              <a:lnRef idx="0"/>
                              <a:fillRef idx="0"/>
                              <a:effectRef idx="0"/>
                              <a:fontRef idx="minor"/>
                            </wps:style>
                            <wps:bodyPr/>
                          </wps:wsp>
                          <wps:wsp>
                            <wps:cNvPr id="626" name=""/>
                            <wps:cNvSpPr/>
                            <wps:spPr>
                              <a:xfrm>
                                <a:off x="530280" y="109800"/>
                                <a:ext cx="25560" cy="15840"/>
                              </a:xfrm>
                              <a:custGeom>
                                <a:avLst/>
                                <a:gdLst/>
                                <a:ahLst/>
                                <a:rect l="l" t="t" r="r" b="b"/>
                                <a:pathLst>
                                  <a:path w="32" h="21">
                                    <a:moveTo>
                                      <a:pt x="21" y="0"/>
                                    </a:moveTo>
                                    <a:lnTo>
                                      <a:pt x="27" y="10"/>
                                    </a:lnTo>
                                    <a:lnTo>
                                      <a:pt x="32" y="10"/>
                                    </a:lnTo>
                                    <a:lnTo>
                                      <a:pt x="0" y="21"/>
                                    </a:lnTo>
                                    <a:lnTo>
                                      <a:pt x="21" y="0"/>
                                    </a:lnTo>
                                    <a:lnTo>
                                      <a:pt x="21" y="0"/>
                                    </a:lnTo>
                                    <a:close/>
                                  </a:path>
                                </a:pathLst>
                              </a:custGeom>
                              <a:solidFill>
                                <a:srgbClr val="0066ff"/>
                              </a:solidFill>
                              <a:ln w="0">
                                <a:noFill/>
                              </a:ln>
                            </wps:spPr>
                            <wps:style>
                              <a:lnRef idx="0"/>
                              <a:fillRef idx="0"/>
                              <a:effectRef idx="0"/>
                              <a:fontRef idx="minor"/>
                            </wps:style>
                            <wps:bodyPr/>
                          </wps:wsp>
                          <wps:wsp>
                            <wps:cNvPr id="627" name=""/>
                            <wps:cNvSpPr/>
                            <wps:spPr>
                              <a:xfrm>
                                <a:off x="538560" y="299520"/>
                                <a:ext cx="119520" cy="79920"/>
                              </a:xfrm>
                              <a:custGeom>
                                <a:avLst/>
                                <a:gdLst/>
                                <a:ahLst/>
                                <a:rect l="l" t="t" r="r" b="b"/>
                                <a:pathLst>
                                  <a:path w="149" h="106">
                                    <a:moveTo>
                                      <a:pt x="0" y="26"/>
                                    </a:moveTo>
                                    <a:lnTo>
                                      <a:pt x="42" y="0"/>
                                    </a:lnTo>
                                    <a:lnTo>
                                      <a:pt x="69" y="0"/>
                                    </a:lnTo>
                                    <a:lnTo>
                                      <a:pt x="69" y="10"/>
                                    </a:lnTo>
                                    <a:lnTo>
                                      <a:pt x="85" y="10"/>
                                    </a:lnTo>
                                    <a:lnTo>
                                      <a:pt x="122" y="10"/>
                                    </a:lnTo>
                                    <a:lnTo>
                                      <a:pt x="143" y="21"/>
                                    </a:lnTo>
                                    <a:lnTo>
                                      <a:pt x="149" y="42"/>
                                    </a:lnTo>
                                    <a:lnTo>
                                      <a:pt x="138" y="47"/>
                                    </a:lnTo>
                                    <a:lnTo>
                                      <a:pt x="149" y="85"/>
                                    </a:lnTo>
                                    <a:lnTo>
                                      <a:pt x="122" y="106"/>
                                    </a:lnTo>
                                    <a:lnTo>
                                      <a:pt x="117" y="106"/>
                                    </a:lnTo>
                                    <a:lnTo>
                                      <a:pt x="90" y="106"/>
                                    </a:lnTo>
                                    <a:lnTo>
                                      <a:pt x="69" y="95"/>
                                    </a:lnTo>
                                    <a:lnTo>
                                      <a:pt x="58" y="90"/>
                                    </a:lnTo>
                                    <a:lnTo>
                                      <a:pt x="42" y="90"/>
                                    </a:lnTo>
                                    <a:lnTo>
                                      <a:pt x="21" y="69"/>
                                    </a:lnTo>
                                    <a:lnTo>
                                      <a:pt x="10" y="69"/>
                                    </a:lnTo>
                                    <a:lnTo>
                                      <a:pt x="10" y="63"/>
                                    </a:lnTo>
                                    <a:lnTo>
                                      <a:pt x="0" y="42"/>
                                    </a:lnTo>
                                    <a:lnTo>
                                      <a:pt x="0" y="26"/>
                                    </a:lnTo>
                                    <a:lnTo>
                                      <a:pt x="0" y="26"/>
                                    </a:lnTo>
                                    <a:close/>
                                  </a:path>
                                </a:pathLst>
                              </a:custGeom>
                              <a:solidFill>
                                <a:srgbClr val="0066ff"/>
                              </a:solidFill>
                              <a:ln w="0">
                                <a:noFill/>
                              </a:ln>
                            </wps:spPr>
                            <wps:style>
                              <a:lnRef idx="0"/>
                              <a:fillRef idx="0"/>
                              <a:effectRef idx="0"/>
                              <a:fontRef idx="minor"/>
                            </wps:style>
                            <wps:bodyPr/>
                          </wps:wsp>
                          <wps:wsp>
                            <wps:cNvPr id="628" name=""/>
                            <wps:cNvSpPr/>
                            <wps:spPr>
                              <a:xfrm>
                                <a:off x="538560" y="299520"/>
                                <a:ext cx="119520" cy="79920"/>
                              </a:xfrm>
                              <a:custGeom>
                                <a:avLst/>
                                <a:gdLst/>
                                <a:ahLst/>
                                <a:rect l="l" t="t" r="r" b="b"/>
                                <a:pathLst>
                                  <a:path w="149" h="106">
                                    <a:moveTo>
                                      <a:pt x="0" y="26"/>
                                    </a:moveTo>
                                    <a:lnTo>
                                      <a:pt x="42" y="0"/>
                                    </a:lnTo>
                                    <a:lnTo>
                                      <a:pt x="69" y="0"/>
                                    </a:lnTo>
                                    <a:lnTo>
                                      <a:pt x="69" y="10"/>
                                    </a:lnTo>
                                    <a:lnTo>
                                      <a:pt x="85" y="10"/>
                                    </a:lnTo>
                                    <a:lnTo>
                                      <a:pt x="122" y="10"/>
                                    </a:lnTo>
                                    <a:lnTo>
                                      <a:pt x="143" y="21"/>
                                    </a:lnTo>
                                    <a:lnTo>
                                      <a:pt x="149" y="42"/>
                                    </a:lnTo>
                                    <a:lnTo>
                                      <a:pt x="138" y="47"/>
                                    </a:lnTo>
                                    <a:lnTo>
                                      <a:pt x="149" y="85"/>
                                    </a:lnTo>
                                    <a:lnTo>
                                      <a:pt x="122" y="106"/>
                                    </a:lnTo>
                                    <a:lnTo>
                                      <a:pt x="117" y="106"/>
                                    </a:lnTo>
                                    <a:lnTo>
                                      <a:pt x="90" y="106"/>
                                    </a:lnTo>
                                    <a:lnTo>
                                      <a:pt x="69" y="95"/>
                                    </a:lnTo>
                                    <a:lnTo>
                                      <a:pt x="58" y="90"/>
                                    </a:lnTo>
                                    <a:lnTo>
                                      <a:pt x="42" y="90"/>
                                    </a:lnTo>
                                    <a:lnTo>
                                      <a:pt x="21" y="69"/>
                                    </a:lnTo>
                                    <a:lnTo>
                                      <a:pt x="10" y="69"/>
                                    </a:lnTo>
                                    <a:lnTo>
                                      <a:pt x="10" y="63"/>
                                    </a:lnTo>
                                    <a:lnTo>
                                      <a:pt x="0" y="42"/>
                                    </a:lnTo>
                                    <a:lnTo>
                                      <a:pt x="0" y="26"/>
                                    </a:lnTo>
                                    <a:lnTo>
                                      <a:pt x="0" y="26"/>
                                    </a:lnTo>
                                    <a:close/>
                                  </a:path>
                                </a:pathLst>
                              </a:custGeom>
                              <a:solidFill>
                                <a:srgbClr val="0066ff"/>
                              </a:solidFill>
                              <a:ln w="0">
                                <a:noFill/>
                              </a:ln>
                            </wps:spPr>
                            <wps:style>
                              <a:lnRef idx="0"/>
                              <a:fillRef idx="0"/>
                              <a:effectRef idx="0"/>
                              <a:fontRef idx="minor"/>
                            </wps:style>
                            <wps:bodyPr/>
                          </wps:wsp>
                          <wps:wsp>
                            <wps:cNvPr id="629" name=""/>
                            <wps:cNvSpPr/>
                            <wps:spPr>
                              <a:xfrm>
                                <a:off x="217800" y="476280"/>
                                <a:ext cx="51480" cy="80640"/>
                              </a:xfrm>
                              <a:custGeom>
                                <a:avLst/>
                                <a:gdLst/>
                                <a:ahLst/>
                                <a:rect l="l" t="t" r="r" b="b"/>
                                <a:pathLst>
                                  <a:path w="64" h="107">
                                    <a:moveTo>
                                      <a:pt x="16" y="11"/>
                                    </a:moveTo>
                                    <a:lnTo>
                                      <a:pt x="16" y="38"/>
                                    </a:lnTo>
                                    <a:lnTo>
                                      <a:pt x="0" y="75"/>
                                    </a:lnTo>
                                    <a:lnTo>
                                      <a:pt x="11" y="75"/>
                                    </a:lnTo>
                                    <a:lnTo>
                                      <a:pt x="11" y="107"/>
                                    </a:lnTo>
                                    <a:lnTo>
                                      <a:pt x="37" y="107"/>
                                    </a:lnTo>
                                    <a:lnTo>
                                      <a:pt x="37" y="101"/>
                                    </a:lnTo>
                                    <a:lnTo>
                                      <a:pt x="43" y="91"/>
                                    </a:lnTo>
                                    <a:lnTo>
                                      <a:pt x="37" y="59"/>
                                    </a:lnTo>
                                    <a:lnTo>
                                      <a:pt x="43" y="54"/>
                                    </a:lnTo>
                                    <a:lnTo>
                                      <a:pt x="48" y="38"/>
                                    </a:lnTo>
                                    <a:lnTo>
                                      <a:pt x="64" y="11"/>
                                    </a:lnTo>
                                    <a:lnTo>
                                      <a:pt x="27" y="0"/>
                                    </a:lnTo>
                                    <a:lnTo>
                                      <a:pt x="16" y="11"/>
                                    </a:lnTo>
                                    <a:lnTo>
                                      <a:pt x="16" y="11"/>
                                    </a:lnTo>
                                    <a:close/>
                                  </a:path>
                                </a:pathLst>
                              </a:custGeom>
                              <a:solidFill>
                                <a:srgbClr val="0066ff"/>
                              </a:solidFill>
                              <a:ln w="0">
                                <a:noFill/>
                              </a:ln>
                            </wps:spPr>
                            <wps:style>
                              <a:lnRef idx="0"/>
                              <a:fillRef idx="0"/>
                              <a:effectRef idx="0"/>
                              <a:fontRef idx="minor"/>
                            </wps:style>
                            <wps:bodyPr/>
                          </wps:wsp>
                          <wps:wsp>
                            <wps:cNvPr id="630" name=""/>
                            <wps:cNvSpPr/>
                            <wps:spPr>
                              <a:xfrm>
                                <a:off x="217800" y="476280"/>
                                <a:ext cx="51480" cy="80640"/>
                              </a:xfrm>
                              <a:custGeom>
                                <a:avLst/>
                                <a:gdLst/>
                                <a:ahLst/>
                                <a:rect l="l" t="t" r="r" b="b"/>
                                <a:pathLst>
                                  <a:path w="64" h="107">
                                    <a:moveTo>
                                      <a:pt x="16" y="11"/>
                                    </a:moveTo>
                                    <a:lnTo>
                                      <a:pt x="16" y="38"/>
                                    </a:lnTo>
                                    <a:lnTo>
                                      <a:pt x="0" y="75"/>
                                    </a:lnTo>
                                    <a:lnTo>
                                      <a:pt x="11" y="75"/>
                                    </a:lnTo>
                                    <a:lnTo>
                                      <a:pt x="11" y="107"/>
                                    </a:lnTo>
                                    <a:lnTo>
                                      <a:pt x="37" y="107"/>
                                    </a:lnTo>
                                    <a:lnTo>
                                      <a:pt x="37" y="101"/>
                                    </a:lnTo>
                                    <a:lnTo>
                                      <a:pt x="43" y="91"/>
                                    </a:lnTo>
                                    <a:lnTo>
                                      <a:pt x="37" y="59"/>
                                    </a:lnTo>
                                    <a:lnTo>
                                      <a:pt x="43" y="54"/>
                                    </a:lnTo>
                                    <a:lnTo>
                                      <a:pt x="48" y="38"/>
                                    </a:lnTo>
                                    <a:lnTo>
                                      <a:pt x="64" y="11"/>
                                    </a:lnTo>
                                    <a:lnTo>
                                      <a:pt x="27" y="0"/>
                                    </a:lnTo>
                                    <a:lnTo>
                                      <a:pt x="16" y="11"/>
                                    </a:lnTo>
                                    <a:lnTo>
                                      <a:pt x="16" y="11"/>
                                    </a:lnTo>
                                    <a:close/>
                                  </a:path>
                                </a:pathLst>
                              </a:custGeom>
                              <a:solidFill>
                                <a:srgbClr val="0066ff"/>
                              </a:solidFill>
                              <a:ln w="0">
                                <a:noFill/>
                              </a:ln>
                            </wps:spPr>
                            <wps:style>
                              <a:lnRef idx="0"/>
                              <a:fillRef idx="0"/>
                              <a:effectRef idx="0"/>
                              <a:fontRef idx="minor"/>
                            </wps:style>
                            <wps:bodyPr/>
                          </wps:wsp>
                          <wps:wsp>
                            <wps:cNvPr id="631" name=""/>
                            <wps:cNvSpPr/>
                            <wps:spPr>
                              <a:xfrm>
                                <a:off x="619920" y="387360"/>
                                <a:ext cx="119520" cy="68760"/>
                              </a:xfrm>
                              <a:custGeom>
                                <a:avLst/>
                                <a:gdLst/>
                                <a:ahLst/>
                                <a:rect l="l" t="t" r="r" b="b"/>
                                <a:pathLst>
                                  <a:path w="149" h="91">
                                    <a:moveTo>
                                      <a:pt x="0" y="43"/>
                                    </a:moveTo>
                                    <a:lnTo>
                                      <a:pt x="10" y="43"/>
                                    </a:lnTo>
                                    <a:lnTo>
                                      <a:pt x="21" y="22"/>
                                    </a:lnTo>
                                    <a:lnTo>
                                      <a:pt x="37" y="11"/>
                                    </a:lnTo>
                                    <a:lnTo>
                                      <a:pt x="69" y="11"/>
                                    </a:lnTo>
                                    <a:lnTo>
                                      <a:pt x="101" y="0"/>
                                    </a:lnTo>
                                    <a:lnTo>
                                      <a:pt x="122" y="38"/>
                                    </a:lnTo>
                                    <a:lnTo>
                                      <a:pt x="122" y="59"/>
                                    </a:lnTo>
                                    <a:lnTo>
                                      <a:pt x="149" y="59"/>
                                    </a:lnTo>
                                    <a:lnTo>
                                      <a:pt x="149" y="64"/>
                                    </a:lnTo>
                                    <a:lnTo>
                                      <a:pt x="143" y="70"/>
                                    </a:lnTo>
                                    <a:lnTo>
                                      <a:pt x="143" y="64"/>
                                    </a:lnTo>
                                    <a:lnTo>
                                      <a:pt x="138" y="91"/>
                                    </a:lnTo>
                                    <a:lnTo>
                                      <a:pt x="111" y="85"/>
                                    </a:lnTo>
                                    <a:lnTo>
                                      <a:pt x="85" y="91"/>
                                    </a:lnTo>
                                    <a:lnTo>
                                      <a:pt x="42" y="91"/>
                                    </a:lnTo>
                                    <a:lnTo>
                                      <a:pt x="42" y="85"/>
                                    </a:lnTo>
                                    <a:lnTo>
                                      <a:pt x="37" y="70"/>
                                    </a:lnTo>
                                    <a:lnTo>
                                      <a:pt x="16" y="64"/>
                                    </a:lnTo>
                                    <a:lnTo>
                                      <a:pt x="0" y="43"/>
                                    </a:lnTo>
                                    <a:lnTo>
                                      <a:pt x="0" y="43"/>
                                    </a:lnTo>
                                    <a:close/>
                                  </a:path>
                                </a:pathLst>
                              </a:custGeom>
                              <a:solidFill>
                                <a:srgbClr val="0066ff"/>
                              </a:solidFill>
                              <a:ln w="0">
                                <a:noFill/>
                              </a:ln>
                            </wps:spPr>
                            <wps:style>
                              <a:lnRef idx="0"/>
                              <a:fillRef idx="0"/>
                              <a:effectRef idx="0"/>
                              <a:fontRef idx="minor"/>
                            </wps:style>
                            <wps:bodyPr/>
                          </wps:wsp>
                          <wps:wsp>
                            <wps:cNvPr id="632" name=""/>
                            <wps:cNvSpPr/>
                            <wps:spPr>
                              <a:xfrm>
                                <a:off x="619920" y="387360"/>
                                <a:ext cx="119520" cy="68760"/>
                              </a:xfrm>
                              <a:custGeom>
                                <a:avLst/>
                                <a:gdLst/>
                                <a:ahLst/>
                                <a:rect l="l" t="t" r="r" b="b"/>
                                <a:pathLst>
                                  <a:path w="149" h="91">
                                    <a:moveTo>
                                      <a:pt x="0" y="43"/>
                                    </a:moveTo>
                                    <a:lnTo>
                                      <a:pt x="10" y="43"/>
                                    </a:lnTo>
                                    <a:lnTo>
                                      <a:pt x="21" y="22"/>
                                    </a:lnTo>
                                    <a:lnTo>
                                      <a:pt x="37" y="11"/>
                                    </a:lnTo>
                                    <a:lnTo>
                                      <a:pt x="69" y="11"/>
                                    </a:lnTo>
                                    <a:lnTo>
                                      <a:pt x="101" y="0"/>
                                    </a:lnTo>
                                    <a:lnTo>
                                      <a:pt x="122" y="38"/>
                                    </a:lnTo>
                                    <a:lnTo>
                                      <a:pt x="122" y="59"/>
                                    </a:lnTo>
                                    <a:lnTo>
                                      <a:pt x="149" y="59"/>
                                    </a:lnTo>
                                    <a:lnTo>
                                      <a:pt x="149" y="64"/>
                                    </a:lnTo>
                                    <a:lnTo>
                                      <a:pt x="143" y="70"/>
                                    </a:lnTo>
                                    <a:lnTo>
                                      <a:pt x="143" y="64"/>
                                    </a:lnTo>
                                    <a:lnTo>
                                      <a:pt x="138" y="91"/>
                                    </a:lnTo>
                                    <a:lnTo>
                                      <a:pt x="111" y="85"/>
                                    </a:lnTo>
                                    <a:lnTo>
                                      <a:pt x="85" y="91"/>
                                    </a:lnTo>
                                    <a:lnTo>
                                      <a:pt x="42" y="91"/>
                                    </a:lnTo>
                                    <a:lnTo>
                                      <a:pt x="42" y="85"/>
                                    </a:lnTo>
                                    <a:lnTo>
                                      <a:pt x="37" y="70"/>
                                    </a:lnTo>
                                    <a:lnTo>
                                      <a:pt x="16" y="64"/>
                                    </a:lnTo>
                                    <a:lnTo>
                                      <a:pt x="0" y="43"/>
                                    </a:lnTo>
                                    <a:lnTo>
                                      <a:pt x="0" y="43"/>
                                    </a:lnTo>
                                    <a:close/>
                                  </a:path>
                                </a:pathLst>
                              </a:custGeom>
                              <a:solidFill>
                                <a:srgbClr val="0066ff"/>
                              </a:solidFill>
                              <a:ln w="0">
                                <a:noFill/>
                              </a:ln>
                            </wps:spPr>
                            <wps:style>
                              <a:lnRef idx="0"/>
                              <a:fillRef idx="0"/>
                              <a:effectRef idx="0"/>
                              <a:fontRef idx="minor"/>
                            </wps:style>
                            <wps:bodyPr/>
                          </wps:wsp>
                          <wps:wsp>
                            <wps:cNvPr id="633" name=""/>
                            <wps:cNvSpPr/>
                            <wps:spPr>
                              <a:xfrm>
                                <a:off x="226800" y="456480"/>
                                <a:ext cx="166320" cy="113040"/>
                              </a:xfrm>
                              <a:custGeom>
                                <a:avLst/>
                                <a:gdLst/>
                                <a:ahLst/>
                                <a:rect l="l" t="t" r="r" b="b"/>
                                <a:pathLst>
                                  <a:path w="207" h="149">
                                    <a:moveTo>
                                      <a:pt x="127" y="5"/>
                                    </a:moveTo>
                                    <a:lnTo>
                                      <a:pt x="138" y="16"/>
                                    </a:lnTo>
                                    <a:lnTo>
                                      <a:pt x="186" y="21"/>
                                    </a:lnTo>
                                    <a:lnTo>
                                      <a:pt x="207" y="21"/>
                                    </a:lnTo>
                                    <a:lnTo>
                                      <a:pt x="207" y="37"/>
                                    </a:lnTo>
                                    <a:lnTo>
                                      <a:pt x="159" y="64"/>
                                    </a:lnTo>
                                    <a:lnTo>
                                      <a:pt x="138" y="90"/>
                                    </a:lnTo>
                                    <a:lnTo>
                                      <a:pt x="154" y="101"/>
                                    </a:lnTo>
                                    <a:lnTo>
                                      <a:pt x="106" y="138"/>
                                    </a:lnTo>
                                    <a:lnTo>
                                      <a:pt x="80" y="138"/>
                                    </a:lnTo>
                                    <a:lnTo>
                                      <a:pt x="58" y="149"/>
                                    </a:lnTo>
                                    <a:lnTo>
                                      <a:pt x="32" y="133"/>
                                    </a:lnTo>
                                    <a:lnTo>
                                      <a:pt x="26" y="133"/>
                                    </a:lnTo>
                                    <a:lnTo>
                                      <a:pt x="26" y="127"/>
                                    </a:lnTo>
                                    <a:lnTo>
                                      <a:pt x="32" y="117"/>
                                    </a:lnTo>
                                    <a:lnTo>
                                      <a:pt x="26" y="85"/>
                                    </a:lnTo>
                                    <a:lnTo>
                                      <a:pt x="32" y="80"/>
                                    </a:lnTo>
                                    <a:lnTo>
                                      <a:pt x="37" y="64"/>
                                    </a:lnTo>
                                    <a:lnTo>
                                      <a:pt x="53" y="37"/>
                                    </a:lnTo>
                                    <a:lnTo>
                                      <a:pt x="16" y="26"/>
                                    </a:lnTo>
                                    <a:lnTo>
                                      <a:pt x="5" y="37"/>
                                    </a:lnTo>
                                    <a:lnTo>
                                      <a:pt x="5" y="26"/>
                                    </a:lnTo>
                                    <a:lnTo>
                                      <a:pt x="0" y="16"/>
                                    </a:lnTo>
                                    <a:lnTo>
                                      <a:pt x="26" y="0"/>
                                    </a:lnTo>
                                    <a:lnTo>
                                      <a:pt x="127" y="5"/>
                                    </a:lnTo>
                                    <a:lnTo>
                                      <a:pt x="127" y="5"/>
                                    </a:lnTo>
                                    <a:close/>
                                  </a:path>
                                </a:pathLst>
                              </a:custGeom>
                              <a:solidFill>
                                <a:srgbClr val="0066ff"/>
                              </a:solidFill>
                              <a:ln w="0">
                                <a:noFill/>
                              </a:ln>
                            </wps:spPr>
                            <wps:style>
                              <a:lnRef idx="0"/>
                              <a:fillRef idx="0"/>
                              <a:effectRef idx="0"/>
                              <a:fontRef idx="minor"/>
                            </wps:style>
                            <wps:bodyPr/>
                          </wps:wsp>
                          <wps:wsp>
                            <wps:cNvPr id="634" name=""/>
                            <wps:cNvSpPr/>
                            <wps:spPr>
                              <a:xfrm>
                                <a:off x="226800" y="456480"/>
                                <a:ext cx="166320" cy="113040"/>
                              </a:xfrm>
                              <a:custGeom>
                                <a:avLst/>
                                <a:gdLst/>
                                <a:ahLst/>
                                <a:rect l="l" t="t" r="r" b="b"/>
                                <a:pathLst>
                                  <a:path w="207" h="149">
                                    <a:moveTo>
                                      <a:pt x="127" y="5"/>
                                    </a:moveTo>
                                    <a:lnTo>
                                      <a:pt x="138" y="16"/>
                                    </a:lnTo>
                                    <a:lnTo>
                                      <a:pt x="186" y="21"/>
                                    </a:lnTo>
                                    <a:lnTo>
                                      <a:pt x="207" y="21"/>
                                    </a:lnTo>
                                    <a:lnTo>
                                      <a:pt x="207" y="37"/>
                                    </a:lnTo>
                                    <a:lnTo>
                                      <a:pt x="159" y="64"/>
                                    </a:lnTo>
                                    <a:lnTo>
                                      <a:pt x="138" y="90"/>
                                    </a:lnTo>
                                    <a:lnTo>
                                      <a:pt x="154" y="101"/>
                                    </a:lnTo>
                                    <a:lnTo>
                                      <a:pt x="106" y="138"/>
                                    </a:lnTo>
                                    <a:lnTo>
                                      <a:pt x="80" y="138"/>
                                    </a:lnTo>
                                    <a:lnTo>
                                      <a:pt x="58" y="149"/>
                                    </a:lnTo>
                                    <a:lnTo>
                                      <a:pt x="32" y="133"/>
                                    </a:lnTo>
                                    <a:lnTo>
                                      <a:pt x="26" y="133"/>
                                    </a:lnTo>
                                    <a:lnTo>
                                      <a:pt x="26" y="127"/>
                                    </a:lnTo>
                                    <a:lnTo>
                                      <a:pt x="32" y="117"/>
                                    </a:lnTo>
                                    <a:lnTo>
                                      <a:pt x="26" y="85"/>
                                    </a:lnTo>
                                    <a:lnTo>
                                      <a:pt x="32" y="80"/>
                                    </a:lnTo>
                                    <a:lnTo>
                                      <a:pt x="37" y="64"/>
                                    </a:lnTo>
                                    <a:lnTo>
                                      <a:pt x="53" y="37"/>
                                    </a:lnTo>
                                    <a:lnTo>
                                      <a:pt x="16" y="26"/>
                                    </a:lnTo>
                                    <a:lnTo>
                                      <a:pt x="5" y="37"/>
                                    </a:lnTo>
                                    <a:lnTo>
                                      <a:pt x="5" y="26"/>
                                    </a:lnTo>
                                    <a:lnTo>
                                      <a:pt x="0" y="16"/>
                                    </a:lnTo>
                                    <a:lnTo>
                                      <a:pt x="26" y="0"/>
                                    </a:lnTo>
                                    <a:lnTo>
                                      <a:pt x="127" y="5"/>
                                    </a:lnTo>
                                    <a:lnTo>
                                      <a:pt x="127" y="5"/>
                                    </a:lnTo>
                                    <a:close/>
                                  </a:path>
                                </a:pathLst>
                              </a:custGeom>
                              <a:solidFill>
                                <a:srgbClr val="0066ff"/>
                              </a:solidFill>
                              <a:ln w="0">
                                <a:noFill/>
                              </a:ln>
                            </wps:spPr>
                            <wps:style>
                              <a:lnRef idx="0"/>
                              <a:fillRef idx="0"/>
                              <a:effectRef idx="0"/>
                              <a:fontRef idx="minor"/>
                            </wps:style>
                            <wps:bodyPr/>
                          </wps:wsp>
                          <wps:wsp>
                            <wps:cNvPr id="635" name=""/>
                            <wps:cNvSpPr/>
                            <wps:spPr>
                              <a:xfrm>
                                <a:off x="380520" y="517320"/>
                                <a:ext cx="12600" cy="6840"/>
                              </a:xfrm>
                              <a:custGeom>
                                <a:avLst/>
                                <a:gdLst/>
                                <a:ahLst/>
                                <a:rect l="l" t="t" r="r" b="b"/>
                                <a:pathLst>
                                  <a:path w="16" h="10">
                                    <a:moveTo>
                                      <a:pt x="16" y="0"/>
                                    </a:moveTo>
                                    <a:lnTo>
                                      <a:pt x="16" y="5"/>
                                    </a:lnTo>
                                    <a:lnTo>
                                      <a:pt x="16" y="10"/>
                                    </a:lnTo>
                                    <a:lnTo>
                                      <a:pt x="0" y="5"/>
                                    </a:lnTo>
                                    <a:lnTo>
                                      <a:pt x="16" y="0"/>
                                    </a:lnTo>
                                    <a:lnTo>
                                      <a:pt x="16" y="0"/>
                                    </a:lnTo>
                                    <a:close/>
                                  </a:path>
                                </a:pathLst>
                              </a:custGeom>
                              <a:solidFill>
                                <a:srgbClr val="0066ff"/>
                              </a:solidFill>
                              <a:ln w="0">
                                <a:noFill/>
                              </a:ln>
                            </wps:spPr>
                            <wps:style>
                              <a:lnRef idx="0"/>
                              <a:fillRef idx="0"/>
                              <a:effectRef idx="0"/>
                              <a:fontRef idx="minor"/>
                            </wps:style>
                            <wps:bodyPr/>
                          </wps:wsp>
                          <wps:wsp>
                            <wps:cNvPr id="636" name=""/>
                            <wps:cNvSpPr/>
                            <wps:spPr>
                              <a:xfrm>
                                <a:off x="380520" y="517320"/>
                                <a:ext cx="12600" cy="6840"/>
                              </a:xfrm>
                              <a:custGeom>
                                <a:avLst/>
                                <a:gdLst/>
                                <a:ahLst/>
                                <a:rect l="l" t="t" r="r" b="b"/>
                                <a:pathLst>
                                  <a:path w="16" h="10">
                                    <a:moveTo>
                                      <a:pt x="16" y="0"/>
                                    </a:moveTo>
                                    <a:lnTo>
                                      <a:pt x="16" y="5"/>
                                    </a:lnTo>
                                    <a:lnTo>
                                      <a:pt x="16" y="10"/>
                                    </a:lnTo>
                                    <a:lnTo>
                                      <a:pt x="0" y="5"/>
                                    </a:lnTo>
                                    <a:lnTo>
                                      <a:pt x="16" y="0"/>
                                    </a:lnTo>
                                    <a:lnTo>
                                      <a:pt x="16" y="0"/>
                                    </a:lnTo>
                                    <a:close/>
                                  </a:path>
                                </a:pathLst>
                              </a:custGeom>
                              <a:solidFill>
                                <a:srgbClr val="0066ff"/>
                              </a:solidFill>
                              <a:ln w="0">
                                <a:noFill/>
                              </a:ln>
                            </wps:spPr>
                            <wps:style>
                              <a:lnRef idx="0"/>
                              <a:fillRef idx="0"/>
                              <a:effectRef idx="0"/>
                              <a:fontRef idx="minor"/>
                            </wps:style>
                            <wps:bodyPr/>
                          </wps:wsp>
                          <wps:wsp>
                            <wps:cNvPr id="637" name=""/>
                            <wps:cNvSpPr/>
                            <wps:spPr>
                              <a:xfrm>
                                <a:off x="500400" y="109800"/>
                                <a:ext cx="136440" cy="184680"/>
                              </a:xfrm>
                              <a:custGeom>
                                <a:avLst/>
                                <a:gdLst/>
                                <a:ahLst/>
                                <a:rect l="l" t="t" r="r" b="b"/>
                                <a:pathLst>
                                  <a:path w="170" h="244">
                                    <a:moveTo>
                                      <a:pt x="90" y="154"/>
                                    </a:moveTo>
                                    <a:lnTo>
                                      <a:pt x="90" y="117"/>
                                    </a:lnTo>
                                    <a:lnTo>
                                      <a:pt x="96" y="111"/>
                                    </a:lnTo>
                                    <a:lnTo>
                                      <a:pt x="138" y="90"/>
                                    </a:lnTo>
                                    <a:lnTo>
                                      <a:pt x="138" y="74"/>
                                    </a:lnTo>
                                    <a:lnTo>
                                      <a:pt x="138" y="69"/>
                                    </a:lnTo>
                                    <a:lnTo>
                                      <a:pt x="149" y="69"/>
                                    </a:lnTo>
                                    <a:lnTo>
                                      <a:pt x="149" y="63"/>
                                    </a:lnTo>
                                    <a:lnTo>
                                      <a:pt x="170" y="63"/>
                                    </a:lnTo>
                                    <a:lnTo>
                                      <a:pt x="165" y="53"/>
                                    </a:lnTo>
                                    <a:lnTo>
                                      <a:pt x="170" y="48"/>
                                    </a:lnTo>
                                    <a:lnTo>
                                      <a:pt x="165" y="42"/>
                                    </a:lnTo>
                                    <a:lnTo>
                                      <a:pt x="165" y="26"/>
                                    </a:lnTo>
                                    <a:lnTo>
                                      <a:pt x="122" y="0"/>
                                    </a:lnTo>
                                    <a:lnTo>
                                      <a:pt x="117" y="0"/>
                                    </a:lnTo>
                                    <a:lnTo>
                                      <a:pt x="117" y="21"/>
                                    </a:lnTo>
                                    <a:lnTo>
                                      <a:pt x="96" y="10"/>
                                    </a:lnTo>
                                    <a:lnTo>
                                      <a:pt x="90" y="26"/>
                                    </a:lnTo>
                                    <a:lnTo>
                                      <a:pt x="69" y="26"/>
                                    </a:lnTo>
                                    <a:lnTo>
                                      <a:pt x="64" y="42"/>
                                    </a:lnTo>
                                    <a:lnTo>
                                      <a:pt x="69" y="42"/>
                                    </a:lnTo>
                                    <a:lnTo>
                                      <a:pt x="48" y="53"/>
                                    </a:lnTo>
                                    <a:lnTo>
                                      <a:pt x="48" y="69"/>
                                    </a:lnTo>
                                    <a:lnTo>
                                      <a:pt x="37" y="74"/>
                                    </a:lnTo>
                                    <a:lnTo>
                                      <a:pt x="37" y="90"/>
                                    </a:lnTo>
                                    <a:lnTo>
                                      <a:pt x="16" y="95"/>
                                    </a:lnTo>
                                    <a:lnTo>
                                      <a:pt x="16" y="133"/>
                                    </a:lnTo>
                                    <a:lnTo>
                                      <a:pt x="27" y="133"/>
                                    </a:lnTo>
                                    <a:lnTo>
                                      <a:pt x="16" y="149"/>
                                    </a:lnTo>
                                    <a:lnTo>
                                      <a:pt x="27" y="159"/>
                                    </a:lnTo>
                                    <a:lnTo>
                                      <a:pt x="5" y="170"/>
                                    </a:lnTo>
                                    <a:lnTo>
                                      <a:pt x="5" y="180"/>
                                    </a:lnTo>
                                    <a:lnTo>
                                      <a:pt x="0" y="180"/>
                                    </a:lnTo>
                                    <a:lnTo>
                                      <a:pt x="0" y="191"/>
                                    </a:lnTo>
                                    <a:lnTo>
                                      <a:pt x="16" y="196"/>
                                    </a:lnTo>
                                    <a:lnTo>
                                      <a:pt x="16" y="207"/>
                                    </a:lnTo>
                                    <a:lnTo>
                                      <a:pt x="27" y="223"/>
                                    </a:lnTo>
                                    <a:lnTo>
                                      <a:pt x="27" y="228"/>
                                    </a:lnTo>
                                    <a:lnTo>
                                      <a:pt x="32" y="239"/>
                                    </a:lnTo>
                                    <a:lnTo>
                                      <a:pt x="27" y="244"/>
                                    </a:lnTo>
                                    <a:lnTo>
                                      <a:pt x="37" y="244"/>
                                    </a:lnTo>
                                    <a:lnTo>
                                      <a:pt x="48" y="228"/>
                                    </a:lnTo>
                                    <a:lnTo>
                                      <a:pt x="69" y="228"/>
                                    </a:lnTo>
                                    <a:lnTo>
                                      <a:pt x="85" y="207"/>
                                    </a:lnTo>
                                    <a:lnTo>
                                      <a:pt x="85" y="191"/>
                                    </a:lnTo>
                                    <a:lnTo>
                                      <a:pt x="69" y="191"/>
                                    </a:lnTo>
                                    <a:lnTo>
                                      <a:pt x="85" y="191"/>
                                    </a:lnTo>
                                    <a:lnTo>
                                      <a:pt x="69" y="180"/>
                                    </a:lnTo>
                                    <a:lnTo>
                                      <a:pt x="106" y="175"/>
                                    </a:lnTo>
                                    <a:lnTo>
                                      <a:pt x="96" y="175"/>
                                    </a:lnTo>
                                    <a:lnTo>
                                      <a:pt x="106" y="170"/>
                                    </a:lnTo>
                                    <a:lnTo>
                                      <a:pt x="90" y="154"/>
                                    </a:lnTo>
                                    <a:lnTo>
                                      <a:pt x="90" y="154"/>
                                    </a:lnTo>
                                    <a:close/>
                                  </a:path>
                                </a:pathLst>
                              </a:custGeom>
                              <a:solidFill>
                                <a:srgbClr val="0066ff"/>
                              </a:solidFill>
                              <a:ln w="0">
                                <a:noFill/>
                              </a:ln>
                            </wps:spPr>
                            <wps:style>
                              <a:lnRef idx="0"/>
                              <a:fillRef idx="0"/>
                              <a:effectRef idx="0"/>
                              <a:fontRef idx="minor"/>
                            </wps:style>
                            <wps:bodyPr/>
                          </wps:wsp>
                          <wps:wsp>
                            <wps:cNvPr id="638" name=""/>
                            <wps:cNvSpPr/>
                            <wps:spPr>
                              <a:xfrm>
                                <a:off x="500400" y="109800"/>
                                <a:ext cx="136440" cy="184680"/>
                              </a:xfrm>
                              <a:custGeom>
                                <a:avLst/>
                                <a:gdLst/>
                                <a:ahLst/>
                                <a:rect l="l" t="t" r="r" b="b"/>
                                <a:pathLst>
                                  <a:path w="170" h="244">
                                    <a:moveTo>
                                      <a:pt x="90" y="154"/>
                                    </a:moveTo>
                                    <a:lnTo>
                                      <a:pt x="90" y="117"/>
                                    </a:lnTo>
                                    <a:lnTo>
                                      <a:pt x="96" y="111"/>
                                    </a:lnTo>
                                    <a:lnTo>
                                      <a:pt x="138" y="90"/>
                                    </a:lnTo>
                                    <a:lnTo>
                                      <a:pt x="138" y="74"/>
                                    </a:lnTo>
                                    <a:lnTo>
                                      <a:pt x="138" y="69"/>
                                    </a:lnTo>
                                    <a:lnTo>
                                      <a:pt x="149" y="69"/>
                                    </a:lnTo>
                                    <a:lnTo>
                                      <a:pt x="149" y="63"/>
                                    </a:lnTo>
                                    <a:lnTo>
                                      <a:pt x="170" y="63"/>
                                    </a:lnTo>
                                    <a:lnTo>
                                      <a:pt x="165" y="53"/>
                                    </a:lnTo>
                                    <a:lnTo>
                                      <a:pt x="170" y="48"/>
                                    </a:lnTo>
                                    <a:lnTo>
                                      <a:pt x="165" y="42"/>
                                    </a:lnTo>
                                    <a:lnTo>
                                      <a:pt x="165" y="26"/>
                                    </a:lnTo>
                                    <a:lnTo>
                                      <a:pt x="122" y="0"/>
                                    </a:lnTo>
                                    <a:lnTo>
                                      <a:pt x="117" y="0"/>
                                    </a:lnTo>
                                    <a:lnTo>
                                      <a:pt x="117" y="21"/>
                                    </a:lnTo>
                                    <a:lnTo>
                                      <a:pt x="96" y="10"/>
                                    </a:lnTo>
                                    <a:lnTo>
                                      <a:pt x="90" y="26"/>
                                    </a:lnTo>
                                    <a:lnTo>
                                      <a:pt x="69" y="26"/>
                                    </a:lnTo>
                                    <a:lnTo>
                                      <a:pt x="64" y="42"/>
                                    </a:lnTo>
                                    <a:lnTo>
                                      <a:pt x="69" y="42"/>
                                    </a:lnTo>
                                    <a:lnTo>
                                      <a:pt x="48" y="53"/>
                                    </a:lnTo>
                                    <a:lnTo>
                                      <a:pt x="48" y="69"/>
                                    </a:lnTo>
                                    <a:lnTo>
                                      <a:pt x="37" y="74"/>
                                    </a:lnTo>
                                    <a:lnTo>
                                      <a:pt x="37" y="90"/>
                                    </a:lnTo>
                                    <a:lnTo>
                                      <a:pt x="16" y="95"/>
                                    </a:lnTo>
                                    <a:lnTo>
                                      <a:pt x="16" y="133"/>
                                    </a:lnTo>
                                    <a:lnTo>
                                      <a:pt x="27" y="133"/>
                                    </a:lnTo>
                                    <a:lnTo>
                                      <a:pt x="16" y="149"/>
                                    </a:lnTo>
                                    <a:lnTo>
                                      <a:pt x="27" y="159"/>
                                    </a:lnTo>
                                    <a:lnTo>
                                      <a:pt x="5" y="170"/>
                                    </a:lnTo>
                                    <a:lnTo>
                                      <a:pt x="5" y="180"/>
                                    </a:lnTo>
                                    <a:lnTo>
                                      <a:pt x="0" y="180"/>
                                    </a:lnTo>
                                    <a:lnTo>
                                      <a:pt x="0" y="191"/>
                                    </a:lnTo>
                                    <a:lnTo>
                                      <a:pt x="16" y="196"/>
                                    </a:lnTo>
                                    <a:lnTo>
                                      <a:pt x="16" y="207"/>
                                    </a:lnTo>
                                    <a:lnTo>
                                      <a:pt x="27" y="223"/>
                                    </a:lnTo>
                                    <a:lnTo>
                                      <a:pt x="27" y="228"/>
                                    </a:lnTo>
                                    <a:lnTo>
                                      <a:pt x="32" y="239"/>
                                    </a:lnTo>
                                    <a:lnTo>
                                      <a:pt x="27" y="244"/>
                                    </a:lnTo>
                                    <a:lnTo>
                                      <a:pt x="37" y="244"/>
                                    </a:lnTo>
                                    <a:lnTo>
                                      <a:pt x="48" y="228"/>
                                    </a:lnTo>
                                    <a:lnTo>
                                      <a:pt x="69" y="228"/>
                                    </a:lnTo>
                                    <a:lnTo>
                                      <a:pt x="85" y="207"/>
                                    </a:lnTo>
                                    <a:lnTo>
                                      <a:pt x="85" y="191"/>
                                    </a:lnTo>
                                    <a:lnTo>
                                      <a:pt x="69" y="191"/>
                                    </a:lnTo>
                                    <a:lnTo>
                                      <a:pt x="85" y="191"/>
                                    </a:lnTo>
                                    <a:lnTo>
                                      <a:pt x="69" y="180"/>
                                    </a:lnTo>
                                    <a:lnTo>
                                      <a:pt x="106" y="175"/>
                                    </a:lnTo>
                                    <a:lnTo>
                                      <a:pt x="96" y="175"/>
                                    </a:lnTo>
                                    <a:lnTo>
                                      <a:pt x="106" y="170"/>
                                    </a:lnTo>
                                    <a:lnTo>
                                      <a:pt x="90" y="154"/>
                                    </a:lnTo>
                                    <a:lnTo>
                                      <a:pt x="90" y="154"/>
                                    </a:lnTo>
                                    <a:close/>
                                  </a:path>
                                </a:pathLst>
                              </a:custGeom>
                              <a:solidFill>
                                <a:srgbClr val="0066ff"/>
                              </a:solidFill>
                              <a:ln w="0">
                                <a:noFill/>
                              </a:ln>
                            </wps:spPr>
                            <wps:style>
                              <a:lnRef idx="0"/>
                              <a:fillRef idx="0"/>
                              <a:effectRef idx="0"/>
                              <a:fontRef idx="minor"/>
                            </wps:style>
                            <wps:bodyPr/>
                          </wps:wsp>
                          <wps:wsp>
                            <wps:cNvPr id="639" name=""/>
                            <wps:cNvSpPr/>
                            <wps:spPr>
                              <a:xfrm>
                                <a:off x="577440" y="258480"/>
                                <a:ext cx="16560" cy="16560"/>
                              </a:xfrm>
                              <a:custGeom>
                                <a:avLst/>
                                <a:gdLst/>
                                <a:ahLst/>
                                <a:rect l="l" t="t" r="r" b="b"/>
                                <a:pathLst>
                                  <a:path w="21" h="22">
                                    <a:moveTo>
                                      <a:pt x="0" y="22"/>
                                    </a:moveTo>
                                    <a:lnTo>
                                      <a:pt x="21" y="11"/>
                                    </a:lnTo>
                                    <a:lnTo>
                                      <a:pt x="21" y="0"/>
                                    </a:lnTo>
                                    <a:lnTo>
                                      <a:pt x="0" y="11"/>
                                    </a:lnTo>
                                    <a:lnTo>
                                      <a:pt x="0" y="22"/>
                                    </a:lnTo>
                                    <a:lnTo>
                                      <a:pt x="0" y="22"/>
                                    </a:lnTo>
                                    <a:close/>
                                  </a:path>
                                </a:pathLst>
                              </a:custGeom>
                              <a:solidFill>
                                <a:srgbClr val="0066ff"/>
                              </a:solidFill>
                              <a:ln w="0">
                                <a:noFill/>
                              </a:ln>
                            </wps:spPr>
                            <wps:style>
                              <a:lnRef idx="0"/>
                              <a:fillRef idx="0"/>
                              <a:effectRef idx="0"/>
                              <a:fontRef idx="minor"/>
                            </wps:style>
                            <wps:bodyPr/>
                          </wps:wsp>
                          <wps:wsp>
                            <wps:cNvPr id="640" name=""/>
                            <wps:cNvSpPr/>
                            <wps:spPr>
                              <a:xfrm>
                                <a:off x="577440" y="258480"/>
                                <a:ext cx="16560" cy="16560"/>
                              </a:xfrm>
                              <a:custGeom>
                                <a:avLst/>
                                <a:gdLst/>
                                <a:ahLst/>
                                <a:rect l="l" t="t" r="r" b="b"/>
                                <a:pathLst>
                                  <a:path w="21" h="22">
                                    <a:moveTo>
                                      <a:pt x="0" y="22"/>
                                    </a:moveTo>
                                    <a:lnTo>
                                      <a:pt x="21" y="11"/>
                                    </a:lnTo>
                                    <a:lnTo>
                                      <a:pt x="21" y="0"/>
                                    </a:lnTo>
                                    <a:lnTo>
                                      <a:pt x="0" y="11"/>
                                    </a:lnTo>
                                    <a:lnTo>
                                      <a:pt x="0" y="22"/>
                                    </a:lnTo>
                                    <a:lnTo>
                                      <a:pt x="0" y="22"/>
                                    </a:lnTo>
                                    <a:close/>
                                  </a:path>
                                </a:pathLst>
                              </a:custGeom>
                              <a:solidFill>
                                <a:srgbClr val="0066ff"/>
                              </a:solidFill>
                              <a:ln w="0">
                                <a:noFill/>
                              </a:ln>
                            </wps:spPr>
                            <wps:style>
                              <a:lnRef idx="0"/>
                              <a:fillRef idx="0"/>
                              <a:effectRef idx="0"/>
                              <a:fontRef idx="minor"/>
                            </wps:style>
                            <wps:bodyPr/>
                          </wps:wsp>
                          <wps:wsp>
                            <wps:cNvPr id="641" name=""/>
                            <wps:cNvSpPr/>
                            <wps:spPr>
                              <a:xfrm>
                                <a:off x="440640" y="404280"/>
                                <a:ext cx="50040" cy="19800"/>
                              </a:xfrm>
                              <a:custGeom>
                                <a:avLst/>
                                <a:gdLst/>
                                <a:ahLst/>
                                <a:rect l="l" t="t" r="r" b="b"/>
                                <a:pathLst>
                                  <a:path w="63" h="26">
                                    <a:moveTo>
                                      <a:pt x="26" y="0"/>
                                    </a:moveTo>
                                    <a:lnTo>
                                      <a:pt x="53" y="0"/>
                                    </a:lnTo>
                                    <a:lnTo>
                                      <a:pt x="58" y="5"/>
                                    </a:lnTo>
                                    <a:lnTo>
                                      <a:pt x="63" y="16"/>
                                    </a:lnTo>
                                    <a:lnTo>
                                      <a:pt x="63" y="21"/>
                                    </a:lnTo>
                                    <a:lnTo>
                                      <a:pt x="53" y="21"/>
                                    </a:lnTo>
                                    <a:lnTo>
                                      <a:pt x="37" y="26"/>
                                    </a:lnTo>
                                    <a:lnTo>
                                      <a:pt x="31" y="21"/>
                                    </a:lnTo>
                                    <a:lnTo>
                                      <a:pt x="26" y="26"/>
                                    </a:lnTo>
                                    <a:lnTo>
                                      <a:pt x="5" y="26"/>
                                    </a:lnTo>
                                    <a:lnTo>
                                      <a:pt x="5" y="21"/>
                                    </a:lnTo>
                                    <a:lnTo>
                                      <a:pt x="0" y="21"/>
                                    </a:lnTo>
                                    <a:lnTo>
                                      <a:pt x="10" y="0"/>
                                    </a:lnTo>
                                    <a:lnTo>
                                      <a:pt x="26" y="0"/>
                                    </a:lnTo>
                                    <a:lnTo>
                                      <a:pt x="26" y="0"/>
                                    </a:lnTo>
                                    <a:close/>
                                  </a:path>
                                </a:pathLst>
                              </a:custGeom>
                              <a:solidFill>
                                <a:srgbClr val="0066ff"/>
                              </a:solidFill>
                              <a:ln w="0">
                                <a:noFill/>
                              </a:ln>
                            </wps:spPr>
                            <wps:style>
                              <a:lnRef idx="0"/>
                              <a:fillRef idx="0"/>
                              <a:effectRef idx="0"/>
                              <a:fontRef idx="minor"/>
                            </wps:style>
                            <wps:bodyPr/>
                          </wps:wsp>
                          <wps:wsp>
                            <wps:cNvPr id="642" name=""/>
                            <wps:cNvSpPr/>
                            <wps:spPr>
                              <a:xfrm>
                                <a:off x="440640" y="404280"/>
                                <a:ext cx="50040" cy="19800"/>
                              </a:xfrm>
                              <a:custGeom>
                                <a:avLst/>
                                <a:gdLst/>
                                <a:ahLst/>
                                <a:rect l="l" t="t" r="r" b="b"/>
                                <a:pathLst>
                                  <a:path w="63" h="26">
                                    <a:moveTo>
                                      <a:pt x="26" y="0"/>
                                    </a:moveTo>
                                    <a:lnTo>
                                      <a:pt x="53" y="0"/>
                                    </a:lnTo>
                                    <a:lnTo>
                                      <a:pt x="58" y="5"/>
                                    </a:lnTo>
                                    <a:lnTo>
                                      <a:pt x="63" y="16"/>
                                    </a:lnTo>
                                    <a:lnTo>
                                      <a:pt x="63" y="21"/>
                                    </a:lnTo>
                                    <a:lnTo>
                                      <a:pt x="53" y="21"/>
                                    </a:lnTo>
                                    <a:lnTo>
                                      <a:pt x="37" y="26"/>
                                    </a:lnTo>
                                    <a:lnTo>
                                      <a:pt x="31" y="21"/>
                                    </a:lnTo>
                                    <a:lnTo>
                                      <a:pt x="26" y="26"/>
                                    </a:lnTo>
                                    <a:lnTo>
                                      <a:pt x="5" y="26"/>
                                    </a:lnTo>
                                    <a:lnTo>
                                      <a:pt x="5" y="21"/>
                                    </a:lnTo>
                                    <a:lnTo>
                                      <a:pt x="0" y="21"/>
                                    </a:lnTo>
                                    <a:lnTo>
                                      <a:pt x="10" y="0"/>
                                    </a:lnTo>
                                    <a:lnTo>
                                      <a:pt x="26" y="0"/>
                                    </a:lnTo>
                                    <a:lnTo>
                                      <a:pt x="26" y="0"/>
                                    </a:lnTo>
                                    <a:close/>
                                  </a:path>
                                </a:pathLst>
                              </a:custGeom>
                              <a:solidFill>
                                <a:srgbClr val="0066ff"/>
                              </a:solidFill>
                              <a:ln w="0">
                                <a:noFill/>
                              </a:ln>
                            </wps:spPr>
                            <wps:style>
                              <a:lnRef idx="0"/>
                              <a:fillRef idx="0"/>
                              <a:effectRef idx="0"/>
                              <a:fontRef idx="minor"/>
                            </wps:style>
                            <wps:bodyPr/>
                          </wps:wsp>
                          <wps:wsp>
                            <wps:cNvPr id="643" name=""/>
                            <wps:cNvSpPr/>
                            <wps:spPr>
                              <a:xfrm>
                                <a:off x="701280" y="476280"/>
                                <a:ext cx="38160" cy="40680"/>
                              </a:xfrm>
                              <a:custGeom>
                                <a:avLst/>
                                <a:gdLst/>
                                <a:ahLst/>
                                <a:rect l="l" t="t" r="r" b="b"/>
                                <a:pathLst>
                                  <a:path w="48" h="54">
                                    <a:moveTo>
                                      <a:pt x="21" y="0"/>
                                    </a:moveTo>
                                    <a:lnTo>
                                      <a:pt x="0" y="11"/>
                                    </a:lnTo>
                                    <a:lnTo>
                                      <a:pt x="10" y="32"/>
                                    </a:lnTo>
                                    <a:lnTo>
                                      <a:pt x="0" y="38"/>
                                    </a:lnTo>
                                    <a:lnTo>
                                      <a:pt x="10" y="38"/>
                                    </a:lnTo>
                                    <a:lnTo>
                                      <a:pt x="0" y="54"/>
                                    </a:lnTo>
                                    <a:lnTo>
                                      <a:pt x="21" y="38"/>
                                    </a:lnTo>
                                    <a:lnTo>
                                      <a:pt x="42" y="32"/>
                                    </a:lnTo>
                                    <a:lnTo>
                                      <a:pt x="48" y="32"/>
                                    </a:lnTo>
                                    <a:lnTo>
                                      <a:pt x="37" y="11"/>
                                    </a:lnTo>
                                    <a:lnTo>
                                      <a:pt x="21" y="0"/>
                                    </a:lnTo>
                                    <a:lnTo>
                                      <a:pt x="21" y="0"/>
                                    </a:lnTo>
                                    <a:close/>
                                  </a:path>
                                </a:pathLst>
                              </a:custGeom>
                              <a:solidFill>
                                <a:srgbClr val="0066ff"/>
                              </a:solidFill>
                              <a:ln w="0">
                                <a:noFill/>
                              </a:ln>
                            </wps:spPr>
                            <wps:style>
                              <a:lnRef idx="0"/>
                              <a:fillRef idx="0"/>
                              <a:effectRef idx="0"/>
                              <a:fontRef idx="minor"/>
                            </wps:style>
                            <wps:bodyPr/>
                          </wps:wsp>
                          <wps:wsp>
                            <wps:cNvPr id="644" name=""/>
                            <wps:cNvSpPr/>
                            <wps:spPr>
                              <a:xfrm>
                                <a:off x="701280" y="476280"/>
                                <a:ext cx="38160" cy="40680"/>
                              </a:xfrm>
                              <a:custGeom>
                                <a:avLst/>
                                <a:gdLst/>
                                <a:ahLst/>
                                <a:rect l="l" t="t" r="r" b="b"/>
                                <a:pathLst>
                                  <a:path w="48" h="54">
                                    <a:moveTo>
                                      <a:pt x="21" y="0"/>
                                    </a:moveTo>
                                    <a:lnTo>
                                      <a:pt x="0" y="11"/>
                                    </a:lnTo>
                                    <a:lnTo>
                                      <a:pt x="10" y="32"/>
                                    </a:lnTo>
                                    <a:lnTo>
                                      <a:pt x="0" y="38"/>
                                    </a:lnTo>
                                    <a:lnTo>
                                      <a:pt x="10" y="38"/>
                                    </a:lnTo>
                                    <a:lnTo>
                                      <a:pt x="0" y="54"/>
                                    </a:lnTo>
                                    <a:lnTo>
                                      <a:pt x="21" y="38"/>
                                    </a:lnTo>
                                    <a:lnTo>
                                      <a:pt x="42" y="32"/>
                                    </a:lnTo>
                                    <a:lnTo>
                                      <a:pt x="48" y="32"/>
                                    </a:lnTo>
                                    <a:lnTo>
                                      <a:pt x="37" y="11"/>
                                    </a:lnTo>
                                    <a:lnTo>
                                      <a:pt x="21" y="0"/>
                                    </a:lnTo>
                                    <a:lnTo>
                                      <a:pt x="21" y="0"/>
                                    </a:lnTo>
                                    <a:close/>
                                  </a:path>
                                </a:pathLst>
                              </a:custGeom>
                              <a:solidFill>
                                <a:srgbClr val="0066ff"/>
                              </a:solidFill>
                              <a:ln w="0">
                                <a:noFill/>
                              </a:ln>
                            </wps:spPr>
                            <wps:style>
                              <a:lnRef idx="0"/>
                              <a:fillRef idx="0"/>
                              <a:effectRef idx="0"/>
                              <a:fontRef idx="minor"/>
                            </wps:style>
                            <wps:bodyPr/>
                          </wps:wsp>
                          <wps:wsp>
                            <wps:cNvPr id="645" name=""/>
                            <wps:cNvSpPr/>
                            <wps:spPr>
                              <a:xfrm>
                                <a:off x="530280" y="416520"/>
                                <a:ext cx="128160" cy="88200"/>
                              </a:xfrm>
                              <a:custGeom>
                                <a:avLst/>
                                <a:gdLst/>
                                <a:ahLst/>
                                <a:rect l="l" t="t" r="r" b="b"/>
                                <a:pathLst>
                                  <a:path w="160" h="117">
                                    <a:moveTo>
                                      <a:pt x="48" y="0"/>
                                    </a:moveTo>
                                    <a:lnTo>
                                      <a:pt x="69" y="10"/>
                                    </a:lnTo>
                                    <a:lnTo>
                                      <a:pt x="112" y="5"/>
                                    </a:lnTo>
                                    <a:lnTo>
                                      <a:pt x="128" y="26"/>
                                    </a:lnTo>
                                    <a:lnTo>
                                      <a:pt x="149" y="32"/>
                                    </a:lnTo>
                                    <a:lnTo>
                                      <a:pt x="154" y="47"/>
                                    </a:lnTo>
                                    <a:lnTo>
                                      <a:pt x="149" y="53"/>
                                    </a:lnTo>
                                    <a:lnTo>
                                      <a:pt x="154" y="69"/>
                                    </a:lnTo>
                                    <a:lnTo>
                                      <a:pt x="149" y="79"/>
                                    </a:lnTo>
                                    <a:lnTo>
                                      <a:pt x="160" y="111"/>
                                    </a:lnTo>
                                    <a:lnTo>
                                      <a:pt x="128" y="117"/>
                                    </a:lnTo>
                                    <a:lnTo>
                                      <a:pt x="122" y="111"/>
                                    </a:lnTo>
                                    <a:lnTo>
                                      <a:pt x="122" y="79"/>
                                    </a:lnTo>
                                    <a:lnTo>
                                      <a:pt x="112" y="74"/>
                                    </a:lnTo>
                                    <a:lnTo>
                                      <a:pt x="101" y="74"/>
                                    </a:lnTo>
                                    <a:lnTo>
                                      <a:pt x="96" y="79"/>
                                    </a:lnTo>
                                    <a:lnTo>
                                      <a:pt x="59" y="69"/>
                                    </a:lnTo>
                                    <a:lnTo>
                                      <a:pt x="69" y="69"/>
                                    </a:lnTo>
                                    <a:lnTo>
                                      <a:pt x="53" y="58"/>
                                    </a:lnTo>
                                    <a:lnTo>
                                      <a:pt x="48" y="53"/>
                                    </a:lnTo>
                                    <a:lnTo>
                                      <a:pt x="21" y="21"/>
                                    </a:lnTo>
                                    <a:lnTo>
                                      <a:pt x="11" y="26"/>
                                    </a:lnTo>
                                    <a:lnTo>
                                      <a:pt x="0" y="21"/>
                                    </a:lnTo>
                                    <a:lnTo>
                                      <a:pt x="11" y="10"/>
                                    </a:lnTo>
                                    <a:lnTo>
                                      <a:pt x="0" y="5"/>
                                    </a:lnTo>
                                    <a:lnTo>
                                      <a:pt x="48" y="0"/>
                                    </a:lnTo>
                                    <a:lnTo>
                                      <a:pt x="48" y="0"/>
                                    </a:lnTo>
                                    <a:close/>
                                  </a:path>
                                </a:pathLst>
                              </a:custGeom>
                              <a:solidFill>
                                <a:srgbClr val="0066ff"/>
                              </a:solidFill>
                              <a:ln w="0">
                                <a:noFill/>
                              </a:ln>
                            </wps:spPr>
                            <wps:style>
                              <a:lnRef idx="0"/>
                              <a:fillRef idx="0"/>
                              <a:effectRef idx="0"/>
                              <a:fontRef idx="minor"/>
                            </wps:style>
                            <wps:bodyPr/>
                          </wps:wsp>
                          <wps:wsp>
                            <wps:cNvPr id="646" name=""/>
                            <wps:cNvSpPr/>
                            <wps:spPr>
                              <a:xfrm>
                                <a:off x="530280" y="416520"/>
                                <a:ext cx="128160" cy="88200"/>
                              </a:xfrm>
                              <a:custGeom>
                                <a:avLst/>
                                <a:gdLst/>
                                <a:ahLst/>
                                <a:rect l="l" t="t" r="r" b="b"/>
                                <a:pathLst>
                                  <a:path w="160" h="117">
                                    <a:moveTo>
                                      <a:pt x="48" y="0"/>
                                    </a:moveTo>
                                    <a:lnTo>
                                      <a:pt x="69" y="10"/>
                                    </a:lnTo>
                                    <a:lnTo>
                                      <a:pt x="112" y="5"/>
                                    </a:lnTo>
                                    <a:lnTo>
                                      <a:pt x="128" y="26"/>
                                    </a:lnTo>
                                    <a:lnTo>
                                      <a:pt x="149" y="32"/>
                                    </a:lnTo>
                                    <a:lnTo>
                                      <a:pt x="154" y="47"/>
                                    </a:lnTo>
                                    <a:lnTo>
                                      <a:pt x="149" y="53"/>
                                    </a:lnTo>
                                    <a:lnTo>
                                      <a:pt x="154" y="69"/>
                                    </a:lnTo>
                                    <a:lnTo>
                                      <a:pt x="149" y="79"/>
                                    </a:lnTo>
                                    <a:lnTo>
                                      <a:pt x="160" y="111"/>
                                    </a:lnTo>
                                    <a:lnTo>
                                      <a:pt x="128" y="117"/>
                                    </a:lnTo>
                                    <a:lnTo>
                                      <a:pt x="122" y="111"/>
                                    </a:lnTo>
                                    <a:lnTo>
                                      <a:pt x="122" y="79"/>
                                    </a:lnTo>
                                    <a:lnTo>
                                      <a:pt x="112" y="74"/>
                                    </a:lnTo>
                                    <a:lnTo>
                                      <a:pt x="101" y="74"/>
                                    </a:lnTo>
                                    <a:lnTo>
                                      <a:pt x="96" y="79"/>
                                    </a:lnTo>
                                    <a:lnTo>
                                      <a:pt x="59" y="69"/>
                                    </a:lnTo>
                                    <a:lnTo>
                                      <a:pt x="69" y="69"/>
                                    </a:lnTo>
                                    <a:lnTo>
                                      <a:pt x="53" y="58"/>
                                    </a:lnTo>
                                    <a:lnTo>
                                      <a:pt x="48" y="53"/>
                                    </a:lnTo>
                                    <a:lnTo>
                                      <a:pt x="21" y="21"/>
                                    </a:lnTo>
                                    <a:lnTo>
                                      <a:pt x="11" y="26"/>
                                    </a:lnTo>
                                    <a:lnTo>
                                      <a:pt x="0" y="21"/>
                                    </a:lnTo>
                                    <a:lnTo>
                                      <a:pt x="11" y="10"/>
                                    </a:lnTo>
                                    <a:lnTo>
                                      <a:pt x="0" y="5"/>
                                    </a:lnTo>
                                    <a:lnTo>
                                      <a:pt x="48" y="0"/>
                                    </a:lnTo>
                                    <a:lnTo>
                                      <a:pt x="48" y="0"/>
                                    </a:lnTo>
                                    <a:close/>
                                  </a:path>
                                </a:pathLst>
                              </a:custGeom>
                              <a:solidFill>
                                <a:srgbClr val="0066ff"/>
                              </a:solidFill>
                              <a:ln w="0">
                                <a:noFill/>
                              </a:ln>
                            </wps:spPr>
                            <wps:style>
                              <a:lnRef idx="0"/>
                              <a:fillRef idx="0"/>
                              <a:effectRef idx="0"/>
                              <a:fontRef idx="minor"/>
                            </wps:style>
                            <wps:bodyPr/>
                          </wps:wsp>
                          <wps:wsp>
                            <wps:cNvPr id="647" name=""/>
                            <wps:cNvSpPr/>
                            <wps:spPr>
                              <a:xfrm>
                                <a:off x="628200" y="254520"/>
                                <a:ext cx="21600" cy="3240"/>
                              </a:xfrm>
                              <a:custGeom>
                                <a:avLst/>
                                <a:gdLst/>
                                <a:ahLst/>
                                <a:rect l="l" t="t" r="r" b="b"/>
                                <a:pathLst>
                                  <a:path w="27" h="5">
                                    <a:moveTo>
                                      <a:pt x="11" y="0"/>
                                    </a:moveTo>
                                    <a:lnTo>
                                      <a:pt x="0" y="0"/>
                                    </a:lnTo>
                                    <a:lnTo>
                                      <a:pt x="6" y="5"/>
                                    </a:lnTo>
                                    <a:lnTo>
                                      <a:pt x="27" y="0"/>
                                    </a:lnTo>
                                    <a:lnTo>
                                      <a:pt x="11" y="0"/>
                                    </a:lnTo>
                                    <a:lnTo>
                                      <a:pt x="11" y="0"/>
                                    </a:lnTo>
                                    <a:close/>
                                  </a:path>
                                </a:pathLst>
                              </a:custGeom>
                              <a:solidFill>
                                <a:srgbClr val="0066ff"/>
                              </a:solidFill>
                              <a:ln w="0">
                                <a:noFill/>
                              </a:ln>
                            </wps:spPr>
                            <wps:style>
                              <a:lnRef idx="0"/>
                              <a:fillRef idx="0"/>
                              <a:effectRef idx="0"/>
                              <a:fontRef idx="minor"/>
                            </wps:style>
                            <wps:bodyPr/>
                          </wps:wsp>
                          <wps:wsp>
                            <wps:cNvPr id="648" name=""/>
                            <wps:cNvSpPr/>
                            <wps:spPr>
                              <a:xfrm>
                                <a:off x="628200" y="254520"/>
                                <a:ext cx="21600" cy="3240"/>
                              </a:xfrm>
                              <a:custGeom>
                                <a:avLst/>
                                <a:gdLst/>
                                <a:ahLst/>
                                <a:rect l="l" t="t" r="r" b="b"/>
                                <a:pathLst>
                                  <a:path w="27" h="5">
                                    <a:moveTo>
                                      <a:pt x="11" y="0"/>
                                    </a:moveTo>
                                    <a:lnTo>
                                      <a:pt x="0" y="0"/>
                                    </a:lnTo>
                                    <a:lnTo>
                                      <a:pt x="6" y="5"/>
                                    </a:lnTo>
                                    <a:lnTo>
                                      <a:pt x="27" y="0"/>
                                    </a:lnTo>
                                    <a:lnTo>
                                      <a:pt x="11" y="0"/>
                                    </a:lnTo>
                                    <a:lnTo>
                                      <a:pt x="11" y="0"/>
                                    </a:lnTo>
                                    <a:close/>
                                  </a:path>
                                </a:pathLst>
                              </a:custGeom>
                              <a:solidFill>
                                <a:srgbClr val="0066ff"/>
                              </a:solidFill>
                              <a:ln w="0">
                                <a:noFill/>
                              </a:ln>
                            </wps:spPr>
                            <wps:style>
                              <a:lnRef idx="0"/>
                              <a:fillRef idx="0"/>
                              <a:effectRef idx="0"/>
                              <a:fontRef idx="minor"/>
                            </wps:style>
                            <wps:bodyPr/>
                          </wps:wsp>
                          <wps:wsp>
                            <wps:cNvPr id="649" name=""/>
                            <wps:cNvSpPr/>
                            <wps:spPr>
                              <a:xfrm>
                                <a:off x="1124640" y="416520"/>
                                <a:ext cx="38160" cy="39960"/>
                              </a:xfrm>
                              <a:custGeom>
                                <a:avLst/>
                                <a:gdLst/>
                                <a:ahLst/>
                                <a:rect l="l" t="t" r="r" b="b"/>
                                <a:pathLst>
                                  <a:path w="48" h="53">
                                    <a:moveTo>
                                      <a:pt x="32" y="53"/>
                                    </a:moveTo>
                                    <a:lnTo>
                                      <a:pt x="48" y="26"/>
                                    </a:lnTo>
                                    <a:lnTo>
                                      <a:pt x="32" y="5"/>
                                    </a:lnTo>
                                    <a:lnTo>
                                      <a:pt x="37" y="0"/>
                                    </a:lnTo>
                                    <a:lnTo>
                                      <a:pt x="32" y="5"/>
                                    </a:lnTo>
                                    <a:lnTo>
                                      <a:pt x="27" y="0"/>
                                    </a:lnTo>
                                    <a:lnTo>
                                      <a:pt x="16" y="5"/>
                                    </a:lnTo>
                                    <a:lnTo>
                                      <a:pt x="32" y="5"/>
                                    </a:lnTo>
                                    <a:lnTo>
                                      <a:pt x="16" y="5"/>
                                    </a:lnTo>
                                    <a:lnTo>
                                      <a:pt x="16" y="10"/>
                                    </a:lnTo>
                                    <a:lnTo>
                                      <a:pt x="0" y="10"/>
                                    </a:lnTo>
                                    <a:lnTo>
                                      <a:pt x="0" y="26"/>
                                    </a:lnTo>
                                    <a:lnTo>
                                      <a:pt x="11" y="53"/>
                                    </a:lnTo>
                                    <a:lnTo>
                                      <a:pt x="32" y="53"/>
                                    </a:lnTo>
                                    <a:lnTo>
                                      <a:pt x="32" y="53"/>
                                    </a:lnTo>
                                    <a:close/>
                                  </a:path>
                                </a:pathLst>
                              </a:custGeom>
                              <a:solidFill>
                                <a:srgbClr val="0066ff"/>
                              </a:solidFill>
                              <a:ln w="0">
                                <a:noFill/>
                              </a:ln>
                            </wps:spPr>
                            <wps:style>
                              <a:lnRef idx="0"/>
                              <a:fillRef idx="0"/>
                              <a:effectRef idx="0"/>
                              <a:fontRef idx="minor"/>
                            </wps:style>
                            <wps:bodyPr/>
                          </wps:wsp>
                          <wps:wsp>
                            <wps:cNvPr id="650" name=""/>
                            <wps:cNvSpPr/>
                            <wps:spPr>
                              <a:xfrm>
                                <a:off x="1124640" y="416520"/>
                                <a:ext cx="38160" cy="39960"/>
                              </a:xfrm>
                              <a:custGeom>
                                <a:avLst/>
                                <a:gdLst/>
                                <a:ahLst/>
                                <a:rect l="l" t="t" r="r" b="b"/>
                                <a:pathLst>
                                  <a:path w="48" h="53">
                                    <a:moveTo>
                                      <a:pt x="32" y="53"/>
                                    </a:moveTo>
                                    <a:lnTo>
                                      <a:pt x="48" y="26"/>
                                    </a:lnTo>
                                    <a:lnTo>
                                      <a:pt x="32" y="5"/>
                                    </a:lnTo>
                                    <a:lnTo>
                                      <a:pt x="37" y="0"/>
                                    </a:lnTo>
                                    <a:lnTo>
                                      <a:pt x="32" y="5"/>
                                    </a:lnTo>
                                    <a:lnTo>
                                      <a:pt x="27" y="0"/>
                                    </a:lnTo>
                                    <a:lnTo>
                                      <a:pt x="16" y="5"/>
                                    </a:lnTo>
                                    <a:lnTo>
                                      <a:pt x="32" y="5"/>
                                    </a:lnTo>
                                    <a:lnTo>
                                      <a:pt x="16" y="5"/>
                                    </a:lnTo>
                                    <a:lnTo>
                                      <a:pt x="16" y="10"/>
                                    </a:lnTo>
                                    <a:lnTo>
                                      <a:pt x="0" y="10"/>
                                    </a:lnTo>
                                    <a:lnTo>
                                      <a:pt x="0" y="26"/>
                                    </a:lnTo>
                                    <a:lnTo>
                                      <a:pt x="11" y="53"/>
                                    </a:lnTo>
                                    <a:lnTo>
                                      <a:pt x="32" y="53"/>
                                    </a:lnTo>
                                    <a:lnTo>
                                      <a:pt x="32" y="53"/>
                                    </a:lnTo>
                                    <a:close/>
                                  </a:path>
                                </a:pathLst>
                              </a:custGeom>
                              <a:solidFill>
                                <a:srgbClr val="0066ff"/>
                              </a:solidFill>
                              <a:ln w="0">
                                <a:noFill/>
                              </a:ln>
                            </wps:spPr>
                            <wps:style>
                              <a:lnRef idx="0"/>
                              <a:fillRef idx="0"/>
                              <a:effectRef idx="0"/>
                              <a:fontRef idx="minor"/>
                            </wps:style>
                            <wps:bodyPr/>
                          </wps:wsp>
                          <wps:wsp>
                            <wps:cNvPr id="651" name=""/>
                            <wps:cNvSpPr/>
                            <wps:spPr>
                              <a:xfrm>
                                <a:off x="701280" y="476280"/>
                                <a:ext cx="264240" cy="97200"/>
                              </a:xfrm>
                              <a:custGeom>
                                <a:avLst/>
                                <a:gdLst/>
                                <a:ahLst/>
                                <a:rect l="l" t="t" r="r" b="b"/>
                                <a:pathLst>
                                  <a:path w="329" h="128">
                                    <a:moveTo>
                                      <a:pt x="10" y="54"/>
                                    </a:moveTo>
                                    <a:lnTo>
                                      <a:pt x="10" y="43"/>
                                    </a:lnTo>
                                    <a:lnTo>
                                      <a:pt x="64" y="38"/>
                                    </a:lnTo>
                                    <a:lnTo>
                                      <a:pt x="48" y="38"/>
                                    </a:lnTo>
                                    <a:lnTo>
                                      <a:pt x="48" y="32"/>
                                    </a:lnTo>
                                    <a:lnTo>
                                      <a:pt x="85" y="32"/>
                                    </a:lnTo>
                                    <a:lnTo>
                                      <a:pt x="117" y="0"/>
                                    </a:lnTo>
                                    <a:lnTo>
                                      <a:pt x="143" y="0"/>
                                    </a:lnTo>
                                    <a:lnTo>
                                      <a:pt x="170" y="32"/>
                                    </a:lnTo>
                                    <a:lnTo>
                                      <a:pt x="191" y="38"/>
                                    </a:lnTo>
                                    <a:lnTo>
                                      <a:pt x="239" y="32"/>
                                    </a:lnTo>
                                    <a:lnTo>
                                      <a:pt x="250" y="11"/>
                                    </a:lnTo>
                                    <a:lnTo>
                                      <a:pt x="271" y="11"/>
                                    </a:lnTo>
                                    <a:lnTo>
                                      <a:pt x="324" y="54"/>
                                    </a:lnTo>
                                    <a:lnTo>
                                      <a:pt x="313" y="59"/>
                                    </a:lnTo>
                                    <a:lnTo>
                                      <a:pt x="324" y="91"/>
                                    </a:lnTo>
                                    <a:lnTo>
                                      <a:pt x="329" y="101"/>
                                    </a:lnTo>
                                    <a:lnTo>
                                      <a:pt x="303" y="101"/>
                                    </a:lnTo>
                                    <a:lnTo>
                                      <a:pt x="276" y="107"/>
                                    </a:lnTo>
                                    <a:lnTo>
                                      <a:pt x="223" y="112"/>
                                    </a:lnTo>
                                    <a:lnTo>
                                      <a:pt x="186" y="112"/>
                                    </a:lnTo>
                                    <a:lnTo>
                                      <a:pt x="186" y="123"/>
                                    </a:lnTo>
                                    <a:lnTo>
                                      <a:pt x="170" y="128"/>
                                    </a:lnTo>
                                    <a:lnTo>
                                      <a:pt x="170" y="112"/>
                                    </a:lnTo>
                                    <a:lnTo>
                                      <a:pt x="165" y="112"/>
                                    </a:lnTo>
                                    <a:lnTo>
                                      <a:pt x="149" y="112"/>
                                    </a:lnTo>
                                    <a:lnTo>
                                      <a:pt x="117" y="123"/>
                                    </a:lnTo>
                                    <a:lnTo>
                                      <a:pt x="85" y="107"/>
                                    </a:lnTo>
                                    <a:lnTo>
                                      <a:pt x="69" y="123"/>
                                    </a:lnTo>
                                    <a:lnTo>
                                      <a:pt x="48" y="112"/>
                                    </a:lnTo>
                                    <a:lnTo>
                                      <a:pt x="21" y="112"/>
                                    </a:lnTo>
                                    <a:lnTo>
                                      <a:pt x="42" y="107"/>
                                    </a:lnTo>
                                    <a:lnTo>
                                      <a:pt x="21" y="107"/>
                                    </a:lnTo>
                                    <a:lnTo>
                                      <a:pt x="16" y="91"/>
                                    </a:lnTo>
                                    <a:lnTo>
                                      <a:pt x="10" y="80"/>
                                    </a:lnTo>
                                    <a:lnTo>
                                      <a:pt x="10" y="75"/>
                                    </a:lnTo>
                                    <a:lnTo>
                                      <a:pt x="16" y="80"/>
                                    </a:lnTo>
                                    <a:lnTo>
                                      <a:pt x="16" y="75"/>
                                    </a:lnTo>
                                    <a:lnTo>
                                      <a:pt x="16" y="59"/>
                                    </a:lnTo>
                                    <a:lnTo>
                                      <a:pt x="0" y="59"/>
                                    </a:lnTo>
                                    <a:lnTo>
                                      <a:pt x="10" y="54"/>
                                    </a:lnTo>
                                    <a:lnTo>
                                      <a:pt x="10" y="54"/>
                                    </a:lnTo>
                                    <a:close/>
                                  </a:path>
                                </a:pathLst>
                              </a:custGeom>
                              <a:solidFill>
                                <a:srgbClr val="0066ff"/>
                              </a:solidFill>
                              <a:ln w="0">
                                <a:noFill/>
                              </a:ln>
                            </wps:spPr>
                            <wps:style>
                              <a:lnRef idx="0"/>
                              <a:fillRef idx="0"/>
                              <a:effectRef idx="0"/>
                              <a:fontRef idx="minor"/>
                            </wps:style>
                            <wps:bodyPr/>
                          </wps:wsp>
                          <wps:wsp>
                            <wps:cNvPr id="652" name=""/>
                            <wps:cNvSpPr/>
                            <wps:spPr>
                              <a:xfrm>
                                <a:off x="701280" y="476280"/>
                                <a:ext cx="264240" cy="97200"/>
                              </a:xfrm>
                              <a:custGeom>
                                <a:avLst/>
                                <a:gdLst/>
                                <a:ahLst/>
                                <a:rect l="l" t="t" r="r" b="b"/>
                                <a:pathLst>
                                  <a:path w="329" h="128">
                                    <a:moveTo>
                                      <a:pt x="10" y="54"/>
                                    </a:moveTo>
                                    <a:lnTo>
                                      <a:pt x="10" y="43"/>
                                    </a:lnTo>
                                    <a:lnTo>
                                      <a:pt x="64" y="38"/>
                                    </a:lnTo>
                                    <a:lnTo>
                                      <a:pt x="48" y="38"/>
                                    </a:lnTo>
                                    <a:lnTo>
                                      <a:pt x="48" y="32"/>
                                    </a:lnTo>
                                    <a:lnTo>
                                      <a:pt x="85" y="32"/>
                                    </a:lnTo>
                                    <a:lnTo>
                                      <a:pt x="117" y="0"/>
                                    </a:lnTo>
                                    <a:lnTo>
                                      <a:pt x="143" y="0"/>
                                    </a:lnTo>
                                    <a:lnTo>
                                      <a:pt x="170" y="32"/>
                                    </a:lnTo>
                                    <a:lnTo>
                                      <a:pt x="191" y="38"/>
                                    </a:lnTo>
                                    <a:lnTo>
                                      <a:pt x="239" y="32"/>
                                    </a:lnTo>
                                    <a:lnTo>
                                      <a:pt x="250" y="11"/>
                                    </a:lnTo>
                                    <a:lnTo>
                                      <a:pt x="271" y="11"/>
                                    </a:lnTo>
                                    <a:lnTo>
                                      <a:pt x="324" y="54"/>
                                    </a:lnTo>
                                    <a:lnTo>
                                      <a:pt x="313" y="59"/>
                                    </a:lnTo>
                                    <a:lnTo>
                                      <a:pt x="324" y="91"/>
                                    </a:lnTo>
                                    <a:lnTo>
                                      <a:pt x="329" y="101"/>
                                    </a:lnTo>
                                    <a:lnTo>
                                      <a:pt x="303" y="101"/>
                                    </a:lnTo>
                                    <a:lnTo>
                                      <a:pt x="276" y="107"/>
                                    </a:lnTo>
                                    <a:lnTo>
                                      <a:pt x="223" y="112"/>
                                    </a:lnTo>
                                    <a:lnTo>
                                      <a:pt x="186" y="112"/>
                                    </a:lnTo>
                                    <a:lnTo>
                                      <a:pt x="186" y="123"/>
                                    </a:lnTo>
                                    <a:lnTo>
                                      <a:pt x="170" y="128"/>
                                    </a:lnTo>
                                    <a:lnTo>
                                      <a:pt x="170" y="112"/>
                                    </a:lnTo>
                                    <a:lnTo>
                                      <a:pt x="165" y="112"/>
                                    </a:lnTo>
                                    <a:lnTo>
                                      <a:pt x="149" y="112"/>
                                    </a:lnTo>
                                    <a:lnTo>
                                      <a:pt x="117" y="123"/>
                                    </a:lnTo>
                                    <a:lnTo>
                                      <a:pt x="85" y="107"/>
                                    </a:lnTo>
                                    <a:lnTo>
                                      <a:pt x="69" y="123"/>
                                    </a:lnTo>
                                    <a:lnTo>
                                      <a:pt x="48" y="112"/>
                                    </a:lnTo>
                                    <a:lnTo>
                                      <a:pt x="21" y="112"/>
                                    </a:lnTo>
                                    <a:lnTo>
                                      <a:pt x="42" y="107"/>
                                    </a:lnTo>
                                    <a:lnTo>
                                      <a:pt x="21" y="107"/>
                                    </a:lnTo>
                                    <a:lnTo>
                                      <a:pt x="16" y="91"/>
                                    </a:lnTo>
                                    <a:lnTo>
                                      <a:pt x="10" y="80"/>
                                    </a:lnTo>
                                    <a:lnTo>
                                      <a:pt x="10" y="75"/>
                                    </a:lnTo>
                                    <a:lnTo>
                                      <a:pt x="16" y="80"/>
                                    </a:lnTo>
                                    <a:lnTo>
                                      <a:pt x="16" y="75"/>
                                    </a:lnTo>
                                    <a:lnTo>
                                      <a:pt x="16" y="59"/>
                                    </a:lnTo>
                                    <a:lnTo>
                                      <a:pt x="0" y="59"/>
                                    </a:lnTo>
                                    <a:lnTo>
                                      <a:pt x="10" y="54"/>
                                    </a:lnTo>
                                    <a:lnTo>
                                      <a:pt x="10" y="54"/>
                                    </a:lnTo>
                                    <a:close/>
                                  </a:path>
                                </a:pathLst>
                              </a:custGeom>
                              <a:solidFill>
                                <a:srgbClr val="0066ff"/>
                              </a:solidFill>
                              <a:ln w="0">
                                <a:noFill/>
                              </a:ln>
                            </wps:spPr>
                            <wps:style>
                              <a:lnRef idx="0"/>
                              <a:fillRef idx="0"/>
                              <a:effectRef idx="0"/>
                              <a:fontRef idx="minor"/>
                            </wps:style>
                            <wps:bodyPr/>
                          </wps:wsp>
                          <wps:wsp>
                            <wps:cNvSpPr/>
                            <wps:spPr>
                              <a:xfrm>
                                <a:off x="0" y="876240"/>
                                <a:ext cx="720" cy="720"/>
                              </a:xfrm>
                              <a:prstGeom prst="line">
                                <a:avLst/>
                              </a:prstGeom>
                              <a:ln w="0">
                                <a:solidFill>
                                  <a:srgbClr val="8ccf89"/>
                                </a:solidFill>
                              </a:ln>
                            </wps:spPr>
                            <wps:style>
                              <a:lnRef idx="0"/>
                              <a:fillRef idx="0"/>
                              <a:effectRef idx="0"/>
                              <a:fontRef idx="minor"/>
                            </wps:style>
                            <wps:bodyPr/>
                          </wps:wsp>
                          <wps:wsp>
                            <wps:cNvSpPr/>
                            <wps:spPr>
                              <a:xfrm>
                                <a:off x="0" y="876240"/>
                                <a:ext cx="720" cy="720"/>
                              </a:xfrm>
                              <a:prstGeom prst="line">
                                <a:avLst/>
                              </a:prstGeom>
                              <a:ln w="0">
                                <a:solidFill>
                                  <a:srgbClr val="8ccf89"/>
                                </a:solidFill>
                              </a:ln>
                            </wps:spPr>
                            <wps:style>
                              <a:lnRef idx="0"/>
                              <a:fillRef idx="0"/>
                              <a:effectRef idx="0"/>
                              <a:fontRef idx="minor"/>
                            </wps:style>
                            <wps:bodyPr/>
                          </wps:wsp>
                          <wps:wsp>
                            <wps:cNvPr id="653" name=""/>
                            <wps:cNvSpPr/>
                            <wps:spPr>
                              <a:xfrm>
                                <a:off x="1599480" y="702360"/>
                                <a:ext cx="76680" cy="88200"/>
                              </a:xfrm>
                              <a:custGeom>
                                <a:avLst/>
                                <a:gdLst/>
                                <a:ahLst/>
                                <a:rect l="l" t="t" r="r" b="b"/>
                                <a:pathLst>
                                  <a:path w="96" h="117">
                                    <a:moveTo>
                                      <a:pt x="96" y="101"/>
                                    </a:moveTo>
                                    <a:lnTo>
                                      <a:pt x="85" y="117"/>
                                    </a:lnTo>
                                    <a:lnTo>
                                      <a:pt x="69" y="80"/>
                                    </a:lnTo>
                                    <a:lnTo>
                                      <a:pt x="64" y="74"/>
                                    </a:lnTo>
                                    <a:lnTo>
                                      <a:pt x="48" y="101"/>
                                    </a:lnTo>
                                    <a:lnTo>
                                      <a:pt x="43" y="96"/>
                                    </a:lnTo>
                                    <a:lnTo>
                                      <a:pt x="21" y="101"/>
                                    </a:lnTo>
                                    <a:lnTo>
                                      <a:pt x="11" y="48"/>
                                    </a:lnTo>
                                    <a:lnTo>
                                      <a:pt x="0" y="43"/>
                                    </a:lnTo>
                                    <a:lnTo>
                                      <a:pt x="11" y="37"/>
                                    </a:lnTo>
                                    <a:lnTo>
                                      <a:pt x="0" y="16"/>
                                    </a:lnTo>
                                    <a:lnTo>
                                      <a:pt x="11" y="0"/>
                                    </a:lnTo>
                                    <a:lnTo>
                                      <a:pt x="16" y="16"/>
                                    </a:lnTo>
                                    <a:lnTo>
                                      <a:pt x="21" y="11"/>
                                    </a:lnTo>
                                    <a:lnTo>
                                      <a:pt x="37" y="21"/>
                                    </a:lnTo>
                                    <a:lnTo>
                                      <a:pt x="74" y="37"/>
                                    </a:lnTo>
                                    <a:lnTo>
                                      <a:pt x="64" y="59"/>
                                    </a:lnTo>
                                    <a:lnTo>
                                      <a:pt x="69" y="74"/>
                                    </a:lnTo>
                                    <a:lnTo>
                                      <a:pt x="74" y="59"/>
                                    </a:lnTo>
                                    <a:lnTo>
                                      <a:pt x="96" y="101"/>
                                    </a:lnTo>
                                    <a:lnTo>
                                      <a:pt x="96" y="101"/>
                                    </a:lnTo>
                                    <a:close/>
                                  </a:path>
                                </a:pathLst>
                              </a:custGeom>
                              <a:solidFill>
                                <a:srgbClr val="0066ff"/>
                              </a:solidFill>
                              <a:ln w="0">
                                <a:noFill/>
                              </a:ln>
                            </wps:spPr>
                            <wps:style>
                              <a:lnRef idx="0"/>
                              <a:fillRef idx="0"/>
                              <a:effectRef idx="0"/>
                              <a:fontRef idx="minor"/>
                            </wps:style>
                            <wps:bodyPr/>
                          </wps:wsp>
                          <wps:wsp>
                            <wps:cNvPr id="654" name=""/>
                            <wps:cNvSpPr/>
                            <wps:spPr>
                              <a:xfrm>
                                <a:off x="1599480" y="702360"/>
                                <a:ext cx="76680" cy="88200"/>
                              </a:xfrm>
                              <a:custGeom>
                                <a:avLst/>
                                <a:gdLst/>
                                <a:ahLst/>
                                <a:rect l="l" t="t" r="r" b="b"/>
                                <a:pathLst>
                                  <a:path w="96" h="117">
                                    <a:moveTo>
                                      <a:pt x="96" y="101"/>
                                    </a:moveTo>
                                    <a:lnTo>
                                      <a:pt x="85" y="117"/>
                                    </a:lnTo>
                                    <a:lnTo>
                                      <a:pt x="69" y="80"/>
                                    </a:lnTo>
                                    <a:lnTo>
                                      <a:pt x="64" y="74"/>
                                    </a:lnTo>
                                    <a:lnTo>
                                      <a:pt x="48" y="101"/>
                                    </a:lnTo>
                                    <a:lnTo>
                                      <a:pt x="43" y="96"/>
                                    </a:lnTo>
                                    <a:lnTo>
                                      <a:pt x="21" y="101"/>
                                    </a:lnTo>
                                    <a:lnTo>
                                      <a:pt x="11" y="48"/>
                                    </a:lnTo>
                                    <a:lnTo>
                                      <a:pt x="0" y="43"/>
                                    </a:lnTo>
                                    <a:lnTo>
                                      <a:pt x="11" y="37"/>
                                    </a:lnTo>
                                    <a:lnTo>
                                      <a:pt x="0" y="16"/>
                                    </a:lnTo>
                                    <a:lnTo>
                                      <a:pt x="11" y="0"/>
                                    </a:lnTo>
                                    <a:lnTo>
                                      <a:pt x="16" y="16"/>
                                    </a:lnTo>
                                    <a:lnTo>
                                      <a:pt x="21" y="11"/>
                                    </a:lnTo>
                                    <a:lnTo>
                                      <a:pt x="37" y="21"/>
                                    </a:lnTo>
                                    <a:lnTo>
                                      <a:pt x="74" y="37"/>
                                    </a:lnTo>
                                    <a:lnTo>
                                      <a:pt x="64" y="59"/>
                                    </a:lnTo>
                                    <a:lnTo>
                                      <a:pt x="69" y="74"/>
                                    </a:lnTo>
                                    <a:lnTo>
                                      <a:pt x="74" y="59"/>
                                    </a:lnTo>
                                    <a:lnTo>
                                      <a:pt x="96" y="101"/>
                                    </a:lnTo>
                                    <a:lnTo>
                                      <a:pt x="96" y="101"/>
                                    </a:lnTo>
                                    <a:close/>
                                  </a:path>
                                </a:pathLst>
                              </a:custGeom>
                              <a:solidFill>
                                <a:srgbClr val="0066ff"/>
                              </a:solidFill>
                              <a:ln w="0">
                                <a:noFill/>
                              </a:ln>
                            </wps:spPr>
                            <wps:style>
                              <a:lnRef idx="0"/>
                              <a:fillRef idx="0"/>
                              <a:effectRef idx="0"/>
                              <a:fontRef idx="minor"/>
                            </wps:style>
                            <wps:bodyPr/>
                          </wps:wsp>
                          <wps:wsp>
                            <wps:cNvPr id="655" name=""/>
                            <wps:cNvSpPr/>
                            <wps:spPr>
                              <a:xfrm>
                                <a:off x="1607760" y="681840"/>
                                <a:ext cx="46440" cy="20160"/>
                              </a:xfrm>
                              <a:custGeom>
                                <a:avLst/>
                                <a:gdLst/>
                                <a:ahLst/>
                                <a:rect l="l" t="t" r="r" b="b"/>
                                <a:pathLst>
                                  <a:path w="58" h="27">
                                    <a:moveTo>
                                      <a:pt x="0" y="22"/>
                                    </a:moveTo>
                                    <a:lnTo>
                                      <a:pt x="0" y="22"/>
                                    </a:lnTo>
                                    <a:lnTo>
                                      <a:pt x="10" y="27"/>
                                    </a:lnTo>
                                    <a:lnTo>
                                      <a:pt x="58" y="27"/>
                                    </a:lnTo>
                                    <a:lnTo>
                                      <a:pt x="58" y="22"/>
                                    </a:lnTo>
                                    <a:lnTo>
                                      <a:pt x="53" y="6"/>
                                    </a:lnTo>
                                    <a:lnTo>
                                      <a:pt x="10" y="0"/>
                                    </a:lnTo>
                                    <a:lnTo>
                                      <a:pt x="0" y="22"/>
                                    </a:lnTo>
                                    <a:lnTo>
                                      <a:pt x="0" y="22"/>
                                    </a:lnTo>
                                    <a:close/>
                                  </a:path>
                                </a:pathLst>
                              </a:custGeom>
                              <a:solidFill>
                                <a:srgbClr val="0066ff"/>
                              </a:solidFill>
                              <a:ln w="0">
                                <a:noFill/>
                              </a:ln>
                            </wps:spPr>
                            <wps:style>
                              <a:lnRef idx="0"/>
                              <a:fillRef idx="0"/>
                              <a:effectRef idx="0"/>
                              <a:fontRef idx="minor"/>
                            </wps:style>
                            <wps:bodyPr/>
                          </wps:wsp>
                          <wps:wsp>
                            <wps:cNvPr id="656" name=""/>
                            <wps:cNvSpPr/>
                            <wps:spPr>
                              <a:xfrm>
                                <a:off x="1607760" y="681840"/>
                                <a:ext cx="46440" cy="20160"/>
                              </a:xfrm>
                              <a:custGeom>
                                <a:avLst/>
                                <a:gdLst/>
                                <a:ahLst/>
                                <a:rect l="l" t="t" r="r" b="b"/>
                                <a:pathLst>
                                  <a:path w="58" h="27">
                                    <a:moveTo>
                                      <a:pt x="0" y="22"/>
                                    </a:moveTo>
                                    <a:lnTo>
                                      <a:pt x="0" y="22"/>
                                    </a:lnTo>
                                    <a:lnTo>
                                      <a:pt x="10" y="27"/>
                                    </a:lnTo>
                                    <a:lnTo>
                                      <a:pt x="58" y="27"/>
                                    </a:lnTo>
                                    <a:lnTo>
                                      <a:pt x="58" y="22"/>
                                    </a:lnTo>
                                    <a:lnTo>
                                      <a:pt x="53" y="6"/>
                                    </a:lnTo>
                                    <a:lnTo>
                                      <a:pt x="10" y="0"/>
                                    </a:lnTo>
                                    <a:lnTo>
                                      <a:pt x="0" y="22"/>
                                    </a:lnTo>
                                    <a:lnTo>
                                      <a:pt x="0" y="22"/>
                                    </a:lnTo>
                                    <a:close/>
                                  </a:path>
                                </a:pathLst>
                              </a:custGeom>
                              <a:solidFill>
                                <a:srgbClr val="0066ff"/>
                              </a:solidFill>
                              <a:ln w="0">
                                <a:noFill/>
                              </a:ln>
                            </wps:spPr>
                            <wps:style>
                              <a:lnRef idx="0"/>
                              <a:fillRef idx="0"/>
                              <a:effectRef idx="0"/>
                              <a:fontRef idx="minor"/>
                            </wps:style>
                            <wps:bodyPr/>
                          </wps:wsp>
                          <wps:wsp>
                            <wps:cNvPr id="657" name=""/>
                            <wps:cNvSpPr/>
                            <wps:spPr>
                              <a:xfrm>
                                <a:off x="1667520" y="681840"/>
                                <a:ext cx="128160" cy="262080"/>
                              </a:xfrm>
                              <a:custGeom>
                                <a:avLst/>
                                <a:gdLst/>
                                <a:ahLst/>
                                <a:rect l="l" t="t" r="r" b="b"/>
                                <a:pathLst>
                                  <a:path w="160" h="346">
                                    <a:moveTo>
                                      <a:pt x="160" y="128"/>
                                    </a:moveTo>
                                    <a:lnTo>
                                      <a:pt x="144" y="144"/>
                                    </a:lnTo>
                                    <a:lnTo>
                                      <a:pt x="128" y="165"/>
                                    </a:lnTo>
                                    <a:lnTo>
                                      <a:pt x="112" y="165"/>
                                    </a:lnTo>
                                    <a:lnTo>
                                      <a:pt x="101" y="192"/>
                                    </a:lnTo>
                                    <a:lnTo>
                                      <a:pt x="133" y="229"/>
                                    </a:lnTo>
                                    <a:lnTo>
                                      <a:pt x="128" y="266"/>
                                    </a:lnTo>
                                    <a:lnTo>
                                      <a:pt x="144" y="277"/>
                                    </a:lnTo>
                                    <a:lnTo>
                                      <a:pt x="149" y="319"/>
                                    </a:lnTo>
                                    <a:lnTo>
                                      <a:pt x="144" y="346"/>
                                    </a:lnTo>
                                    <a:lnTo>
                                      <a:pt x="144" y="319"/>
                                    </a:lnTo>
                                    <a:lnTo>
                                      <a:pt x="133" y="319"/>
                                    </a:lnTo>
                                    <a:lnTo>
                                      <a:pt x="133" y="293"/>
                                    </a:lnTo>
                                    <a:lnTo>
                                      <a:pt x="117" y="256"/>
                                    </a:lnTo>
                                    <a:lnTo>
                                      <a:pt x="112" y="229"/>
                                    </a:lnTo>
                                    <a:lnTo>
                                      <a:pt x="90" y="224"/>
                                    </a:lnTo>
                                    <a:lnTo>
                                      <a:pt x="90" y="202"/>
                                    </a:lnTo>
                                    <a:lnTo>
                                      <a:pt x="90" y="224"/>
                                    </a:lnTo>
                                    <a:lnTo>
                                      <a:pt x="64" y="245"/>
                                    </a:lnTo>
                                    <a:lnTo>
                                      <a:pt x="53" y="245"/>
                                    </a:lnTo>
                                    <a:lnTo>
                                      <a:pt x="53" y="213"/>
                                    </a:lnTo>
                                    <a:lnTo>
                                      <a:pt x="53" y="192"/>
                                    </a:lnTo>
                                    <a:lnTo>
                                      <a:pt x="32" y="171"/>
                                    </a:lnTo>
                                    <a:lnTo>
                                      <a:pt x="32" y="165"/>
                                    </a:lnTo>
                                    <a:lnTo>
                                      <a:pt x="0" y="144"/>
                                    </a:lnTo>
                                    <a:lnTo>
                                      <a:pt x="11" y="128"/>
                                    </a:lnTo>
                                    <a:lnTo>
                                      <a:pt x="16" y="123"/>
                                    </a:lnTo>
                                    <a:lnTo>
                                      <a:pt x="16" y="86"/>
                                    </a:lnTo>
                                    <a:lnTo>
                                      <a:pt x="32" y="86"/>
                                    </a:lnTo>
                                    <a:lnTo>
                                      <a:pt x="37" y="38"/>
                                    </a:lnTo>
                                    <a:lnTo>
                                      <a:pt x="53" y="22"/>
                                    </a:lnTo>
                                    <a:lnTo>
                                      <a:pt x="64" y="22"/>
                                    </a:lnTo>
                                    <a:lnTo>
                                      <a:pt x="64" y="6"/>
                                    </a:lnTo>
                                    <a:lnTo>
                                      <a:pt x="80" y="0"/>
                                    </a:lnTo>
                                    <a:lnTo>
                                      <a:pt x="90" y="16"/>
                                    </a:lnTo>
                                    <a:lnTo>
                                      <a:pt x="101" y="27"/>
                                    </a:lnTo>
                                    <a:lnTo>
                                      <a:pt x="90" y="86"/>
                                    </a:lnTo>
                                    <a:lnTo>
                                      <a:pt x="112" y="75"/>
                                    </a:lnTo>
                                    <a:lnTo>
                                      <a:pt x="117" y="96"/>
                                    </a:lnTo>
                                    <a:lnTo>
                                      <a:pt x="128" y="101"/>
                                    </a:lnTo>
                                    <a:lnTo>
                                      <a:pt x="128" y="123"/>
                                    </a:lnTo>
                                    <a:lnTo>
                                      <a:pt x="144" y="128"/>
                                    </a:lnTo>
                                    <a:lnTo>
                                      <a:pt x="160" y="128"/>
                                    </a:lnTo>
                                    <a:lnTo>
                                      <a:pt x="160" y="128"/>
                                    </a:lnTo>
                                    <a:close/>
                                  </a:path>
                                </a:pathLst>
                              </a:custGeom>
                              <a:solidFill>
                                <a:srgbClr val="0066ff"/>
                              </a:solidFill>
                              <a:ln w="0">
                                <a:noFill/>
                              </a:ln>
                            </wps:spPr>
                            <wps:style>
                              <a:lnRef idx="0"/>
                              <a:fillRef idx="0"/>
                              <a:effectRef idx="0"/>
                              <a:fontRef idx="minor"/>
                            </wps:style>
                            <wps:bodyPr/>
                          </wps:wsp>
                          <wps:wsp>
                            <wps:cNvPr id="658" name=""/>
                            <wps:cNvSpPr/>
                            <wps:spPr>
                              <a:xfrm>
                                <a:off x="1667520" y="681840"/>
                                <a:ext cx="128160" cy="262080"/>
                              </a:xfrm>
                              <a:custGeom>
                                <a:avLst/>
                                <a:gdLst/>
                                <a:ahLst/>
                                <a:rect l="l" t="t" r="r" b="b"/>
                                <a:pathLst>
                                  <a:path w="160" h="346">
                                    <a:moveTo>
                                      <a:pt x="160" y="128"/>
                                    </a:moveTo>
                                    <a:lnTo>
                                      <a:pt x="144" y="144"/>
                                    </a:lnTo>
                                    <a:lnTo>
                                      <a:pt x="128" y="165"/>
                                    </a:lnTo>
                                    <a:lnTo>
                                      <a:pt x="112" y="165"/>
                                    </a:lnTo>
                                    <a:lnTo>
                                      <a:pt x="101" y="192"/>
                                    </a:lnTo>
                                    <a:lnTo>
                                      <a:pt x="133" y="229"/>
                                    </a:lnTo>
                                    <a:lnTo>
                                      <a:pt x="128" y="266"/>
                                    </a:lnTo>
                                    <a:lnTo>
                                      <a:pt x="144" y="277"/>
                                    </a:lnTo>
                                    <a:lnTo>
                                      <a:pt x="149" y="319"/>
                                    </a:lnTo>
                                    <a:lnTo>
                                      <a:pt x="144" y="346"/>
                                    </a:lnTo>
                                    <a:lnTo>
                                      <a:pt x="144" y="319"/>
                                    </a:lnTo>
                                    <a:lnTo>
                                      <a:pt x="133" y="319"/>
                                    </a:lnTo>
                                    <a:lnTo>
                                      <a:pt x="133" y="293"/>
                                    </a:lnTo>
                                    <a:lnTo>
                                      <a:pt x="117" y="256"/>
                                    </a:lnTo>
                                    <a:lnTo>
                                      <a:pt x="112" y="229"/>
                                    </a:lnTo>
                                    <a:lnTo>
                                      <a:pt x="90" y="224"/>
                                    </a:lnTo>
                                    <a:lnTo>
                                      <a:pt x="90" y="202"/>
                                    </a:lnTo>
                                    <a:lnTo>
                                      <a:pt x="90" y="224"/>
                                    </a:lnTo>
                                    <a:lnTo>
                                      <a:pt x="64" y="245"/>
                                    </a:lnTo>
                                    <a:lnTo>
                                      <a:pt x="53" y="245"/>
                                    </a:lnTo>
                                    <a:lnTo>
                                      <a:pt x="53" y="213"/>
                                    </a:lnTo>
                                    <a:lnTo>
                                      <a:pt x="53" y="192"/>
                                    </a:lnTo>
                                    <a:lnTo>
                                      <a:pt x="32" y="171"/>
                                    </a:lnTo>
                                    <a:lnTo>
                                      <a:pt x="32" y="165"/>
                                    </a:lnTo>
                                    <a:lnTo>
                                      <a:pt x="0" y="144"/>
                                    </a:lnTo>
                                    <a:lnTo>
                                      <a:pt x="11" y="128"/>
                                    </a:lnTo>
                                    <a:lnTo>
                                      <a:pt x="16" y="123"/>
                                    </a:lnTo>
                                    <a:lnTo>
                                      <a:pt x="16" y="86"/>
                                    </a:lnTo>
                                    <a:lnTo>
                                      <a:pt x="32" y="86"/>
                                    </a:lnTo>
                                    <a:lnTo>
                                      <a:pt x="37" y="38"/>
                                    </a:lnTo>
                                    <a:lnTo>
                                      <a:pt x="53" y="22"/>
                                    </a:lnTo>
                                    <a:lnTo>
                                      <a:pt x="64" y="22"/>
                                    </a:lnTo>
                                    <a:lnTo>
                                      <a:pt x="64" y="6"/>
                                    </a:lnTo>
                                    <a:lnTo>
                                      <a:pt x="80" y="0"/>
                                    </a:lnTo>
                                    <a:lnTo>
                                      <a:pt x="90" y="16"/>
                                    </a:lnTo>
                                    <a:lnTo>
                                      <a:pt x="101" y="27"/>
                                    </a:lnTo>
                                    <a:lnTo>
                                      <a:pt x="90" y="86"/>
                                    </a:lnTo>
                                    <a:lnTo>
                                      <a:pt x="112" y="75"/>
                                    </a:lnTo>
                                    <a:lnTo>
                                      <a:pt x="117" y="96"/>
                                    </a:lnTo>
                                    <a:lnTo>
                                      <a:pt x="128" y="101"/>
                                    </a:lnTo>
                                    <a:lnTo>
                                      <a:pt x="128" y="123"/>
                                    </a:lnTo>
                                    <a:lnTo>
                                      <a:pt x="144" y="128"/>
                                    </a:lnTo>
                                    <a:lnTo>
                                      <a:pt x="160" y="128"/>
                                    </a:lnTo>
                                    <a:lnTo>
                                      <a:pt x="160" y="128"/>
                                    </a:lnTo>
                                    <a:close/>
                                  </a:path>
                                </a:pathLst>
                              </a:custGeom>
                              <a:solidFill>
                                <a:srgbClr val="0066ff"/>
                              </a:solidFill>
                              <a:ln w="0">
                                <a:noFill/>
                              </a:ln>
                            </wps:spPr>
                            <wps:style>
                              <a:lnRef idx="0"/>
                              <a:fillRef idx="0"/>
                              <a:effectRef idx="0"/>
                              <a:fontRef idx="minor"/>
                            </wps:style>
                            <wps:bodyPr/>
                          </wps:wsp>
                          <wps:wsp>
                            <wps:cNvPr id="659" name=""/>
                            <wps:cNvSpPr/>
                            <wps:spPr>
                              <a:xfrm>
                                <a:off x="1826280" y="883800"/>
                                <a:ext cx="76320" cy="56520"/>
                              </a:xfrm>
                              <a:custGeom>
                                <a:avLst/>
                                <a:gdLst/>
                                <a:ahLst/>
                                <a:rect l="l" t="t" r="r" b="b"/>
                                <a:pathLst>
                                  <a:path w="95" h="75">
                                    <a:moveTo>
                                      <a:pt x="90" y="0"/>
                                    </a:moveTo>
                                    <a:lnTo>
                                      <a:pt x="95" y="48"/>
                                    </a:lnTo>
                                    <a:lnTo>
                                      <a:pt x="69" y="53"/>
                                    </a:lnTo>
                                    <a:lnTo>
                                      <a:pt x="69" y="69"/>
                                    </a:lnTo>
                                    <a:lnTo>
                                      <a:pt x="48" y="75"/>
                                    </a:lnTo>
                                    <a:lnTo>
                                      <a:pt x="26" y="75"/>
                                    </a:lnTo>
                                    <a:lnTo>
                                      <a:pt x="26" y="69"/>
                                    </a:lnTo>
                                    <a:lnTo>
                                      <a:pt x="21" y="69"/>
                                    </a:lnTo>
                                    <a:lnTo>
                                      <a:pt x="16" y="53"/>
                                    </a:lnTo>
                                    <a:lnTo>
                                      <a:pt x="0" y="27"/>
                                    </a:lnTo>
                                    <a:lnTo>
                                      <a:pt x="0" y="11"/>
                                    </a:lnTo>
                                    <a:lnTo>
                                      <a:pt x="16" y="6"/>
                                    </a:lnTo>
                                    <a:lnTo>
                                      <a:pt x="53" y="6"/>
                                    </a:lnTo>
                                    <a:lnTo>
                                      <a:pt x="64" y="11"/>
                                    </a:lnTo>
                                    <a:lnTo>
                                      <a:pt x="69" y="6"/>
                                    </a:lnTo>
                                    <a:lnTo>
                                      <a:pt x="90" y="0"/>
                                    </a:lnTo>
                                    <a:lnTo>
                                      <a:pt x="90" y="0"/>
                                    </a:lnTo>
                                    <a:close/>
                                  </a:path>
                                </a:pathLst>
                              </a:custGeom>
                              <a:solidFill>
                                <a:srgbClr val="0066ff"/>
                              </a:solidFill>
                              <a:ln w="0">
                                <a:noFill/>
                              </a:ln>
                            </wps:spPr>
                            <wps:style>
                              <a:lnRef idx="0"/>
                              <a:fillRef idx="0"/>
                              <a:effectRef idx="0"/>
                              <a:fontRef idx="minor"/>
                            </wps:style>
                            <wps:bodyPr/>
                          </wps:wsp>
                          <wps:wsp>
                            <wps:cNvPr id="660" name=""/>
                            <wps:cNvSpPr/>
                            <wps:spPr>
                              <a:xfrm>
                                <a:off x="1826280" y="883800"/>
                                <a:ext cx="76320" cy="56520"/>
                              </a:xfrm>
                              <a:custGeom>
                                <a:avLst/>
                                <a:gdLst/>
                                <a:ahLst/>
                                <a:rect l="l" t="t" r="r" b="b"/>
                                <a:pathLst>
                                  <a:path w="95" h="75">
                                    <a:moveTo>
                                      <a:pt x="90" y="0"/>
                                    </a:moveTo>
                                    <a:lnTo>
                                      <a:pt x="95" y="48"/>
                                    </a:lnTo>
                                    <a:lnTo>
                                      <a:pt x="69" y="53"/>
                                    </a:lnTo>
                                    <a:lnTo>
                                      <a:pt x="69" y="69"/>
                                    </a:lnTo>
                                    <a:lnTo>
                                      <a:pt x="48" y="75"/>
                                    </a:lnTo>
                                    <a:lnTo>
                                      <a:pt x="26" y="75"/>
                                    </a:lnTo>
                                    <a:lnTo>
                                      <a:pt x="26" y="69"/>
                                    </a:lnTo>
                                    <a:lnTo>
                                      <a:pt x="21" y="69"/>
                                    </a:lnTo>
                                    <a:lnTo>
                                      <a:pt x="16" y="53"/>
                                    </a:lnTo>
                                    <a:lnTo>
                                      <a:pt x="0" y="27"/>
                                    </a:lnTo>
                                    <a:lnTo>
                                      <a:pt x="0" y="11"/>
                                    </a:lnTo>
                                    <a:lnTo>
                                      <a:pt x="16" y="6"/>
                                    </a:lnTo>
                                    <a:lnTo>
                                      <a:pt x="53" y="6"/>
                                    </a:lnTo>
                                    <a:lnTo>
                                      <a:pt x="64" y="11"/>
                                    </a:lnTo>
                                    <a:lnTo>
                                      <a:pt x="69" y="6"/>
                                    </a:lnTo>
                                    <a:lnTo>
                                      <a:pt x="90" y="0"/>
                                    </a:lnTo>
                                    <a:lnTo>
                                      <a:pt x="90" y="0"/>
                                    </a:lnTo>
                                    <a:close/>
                                  </a:path>
                                </a:pathLst>
                              </a:custGeom>
                              <a:solidFill>
                                <a:srgbClr val="0066ff"/>
                              </a:solidFill>
                              <a:ln w="0">
                                <a:noFill/>
                              </a:ln>
                            </wps:spPr>
                            <wps:style>
                              <a:lnRef idx="0"/>
                              <a:fillRef idx="0"/>
                              <a:effectRef idx="0"/>
                              <a:fontRef idx="minor"/>
                            </wps:style>
                            <wps:bodyPr/>
                          </wps:wsp>
                          <wps:wsp>
                            <wps:cNvPr id="661" name=""/>
                            <wps:cNvSpPr/>
                            <wps:spPr>
                              <a:xfrm>
                                <a:off x="1505160" y="952920"/>
                                <a:ext cx="29160" cy="55800"/>
                              </a:xfrm>
                              <a:custGeom>
                                <a:avLst/>
                                <a:gdLst/>
                                <a:ahLst/>
                                <a:rect l="l" t="t" r="r" b="b"/>
                                <a:pathLst>
                                  <a:path w="37" h="74">
                                    <a:moveTo>
                                      <a:pt x="5" y="0"/>
                                    </a:moveTo>
                                    <a:lnTo>
                                      <a:pt x="16" y="10"/>
                                    </a:lnTo>
                                    <a:lnTo>
                                      <a:pt x="0" y="32"/>
                                    </a:lnTo>
                                    <a:lnTo>
                                      <a:pt x="5" y="53"/>
                                    </a:lnTo>
                                    <a:lnTo>
                                      <a:pt x="16" y="74"/>
                                    </a:lnTo>
                                    <a:lnTo>
                                      <a:pt x="27" y="74"/>
                                    </a:lnTo>
                                    <a:lnTo>
                                      <a:pt x="37" y="53"/>
                                    </a:lnTo>
                                    <a:lnTo>
                                      <a:pt x="37" y="37"/>
                                    </a:lnTo>
                                    <a:lnTo>
                                      <a:pt x="27" y="10"/>
                                    </a:lnTo>
                                    <a:lnTo>
                                      <a:pt x="5" y="0"/>
                                    </a:lnTo>
                                    <a:lnTo>
                                      <a:pt x="5" y="0"/>
                                    </a:lnTo>
                                    <a:close/>
                                  </a:path>
                                </a:pathLst>
                              </a:custGeom>
                              <a:solidFill>
                                <a:srgbClr val="0066ff"/>
                              </a:solidFill>
                              <a:ln w="0">
                                <a:noFill/>
                              </a:ln>
                            </wps:spPr>
                            <wps:style>
                              <a:lnRef idx="0"/>
                              <a:fillRef idx="0"/>
                              <a:effectRef idx="0"/>
                              <a:fontRef idx="minor"/>
                            </wps:style>
                            <wps:bodyPr/>
                          </wps:wsp>
                          <wps:wsp>
                            <wps:cNvPr id="662" name=""/>
                            <wps:cNvSpPr/>
                            <wps:spPr>
                              <a:xfrm>
                                <a:off x="1505160" y="952920"/>
                                <a:ext cx="29160" cy="55800"/>
                              </a:xfrm>
                              <a:custGeom>
                                <a:avLst/>
                                <a:gdLst/>
                                <a:ahLst/>
                                <a:rect l="l" t="t" r="r" b="b"/>
                                <a:pathLst>
                                  <a:path w="37" h="74">
                                    <a:moveTo>
                                      <a:pt x="5" y="0"/>
                                    </a:moveTo>
                                    <a:lnTo>
                                      <a:pt x="16" y="10"/>
                                    </a:lnTo>
                                    <a:lnTo>
                                      <a:pt x="0" y="32"/>
                                    </a:lnTo>
                                    <a:lnTo>
                                      <a:pt x="5" y="53"/>
                                    </a:lnTo>
                                    <a:lnTo>
                                      <a:pt x="16" y="74"/>
                                    </a:lnTo>
                                    <a:lnTo>
                                      <a:pt x="27" y="74"/>
                                    </a:lnTo>
                                    <a:lnTo>
                                      <a:pt x="37" y="53"/>
                                    </a:lnTo>
                                    <a:lnTo>
                                      <a:pt x="37" y="37"/>
                                    </a:lnTo>
                                    <a:lnTo>
                                      <a:pt x="27" y="10"/>
                                    </a:lnTo>
                                    <a:lnTo>
                                      <a:pt x="5" y="0"/>
                                    </a:lnTo>
                                    <a:lnTo>
                                      <a:pt x="5" y="0"/>
                                    </a:lnTo>
                                    <a:close/>
                                  </a:path>
                                </a:pathLst>
                              </a:custGeom>
                              <a:solidFill>
                                <a:srgbClr val="0066ff"/>
                              </a:solidFill>
                              <a:ln w="0">
                                <a:noFill/>
                              </a:ln>
                            </wps:spPr>
                            <wps:style>
                              <a:lnRef idx="0"/>
                              <a:fillRef idx="0"/>
                              <a:effectRef idx="0"/>
                              <a:fontRef idx="minor"/>
                            </wps:style>
                            <wps:bodyPr/>
                          </wps:wsp>
                          <wps:wsp>
                            <wps:cNvPr id="663" name=""/>
                            <wps:cNvSpPr/>
                            <wps:spPr>
                              <a:xfrm>
                                <a:off x="1342440" y="319320"/>
                                <a:ext cx="769680" cy="480240"/>
                              </a:xfrm>
                              <a:custGeom>
                                <a:avLst/>
                                <a:gdLst/>
                                <a:ahLst/>
                                <a:rect l="l" t="t" r="r" b="b"/>
                                <a:pathLst>
                                  <a:path w="957" h="633">
                                    <a:moveTo>
                                      <a:pt x="181" y="447"/>
                                    </a:moveTo>
                                    <a:lnTo>
                                      <a:pt x="207" y="447"/>
                                    </a:lnTo>
                                    <a:lnTo>
                                      <a:pt x="229" y="457"/>
                                    </a:lnTo>
                                    <a:lnTo>
                                      <a:pt x="239" y="457"/>
                                    </a:lnTo>
                                    <a:lnTo>
                                      <a:pt x="239" y="468"/>
                                    </a:lnTo>
                                    <a:lnTo>
                                      <a:pt x="261" y="468"/>
                                    </a:lnTo>
                                    <a:lnTo>
                                      <a:pt x="261" y="478"/>
                                    </a:lnTo>
                                    <a:lnTo>
                                      <a:pt x="282" y="484"/>
                                    </a:lnTo>
                                    <a:lnTo>
                                      <a:pt x="314" y="484"/>
                                    </a:lnTo>
                                    <a:lnTo>
                                      <a:pt x="330" y="484"/>
                                    </a:lnTo>
                                    <a:lnTo>
                                      <a:pt x="330" y="500"/>
                                    </a:lnTo>
                                    <a:lnTo>
                                      <a:pt x="340" y="478"/>
                                    </a:lnTo>
                                    <a:lnTo>
                                      <a:pt x="383" y="484"/>
                                    </a:lnTo>
                                    <a:lnTo>
                                      <a:pt x="420" y="457"/>
                                    </a:lnTo>
                                    <a:lnTo>
                                      <a:pt x="441" y="452"/>
                                    </a:lnTo>
                                    <a:lnTo>
                                      <a:pt x="457" y="478"/>
                                    </a:lnTo>
                                    <a:lnTo>
                                      <a:pt x="468" y="484"/>
                                    </a:lnTo>
                                    <a:lnTo>
                                      <a:pt x="484" y="478"/>
                                    </a:lnTo>
                                    <a:lnTo>
                                      <a:pt x="494" y="494"/>
                                    </a:lnTo>
                                    <a:lnTo>
                                      <a:pt x="505" y="505"/>
                                    </a:lnTo>
                                    <a:lnTo>
                                      <a:pt x="494" y="564"/>
                                    </a:lnTo>
                                    <a:lnTo>
                                      <a:pt x="516" y="553"/>
                                    </a:lnTo>
                                    <a:lnTo>
                                      <a:pt x="521" y="574"/>
                                    </a:lnTo>
                                    <a:lnTo>
                                      <a:pt x="532" y="579"/>
                                    </a:lnTo>
                                    <a:lnTo>
                                      <a:pt x="532" y="601"/>
                                    </a:lnTo>
                                    <a:lnTo>
                                      <a:pt x="548" y="606"/>
                                    </a:lnTo>
                                    <a:lnTo>
                                      <a:pt x="564" y="606"/>
                                    </a:lnTo>
                                    <a:lnTo>
                                      <a:pt x="564" y="611"/>
                                    </a:lnTo>
                                    <a:lnTo>
                                      <a:pt x="569" y="611"/>
                                    </a:lnTo>
                                    <a:lnTo>
                                      <a:pt x="564" y="585"/>
                                    </a:lnTo>
                                    <a:lnTo>
                                      <a:pt x="574" y="585"/>
                                    </a:lnTo>
                                    <a:lnTo>
                                      <a:pt x="601" y="585"/>
                                    </a:lnTo>
                                    <a:lnTo>
                                      <a:pt x="627" y="574"/>
                                    </a:lnTo>
                                    <a:lnTo>
                                      <a:pt x="654" y="585"/>
                                    </a:lnTo>
                                    <a:lnTo>
                                      <a:pt x="654" y="606"/>
                                    </a:lnTo>
                                    <a:lnTo>
                                      <a:pt x="675" y="611"/>
                                    </a:lnTo>
                                    <a:lnTo>
                                      <a:pt x="718" y="606"/>
                                    </a:lnTo>
                                    <a:lnTo>
                                      <a:pt x="718" y="622"/>
                                    </a:lnTo>
                                    <a:lnTo>
                                      <a:pt x="723" y="633"/>
                                    </a:lnTo>
                                    <a:lnTo>
                                      <a:pt x="728" y="627"/>
                                    </a:lnTo>
                                    <a:lnTo>
                                      <a:pt x="723" y="611"/>
                                    </a:lnTo>
                                    <a:lnTo>
                                      <a:pt x="766" y="606"/>
                                    </a:lnTo>
                                    <a:lnTo>
                                      <a:pt x="766" y="585"/>
                                    </a:lnTo>
                                    <a:lnTo>
                                      <a:pt x="771" y="601"/>
                                    </a:lnTo>
                                    <a:lnTo>
                                      <a:pt x="771" y="579"/>
                                    </a:lnTo>
                                    <a:lnTo>
                                      <a:pt x="776" y="601"/>
                                    </a:lnTo>
                                    <a:lnTo>
                                      <a:pt x="829" y="579"/>
                                    </a:lnTo>
                                    <a:lnTo>
                                      <a:pt x="872" y="526"/>
                                    </a:lnTo>
                                    <a:lnTo>
                                      <a:pt x="872" y="505"/>
                                    </a:lnTo>
                                    <a:lnTo>
                                      <a:pt x="877" y="505"/>
                                    </a:lnTo>
                                    <a:lnTo>
                                      <a:pt x="893" y="478"/>
                                    </a:lnTo>
                                    <a:lnTo>
                                      <a:pt x="904" y="484"/>
                                    </a:lnTo>
                                    <a:lnTo>
                                      <a:pt x="893" y="457"/>
                                    </a:lnTo>
                                    <a:lnTo>
                                      <a:pt x="904" y="457"/>
                                    </a:lnTo>
                                    <a:lnTo>
                                      <a:pt x="893" y="452"/>
                                    </a:lnTo>
                                    <a:lnTo>
                                      <a:pt x="904" y="447"/>
                                    </a:lnTo>
                                    <a:lnTo>
                                      <a:pt x="877" y="447"/>
                                    </a:lnTo>
                                    <a:lnTo>
                                      <a:pt x="861" y="447"/>
                                    </a:lnTo>
                                    <a:lnTo>
                                      <a:pt x="893" y="431"/>
                                    </a:lnTo>
                                    <a:lnTo>
                                      <a:pt x="856" y="404"/>
                                    </a:lnTo>
                                    <a:lnTo>
                                      <a:pt x="877" y="409"/>
                                    </a:lnTo>
                                    <a:lnTo>
                                      <a:pt x="861" y="399"/>
                                    </a:lnTo>
                                    <a:lnTo>
                                      <a:pt x="835" y="367"/>
                                    </a:lnTo>
                                    <a:lnTo>
                                      <a:pt x="808" y="356"/>
                                    </a:lnTo>
                                    <a:lnTo>
                                      <a:pt x="824" y="330"/>
                                    </a:lnTo>
                                    <a:lnTo>
                                      <a:pt x="829" y="330"/>
                                    </a:lnTo>
                                    <a:lnTo>
                                      <a:pt x="829" y="319"/>
                                    </a:lnTo>
                                    <a:lnTo>
                                      <a:pt x="845" y="314"/>
                                    </a:lnTo>
                                    <a:lnTo>
                                      <a:pt x="856" y="319"/>
                                    </a:lnTo>
                                    <a:lnTo>
                                      <a:pt x="856" y="308"/>
                                    </a:lnTo>
                                    <a:lnTo>
                                      <a:pt x="824" y="298"/>
                                    </a:lnTo>
                                    <a:lnTo>
                                      <a:pt x="797" y="314"/>
                                    </a:lnTo>
                                    <a:lnTo>
                                      <a:pt x="766" y="298"/>
                                    </a:lnTo>
                                    <a:lnTo>
                                      <a:pt x="755" y="282"/>
                                    </a:lnTo>
                                    <a:lnTo>
                                      <a:pt x="755" y="271"/>
                                    </a:lnTo>
                                    <a:lnTo>
                                      <a:pt x="771" y="271"/>
                                    </a:lnTo>
                                    <a:lnTo>
                                      <a:pt x="771" y="266"/>
                                    </a:lnTo>
                                    <a:lnTo>
                                      <a:pt x="797" y="245"/>
                                    </a:lnTo>
                                    <a:lnTo>
                                      <a:pt x="824" y="250"/>
                                    </a:lnTo>
                                    <a:lnTo>
                                      <a:pt x="808" y="266"/>
                                    </a:lnTo>
                                    <a:lnTo>
                                      <a:pt x="824" y="271"/>
                                    </a:lnTo>
                                    <a:lnTo>
                                      <a:pt x="824" y="282"/>
                                    </a:lnTo>
                                    <a:lnTo>
                                      <a:pt x="861" y="261"/>
                                    </a:lnTo>
                                    <a:lnTo>
                                      <a:pt x="893" y="218"/>
                                    </a:lnTo>
                                    <a:lnTo>
                                      <a:pt x="909" y="239"/>
                                    </a:lnTo>
                                    <a:lnTo>
                                      <a:pt x="909" y="207"/>
                                    </a:lnTo>
                                    <a:lnTo>
                                      <a:pt x="914" y="207"/>
                                    </a:lnTo>
                                    <a:lnTo>
                                      <a:pt x="930" y="197"/>
                                    </a:lnTo>
                                    <a:lnTo>
                                      <a:pt x="936" y="202"/>
                                    </a:lnTo>
                                    <a:lnTo>
                                      <a:pt x="941" y="186"/>
                                    </a:lnTo>
                                    <a:lnTo>
                                      <a:pt x="914" y="160"/>
                                    </a:lnTo>
                                    <a:lnTo>
                                      <a:pt x="930" y="154"/>
                                    </a:lnTo>
                                    <a:lnTo>
                                      <a:pt x="957" y="154"/>
                                    </a:lnTo>
                                    <a:lnTo>
                                      <a:pt x="941" y="117"/>
                                    </a:lnTo>
                                    <a:lnTo>
                                      <a:pt x="941" y="112"/>
                                    </a:lnTo>
                                    <a:lnTo>
                                      <a:pt x="936" y="90"/>
                                    </a:lnTo>
                                    <a:lnTo>
                                      <a:pt x="877" y="112"/>
                                    </a:lnTo>
                                    <a:lnTo>
                                      <a:pt x="856" y="85"/>
                                    </a:lnTo>
                                    <a:lnTo>
                                      <a:pt x="797" y="69"/>
                                    </a:lnTo>
                                    <a:lnTo>
                                      <a:pt x="771" y="43"/>
                                    </a:lnTo>
                                    <a:lnTo>
                                      <a:pt x="723" y="11"/>
                                    </a:lnTo>
                                    <a:lnTo>
                                      <a:pt x="691" y="0"/>
                                    </a:lnTo>
                                    <a:lnTo>
                                      <a:pt x="649" y="11"/>
                                    </a:lnTo>
                                    <a:lnTo>
                                      <a:pt x="638" y="16"/>
                                    </a:lnTo>
                                    <a:lnTo>
                                      <a:pt x="654" y="21"/>
                                    </a:lnTo>
                                    <a:lnTo>
                                      <a:pt x="665" y="32"/>
                                    </a:lnTo>
                                    <a:lnTo>
                                      <a:pt x="654" y="37"/>
                                    </a:lnTo>
                                    <a:lnTo>
                                      <a:pt x="665" y="64"/>
                                    </a:lnTo>
                                    <a:lnTo>
                                      <a:pt x="649" y="69"/>
                                    </a:lnTo>
                                    <a:lnTo>
                                      <a:pt x="622" y="64"/>
                                    </a:lnTo>
                                    <a:lnTo>
                                      <a:pt x="617" y="80"/>
                                    </a:lnTo>
                                    <a:lnTo>
                                      <a:pt x="627" y="112"/>
                                    </a:lnTo>
                                    <a:lnTo>
                                      <a:pt x="654" y="112"/>
                                    </a:lnTo>
                                    <a:lnTo>
                                      <a:pt x="670" y="101"/>
                                    </a:lnTo>
                                    <a:lnTo>
                                      <a:pt x="702" y="128"/>
                                    </a:lnTo>
                                    <a:lnTo>
                                      <a:pt x="665" y="128"/>
                                    </a:lnTo>
                                    <a:lnTo>
                                      <a:pt x="627" y="160"/>
                                    </a:lnTo>
                                    <a:lnTo>
                                      <a:pt x="595" y="154"/>
                                    </a:lnTo>
                                    <a:lnTo>
                                      <a:pt x="595" y="175"/>
                                    </a:lnTo>
                                    <a:lnTo>
                                      <a:pt x="617" y="181"/>
                                    </a:lnTo>
                                    <a:lnTo>
                                      <a:pt x="590" y="202"/>
                                    </a:lnTo>
                                    <a:lnTo>
                                      <a:pt x="553" y="202"/>
                                    </a:lnTo>
                                    <a:lnTo>
                                      <a:pt x="516" y="218"/>
                                    </a:lnTo>
                                    <a:lnTo>
                                      <a:pt x="436" y="197"/>
                                    </a:lnTo>
                                    <a:lnTo>
                                      <a:pt x="383" y="197"/>
                                    </a:lnTo>
                                    <a:lnTo>
                                      <a:pt x="335" y="175"/>
                                    </a:lnTo>
                                    <a:lnTo>
                                      <a:pt x="255" y="149"/>
                                    </a:lnTo>
                                    <a:lnTo>
                                      <a:pt x="239" y="128"/>
                                    </a:lnTo>
                                    <a:lnTo>
                                      <a:pt x="229" y="112"/>
                                    </a:lnTo>
                                    <a:lnTo>
                                      <a:pt x="202" y="101"/>
                                    </a:lnTo>
                                    <a:lnTo>
                                      <a:pt x="181" y="85"/>
                                    </a:lnTo>
                                    <a:lnTo>
                                      <a:pt x="154" y="90"/>
                                    </a:lnTo>
                                    <a:lnTo>
                                      <a:pt x="154" y="117"/>
                                    </a:lnTo>
                                    <a:lnTo>
                                      <a:pt x="149" y="128"/>
                                    </a:lnTo>
                                    <a:lnTo>
                                      <a:pt x="101" y="117"/>
                                    </a:lnTo>
                                    <a:lnTo>
                                      <a:pt x="101" y="138"/>
                                    </a:lnTo>
                                    <a:lnTo>
                                      <a:pt x="117" y="149"/>
                                    </a:lnTo>
                                    <a:lnTo>
                                      <a:pt x="75" y="154"/>
                                    </a:lnTo>
                                    <a:lnTo>
                                      <a:pt x="96" y="186"/>
                                    </a:lnTo>
                                    <a:lnTo>
                                      <a:pt x="96" y="207"/>
                                    </a:lnTo>
                                    <a:lnTo>
                                      <a:pt x="75" y="239"/>
                                    </a:lnTo>
                                    <a:lnTo>
                                      <a:pt x="48" y="245"/>
                                    </a:lnTo>
                                    <a:lnTo>
                                      <a:pt x="48" y="250"/>
                                    </a:lnTo>
                                    <a:lnTo>
                                      <a:pt x="21" y="250"/>
                                    </a:lnTo>
                                    <a:lnTo>
                                      <a:pt x="0" y="261"/>
                                    </a:lnTo>
                                    <a:lnTo>
                                      <a:pt x="0" y="282"/>
                                    </a:lnTo>
                                    <a:lnTo>
                                      <a:pt x="27" y="287"/>
                                    </a:lnTo>
                                    <a:lnTo>
                                      <a:pt x="27" y="314"/>
                                    </a:lnTo>
                                    <a:lnTo>
                                      <a:pt x="53" y="319"/>
                                    </a:lnTo>
                                    <a:lnTo>
                                      <a:pt x="64" y="335"/>
                                    </a:lnTo>
                                    <a:lnTo>
                                      <a:pt x="90" y="340"/>
                                    </a:lnTo>
                                    <a:lnTo>
                                      <a:pt x="117" y="335"/>
                                    </a:lnTo>
                                    <a:lnTo>
                                      <a:pt x="149" y="340"/>
                                    </a:lnTo>
                                    <a:lnTo>
                                      <a:pt x="128" y="367"/>
                                    </a:lnTo>
                                    <a:lnTo>
                                      <a:pt x="122" y="377"/>
                                    </a:lnTo>
                                    <a:lnTo>
                                      <a:pt x="122" y="383"/>
                                    </a:lnTo>
                                    <a:lnTo>
                                      <a:pt x="149" y="399"/>
                                    </a:lnTo>
                                    <a:lnTo>
                                      <a:pt x="122" y="399"/>
                                    </a:lnTo>
                                    <a:lnTo>
                                      <a:pt x="117" y="399"/>
                                    </a:lnTo>
                                    <a:lnTo>
                                      <a:pt x="128" y="431"/>
                                    </a:lnTo>
                                    <a:lnTo>
                                      <a:pt x="149" y="431"/>
                                    </a:lnTo>
                                    <a:lnTo>
                                      <a:pt x="181" y="447"/>
                                    </a:lnTo>
                                    <a:lnTo>
                                      <a:pt x="181" y="447"/>
                                    </a:lnTo>
                                    <a:close/>
                                  </a:path>
                                </a:pathLst>
                              </a:custGeom>
                              <a:solidFill>
                                <a:srgbClr val="0066ff"/>
                              </a:solidFill>
                              <a:ln w="0">
                                <a:noFill/>
                              </a:ln>
                            </wps:spPr>
                            <wps:style>
                              <a:lnRef idx="0"/>
                              <a:fillRef idx="0"/>
                              <a:effectRef idx="0"/>
                              <a:fontRef idx="minor"/>
                            </wps:style>
                            <wps:bodyPr/>
                          </wps:wsp>
                          <wps:wsp>
                            <wps:cNvPr id="664" name=""/>
                            <wps:cNvSpPr/>
                            <wps:spPr>
                              <a:xfrm>
                                <a:off x="1342440" y="319320"/>
                                <a:ext cx="769680" cy="480240"/>
                              </a:xfrm>
                              <a:custGeom>
                                <a:avLst/>
                                <a:gdLst/>
                                <a:ahLst/>
                                <a:rect l="l" t="t" r="r" b="b"/>
                                <a:pathLst>
                                  <a:path w="957" h="633">
                                    <a:moveTo>
                                      <a:pt x="181" y="447"/>
                                    </a:moveTo>
                                    <a:lnTo>
                                      <a:pt x="207" y="447"/>
                                    </a:lnTo>
                                    <a:lnTo>
                                      <a:pt x="229" y="457"/>
                                    </a:lnTo>
                                    <a:lnTo>
                                      <a:pt x="239" y="457"/>
                                    </a:lnTo>
                                    <a:lnTo>
                                      <a:pt x="239" y="468"/>
                                    </a:lnTo>
                                    <a:lnTo>
                                      <a:pt x="261" y="468"/>
                                    </a:lnTo>
                                    <a:lnTo>
                                      <a:pt x="261" y="478"/>
                                    </a:lnTo>
                                    <a:lnTo>
                                      <a:pt x="282" y="484"/>
                                    </a:lnTo>
                                    <a:lnTo>
                                      <a:pt x="314" y="484"/>
                                    </a:lnTo>
                                    <a:lnTo>
                                      <a:pt x="330" y="484"/>
                                    </a:lnTo>
                                    <a:lnTo>
                                      <a:pt x="330" y="500"/>
                                    </a:lnTo>
                                    <a:lnTo>
                                      <a:pt x="340" y="478"/>
                                    </a:lnTo>
                                    <a:lnTo>
                                      <a:pt x="383" y="484"/>
                                    </a:lnTo>
                                    <a:lnTo>
                                      <a:pt x="420" y="457"/>
                                    </a:lnTo>
                                    <a:lnTo>
                                      <a:pt x="441" y="452"/>
                                    </a:lnTo>
                                    <a:lnTo>
                                      <a:pt x="457" y="478"/>
                                    </a:lnTo>
                                    <a:lnTo>
                                      <a:pt x="468" y="484"/>
                                    </a:lnTo>
                                    <a:lnTo>
                                      <a:pt x="484" y="478"/>
                                    </a:lnTo>
                                    <a:lnTo>
                                      <a:pt x="494" y="494"/>
                                    </a:lnTo>
                                    <a:lnTo>
                                      <a:pt x="505" y="505"/>
                                    </a:lnTo>
                                    <a:lnTo>
                                      <a:pt x="494" y="564"/>
                                    </a:lnTo>
                                    <a:lnTo>
                                      <a:pt x="516" y="553"/>
                                    </a:lnTo>
                                    <a:lnTo>
                                      <a:pt x="521" y="574"/>
                                    </a:lnTo>
                                    <a:lnTo>
                                      <a:pt x="532" y="579"/>
                                    </a:lnTo>
                                    <a:lnTo>
                                      <a:pt x="532" y="601"/>
                                    </a:lnTo>
                                    <a:lnTo>
                                      <a:pt x="548" y="606"/>
                                    </a:lnTo>
                                    <a:lnTo>
                                      <a:pt x="564" y="606"/>
                                    </a:lnTo>
                                    <a:lnTo>
                                      <a:pt x="564" y="611"/>
                                    </a:lnTo>
                                    <a:lnTo>
                                      <a:pt x="569" y="611"/>
                                    </a:lnTo>
                                    <a:lnTo>
                                      <a:pt x="564" y="585"/>
                                    </a:lnTo>
                                    <a:lnTo>
                                      <a:pt x="574" y="585"/>
                                    </a:lnTo>
                                    <a:lnTo>
                                      <a:pt x="601" y="585"/>
                                    </a:lnTo>
                                    <a:lnTo>
                                      <a:pt x="627" y="574"/>
                                    </a:lnTo>
                                    <a:lnTo>
                                      <a:pt x="654" y="585"/>
                                    </a:lnTo>
                                    <a:lnTo>
                                      <a:pt x="654" y="606"/>
                                    </a:lnTo>
                                    <a:lnTo>
                                      <a:pt x="675" y="611"/>
                                    </a:lnTo>
                                    <a:lnTo>
                                      <a:pt x="718" y="606"/>
                                    </a:lnTo>
                                    <a:lnTo>
                                      <a:pt x="718" y="622"/>
                                    </a:lnTo>
                                    <a:lnTo>
                                      <a:pt x="723" y="633"/>
                                    </a:lnTo>
                                    <a:lnTo>
                                      <a:pt x="728" y="627"/>
                                    </a:lnTo>
                                    <a:lnTo>
                                      <a:pt x="723" y="611"/>
                                    </a:lnTo>
                                    <a:lnTo>
                                      <a:pt x="766" y="606"/>
                                    </a:lnTo>
                                    <a:lnTo>
                                      <a:pt x="766" y="585"/>
                                    </a:lnTo>
                                    <a:lnTo>
                                      <a:pt x="771" y="601"/>
                                    </a:lnTo>
                                    <a:lnTo>
                                      <a:pt x="771" y="579"/>
                                    </a:lnTo>
                                    <a:lnTo>
                                      <a:pt x="776" y="601"/>
                                    </a:lnTo>
                                    <a:lnTo>
                                      <a:pt x="829" y="579"/>
                                    </a:lnTo>
                                    <a:lnTo>
                                      <a:pt x="872" y="526"/>
                                    </a:lnTo>
                                    <a:lnTo>
                                      <a:pt x="872" y="505"/>
                                    </a:lnTo>
                                    <a:lnTo>
                                      <a:pt x="877" y="505"/>
                                    </a:lnTo>
                                    <a:lnTo>
                                      <a:pt x="893" y="478"/>
                                    </a:lnTo>
                                    <a:lnTo>
                                      <a:pt x="904" y="484"/>
                                    </a:lnTo>
                                    <a:lnTo>
                                      <a:pt x="893" y="457"/>
                                    </a:lnTo>
                                    <a:lnTo>
                                      <a:pt x="904" y="457"/>
                                    </a:lnTo>
                                    <a:lnTo>
                                      <a:pt x="893" y="452"/>
                                    </a:lnTo>
                                    <a:lnTo>
                                      <a:pt x="904" y="447"/>
                                    </a:lnTo>
                                    <a:lnTo>
                                      <a:pt x="877" y="447"/>
                                    </a:lnTo>
                                    <a:lnTo>
                                      <a:pt x="861" y="447"/>
                                    </a:lnTo>
                                    <a:lnTo>
                                      <a:pt x="893" y="431"/>
                                    </a:lnTo>
                                    <a:lnTo>
                                      <a:pt x="856" y="404"/>
                                    </a:lnTo>
                                    <a:lnTo>
                                      <a:pt x="877" y="409"/>
                                    </a:lnTo>
                                    <a:lnTo>
                                      <a:pt x="861" y="399"/>
                                    </a:lnTo>
                                    <a:lnTo>
                                      <a:pt x="835" y="367"/>
                                    </a:lnTo>
                                    <a:lnTo>
                                      <a:pt x="808" y="356"/>
                                    </a:lnTo>
                                    <a:lnTo>
                                      <a:pt x="824" y="330"/>
                                    </a:lnTo>
                                    <a:lnTo>
                                      <a:pt x="829" y="330"/>
                                    </a:lnTo>
                                    <a:lnTo>
                                      <a:pt x="829" y="319"/>
                                    </a:lnTo>
                                    <a:lnTo>
                                      <a:pt x="845" y="314"/>
                                    </a:lnTo>
                                    <a:lnTo>
                                      <a:pt x="856" y="319"/>
                                    </a:lnTo>
                                    <a:lnTo>
                                      <a:pt x="856" y="308"/>
                                    </a:lnTo>
                                    <a:lnTo>
                                      <a:pt x="824" y="298"/>
                                    </a:lnTo>
                                    <a:lnTo>
                                      <a:pt x="797" y="314"/>
                                    </a:lnTo>
                                    <a:lnTo>
                                      <a:pt x="766" y="298"/>
                                    </a:lnTo>
                                    <a:lnTo>
                                      <a:pt x="755" y="282"/>
                                    </a:lnTo>
                                    <a:lnTo>
                                      <a:pt x="755" y="271"/>
                                    </a:lnTo>
                                    <a:lnTo>
                                      <a:pt x="771" y="271"/>
                                    </a:lnTo>
                                    <a:lnTo>
                                      <a:pt x="771" y="266"/>
                                    </a:lnTo>
                                    <a:lnTo>
                                      <a:pt x="797" y="245"/>
                                    </a:lnTo>
                                    <a:lnTo>
                                      <a:pt x="824" y="250"/>
                                    </a:lnTo>
                                    <a:lnTo>
                                      <a:pt x="808" y="266"/>
                                    </a:lnTo>
                                    <a:lnTo>
                                      <a:pt x="824" y="271"/>
                                    </a:lnTo>
                                    <a:lnTo>
                                      <a:pt x="824" y="282"/>
                                    </a:lnTo>
                                    <a:lnTo>
                                      <a:pt x="861" y="261"/>
                                    </a:lnTo>
                                    <a:lnTo>
                                      <a:pt x="893" y="218"/>
                                    </a:lnTo>
                                    <a:lnTo>
                                      <a:pt x="909" y="239"/>
                                    </a:lnTo>
                                    <a:lnTo>
                                      <a:pt x="909" y="207"/>
                                    </a:lnTo>
                                    <a:lnTo>
                                      <a:pt x="914" y="207"/>
                                    </a:lnTo>
                                    <a:lnTo>
                                      <a:pt x="930" y="197"/>
                                    </a:lnTo>
                                    <a:lnTo>
                                      <a:pt x="936" y="202"/>
                                    </a:lnTo>
                                    <a:lnTo>
                                      <a:pt x="941" y="186"/>
                                    </a:lnTo>
                                    <a:lnTo>
                                      <a:pt x="914" y="160"/>
                                    </a:lnTo>
                                    <a:lnTo>
                                      <a:pt x="930" y="154"/>
                                    </a:lnTo>
                                    <a:lnTo>
                                      <a:pt x="957" y="154"/>
                                    </a:lnTo>
                                    <a:lnTo>
                                      <a:pt x="941" y="117"/>
                                    </a:lnTo>
                                    <a:lnTo>
                                      <a:pt x="941" y="112"/>
                                    </a:lnTo>
                                    <a:lnTo>
                                      <a:pt x="936" y="90"/>
                                    </a:lnTo>
                                    <a:lnTo>
                                      <a:pt x="877" y="112"/>
                                    </a:lnTo>
                                    <a:lnTo>
                                      <a:pt x="856" y="85"/>
                                    </a:lnTo>
                                    <a:lnTo>
                                      <a:pt x="797" y="69"/>
                                    </a:lnTo>
                                    <a:lnTo>
                                      <a:pt x="771" y="43"/>
                                    </a:lnTo>
                                    <a:lnTo>
                                      <a:pt x="723" y="11"/>
                                    </a:lnTo>
                                    <a:lnTo>
                                      <a:pt x="691" y="0"/>
                                    </a:lnTo>
                                    <a:lnTo>
                                      <a:pt x="649" y="11"/>
                                    </a:lnTo>
                                    <a:lnTo>
                                      <a:pt x="638" y="16"/>
                                    </a:lnTo>
                                    <a:lnTo>
                                      <a:pt x="654" y="21"/>
                                    </a:lnTo>
                                    <a:lnTo>
                                      <a:pt x="665" y="32"/>
                                    </a:lnTo>
                                    <a:lnTo>
                                      <a:pt x="654" y="37"/>
                                    </a:lnTo>
                                    <a:lnTo>
                                      <a:pt x="665" y="64"/>
                                    </a:lnTo>
                                    <a:lnTo>
                                      <a:pt x="649" y="69"/>
                                    </a:lnTo>
                                    <a:lnTo>
                                      <a:pt x="622" y="64"/>
                                    </a:lnTo>
                                    <a:lnTo>
                                      <a:pt x="617" y="80"/>
                                    </a:lnTo>
                                    <a:lnTo>
                                      <a:pt x="627" y="112"/>
                                    </a:lnTo>
                                    <a:lnTo>
                                      <a:pt x="654" y="112"/>
                                    </a:lnTo>
                                    <a:lnTo>
                                      <a:pt x="670" y="101"/>
                                    </a:lnTo>
                                    <a:lnTo>
                                      <a:pt x="702" y="128"/>
                                    </a:lnTo>
                                    <a:lnTo>
                                      <a:pt x="665" y="128"/>
                                    </a:lnTo>
                                    <a:lnTo>
                                      <a:pt x="627" y="160"/>
                                    </a:lnTo>
                                    <a:lnTo>
                                      <a:pt x="595" y="154"/>
                                    </a:lnTo>
                                    <a:lnTo>
                                      <a:pt x="595" y="175"/>
                                    </a:lnTo>
                                    <a:lnTo>
                                      <a:pt x="617" y="181"/>
                                    </a:lnTo>
                                    <a:lnTo>
                                      <a:pt x="590" y="202"/>
                                    </a:lnTo>
                                    <a:lnTo>
                                      <a:pt x="553" y="202"/>
                                    </a:lnTo>
                                    <a:lnTo>
                                      <a:pt x="516" y="218"/>
                                    </a:lnTo>
                                    <a:lnTo>
                                      <a:pt x="436" y="197"/>
                                    </a:lnTo>
                                    <a:lnTo>
                                      <a:pt x="383" y="197"/>
                                    </a:lnTo>
                                    <a:lnTo>
                                      <a:pt x="335" y="175"/>
                                    </a:lnTo>
                                    <a:lnTo>
                                      <a:pt x="255" y="149"/>
                                    </a:lnTo>
                                    <a:lnTo>
                                      <a:pt x="239" y="128"/>
                                    </a:lnTo>
                                    <a:lnTo>
                                      <a:pt x="229" y="112"/>
                                    </a:lnTo>
                                    <a:lnTo>
                                      <a:pt x="202" y="101"/>
                                    </a:lnTo>
                                    <a:lnTo>
                                      <a:pt x="181" y="85"/>
                                    </a:lnTo>
                                    <a:lnTo>
                                      <a:pt x="154" y="90"/>
                                    </a:lnTo>
                                    <a:lnTo>
                                      <a:pt x="154" y="117"/>
                                    </a:lnTo>
                                    <a:lnTo>
                                      <a:pt x="149" y="128"/>
                                    </a:lnTo>
                                    <a:lnTo>
                                      <a:pt x="101" y="117"/>
                                    </a:lnTo>
                                    <a:lnTo>
                                      <a:pt x="101" y="138"/>
                                    </a:lnTo>
                                    <a:lnTo>
                                      <a:pt x="117" y="149"/>
                                    </a:lnTo>
                                    <a:lnTo>
                                      <a:pt x="75" y="154"/>
                                    </a:lnTo>
                                    <a:lnTo>
                                      <a:pt x="96" y="186"/>
                                    </a:lnTo>
                                    <a:lnTo>
                                      <a:pt x="96" y="207"/>
                                    </a:lnTo>
                                    <a:lnTo>
                                      <a:pt x="75" y="239"/>
                                    </a:lnTo>
                                    <a:lnTo>
                                      <a:pt x="48" y="245"/>
                                    </a:lnTo>
                                    <a:lnTo>
                                      <a:pt x="48" y="250"/>
                                    </a:lnTo>
                                    <a:lnTo>
                                      <a:pt x="21" y="250"/>
                                    </a:lnTo>
                                    <a:lnTo>
                                      <a:pt x="0" y="261"/>
                                    </a:lnTo>
                                    <a:lnTo>
                                      <a:pt x="0" y="282"/>
                                    </a:lnTo>
                                    <a:lnTo>
                                      <a:pt x="27" y="287"/>
                                    </a:lnTo>
                                    <a:lnTo>
                                      <a:pt x="27" y="314"/>
                                    </a:lnTo>
                                    <a:lnTo>
                                      <a:pt x="53" y="319"/>
                                    </a:lnTo>
                                    <a:lnTo>
                                      <a:pt x="64" y="335"/>
                                    </a:lnTo>
                                    <a:lnTo>
                                      <a:pt x="90" y="340"/>
                                    </a:lnTo>
                                    <a:lnTo>
                                      <a:pt x="117" y="335"/>
                                    </a:lnTo>
                                    <a:lnTo>
                                      <a:pt x="149" y="340"/>
                                    </a:lnTo>
                                    <a:lnTo>
                                      <a:pt x="128" y="367"/>
                                    </a:lnTo>
                                    <a:lnTo>
                                      <a:pt x="122" y="377"/>
                                    </a:lnTo>
                                    <a:lnTo>
                                      <a:pt x="122" y="383"/>
                                    </a:lnTo>
                                    <a:lnTo>
                                      <a:pt x="149" y="399"/>
                                    </a:lnTo>
                                    <a:lnTo>
                                      <a:pt x="122" y="399"/>
                                    </a:lnTo>
                                    <a:lnTo>
                                      <a:pt x="117" y="399"/>
                                    </a:lnTo>
                                    <a:lnTo>
                                      <a:pt x="128" y="431"/>
                                    </a:lnTo>
                                    <a:lnTo>
                                      <a:pt x="149" y="431"/>
                                    </a:lnTo>
                                    <a:lnTo>
                                      <a:pt x="181" y="447"/>
                                    </a:lnTo>
                                    <a:lnTo>
                                      <a:pt x="181" y="447"/>
                                    </a:lnTo>
                                    <a:close/>
                                  </a:path>
                                </a:pathLst>
                              </a:custGeom>
                              <a:solidFill>
                                <a:srgbClr val="0066ff"/>
                              </a:solidFill>
                              <a:ln w="0">
                                <a:noFill/>
                              </a:ln>
                            </wps:spPr>
                            <wps:style>
                              <a:lnRef idx="0"/>
                              <a:fillRef idx="0"/>
                              <a:effectRef idx="0"/>
                              <a:fontRef idx="minor"/>
                            </wps:style>
                            <wps:bodyPr/>
                          </wps:wsp>
                          <wps:wsp>
                            <wps:cNvPr id="665" name=""/>
                            <wps:cNvSpPr/>
                            <wps:spPr>
                              <a:xfrm>
                                <a:off x="1902600" y="799200"/>
                                <a:ext cx="34200" cy="31680"/>
                              </a:xfrm>
                              <a:custGeom>
                                <a:avLst/>
                                <a:gdLst/>
                                <a:ahLst/>
                                <a:rect l="l" t="t" r="r" b="b"/>
                                <a:pathLst>
                                  <a:path w="43" h="42">
                                    <a:moveTo>
                                      <a:pt x="32" y="0"/>
                                    </a:moveTo>
                                    <a:lnTo>
                                      <a:pt x="43" y="10"/>
                                    </a:lnTo>
                                    <a:lnTo>
                                      <a:pt x="32" y="21"/>
                                    </a:lnTo>
                                    <a:lnTo>
                                      <a:pt x="27" y="42"/>
                                    </a:lnTo>
                                    <a:lnTo>
                                      <a:pt x="6" y="37"/>
                                    </a:lnTo>
                                    <a:lnTo>
                                      <a:pt x="0" y="16"/>
                                    </a:lnTo>
                                    <a:lnTo>
                                      <a:pt x="22" y="0"/>
                                    </a:lnTo>
                                    <a:lnTo>
                                      <a:pt x="32" y="0"/>
                                    </a:lnTo>
                                    <a:lnTo>
                                      <a:pt x="32" y="0"/>
                                    </a:lnTo>
                                    <a:close/>
                                  </a:path>
                                </a:pathLst>
                              </a:custGeom>
                              <a:solidFill>
                                <a:srgbClr val="0066ff"/>
                              </a:solidFill>
                              <a:ln w="0">
                                <a:noFill/>
                              </a:ln>
                            </wps:spPr>
                            <wps:style>
                              <a:lnRef idx="0"/>
                              <a:fillRef idx="0"/>
                              <a:effectRef idx="0"/>
                              <a:fontRef idx="minor"/>
                            </wps:style>
                            <wps:bodyPr/>
                          </wps:wsp>
                          <wps:wsp>
                            <wps:cNvPr id="666" name=""/>
                            <wps:cNvSpPr/>
                            <wps:spPr>
                              <a:xfrm>
                                <a:off x="1902600" y="799200"/>
                                <a:ext cx="34200" cy="31680"/>
                              </a:xfrm>
                              <a:custGeom>
                                <a:avLst/>
                                <a:gdLst/>
                                <a:ahLst/>
                                <a:rect l="l" t="t" r="r" b="b"/>
                                <a:pathLst>
                                  <a:path w="43" h="42">
                                    <a:moveTo>
                                      <a:pt x="32" y="0"/>
                                    </a:moveTo>
                                    <a:lnTo>
                                      <a:pt x="43" y="10"/>
                                    </a:lnTo>
                                    <a:lnTo>
                                      <a:pt x="32" y="21"/>
                                    </a:lnTo>
                                    <a:lnTo>
                                      <a:pt x="27" y="42"/>
                                    </a:lnTo>
                                    <a:lnTo>
                                      <a:pt x="6" y="37"/>
                                    </a:lnTo>
                                    <a:lnTo>
                                      <a:pt x="0" y="16"/>
                                    </a:lnTo>
                                    <a:lnTo>
                                      <a:pt x="22" y="0"/>
                                    </a:lnTo>
                                    <a:lnTo>
                                      <a:pt x="32" y="0"/>
                                    </a:lnTo>
                                    <a:lnTo>
                                      <a:pt x="32" y="0"/>
                                    </a:lnTo>
                                    <a:close/>
                                  </a:path>
                                </a:pathLst>
                              </a:custGeom>
                              <a:solidFill>
                                <a:srgbClr val="0066ff"/>
                              </a:solidFill>
                              <a:ln w="0">
                                <a:noFill/>
                              </a:ln>
                            </wps:spPr>
                            <wps:style>
                              <a:lnRef idx="0"/>
                              <a:fillRef idx="0"/>
                              <a:effectRef idx="0"/>
                              <a:fontRef idx="minor"/>
                            </wps:style>
                            <wps:bodyPr/>
                          </wps:wsp>
                          <wps:wsp>
                            <wps:cNvPr id="667" name=""/>
                            <wps:cNvSpPr/>
                            <wps:spPr>
                              <a:xfrm>
                                <a:off x="2070000" y="718200"/>
                                <a:ext cx="20160" cy="60480"/>
                              </a:xfrm>
                              <a:custGeom>
                                <a:avLst/>
                                <a:gdLst/>
                                <a:ahLst/>
                                <a:rect l="l" t="t" r="r" b="b"/>
                                <a:pathLst>
                                  <a:path w="26" h="80">
                                    <a:moveTo>
                                      <a:pt x="10" y="0"/>
                                    </a:moveTo>
                                    <a:lnTo>
                                      <a:pt x="10" y="16"/>
                                    </a:lnTo>
                                    <a:lnTo>
                                      <a:pt x="26" y="22"/>
                                    </a:lnTo>
                                    <a:lnTo>
                                      <a:pt x="10" y="80"/>
                                    </a:lnTo>
                                    <a:lnTo>
                                      <a:pt x="0" y="48"/>
                                    </a:lnTo>
                                    <a:lnTo>
                                      <a:pt x="10" y="0"/>
                                    </a:lnTo>
                                    <a:lnTo>
                                      <a:pt x="10" y="0"/>
                                    </a:lnTo>
                                    <a:close/>
                                  </a:path>
                                </a:pathLst>
                              </a:custGeom>
                              <a:solidFill>
                                <a:srgbClr val="0066ff"/>
                              </a:solidFill>
                              <a:ln w="0">
                                <a:noFill/>
                              </a:ln>
                            </wps:spPr>
                            <wps:style>
                              <a:lnRef idx="0"/>
                              <a:fillRef idx="0"/>
                              <a:effectRef idx="0"/>
                              <a:fontRef idx="minor"/>
                            </wps:style>
                            <wps:bodyPr/>
                          </wps:wsp>
                          <wps:wsp>
                            <wps:cNvPr id="668" name=""/>
                            <wps:cNvSpPr/>
                            <wps:spPr>
                              <a:xfrm>
                                <a:off x="2070000" y="718200"/>
                                <a:ext cx="20160" cy="60480"/>
                              </a:xfrm>
                              <a:custGeom>
                                <a:avLst/>
                                <a:gdLst/>
                                <a:ahLst/>
                                <a:rect l="l" t="t" r="r" b="b"/>
                                <a:pathLst>
                                  <a:path w="26" h="80">
                                    <a:moveTo>
                                      <a:pt x="10" y="0"/>
                                    </a:moveTo>
                                    <a:lnTo>
                                      <a:pt x="10" y="16"/>
                                    </a:lnTo>
                                    <a:lnTo>
                                      <a:pt x="26" y="22"/>
                                    </a:lnTo>
                                    <a:lnTo>
                                      <a:pt x="10" y="80"/>
                                    </a:lnTo>
                                    <a:lnTo>
                                      <a:pt x="0" y="48"/>
                                    </a:lnTo>
                                    <a:lnTo>
                                      <a:pt x="10" y="0"/>
                                    </a:lnTo>
                                    <a:lnTo>
                                      <a:pt x="10" y="0"/>
                                    </a:lnTo>
                                    <a:close/>
                                  </a:path>
                                </a:pathLst>
                              </a:custGeom>
                              <a:solidFill>
                                <a:srgbClr val="0066ff"/>
                              </a:solidFill>
                              <a:ln w="0">
                                <a:noFill/>
                              </a:ln>
                            </wps:spPr>
                            <wps:style>
                              <a:lnRef idx="0"/>
                              <a:fillRef idx="0"/>
                              <a:effectRef idx="0"/>
                              <a:fontRef idx="minor"/>
                            </wps:style>
                            <wps:bodyPr/>
                          </wps:wsp>
                          <wps:wsp>
                            <wps:cNvPr id="669" name=""/>
                            <wps:cNvSpPr/>
                            <wps:spPr>
                              <a:xfrm>
                                <a:off x="1312560" y="573120"/>
                                <a:ext cx="405720" cy="403920"/>
                              </a:xfrm>
                              <a:custGeom>
                                <a:avLst/>
                                <a:gdLst/>
                                <a:ahLst/>
                                <a:rect l="l" t="t" r="r" b="b"/>
                                <a:pathLst>
                                  <a:path w="505" h="532">
                                    <a:moveTo>
                                      <a:pt x="218" y="112"/>
                                    </a:moveTo>
                                    <a:lnTo>
                                      <a:pt x="197" y="117"/>
                                    </a:lnTo>
                                    <a:lnTo>
                                      <a:pt x="197" y="133"/>
                                    </a:lnTo>
                                    <a:lnTo>
                                      <a:pt x="266" y="159"/>
                                    </a:lnTo>
                                    <a:lnTo>
                                      <a:pt x="292" y="165"/>
                                    </a:lnTo>
                                    <a:lnTo>
                                      <a:pt x="298" y="170"/>
                                    </a:lnTo>
                                    <a:lnTo>
                                      <a:pt x="340" y="181"/>
                                    </a:lnTo>
                                    <a:lnTo>
                                      <a:pt x="356" y="181"/>
                                    </a:lnTo>
                                    <a:lnTo>
                                      <a:pt x="351" y="165"/>
                                    </a:lnTo>
                                    <a:lnTo>
                                      <a:pt x="351" y="149"/>
                                    </a:lnTo>
                                    <a:lnTo>
                                      <a:pt x="367" y="149"/>
                                    </a:lnTo>
                                    <a:lnTo>
                                      <a:pt x="367" y="165"/>
                                    </a:lnTo>
                                    <a:lnTo>
                                      <a:pt x="377" y="170"/>
                                    </a:lnTo>
                                    <a:lnTo>
                                      <a:pt x="425" y="170"/>
                                    </a:lnTo>
                                    <a:lnTo>
                                      <a:pt x="425" y="165"/>
                                    </a:lnTo>
                                    <a:lnTo>
                                      <a:pt x="420" y="149"/>
                                    </a:lnTo>
                                    <a:lnTo>
                                      <a:pt x="457" y="122"/>
                                    </a:lnTo>
                                    <a:lnTo>
                                      <a:pt x="478" y="117"/>
                                    </a:lnTo>
                                    <a:lnTo>
                                      <a:pt x="494" y="143"/>
                                    </a:lnTo>
                                    <a:lnTo>
                                      <a:pt x="505" y="149"/>
                                    </a:lnTo>
                                    <a:lnTo>
                                      <a:pt x="505" y="165"/>
                                    </a:lnTo>
                                    <a:lnTo>
                                      <a:pt x="494" y="165"/>
                                    </a:lnTo>
                                    <a:lnTo>
                                      <a:pt x="478" y="181"/>
                                    </a:lnTo>
                                    <a:lnTo>
                                      <a:pt x="473" y="229"/>
                                    </a:lnTo>
                                    <a:lnTo>
                                      <a:pt x="457" y="229"/>
                                    </a:lnTo>
                                    <a:lnTo>
                                      <a:pt x="457" y="266"/>
                                    </a:lnTo>
                                    <a:lnTo>
                                      <a:pt x="452" y="271"/>
                                    </a:lnTo>
                                    <a:lnTo>
                                      <a:pt x="430" y="229"/>
                                    </a:lnTo>
                                    <a:lnTo>
                                      <a:pt x="425" y="244"/>
                                    </a:lnTo>
                                    <a:lnTo>
                                      <a:pt x="420" y="229"/>
                                    </a:lnTo>
                                    <a:lnTo>
                                      <a:pt x="430" y="207"/>
                                    </a:lnTo>
                                    <a:lnTo>
                                      <a:pt x="393" y="191"/>
                                    </a:lnTo>
                                    <a:lnTo>
                                      <a:pt x="377" y="181"/>
                                    </a:lnTo>
                                    <a:lnTo>
                                      <a:pt x="372" y="186"/>
                                    </a:lnTo>
                                    <a:lnTo>
                                      <a:pt x="367" y="170"/>
                                    </a:lnTo>
                                    <a:lnTo>
                                      <a:pt x="356" y="186"/>
                                    </a:lnTo>
                                    <a:lnTo>
                                      <a:pt x="367" y="207"/>
                                    </a:lnTo>
                                    <a:lnTo>
                                      <a:pt x="356" y="213"/>
                                    </a:lnTo>
                                    <a:lnTo>
                                      <a:pt x="367" y="218"/>
                                    </a:lnTo>
                                    <a:lnTo>
                                      <a:pt x="377" y="271"/>
                                    </a:lnTo>
                                    <a:lnTo>
                                      <a:pt x="372" y="271"/>
                                    </a:lnTo>
                                    <a:lnTo>
                                      <a:pt x="367" y="266"/>
                                    </a:lnTo>
                                    <a:lnTo>
                                      <a:pt x="351" y="276"/>
                                    </a:lnTo>
                                    <a:lnTo>
                                      <a:pt x="351" y="292"/>
                                    </a:lnTo>
                                    <a:lnTo>
                                      <a:pt x="340" y="298"/>
                                    </a:lnTo>
                                    <a:lnTo>
                                      <a:pt x="319" y="314"/>
                                    </a:lnTo>
                                    <a:lnTo>
                                      <a:pt x="271" y="372"/>
                                    </a:lnTo>
                                    <a:lnTo>
                                      <a:pt x="244" y="393"/>
                                    </a:lnTo>
                                    <a:lnTo>
                                      <a:pt x="239" y="399"/>
                                    </a:lnTo>
                                    <a:lnTo>
                                      <a:pt x="244" y="436"/>
                                    </a:lnTo>
                                    <a:lnTo>
                                      <a:pt x="239" y="462"/>
                                    </a:lnTo>
                                    <a:lnTo>
                                      <a:pt x="239" y="489"/>
                                    </a:lnTo>
                                    <a:lnTo>
                                      <a:pt x="223" y="489"/>
                                    </a:lnTo>
                                    <a:lnTo>
                                      <a:pt x="223" y="510"/>
                                    </a:lnTo>
                                    <a:lnTo>
                                      <a:pt x="207" y="516"/>
                                    </a:lnTo>
                                    <a:lnTo>
                                      <a:pt x="197" y="532"/>
                                    </a:lnTo>
                                    <a:lnTo>
                                      <a:pt x="186" y="516"/>
                                    </a:lnTo>
                                    <a:lnTo>
                                      <a:pt x="117" y="399"/>
                                    </a:lnTo>
                                    <a:lnTo>
                                      <a:pt x="112" y="388"/>
                                    </a:lnTo>
                                    <a:lnTo>
                                      <a:pt x="90" y="308"/>
                                    </a:lnTo>
                                    <a:lnTo>
                                      <a:pt x="85" y="271"/>
                                    </a:lnTo>
                                    <a:lnTo>
                                      <a:pt x="85" y="266"/>
                                    </a:lnTo>
                                    <a:lnTo>
                                      <a:pt x="80" y="250"/>
                                    </a:lnTo>
                                    <a:lnTo>
                                      <a:pt x="80" y="276"/>
                                    </a:lnTo>
                                    <a:lnTo>
                                      <a:pt x="37" y="287"/>
                                    </a:lnTo>
                                    <a:lnTo>
                                      <a:pt x="16" y="266"/>
                                    </a:lnTo>
                                    <a:lnTo>
                                      <a:pt x="32" y="250"/>
                                    </a:lnTo>
                                    <a:lnTo>
                                      <a:pt x="37" y="244"/>
                                    </a:lnTo>
                                    <a:lnTo>
                                      <a:pt x="16" y="244"/>
                                    </a:lnTo>
                                    <a:lnTo>
                                      <a:pt x="0" y="229"/>
                                    </a:lnTo>
                                    <a:lnTo>
                                      <a:pt x="16" y="229"/>
                                    </a:lnTo>
                                    <a:lnTo>
                                      <a:pt x="16" y="218"/>
                                    </a:lnTo>
                                    <a:lnTo>
                                      <a:pt x="53" y="218"/>
                                    </a:lnTo>
                                    <a:lnTo>
                                      <a:pt x="37" y="191"/>
                                    </a:lnTo>
                                    <a:lnTo>
                                      <a:pt x="32" y="186"/>
                                    </a:lnTo>
                                    <a:lnTo>
                                      <a:pt x="32" y="181"/>
                                    </a:lnTo>
                                    <a:lnTo>
                                      <a:pt x="16" y="170"/>
                                    </a:lnTo>
                                    <a:lnTo>
                                      <a:pt x="16" y="165"/>
                                    </a:lnTo>
                                    <a:lnTo>
                                      <a:pt x="32" y="149"/>
                                    </a:lnTo>
                                    <a:lnTo>
                                      <a:pt x="37" y="159"/>
                                    </a:lnTo>
                                    <a:lnTo>
                                      <a:pt x="58" y="149"/>
                                    </a:lnTo>
                                    <a:lnTo>
                                      <a:pt x="85" y="101"/>
                                    </a:lnTo>
                                    <a:lnTo>
                                      <a:pt x="101" y="96"/>
                                    </a:lnTo>
                                    <a:lnTo>
                                      <a:pt x="90" y="90"/>
                                    </a:lnTo>
                                    <a:lnTo>
                                      <a:pt x="90" y="74"/>
                                    </a:lnTo>
                                    <a:lnTo>
                                      <a:pt x="101" y="69"/>
                                    </a:lnTo>
                                    <a:lnTo>
                                      <a:pt x="80" y="48"/>
                                    </a:lnTo>
                                    <a:lnTo>
                                      <a:pt x="80" y="42"/>
                                    </a:lnTo>
                                    <a:lnTo>
                                      <a:pt x="64" y="32"/>
                                    </a:lnTo>
                                    <a:lnTo>
                                      <a:pt x="64" y="27"/>
                                    </a:lnTo>
                                    <a:lnTo>
                                      <a:pt x="117" y="27"/>
                                    </a:lnTo>
                                    <a:lnTo>
                                      <a:pt x="127" y="5"/>
                                    </a:lnTo>
                                    <a:lnTo>
                                      <a:pt x="154" y="0"/>
                                    </a:lnTo>
                                    <a:lnTo>
                                      <a:pt x="186" y="5"/>
                                    </a:lnTo>
                                    <a:lnTo>
                                      <a:pt x="165" y="32"/>
                                    </a:lnTo>
                                    <a:lnTo>
                                      <a:pt x="159" y="42"/>
                                    </a:lnTo>
                                    <a:lnTo>
                                      <a:pt x="159" y="48"/>
                                    </a:lnTo>
                                    <a:lnTo>
                                      <a:pt x="186" y="64"/>
                                    </a:lnTo>
                                    <a:lnTo>
                                      <a:pt x="159" y="64"/>
                                    </a:lnTo>
                                    <a:lnTo>
                                      <a:pt x="154" y="64"/>
                                    </a:lnTo>
                                    <a:lnTo>
                                      <a:pt x="165" y="96"/>
                                    </a:lnTo>
                                    <a:lnTo>
                                      <a:pt x="186" y="96"/>
                                    </a:lnTo>
                                    <a:lnTo>
                                      <a:pt x="218" y="112"/>
                                    </a:lnTo>
                                    <a:lnTo>
                                      <a:pt x="218" y="112"/>
                                    </a:lnTo>
                                    <a:close/>
                                  </a:path>
                                </a:pathLst>
                              </a:custGeom>
                              <a:solidFill>
                                <a:srgbClr val="0066ff"/>
                              </a:solidFill>
                              <a:ln w="0">
                                <a:noFill/>
                              </a:ln>
                            </wps:spPr>
                            <wps:style>
                              <a:lnRef idx="0"/>
                              <a:fillRef idx="0"/>
                              <a:effectRef idx="0"/>
                              <a:fontRef idx="minor"/>
                            </wps:style>
                            <wps:bodyPr/>
                          </wps:wsp>
                          <wps:wsp>
                            <wps:cNvPr id="670" name=""/>
                            <wps:cNvSpPr/>
                            <wps:spPr>
                              <a:xfrm>
                                <a:off x="1312560" y="573120"/>
                                <a:ext cx="405720" cy="403920"/>
                              </a:xfrm>
                              <a:custGeom>
                                <a:avLst/>
                                <a:gdLst/>
                                <a:ahLst/>
                                <a:rect l="l" t="t" r="r" b="b"/>
                                <a:pathLst>
                                  <a:path w="505" h="532">
                                    <a:moveTo>
                                      <a:pt x="218" y="112"/>
                                    </a:moveTo>
                                    <a:lnTo>
                                      <a:pt x="197" y="117"/>
                                    </a:lnTo>
                                    <a:lnTo>
                                      <a:pt x="197" y="133"/>
                                    </a:lnTo>
                                    <a:lnTo>
                                      <a:pt x="266" y="159"/>
                                    </a:lnTo>
                                    <a:lnTo>
                                      <a:pt x="292" y="165"/>
                                    </a:lnTo>
                                    <a:lnTo>
                                      <a:pt x="298" y="170"/>
                                    </a:lnTo>
                                    <a:lnTo>
                                      <a:pt x="340" y="181"/>
                                    </a:lnTo>
                                    <a:lnTo>
                                      <a:pt x="356" y="181"/>
                                    </a:lnTo>
                                    <a:lnTo>
                                      <a:pt x="351" y="165"/>
                                    </a:lnTo>
                                    <a:lnTo>
                                      <a:pt x="351" y="149"/>
                                    </a:lnTo>
                                    <a:lnTo>
                                      <a:pt x="367" y="149"/>
                                    </a:lnTo>
                                    <a:lnTo>
                                      <a:pt x="367" y="165"/>
                                    </a:lnTo>
                                    <a:lnTo>
                                      <a:pt x="377" y="170"/>
                                    </a:lnTo>
                                    <a:lnTo>
                                      <a:pt x="425" y="170"/>
                                    </a:lnTo>
                                    <a:lnTo>
                                      <a:pt x="425" y="165"/>
                                    </a:lnTo>
                                    <a:lnTo>
                                      <a:pt x="420" y="149"/>
                                    </a:lnTo>
                                    <a:lnTo>
                                      <a:pt x="457" y="122"/>
                                    </a:lnTo>
                                    <a:lnTo>
                                      <a:pt x="478" y="117"/>
                                    </a:lnTo>
                                    <a:lnTo>
                                      <a:pt x="494" y="143"/>
                                    </a:lnTo>
                                    <a:lnTo>
                                      <a:pt x="505" y="149"/>
                                    </a:lnTo>
                                    <a:lnTo>
                                      <a:pt x="505" y="165"/>
                                    </a:lnTo>
                                    <a:lnTo>
                                      <a:pt x="494" y="165"/>
                                    </a:lnTo>
                                    <a:lnTo>
                                      <a:pt x="478" y="181"/>
                                    </a:lnTo>
                                    <a:lnTo>
                                      <a:pt x="473" y="229"/>
                                    </a:lnTo>
                                    <a:lnTo>
                                      <a:pt x="457" y="229"/>
                                    </a:lnTo>
                                    <a:lnTo>
                                      <a:pt x="457" y="266"/>
                                    </a:lnTo>
                                    <a:lnTo>
                                      <a:pt x="452" y="271"/>
                                    </a:lnTo>
                                    <a:lnTo>
                                      <a:pt x="430" y="229"/>
                                    </a:lnTo>
                                    <a:lnTo>
                                      <a:pt x="425" y="244"/>
                                    </a:lnTo>
                                    <a:lnTo>
                                      <a:pt x="420" y="229"/>
                                    </a:lnTo>
                                    <a:lnTo>
                                      <a:pt x="430" y="207"/>
                                    </a:lnTo>
                                    <a:lnTo>
                                      <a:pt x="393" y="191"/>
                                    </a:lnTo>
                                    <a:lnTo>
                                      <a:pt x="377" y="181"/>
                                    </a:lnTo>
                                    <a:lnTo>
                                      <a:pt x="372" y="186"/>
                                    </a:lnTo>
                                    <a:lnTo>
                                      <a:pt x="367" y="170"/>
                                    </a:lnTo>
                                    <a:lnTo>
                                      <a:pt x="356" y="186"/>
                                    </a:lnTo>
                                    <a:lnTo>
                                      <a:pt x="367" y="207"/>
                                    </a:lnTo>
                                    <a:lnTo>
                                      <a:pt x="356" y="213"/>
                                    </a:lnTo>
                                    <a:lnTo>
                                      <a:pt x="367" y="218"/>
                                    </a:lnTo>
                                    <a:lnTo>
                                      <a:pt x="377" y="271"/>
                                    </a:lnTo>
                                    <a:lnTo>
                                      <a:pt x="372" y="271"/>
                                    </a:lnTo>
                                    <a:lnTo>
                                      <a:pt x="367" y="266"/>
                                    </a:lnTo>
                                    <a:lnTo>
                                      <a:pt x="351" y="276"/>
                                    </a:lnTo>
                                    <a:lnTo>
                                      <a:pt x="351" y="292"/>
                                    </a:lnTo>
                                    <a:lnTo>
                                      <a:pt x="340" y="298"/>
                                    </a:lnTo>
                                    <a:lnTo>
                                      <a:pt x="319" y="314"/>
                                    </a:lnTo>
                                    <a:lnTo>
                                      <a:pt x="271" y="372"/>
                                    </a:lnTo>
                                    <a:lnTo>
                                      <a:pt x="244" y="393"/>
                                    </a:lnTo>
                                    <a:lnTo>
                                      <a:pt x="239" y="399"/>
                                    </a:lnTo>
                                    <a:lnTo>
                                      <a:pt x="244" y="436"/>
                                    </a:lnTo>
                                    <a:lnTo>
                                      <a:pt x="239" y="462"/>
                                    </a:lnTo>
                                    <a:lnTo>
                                      <a:pt x="239" y="489"/>
                                    </a:lnTo>
                                    <a:lnTo>
                                      <a:pt x="223" y="489"/>
                                    </a:lnTo>
                                    <a:lnTo>
                                      <a:pt x="223" y="510"/>
                                    </a:lnTo>
                                    <a:lnTo>
                                      <a:pt x="207" y="516"/>
                                    </a:lnTo>
                                    <a:lnTo>
                                      <a:pt x="197" y="532"/>
                                    </a:lnTo>
                                    <a:lnTo>
                                      <a:pt x="186" y="516"/>
                                    </a:lnTo>
                                    <a:lnTo>
                                      <a:pt x="117" y="399"/>
                                    </a:lnTo>
                                    <a:lnTo>
                                      <a:pt x="112" y="388"/>
                                    </a:lnTo>
                                    <a:lnTo>
                                      <a:pt x="90" y="308"/>
                                    </a:lnTo>
                                    <a:lnTo>
                                      <a:pt x="85" y="271"/>
                                    </a:lnTo>
                                    <a:lnTo>
                                      <a:pt x="85" y="266"/>
                                    </a:lnTo>
                                    <a:lnTo>
                                      <a:pt x="80" y="250"/>
                                    </a:lnTo>
                                    <a:lnTo>
                                      <a:pt x="80" y="276"/>
                                    </a:lnTo>
                                    <a:lnTo>
                                      <a:pt x="37" y="287"/>
                                    </a:lnTo>
                                    <a:lnTo>
                                      <a:pt x="16" y="266"/>
                                    </a:lnTo>
                                    <a:lnTo>
                                      <a:pt x="32" y="250"/>
                                    </a:lnTo>
                                    <a:lnTo>
                                      <a:pt x="37" y="244"/>
                                    </a:lnTo>
                                    <a:lnTo>
                                      <a:pt x="16" y="244"/>
                                    </a:lnTo>
                                    <a:lnTo>
                                      <a:pt x="0" y="229"/>
                                    </a:lnTo>
                                    <a:lnTo>
                                      <a:pt x="16" y="229"/>
                                    </a:lnTo>
                                    <a:lnTo>
                                      <a:pt x="16" y="218"/>
                                    </a:lnTo>
                                    <a:lnTo>
                                      <a:pt x="53" y="218"/>
                                    </a:lnTo>
                                    <a:lnTo>
                                      <a:pt x="37" y="191"/>
                                    </a:lnTo>
                                    <a:lnTo>
                                      <a:pt x="32" y="186"/>
                                    </a:lnTo>
                                    <a:lnTo>
                                      <a:pt x="32" y="181"/>
                                    </a:lnTo>
                                    <a:lnTo>
                                      <a:pt x="16" y="170"/>
                                    </a:lnTo>
                                    <a:lnTo>
                                      <a:pt x="16" y="165"/>
                                    </a:lnTo>
                                    <a:lnTo>
                                      <a:pt x="32" y="149"/>
                                    </a:lnTo>
                                    <a:lnTo>
                                      <a:pt x="37" y="159"/>
                                    </a:lnTo>
                                    <a:lnTo>
                                      <a:pt x="58" y="149"/>
                                    </a:lnTo>
                                    <a:lnTo>
                                      <a:pt x="85" y="101"/>
                                    </a:lnTo>
                                    <a:lnTo>
                                      <a:pt x="101" y="96"/>
                                    </a:lnTo>
                                    <a:lnTo>
                                      <a:pt x="90" y="90"/>
                                    </a:lnTo>
                                    <a:lnTo>
                                      <a:pt x="90" y="74"/>
                                    </a:lnTo>
                                    <a:lnTo>
                                      <a:pt x="101" y="69"/>
                                    </a:lnTo>
                                    <a:lnTo>
                                      <a:pt x="80" y="48"/>
                                    </a:lnTo>
                                    <a:lnTo>
                                      <a:pt x="80" y="42"/>
                                    </a:lnTo>
                                    <a:lnTo>
                                      <a:pt x="64" y="32"/>
                                    </a:lnTo>
                                    <a:lnTo>
                                      <a:pt x="64" y="27"/>
                                    </a:lnTo>
                                    <a:lnTo>
                                      <a:pt x="117" y="27"/>
                                    </a:lnTo>
                                    <a:lnTo>
                                      <a:pt x="127" y="5"/>
                                    </a:lnTo>
                                    <a:lnTo>
                                      <a:pt x="154" y="0"/>
                                    </a:lnTo>
                                    <a:lnTo>
                                      <a:pt x="186" y="5"/>
                                    </a:lnTo>
                                    <a:lnTo>
                                      <a:pt x="165" y="32"/>
                                    </a:lnTo>
                                    <a:lnTo>
                                      <a:pt x="159" y="42"/>
                                    </a:lnTo>
                                    <a:lnTo>
                                      <a:pt x="159" y="48"/>
                                    </a:lnTo>
                                    <a:lnTo>
                                      <a:pt x="186" y="64"/>
                                    </a:lnTo>
                                    <a:lnTo>
                                      <a:pt x="159" y="64"/>
                                    </a:lnTo>
                                    <a:lnTo>
                                      <a:pt x="154" y="64"/>
                                    </a:lnTo>
                                    <a:lnTo>
                                      <a:pt x="165" y="96"/>
                                    </a:lnTo>
                                    <a:lnTo>
                                      <a:pt x="186" y="96"/>
                                    </a:lnTo>
                                    <a:lnTo>
                                      <a:pt x="218" y="112"/>
                                    </a:lnTo>
                                    <a:lnTo>
                                      <a:pt x="218" y="112"/>
                                    </a:lnTo>
                                    <a:close/>
                                  </a:path>
                                </a:pathLst>
                              </a:custGeom>
                              <a:solidFill>
                                <a:srgbClr val="0066ff"/>
                              </a:solidFill>
                              <a:ln w="0">
                                <a:noFill/>
                              </a:ln>
                            </wps:spPr>
                            <wps:style>
                              <a:lnRef idx="0"/>
                              <a:fillRef idx="0"/>
                              <a:effectRef idx="0"/>
                              <a:fontRef idx="minor"/>
                            </wps:style>
                            <wps:bodyPr/>
                          </wps:wsp>
                          <wps:wsp>
                            <wps:cNvPr id="671" name=""/>
                            <wps:cNvSpPr/>
                            <wps:spPr>
                              <a:xfrm>
                                <a:off x="2219400" y="432360"/>
                                <a:ext cx="72360" cy="68040"/>
                              </a:xfrm>
                              <a:custGeom>
                                <a:avLst/>
                                <a:gdLst/>
                                <a:ahLst/>
                                <a:rect l="l" t="t" r="r" b="b"/>
                                <a:pathLst>
                                  <a:path w="90" h="90">
                                    <a:moveTo>
                                      <a:pt x="69" y="26"/>
                                    </a:moveTo>
                                    <a:lnTo>
                                      <a:pt x="74" y="26"/>
                                    </a:lnTo>
                                    <a:lnTo>
                                      <a:pt x="74" y="32"/>
                                    </a:lnTo>
                                    <a:lnTo>
                                      <a:pt x="90" y="37"/>
                                    </a:lnTo>
                                    <a:lnTo>
                                      <a:pt x="69" y="48"/>
                                    </a:lnTo>
                                    <a:lnTo>
                                      <a:pt x="69" y="58"/>
                                    </a:lnTo>
                                    <a:lnTo>
                                      <a:pt x="42" y="53"/>
                                    </a:lnTo>
                                    <a:lnTo>
                                      <a:pt x="16" y="53"/>
                                    </a:lnTo>
                                    <a:lnTo>
                                      <a:pt x="16" y="58"/>
                                    </a:lnTo>
                                    <a:lnTo>
                                      <a:pt x="32" y="69"/>
                                    </a:lnTo>
                                    <a:lnTo>
                                      <a:pt x="21" y="90"/>
                                    </a:lnTo>
                                    <a:lnTo>
                                      <a:pt x="5" y="53"/>
                                    </a:lnTo>
                                    <a:lnTo>
                                      <a:pt x="5" y="48"/>
                                    </a:lnTo>
                                    <a:lnTo>
                                      <a:pt x="5" y="37"/>
                                    </a:lnTo>
                                    <a:lnTo>
                                      <a:pt x="16" y="37"/>
                                    </a:lnTo>
                                    <a:lnTo>
                                      <a:pt x="0" y="0"/>
                                    </a:lnTo>
                                    <a:lnTo>
                                      <a:pt x="42" y="26"/>
                                    </a:lnTo>
                                    <a:lnTo>
                                      <a:pt x="69" y="26"/>
                                    </a:lnTo>
                                    <a:lnTo>
                                      <a:pt x="69" y="26"/>
                                    </a:lnTo>
                                    <a:close/>
                                  </a:path>
                                </a:pathLst>
                              </a:custGeom>
                              <a:solidFill>
                                <a:srgbClr val="0066ff"/>
                              </a:solidFill>
                              <a:ln w="0">
                                <a:noFill/>
                              </a:ln>
                            </wps:spPr>
                            <wps:style>
                              <a:lnRef idx="0"/>
                              <a:fillRef idx="0"/>
                              <a:effectRef idx="0"/>
                              <a:fontRef idx="minor"/>
                            </wps:style>
                            <wps:bodyPr/>
                          </wps:wsp>
                          <wps:wsp>
                            <wps:cNvPr id="672" name=""/>
                            <wps:cNvSpPr/>
                            <wps:spPr>
                              <a:xfrm>
                                <a:off x="2219400" y="432360"/>
                                <a:ext cx="72360" cy="68040"/>
                              </a:xfrm>
                              <a:custGeom>
                                <a:avLst/>
                                <a:gdLst/>
                                <a:ahLst/>
                                <a:rect l="l" t="t" r="r" b="b"/>
                                <a:pathLst>
                                  <a:path w="90" h="90">
                                    <a:moveTo>
                                      <a:pt x="69" y="26"/>
                                    </a:moveTo>
                                    <a:lnTo>
                                      <a:pt x="74" y="26"/>
                                    </a:lnTo>
                                    <a:lnTo>
                                      <a:pt x="74" y="32"/>
                                    </a:lnTo>
                                    <a:lnTo>
                                      <a:pt x="90" y="37"/>
                                    </a:lnTo>
                                    <a:lnTo>
                                      <a:pt x="69" y="48"/>
                                    </a:lnTo>
                                    <a:lnTo>
                                      <a:pt x="69" y="58"/>
                                    </a:lnTo>
                                    <a:lnTo>
                                      <a:pt x="42" y="53"/>
                                    </a:lnTo>
                                    <a:lnTo>
                                      <a:pt x="16" y="53"/>
                                    </a:lnTo>
                                    <a:lnTo>
                                      <a:pt x="16" y="58"/>
                                    </a:lnTo>
                                    <a:lnTo>
                                      <a:pt x="32" y="69"/>
                                    </a:lnTo>
                                    <a:lnTo>
                                      <a:pt x="21" y="90"/>
                                    </a:lnTo>
                                    <a:lnTo>
                                      <a:pt x="5" y="53"/>
                                    </a:lnTo>
                                    <a:lnTo>
                                      <a:pt x="5" y="48"/>
                                    </a:lnTo>
                                    <a:lnTo>
                                      <a:pt x="5" y="37"/>
                                    </a:lnTo>
                                    <a:lnTo>
                                      <a:pt x="16" y="37"/>
                                    </a:lnTo>
                                    <a:lnTo>
                                      <a:pt x="0" y="0"/>
                                    </a:lnTo>
                                    <a:lnTo>
                                      <a:pt x="42" y="26"/>
                                    </a:lnTo>
                                    <a:lnTo>
                                      <a:pt x="69" y="26"/>
                                    </a:lnTo>
                                    <a:lnTo>
                                      <a:pt x="69" y="26"/>
                                    </a:lnTo>
                                    <a:close/>
                                  </a:path>
                                </a:pathLst>
                              </a:custGeom>
                              <a:solidFill>
                                <a:srgbClr val="0066ff"/>
                              </a:solidFill>
                              <a:ln w="0">
                                <a:noFill/>
                              </a:ln>
                            </wps:spPr>
                            <wps:style>
                              <a:lnRef idx="0"/>
                              <a:fillRef idx="0"/>
                              <a:effectRef idx="0"/>
                              <a:fontRef idx="minor"/>
                            </wps:style>
                            <wps:bodyPr/>
                          </wps:wsp>
                          <wps:wsp>
                            <wps:cNvPr id="673" name=""/>
                            <wps:cNvSpPr/>
                            <wps:spPr>
                              <a:xfrm>
                                <a:off x="2155320" y="605160"/>
                                <a:ext cx="38160" cy="40680"/>
                              </a:xfrm>
                              <a:custGeom>
                                <a:avLst/>
                                <a:gdLst/>
                                <a:ahLst/>
                                <a:rect l="l" t="t" r="r" b="b"/>
                                <a:pathLst>
                                  <a:path w="48" h="54">
                                    <a:moveTo>
                                      <a:pt x="21" y="0"/>
                                    </a:moveTo>
                                    <a:lnTo>
                                      <a:pt x="0" y="6"/>
                                    </a:lnTo>
                                    <a:lnTo>
                                      <a:pt x="5" y="22"/>
                                    </a:lnTo>
                                    <a:lnTo>
                                      <a:pt x="21" y="22"/>
                                    </a:lnTo>
                                    <a:lnTo>
                                      <a:pt x="5" y="6"/>
                                    </a:lnTo>
                                    <a:lnTo>
                                      <a:pt x="21" y="11"/>
                                    </a:lnTo>
                                    <a:lnTo>
                                      <a:pt x="27" y="48"/>
                                    </a:lnTo>
                                    <a:lnTo>
                                      <a:pt x="32" y="48"/>
                                    </a:lnTo>
                                    <a:lnTo>
                                      <a:pt x="32" y="32"/>
                                    </a:lnTo>
                                    <a:lnTo>
                                      <a:pt x="32" y="54"/>
                                    </a:lnTo>
                                    <a:lnTo>
                                      <a:pt x="48" y="48"/>
                                    </a:lnTo>
                                    <a:lnTo>
                                      <a:pt x="48" y="11"/>
                                    </a:lnTo>
                                    <a:lnTo>
                                      <a:pt x="27" y="0"/>
                                    </a:lnTo>
                                    <a:lnTo>
                                      <a:pt x="21" y="0"/>
                                    </a:lnTo>
                                    <a:lnTo>
                                      <a:pt x="21" y="0"/>
                                    </a:lnTo>
                                    <a:close/>
                                  </a:path>
                                </a:pathLst>
                              </a:custGeom>
                              <a:solidFill>
                                <a:srgbClr val="0066ff"/>
                              </a:solidFill>
                              <a:ln w="0">
                                <a:noFill/>
                              </a:ln>
                            </wps:spPr>
                            <wps:style>
                              <a:lnRef idx="0"/>
                              <a:fillRef idx="0"/>
                              <a:effectRef idx="0"/>
                              <a:fontRef idx="minor"/>
                            </wps:style>
                            <wps:bodyPr/>
                          </wps:wsp>
                          <wps:wsp>
                            <wps:cNvPr id="674" name=""/>
                            <wps:cNvSpPr/>
                            <wps:spPr>
                              <a:xfrm>
                                <a:off x="2155320" y="605160"/>
                                <a:ext cx="38160" cy="40680"/>
                              </a:xfrm>
                              <a:custGeom>
                                <a:avLst/>
                                <a:gdLst/>
                                <a:ahLst/>
                                <a:rect l="l" t="t" r="r" b="b"/>
                                <a:pathLst>
                                  <a:path w="48" h="54">
                                    <a:moveTo>
                                      <a:pt x="21" y="0"/>
                                    </a:moveTo>
                                    <a:lnTo>
                                      <a:pt x="0" y="6"/>
                                    </a:lnTo>
                                    <a:lnTo>
                                      <a:pt x="5" y="22"/>
                                    </a:lnTo>
                                    <a:lnTo>
                                      <a:pt x="21" y="22"/>
                                    </a:lnTo>
                                    <a:lnTo>
                                      <a:pt x="5" y="6"/>
                                    </a:lnTo>
                                    <a:lnTo>
                                      <a:pt x="21" y="11"/>
                                    </a:lnTo>
                                    <a:lnTo>
                                      <a:pt x="27" y="48"/>
                                    </a:lnTo>
                                    <a:lnTo>
                                      <a:pt x="32" y="48"/>
                                    </a:lnTo>
                                    <a:lnTo>
                                      <a:pt x="32" y="32"/>
                                    </a:lnTo>
                                    <a:lnTo>
                                      <a:pt x="32" y="54"/>
                                    </a:lnTo>
                                    <a:lnTo>
                                      <a:pt x="48" y="48"/>
                                    </a:lnTo>
                                    <a:lnTo>
                                      <a:pt x="48" y="11"/>
                                    </a:lnTo>
                                    <a:lnTo>
                                      <a:pt x="27" y="0"/>
                                    </a:lnTo>
                                    <a:lnTo>
                                      <a:pt x="21" y="0"/>
                                    </a:lnTo>
                                    <a:lnTo>
                                      <a:pt x="21" y="0"/>
                                    </a:lnTo>
                                    <a:close/>
                                  </a:path>
                                </a:pathLst>
                              </a:custGeom>
                              <a:solidFill>
                                <a:srgbClr val="0066ff"/>
                              </a:solidFill>
                              <a:ln w="0">
                                <a:noFill/>
                              </a:ln>
                            </wps:spPr>
                            <wps:style>
                              <a:lnRef idx="0"/>
                              <a:fillRef idx="0"/>
                              <a:effectRef idx="0"/>
                              <a:fontRef idx="minor"/>
                            </wps:style>
                            <wps:bodyPr/>
                          </wps:wsp>
                          <wps:wsp>
                            <wps:cNvPr id="675" name=""/>
                            <wps:cNvSpPr/>
                            <wps:spPr>
                              <a:xfrm>
                                <a:off x="2193840" y="597240"/>
                                <a:ext cx="29160" cy="24120"/>
                              </a:xfrm>
                              <a:custGeom>
                                <a:avLst/>
                                <a:gdLst/>
                                <a:ahLst/>
                                <a:rect l="l" t="t" r="r" b="b"/>
                                <a:pathLst>
                                  <a:path w="37" h="32">
                                    <a:moveTo>
                                      <a:pt x="32" y="16"/>
                                    </a:moveTo>
                                    <a:lnTo>
                                      <a:pt x="21" y="16"/>
                                    </a:lnTo>
                                    <a:lnTo>
                                      <a:pt x="10" y="32"/>
                                    </a:lnTo>
                                    <a:lnTo>
                                      <a:pt x="0" y="16"/>
                                    </a:lnTo>
                                    <a:lnTo>
                                      <a:pt x="5" y="10"/>
                                    </a:lnTo>
                                    <a:lnTo>
                                      <a:pt x="21" y="0"/>
                                    </a:lnTo>
                                    <a:lnTo>
                                      <a:pt x="37" y="10"/>
                                    </a:lnTo>
                                    <a:lnTo>
                                      <a:pt x="32" y="16"/>
                                    </a:lnTo>
                                    <a:lnTo>
                                      <a:pt x="32" y="16"/>
                                    </a:lnTo>
                                    <a:close/>
                                  </a:path>
                                </a:pathLst>
                              </a:custGeom>
                              <a:solidFill>
                                <a:srgbClr val="0066ff"/>
                              </a:solidFill>
                              <a:ln w="0">
                                <a:noFill/>
                              </a:ln>
                            </wps:spPr>
                            <wps:style>
                              <a:lnRef idx="0"/>
                              <a:fillRef idx="0"/>
                              <a:effectRef idx="0"/>
                              <a:fontRef idx="minor"/>
                            </wps:style>
                            <wps:bodyPr/>
                          </wps:wsp>
                          <wps:wsp>
                            <wps:cNvPr id="676" name=""/>
                            <wps:cNvSpPr/>
                            <wps:spPr>
                              <a:xfrm>
                                <a:off x="2193840" y="597240"/>
                                <a:ext cx="29160" cy="24120"/>
                              </a:xfrm>
                              <a:custGeom>
                                <a:avLst/>
                                <a:gdLst/>
                                <a:ahLst/>
                                <a:rect l="l" t="t" r="r" b="b"/>
                                <a:pathLst>
                                  <a:path w="37" h="32">
                                    <a:moveTo>
                                      <a:pt x="32" y="16"/>
                                    </a:moveTo>
                                    <a:lnTo>
                                      <a:pt x="21" y="16"/>
                                    </a:lnTo>
                                    <a:lnTo>
                                      <a:pt x="10" y="32"/>
                                    </a:lnTo>
                                    <a:lnTo>
                                      <a:pt x="0" y="16"/>
                                    </a:lnTo>
                                    <a:lnTo>
                                      <a:pt x="5" y="10"/>
                                    </a:lnTo>
                                    <a:lnTo>
                                      <a:pt x="21" y="0"/>
                                    </a:lnTo>
                                    <a:lnTo>
                                      <a:pt x="37" y="10"/>
                                    </a:lnTo>
                                    <a:lnTo>
                                      <a:pt x="32" y="16"/>
                                    </a:lnTo>
                                    <a:lnTo>
                                      <a:pt x="32" y="16"/>
                                    </a:lnTo>
                                    <a:close/>
                                  </a:path>
                                </a:pathLst>
                              </a:custGeom>
                              <a:solidFill>
                                <a:srgbClr val="0066ff"/>
                              </a:solidFill>
                              <a:ln w="0">
                                <a:noFill/>
                              </a:ln>
                            </wps:spPr>
                            <wps:style>
                              <a:lnRef idx="0"/>
                              <a:fillRef idx="0"/>
                              <a:effectRef idx="0"/>
                              <a:fontRef idx="minor"/>
                            </wps:style>
                            <wps:bodyPr/>
                          </wps:wsp>
                          <wps:wsp>
                            <wps:cNvPr id="677" name=""/>
                            <wps:cNvSpPr/>
                            <wps:spPr>
                              <a:xfrm>
                                <a:off x="2158920" y="500400"/>
                                <a:ext cx="132840" cy="109080"/>
                              </a:xfrm>
                              <a:custGeom>
                                <a:avLst/>
                                <a:gdLst/>
                                <a:ahLst/>
                                <a:rect l="l" t="t" r="r" b="b"/>
                                <a:pathLst>
                                  <a:path w="165" h="144">
                                    <a:moveTo>
                                      <a:pt x="117" y="0"/>
                                    </a:moveTo>
                                    <a:lnTo>
                                      <a:pt x="117" y="0"/>
                                    </a:lnTo>
                                    <a:lnTo>
                                      <a:pt x="149" y="27"/>
                                    </a:lnTo>
                                    <a:lnTo>
                                      <a:pt x="149" y="48"/>
                                    </a:lnTo>
                                    <a:lnTo>
                                      <a:pt x="165" y="96"/>
                                    </a:lnTo>
                                    <a:lnTo>
                                      <a:pt x="165" y="117"/>
                                    </a:lnTo>
                                    <a:lnTo>
                                      <a:pt x="154" y="117"/>
                                    </a:lnTo>
                                    <a:lnTo>
                                      <a:pt x="154" y="96"/>
                                    </a:lnTo>
                                    <a:lnTo>
                                      <a:pt x="149" y="96"/>
                                    </a:lnTo>
                                    <a:lnTo>
                                      <a:pt x="144" y="123"/>
                                    </a:lnTo>
                                    <a:lnTo>
                                      <a:pt x="128" y="117"/>
                                    </a:lnTo>
                                    <a:lnTo>
                                      <a:pt x="128" y="123"/>
                                    </a:lnTo>
                                    <a:lnTo>
                                      <a:pt x="117" y="123"/>
                                    </a:lnTo>
                                    <a:lnTo>
                                      <a:pt x="107" y="117"/>
                                    </a:lnTo>
                                    <a:lnTo>
                                      <a:pt x="107" y="123"/>
                                    </a:lnTo>
                                    <a:lnTo>
                                      <a:pt x="117" y="128"/>
                                    </a:lnTo>
                                    <a:lnTo>
                                      <a:pt x="107" y="128"/>
                                    </a:lnTo>
                                    <a:lnTo>
                                      <a:pt x="96" y="144"/>
                                    </a:lnTo>
                                    <a:lnTo>
                                      <a:pt x="80" y="138"/>
                                    </a:lnTo>
                                    <a:lnTo>
                                      <a:pt x="80" y="123"/>
                                    </a:lnTo>
                                    <a:lnTo>
                                      <a:pt x="43" y="128"/>
                                    </a:lnTo>
                                    <a:lnTo>
                                      <a:pt x="27" y="138"/>
                                    </a:lnTo>
                                    <a:lnTo>
                                      <a:pt x="16" y="138"/>
                                    </a:lnTo>
                                    <a:lnTo>
                                      <a:pt x="0" y="128"/>
                                    </a:lnTo>
                                    <a:lnTo>
                                      <a:pt x="27" y="101"/>
                                    </a:lnTo>
                                    <a:lnTo>
                                      <a:pt x="80" y="101"/>
                                    </a:lnTo>
                                    <a:lnTo>
                                      <a:pt x="91" y="69"/>
                                    </a:lnTo>
                                    <a:lnTo>
                                      <a:pt x="91" y="80"/>
                                    </a:lnTo>
                                    <a:lnTo>
                                      <a:pt x="107" y="75"/>
                                    </a:lnTo>
                                    <a:lnTo>
                                      <a:pt x="117" y="43"/>
                                    </a:lnTo>
                                    <a:lnTo>
                                      <a:pt x="96" y="6"/>
                                    </a:lnTo>
                                    <a:lnTo>
                                      <a:pt x="107" y="0"/>
                                    </a:lnTo>
                                    <a:lnTo>
                                      <a:pt x="117" y="6"/>
                                    </a:lnTo>
                                    <a:lnTo>
                                      <a:pt x="117" y="0"/>
                                    </a:lnTo>
                                    <a:lnTo>
                                      <a:pt x="107" y="0"/>
                                    </a:lnTo>
                                    <a:lnTo>
                                      <a:pt x="117" y="0"/>
                                    </a:lnTo>
                                    <a:lnTo>
                                      <a:pt x="117" y="0"/>
                                    </a:lnTo>
                                    <a:close/>
                                  </a:path>
                                </a:pathLst>
                              </a:custGeom>
                              <a:solidFill>
                                <a:srgbClr val="0066ff"/>
                              </a:solidFill>
                              <a:ln w="0">
                                <a:noFill/>
                              </a:ln>
                            </wps:spPr>
                            <wps:style>
                              <a:lnRef idx="0"/>
                              <a:fillRef idx="0"/>
                              <a:effectRef idx="0"/>
                              <a:fontRef idx="minor"/>
                            </wps:style>
                            <wps:bodyPr/>
                          </wps:wsp>
                          <wps:wsp>
                            <wps:cNvPr id="678" name=""/>
                            <wps:cNvSpPr/>
                            <wps:spPr>
                              <a:xfrm>
                                <a:off x="2158920" y="500400"/>
                                <a:ext cx="132840" cy="109080"/>
                              </a:xfrm>
                              <a:custGeom>
                                <a:avLst/>
                                <a:gdLst/>
                                <a:ahLst/>
                                <a:rect l="l" t="t" r="r" b="b"/>
                                <a:pathLst>
                                  <a:path w="165" h="144">
                                    <a:moveTo>
                                      <a:pt x="117" y="0"/>
                                    </a:moveTo>
                                    <a:lnTo>
                                      <a:pt x="117" y="0"/>
                                    </a:lnTo>
                                    <a:lnTo>
                                      <a:pt x="149" y="27"/>
                                    </a:lnTo>
                                    <a:lnTo>
                                      <a:pt x="149" y="48"/>
                                    </a:lnTo>
                                    <a:lnTo>
                                      <a:pt x="165" y="96"/>
                                    </a:lnTo>
                                    <a:lnTo>
                                      <a:pt x="165" y="117"/>
                                    </a:lnTo>
                                    <a:lnTo>
                                      <a:pt x="154" y="117"/>
                                    </a:lnTo>
                                    <a:lnTo>
                                      <a:pt x="154" y="96"/>
                                    </a:lnTo>
                                    <a:lnTo>
                                      <a:pt x="149" y="96"/>
                                    </a:lnTo>
                                    <a:lnTo>
                                      <a:pt x="144" y="123"/>
                                    </a:lnTo>
                                    <a:lnTo>
                                      <a:pt x="128" y="117"/>
                                    </a:lnTo>
                                    <a:lnTo>
                                      <a:pt x="128" y="123"/>
                                    </a:lnTo>
                                    <a:lnTo>
                                      <a:pt x="117" y="123"/>
                                    </a:lnTo>
                                    <a:lnTo>
                                      <a:pt x="107" y="117"/>
                                    </a:lnTo>
                                    <a:lnTo>
                                      <a:pt x="107" y="123"/>
                                    </a:lnTo>
                                    <a:lnTo>
                                      <a:pt x="117" y="128"/>
                                    </a:lnTo>
                                    <a:lnTo>
                                      <a:pt x="107" y="128"/>
                                    </a:lnTo>
                                    <a:lnTo>
                                      <a:pt x="96" y="144"/>
                                    </a:lnTo>
                                    <a:lnTo>
                                      <a:pt x="80" y="138"/>
                                    </a:lnTo>
                                    <a:lnTo>
                                      <a:pt x="80" y="123"/>
                                    </a:lnTo>
                                    <a:lnTo>
                                      <a:pt x="43" y="128"/>
                                    </a:lnTo>
                                    <a:lnTo>
                                      <a:pt x="27" y="138"/>
                                    </a:lnTo>
                                    <a:lnTo>
                                      <a:pt x="16" y="138"/>
                                    </a:lnTo>
                                    <a:lnTo>
                                      <a:pt x="0" y="128"/>
                                    </a:lnTo>
                                    <a:lnTo>
                                      <a:pt x="27" y="101"/>
                                    </a:lnTo>
                                    <a:lnTo>
                                      <a:pt x="80" y="101"/>
                                    </a:lnTo>
                                    <a:lnTo>
                                      <a:pt x="91" y="69"/>
                                    </a:lnTo>
                                    <a:lnTo>
                                      <a:pt x="91" y="80"/>
                                    </a:lnTo>
                                    <a:lnTo>
                                      <a:pt x="107" y="75"/>
                                    </a:lnTo>
                                    <a:lnTo>
                                      <a:pt x="117" y="43"/>
                                    </a:lnTo>
                                    <a:lnTo>
                                      <a:pt x="96" y="6"/>
                                    </a:lnTo>
                                    <a:lnTo>
                                      <a:pt x="107" y="0"/>
                                    </a:lnTo>
                                    <a:lnTo>
                                      <a:pt x="117" y="6"/>
                                    </a:lnTo>
                                    <a:lnTo>
                                      <a:pt x="117" y="0"/>
                                    </a:lnTo>
                                    <a:lnTo>
                                      <a:pt x="107" y="0"/>
                                    </a:lnTo>
                                    <a:lnTo>
                                      <a:pt x="117" y="0"/>
                                    </a:lnTo>
                                    <a:lnTo>
                                      <a:pt x="117" y="0"/>
                                    </a:lnTo>
                                    <a:close/>
                                  </a:path>
                                </a:pathLst>
                              </a:custGeom>
                              <a:solidFill>
                                <a:srgbClr val="0066ff"/>
                              </a:solidFill>
                              <a:ln w="0">
                                <a:noFill/>
                              </a:ln>
                            </wps:spPr>
                            <wps:style>
                              <a:lnRef idx="0"/>
                              <a:fillRef idx="0"/>
                              <a:effectRef idx="0"/>
                              <a:fontRef idx="minor"/>
                            </wps:style>
                            <wps:bodyPr/>
                          </wps:wsp>
                          <wps:wsp>
                            <wps:cNvPr id="679" name=""/>
                            <wps:cNvSpPr/>
                            <wps:spPr>
                              <a:xfrm>
                                <a:off x="2035080" y="468360"/>
                                <a:ext cx="64080" cy="83880"/>
                              </a:xfrm>
                              <a:custGeom>
                                <a:avLst/>
                                <a:gdLst/>
                                <a:ahLst/>
                                <a:rect l="l" t="t" r="r" b="b"/>
                                <a:pathLst>
                                  <a:path w="80" h="111">
                                    <a:moveTo>
                                      <a:pt x="75" y="5"/>
                                    </a:moveTo>
                                    <a:lnTo>
                                      <a:pt x="80" y="5"/>
                                    </a:lnTo>
                                    <a:lnTo>
                                      <a:pt x="75" y="21"/>
                                    </a:lnTo>
                                    <a:lnTo>
                                      <a:pt x="80" y="48"/>
                                    </a:lnTo>
                                    <a:lnTo>
                                      <a:pt x="53" y="69"/>
                                    </a:lnTo>
                                    <a:lnTo>
                                      <a:pt x="53" y="74"/>
                                    </a:lnTo>
                                    <a:lnTo>
                                      <a:pt x="80" y="90"/>
                                    </a:lnTo>
                                    <a:lnTo>
                                      <a:pt x="53" y="101"/>
                                    </a:lnTo>
                                    <a:lnTo>
                                      <a:pt x="43" y="101"/>
                                    </a:lnTo>
                                    <a:lnTo>
                                      <a:pt x="43" y="111"/>
                                    </a:lnTo>
                                    <a:lnTo>
                                      <a:pt x="32" y="101"/>
                                    </a:lnTo>
                                    <a:lnTo>
                                      <a:pt x="16" y="101"/>
                                    </a:lnTo>
                                    <a:lnTo>
                                      <a:pt x="32" y="85"/>
                                    </a:lnTo>
                                    <a:lnTo>
                                      <a:pt x="16" y="69"/>
                                    </a:lnTo>
                                    <a:lnTo>
                                      <a:pt x="0" y="69"/>
                                    </a:lnTo>
                                    <a:lnTo>
                                      <a:pt x="0" y="64"/>
                                    </a:lnTo>
                                    <a:lnTo>
                                      <a:pt x="32" y="21"/>
                                    </a:lnTo>
                                    <a:lnTo>
                                      <a:pt x="48" y="42"/>
                                    </a:lnTo>
                                    <a:lnTo>
                                      <a:pt x="48" y="10"/>
                                    </a:lnTo>
                                    <a:lnTo>
                                      <a:pt x="53" y="10"/>
                                    </a:lnTo>
                                    <a:lnTo>
                                      <a:pt x="69" y="0"/>
                                    </a:lnTo>
                                    <a:lnTo>
                                      <a:pt x="75" y="5"/>
                                    </a:lnTo>
                                    <a:lnTo>
                                      <a:pt x="75" y="5"/>
                                    </a:lnTo>
                                    <a:close/>
                                  </a:path>
                                </a:pathLst>
                              </a:custGeom>
                              <a:solidFill>
                                <a:srgbClr val="0066ff"/>
                              </a:solidFill>
                              <a:ln w="0">
                                <a:noFill/>
                              </a:ln>
                            </wps:spPr>
                            <wps:style>
                              <a:lnRef idx="0"/>
                              <a:fillRef idx="0"/>
                              <a:effectRef idx="0"/>
                              <a:fontRef idx="minor"/>
                            </wps:style>
                            <wps:bodyPr/>
                          </wps:wsp>
                          <wps:wsp>
                            <wps:cNvPr id="680" name=""/>
                            <wps:cNvSpPr/>
                            <wps:spPr>
                              <a:xfrm>
                                <a:off x="2035080" y="468360"/>
                                <a:ext cx="64080" cy="83880"/>
                              </a:xfrm>
                              <a:custGeom>
                                <a:avLst/>
                                <a:gdLst/>
                                <a:ahLst/>
                                <a:rect l="l" t="t" r="r" b="b"/>
                                <a:pathLst>
                                  <a:path w="80" h="111">
                                    <a:moveTo>
                                      <a:pt x="75" y="5"/>
                                    </a:moveTo>
                                    <a:lnTo>
                                      <a:pt x="80" y="5"/>
                                    </a:lnTo>
                                    <a:lnTo>
                                      <a:pt x="75" y="21"/>
                                    </a:lnTo>
                                    <a:lnTo>
                                      <a:pt x="80" y="48"/>
                                    </a:lnTo>
                                    <a:lnTo>
                                      <a:pt x="53" y="69"/>
                                    </a:lnTo>
                                    <a:lnTo>
                                      <a:pt x="53" y="74"/>
                                    </a:lnTo>
                                    <a:lnTo>
                                      <a:pt x="80" y="90"/>
                                    </a:lnTo>
                                    <a:lnTo>
                                      <a:pt x="53" y="101"/>
                                    </a:lnTo>
                                    <a:lnTo>
                                      <a:pt x="43" y="101"/>
                                    </a:lnTo>
                                    <a:lnTo>
                                      <a:pt x="43" y="111"/>
                                    </a:lnTo>
                                    <a:lnTo>
                                      <a:pt x="32" y="101"/>
                                    </a:lnTo>
                                    <a:lnTo>
                                      <a:pt x="16" y="101"/>
                                    </a:lnTo>
                                    <a:lnTo>
                                      <a:pt x="32" y="85"/>
                                    </a:lnTo>
                                    <a:lnTo>
                                      <a:pt x="16" y="69"/>
                                    </a:lnTo>
                                    <a:lnTo>
                                      <a:pt x="0" y="69"/>
                                    </a:lnTo>
                                    <a:lnTo>
                                      <a:pt x="0" y="64"/>
                                    </a:lnTo>
                                    <a:lnTo>
                                      <a:pt x="32" y="21"/>
                                    </a:lnTo>
                                    <a:lnTo>
                                      <a:pt x="48" y="42"/>
                                    </a:lnTo>
                                    <a:lnTo>
                                      <a:pt x="48" y="10"/>
                                    </a:lnTo>
                                    <a:lnTo>
                                      <a:pt x="53" y="10"/>
                                    </a:lnTo>
                                    <a:lnTo>
                                      <a:pt x="69" y="0"/>
                                    </a:lnTo>
                                    <a:lnTo>
                                      <a:pt x="75" y="5"/>
                                    </a:lnTo>
                                    <a:lnTo>
                                      <a:pt x="75" y="5"/>
                                    </a:lnTo>
                                    <a:close/>
                                  </a:path>
                                </a:pathLst>
                              </a:custGeom>
                              <a:solidFill>
                                <a:srgbClr val="0066ff"/>
                              </a:solidFill>
                              <a:ln w="0">
                                <a:noFill/>
                              </a:ln>
                            </wps:spPr>
                            <wps:style>
                              <a:lnRef idx="0"/>
                              <a:fillRef idx="0"/>
                              <a:effectRef idx="0"/>
                              <a:fontRef idx="minor"/>
                            </wps:style>
                            <wps:bodyPr/>
                          </wps:wsp>
                          <wps:wsp>
                            <wps:cNvPr id="681" name=""/>
                            <wps:cNvSpPr/>
                            <wps:spPr>
                              <a:xfrm>
                                <a:off x="2077920" y="537120"/>
                                <a:ext cx="60480" cy="60480"/>
                              </a:xfrm>
                              <a:custGeom>
                                <a:avLst/>
                                <a:gdLst/>
                                <a:ahLst/>
                                <a:rect l="l" t="t" r="r" b="b"/>
                                <a:pathLst>
                                  <a:path w="75" h="80">
                                    <a:moveTo>
                                      <a:pt x="27" y="0"/>
                                    </a:moveTo>
                                    <a:lnTo>
                                      <a:pt x="53" y="21"/>
                                    </a:lnTo>
                                    <a:lnTo>
                                      <a:pt x="75" y="43"/>
                                    </a:lnTo>
                                    <a:lnTo>
                                      <a:pt x="75" y="53"/>
                                    </a:lnTo>
                                    <a:lnTo>
                                      <a:pt x="64" y="69"/>
                                    </a:lnTo>
                                    <a:lnTo>
                                      <a:pt x="53" y="69"/>
                                    </a:lnTo>
                                    <a:lnTo>
                                      <a:pt x="48" y="75"/>
                                    </a:lnTo>
                                    <a:lnTo>
                                      <a:pt x="27" y="80"/>
                                    </a:lnTo>
                                    <a:lnTo>
                                      <a:pt x="22" y="48"/>
                                    </a:lnTo>
                                    <a:lnTo>
                                      <a:pt x="0" y="32"/>
                                    </a:lnTo>
                                    <a:lnTo>
                                      <a:pt x="22" y="32"/>
                                    </a:lnTo>
                                    <a:lnTo>
                                      <a:pt x="0" y="11"/>
                                    </a:lnTo>
                                    <a:lnTo>
                                      <a:pt x="27" y="0"/>
                                    </a:lnTo>
                                    <a:lnTo>
                                      <a:pt x="27" y="0"/>
                                    </a:lnTo>
                                    <a:close/>
                                  </a:path>
                                </a:pathLst>
                              </a:custGeom>
                              <a:solidFill>
                                <a:srgbClr val="0066ff"/>
                              </a:solidFill>
                              <a:ln w="0">
                                <a:noFill/>
                              </a:ln>
                            </wps:spPr>
                            <wps:style>
                              <a:lnRef idx="0"/>
                              <a:fillRef idx="0"/>
                              <a:effectRef idx="0"/>
                              <a:fontRef idx="minor"/>
                            </wps:style>
                            <wps:bodyPr/>
                          </wps:wsp>
                          <wps:wsp>
                            <wps:cNvPr id="682" name=""/>
                            <wps:cNvSpPr/>
                            <wps:spPr>
                              <a:xfrm>
                                <a:off x="2077920" y="537120"/>
                                <a:ext cx="60480" cy="60480"/>
                              </a:xfrm>
                              <a:custGeom>
                                <a:avLst/>
                                <a:gdLst/>
                                <a:ahLst/>
                                <a:rect l="l" t="t" r="r" b="b"/>
                                <a:pathLst>
                                  <a:path w="75" h="80">
                                    <a:moveTo>
                                      <a:pt x="27" y="0"/>
                                    </a:moveTo>
                                    <a:lnTo>
                                      <a:pt x="53" y="21"/>
                                    </a:lnTo>
                                    <a:lnTo>
                                      <a:pt x="75" y="43"/>
                                    </a:lnTo>
                                    <a:lnTo>
                                      <a:pt x="75" y="53"/>
                                    </a:lnTo>
                                    <a:lnTo>
                                      <a:pt x="64" y="69"/>
                                    </a:lnTo>
                                    <a:lnTo>
                                      <a:pt x="53" y="69"/>
                                    </a:lnTo>
                                    <a:lnTo>
                                      <a:pt x="48" y="75"/>
                                    </a:lnTo>
                                    <a:lnTo>
                                      <a:pt x="27" y="80"/>
                                    </a:lnTo>
                                    <a:lnTo>
                                      <a:pt x="22" y="48"/>
                                    </a:lnTo>
                                    <a:lnTo>
                                      <a:pt x="0" y="32"/>
                                    </a:lnTo>
                                    <a:lnTo>
                                      <a:pt x="22" y="32"/>
                                    </a:lnTo>
                                    <a:lnTo>
                                      <a:pt x="0" y="11"/>
                                    </a:lnTo>
                                    <a:lnTo>
                                      <a:pt x="27" y="0"/>
                                    </a:lnTo>
                                    <a:lnTo>
                                      <a:pt x="27" y="0"/>
                                    </a:lnTo>
                                    <a:close/>
                                  </a:path>
                                </a:pathLst>
                              </a:custGeom>
                              <a:solidFill>
                                <a:srgbClr val="0066ff"/>
                              </a:solidFill>
                              <a:ln w="0">
                                <a:noFill/>
                              </a:ln>
                            </wps:spPr>
                            <wps:style>
                              <a:lnRef idx="0"/>
                              <a:fillRef idx="0"/>
                              <a:effectRef idx="0"/>
                              <a:fontRef idx="minor"/>
                            </wps:style>
                            <wps:bodyPr/>
                          </wps:wsp>
                          <wps:wsp>
                            <wps:cNvPr id="683" name=""/>
                            <wps:cNvSpPr/>
                            <wps:spPr>
                              <a:xfrm>
                                <a:off x="1783800" y="763200"/>
                                <a:ext cx="114840" cy="128880"/>
                              </a:xfrm>
                              <a:custGeom>
                                <a:avLst/>
                                <a:gdLst/>
                                <a:ahLst/>
                                <a:rect l="l" t="t" r="r" b="b"/>
                                <a:pathLst>
                                  <a:path w="143" h="170">
                                    <a:moveTo>
                                      <a:pt x="16" y="21"/>
                                    </a:moveTo>
                                    <a:lnTo>
                                      <a:pt x="0" y="37"/>
                                    </a:lnTo>
                                    <a:lnTo>
                                      <a:pt x="5" y="58"/>
                                    </a:lnTo>
                                    <a:lnTo>
                                      <a:pt x="16" y="58"/>
                                    </a:lnTo>
                                    <a:lnTo>
                                      <a:pt x="21" y="95"/>
                                    </a:lnTo>
                                    <a:lnTo>
                                      <a:pt x="26" y="90"/>
                                    </a:lnTo>
                                    <a:lnTo>
                                      <a:pt x="47" y="90"/>
                                    </a:lnTo>
                                    <a:lnTo>
                                      <a:pt x="69" y="85"/>
                                    </a:lnTo>
                                    <a:lnTo>
                                      <a:pt x="79" y="95"/>
                                    </a:lnTo>
                                    <a:lnTo>
                                      <a:pt x="90" y="122"/>
                                    </a:lnTo>
                                    <a:lnTo>
                                      <a:pt x="106" y="143"/>
                                    </a:lnTo>
                                    <a:lnTo>
                                      <a:pt x="106" y="165"/>
                                    </a:lnTo>
                                    <a:lnTo>
                                      <a:pt x="117" y="170"/>
                                    </a:lnTo>
                                    <a:lnTo>
                                      <a:pt x="122" y="165"/>
                                    </a:lnTo>
                                    <a:lnTo>
                                      <a:pt x="143" y="159"/>
                                    </a:lnTo>
                                    <a:lnTo>
                                      <a:pt x="127" y="122"/>
                                    </a:lnTo>
                                    <a:lnTo>
                                      <a:pt x="122" y="117"/>
                                    </a:lnTo>
                                    <a:lnTo>
                                      <a:pt x="90" y="69"/>
                                    </a:lnTo>
                                    <a:lnTo>
                                      <a:pt x="69" y="64"/>
                                    </a:lnTo>
                                    <a:lnTo>
                                      <a:pt x="79" y="48"/>
                                    </a:lnTo>
                                    <a:lnTo>
                                      <a:pt x="74" y="37"/>
                                    </a:lnTo>
                                    <a:lnTo>
                                      <a:pt x="47" y="37"/>
                                    </a:lnTo>
                                    <a:lnTo>
                                      <a:pt x="26" y="0"/>
                                    </a:lnTo>
                                    <a:lnTo>
                                      <a:pt x="16" y="0"/>
                                    </a:lnTo>
                                    <a:lnTo>
                                      <a:pt x="21" y="26"/>
                                    </a:lnTo>
                                    <a:lnTo>
                                      <a:pt x="16" y="26"/>
                                    </a:lnTo>
                                    <a:lnTo>
                                      <a:pt x="16" y="21"/>
                                    </a:lnTo>
                                    <a:lnTo>
                                      <a:pt x="16" y="21"/>
                                    </a:lnTo>
                                    <a:close/>
                                  </a:path>
                                </a:pathLst>
                              </a:custGeom>
                              <a:solidFill>
                                <a:srgbClr val="0066ff"/>
                              </a:solidFill>
                              <a:ln w="0">
                                <a:noFill/>
                              </a:ln>
                            </wps:spPr>
                            <wps:style>
                              <a:lnRef idx="0"/>
                              <a:fillRef idx="0"/>
                              <a:effectRef idx="0"/>
                              <a:fontRef idx="minor"/>
                            </wps:style>
                            <wps:bodyPr/>
                          </wps:wsp>
                          <wps:wsp>
                            <wps:cNvPr id="684" name=""/>
                            <wps:cNvSpPr/>
                            <wps:spPr>
                              <a:xfrm>
                                <a:off x="1783800" y="763200"/>
                                <a:ext cx="114840" cy="128880"/>
                              </a:xfrm>
                              <a:custGeom>
                                <a:avLst/>
                                <a:gdLst/>
                                <a:ahLst/>
                                <a:rect l="l" t="t" r="r" b="b"/>
                                <a:pathLst>
                                  <a:path w="143" h="170">
                                    <a:moveTo>
                                      <a:pt x="16" y="21"/>
                                    </a:moveTo>
                                    <a:lnTo>
                                      <a:pt x="0" y="37"/>
                                    </a:lnTo>
                                    <a:lnTo>
                                      <a:pt x="5" y="58"/>
                                    </a:lnTo>
                                    <a:lnTo>
                                      <a:pt x="16" y="58"/>
                                    </a:lnTo>
                                    <a:lnTo>
                                      <a:pt x="21" y="95"/>
                                    </a:lnTo>
                                    <a:lnTo>
                                      <a:pt x="26" y="90"/>
                                    </a:lnTo>
                                    <a:lnTo>
                                      <a:pt x="47" y="90"/>
                                    </a:lnTo>
                                    <a:lnTo>
                                      <a:pt x="69" y="85"/>
                                    </a:lnTo>
                                    <a:lnTo>
                                      <a:pt x="79" y="95"/>
                                    </a:lnTo>
                                    <a:lnTo>
                                      <a:pt x="90" y="122"/>
                                    </a:lnTo>
                                    <a:lnTo>
                                      <a:pt x="106" y="143"/>
                                    </a:lnTo>
                                    <a:lnTo>
                                      <a:pt x="106" y="165"/>
                                    </a:lnTo>
                                    <a:lnTo>
                                      <a:pt x="117" y="170"/>
                                    </a:lnTo>
                                    <a:lnTo>
                                      <a:pt x="122" y="165"/>
                                    </a:lnTo>
                                    <a:lnTo>
                                      <a:pt x="143" y="159"/>
                                    </a:lnTo>
                                    <a:lnTo>
                                      <a:pt x="127" y="122"/>
                                    </a:lnTo>
                                    <a:lnTo>
                                      <a:pt x="122" y="117"/>
                                    </a:lnTo>
                                    <a:lnTo>
                                      <a:pt x="90" y="69"/>
                                    </a:lnTo>
                                    <a:lnTo>
                                      <a:pt x="69" y="64"/>
                                    </a:lnTo>
                                    <a:lnTo>
                                      <a:pt x="79" y="48"/>
                                    </a:lnTo>
                                    <a:lnTo>
                                      <a:pt x="74" y="37"/>
                                    </a:lnTo>
                                    <a:lnTo>
                                      <a:pt x="47" y="37"/>
                                    </a:lnTo>
                                    <a:lnTo>
                                      <a:pt x="26" y="0"/>
                                    </a:lnTo>
                                    <a:lnTo>
                                      <a:pt x="16" y="0"/>
                                    </a:lnTo>
                                    <a:lnTo>
                                      <a:pt x="21" y="26"/>
                                    </a:lnTo>
                                    <a:lnTo>
                                      <a:pt x="16" y="26"/>
                                    </a:lnTo>
                                    <a:lnTo>
                                      <a:pt x="16" y="21"/>
                                    </a:lnTo>
                                    <a:lnTo>
                                      <a:pt x="16" y="21"/>
                                    </a:lnTo>
                                    <a:close/>
                                  </a:path>
                                </a:pathLst>
                              </a:custGeom>
                              <a:solidFill>
                                <a:srgbClr val="0066ff"/>
                              </a:solidFill>
                              <a:ln w="0">
                                <a:noFill/>
                              </a:ln>
                            </wps:spPr>
                            <wps:style>
                              <a:lnRef idx="0"/>
                              <a:fillRef idx="0"/>
                              <a:effectRef idx="0"/>
                              <a:fontRef idx="minor"/>
                            </wps:style>
                            <wps:bodyPr/>
                          </wps:wsp>
                          <wps:wsp>
                            <wps:cNvPr id="685" name=""/>
                            <wps:cNvSpPr/>
                            <wps:spPr>
                              <a:xfrm>
                                <a:off x="1800360" y="992880"/>
                                <a:ext cx="64080" cy="79920"/>
                              </a:xfrm>
                              <a:custGeom>
                                <a:avLst/>
                                <a:gdLst/>
                                <a:ahLst/>
                                <a:rect l="l" t="t" r="r" b="b"/>
                                <a:pathLst>
                                  <a:path w="80" h="106">
                                    <a:moveTo>
                                      <a:pt x="48" y="21"/>
                                    </a:moveTo>
                                    <a:lnTo>
                                      <a:pt x="26" y="32"/>
                                    </a:lnTo>
                                    <a:lnTo>
                                      <a:pt x="21" y="5"/>
                                    </a:lnTo>
                                    <a:lnTo>
                                      <a:pt x="0" y="0"/>
                                    </a:lnTo>
                                    <a:lnTo>
                                      <a:pt x="5" y="5"/>
                                    </a:lnTo>
                                    <a:lnTo>
                                      <a:pt x="21" y="53"/>
                                    </a:lnTo>
                                    <a:lnTo>
                                      <a:pt x="26" y="85"/>
                                    </a:lnTo>
                                    <a:lnTo>
                                      <a:pt x="69" y="106"/>
                                    </a:lnTo>
                                    <a:lnTo>
                                      <a:pt x="69" y="101"/>
                                    </a:lnTo>
                                    <a:lnTo>
                                      <a:pt x="80" y="106"/>
                                    </a:lnTo>
                                    <a:lnTo>
                                      <a:pt x="80" y="101"/>
                                    </a:lnTo>
                                    <a:lnTo>
                                      <a:pt x="69" y="79"/>
                                    </a:lnTo>
                                    <a:lnTo>
                                      <a:pt x="69" y="42"/>
                                    </a:lnTo>
                                    <a:lnTo>
                                      <a:pt x="48" y="21"/>
                                    </a:lnTo>
                                    <a:lnTo>
                                      <a:pt x="48" y="21"/>
                                    </a:lnTo>
                                    <a:close/>
                                  </a:path>
                                </a:pathLst>
                              </a:custGeom>
                              <a:solidFill>
                                <a:srgbClr val="0066ff"/>
                              </a:solidFill>
                              <a:ln w="0">
                                <a:noFill/>
                              </a:ln>
                            </wps:spPr>
                            <wps:style>
                              <a:lnRef idx="0"/>
                              <a:fillRef idx="0"/>
                              <a:effectRef idx="0"/>
                              <a:fontRef idx="minor"/>
                            </wps:style>
                            <wps:bodyPr/>
                          </wps:wsp>
                          <wps:wsp>
                            <wps:cNvPr id="686" name=""/>
                            <wps:cNvSpPr/>
                            <wps:spPr>
                              <a:xfrm>
                                <a:off x="1800360" y="992880"/>
                                <a:ext cx="64080" cy="79920"/>
                              </a:xfrm>
                              <a:custGeom>
                                <a:avLst/>
                                <a:gdLst/>
                                <a:ahLst/>
                                <a:rect l="l" t="t" r="r" b="b"/>
                                <a:pathLst>
                                  <a:path w="80" h="106">
                                    <a:moveTo>
                                      <a:pt x="48" y="21"/>
                                    </a:moveTo>
                                    <a:lnTo>
                                      <a:pt x="26" y="32"/>
                                    </a:lnTo>
                                    <a:lnTo>
                                      <a:pt x="21" y="5"/>
                                    </a:lnTo>
                                    <a:lnTo>
                                      <a:pt x="0" y="0"/>
                                    </a:lnTo>
                                    <a:lnTo>
                                      <a:pt x="5" y="5"/>
                                    </a:lnTo>
                                    <a:lnTo>
                                      <a:pt x="21" y="53"/>
                                    </a:lnTo>
                                    <a:lnTo>
                                      <a:pt x="26" y="85"/>
                                    </a:lnTo>
                                    <a:lnTo>
                                      <a:pt x="69" y="106"/>
                                    </a:lnTo>
                                    <a:lnTo>
                                      <a:pt x="69" y="101"/>
                                    </a:lnTo>
                                    <a:lnTo>
                                      <a:pt x="80" y="106"/>
                                    </a:lnTo>
                                    <a:lnTo>
                                      <a:pt x="80" y="101"/>
                                    </a:lnTo>
                                    <a:lnTo>
                                      <a:pt x="69" y="79"/>
                                    </a:lnTo>
                                    <a:lnTo>
                                      <a:pt x="69" y="42"/>
                                    </a:lnTo>
                                    <a:lnTo>
                                      <a:pt x="48" y="21"/>
                                    </a:lnTo>
                                    <a:lnTo>
                                      <a:pt x="48" y="21"/>
                                    </a:lnTo>
                                    <a:close/>
                                  </a:path>
                                </a:pathLst>
                              </a:custGeom>
                              <a:solidFill>
                                <a:srgbClr val="0066ff"/>
                              </a:solidFill>
                              <a:ln w="0">
                                <a:noFill/>
                              </a:ln>
                            </wps:spPr>
                            <wps:style>
                              <a:lnRef idx="0"/>
                              <a:fillRef idx="0"/>
                              <a:effectRef idx="0"/>
                              <a:fontRef idx="minor"/>
                            </wps:style>
                            <wps:bodyPr/>
                          </wps:wsp>
                          <wps:wsp>
                            <wps:cNvPr id="687" name=""/>
                            <wps:cNvSpPr/>
                            <wps:spPr>
                              <a:xfrm>
                                <a:off x="1488600" y="335160"/>
                                <a:ext cx="419040" cy="149400"/>
                              </a:xfrm>
                              <a:custGeom>
                                <a:avLst/>
                                <a:gdLst/>
                                <a:ahLst/>
                                <a:rect l="l" t="t" r="r" b="b"/>
                                <a:pathLst>
                                  <a:path w="521" h="197">
                                    <a:moveTo>
                                      <a:pt x="0" y="64"/>
                                    </a:moveTo>
                                    <a:lnTo>
                                      <a:pt x="21" y="80"/>
                                    </a:lnTo>
                                    <a:lnTo>
                                      <a:pt x="48" y="91"/>
                                    </a:lnTo>
                                    <a:lnTo>
                                      <a:pt x="58" y="107"/>
                                    </a:lnTo>
                                    <a:lnTo>
                                      <a:pt x="74" y="128"/>
                                    </a:lnTo>
                                    <a:lnTo>
                                      <a:pt x="154" y="154"/>
                                    </a:lnTo>
                                    <a:lnTo>
                                      <a:pt x="202" y="176"/>
                                    </a:lnTo>
                                    <a:lnTo>
                                      <a:pt x="255" y="176"/>
                                    </a:lnTo>
                                    <a:lnTo>
                                      <a:pt x="335" y="197"/>
                                    </a:lnTo>
                                    <a:lnTo>
                                      <a:pt x="372" y="181"/>
                                    </a:lnTo>
                                    <a:lnTo>
                                      <a:pt x="409" y="181"/>
                                    </a:lnTo>
                                    <a:lnTo>
                                      <a:pt x="436" y="160"/>
                                    </a:lnTo>
                                    <a:lnTo>
                                      <a:pt x="414" y="154"/>
                                    </a:lnTo>
                                    <a:lnTo>
                                      <a:pt x="414" y="133"/>
                                    </a:lnTo>
                                    <a:lnTo>
                                      <a:pt x="446" y="139"/>
                                    </a:lnTo>
                                    <a:lnTo>
                                      <a:pt x="484" y="107"/>
                                    </a:lnTo>
                                    <a:lnTo>
                                      <a:pt x="521" y="107"/>
                                    </a:lnTo>
                                    <a:lnTo>
                                      <a:pt x="489" y="80"/>
                                    </a:lnTo>
                                    <a:lnTo>
                                      <a:pt x="473" y="91"/>
                                    </a:lnTo>
                                    <a:lnTo>
                                      <a:pt x="446" y="91"/>
                                    </a:lnTo>
                                    <a:lnTo>
                                      <a:pt x="436" y="59"/>
                                    </a:lnTo>
                                    <a:lnTo>
                                      <a:pt x="441" y="43"/>
                                    </a:lnTo>
                                    <a:lnTo>
                                      <a:pt x="409" y="43"/>
                                    </a:lnTo>
                                    <a:lnTo>
                                      <a:pt x="388" y="48"/>
                                    </a:lnTo>
                                    <a:lnTo>
                                      <a:pt x="351" y="59"/>
                                    </a:lnTo>
                                    <a:lnTo>
                                      <a:pt x="260" y="38"/>
                                    </a:lnTo>
                                    <a:lnTo>
                                      <a:pt x="223" y="38"/>
                                    </a:lnTo>
                                    <a:lnTo>
                                      <a:pt x="207" y="22"/>
                                    </a:lnTo>
                                    <a:lnTo>
                                      <a:pt x="202" y="16"/>
                                    </a:lnTo>
                                    <a:lnTo>
                                      <a:pt x="149" y="0"/>
                                    </a:lnTo>
                                    <a:lnTo>
                                      <a:pt x="138" y="16"/>
                                    </a:lnTo>
                                    <a:lnTo>
                                      <a:pt x="149" y="38"/>
                                    </a:lnTo>
                                    <a:lnTo>
                                      <a:pt x="149" y="43"/>
                                    </a:lnTo>
                                    <a:lnTo>
                                      <a:pt x="106" y="43"/>
                                    </a:lnTo>
                                    <a:lnTo>
                                      <a:pt x="85" y="38"/>
                                    </a:lnTo>
                                    <a:lnTo>
                                      <a:pt x="48" y="38"/>
                                    </a:lnTo>
                                    <a:lnTo>
                                      <a:pt x="0" y="59"/>
                                    </a:lnTo>
                                    <a:lnTo>
                                      <a:pt x="0" y="64"/>
                                    </a:lnTo>
                                    <a:lnTo>
                                      <a:pt x="0" y="64"/>
                                    </a:lnTo>
                                    <a:close/>
                                  </a:path>
                                </a:pathLst>
                              </a:custGeom>
                              <a:solidFill>
                                <a:srgbClr val="0066ff"/>
                              </a:solidFill>
                              <a:ln w="0">
                                <a:noFill/>
                              </a:ln>
                            </wps:spPr>
                            <wps:style>
                              <a:lnRef idx="0"/>
                              <a:fillRef idx="0"/>
                              <a:effectRef idx="0"/>
                              <a:fontRef idx="minor"/>
                            </wps:style>
                            <wps:bodyPr/>
                          </wps:wsp>
                          <wps:wsp>
                            <wps:cNvPr id="688" name=""/>
                            <wps:cNvSpPr/>
                            <wps:spPr>
                              <a:xfrm>
                                <a:off x="1488600" y="335160"/>
                                <a:ext cx="419040" cy="149400"/>
                              </a:xfrm>
                              <a:custGeom>
                                <a:avLst/>
                                <a:gdLst/>
                                <a:ahLst/>
                                <a:rect l="l" t="t" r="r" b="b"/>
                                <a:pathLst>
                                  <a:path w="521" h="197">
                                    <a:moveTo>
                                      <a:pt x="0" y="64"/>
                                    </a:moveTo>
                                    <a:lnTo>
                                      <a:pt x="21" y="80"/>
                                    </a:lnTo>
                                    <a:lnTo>
                                      <a:pt x="48" y="91"/>
                                    </a:lnTo>
                                    <a:lnTo>
                                      <a:pt x="58" y="107"/>
                                    </a:lnTo>
                                    <a:lnTo>
                                      <a:pt x="74" y="128"/>
                                    </a:lnTo>
                                    <a:lnTo>
                                      <a:pt x="154" y="154"/>
                                    </a:lnTo>
                                    <a:lnTo>
                                      <a:pt x="202" y="176"/>
                                    </a:lnTo>
                                    <a:lnTo>
                                      <a:pt x="255" y="176"/>
                                    </a:lnTo>
                                    <a:lnTo>
                                      <a:pt x="335" y="197"/>
                                    </a:lnTo>
                                    <a:lnTo>
                                      <a:pt x="372" y="181"/>
                                    </a:lnTo>
                                    <a:lnTo>
                                      <a:pt x="409" y="181"/>
                                    </a:lnTo>
                                    <a:lnTo>
                                      <a:pt x="436" y="160"/>
                                    </a:lnTo>
                                    <a:lnTo>
                                      <a:pt x="414" y="154"/>
                                    </a:lnTo>
                                    <a:lnTo>
                                      <a:pt x="414" y="133"/>
                                    </a:lnTo>
                                    <a:lnTo>
                                      <a:pt x="446" y="139"/>
                                    </a:lnTo>
                                    <a:lnTo>
                                      <a:pt x="484" y="107"/>
                                    </a:lnTo>
                                    <a:lnTo>
                                      <a:pt x="521" y="107"/>
                                    </a:lnTo>
                                    <a:lnTo>
                                      <a:pt x="489" y="80"/>
                                    </a:lnTo>
                                    <a:lnTo>
                                      <a:pt x="473" y="91"/>
                                    </a:lnTo>
                                    <a:lnTo>
                                      <a:pt x="446" y="91"/>
                                    </a:lnTo>
                                    <a:lnTo>
                                      <a:pt x="436" y="59"/>
                                    </a:lnTo>
                                    <a:lnTo>
                                      <a:pt x="441" y="43"/>
                                    </a:lnTo>
                                    <a:lnTo>
                                      <a:pt x="409" y="43"/>
                                    </a:lnTo>
                                    <a:lnTo>
                                      <a:pt x="388" y="48"/>
                                    </a:lnTo>
                                    <a:lnTo>
                                      <a:pt x="351" y="59"/>
                                    </a:lnTo>
                                    <a:lnTo>
                                      <a:pt x="260" y="38"/>
                                    </a:lnTo>
                                    <a:lnTo>
                                      <a:pt x="223" y="38"/>
                                    </a:lnTo>
                                    <a:lnTo>
                                      <a:pt x="207" y="22"/>
                                    </a:lnTo>
                                    <a:lnTo>
                                      <a:pt x="202" y="16"/>
                                    </a:lnTo>
                                    <a:lnTo>
                                      <a:pt x="149" y="0"/>
                                    </a:lnTo>
                                    <a:lnTo>
                                      <a:pt x="138" y="16"/>
                                    </a:lnTo>
                                    <a:lnTo>
                                      <a:pt x="149" y="38"/>
                                    </a:lnTo>
                                    <a:lnTo>
                                      <a:pt x="149" y="43"/>
                                    </a:lnTo>
                                    <a:lnTo>
                                      <a:pt x="106" y="43"/>
                                    </a:lnTo>
                                    <a:lnTo>
                                      <a:pt x="85" y="38"/>
                                    </a:lnTo>
                                    <a:lnTo>
                                      <a:pt x="48" y="38"/>
                                    </a:lnTo>
                                    <a:lnTo>
                                      <a:pt x="0" y="59"/>
                                    </a:lnTo>
                                    <a:lnTo>
                                      <a:pt x="0" y="64"/>
                                    </a:lnTo>
                                    <a:lnTo>
                                      <a:pt x="0" y="64"/>
                                    </a:lnTo>
                                    <a:close/>
                                  </a:path>
                                </a:pathLst>
                              </a:custGeom>
                              <a:solidFill>
                                <a:srgbClr val="0066ff"/>
                              </a:solidFill>
                              <a:ln w="0">
                                <a:noFill/>
                              </a:ln>
                            </wps:spPr>
                            <wps:style>
                              <a:lnRef idx="0"/>
                              <a:fillRef idx="0"/>
                              <a:effectRef idx="0"/>
                              <a:fontRef idx="minor"/>
                            </wps:style>
                            <wps:bodyPr/>
                          </wps:wsp>
                          <wps:wsp>
                            <wps:cNvPr id="689" name=""/>
                            <wps:cNvSpPr/>
                            <wps:spPr>
                              <a:xfrm>
                                <a:off x="606960" y="238680"/>
                                <a:ext cx="1594440" cy="338400"/>
                              </a:xfrm>
                              <a:custGeom>
                                <a:avLst/>
                                <a:gdLst/>
                                <a:ahLst/>
                                <a:rect l="l" t="t" r="r" b="b"/>
                                <a:pathLst>
                                  <a:path w="1982" h="446">
                                    <a:moveTo>
                                      <a:pt x="1956" y="0"/>
                                    </a:moveTo>
                                    <a:lnTo>
                                      <a:pt x="1972" y="5"/>
                                    </a:lnTo>
                                    <a:lnTo>
                                      <a:pt x="1982" y="5"/>
                                    </a:lnTo>
                                    <a:lnTo>
                                      <a:pt x="1982" y="10"/>
                                    </a:lnTo>
                                    <a:lnTo>
                                      <a:pt x="1929" y="10"/>
                                    </a:lnTo>
                                    <a:lnTo>
                                      <a:pt x="1924" y="10"/>
                                    </a:lnTo>
                                    <a:lnTo>
                                      <a:pt x="1945" y="5"/>
                                    </a:lnTo>
                                    <a:lnTo>
                                      <a:pt x="1892" y="0"/>
                                    </a:lnTo>
                                    <a:lnTo>
                                      <a:pt x="1892" y="5"/>
                                    </a:lnTo>
                                    <a:lnTo>
                                      <a:pt x="1807" y="5"/>
                                    </a:lnTo>
                                    <a:lnTo>
                                      <a:pt x="1786" y="21"/>
                                    </a:lnTo>
                                    <a:lnTo>
                                      <a:pt x="1759" y="80"/>
                                    </a:lnTo>
                                    <a:lnTo>
                                      <a:pt x="1786" y="90"/>
                                    </a:lnTo>
                                    <a:lnTo>
                                      <a:pt x="1807" y="106"/>
                                    </a:lnTo>
                                    <a:lnTo>
                                      <a:pt x="1807" y="90"/>
                                    </a:lnTo>
                                    <a:lnTo>
                                      <a:pt x="1818" y="106"/>
                                    </a:lnTo>
                                    <a:lnTo>
                                      <a:pt x="1828" y="101"/>
                                    </a:lnTo>
                                    <a:lnTo>
                                      <a:pt x="1828" y="106"/>
                                    </a:lnTo>
                                    <a:lnTo>
                                      <a:pt x="1823" y="90"/>
                                    </a:lnTo>
                                    <a:lnTo>
                                      <a:pt x="1844" y="90"/>
                                    </a:lnTo>
                                    <a:lnTo>
                                      <a:pt x="1881" y="117"/>
                                    </a:lnTo>
                                    <a:lnTo>
                                      <a:pt x="1871" y="117"/>
                                    </a:lnTo>
                                    <a:lnTo>
                                      <a:pt x="1881" y="122"/>
                                    </a:lnTo>
                                    <a:lnTo>
                                      <a:pt x="1903" y="127"/>
                                    </a:lnTo>
                                    <a:lnTo>
                                      <a:pt x="1908" y="165"/>
                                    </a:lnTo>
                                    <a:lnTo>
                                      <a:pt x="1924" y="170"/>
                                    </a:lnTo>
                                    <a:lnTo>
                                      <a:pt x="1929" y="196"/>
                                    </a:lnTo>
                                    <a:lnTo>
                                      <a:pt x="1919" y="292"/>
                                    </a:lnTo>
                                    <a:lnTo>
                                      <a:pt x="1892" y="308"/>
                                    </a:lnTo>
                                    <a:lnTo>
                                      <a:pt x="1881" y="303"/>
                                    </a:lnTo>
                                    <a:lnTo>
                                      <a:pt x="1876" y="292"/>
                                    </a:lnTo>
                                    <a:lnTo>
                                      <a:pt x="1876" y="303"/>
                                    </a:lnTo>
                                    <a:lnTo>
                                      <a:pt x="1871" y="292"/>
                                    </a:lnTo>
                                    <a:lnTo>
                                      <a:pt x="1855" y="308"/>
                                    </a:lnTo>
                                    <a:lnTo>
                                      <a:pt x="1850" y="308"/>
                                    </a:lnTo>
                                    <a:lnTo>
                                      <a:pt x="1855" y="292"/>
                                    </a:lnTo>
                                    <a:lnTo>
                                      <a:pt x="1828" y="266"/>
                                    </a:lnTo>
                                    <a:lnTo>
                                      <a:pt x="1844" y="260"/>
                                    </a:lnTo>
                                    <a:lnTo>
                                      <a:pt x="1871" y="260"/>
                                    </a:lnTo>
                                    <a:lnTo>
                                      <a:pt x="1855" y="223"/>
                                    </a:lnTo>
                                    <a:lnTo>
                                      <a:pt x="1855" y="218"/>
                                    </a:lnTo>
                                    <a:lnTo>
                                      <a:pt x="1850" y="196"/>
                                    </a:lnTo>
                                    <a:lnTo>
                                      <a:pt x="1791" y="218"/>
                                    </a:lnTo>
                                    <a:lnTo>
                                      <a:pt x="1770" y="191"/>
                                    </a:lnTo>
                                    <a:lnTo>
                                      <a:pt x="1711" y="175"/>
                                    </a:lnTo>
                                    <a:lnTo>
                                      <a:pt x="1685" y="149"/>
                                    </a:lnTo>
                                    <a:lnTo>
                                      <a:pt x="1637" y="117"/>
                                    </a:lnTo>
                                    <a:lnTo>
                                      <a:pt x="1605" y="106"/>
                                    </a:lnTo>
                                    <a:lnTo>
                                      <a:pt x="1563" y="117"/>
                                    </a:lnTo>
                                    <a:lnTo>
                                      <a:pt x="1552" y="122"/>
                                    </a:lnTo>
                                    <a:lnTo>
                                      <a:pt x="1568" y="127"/>
                                    </a:lnTo>
                                    <a:lnTo>
                                      <a:pt x="1579" y="138"/>
                                    </a:lnTo>
                                    <a:lnTo>
                                      <a:pt x="1568" y="143"/>
                                    </a:lnTo>
                                    <a:lnTo>
                                      <a:pt x="1579" y="170"/>
                                    </a:lnTo>
                                    <a:lnTo>
                                      <a:pt x="1563" y="175"/>
                                    </a:lnTo>
                                    <a:lnTo>
                                      <a:pt x="1536" y="170"/>
                                    </a:lnTo>
                                    <a:lnTo>
                                      <a:pt x="1504" y="170"/>
                                    </a:lnTo>
                                    <a:lnTo>
                                      <a:pt x="1483" y="175"/>
                                    </a:lnTo>
                                    <a:lnTo>
                                      <a:pt x="1446" y="186"/>
                                    </a:lnTo>
                                    <a:lnTo>
                                      <a:pt x="1355" y="165"/>
                                    </a:lnTo>
                                    <a:lnTo>
                                      <a:pt x="1318" y="165"/>
                                    </a:lnTo>
                                    <a:lnTo>
                                      <a:pt x="1302" y="149"/>
                                    </a:lnTo>
                                    <a:lnTo>
                                      <a:pt x="1297" y="143"/>
                                    </a:lnTo>
                                    <a:lnTo>
                                      <a:pt x="1244" y="127"/>
                                    </a:lnTo>
                                    <a:lnTo>
                                      <a:pt x="1233" y="143"/>
                                    </a:lnTo>
                                    <a:lnTo>
                                      <a:pt x="1244" y="165"/>
                                    </a:lnTo>
                                    <a:lnTo>
                                      <a:pt x="1244" y="170"/>
                                    </a:lnTo>
                                    <a:lnTo>
                                      <a:pt x="1201" y="170"/>
                                    </a:lnTo>
                                    <a:lnTo>
                                      <a:pt x="1180" y="165"/>
                                    </a:lnTo>
                                    <a:lnTo>
                                      <a:pt x="1143" y="165"/>
                                    </a:lnTo>
                                    <a:lnTo>
                                      <a:pt x="1095" y="186"/>
                                    </a:lnTo>
                                    <a:lnTo>
                                      <a:pt x="1095" y="191"/>
                                    </a:lnTo>
                                    <a:lnTo>
                                      <a:pt x="1068" y="196"/>
                                    </a:lnTo>
                                    <a:lnTo>
                                      <a:pt x="1068" y="223"/>
                                    </a:lnTo>
                                    <a:lnTo>
                                      <a:pt x="1063" y="234"/>
                                    </a:lnTo>
                                    <a:lnTo>
                                      <a:pt x="1015" y="223"/>
                                    </a:lnTo>
                                    <a:lnTo>
                                      <a:pt x="1015" y="244"/>
                                    </a:lnTo>
                                    <a:lnTo>
                                      <a:pt x="1031" y="255"/>
                                    </a:lnTo>
                                    <a:lnTo>
                                      <a:pt x="989" y="260"/>
                                    </a:lnTo>
                                    <a:lnTo>
                                      <a:pt x="1010" y="292"/>
                                    </a:lnTo>
                                    <a:lnTo>
                                      <a:pt x="1010" y="313"/>
                                    </a:lnTo>
                                    <a:lnTo>
                                      <a:pt x="989" y="345"/>
                                    </a:lnTo>
                                    <a:lnTo>
                                      <a:pt x="962" y="351"/>
                                    </a:lnTo>
                                    <a:lnTo>
                                      <a:pt x="962" y="356"/>
                                    </a:lnTo>
                                    <a:lnTo>
                                      <a:pt x="935" y="356"/>
                                    </a:lnTo>
                                    <a:lnTo>
                                      <a:pt x="914" y="367"/>
                                    </a:lnTo>
                                    <a:lnTo>
                                      <a:pt x="914" y="388"/>
                                    </a:lnTo>
                                    <a:lnTo>
                                      <a:pt x="941" y="393"/>
                                    </a:lnTo>
                                    <a:lnTo>
                                      <a:pt x="941" y="420"/>
                                    </a:lnTo>
                                    <a:lnTo>
                                      <a:pt x="930" y="414"/>
                                    </a:lnTo>
                                    <a:lnTo>
                                      <a:pt x="903" y="425"/>
                                    </a:lnTo>
                                    <a:lnTo>
                                      <a:pt x="893" y="404"/>
                                    </a:lnTo>
                                    <a:lnTo>
                                      <a:pt x="877" y="393"/>
                                    </a:lnTo>
                                    <a:lnTo>
                                      <a:pt x="866" y="414"/>
                                    </a:lnTo>
                                    <a:lnTo>
                                      <a:pt x="861" y="414"/>
                                    </a:lnTo>
                                    <a:lnTo>
                                      <a:pt x="861" y="420"/>
                                    </a:lnTo>
                                    <a:lnTo>
                                      <a:pt x="834" y="420"/>
                                    </a:lnTo>
                                    <a:lnTo>
                                      <a:pt x="792" y="414"/>
                                    </a:lnTo>
                                    <a:lnTo>
                                      <a:pt x="781" y="420"/>
                                    </a:lnTo>
                                    <a:lnTo>
                                      <a:pt x="776" y="436"/>
                                    </a:lnTo>
                                    <a:lnTo>
                                      <a:pt x="760" y="441"/>
                                    </a:lnTo>
                                    <a:lnTo>
                                      <a:pt x="755" y="446"/>
                                    </a:lnTo>
                                    <a:lnTo>
                                      <a:pt x="733" y="446"/>
                                    </a:lnTo>
                                    <a:lnTo>
                                      <a:pt x="728" y="441"/>
                                    </a:lnTo>
                                    <a:lnTo>
                                      <a:pt x="712" y="425"/>
                                    </a:lnTo>
                                    <a:lnTo>
                                      <a:pt x="654" y="393"/>
                                    </a:lnTo>
                                    <a:lnTo>
                                      <a:pt x="622" y="393"/>
                                    </a:lnTo>
                                    <a:lnTo>
                                      <a:pt x="600" y="414"/>
                                    </a:lnTo>
                                    <a:lnTo>
                                      <a:pt x="595" y="377"/>
                                    </a:lnTo>
                                    <a:lnTo>
                                      <a:pt x="579" y="372"/>
                                    </a:lnTo>
                                    <a:lnTo>
                                      <a:pt x="595" y="372"/>
                                    </a:lnTo>
                                    <a:lnTo>
                                      <a:pt x="579" y="367"/>
                                    </a:lnTo>
                                    <a:lnTo>
                                      <a:pt x="595" y="367"/>
                                    </a:lnTo>
                                    <a:lnTo>
                                      <a:pt x="574" y="367"/>
                                    </a:lnTo>
                                    <a:lnTo>
                                      <a:pt x="569" y="345"/>
                                    </a:lnTo>
                                    <a:lnTo>
                                      <a:pt x="574" y="351"/>
                                    </a:lnTo>
                                    <a:lnTo>
                                      <a:pt x="595" y="351"/>
                                    </a:lnTo>
                                    <a:lnTo>
                                      <a:pt x="600" y="345"/>
                                    </a:lnTo>
                                    <a:lnTo>
                                      <a:pt x="574" y="313"/>
                                    </a:lnTo>
                                    <a:lnTo>
                                      <a:pt x="569" y="324"/>
                                    </a:lnTo>
                                    <a:lnTo>
                                      <a:pt x="569" y="345"/>
                                    </a:lnTo>
                                    <a:lnTo>
                                      <a:pt x="558" y="313"/>
                                    </a:lnTo>
                                    <a:lnTo>
                                      <a:pt x="558" y="303"/>
                                    </a:lnTo>
                                    <a:lnTo>
                                      <a:pt x="531" y="292"/>
                                    </a:lnTo>
                                    <a:lnTo>
                                      <a:pt x="526" y="287"/>
                                    </a:lnTo>
                                    <a:lnTo>
                                      <a:pt x="505" y="266"/>
                                    </a:lnTo>
                                    <a:lnTo>
                                      <a:pt x="531" y="266"/>
                                    </a:lnTo>
                                    <a:lnTo>
                                      <a:pt x="526" y="260"/>
                                    </a:lnTo>
                                    <a:lnTo>
                                      <a:pt x="542" y="255"/>
                                    </a:lnTo>
                                    <a:lnTo>
                                      <a:pt x="579" y="260"/>
                                    </a:lnTo>
                                    <a:lnTo>
                                      <a:pt x="579" y="255"/>
                                    </a:lnTo>
                                    <a:lnTo>
                                      <a:pt x="542" y="223"/>
                                    </a:lnTo>
                                    <a:lnTo>
                                      <a:pt x="521" y="223"/>
                                    </a:lnTo>
                                    <a:lnTo>
                                      <a:pt x="478" y="234"/>
                                    </a:lnTo>
                                    <a:lnTo>
                                      <a:pt x="478" y="239"/>
                                    </a:lnTo>
                                    <a:lnTo>
                                      <a:pt x="473" y="244"/>
                                    </a:lnTo>
                                    <a:lnTo>
                                      <a:pt x="457" y="239"/>
                                    </a:lnTo>
                                    <a:lnTo>
                                      <a:pt x="468" y="244"/>
                                    </a:lnTo>
                                    <a:lnTo>
                                      <a:pt x="457" y="266"/>
                                    </a:lnTo>
                                    <a:lnTo>
                                      <a:pt x="473" y="287"/>
                                    </a:lnTo>
                                    <a:lnTo>
                                      <a:pt x="473" y="292"/>
                                    </a:lnTo>
                                    <a:lnTo>
                                      <a:pt x="494" y="313"/>
                                    </a:lnTo>
                                    <a:lnTo>
                                      <a:pt x="531" y="356"/>
                                    </a:lnTo>
                                    <a:lnTo>
                                      <a:pt x="521" y="356"/>
                                    </a:lnTo>
                                    <a:lnTo>
                                      <a:pt x="521" y="377"/>
                                    </a:lnTo>
                                    <a:lnTo>
                                      <a:pt x="505" y="377"/>
                                    </a:lnTo>
                                    <a:lnTo>
                                      <a:pt x="505" y="388"/>
                                    </a:lnTo>
                                    <a:lnTo>
                                      <a:pt x="494" y="388"/>
                                    </a:lnTo>
                                    <a:lnTo>
                                      <a:pt x="500" y="377"/>
                                    </a:lnTo>
                                    <a:lnTo>
                                      <a:pt x="494" y="372"/>
                                    </a:lnTo>
                                    <a:lnTo>
                                      <a:pt x="468" y="388"/>
                                    </a:lnTo>
                                    <a:lnTo>
                                      <a:pt x="446" y="377"/>
                                    </a:lnTo>
                                    <a:lnTo>
                                      <a:pt x="441" y="367"/>
                                    </a:lnTo>
                                    <a:lnTo>
                                      <a:pt x="388" y="324"/>
                                    </a:lnTo>
                                    <a:lnTo>
                                      <a:pt x="367" y="324"/>
                                    </a:lnTo>
                                    <a:lnTo>
                                      <a:pt x="367" y="313"/>
                                    </a:lnTo>
                                    <a:lnTo>
                                      <a:pt x="361" y="303"/>
                                    </a:lnTo>
                                    <a:lnTo>
                                      <a:pt x="282" y="255"/>
                                    </a:lnTo>
                                    <a:lnTo>
                                      <a:pt x="308" y="239"/>
                                    </a:lnTo>
                                    <a:lnTo>
                                      <a:pt x="292" y="234"/>
                                    </a:lnTo>
                                    <a:lnTo>
                                      <a:pt x="303" y="234"/>
                                    </a:lnTo>
                                    <a:lnTo>
                                      <a:pt x="319" y="223"/>
                                    </a:lnTo>
                                    <a:lnTo>
                                      <a:pt x="308" y="223"/>
                                    </a:lnTo>
                                    <a:lnTo>
                                      <a:pt x="260" y="234"/>
                                    </a:lnTo>
                                    <a:lnTo>
                                      <a:pt x="255" y="239"/>
                                    </a:lnTo>
                                    <a:lnTo>
                                      <a:pt x="255" y="244"/>
                                    </a:lnTo>
                                    <a:lnTo>
                                      <a:pt x="234" y="239"/>
                                    </a:lnTo>
                                    <a:lnTo>
                                      <a:pt x="228" y="239"/>
                                    </a:lnTo>
                                    <a:lnTo>
                                      <a:pt x="239" y="244"/>
                                    </a:lnTo>
                                    <a:lnTo>
                                      <a:pt x="255" y="255"/>
                                    </a:lnTo>
                                    <a:lnTo>
                                      <a:pt x="282" y="255"/>
                                    </a:lnTo>
                                    <a:lnTo>
                                      <a:pt x="282" y="260"/>
                                    </a:lnTo>
                                    <a:lnTo>
                                      <a:pt x="260" y="260"/>
                                    </a:lnTo>
                                    <a:lnTo>
                                      <a:pt x="239" y="266"/>
                                    </a:lnTo>
                                    <a:lnTo>
                                      <a:pt x="228" y="266"/>
                                    </a:lnTo>
                                    <a:lnTo>
                                      <a:pt x="228" y="260"/>
                                    </a:lnTo>
                                    <a:lnTo>
                                      <a:pt x="218" y="255"/>
                                    </a:lnTo>
                                    <a:lnTo>
                                      <a:pt x="228" y="239"/>
                                    </a:lnTo>
                                    <a:lnTo>
                                      <a:pt x="202" y="239"/>
                                    </a:lnTo>
                                    <a:lnTo>
                                      <a:pt x="191" y="239"/>
                                    </a:lnTo>
                                    <a:lnTo>
                                      <a:pt x="207" y="239"/>
                                    </a:lnTo>
                                    <a:lnTo>
                                      <a:pt x="202" y="234"/>
                                    </a:lnTo>
                                    <a:lnTo>
                                      <a:pt x="181" y="239"/>
                                    </a:lnTo>
                                    <a:lnTo>
                                      <a:pt x="165" y="244"/>
                                    </a:lnTo>
                                    <a:lnTo>
                                      <a:pt x="165" y="255"/>
                                    </a:lnTo>
                                    <a:lnTo>
                                      <a:pt x="138" y="255"/>
                                    </a:lnTo>
                                    <a:lnTo>
                                      <a:pt x="138" y="234"/>
                                    </a:lnTo>
                                    <a:lnTo>
                                      <a:pt x="117" y="196"/>
                                    </a:lnTo>
                                    <a:lnTo>
                                      <a:pt x="85" y="207"/>
                                    </a:lnTo>
                                    <a:lnTo>
                                      <a:pt x="53" y="207"/>
                                    </a:lnTo>
                                    <a:lnTo>
                                      <a:pt x="37" y="196"/>
                                    </a:lnTo>
                                    <a:lnTo>
                                      <a:pt x="37" y="186"/>
                                    </a:lnTo>
                                    <a:lnTo>
                                      <a:pt x="64" y="165"/>
                                    </a:lnTo>
                                    <a:lnTo>
                                      <a:pt x="53" y="127"/>
                                    </a:lnTo>
                                    <a:lnTo>
                                      <a:pt x="64" y="122"/>
                                    </a:lnTo>
                                    <a:lnTo>
                                      <a:pt x="58" y="101"/>
                                    </a:lnTo>
                                    <a:lnTo>
                                      <a:pt x="37" y="90"/>
                                    </a:lnTo>
                                    <a:lnTo>
                                      <a:pt x="0" y="90"/>
                                    </a:lnTo>
                                    <a:lnTo>
                                      <a:pt x="16" y="69"/>
                                    </a:lnTo>
                                    <a:lnTo>
                                      <a:pt x="5" y="80"/>
                                    </a:lnTo>
                                    <a:lnTo>
                                      <a:pt x="16" y="80"/>
                                    </a:lnTo>
                                    <a:lnTo>
                                      <a:pt x="16" y="53"/>
                                    </a:lnTo>
                                    <a:lnTo>
                                      <a:pt x="26" y="37"/>
                                    </a:lnTo>
                                    <a:lnTo>
                                      <a:pt x="32" y="26"/>
                                    </a:lnTo>
                                    <a:lnTo>
                                      <a:pt x="58" y="48"/>
                                    </a:lnTo>
                                    <a:lnTo>
                                      <a:pt x="64" y="21"/>
                                    </a:lnTo>
                                    <a:lnTo>
                                      <a:pt x="53" y="21"/>
                                    </a:lnTo>
                                    <a:lnTo>
                                      <a:pt x="53" y="5"/>
                                    </a:lnTo>
                                    <a:lnTo>
                                      <a:pt x="74" y="0"/>
                                    </a:lnTo>
                                    <a:lnTo>
                                      <a:pt x="106" y="5"/>
                                    </a:lnTo>
                                    <a:lnTo>
                                      <a:pt x="106" y="0"/>
                                    </a:lnTo>
                                    <a:lnTo>
                                      <a:pt x="138" y="0"/>
                                    </a:lnTo>
                                    <a:lnTo>
                                      <a:pt x="1956" y="0"/>
                                    </a:lnTo>
                                    <a:lnTo>
                                      <a:pt x="1956" y="0"/>
                                    </a:lnTo>
                                    <a:close/>
                                  </a:path>
                                </a:pathLst>
                              </a:custGeom>
                              <a:solidFill>
                                <a:srgbClr val="0066ff"/>
                              </a:solidFill>
                              <a:ln w="0">
                                <a:noFill/>
                              </a:ln>
                            </wps:spPr>
                            <wps:style>
                              <a:lnRef idx="0"/>
                              <a:fillRef idx="0"/>
                              <a:effectRef idx="0"/>
                              <a:fontRef idx="minor"/>
                            </wps:style>
                            <wps:bodyPr/>
                          </wps:wsp>
                          <wps:wsp>
                            <wps:cNvPr id="690" name=""/>
                            <wps:cNvSpPr/>
                            <wps:spPr>
                              <a:xfrm>
                                <a:off x="606960" y="238680"/>
                                <a:ext cx="1594440" cy="338400"/>
                              </a:xfrm>
                              <a:custGeom>
                                <a:avLst/>
                                <a:gdLst/>
                                <a:ahLst/>
                                <a:rect l="l" t="t" r="r" b="b"/>
                                <a:pathLst>
                                  <a:path w="1982" h="446">
                                    <a:moveTo>
                                      <a:pt x="1956" y="0"/>
                                    </a:moveTo>
                                    <a:lnTo>
                                      <a:pt x="1972" y="5"/>
                                    </a:lnTo>
                                    <a:lnTo>
                                      <a:pt x="1982" y="5"/>
                                    </a:lnTo>
                                    <a:lnTo>
                                      <a:pt x="1982" y="10"/>
                                    </a:lnTo>
                                    <a:lnTo>
                                      <a:pt x="1929" y="10"/>
                                    </a:lnTo>
                                    <a:lnTo>
                                      <a:pt x="1924" y="10"/>
                                    </a:lnTo>
                                    <a:lnTo>
                                      <a:pt x="1945" y="5"/>
                                    </a:lnTo>
                                    <a:lnTo>
                                      <a:pt x="1892" y="0"/>
                                    </a:lnTo>
                                    <a:lnTo>
                                      <a:pt x="1892" y="5"/>
                                    </a:lnTo>
                                    <a:lnTo>
                                      <a:pt x="1807" y="5"/>
                                    </a:lnTo>
                                    <a:lnTo>
                                      <a:pt x="1786" y="21"/>
                                    </a:lnTo>
                                    <a:lnTo>
                                      <a:pt x="1759" y="80"/>
                                    </a:lnTo>
                                    <a:lnTo>
                                      <a:pt x="1786" y="90"/>
                                    </a:lnTo>
                                    <a:lnTo>
                                      <a:pt x="1807" y="106"/>
                                    </a:lnTo>
                                    <a:lnTo>
                                      <a:pt x="1807" y="90"/>
                                    </a:lnTo>
                                    <a:lnTo>
                                      <a:pt x="1818" y="106"/>
                                    </a:lnTo>
                                    <a:lnTo>
                                      <a:pt x="1828" y="101"/>
                                    </a:lnTo>
                                    <a:lnTo>
                                      <a:pt x="1828" y="106"/>
                                    </a:lnTo>
                                    <a:lnTo>
                                      <a:pt x="1823" y="90"/>
                                    </a:lnTo>
                                    <a:lnTo>
                                      <a:pt x="1844" y="90"/>
                                    </a:lnTo>
                                    <a:lnTo>
                                      <a:pt x="1881" y="117"/>
                                    </a:lnTo>
                                    <a:lnTo>
                                      <a:pt x="1871" y="117"/>
                                    </a:lnTo>
                                    <a:lnTo>
                                      <a:pt x="1881" y="122"/>
                                    </a:lnTo>
                                    <a:lnTo>
                                      <a:pt x="1903" y="127"/>
                                    </a:lnTo>
                                    <a:lnTo>
                                      <a:pt x="1908" y="165"/>
                                    </a:lnTo>
                                    <a:lnTo>
                                      <a:pt x="1924" y="170"/>
                                    </a:lnTo>
                                    <a:lnTo>
                                      <a:pt x="1929" y="196"/>
                                    </a:lnTo>
                                    <a:lnTo>
                                      <a:pt x="1919" y="292"/>
                                    </a:lnTo>
                                    <a:lnTo>
                                      <a:pt x="1892" y="308"/>
                                    </a:lnTo>
                                    <a:lnTo>
                                      <a:pt x="1881" y="303"/>
                                    </a:lnTo>
                                    <a:lnTo>
                                      <a:pt x="1876" y="292"/>
                                    </a:lnTo>
                                    <a:lnTo>
                                      <a:pt x="1876" y="303"/>
                                    </a:lnTo>
                                    <a:lnTo>
                                      <a:pt x="1871" y="292"/>
                                    </a:lnTo>
                                    <a:lnTo>
                                      <a:pt x="1855" y="308"/>
                                    </a:lnTo>
                                    <a:lnTo>
                                      <a:pt x="1850" y="308"/>
                                    </a:lnTo>
                                    <a:lnTo>
                                      <a:pt x="1855" y="292"/>
                                    </a:lnTo>
                                    <a:lnTo>
                                      <a:pt x="1828" y="266"/>
                                    </a:lnTo>
                                    <a:lnTo>
                                      <a:pt x="1844" y="260"/>
                                    </a:lnTo>
                                    <a:lnTo>
                                      <a:pt x="1871" y="260"/>
                                    </a:lnTo>
                                    <a:lnTo>
                                      <a:pt x="1855" y="223"/>
                                    </a:lnTo>
                                    <a:lnTo>
                                      <a:pt x="1855" y="218"/>
                                    </a:lnTo>
                                    <a:lnTo>
                                      <a:pt x="1850" y="196"/>
                                    </a:lnTo>
                                    <a:lnTo>
                                      <a:pt x="1791" y="218"/>
                                    </a:lnTo>
                                    <a:lnTo>
                                      <a:pt x="1770" y="191"/>
                                    </a:lnTo>
                                    <a:lnTo>
                                      <a:pt x="1711" y="175"/>
                                    </a:lnTo>
                                    <a:lnTo>
                                      <a:pt x="1685" y="149"/>
                                    </a:lnTo>
                                    <a:lnTo>
                                      <a:pt x="1637" y="117"/>
                                    </a:lnTo>
                                    <a:lnTo>
                                      <a:pt x="1605" y="106"/>
                                    </a:lnTo>
                                    <a:lnTo>
                                      <a:pt x="1563" y="117"/>
                                    </a:lnTo>
                                    <a:lnTo>
                                      <a:pt x="1552" y="122"/>
                                    </a:lnTo>
                                    <a:lnTo>
                                      <a:pt x="1568" y="127"/>
                                    </a:lnTo>
                                    <a:lnTo>
                                      <a:pt x="1579" y="138"/>
                                    </a:lnTo>
                                    <a:lnTo>
                                      <a:pt x="1568" y="143"/>
                                    </a:lnTo>
                                    <a:lnTo>
                                      <a:pt x="1579" y="170"/>
                                    </a:lnTo>
                                    <a:lnTo>
                                      <a:pt x="1563" y="175"/>
                                    </a:lnTo>
                                    <a:lnTo>
                                      <a:pt x="1536" y="170"/>
                                    </a:lnTo>
                                    <a:lnTo>
                                      <a:pt x="1504" y="170"/>
                                    </a:lnTo>
                                    <a:lnTo>
                                      <a:pt x="1483" y="175"/>
                                    </a:lnTo>
                                    <a:lnTo>
                                      <a:pt x="1446" y="186"/>
                                    </a:lnTo>
                                    <a:lnTo>
                                      <a:pt x="1355" y="165"/>
                                    </a:lnTo>
                                    <a:lnTo>
                                      <a:pt x="1318" y="165"/>
                                    </a:lnTo>
                                    <a:lnTo>
                                      <a:pt x="1302" y="149"/>
                                    </a:lnTo>
                                    <a:lnTo>
                                      <a:pt x="1297" y="143"/>
                                    </a:lnTo>
                                    <a:lnTo>
                                      <a:pt x="1244" y="127"/>
                                    </a:lnTo>
                                    <a:lnTo>
                                      <a:pt x="1233" y="143"/>
                                    </a:lnTo>
                                    <a:lnTo>
                                      <a:pt x="1244" y="165"/>
                                    </a:lnTo>
                                    <a:lnTo>
                                      <a:pt x="1244" y="170"/>
                                    </a:lnTo>
                                    <a:lnTo>
                                      <a:pt x="1201" y="170"/>
                                    </a:lnTo>
                                    <a:lnTo>
                                      <a:pt x="1180" y="165"/>
                                    </a:lnTo>
                                    <a:lnTo>
                                      <a:pt x="1143" y="165"/>
                                    </a:lnTo>
                                    <a:lnTo>
                                      <a:pt x="1095" y="186"/>
                                    </a:lnTo>
                                    <a:lnTo>
                                      <a:pt x="1095" y="191"/>
                                    </a:lnTo>
                                    <a:lnTo>
                                      <a:pt x="1068" y="196"/>
                                    </a:lnTo>
                                    <a:lnTo>
                                      <a:pt x="1068" y="223"/>
                                    </a:lnTo>
                                    <a:lnTo>
                                      <a:pt x="1063" y="234"/>
                                    </a:lnTo>
                                    <a:lnTo>
                                      <a:pt x="1015" y="223"/>
                                    </a:lnTo>
                                    <a:lnTo>
                                      <a:pt x="1015" y="244"/>
                                    </a:lnTo>
                                    <a:lnTo>
                                      <a:pt x="1031" y="255"/>
                                    </a:lnTo>
                                    <a:lnTo>
                                      <a:pt x="989" y="260"/>
                                    </a:lnTo>
                                    <a:lnTo>
                                      <a:pt x="1010" y="292"/>
                                    </a:lnTo>
                                    <a:lnTo>
                                      <a:pt x="1010" y="313"/>
                                    </a:lnTo>
                                    <a:lnTo>
                                      <a:pt x="989" y="345"/>
                                    </a:lnTo>
                                    <a:lnTo>
                                      <a:pt x="962" y="351"/>
                                    </a:lnTo>
                                    <a:lnTo>
                                      <a:pt x="962" y="356"/>
                                    </a:lnTo>
                                    <a:lnTo>
                                      <a:pt x="935" y="356"/>
                                    </a:lnTo>
                                    <a:lnTo>
                                      <a:pt x="914" y="367"/>
                                    </a:lnTo>
                                    <a:lnTo>
                                      <a:pt x="914" y="388"/>
                                    </a:lnTo>
                                    <a:lnTo>
                                      <a:pt x="941" y="393"/>
                                    </a:lnTo>
                                    <a:lnTo>
                                      <a:pt x="941" y="420"/>
                                    </a:lnTo>
                                    <a:lnTo>
                                      <a:pt x="930" y="414"/>
                                    </a:lnTo>
                                    <a:lnTo>
                                      <a:pt x="903" y="425"/>
                                    </a:lnTo>
                                    <a:lnTo>
                                      <a:pt x="893" y="404"/>
                                    </a:lnTo>
                                    <a:lnTo>
                                      <a:pt x="877" y="393"/>
                                    </a:lnTo>
                                    <a:lnTo>
                                      <a:pt x="866" y="414"/>
                                    </a:lnTo>
                                    <a:lnTo>
                                      <a:pt x="861" y="414"/>
                                    </a:lnTo>
                                    <a:lnTo>
                                      <a:pt x="861" y="420"/>
                                    </a:lnTo>
                                    <a:lnTo>
                                      <a:pt x="834" y="420"/>
                                    </a:lnTo>
                                    <a:lnTo>
                                      <a:pt x="792" y="414"/>
                                    </a:lnTo>
                                    <a:lnTo>
                                      <a:pt x="781" y="420"/>
                                    </a:lnTo>
                                    <a:lnTo>
                                      <a:pt x="776" y="436"/>
                                    </a:lnTo>
                                    <a:lnTo>
                                      <a:pt x="760" y="441"/>
                                    </a:lnTo>
                                    <a:lnTo>
                                      <a:pt x="755" y="446"/>
                                    </a:lnTo>
                                    <a:lnTo>
                                      <a:pt x="733" y="446"/>
                                    </a:lnTo>
                                    <a:lnTo>
                                      <a:pt x="728" y="441"/>
                                    </a:lnTo>
                                    <a:lnTo>
                                      <a:pt x="712" y="425"/>
                                    </a:lnTo>
                                    <a:lnTo>
                                      <a:pt x="654" y="393"/>
                                    </a:lnTo>
                                    <a:lnTo>
                                      <a:pt x="622" y="393"/>
                                    </a:lnTo>
                                    <a:lnTo>
                                      <a:pt x="600" y="414"/>
                                    </a:lnTo>
                                    <a:lnTo>
                                      <a:pt x="595" y="377"/>
                                    </a:lnTo>
                                    <a:lnTo>
                                      <a:pt x="579" y="372"/>
                                    </a:lnTo>
                                    <a:lnTo>
                                      <a:pt x="595" y="372"/>
                                    </a:lnTo>
                                    <a:lnTo>
                                      <a:pt x="579" y="367"/>
                                    </a:lnTo>
                                    <a:lnTo>
                                      <a:pt x="595" y="367"/>
                                    </a:lnTo>
                                    <a:lnTo>
                                      <a:pt x="574" y="367"/>
                                    </a:lnTo>
                                    <a:lnTo>
                                      <a:pt x="569" y="345"/>
                                    </a:lnTo>
                                    <a:lnTo>
                                      <a:pt x="574" y="351"/>
                                    </a:lnTo>
                                    <a:lnTo>
                                      <a:pt x="595" y="351"/>
                                    </a:lnTo>
                                    <a:lnTo>
                                      <a:pt x="600" y="345"/>
                                    </a:lnTo>
                                    <a:lnTo>
                                      <a:pt x="574" y="313"/>
                                    </a:lnTo>
                                    <a:lnTo>
                                      <a:pt x="569" y="324"/>
                                    </a:lnTo>
                                    <a:lnTo>
                                      <a:pt x="569" y="345"/>
                                    </a:lnTo>
                                    <a:lnTo>
                                      <a:pt x="558" y="313"/>
                                    </a:lnTo>
                                    <a:lnTo>
                                      <a:pt x="558" y="303"/>
                                    </a:lnTo>
                                    <a:lnTo>
                                      <a:pt x="531" y="292"/>
                                    </a:lnTo>
                                    <a:lnTo>
                                      <a:pt x="526" y="287"/>
                                    </a:lnTo>
                                    <a:lnTo>
                                      <a:pt x="505" y="266"/>
                                    </a:lnTo>
                                    <a:lnTo>
                                      <a:pt x="531" y="266"/>
                                    </a:lnTo>
                                    <a:lnTo>
                                      <a:pt x="526" y="260"/>
                                    </a:lnTo>
                                    <a:lnTo>
                                      <a:pt x="542" y="255"/>
                                    </a:lnTo>
                                    <a:lnTo>
                                      <a:pt x="579" y="260"/>
                                    </a:lnTo>
                                    <a:lnTo>
                                      <a:pt x="579" y="255"/>
                                    </a:lnTo>
                                    <a:lnTo>
                                      <a:pt x="542" y="223"/>
                                    </a:lnTo>
                                    <a:lnTo>
                                      <a:pt x="521" y="223"/>
                                    </a:lnTo>
                                    <a:lnTo>
                                      <a:pt x="478" y="234"/>
                                    </a:lnTo>
                                    <a:lnTo>
                                      <a:pt x="478" y="239"/>
                                    </a:lnTo>
                                    <a:lnTo>
                                      <a:pt x="473" y="244"/>
                                    </a:lnTo>
                                    <a:lnTo>
                                      <a:pt x="457" y="239"/>
                                    </a:lnTo>
                                    <a:lnTo>
                                      <a:pt x="468" y="244"/>
                                    </a:lnTo>
                                    <a:lnTo>
                                      <a:pt x="457" y="266"/>
                                    </a:lnTo>
                                    <a:lnTo>
                                      <a:pt x="473" y="287"/>
                                    </a:lnTo>
                                    <a:lnTo>
                                      <a:pt x="473" y="292"/>
                                    </a:lnTo>
                                    <a:lnTo>
                                      <a:pt x="494" y="313"/>
                                    </a:lnTo>
                                    <a:lnTo>
                                      <a:pt x="531" y="356"/>
                                    </a:lnTo>
                                    <a:lnTo>
                                      <a:pt x="521" y="356"/>
                                    </a:lnTo>
                                    <a:lnTo>
                                      <a:pt x="521" y="377"/>
                                    </a:lnTo>
                                    <a:lnTo>
                                      <a:pt x="505" y="377"/>
                                    </a:lnTo>
                                    <a:lnTo>
                                      <a:pt x="505" y="388"/>
                                    </a:lnTo>
                                    <a:lnTo>
                                      <a:pt x="494" y="388"/>
                                    </a:lnTo>
                                    <a:lnTo>
                                      <a:pt x="500" y="377"/>
                                    </a:lnTo>
                                    <a:lnTo>
                                      <a:pt x="494" y="372"/>
                                    </a:lnTo>
                                    <a:lnTo>
                                      <a:pt x="468" y="388"/>
                                    </a:lnTo>
                                    <a:lnTo>
                                      <a:pt x="446" y="377"/>
                                    </a:lnTo>
                                    <a:lnTo>
                                      <a:pt x="441" y="367"/>
                                    </a:lnTo>
                                    <a:lnTo>
                                      <a:pt x="388" y="324"/>
                                    </a:lnTo>
                                    <a:lnTo>
                                      <a:pt x="367" y="324"/>
                                    </a:lnTo>
                                    <a:lnTo>
                                      <a:pt x="367" y="313"/>
                                    </a:lnTo>
                                    <a:lnTo>
                                      <a:pt x="361" y="303"/>
                                    </a:lnTo>
                                    <a:lnTo>
                                      <a:pt x="282" y="255"/>
                                    </a:lnTo>
                                    <a:lnTo>
                                      <a:pt x="308" y="239"/>
                                    </a:lnTo>
                                    <a:lnTo>
                                      <a:pt x="292" y="234"/>
                                    </a:lnTo>
                                    <a:lnTo>
                                      <a:pt x="303" y="234"/>
                                    </a:lnTo>
                                    <a:lnTo>
                                      <a:pt x="319" y="223"/>
                                    </a:lnTo>
                                    <a:lnTo>
                                      <a:pt x="308" y="223"/>
                                    </a:lnTo>
                                    <a:lnTo>
                                      <a:pt x="260" y="234"/>
                                    </a:lnTo>
                                    <a:lnTo>
                                      <a:pt x="255" y="239"/>
                                    </a:lnTo>
                                    <a:lnTo>
                                      <a:pt x="255" y="244"/>
                                    </a:lnTo>
                                    <a:lnTo>
                                      <a:pt x="234" y="239"/>
                                    </a:lnTo>
                                    <a:lnTo>
                                      <a:pt x="228" y="239"/>
                                    </a:lnTo>
                                    <a:lnTo>
                                      <a:pt x="239" y="244"/>
                                    </a:lnTo>
                                    <a:lnTo>
                                      <a:pt x="255" y="255"/>
                                    </a:lnTo>
                                    <a:lnTo>
                                      <a:pt x="282" y="255"/>
                                    </a:lnTo>
                                    <a:lnTo>
                                      <a:pt x="282" y="260"/>
                                    </a:lnTo>
                                    <a:lnTo>
                                      <a:pt x="260" y="260"/>
                                    </a:lnTo>
                                    <a:lnTo>
                                      <a:pt x="239" y="266"/>
                                    </a:lnTo>
                                    <a:lnTo>
                                      <a:pt x="228" y="266"/>
                                    </a:lnTo>
                                    <a:lnTo>
                                      <a:pt x="228" y="260"/>
                                    </a:lnTo>
                                    <a:lnTo>
                                      <a:pt x="218" y="255"/>
                                    </a:lnTo>
                                    <a:lnTo>
                                      <a:pt x="228" y="239"/>
                                    </a:lnTo>
                                    <a:lnTo>
                                      <a:pt x="202" y="239"/>
                                    </a:lnTo>
                                    <a:lnTo>
                                      <a:pt x="191" y="239"/>
                                    </a:lnTo>
                                    <a:lnTo>
                                      <a:pt x="207" y="239"/>
                                    </a:lnTo>
                                    <a:lnTo>
                                      <a:pt x="202" y="234"/>
                                    </a:lnTo>
                                    <a:lnTo>
                                      <a:pt x="181" y="239"/>
                                    </a:lnTo>
                                    <a:lnTo>
                                      <a:pt x="165" y="244"/>
                                    </a:lnTo>
                                    <a:lnTo>
                                      <a:pt x="165" y="255"/>
                                    </a:lnTo>
                                    <a:lnTo>
                                      <a:pt x="138" y="255"/>
                                    </a:lnTo>
                                    <a:lnTo>
                                      <a:pt x="138" y="234"/>
                                    </a:lnTo>
                                    <a:lnTo>
                                      <a:pt x="117" y="196"/>
                                    </a:lnTo>
                                    <a:lnTo>
                                      <a:pt x="85" y="207"/>
                                    </a:lnTo>
                                    <a:lnTo>
                                      <a:pt x="53" y="207"/>
                                    </a:lnTo>
                                    <a:lnTo>
                                      <a:pt x="37" y="196"/>
                                    </a:lnTo>
                                    <a:lnTo>
                                      <a:pt x="37" y="186"/>
                                    </a:lnTo>
                                    <a:lnTo>
                                      <a:pt x="64" y="165"/>
                                    </a:lnTo>
                                    <a:lnTo>
                                      <a:pt x="53" y="127"/>
                                    </a:lnTo>
                                    <a:lnTo>
                                      <a:pt x="64" y="122"/>
                                    </a:lnTo>
                                    <a:lnTo>
                                      <a:pt x="58" y="101"/>
                                    </a:lnTo>
                                    <a:lnTo>
                                      <a:pt x="37" y="90"/>
                                    </a:lnTo>
                                    <a:lnTo>
                                      <a:pt x="0" y="90"/>
                                    </a:lnTo>
                                    <a:lnTo>
                                      <a:pt x="16" y="69"/>
                                    </a:lnTo>
                                    <a:lnTo>
                                      <a:pt x="5" y="80"/>
                                    </a:lnTo>
                                    <a:lnTo>
                                      <a:pt x="16" y="80"/>
                                    </a:lnTo>
                                    <a:lnTo>
                                      <a:pt x="16" y="53"/>
                                    </a:lnTo>
                                    <a:lnTo>
                                      <a:pt x="26" y="37"/>
                                    </a:lnTo>
                                    <a:lnTo>
                                      <a:pt x="32" y="26"/>
                                    </a:lnTo>
                                    <a:lnTo>
                                      <a:pt x="58" y="48"/>
                                    </a:lnTo>
                                    <a:lnTo>
                                      <a:pt x="64" y="21"/>
                                    </a:lnTo>
                                    <a:lnTo>
                                      <a:pt x="53" y="21"/>
                                    </a:lnTo>
                                    <a:lnTo>
                                      <a:pt x="53" y="5"/>
                                    </a:lnTo>
                                    <a:lnTo>
                                      <a:pt x="74" y="0"/>
                                    </a:lnTo>
                                    <a:lnTo>
                                      <a:pt x="106" y="5"/>
                                    </a:lnTo>
                                    <a:lnTo>
                                      <a:pt x="106" y="0"/>
                                    </a:lnTo>
                                    <a:lnTo>
                                      <a:pt x="138" y="0"/>
                                    </a:lnTo>
                                    <a:lnTo>
                                      <a:pt x="1956" y="0"/>
                                    </a:lnTo>
                                    <a:lnTo>
                                      <a:pt x="1956" y="0"/>
                                    </a:lnTo>
                                    <a:close/>
                                  </a:path>
                                </a:pathLst>
                              </a:custGeom>
                              <a:solidFill>
                                <a:srgbClr val="0066ff"/>
                              </a:solidFill>
                              <a:ln w="0">
                                <a:noFill/>
                              </a:ln>
                            </wps:spPr>
                            <wps:style>
                              <a:lnRef idx="0"/>
                              <a:fillRef idx="0"/>
                              <a:effectRef idx="0"/>
                              <a:fontRef idx="minor"/>
                            </wps:style>
                            <wps:bodyPr/>
                          </wps:wsp>
                          <wps:wsp>
                            <wps:cNvPr id="691" name=""/>
                            <wps:cNvSpPr/>
                            <wps:spPr>
                              <a:xfrm>
                                <a:off x="688320" y="16560"/>
                                <a:ext cx="1782360" cy="335160"/>
                              </a:xfrm>
                              <a:custGeom>
                                <a:avLst/>
                                <a:gdLst/>
                                <a:ahLst/>
                                <a:rect l="l" t="t" r="r" b="b"/>
                                <a:pathLst>
                                  <a:path w="2216" h="442">
                                    <a:moveTo>
                                      <a:pt x="37" y="293"/>
                                    </a:moveTo>
                                    <a:lnTo>
                                      <a:pt x="16" y="282"/>
                                    </a:lnTo>
                                    <a:lnTo>
                                      <a:pt x="16" y="277"/>
                                    </a:lnTo>
                                    <a:lnTo>
                                      <a:pt x="0" y="277"/>
                                    </a:lnTo>
                                    <a:lnTo>
                                      <a:pt x="53" y="240"/>
                                    </a:lnTo>
                                    <a:lnTo>
                                      <a:pt x="53" y="234"/>
                                    </a:lnTo>
                                    <a:lnTo>
                                      <a:pt x="32" y="218"/>
                                    </a:lnTo>
                                    <a:lnTo>
                                      <a:pt x="32" y="213"/>
                                    </a:lnTo>
                                    <a:lnTo>
                                      <a:pt x="26" y="197"/>
                                    </a:lnTo>
                                    <a:lnTo>
                                      <a:pt x="26" y="186"/>
                                    </a:lnTo>
                                    <a:lnTo>
                                      <a:pt x="5" y="171"/>
                                    </a:lnTo>
                                    <a:lnTo>
                                      <a:pt x="16" y="149"/>
                                    </a:lnTo>
                                    <a:lnTo>
                                      <a:pt x="0" y="144"/>
                                    </a:lnTo>
                                    <a:lnTo>
                                      <a:pt x="0" y="133"/>
                                    </a:lnTo>
                                    <a:lnTo>
                                      <a:pt x="0" y="123"/>
                                    </a:lnTo>
                                    <a:lnTo>
                                      <a:pt x="26" y="117"/>
                                    </a:lnTo>
                                    <a:lnTo>
                                      <a:pt x="32" y="117"/>
                                    </a:lnTo>
                                    <a:lnTo>
                                      <a:pt x="32" y="112"/>
                                    </a:lnTo>
                                    <a:lnTo>
                                      <a:pt x="53" y="117"/>
                                    </a:lnTo>
                                    <a:lnTo>
                                      <a:pt x="37" y="117"/>
                                    </a:lnTo>
                                    <a:lnTo>
                                      <a:pt x="53" y="123"/>
                                    </a:lnTo>
                                    <a:lnTo>
                                      <a:pt x="90" y="123"/>
                                    </a:lnTo>
                                    <a:lnTo>
                                      <a:pt x="165" y="149"/>
                                    </a:lnTo>
                                    <a:lnTo>
                                      <a:pt x="165" y="165"/>
                                    </a:lnTo>
                                    <a:lnTo>
                                      <a:pt x="165" y="171"/>
                                    </a:lnTo>
                                    <a:lnTo>
                                      <a:pt x="138" y="176"/>
                                    </a:lnTo>
                                    <a:lnTo>
                                      <a:pt x="53" y="165"/>
                                    </a:lnTo>
                                    <a:lnTo>
                                      <a:pt x="85" y="186"/>
                                    </a:lnTo>
                                    <a:lnTo>
                                      <a:pt x="85" y="192"/>
                                    </a:lnTo>
                                    <a:lnTo>
                                      <a:pt x="90" y="197"/>
                                    </a:lnTo>
                                    <a:lnTo>
                                      <a:pt x="90" y="213"/>
                                    </a:lnTo>
                                    <a:lnTo>
                                      <a:pt x="133" y="218"/>
                                    </a:lnTo>
                                    <a:lnTo>
                                      <a:pt x="138" y="218"/>
                                    </a:lnTo>
                                    <a:lnTo>
                                      <a:pt x="133" y="213"/>
                                    </a:lnTo>
                                    <a:lnTo>
                                      <a:pt x="117" y="197"/>
                                    </a:lnTo>
                                    <a:lnTo>
                                      <a:pt x="117" y="192"/>
                                    </a:lnTo>
                                    <a:lnTo>
                                      <a:pt x="138" y="197"/>
                                    </a:lnTo>
                                    <a:lnTo>
                                      <a:pt x="133" y="213"/>
                                    </a:lnTo>
                                    <a:lnTo>
                                      <a:pt x="181" y="213"/>
                                    </a:lnTo>
                                    <a:lnTo>
                                      <a:pt x="159" y="186"/>
                                    </a:lnTo>
                                    <a:lnTo>
                                      <a:pt x="186" y="171"/>
                                    </a:lnTo>
                                    <a:lnTo>
                                      <a:pt x="218" y="186"/>
                                    </a:lnTo>
                                    <a:lnTo>
                                      <a:pt x="218" y="165"/>
                                    </a:lnTo>
                                    <a:lnTo>
                                      <a:pt x="202" y="165"/>
                                    </a:lnTo>
                                    <a:lnTo>
                                      <a:pt x="202" y="144"/>
                                    </a:lnTo>
                                    <a:lnTo>
                                      <a:pt x="191" y="133"/>
                                    </a:lnTo>
                                    <a:lnTo>
                                      <a:pt x="234" y="144"/>
                                    </a:lnTo>
                                    <a:lnTo>
                                      <a:pt x="234" y="149"/>
                                    </a:lnTo>
                                    <a:lnTo>
                                      <a:pt x="218" y="165"/>
                                    </a:lnTo>
                                    <a:lnTo>
                                      <a:pt x="239" y="171"/>
                                    </a:lnTo>
                                    <a:lnTo>
                                      <a:pt x="260" y="165"/>
                                    </a:lnTo>
                                    <a:lnTo>
                                      <a:pt x="260" y="149"/>
                                    </a:lnTo>
                                    <a:lnTo>
                                      <a:pt x="345" y="123"/>
                                    </a:lnTo>
                                    <a:lnTo>
                                      <a:pt x="340" y="133"/>
                                    </a:lnTo>
                                    <a:lnTo>
                                      <a:pt x="340" y="144"/>
                                    </a:lnTo>
                                    <a:lnTo>
                                      <a:pt x="356" y="144"/>
                                    </a:lnTo>
                                    <a:lnTo>
                                      <a:pt x="367" y="133"/>
                                    </a:lnTo>
                                    <a:lnTo>
                                      <a:pt x="393" y="133"/>
                                    </a:lnTo>
                                    <a:lnTo>
                                      <a:pt x="404" y="123"/>
                                    </a:lnTo>
                                    <a:lnTo>
                                      <a:pt x="420" y="133"/>
                                    </a:lnTo>
                                    <a:lnTo>
                                      <a:pt x="404" y="133"/>
                                    </a:lnTo>
                                    <a:lnTo>
                                      <a:pt x="420" y="144"/>
                                    </a:lnTo>
                                    <a:lnTo>
                                      <a:pt x="430" y="133"/>
                                    </a:lnTo>
                                    <a:lnTo>
                                      <a:pt x="420" y="117"/>
                                    </a:lnTo>
                                    <a:lnTo>
                                      <a:pt x="425" y="117"/>
                                    </a:lnTo>
                                    <a:lnTo>
                                      <a:pt x="468" y="117"/>
                                    </a:lnTo>
                                    <a:lnTo>
                                      <a:pt x="531" y="144"/>
                                    </a:lnTo>
                                    <a:lnTo>
                                      <a:pt x="542" y="133"/>
                                    </a:lnTo>
                                    <a:lnTo>
                                      <a:pt x="521" y="117"/>
                                    </a:lnTo>
                                    <a:lnTo>
                                      <a:pt x="499" y="117"/>
                                    </a:lnTo>
                                    <a:lnTo>
                                      <a:pt x="499" y="101"/>
                                    </a:lnTo>
                                    <a:lnTo>
                                      <a:pt x="494" y="101"/>
                                    </a:lnTo>
                                    <a:lnTo>
                                      <a:pt x="494" y="96"/>
                                    </a:lnTo>
                                    <a:lnTo>
                                      <a:pt x="499" y="91"/>
                                    </a:lnTo>
                                    <a:lnTo>
                                      <a:pt x="505" y="70"/>
                                    </a:lnTo>
                                    <a:lnTo>
                                      <a:pt x="553" y="70"/>
                                    </a:lnTo>
                                    <a:lnTo>
                                      <a:pt x="553" y="75"/>
                                    </a:lnTo>
                                    <a:lnTo>
                                      <a:pt x="553" y="91"/>
                                    </a:lnTo>
                                    <a:lnTo>
                                      <a:pt x="569" y="101"/>
                                    </a:lnTo>
                                    <a:lnTo>
                                      <a:pt x="569" y="112"/>
                                    </a:lnTo>
                                    <a:lnTo>
                                      <a:pt x="574" y="117"/>
                                    </a:lnTo>
                                    <a:lnTo>
                                      <a:pt x="579" y="123"/>
                                    </a:lnTo>
                                    <a:lnTo>
                                      <a:pt x="600" y="144"/>
                                    </a:lnTo>
                                    <a:lnTo>
                                      <a:pt x="600" y="149"/>
                                    </a:lnTo>
                                    <a:lnTo>
                                      <a:pt x="590" y="165"/>
                                    </a:lnTo>
                                    <a:lnTo>
                                      <a:pt x="579" y="165"/>
                                    </a:lnTo>
                                    <a:lnTo>
                                      <a:pt x="590" y="165"/>
                                    </a:lnTo>
                                    <a:lnTo>
                                      <a:pt x="569" y="171"/>
                                    </a:lnTo>
                                    <a:lnTo>
                                      <a:pt x="574" y="176"/>
                                    </a:lnTo>
                                    <a:lnTo>
                                      <a:pt x="600" y="176"/>
                                    </a:lnTo>
                                    <a:lnTo>
                                      <a:pt x="627" y="149"/>
                                    </a:lnTo>
                                    <a:lnTo>
                                      <a:pt x="606" y="144"/>
                                    </a:lnTo>
                                    <a:lnTo>
                                      <a:pt x="606" y="133"/>
                                    </a:lnTo>
                                    <a:lnTo>
                                      <a:pt x="632" y="123"/>
                                    </a:lnTo>
                                    <a:lnTo>
                                      <a:pt x="654" y="133"/>
                                    </a:lnTo>
                                    <a:lnTo>
                                      <a:pt x="659" y="149"/>
                                    </a:lnTo>
                                    <a:lnTo>
                                      <a:pt x="675" y="149"/>
                                    </a:lnTo>
                                    <a:lnTo>
                                      <a:pt x="659" y="149"/>
                                    </a:lnTo>
                                    <a:lnTo>
                                      <a:pt x="659" y="144"/>
                                    </a:lnTo>
                                    <a:lnTo>
                                      <a:pt x="654" y="133"/>
                                    </a:lnTo>
                                    <a:lnTo>
                                      <a:pt x="590" y="123"/>
                                    </a:lnTo>
                                    <a:lnTo>
                                      <a:pt x="590" y="117"/>
                                    </a:lnTo>
                                    <a:lnTo>
                                      <a:pt x="579" y="117"/>
                                    </a:lnTo>
                                    <a:lnTo>
                                      <a:pt x="590" y="101"/>
                                    </a:lnTo>
                                    <a:lnTo>
                                      <a:pt x="569" y="91"/>
                                    </a:lnTo>
                                    <a:lnTo>
                                      <a:pt x="579" y="75"/>
                                    </a:lnTo>
                                    <a:lnTo>
                                      <a:pt x="574" y="70"/>
                                    </a:lnTo>
                                    <a:lnTo>
                                      <a:pt x="579" y="70"/>
                                    </a:lnTo>
                                    <a:lnTo>
                                      <a:pt x="579" y="75"/>
                                    </a:lnTo>
                                    <a:lnTo>
                                      <a:pt x="590" y="96"/>
                                    </a:lnTo>
                                    <a:lnTo>
                                      <a:pt x="638" y="96"/>
                                    </a:lnTo>
                                    <a:lnTo>
                                      <a:pt x="600" y="91"/>
                                    </a:lnTo>
                                    <a:lnTo>
                                      <a:pt x="611" y="91"/>
                                    </a:lnTo>
                                    <a:lnTo>
                                      <a:pt x="627" y="75"/>
                                    </a:lnTo>
                                    <a:lnTo>
                                      <a:pt x="606" y="75"/>
                                    </a:lnTo>
                                    <a:lnTo>
                                      <a:pt x="632" y="75"/>
                                    </a:lnTo>
                                    <a:lnTo>
                                      <a:pt x="664" y="91"/>
                                    </a:lnTo>
                                    <a:lnTo>
                                      <a:pt x="691" y="91"/>
                                    </a:lnTo>
                                    <a:lnTo>
                                      <a:pt x="680" y="96"/>
                                    </a:lnTo>
                                    <a:lnTo>
                                      <a:pt x="691" y="112"/>
                                    </a:lnTo>
                                    <a:lnTo>
                                      <a:pt x="707" y="112"/>
                                    </a:lnTo>
                                    <a:lnTo>
                                      <a:pt x="701" y="96"/>
                                    </a:lnTo>
                                    <a:lnTo>
                                      <a:pt x="701" y="91"/>
                                    </a:lnTo>
                                    <a:lnTo>
                                      <a:pt x="691" y="91"/>
                                    </a:lnTo>
                                    <a:lnTo>
                                      <a:pt x="654" y="70"/>
                                    </a:lnTo>
                                    <a:lnTo>
                                      <a:pt x="638" y="64"/>
                                    </a:lnTo>
                                    <a:lnTo>
                                      <a:pt x="638" y="54"/>
                                    </a:lnTo>
                                    <a:lnTo>
                                      <a:pt x="707" y="54"/>
                                    </a:lnTo>
                                    <a:lnTo>
                                      <a:pt x="707" y="48"/>
                                    </a:lnTo>
                                    <a:lnTo>
                                      <a:pt x="701" y="48"/>
                                    </a:lnTo>
                                    <a:lnTo>
                                      <a:pt x="691" y="48"/>
                                    </a:lnTo>
                                    <a:lnTo>
                                      <a:pt x="701" y="43"/>
                                    </a:lnTo>
                                    <a:lnTo>
                                      <a:pt x="680" y="43"/>
                                    </a:lnTo>
                                    <a:lnTo>
                                      <a:pt x="701" y="43"/>
                                    </a:lnTo>
                                    <a:lnTo>
                                      <a:pt x="691" y="32"/>
                                    </a:lnTo>
                                    <a:lnTo>
                                      <a:pt x="760" y="27"/>
                                    </a:lnTo>
                                    <a:lnTo>
                                      <a:pt x="755" y="27"/>
                                    </a:lnTo>
                                    <a:lnTo>
                                      <a:pt x="781" y="27"/>
                                    </a:lnTo>
                                    <a:lnTo>
                                      <a:pt x="792" y="27"/>
                                    </a:lnTo>
                                    <a:lnTo>
                                      <a:pt x="781" y="27"/>
                                    </a:lnTo>
                                    <a:lnTo>
                                      <a:pt x="802" y="27"/>
                                    </a:lnTo>
                                    <a:lnTo>
                                      <a:pt x="813" y="16"/>
                                    </a:lnTo>
                                    <a:lnTo>
                                      <a:pt x="834" y="27"/>
                                    </a:lnTo>
                                    <a:lnTo>
                                      <a:pt x="834" y="16"/>
                                    </a:lnTo>
                                    <a:lnTo>
                                      <a:pt x="813" y="16"/>
                                    </a:lnTo>
                                    <a:lnTo>
                                      <a:pt x="840" y="16"/>
                                    </a:lnTo>
                                    <a:lnTo>
                                      <a:pt x="834" y="6"/>
                                    </a:lnTo>
                                    <a:lnTo>
                                      <a:pt x="861" y="0"/>
                                    </a:lnTo>
                                    <a:lnTo>
                                      <a:pt x="888" y="0"/>
                                    </a:lnTo>
                                    <a:lnTo>
                                      <a:pt x="866" y="6"/>
                                    </a:lnTo>
                                    <a:lnTo>
                                      <a:pt x="909" y="6"/>
                                    </a:lnTo>
                                    <a:lnTo>
                                      <a:pt x="903" y="16"/>
                                    </a:lnTo>
                                    <a:lnTo>
                                      <a:pt x="967" y="6"/>
                                    </a:lnTo>
                                    <a:lnTo>
                                      <a:pt x="1015" y="27"/>
                                    </a:lnTo>
                                    <a:lnTo>
                                      <a:pt x="994" y="27"/>
                                    </a:lnTo>
                                    <a:lnTo>
                                      <a:pt x="1020" y="32"/>
                                    </a:lnTo>
                                    <a:lnTo>
                                      <a:pt x="941" y="70"/>
                                    </a:lnTo>
                                    <a:lnTo>
                                      <a:pt x="973" y="70"/>
                                    </a:lnTo>
                                    <a:lnTo>
                                      <a:pt x="967" y="64"/>
                                    </a:lnTo>
                                    <a:lnTo>
                                      <a:pt x="1020" y="54"/>
                                    </a:lnTo>
                                    <a:lnTo>
                                      <a:pt x="999" y="54"/>
                                    </a:lnTo>
                                    <a:lnTo>
                                      <a:pt x="994" y="54"/>
                                    </a:lnTo>
                                    <a:lnTo>
                                      <a:pt x="999" y="48"/>
                                    </a:lnTo>
                                    <a:lnTo>
                                      <a:pt x="1020" y="48"/>
                                    </a:lnTo>
                                    <a:lnTo>
                                      <a:pt x="1020" y="54"/>
                                    </a:lnTo>
                                    <a:lnTo>
                                      <a:pt x="1042" y="54"/>
                                    </a:lnTo>
                                    <a:lnTo>
                                      <a:pt x="1042" y="48"/>
                                    </a:lnTo>
                                    <a:lnTo>
                                      <a:pt x="1052" y="64"/>
                                    </a:lnTo>
                                    <a:lnTo>
                                      <a:pt x="1074" y="64"/>
                                    </a:lnTo>
                                    <a:lnTo>
                                      <a:pt x="1052" y="54"/>
                                    </a:lnTo>
                                    <a:lnTo>
                                      <a:pt x="1079" y="54"/>
                                    </a:lnTo>
                                    <a:lnTo>
                                      <a:pt x="1127" y="64"/>
                                    </a:lnTo>
                                    <a:lnTo>
                                      <a:pt x="1116" y="64"/>
                                    </a:lnTo>
                                    <a:lnTo>
                                      <a:pt x="1127" y="64"/>
                                    </a:lnTo>
                                    <a:lnTo>
                                      <a:pt x="1153" y="70"/>
                                    </a:lnTo>
                                    <a:lnTo>
                                      <a:pt x="1180" y="64"/>
                                    </a:lnTo>
                                    <a:lnTo>
                                      <a:pt x="1175" y="54"/>
                                    </a:lnTo>
                                    <a:lnTo>
                                      <a:pt x="1233" y="64"/>
                                    </a:lnTo>
                                    <a:lnTo>
                                      <a:pt x="1254" y="64"/>
                                    </a:lnTo>
                                    <a:lnTo>
                                      <a:pt x="1270" y="70"/>
                                    </a:lnTo>
                                    <a:lnTo>
                                      <a:pt x="1276" y="75"/>
                                    </a:lnTo>
                                    <a:lnTo>
                                      <a:pt x="1276" y="91"/>
                                    </a:lnTo>
                                    <a:lnTo>
                                      <a:pt x="1329" y="101"/>
                                    </a:lnTo>
                                    <a:lnTo>
                                      <a:pt x="1329" y="75"/>
                                    </a:lnTo>
                                    <a:lnTo>
                                      <a:pt x="1345" y="91"/>
                                    </a:lnTo>
                                    <a:lnTo>
                                      <a:pt x="1366" y="91"/>
                                    </a:lnTo>
                                    <a:lnTo>
                                      <a:pt x="1403" y="96"/>
                                    </a:lnTo>
                                    <a:lnTo>
                                      <a:pt x="1430" y="91"/>
                                    </a:lnTo>
                                    <a:lnTo>
                                      <a:pt x="1408" y="75"/>
                                    </a:lnTo>
                                    <a:lnTo>
                                      <a:pt x="1414" y="70"/>
                                    </a:lnTo>
                                    <a:lnTo>
                                      <a:pt x="1408" y="70"/>
                                    </a:lnTo>
                                    <a:lnTo>
                                      <a:pt x="1531" y="75"/>
                                    </a:lnTo>
                                    <a:lnTo>
                                      <a:pt x="1541" y="91"/>
                                    </a:lnTo>
                                    <a:lnTo>
                                      <a:pt x="1536" y="91"/>
                                    </a:lnTo>
                                    <a:lnTo>
                                      <a:pt x="1568" y="91"/>
                                    </a:lnTo>
                                    <a:lnTo>
                                      <a:pt x="1584" y="96"/>
                                    </a:lnTo>
                                    <a:lnTo>
                                      <a:pt x="1589" y="101"/>
                                    </a:lnTo>
                                    <a:lnTo>
                                      <a:pt x="1674" y="96"/>
                                    </a:lnTo>
                                    <a:lnTo>
                                      <a:pt x="1717" y="112"/>
                                    </a:lnTo>
                                    <a:lnTo>
                                      <a:pt x="1722" y="117"/>
                                    </a:lnTo>
                                    <a:lnTo>
                                      <a:pt x="1749" y="123"/>
                                    </a:lnTo>
                                    <a:lnTo>
                                      <a:pt x="1780" y="117"/>
                                    </a:lnTo>
                                    <a:lnTo>
                                      <a:pt x="1802" y="117"/>
                                    </a:lnTo>
                                    <a:lnTo>
                                      <a:pt x="1823" y="117"/>
                                    </a:lnTo>
                                    <a:lnTo>
                                      <a:pt x="1850" y="123"/>
                                    </a:lnTo>
                                    <a:lnTo>
                                      <a:pt x="1881" y="133"/>
                                    </a:lnTo>
                                    <a:lnTo>
                                      <a:pt x="1881" y="123"/>
                                    </a:lnTo>
                                    <a:lnTo>
                                      <a:pt x="1855" y="117"/>
                                    </a:lnTo>
                                    <a:lnTo>
                                      <a:pt x="1855" y="112"/>
                                    </a:lnTo>
                                    <a:lnTo>
                                      <a:pt x="1935" y="117"/>
                                    </a:lnTo>
                                    <a:lnTo>
                                      <a:pt x="2009" y="123"/>
                                    </a:lnTo>
                                    <a:lnTo>
                                      <a:pt x="2009" y="133"/>
                                    </a:lnTo>
                                    <a:lnTo>
                                      <a:pt x="2083" y="149"/>
                                    </a:lnTo>
                                    <a:lnTo>
                                      <a:pt x="2105" y="165"/>
                                    </a:lnTo>
                                    <a:lnTo>
                                      <a:pt x="2094" y="149"/>
                                    </a:lnTo>
                                    <a:lnTo>
                                      <a:pt x="2105" y="149"/>
                                    </a:lnTo>
                                    <a:lnTo>
                                      <a:pt x="2153" y="176"/>
                                    </a:lnTo>
                                    <a:lnTo>
                                      <a:pt x="2153" y="171"/>
                                    </a:lnTo>
                                    <a:lnTo>
                                      <a:pt x="2142" y="171"/>
                                    </a:lnTo>
                                    <a:lnTo>
                                      <a:pt x="2137" y="165"/>
                                    </a:lnTo>
                                    <a:lnTo>
                                      <a:pt x="2126" y="165"/>
                                    </a:lnTo>
                                    <a:lnTo>
                                      <a:pt x="2137" y="165"/>
                                    </a:lnTo>
                                    <a:lnTo>
                                      <a:pt x="2153" y="171"/>
                                    </a:lnTo>
                                    <a:lnTo>
                                      <a:pt x="2169" y="171"/>
                                    </a:lnTo>
                                    <a:lnTo>
                                      <a:pt x="2206" y="176"/>
                                    </a:lnTo>
                                    <a:lnTo>
                                      <a:pt x="2216" y="176"/>
                                    </a:lnTo>
                                    <a:lnTo>
                                      <a:pt x="2206" y="192"/>
                                    </a:lnTo>
                                    <a:lnTo>
                                      <a:pt x="2211" y="197"/>
                                    </a:lnTo>
                                    <a:lnTo>
                                      <a:pt x="2206" y="197"/>
                                    </a:lnTo>
                                    <a:lnTo>
                                      <a:pt x="2216" y="213"/>
                                    </a:lnTo>
                                    <a:lnTo>
                                      <a:pt x="2211" y="213"/>
                                    </a:lnTo>
                                    <a:lnTo>
                                      <a:pt x="2216" y="213"/>
                                    </a:lnTo>
                                    <a:lnTo>
                                      <a:pt x="2211" y="213"/>
                                    </a:lnTo>
                                    <a:lnTo>
                                      <a:pt x="2206" y="213"/>
                                    </a:lnTo>
                                    <a:lnTo>
                                      <a:pt x="2179" y="197"/>
                                    </a:lnTo>
                                    <a:lnTo>
                                      <a:pt x="2137" y="186"/>
                                    </a:lnTo>
                                    <a:lnTo>
                                      <a:pt x="2110" y="186"/>
                                    </a:lnTo>
                                    <a:lnTo>
                                      <a:pt x="2094" y="176"/>
                                    </a:lnTo>
                                    <a:lnTo>
                                      <a:pt x="2078" y="176"/>
                                    </a:lnTo>
                                    <a:lnTo>
                                      <a:pt x="2105" y="192"/>
                                    </a:lnTo>
                                    <a:lnTo>
                                      <a:pt x="2105" y="197"/>
                                    </a:lnTo>
                                    <a:lnTo>
                                      <a:pt x="2094" y="213"/>
                                    </a:lnTo>
                                    <a:lnTo>
                                      <a:pt x="2078" y="197"/>
                                    </a:lnTo>
                                    <a:lnTo>
                                      <a:pt x="2083" y="213"/>
                                    </a:lnTo>
                                    <a:lnTo>
                                      <a:pt x="2105" y="213"/>
                                    </a:lnTo>
                                    <a:lnTo>
                                      <a:pt x="2105" y="218"/>
                                    </a:lnTo>
                                    <a:lnTo>
                                      <a:pt x="2142" y="234"/>
                                    </a:lnTo>
                                    <a:lnTo>
                                      <a:pt x="2137" y="234"/>
                                    </a:lnTo>
                                    <a:lnTo>
                                      <a:pt x="2153" y="240"/>
                                    </a:lnTo>
                                    <a:lnTo>
                                      <a:pt x="2110" y="234"/>
                                    </a:lnTo>
                                    <a:lnTo>
                                      <a:pt x="2126" y="240"/>
                                    </a:lnTo>
                                    <a:lnTo>
                                      <a:pt x="2094" y="256"/>
                                    </a:lnTo>
                                    <a:lnTo>
                                      <a:pt x="2078" y="282"/>
                                    </a:lnTo>
                                    <a:lnTo>
                                      <a:pt x="2083" y="293"/>
                                    </a:lnTo>
                                    <a:lnTo>
                                      <a:pt x="2057" y="277"/>
                                    </a:lnTo>
                                    <a:lnTo>
                                      <a:pt x="2046" y="277"/>
                                    </a:lnTo>
                                    <a:lnTo>
                                      <a:pt x="2025" y="282"/>
                                    </a:lnTo>
                                    <a:lnTo>
                                      <a:pt x="2025" y="293"/>
                                    </a:lnTo>
                                    <a:lnTo>
                                      <a:pt x="2009" y="277"/>
                                    </a:lnTo>
                                    <a:lnTo>
                                      <a:pt x="2009" y="293"/>
                                    </a:lnTo>
                                    <a:lnTo>
                                      <a:pt x="1993" y="293"/>
                                    </a:lnTo>
                                    <a:lnTo>
                                      <a:pt x="2004" y="314"/>
                                    </a:lnTo>
                                    <a:lnTo>
                                      <a:pt x="2009" y="330"/>
                                    </a:lnTo>
                                    <a:lnTo>
                                      <a:pt x="2025" y="319"/>
                                    </a:lnTo>
                                    <a:lnTo>
                                      <a:pt x="2036" y="341"/>
                                    </a:lnTo>
                                    <a:lnTo>
                                      <a:pt x="2057" y="351"/>
                                    </a:lnTo>
                                    <a:lnTo>
                                      <a:pt x="2052" y="351"/>
                                    </a:lnTo>
                                    <a:lnTo>
                                      <a:pt x="2052" y="346"/>
                                    </a:lnTo>
                                    <a:lnTo>
                                      <a:pt x="2046" y="351"/>
                                    </a:lnTo>
                                    <a:lnTo>
                                      <a:pt x="2052" y="367"/>
                                    </a:lnTo>
                                    <a:lnTo>
                                      <a:pt x="2073" y="373"/>
                                    </a:lnTo>
                                    <a:lnTo>
                                      <a:pt x="2052" y="394"/>
                                    </a:lnTo>
                                    <a:lnTo>
                                      <a:pt x="2073" y="410"/>
                                    </a:lnTo>
                                    <a:lnTo>
                                      <a:pt x="2052" y="410"/>
                                    </a:lnTo>
                                    <a:lnTo>
                                      <a:pt x="2057" y="431"/>
                                    </a:lnTo>
                                    <a:lnTo>
                                      <a:pt x="2057" y="442"/>
                                    </a:lnTo>
                                    <a:lnTo>
                                      <a:pt x="1956" y="367"/>
                                    </a:lnTo>
                                    <a:lnTo>
                                      <a:pt x="1945" y="346"/>
                                    </a:lnTo>
                                    <a:lnTo>
                                      <a:pt x="1951" y="341"/>
                                    </a:lnTo>
                                    <a:lnTo>
                                      <a:pt x="1935" y="319"/>
                                    </a:lnTo>
                                    <a:lnTo>
                                      <a:pt x="1951" y="319"/>
                                    </a:lnTo>
                                    <a:lnTo>
                                      <a:pt x="1956" y="282"/>
                                    </a:lnTo>
                                    <a:lnTo>
                                      <a:pt x="1972" y="277"/>
                                    </a:lnTo>
                                    <a:lnTo>
                                      <a:pt x="1951" y="245"/>
                                    </a:lnTo>
                                    <a:lnTo>
                                      <a:pt x="1956" y="240"/>
                                    </a:lnTo>
                                    <a:lnTo>
                                      <a:pt x="1935" y="240"/>
                                    </a:lnTo>
                                    <a:lnTo>
                                      <a:pt x="1935" y="245"/>
                                    </a:lnTo>
                                    <a:lnTo>
                                      <a:pt x="1951" y="256"/>
                                    </a:lnTo>
                                    <a:lnTo>
                                      <a:pt x="1935" y="256"/>
                                    </a:lnTo>
                                    <a:lnTo>
                                      <a:pt x="1924" y="277"/>
                                    </a:lnTo>
                                    <a:lnTo>
                                      <a:pt x="1924" y="272"/>
                                    </a:lnTo>
                                    <a:lnTo>
                                      <a:pt x="1919" y="272"/>
                                    </a:lnTo>
                                    <a:lnTo>
                                      <a:pt x="1908" y="272"/>
                                    </a:lnTo>
                                    <a:lnTo>
                                      <a:pt x="1903" y="245"/>
                                    </a:lnTo>
                                    <a:lnTo>
                                      <a:pt x="1871" y="256"/>
                                    </a:lnTo>
                                    <a:lnTo>
                                      <a:pt x="1855" y="293"/>
                                    </a:lnTo>
                                    <a:lnTo>
                                      <a:pt x="37" y="293"/>
                                    </a:lnTo>
                                    <a:lnTo>
                                      <a:pt x="37" y="293"/>
                                    </a:lnTo>
                                    <a:close/>
                                  </a:path>
                                </a:pathLst>
                              </a:custGeom>
                              <a:solidFill>
                                <a:srgbClr val="0066ff"/>
                              </a:solidFill>
                              <a:ln w="0">
                                <a:noFill/>
                              </a:ln>
                            </wps:spPr>
                            <wps:style>
                              <a:lnRef idx="0"/>
                              <a:fillRef idx="0"/>
                              <a:effectRef idx="0"/>
                              <a:fontRef idx="minor"/>
                            </wps:style>
                            <wps:bodyPr/>
                          </wps:wsp>
                          <wps:wsp>
                            <wps:cNvPr id="692" name=""/>
                            <wps:cNvSpPr/>
                            <wps:spPr>
                              <a:xfrm>
                                <a:off x="688320" y="16560"/>
                                <a:ext cx="1782360" cy="335160"/>
                              </a:xfrm>
                              <a:custGeom>
                                <a:avLst/>
                                <a:gdLst/>
                                <a:ahLst/>
                                <a:rect l="l" t="t" r="r" b="b"/>
                                <a:pathLst>
                                  <a:path w="2216" h="442">
                                    <a:moveTo>
                                      <a:pt x="37" y="293"/>
                                    </a:moveTo>
                                    <a:lnTo>
                                      <a:pt x="16" y="282"/>
                                    </a:lnTo>
                                    <a:lnTo>
                                      <a:pt x="16" y="277"/>
                                    </a:lnTo>
                                    <a:lnTo>
                                      <a:pt x="0" y="277"/>
                                    </a:lnTo>
                                    <a:lnTo>
                                      <a:pt x="53" y="240"/>
                                    </a:lnTo>
                                    <a:lnTo>
                                      <a:pt x="53" y="234"/>
                                    </a:lnTo>
                                    <a:lnTo>
                                      <a:pt x="32" y="218"/>
                                    </a:lnTo>
                                    <a:lnTo>
                                      <a:pt x="32" y="213"/>
                                    </a:lnTo>
                                    <a:lnTo>
                                      <a:pt x="26" y="197"/>
                                    </a:lnTo>
                                    <a:lnTo>
                                      <a:pt x="26" y="186"/>
                                    </a:lnTo>
                                    <a:lnTo>
                                      <a:pt x="5" y="171"/>
                                    </a:lnTo>
                                    <a:lnTo>
                                      <a:pt x="16" y="149"/>
                                    </a:lnTo>
                                    <a:lnTo>
                                      <a:pt x="0" y="144"/>
                                    </a:lnTo>
                                    <a:lnTo>
                                      <a:pt x="0" y="133"/>
                                    </a:lnTo>
                                    <a:lnTo>
                                      <a:pt x="0" y="123"/>
                                    </a:lnTo>
                                    <a:lnTo>
                                      <a:pt x="26" y="117"/>
                                    </a:lnTo>
                                    <a:lnTo>
                                      <a:pt x="32" y="117"/>
                                    </a:lnTo>
                                    <a:lnTo>
                                      <a:pt x="32" y="112"/>
                                    </a:lnTo>
                                    <a:lnTo>
                                      <a:pt x="53" y="117"/>
                                    </a:lnTo>
                                    <a:lnTo>
                                      <a:pt x="37" y="117"/>
                                    </a:lnTo>
                                    <a:lnTo>
                                      <a:pt x="53" y="123"/>
                                    </a:lnTo>
                                    <a:lnTo>
                                      <a:pt x="90" y="123"/>
                                    </a:lnTo>
                                    <a:lnTo>
                                      <a:pt x="165" y="149"/>
                                    </a:lnTo>
                                    <a:lnTo>
                                      <a:pt x="165" y="165"/>
                                    </a:lnTo>
                                    <a:lnTo>
                                      <a:pt x="165" y="171"/>
                                    </a:lnTo>
                                    <a:lnTo>
                                      <a:pt x="138" y="176"/>
                                    </a:lnTo>
                                    <a:lnTo>
                                      <a:pt x="53" y="165"/>
                                    </a:lnTo>
                                    <a:lnTo>
                                      <a:pt x="85" y="186"/>
                                    </a:lnTo>
                                    <a:lnTo>
                                      <a:pt x="85" y="192"/>
                                    </a:lnTo>
                                    <a:lnTo>
                                      <a:pt x="90" y="197"/>
                                    </a:lnTo>
                                    <a:lnTo>
                                      <a:pt x="90" y="213"/>
                                    </a:lnTo>
                                    <a:lnTo>
                                      <a:pt x="133" y="218"/>
                                    </a:lnTo>
                                    <a:lnTo>
                                      <a:pt x="138" y="218"/>
                                    </a:lnTo>
                                    <a:lnTo>
                                      <a:pt x="133" y="213"/>
                                    </a:lnTo>
                                    <a:lnTo>
                                      <a:pt x="117" y="197"/>
                                    </a:lnTo>
                                    <a:lnTo>
                                      <a:pt x="117" y="192"/>
                                    </a:lnTo>
                                    <a:lnTo>
                                      <a:pt x="138" y="197"/>
                                    </a:lnTo>
                                    <a:lnTo>
                                      <a:pt x="133" y="213"/>
                                    </a:lnTo>
                                    <a:lnTo>
                                      <a:pt x="181" y="213"/>
                                    </a:lnTo>
                                    <a:lnTo>
                                      <a:pt x="159" y="186"/>
                                    </a:lnTo>
                                    <a:lnTo>
                                      <a:pt x="186" y="171"/>
                                    </a:lnTo>
                                    <a:lnTo>
                                      <a:pt x="218" y="186"/>
                                    </a:lnTo>
                                    <a:lnTo>
                                      <a:pt x="218" y="165"/>
                                    </a:lnTo>
                                    <a:lnTo>
                                      <a:pt x="202" y="165"/>
                                    </a:lnTo>
                                    <a:lnTo>
                                      <a:pt x="202" y="144"/>
                                    </a:lnTo>
                                    <a:lnTo>
                                      <a:pt x="191" y="133"/>
                                    </a:lnTo>
                                    <a:lnTo>
                                      <a:pt x="234" y="144"/>
                                    </a:lnTo>
                                    <a:lnTo>
                                      <a:pt x="234" y="149"/>
                                    </a:lnTo>
                                    <a:lnTo>
                                      <a:pt x="218" y="165"/>
                                    </a:lnTo>
                                    <a:lnTo>
                                      <a:pt x="239" y="171"/>
                                    </a:lnTo>
                                    <a:lnTo>
                                      <a:pt x="260" y="165"/>
                                    </a:lnTo>
                                    <a:lnTo>
                                      <a:pt x="260" y="149"/>
                                    </a:lnTo>
                                    <a:lnTo>
                                      <a:pt x="345" y="123"/>
                                    </a:lnTo>
                                    <a:lnTo>
                                      <a:pt x="340" y="133"/>
                                    </a:lnTo>
                                    <a:lnTo>
                                      <a:pt x="340" y="144"/>
                                    </a:lnTo>
                                    <a:lnTo>
                                      <a:pt x="356" y="144"/>
                                    </a:lnTo>
                                    <a:lnTo>
                                      <a:pt x="367" y="133"/>
                                    </a:lnTo>
                                    <a:lnTo>
                                      <a:pt x="393" y="133"/>
                                    </a:lnTo>
                                    <a:lnTo>
                                      <a:pt x="404" y="123"/>
                                    </a:lnTo>
                                    <a:lnTo>
                                      <a:pt x="420" y="133"/>
                                    </a:lnTo>
                                    <a:lnTo>
                                      <a:pt x="404" y="133"/>
                                    </a:lnTo>
                                    <a:lnTo>
                                      <a:pt x="420" y="144"/>
                                    </a:lnTo>
                                    <a:lnTo>
                                      <a:pt x="430" y="133"/>
                                    </a:lnTo>
                                    <a:lnTo>
                                      <a:pt x="420" y="117"/>
                                    </a:lnTo>
                                    <a:lnTo>
                                      <a:pt x="425" y="117"/>
                                    </a:lnTo>
                                    <a:lnTo>
                                      <a:pt x="468" y="117"/>
                                    </a:lnTo>
                                    <a:lnTo>
                                      <a:pt x="531" y="144"/>
                                    </a:lnTo>
                                    <a:lnTo>
                                      <a:pt x="542" y="133"/>
                                    </a:lnTo>
                                    <a:lnTo>
                                      <a:pt x="521" y="117"/>
                                    </a:lnTo>
                                    <a:lnTo>
                                      <a:pt x="499" y="117"/>
                                    </a:lnTo>
                                    <a:lnTo>
                                      <a:pt x="499" y="101"/>
                                    </a:lnTo>
                                    <a:lnTo>
                                      <a:pt x="494" y="101"/>
                                    </a:lnTo>
                                    <a:lnTo>
                                      <a:pt x="494" y="96"/>
                                    </a:lnTo>
                                    <a:lnTo>
                                      <a:pt x="499" y="91"/>
                                    </a:lnTo>
                                    <a:lnTo>
                                      <a:pt x="505" y="70"/>
                                    </a:lnTo>
                                    <a:lnTo>
                                      <a:pt x="553" y="70"/>
                                    </a:lnTo>
                                    <a:lnTo>
                                      <a:pt x="553" y="75"/>
                                    </a:lnTo>
                                    <a:lnTo>
                                      <a:pt x="553" y="91"/>
                                    </a:lnTo>
                                    <a:lnTo>
                                      <a:pt x="569" y="101"/>
                                    </a:lnTo>
                                    <a:lnTo>
                                      <a:pt x="569" y="112"/>
                                    </a:lnTo>
                                    <a:lnTo>
                                      <a:pt x="574" y="117"/>
                                    </a:lnTo>
                                    <a:lnTo>
                                      <a:pt x="579" y="123"/>
                                    </a:lnTo>
                                    <a:lnTo>
                                      <a:pt x="600" y="144"/>
                                    </a:lnTo>
                                    <a:lnTo>
                                      <a:pt x="600" y="149"/>
                                    </a:lnTo>
                                    <a:lnTo>
                                      <a:pt x="590" y="165"/>
                                    </a:lnTo>
                                    <a:lnTo>
                                      <a:pt x="579" y="165"/>
                                    </a:lnTo>
                                    <a:lnTo>
                                      <a:pt x="590" y="165"/>
                                    </a:lnTo>
                                    <a:lnTo>
                                      <a:pt x="569" y="171"/>
                                    </a:lnTo>
                                    <a:lnTo>
                                      <a:pt x="574" y="176"/>
                                    </a:lnTo>
                                    <a:lnTo>
                                      <a:pt x="600" y="176"/>
                                    </a:lnTo>
                                    <a:lnTo>
                                      <a:pt x="627" y="149"/>
                                    </a:lnTo>
                                    <a:lnTo>
                                      <a:pt x="606" y="144"/>
                                    </a:lnTo>
                                    <a:lnTo>
                                      <a:pt x="606" y="133"/>
                                    </a:lnTo>
                                    <a:lnTo>
                                      <a:pt x="632" y="123"/>
                                    </a:lnTo>
                                    <a:lnTo>
                                      <a:pt x="654" y="133"/>
                                    </a:lnTo>
                                    <a:lnTo>
                                      <a:pt x="659" y="149"/>
                                    </a:lnTo>
                                    <a:lnTo>
                                      <a:pt x="675" y="149"/>
                                    </a:lnTo>
                                    <a:lnTo>
                                      <a:pt x="659" y="149"/>
                                    </a:lnTo>
                                    <a:lnTo>
                                      <a:pt x="659" y="144"/>
                                    </a:lnTo>
                                    <a:lnTo>
                                      <a:pt x="654" y="133"/>
                                    </a:lnTo>
                                    <a:lnTo>
                                      <a:pt x="590" y="123"/>
                                    </a:lnTo>
                                    <a:lnTo>
                                      <a:pt x="590" y="117"/>
                                    </a:lnTo>
                                    <a:lnTo>
                                      <a:pt x="579" y="117"/>
                                    </a:lnTo>
                                    <a:lnTo>
                                      <a:pt x="590" y="101"/>
                                    </a:lnTo>
                                    <a:lnTo>
                                      <a:pt x="569" y="91"/>
                                    </a:lnTo>
                                    <a:lnTo>
                                      <a:pt x="579" y="75"/>
                                    </a:lnTo>
                                    <a:lnTo>
                                      <a:pt x="574" y="70"/>
                                    </a:lnTo>
                                    <a:lnTo>
                                      <a:pt x="579" y="70"/>
                                    </a:lnTo>
                                    <a:lnTo>
                                      <a:pt x="579" y="75"/>
                                    </a:lnTo>
                                    <a:lnTo>
                                      <a:pt x="590" y="96"/>
                                    </a:lnTo>
                                    <a:lnTo>
                                      <a:pt x="638" y="96"/>
                                    </a:lnTo>
                                    <a:lnTo>
                                      <a:pt x="600" y="91"/>
                                    </a:lnTo>
                                    <a:lnTo>
                                      <a:pt x="611" y="91"/>
                                    </a:lnTo>
                                    <a:lnTo>
                                      <a:pt x="627" y="75"/>
                                    </a:lnTo>
                                    <a:lnTo>
                                      <a:pt x="606" y="75"/>
                                    </a:lnTo>
                                    <a:lnTo>
                                      <a:pt x="632" y="75"/>
                                    </a:lnTo>
                                    <a:lnTo>
                                      <a:pt x="664" y="91"/>
                                    </a:lnTo>
                                    <a:lnTo>
                                      <a:pt x="691" y="91"/>
                                    </a:lnTo>
                                    <a:lnTo>
                                      <a:pt x="680" y="96"/>
                                    </a:lnTo>
                                    <a:lnTo>
                                      <a:pt x="691" y="112"/>
                                    </a:lnTo>
                                    <a:lnTo>
                                      <a:pt x="707" y="112"/>
                                    </a:lnTo>
                                    <a:lnTo>
                                      <a:pt x="701" y="96"/>
                                    </a:lnTo>
                                    <a:lnTo>
                                      <a:pt x="701" y="91"/>
                                    </a:lnTo>
                                    <a:lnTo>
                                      <a:pt x="691" y="91"/>
                                    </a:lnTo>
                                    <a:lnTo>
                                      <a:pt x="654" y="70"/>
                                    </a:lnTo>
                                    <a:lnTo>
                                      <a:pt x="638" y="64"/>
                                    </a:lnTo>
                                    <a:lnTo>
                                      <a:pt x="638" y="54"/>
                                    </a:lnTo>
                                    <a:lnTo>
                                      <a:pt x="707" y="54"/>
                                    </a:lnTo>
                                    <a:lnTo>
                                      <a:pt x="707" y="48"/>
                                    </a:lnTo>
                                    <a:lnTo>
                                      <a:pt x="701" y="48"/>
                                    </a:lnTo>
                                    <a:lnTo>
                                      <a:pt x="691" y="48"/>
                                    </a:lnTo>
                                    <a:lnTo>
                                      <a:pt x="701" y="43"/>
                                    </a:lnTo>
                                    <a:lnTo>
                                      <a:pt x="680" y="43"/>
                                    </a:lnTo>
                                    <a:lnTo>
                                      <a:pt x="701" y="43"/>
                                    </a:lnTo>
                                    <a:lnTo>
                                      <a:pt x="691" y="32"/>
                                    </a:lnTo>
                                    <a:lnTo>
                                      <a:pt x="760" y="27"/>
                                    </a:lnTo>
                                    <a:lnTo>
                                      <a:pt x="755" y="27"/>
                                    </a:lnTo>
                                    <a:lnTo>
                                      <a:pt x="781" y="27"/>
                                    </a:lnTo>
                                    <a:lnTo>
                                      <a:pt x="792" y="27"/>
                                    </a:lnTo>
                                    <a:lnTo>
                                      <a:pt x="781" y="27"/>
                                    </a:lnTo>
                                    <a:lnTo>
                                      <a:pt x="802" y="27"/>
                                    </a:lnTo>
                                    <a:lnTo>
                                      <a:pt x="813" y="16"/>
                                    </a:lnTo>
                                    <a:lnTo>
                                      <a:pt x="834" y="27"/>
                                    </a:lnTo>
                                    <a:lnTo>
                                      <a:pt x="834" y="16"/>
                                    </a:lnTo>
                                    <a:lnTo>
                                      <a:pt x="813" y="16"/>
                                    </a:lnTo>
                                    <a:lnTo>
                                      <a:pt x="840" y="16"/>
                                    </a:lnTo>
                                    <a:lnTo>
                                      <a:pt x="834" y="6"/>
                                    </a:lnTo>
                                    <a:lnTo>
                                      <a:pt x="861" y="0"/>
                                    </a:lnTo>
                                    <a:lnTo>
                                      <a:pt x="888" y="0"/>
                                    </a:lnTo>
                                    <a:lnTo>
                                      <a:pt x="866" y="6"/>
                                    </a:lnTo>
                                    <a:lnTo>
                                      <a:pt x="909" y="6"/>
                                    </a:lnTo>
                                    <a:lnTo>
                                      <a:pt x="903" y="16"/>
                                    </a:lnTo>
                                    <a:lnTo>
                                      <a:pt x="967" y="6"/>
                                    </a:lnTo>
                                    <a:lnTo>
                                      <a:pt x="1015" y="27"/>
                                    </a:lnTo>
                                    <a:lnTo>
                                      <a:pt x="994" y="27"/>
                                    </a:lnTo>
                                    <a:lnTo>
                                      <a:pt x="1020" y="32"/>
                                    </a:lnTo>
                                    <a:lnTo>
                                      <a:pt x="941" y="70"/>
                                    </a:lnTo>
                                    <a:lnTo>
                                      <a:pt x="973" y="70"/>
                                    </a:lnTo>
                                    <a:lnTo>
                                      <a:pt x="967" y="64"/>
                                    </a:lnTo>
                                    <a:lnTo>
                                      <a:pt x="1020" y="54"/>
                                    </a:lnTo>
                                    <a:lnTo>
                                      <a:pt x="999" y="54"/>
                                    </a:lnTo>
                                    <a:lnTo>
                                      <a:pt x="994" y="54"/>
                                    </a:lnTo>
                                    <a:lnTo>
                                      <a:pt x="999" y="48"/>
                                    </a:lnTo>
                                    <a:lnTo>
                                      <a:pt x="1020" y="48"/>
                                    </a:lnTo>
                                    <a:lnTo>
                                      <a:pt x="1020" y="54"/>
                                    </a:lnTo>
                                    <a:lnTo>
                                      <a:pt x="1042" y="54"/>
                                    </a:lnTo>
                                    <a:lnTo>
                                      <a:pt x="1042" y="48"/>
                                    </a:lnTo>
                                    <a:lnTo>
                                      <a:pt x="1052" y="64"/>
                                    </a:lnTo>
                                    <a:lnTo>
                                      <a:pt x="1074" y="64"/>
                                    </a:lnTo>
                                    <a:lnTo>
                                      <a:pt x="1052" y="54"/>
                                    </a:lnTo>
                                    <a:lnTo>
                                      <a:pt x="1079" y="54"/>
                                    </a:lnTo>
                                    <a:lnTo>
                                      <a:pt x="1127" y="64"/>
                                    </a:lnTo>
                                    <a:lnTo>
                                      <a:pt x="1116" y="64"/>
                                    </a:lnTo>
                                    <a:lnTo>
                                      <a:pt x="1127" y="64"/>
                                    </a:lnTo>
                                    <a:lnTo>
                                      <a:pt x="1153" y="70"/>
                                    </a:lnTo>
                                    <a:lnTo>
                                      <a:pt x="1180" y="64"/>
                                    </a:lnTo>
                                    <a:lnTo>
                                      <a:pt x="1175" y="54"/>
                                    </a:lnTo>
                                    <a:lnTo>
                                      <a:pt x="1233" y="64"/>
                                    </a:lnTo>
                                    <a:lnTo>
                                      <a:pt x="1254" y="64"/>
                                    </a:lnTo>
                                    <a:lnTo>
                                      <a:pt x="1270" y="70"/>
                                    </a:lnTo>
                                    <a:lnTo>
                                      <a:pt x="1276" y="75"/>
                                    </a:lnTo>
                                    <a:lnTo>
                                      <a:pt x="1276" y="91"/>
                                    </a:lnTo>
                                    <a:lnTo>
                                      <a:pt x="1329" y="101"/>
                                    </a:lnTo>
                                    <a:lnTo>
                                      <a:pt x="1329" y="75"/>
                                    </a:lnTo>
                                    <a:lnTo>
                                      <a:pt x="1345" y="91"/>
                                    </a:lnTo>
                                    <a:lnTo>
                                      <a:pt x="1366" y="91"/>
                                    </a:lnTo>
                                    <a:lnTo>
                                      <a:pt x="1403" y="96"/>
                                    </a:lnTo>
                                    <a:lnTo>
                                      <a:pt x="1430" y="91"/>
                                    </a:lnTo>
                                    <a:lnTo>
                                      <a:pt x="1408" y="75"/>
                                    </a:lnTo>
                                    <a:lnTo>
                                      <a:pt x="1414" y="70"/>
                                    </a:lnTo>
                                    <a:lnTo>
                                      <a:pt x="1408" y="70"/>
                                    </a:lnTo>
                                    <a:lnTo>
                                      <a:pt x="1531" y="75"/>
                                    </a:lnTo>
                                    <a:lnTo>
                                      <a:pt x="1541" y="91"/>
                                    </a:lnTo>
                                    <a:lnTo>
                                      <a:pt x="1536" y="91"/>
                                    </a:lnTo>
                                    <a:lnTo>
                                      <a:pt x="1568" y="91"/>
                                    </a:lnTo>
                                    <a:lnTo>
                                      <a:pt x="1584" y="96"/>
                                    </a:lnTo>
                                    <a:lnTo>
                                      <a:pt x="1589" y="101"/>
                                    </a:lnTo>
                                    <a:lnTo>
                                      <a:pt x="1674" y="96"/>
                                    </a:lnTo>
                                    <a:lnTo>
                                      <a:pt x="1717" y="112"/>
                                    </a:lnTo>
                                    <a:lnTo>
                                      <a:pt x="1722" y="117"/>
                                    </a:lnTo>
                                    <a:lnTo>
                                      <a:pt x="1749" y="123"/>
                                    </a:lnTo>
                                    <a:lnTo>
                                      <a:pt x="1780" y="117"/>
                                    </a:lnTo>
                                    <a:lnTo>
                                      <a:pt x="1802" y="117"/>
                                    </a:lnTo>
                                    <a:lnTo>
                                      <a:pt x="1823" y="117"/>
                                    </a:lnTo>
                                    <a:lnTo>
                                      <a:pt x="1850" y="123"/>
                                    </a:lnTo>
                                    <a:lnTo>
                                      <a:pt x="1881" y="133"/>
                                    </a:lnTo>
                                    <a:lnTo>
                                      <a:pt x="1881" y="123"/>
                                    </a:lnTo>
                                    <a:lnTo>
                                      <a:pt x="1855" y="117"/>
                                    </a:lnTo>
                                    <a:lnTo>
                                      <a:pt x="1855" y="112"/>
                                    </a:lnTo>
                                    <a:lnTo>
                                      <a:pt x="1935" y="117"/>
                                    </a:lnTo>
                                    <a:lnTo>
                                      <a:pt x="2009" y="123"/>
                                    </a:lnTo>
                                    <a:lnTo>
                                      <a:pt x="2009" y="133"/>
                                    </a:lnTo>
                                    <a:lnTo>
                                      <a:pt x="2083" y="149"/>
                                    </a:lnTo>
                                    <a:lnTo>
                                      <a:pt x="2105" y="165"/>
                                    </a:lnTo>
                                    <a:lnTo>
                                      <a:pt x="2094" y="149"/>
                                    </a:lnTo>
                                    <a:lnTo>
                                      <a:pt x="2105" y="149"/>
                                    </a:lnTo>
                                    <a:lnTo>
                                      <a:pt x="2153" y="176"/>
                                    </a:lnTo>
                                    <a:lnTo>
                                      <a:pt x="2153" y="171"/>
                                    </a:lnTo>
                                    <a:lnTo>
                                      <a:pt x="2142" y="171"/>
                                    </a:lnTo>
                                    <a:lnTo>
                                      <a:pt x="2137" y="165"/>
                                    </a:lnTo>
                                    <a:lnTo>
                                      <a:pt x="2126" y="165"/>
                                    </a:lnTo>
                                    <a:lnTo>
                                      <a:pt x="2137" y="165"/>
                                    </a:lnTo>
                                    <a:lnTo>
                                      <a:pt x="2153" y="171"/>
                                    </a:lnTo>
                                    <a:lnTo>
                                      <a:pt x="2169" y="171"/>
                                    </a:lnTo>
                                    <a:lnTo>
                                      <a:pt x="2206" y="176"/>
                                    </a:lnTo>
                                    <a:lnTo>
                                      <a:pt x="2216" y="176"/>
                                    </a:lnTo>
                                    <a:lnTo>
                                      <a:pt x="2206" y="192"/>
                                    </a:lnTo>
                                    <a:lnTo>
                                      <a:pt x="2211" y="197"/>
                                    </a:lnTo>
                                    <a:lnTo>
                                      <a:pt x="2206" y="197"/>
                                    </a:lnTo>
                                    <a:lnTo>
                                      <a:pt x="2216" y="213"/>
                                    </a:lnTo>
                                    <a:lnTo>
                                      <a:pt x="2211" y="213"/>
                                    </a:lnTo>
                                    <a:lnTo>
                                      <a:pt x="2216" y="213"/>
                                    </a:lnTo>
                                    <a:lnTo>
                                      <a:pt x="2211" y="213"/>
                                    </a:lnTo>
                                    <a:lnTo>
                                      <a:pt x="2206" y="213"/>
                                    </a:lnTo>
                                    <a:lnTo>
                                      <a:pt x="2179" y="197"/>
                                    </a:lnTo>
                                    <a:lnTo>
                                      <a:pt x="2137" y="186"/>
                                    </a:lnTo>
                                    <a:lnTo>
                                      <a:pt x="2110" y="186"/>
                                    </a:lnTo>
                                    <a:lnTo>
                                      <a:pt x="2094" y="176"/>
                                    </a:lnTo>
                                    <a:lnTo>
                                      <a:pt x="2078" y="176"/>
                                    </a:lnTo>
                                    <a:lnTo>
                                      <a:pt x="2105" y="192"/>
                                    </a:lnTo>
                                    <a:lnTo>
                                      <a:pt x="2105" y="197"/>
                                    </a:lnTo>
                                    <a:lnTo>
                                      <a:pt x="2094" y="213"/>
                                    </a:lnTo>
                                    <a:lnTo>
                                      <a:pt x="2078" y="197"/>
                                    </a:lnTo>
                                    <a:lnTo>
                                      <a:pt x="2083" y="213"/>
                                    </a:lnTo>
                                    <a:lnTo>
                                      <a:pt x="2105" y="213"/>
                                    </a:lnTo>
                                    <a:lnTo>
                                      <a:pt x="2105" y="218"/>
                                    </a:lnTo>
                                    <a:lnTo>
                                      <a:pt x="2142" y="234"/>
                                    </a:lnTo>
                                    <a:lnTo>
                                      <a:pt x="2137" y="234"/>
                                    </a:lnTo>
                                    <a:lnTo>
                                      <a:pt x="2153" y="240"/>
                                    </a:lnTo>
                                    <a:lnTo>
                                      <a:pt x="2110" y="234"/>
                                    </a:lnTo>
                                    <a:lnTo>
                                      <a:pt x="2126" y="240"/>
                                    </a:lnTo>
                                    <a:lnTo>
                                      <a:pt x="2094" y="256"/>
                                    </a:lnTo>
                                    <a:lnTo>
                                      <a:pt x="2078" y="282"/>
                                    </a:lnTo>
                                    <a:lnTo>
                                      <a:pt x="2083" y="293"/>
                                    </a:lnTo>
                                    <a:lnTo>
                                      <a:pt x="2057" y="277"/>
                                    </a:lnTo>
                                    <a:lnTo>
                                      <a:pt x="2046" y="277"/>
                                    </a:lnTo>
                                    <a:lnTo>
                                      <a:pt x="2025" y="282"/>
                                    </a:lnTo>
                                    <a:lnTo>
                                      <a:pt x="2025" y="293"/>
                                    </a:lnTo>
                                    <a:lnTo>
                                      <a:pt x="2009" y="277"/>
                                    </a:lnTo>
                                    <a:lnTo>
                                      <a:pt x="2009" y="293"/>
                                    </a:lnTo>
                                    <a:lnTo>
                                      <a:pt x="1993" y="293"/>
                                    </a:lnTo>
                                    <a:lnTo>
                                      <a:pt x="2004" y="314"/>
                                    </a:lnTo>
                                    <a:lnTo>
                                      <a:pt x="2009" y="330"/>
                                    </a:lnTo>
                                    <a:lnTo>
                                      <a:pt x="2025" y="319"/>
                                    </a:lnTo>
                                    <a:lnTo>
                                      <a:pt x="2036" y="341"/>
                                    </a:lnTo>
                                    <a:lnTo>
                                      <a:pt x="2057" y="351"/>
                                    </a:lnTo>
                                    <a:lnTo>
                                      <a:pt x="2052" y="351"/>
                                    </a:lnTo>
                                    <a:lnTo>
                                      <a:pt x="2052" y="346"/>
                                    </a:lnTo>
                                    <a:lnTo>
                                      <a:pt x="2046" y="351"/>
                                    </a:lnTo>
                                    <a:lnTo>
                                      <a:pt x="2052" y="367"/>
                                    </a:lnTo>
                                    <a:lnTo>
                                      <a:pt x="2073" y="373"/>
                                    </a:lnTo>
                                    <a:lnTo>
                                      <a:pt x="2052" y="394"/>
                                    </a:lnTo>
                                    <a:lnTo>
                                      <a:pt x="2073" y="410"/>
                                    </a:lnTo>
                                    <a:lnTo>
                                      <a:pt x="2052" y="410"/>
                                    </a:lnTo>
                                    <a:lnTo>
                                      <a:pt x="2057" y="431"/>
                                    </a:lnTo>
                                    <a:lnTo>
                                      <a:pt x="2057" y="442"/>
                                    </a:lnTo>
                                    <a:lnTo>
                                      <a:pt x="1956" y="367"/>
                                    </a:lnTo>
                                    <a:lnTo>
                                      <a:pt x="1945" y="346"/>
                                    </a:lnTo>
                                    <a:lnTo>
                                      <a:pt x="1951" y="341"/>
                                    </a:lnTo>
                                    <a:lnTo>
                                      <a:pt x="1935" y="319"/>
                                    </a:lnTo>
                                    <a:lnTo>
                                      <a:pt x="1951" y="319"/>
                                    </a:lnTo>
                                    <a:lnTo>
                                      <a:pt x="1956" y="282"/>
                                    </a:lnTo>
                                    <a:lnTo>
                                      <a:pt x="1972" y="277"/>
                                    </a:lnTo>
                                    <a:lnTo>
                                      <a:pt x="1951" y="245"/>
                                    </a:lnTo>
                                    <a:lnTo>
                                      <a:pt x="1956" y="240"/>
                                    </a:lnTo>
                                    <a:lnTo>
                                      <a:pt x="1935" y="240"/>
                                    </a:lnTo>
                                    <a:lnTo>
                                      <a:pt x="1935" y="245"/>
                                    </a:lnTo>
                                    <a:lnTo>
                                      <a:pt x="1951" y="256"/>
                                    </a:lnTo>
                                    <a:lnTo>
                                      <a:pt x="1935" y="256"/>
                                    </a:lnTo>
                                    <a:lnTo>
                                      <a:pt x="1924" y="277"/>
                                    </a:lnTo>
                                    <a:lnTo>
                                      <a:pt x="1924" y="272"/>
                                    </a:lnTo>
                                    <a:lnTo>
                                      <a:pt x="1919" y="272"/>
                                    </a:lnTo>
                                    <a:lnTo>
                                      <a:pt x="1908" y="272"/>
                                    </a:lnTo>
                                    <a:lnTo>
                                      <a:pt x="1903" y="245"/>
                                    </a:lnTo>
                                    <a:lnTo>
                                      <a:pt x="1871" y="256"/>
                                    </a:lnTo>
                                    <a:lnTo>
                                      <a:pt x="1855" y="293"/>
                                    </a:lnTo>
                                    <a:lnTo>
                                      <a:pt x="37" y="293"/>
                                    </a:lnTo>
                                    <a:lnTo>
                                      <a:pt x="37" y="293"/>
                                    </a:lnTo>
                                    <a:close/>
                                  </a:path>
                                </a:pathLst>
                              </a:custGeom>
                              <a:solidFill>
                                <a:srgbClr val="0066ff"/>
                              </a:solidFill>
                              <a:ln w="0">
                                <a:noFill/>
                              </a:ln>
                            </wps:spPr>
                            <wps:style>
                              <a:lnRef idx="0"/>
                              <a:fillRef idx="0"/>
                              <a:effectRef idx="0"/>
                              <a:fontRef idx="minor"/>
                            </wps:style>
                            <wps:bodyPr/>
                          </wps:wsp>
                          <wps:wsp>
                            <wps:cNvPr id="693" name=""/>
                            <wps:cNvSpPr/>
                            <wps:spPr>
                              <a:xfrm>
                                <a:off x="606960" y="238680"/>
                                <a:ext cx="1594440" cy="338400"/>
                              </a:xfrm>
                              <a:custGeom>
                                <a:avLst/>
                                <a:gdLst/>
                                <a:ahLst/>
                                <a:rect l="l" t="t" r="r" b="b"/>
                                <a:pathLst>
                                  <a:path w="1982" h="446">
                                    <a:moveTo>
                                      <a:pt x="1956" y="0"/>
                                    </a:moveTo>
                                    <a:lnTo>
                                      <a:pt x="1972" y="5"/>
                                    </a:lnTo>
                                    <a:lnTo>
                                      <a:pt x="1982" y="5"/>
                                    </a:lnTo>
                                    <a:lnTo>
                                      <a:pt x="1982" y="10"/>
                                    </a:lnTo>
                                    <a:lnTo>
                                      <a:pt x="1929" y="10"/>
                                    </a:lnTo>
                                    <a:lnTo>
                                      <a:pt x="1924" y="10"/>
                                    </a:lnTo>
                                    <a:lnTo>
                                      <a:pt x="1945" y="5"/>
                                    </a:lnTo>
                                    <a:lnTo>
                                      <a:pt x="1892" y="0"/>
                                    </a:lnTo>
                                    <a:lnTo>
                                      <a:pt x="1892" y="5"/>
                                    </a:lnTo>
                                    <a:lnTo>
                                      <a:pt x="1807" y="5"/>
                                    </a:lnTo>
                                    <a:lnTo>
                                      <a:pt x="1786" y="21"/>
                                    </a:lnTo>
                                    <a:lnTo>
                                      <a:pt x="1759" y="80"/>
                                    </a:lnTo>
                                    <a:lnTo>
                                      <a:pt x="1786" y="90"/>
                                    </a:lnTo>
                                    <a:lnTo>
                                      <a:pt x="1807" y="106"/>
                                    </a:lnTo>
                                    <a:lnTo>
                                      <a:pt x="1807" y="90"/>
                                    </a:lnTo>
                                    <a:lnTo>
                                      <a:pt x="1818" y="106"/>
                                    </a:lnTo>
                                    <a:lnTo>
                                      <a:pt x="1828" y="101"/>
                                    </a:lnTo>
                                    <a:lnTo>
                                      <a:pt x="1828" y="106"/>
                                    </a:lnTo>
                                    <a:lnTo>
                                      <a:pt x="1823" y="90"/>
                                    </a:lnTo>
                                    <a:lnTo>
                                      <a:pt x="1844" y="90"/>
                                    </a:lnTo>
                                    <a:lnTo>
                                      <a:pt x="1881" y="117"/>
                                    </a:lnTo>
                                    <a:lnTo>
                                      <a:pt x="1871" y="117"/>
                                    </a:lnTo>
                                    <a:lnTo>
                                      <a:pt x="1881" y="122"/>
                                    </a:lnTo>
                                    <a:lnTo>
                                      <a:pt x="1903" y="127"/>
                                    </a:lnTo>
                                    <a:lnTo>
                                      <a:pt x="1908" y="165"/>
                                    </a:lnTo>
                                    <a:lnTo>
                                      <a:pt x="1924" y="170"/>
                                    </a:lnTo>
                                    <a:lnTo>
                                      <a:pt x="1929" y="196"/>
                                    </a:lnTo>
                                    <a:lnTo>
                                      <a:pt x="1919" y="292"/>
                                    </a:lnTo>
                                    <a:lnTo>
                                      <a:pt x="1892" y="308"/>
                                    </a:lnTo>
                                    <a:lnTo>
                                      <a:pt x="1881" y="303"/>
                                    </a:lnTo>
                                    <a:lnTo>
                                      <a:pt x="1876" y="292"/>
                                    </a:lnTo>
                                    <a:lnTo>
                                      <a:pt x="1876" y="303"/>
                                    </a:lnTo>
                                    <a:lnTo>
                                      <a:pt x="1871" y="292"/>
                                    </a:lnTo>
                                    <a:lnTo>
                                      <a:pt x="1855" y="308"/>
                                    </a:lnTo>
                                    <a:lnTo>
                                      <a:pt x="1850" y="308"/>
                                    </a:lnTo>
                                    <a:lnTo>
                                      <a:pt x="1855" y="292"/>
                                    </a:lnTo>
                                    <a:lnTo>
                                      <a:pt x="1828" y="266"/>
                                    </a:lnTo>
                                    <a:lnTo>
                                      <a:pt x="1844" y="260"/>
                                    </a:lnTo>
                                    <a:lnTo>
                                      <a:pt x="1871" y="260"/>
                                    </a:lnTo>
                                    <a:lnTo>
                                      <a:pt x="1855" y="223"/>
                                    </a:lnTo>
                                    <a:lnTo>
                                      <a:pt x="1855" y="218"/>
                                    </a:lnTo>
                                    <a:lnTo>
                                      <a:pt x="1850" y="196"/>
                                    </a:lnTo>
                                    <a:lnTo>
                                      <a:pt x="1791" y="218"/>
                                    </a:lnTo>
                                    <a:lnTo>
                                      <a:pt x="1770" y="191"/>
                                    </a:lnTo>
                                    <a:lnTo>
                                      <a:pt x="1711" y="175"/>
                                    </a:lnTo>
                                    <a:lnTo>
                                      <a:pt x="1685" y="149"/>
                                    </a:lnTo>
                                    <a:lnTo>
                                      <a:pt x="1637" y="117"/>
                                    </a:lnTo>
                                    <a:lnTo>
                                      <a:pt x="1605" y="106"/>
                                    </a:lnTo>
                                    <a:lnTo>
                                      <a:pt x="1563" y="117"/>
                                    </a:lnTo>
                                    <a:lnTo>
                                      <a:pt x="1552" y="122"/>
                                    </a:lnTo>
                                    <a:lnTo>
                                      <a:pt x="1568" y="127"/>
                                    </a:lnTo>
                                    <a:lnTo>
                                      <a:pt x="1579" y="138"/>
                                    </a:lnTo>
                                    <a:lnTo>
                                      <a:pt x="1568" y="143"/>
                                    </a:lnTo>
                                    <a:lnTo>
                                      <a:pt x="1579" y="170"/>
                                    </a:lnTo>
                                    <a:lnTo>
                                      <a:pt x="1563" y="175"/>
                                    </a:lnTo>
                                    <a:lnTo>
                                      <a:pt x="1536" y="170"/>
                                    </a:lnTo>
                                    <a:lnTo>
                                      <a:pt x="1504" y="170"/>
                                    </a:lnTo>
                                    <a:lnTo>
                                      <a:pt x="1483" y="175"/>
                                    </a:lnTo>
                                    <a:lnTo>
                                      <a:pt x="1446" y="186"/>
                                    </a:lnTo>
                                    <a:lnTo>
                                      <a:pt x="1355" y="165"/>
                                    </a:lnTo>
                                    <a:lnTo>
                                      <a:pt x="1318" y="165"/>
                                    </a:lnTo>
                                    <a:lnTo>
                                      <a:pt x="1302" y="149"/>
                                    </a:lnTo>
                                    <a:lnTo>
                                      <a:pt x="1297" y="143"/>
                                    </a:lnTo>
                                    <a:lnTo>
                                      <a:pt x="1244" y="127"/>
                                    </a:lnTo>
                                    <a:lnTo>
                                      <a:pt x="1233" y="143"/>
                                    </a:lnTo>
                                    <a:lnTo>
                                      <a:pt x="1244" y="165"/>
                                    </a:lnTo>
                                    <a:lnTo>
                                      <a:pt x="1244" y="170"/>
                                    </a:lnTo>
                                    <a:lnTo>
                                      <a:pt x="1201" y="170"/>
                                    </a:lnTo>
                                    <a:lnTo>
                                      <a:pt x="1180" y="165"/>
                                    </a:lnTo>
                                    <a:lnTo>
                                      <a:pt x="1143" y="165"/>
                                    </a:lnTo>
                                    <a:lnTo>
                                      <a:pt x="1095" y="186"/>
                                    </a:lnTo>
                                    <a:lnTo>
                                      <a:pt x="1095" y="191"/>
                                    </a:lnTo>
                                    <a:lnTo>
                                      <a:pt x="1068" y="196"/>
                                    </a:lnTo>
                                    <a:lnTo>
                                      <a:pt x="1068" y="223"/>
                                    </a:lnTo>
                                    <a:lnTo>
                                      <a:pt x="1063" y="234"/>
                                    </a:lnTo>
                                    <a:lnTo>
                                      <a:pt x="1015" y="223"/>
                                    </a:lnTo>
                                    <a:lnTo>
                                      <a:pt x="1015" y="244"/>
                                    </a:lnTo>
                                    <a:lnTo>
                                      <a:pt x="1031" y="255"/>
                                    </a:lnTo>
                                    <a:lnTo>
                                      <a:pt x="989" y="260"/>
                                    </a:lnTo>
                                    <a:lnTo>
                                      <a:pt x="1010" y="292"/>
                                    </a:lnTo>
                                    <a:lnTo>
                                      <a:pt x="1010" y="313"/>
                                    </a:lnTo>
                                    <a:lnTo>
                                      <a:pt x="989" y="345"/>
                                    </a:lnTo>
                                    <a:lnTo>
                                      <a:pt x="962" y="351"/>
                                    </a:lnTo>
                                    <a:lnTo>
                                      <a:pt x="962" y="356"/>
                                    </a:lnTo>
                                    <a:lnTo>
                                      <a:pt x="935" y="356"/>
                                    </a:lnTo>
                                    <a:lnTo>
                                      <a:pt x="914" y="367"/>
                                    </a:lnTo>
                                    <a:lnTo>
                                      <a:pt x="914" y="388"/>
                                    </a:lnTo>
                                    <a:lnTo>
                                      <a:pt x="941" y="393"/>
                                    </a:lnTo>
                                    <a:lnTo>
                                      <a:pt x="941" y="420"/>
                                    </a:lnTo>
                                    <a:lnTo>
                                      <a:pt x="930" y="414"/>
                                    </a:lnTo>
                                    <a:lnTo>
                                      <a:pt x="903" y="425"/>
                                    </a:lnTo>
                                    <a:lnTo>
                                      <a:pt x="893" y="404"/>
                                    </a:lnTo>
                                    <a:lnTo>
                                      <a:pt x="877" y="393"/>
                                    </a:lnTo>
                                    <a:lnTo>
                                      <a:pt x="866" y="414"/>
                                    </a:lnTo>
                                    <a:lnTo>
                                      <a:pt x="861" y="414"/>
                                    </a:lnTo>
                                    <a:lnTo>
                                      <a:pt x="861" y="420"/>
                                    </a:lnTo>
                                    <a:lnTo>
                                      <a:pt x="834" y="420"/>
                                    </a:lnTo>
                                    <a:lnTo>
                                      <a:pt x="792" y="414"/>
                                    </a:lnTo>
                                    <a:lnTo>
                                      <a:pt x="781" y="420"/>
                                    </a:lnTo>
                                    <a:lnTo>
                                      <a:pt x="776" y="436"/>
                                    </a:lnTo>
                                    <a:lnTo>
                                      <a:pt x="760" y="441"/>
                                    </a:lnTo>
                                    <a:lnTo>
                                      <a:pt x="755" y="446"/>
                                    </a:lnTo>
                                    <a:lnTo>
                                      <a:pt x="733" y="446"/>
                                    </a:lnTo>
                                    <a:lnTo>
                                      <a:pt x="728" y="441"/>
                                    </a:lnTo>
                                    <a:lnTo>
                                      <a:pt x="712" y="425"/>
                                    </a:lnTo>
                                    <a:lnTo>
                                      <a:pt x="654" y="393"/>
                                    </a:lnTo>
                                    <a:lnTo>
                                      <a:pt x="622" y="393"/>
                                    </a:lnTo>
                                    <a:lnTo>
                                      <a:pt x="600" y="414"/>
                                    </a:lnTo>
                                    <a:lnTo>
                                      <a:pt x="595" y="377"/>
                                    </a:lnTo>
                                    <a:lnTo>
                                      <a:pt x="579" y="372"/>
                                    </a:lnTo>
                                    <a:lnTo>
                                      <a:pt x="595" y="372"/>
                                    </a:lnTo>
                                    <a:lnTo>
                                      <a:pt x="579" y="367"/>
                                    </a:lnTo>
                                    <a:lnTo>
                                      <a:pt x="595" y="367"/>
                                    </a:lnTo>
                                    <a:lnTo>
                                      <a:pt x="574" y="367"/>
                                    </a:lnTo>
                                    <a:lnTo>
                                      <a:pt x="569" y="345"/>
                                    </a:lnTo>
                                    <a:lnTo>
                                      <a:pt x="574" y="351"/>
                                    </a:lnTo>
                                    <a:lnTo>
                                      <a:pt x="595" y="351"/>
                                    </a:lnTo>
                                    <a:lnTo>
                                      <a:pt x="600" y="345"/>
                                    </a:lnTo>
                                    <a:lnTo>
                                      <a:pt x="574" y="313"/>
                                    </a:lnTo>
                                    <a:lnTo>
                                      <a:pt x="569" y="324"/>
                                    </a:lnTo>
                                    <a:lnTo>
                                      <a:pt x="569" y="345"/>
                                    </a:lnTo>
                                    <a:lnTo>
                                      <a:pt x="558" y="313"/>
                                    </a:lnTo>
                                    <a:lnTo>
                                      <a:pt x="558" y="303"/>
                                    </a:lnTo>
                                    <a:lnTo>
                                      <a:pt x="531" y="292"/>
                                    </a:lnTo>
                                    <a:lnTo>
                                      <a:pt x="526" y="287"/>
                                    </a:lnTo>
                                    <a:lnTo>
                                      <a:pt x="505" y="266"/>
                                    </a:lnTo>
                                    <a:lnTo>
                                      <a:pt x="531" y="266"/>
                                    </a:lnTo>
                                    <a:lnTo>
                                      <a:pt x="526" y="260"/>
                                    </a:lnTo>
                                    <a:lnTo>
                                      <a:pt x="542" y="255"/>
                                    </a:lnTo>
                                    <a:lnTo>
                                      <a:pt x="579" y="260"/>
                                    </a:lnTo>
                                    <a:lnTo>
                                      <a:pt x="579" y="255"/>
                                    </a:lnTo>
                                    <a:lnTo>
                                      <a:pt x="542" y="223"/>
                                    </a:lnTo>
                                    <a:lnTo>
                                      <a:pt x="521" y="223"/>
                                    </a:lnTo>
                                    <a:lnTo>
                                      <a:pt x="478" y="234"/>
                                    </a:lnTo>
                                    <a:lnTo>
                                      <a:pt x="478" y="239"/>
                                    </a:lnTo>
                                    <a:lnTo>
                                      <a:pt x="473" y="244"/>
                                    </a:lnTo>
                                    <a:lnTo>
                                      <a:pt x="457" y="239"/>
                                    </a:lnTo>
                                    <a:lnTo>
                                      <a:pt x="468" y="244"/>
                                    </a:lnTo>
                                    <a:lnTo>
                                      <a:pt x="457" y="266"/>
                                    </a:lnTo>
                                    <a:lnTo>
                                      <a:pt x="473" y="287"/>
                                    </a:lnTo>
                                    <a:lnTo>
                                      <a:pt x="473" y="292"/>
                                    </a:lnTo>
                                    <a:lnTo>
                                      <a:pt x="494" y="313"/>
                                    </a:lnTo>
                                    <a:lnTo>
                                      <a:pt x="531" y="356"/>
                                    </a:lnTo>
                                    <a:lnTo>
                                      <a:pt x="521" y="356"/>
                                    </a:lnTo>
                                    <a:lnTo>
                                      <a:pt x="521" y="377"/>
                                    </a:lnTo>
                                    <a:lnTo>
                                      <a:pt x="505" y="377"/>
                                    </a:lnTo>
                                    <a:lnTo>
                                      <a:pt x="505" y="388"/>
                                    </a:lnTo>
                                    <a:lnTo>
                                      <a:pt x="494" y="388"/>
                                    </a:lnTo>
                                    <a:lnTo>
                                      <a:pt x="500" y="377"/>
                                    </a:lnTo>
                                    <a:lnTo>
                                      <a:pt x="494" y="372"/>
                                    </a:lnTo>
                                    <a:lnTo>
                                      <a:pt x="468" y="388"/>
                                    </a:lnTo>
                                    <a:lnTo>
                                      <a:pt x="446" y="377"/>
                                    </a:lnTo>
                                    <a:lnTo>
                                      <a:pt x="441" y="367"/>
                                    </a:lnTo>
                                    <a:lnTo>
                                      <a:pt x="388" y="324"/>
                                    </a:lnTo>
                                    <a:lnTo>
                                      <a:pt x="367" y="324"/>
                                    </a:lnTo>
                                    <a:lnTo>
                                      <a:pt x="367" y="313"/>
                                    </a:lnTo>
                                    <a:lnTo>
                                      <a:pt x="361" y="303"/>
                                    </a:lnTo>
                                    <a:lnTo>
                                      <a:pt x="282" y="255"/>
                                    </a:lnTo>
                                    <a:lnTo>
                                      <a:pt x="308" y="239"/>
                                    </a:lnTo>
                                    <a:lnTo>
                                      <a:pt x="292" y="234"/>
                                    </a:lnTo>
                                    <a:lnTo>
                                      <a:pt x="303" y="234"/>
                                    </a:lnTo>
                                    <a:lnTo>
                                      <a:pt x="319" y="223"/>
                                    </a:lnTo>
                                    <a:lnTo>
                                      <a:pt x="308" y="223"/>
                                    </a:lnTo>
                                    <a:lnTo>
                                      <a:pt x="260" y="234"/>
                                    </a:lnTo>
                                    <a:lnTo>
                                      <a:pt x="255" y="239"/>
                                    </a:lnTo>
                                    <a:lnTo>
                                      <a:pt x="255" y="244"/>
                                    </a:lnTo>
                                    <a:lnTo>
                                      <a:pt x="234" y="239"/>
                                    </a:lnTo>
                                    <a:lnTo>
                                      <a:pt x="228" y="239"/>
                                    </a:lnTo>
                                    <a:lnTo>
                                      <a:pt x="239" y="244"/>
                                    </a:lnTo>
                                    <a:lnTo>
                                      <a:pt x="255" y="255"/>
                                    </a:lnTo>
                                    <a:lnTo>
                                      <a:pt x="282" y="255"/>
                                    </a:lnTo>
                                    <a:lnTo>
                                      <a:pt x="282" y="260"/>
                                    </a:lnTo>
                                    <a:lnTo>
                                      <a:pt x="260" y="260"/>
                                    </a:lnTo>
                                    <a:lnTo>
                                      <a:pt x="239" y="266"/>
                                    </a:lnTo>
                                    <a:lnTo>
                                      <a:pt x="228" y="266"/>
                                    </a:lnTo>
                                    <a:lnTo>
                                      <a:pt x="228" y="260"/>
                                    </a:lnTo>
                                    <a:lnTo>
                                      <a:pt x="218" y="255"/>
                                    </a:lnTo>
                                    <a:lnTo>
                                      <a:pt x="228" y="239"/>
                                    </a:lnTo>
                                    <a:lnTo>
                                      <a:pt x="202" y="239"/>
                                    </a:lnTo>
                                    <a:lnTo>
                                      <a:pt x="191" y="239"/>
                                    </a:lnTo>
                                    <a:lnTo>
                                      <a:pt x="207" y="239"/>
                                    </a:lnTo>
                                    <a:lnTo>
                                      <a:pt x="202" y="234"/>
                                    </a:lnTo>
                                    <a:lnTo>
                                      <a:pt x="181" y="239"/>
                                    </a:lnTo>
                                    <a:lnTo>
                                      <a:pt x="165" y="244"/>
                                    </a:lnTo>
                                    <a:lnTo>
                                      <a:pt x="165" y="255"/>
                                    </a:lnTo>
                                    <a:lnTo>
                                      <a:pt x="138" y="255"/>
                                    </a:lnTo>
                                    <a:lnTo>
                                      <a:pt x="138" y="234"/>
                                    </a:lnTo>
                                    <a:lnTo>
                                      <a:pt x="117" y="196"/>
                                    </a:lnTo>
                                    <a:lnTo>
                                      <a:pt x="85" y="207"/>
                                    </a:lnTo>
                                    <a:lnTo>
                                      <a:pt x="53" y="207"/>
                                    </a:lnTo>
                                    <a:lnTo>
                                      <a:pt x="37" y="196"/>
                                    </a:lnTo>
                                    <a:lnTo>
                                      <a:pt x="37" y="186"/>
                                    </a:lnTo>
                                    <a:lnTo>
                                      <a:pt x="64" y="165"/>
                                    </a:lnTo>
                                    <a:lnTo>
                                      <a:pt x="53" y="127"/>
                                    </a:lnTo>
                                    <a:lnTo>
                                      <a:pt x="64" y="122"/>
                                    </a:lnTo>
                                    <a:lnTo>
                                      <a:pt x="58" y="101"/>
                                    </a:lnTo>
                                    <a:lnTo>
                                      <a:pt x="37" y="90"/>
                                    </a:lnTo>
                                    <a:lnTo>
                                      <a:pt x="0" y="90"/>
                                    </a:lnTo>
                                    <a:lnTo>
                                      <a:pt x="16" y="69"/>
                                    </a:lnTo>
                                    <a:lnTo>
                                      <a:pt x="5" y="80"/>
                                    </a:lnTo>
                                    <a:lnTo>
                                      <a:pt x="16" y="80"/>
                                    </a:lnTo>
                                    <a:lnTo>
                                      <a:pt x="16" y="53"/>
                                    </a:lnTo>
                                    <a:lnTo>
                                      <a:pt x="26" y="37"/>
                                    </a:lnTo>
                                    <a:lnTo>
                                      <a:pt x="32" y="26"/>
                                    </a:lnTo>
                                    <a:lnTo>
                                      <a:pt x="58" y="48"/>
                                    </a:lnTo>
                                    <a:lnTo>
                                      <a:pt x="64" y="21"/>
                                    </a:lnTo>
                                    <a:lnTo>
                                      <a:pt x="53" y="21"/>
                                    </a:lnTo>
                                    <a:lnTo>
                                      <a:pt x="53" y="5"/>
                                    </a:lnTo>
                                    <a:lnTo>
                                      <a:pt x="74" y="0"/>
                                    </a:lnTo>
                                    <a:lnTo>
                                      <a:pt x="106" y="5"/>
                                    </a:lnTo>
                                    <a:lnTo>
                                      <a:pt x="106" y="0"/>
                                    </a:lnTo>
                                    <a:lnTo>
                                      <a:pt x="138" y="0"/>
                                    </a:lnTo>
                                    <a:lnTo>
                                      <a:pt x="1956" y="0"/>
                                    </a:lnTo>
                                    <a:lnTo>
                                      <a:pt x="1956" y="0"/>
                                    </a:lnTo>
                                    <a:close/>
                                  </a:path>
                                </a:pathLst>
                              </a:custGeom>
                              <a:solidFill>
                                <a:srgbClr val="0066ff"/>
                              </a:solidFill>
                              <a:ln w="0">
                                <a:noFill/>
                              </a:ln>
                            </wps:spPr>
                            <wps:style>
                              <a:lnRef idx="0"/>
                              <a:fillRef idx="0"/>
                              <a:effectRef idx="0"/>
                              <a:fontRef idx="minor"/>
                            </wps:style>
                            <wps:bodyPr/>
                          </wps:wsp>
                          <wps:wsp>
                            <wps:cNvPr id="694" name=""/>
                            <wps:cNvSpPr/>
                            <wps:spPr>
                              <a:xfrm>
                                <a:off x="606960" y="238680"/>
                                <a:ext cx="1594440" cy="338400"/>
                              </a:xfrm>
                              <a:custGeom>
                                <a:avLst/>
                                <a:gdLst/>
                                <a:ahLst/>
                                <a:rect l="l" t="t" r="r" b="b"/>
                                <a:pathLst>
                                  <a:path w="1982" h="446">
                                    <a:moveTo>
                                      <a:pt x="1956" y="0"/>
                                    </a:moveTo>
                                    <a:lnTo>
                                      <a:pt x="1972" y="5"/>
                                    </a:lnTo>
                                    <a:lnTo>
                                      <a:pt x="1982" y="5"/>
                                    </a:lnTo>
                                    <a:lnTo>
                                      <a:pt x="1982" y="10"/>
                                    </a:lnTo>
                                    <a:lnTo>
                                      <a:pt x="1929" y="10"/>
                                    </a:lnTo>
                                    <a:lnTo>
                                      <a:pt x="1924" y="10"/>
                                    </a:lnTo>
                                    <a:lnTo>
                                      <a:pt x="1945" y="5"/>
                                    </a:lnTo>
                                    <a:lnTo>
                                      <a:pt x="1892" y="0"/>
                                    </a:lnTo>
                                    <a:lnTo>
                                      <a:pt x="1892" y="5"/>
                                    </a:lnTo>
                                    <a:lnTo>
                                      <a:pt x="1807" y="5"/>
                                    </a:lnTo>
                                    <a:lnTo>
                                      <a:pt x="1786" y="21"/>
                                    </a:lnTo>
                                    <a:lnTo>
                                      <a:pt x="1759" y="80"/>
                                    </a:lnTo>
                                    <a:lnTo>
                                      <a:pt x="1786" y="90"/>
                                    </a:lnTo>
                                    <a:lnTo>
                                      <a:pt x="1807" y="106"/>
                                    </a:lnTo>
                                    <a:lnTo>
                                      <a:pt x="1807" y="90"/>
                                    </a:lnTo>
                                    <a:lnTo>
                                      <a:pt x="1818" y="106"/>
                                    </a:lnTo>
                                    <a:lnTo>
                                      <a:pt x="1828" y="101"/>
                                    </a:lnTo>
                                    <a:lnTo>
                                      <a:pt x="1828" y="106"/>
                                    </a:lnTo>
                                    <a:lnTo>
                                      <a:pt x="1823" y="90"/>
                                    </a:lnTo>
                                    <a:lnTo>
                                      <a:pt x="1844" y="90"/>
                                    </a:lnTo>
                                    <a:lnTo>
                                      <a:pt x="1881" y="117"/>
                                    </a:lnTo>
                                    <a:lnTo>
                                      <a:pt x="1871" y="117"/>
                                    </a:lnTo>
                                    <a:lnTo>
                                      <a:pt x="1881" y="122"/>
                                    </a:lnTo>
                                    <a:lnTo>
                                      <a:pt x="1903" y="127"/>
                                    </a:lnTo>
                                    <a:lnTo>
                                      <a:pt x="1908" y="165"/>
                                    </a:lnTo>
                                    <a:lnTo>
                                      <a:pt x="1924" y="170"/>
                                    </a:lnTo>
                                    <a:lnTo>
                                      <a:pt x="1929" y="196"/>
                                    </a:lnTo>
                                    <a:lnTo>
                                      <a:pt x="1919" y="292"/>
                                    </a:lnTo>
                                    <a:lnTo>
                                      <a:pt x="1892" y="308"/>
                                    </a:lnTo>
                                    <a:lnTo>
                                      <a:pt x="1881" y="303"/>
                                    </a:lnTo>
                                    <a:lnTo>
                                      <a:pt x="1876" y="292"/>
                                    </a:lnTo>
                                    <a:lnTo>
                                      <a:pt x="1876" y="303"/>
                                    </a:lnTo>
                                    <a:lnTo>
                                      <a:pt x="1871" y="292"/>
                                    </a:lnTo>
                                    <a:lnTo>
                                      <a:pt x="1855" y="308"/>
                                    </a:lnTo>
                                    <a:lnTo>
                                      <a:pt x="1850" y="308"/>
                                    </a:lnTo>
                                    <a:lnTo>
                                      <a:pt x="1855" y="292"/>
                                    </a:lnTo>
                                    <a:lnTo>
                                      <a:pt x="1828" y="266"/>
                                    </a:lnTo>
                                    <a:lnTo>
                                      <a:pt x="1844" y="260"/>
                                    </a:lnTo>
                                    <a:lnTo>
                                      <a:pt x="1871" y="260"/>
                                    </a:lnTo>
                                    <a:lnTo>
                                      <a:pt x="1855" y="223"/>
                                    </a:lnTo>
                                    <a:lnTo>
                                      <a:pt x="1855" y="218"/>
                                    </a:lnTo>
                                    <a:lnTo>
                                      <a:pt x="1850" y="196"/>
                                    </a:lnTo>
                                    <a:lnTo>
                                      <a:pt x="1791" y="218"/>
                                    </a:lnTo>
                                    <a:lnTo>
                                      <a:pt x="1770" y="191"/>
                                    </a:lnTo>
                                    <a:lnTo>
                                      <a:pt x="1711" y="175"/>
                                    </a:lnTo>
                                    <a:lnTo>
                                      <a:pt x="1685" y="149"/>
                                    </a:lnTo>
                                    <a:lnTo>
                                      <a:pt x="1637" y="117"/>
                                    </a:lnTo>
                                    <a:lnTo>
                                      <a:pt x="1605" y="106"/>
                                    </a:lnTo>
                                    <a:lnTo>
                                      <a:pt x="1563" y="117"/>
                                    </a:lnTo>
                                    <a:lnTo>
                                      <a:pt x="1552" y="122"/>
                                    </a:lnTo>
                                    <a:lnTo>
                                      <a:pt x="1568" y="127"/>
                                    </a:lnTo>
                                    <a:lnTo>
                                      <a:pt x="1579" y="138"/>
                                    </a:lnTo>
                                    <a:lnTo>
                                      <a:pt x="1568" y="143"/>
                                    </a:lnTo>
                                    <a:lnTo>
                                      <a:pt x="1579" y="170"/>
                                    </a:lnTo>
                                    <a:lnTo>
                                      <a:pt x="1563" y="175"/>
                                    </a:lnTo>
                                    <a:lnTo>
                                      <a:pt x="1536" y="170"/>
                                    </a:lnTo>
                                    <a:lnTo>
                                      <a:pt x="1504" y="170"/>
                                    </a:lnTo>
                                    <a:lnTo>
                                      <a:pt x="1483" y="175"/>
                                    </a:lnTo>
                                    <a:lnTo>
                                      <a:pt x="1446" y="186"/>
                                    </a:lnTo>
                                    <a:lnTo>
                                      <a:pt x="1355" y="165"/>
                                    </a:lnTo>
                                    <a:lnTo>
                                      <a:pt x="1318" y="165"/>
                                    </a:lnTo>
                                    <a:lnTo>
                                      <a:pt x="1302" y="149"/>
                                    </a:lnTo>
                                    <a:lnTo>
                                      <a:pt x="1297" y="143"/>
                                    </a:lnTo>
                                    <a:lnTo>
                                      <a:pt x="1244" y="127"/>
                                    </a:lnTo>
                                    <a:lnTo>
                                      <a:pt x="1233" y="143"/>
                                    </a:lnTo>
                                    <a:lnTo>
                                      <a:pt x="1244" y="165"/>
                                    </a:lnTo>
                                    <a:lnTo>
                                      <a:pt x="1244" y="170"/>
                                    </a:lnTo>
                                    <a:lnTo>
                                      <a:pt x="1201" y="170"/>
                                    </a:lnTo>
                                    <a:lnTo>
                                      <a:pt x="1180" y="165"/>
                                    </a:lnTo>
                                    <a:lnTo>
                                      <a:pt x="1143" y="165"/>
                                    </a:lnTo>
                                    <a:lnTo>
                                      <a:pt x="1095" y="186"/>
                                    </a:lnTo>
                                    <a:lnTo>
                                      <a:pt x="1095" y="191"/>
                                    </a:lnTo>
                                    <a:lnTo>
                                      <a:pt x="1068" y="196"/>
                                    </a:lnTo>
                                    <a:lnTo>
                                      <a:pt x="1068" y="223"/>
                                    </a:lnTo>
                                    <a:lnTo>
                                      <a:pt x="1063" y="234"/>
                                    </a:lnTo>
                                    <a:lnTo>
                                      <a:pt x="1015" y="223"/>
                                    </a:lnTo>
                                    <a:lnTo>
                                      <a:pt x="1015" y="244"/>
                                    </a:lnTo>
                                    <a:lnTo>
                                      <a:pt x="1031" y="255"/>
                                    </a:lnTo>
                                    <a:lnTo>
                                      <a:pt x="989" y="260"/>
                                    </a:lnTo>
                                    <a:lnTo>
                                      <a:pt x="1010" y="292"/>
                                    </a:lnTo>
                                    <a:lnTo>
                                      <a:pt x="1010" y="313"/>
                                    </a:lnTo>
                                    <a:lnTo>
                                      <a:pt x="989" y="345"/>
                                    </a:lnTo>
                                    <a:lnTo>
                                      <a:pt x="962" y="351"/>
                                    </a:lnTo>
                                    <a:lnTo>
                                      <a:pt x="962" y="356"/>
                                    </a:lnTo>
                                    <a:lnTo>
                                      <a:pt x="935" y="356"/>
                                    </a:lnTo>
                                    <a:lnTo>
                                      <a:pt x="914" y="367"/>
                                    </a:lnTo>
                                    <a:lnTo>
                                      <a:pt x="914" y="388"/>
                                    </a:lnTo>
                                    <a:lnTo>
                                      <a:pt x="941" y="393"/>
                                    </a:lnTo>
                                    <a:lnTo>
                                      <a:pt x="941" y="420"/>
                                    </a:lnTo>
                                    <a:lnTo>
                                      <a:pt x="930" y="414"/>
                                    </a:lnTo>
                                    <a:lnTo>
                                      <a:pt x="903" y="425"/>
                                    </a:lnTo>
                                    <a:lnTo>
                                      <a:pt x="893" y="404"/>
                                    </a:lnTo>
                                    <a:lnTo>
                                      <a:pt x="877" y="393"/>
                                    </a:lnTo>
                                    <a:lnTo>
                                      <a:pt x="866" y="414"/>
                                    </a:lnTo>
                                    <a:lnTo>
                                      <a:pt x="861" y="414"/>
                                    </a:lnTo>
                                    <a:lnTo>
                                      <a:pt x="861" y="420"/>
                                    </a:lnTo>
                                    <a:lnTo>
                                      <a:pt x="834" y="420"/>
                                    </a:lnTo>
                                    <a:lnTo>
                                      <a:pt x="792" y="414"/>
                                    </a:lnTo>
                                    <a:lnTo>
                                      <a:pt x="781" y="420"/>
                                    </a:lnTo>
                                    <a:lnTo>
                                      <a:pt x="776" y="436"/>
                                    </a:lnTo>
                                    <a:lnTo>
                                      <a:pt x="760" y="441"/>
                                    </a:lnTo>
                                    <a:lnTo>
                                      <a:pt x="755" y="446"/>
                                    </a:lnTo>
                                    <a:lnTo>
                                      <a:pt x="733" y="446"/>
                                    </a:lnTo>
                                    <a:lnTo>
                                      <a:pt x="728" y="441"/>
                                    </a:lnTo>
                                    <a:lnTo>
                                      <a:pt x="712" y="425"/>
                                    </a:lnTo>
                                    <a:lnTo>
                                      <a:pt x="654" y="393"/>
                                    </a:lnTo>
                                    <a:lnTo>
                                      <a:pt x="622" y="393"/>
                                    </a:lnTo>
                                    <a:lnTo>
                                      <a:pt x="600" y="414"/>
                                    </a:lnTo>
                                    <a:lnTo>
                                      <a:pt x="595" y="377"/>
                                    </a:lnTo>
                                    <a:lnTo>
                                      <a:pt x="579" y="372"/>
                                    </a:lnTo>
                                    <a:lnTo>
                                      <a:pt x="595" y="372"/>
                                    </a:lnTo>
                                    <a:lnTo>
                                      <a:pt x="579" y="367"/>
                                    </a:lnTo>
                                    <a:lnTo>
                                      <a:pt x="595" y="367"/>
                                    </a:lnTo>
                                    <a:lnTo>
                                      <a:pt x="574" y="367"/>
                                    </a:lnTo>
                                    <a:lnTo>
                                      <a:pt x="569" y="345"/>
                                    </a:lnTo>
                                    <a:lnTo>
                                      <a:pt x="574" y="351"/>
                                    </a:lnTo>
                                    <a:lnTo>
                                      <a:pt x="595" y="351"/>
                                    </a:lnTo>
                                    <a:lnTo>
                                      <a:pt x="600" y="345"/>
                                    </a:lnTo>
                                    <a:lnTo>
                                      <a:pt x="574" y="313"/>
                                    </a:lnTo>
                                    <a:lnTo>
                                      <a:pt x="569" y="324"/>
                                    </a:lnTo>
                                    <a:lnTo>
                                      <a:pt x="569" y="345"/>
                                    </a:lnTo>
                                    <a:lnTo>
                                      <a:pt x="558" y="313"/>
                                    </a:lnTo>
                                    <a:lnTo>
                                      <a:pt x="558" y="303"/>
                                    </a:lnTo>
                                    <a:lnTo>
                                      <a:pt x="531" y="292"/>
                                    </a:lnTo>
                                    <a:lnTo>
                                      <a:pt x="526" y="287"/>
                                    </a:lnTo>
                                    <a:lnTo>
                                      <a:pt x="505" y="266"/>
                                    </a:lnTo>
                                    <a:lnTo>
                                      <a:pt x="531" y="266"/>
                                    </a:lnTo>
                                    <a:lnTo>
                                      <a:pt x="526" y="260"/>
                                    </a:lnTo>
                                    <a:lnTo>
                                      <a:pt x="542" y="255"/>
                                    </a:lnTo>
                                    <a:lnTo>
                                      <a:pt x="579" y="260"/>
                                    </a:lnTo>
                                    <a:lnTo>
                                      <a:pt x="579" y="255"/>
                                    </a:lnTo>
                                    <a:lnTo>
                                      <a:pt x="542" y="223"/>
                                    </a:lnTo>
                                    <a:lnTo>
                                      <a:pt x="521" y="223"/>
                                    </a:lnTo>
                                    <a:lnTo>
                                      <a:pt x="478" y="234"/>
                                    </a:lnTo>
                                    <a:lnTo>
                                      <a:pt x="478" y="239"/>
                                    </a:lnTo>
                                    <a:lnTo>
                                      <a:pt x="473" y="244"/>
                                    </a:lnTo>
                                    <a:lnTo>
                                      <a:pt x="457" y="239"/>
                                    </a:lnTo>
                                    <a:lnTo>
                                      <a:pt x="468" y="244"/>
                                    </a:lnTo>
                                    <a:lnTo>
                                      <a:pt x="457" y="266"/>
                                    </a:lnTo>
                                    <a:lnTo>
                                      <a:pt x="473" y="287"/>
                                    </a:lnTo>
                                    <a:lnTo>
                                      <a:pt x="473" y="292"/>
                                    </a:lnTo>
                                    <a:lnTo>
                                      <a:pt x="494" y="313"/>
                                    </a:lnTo>
                                    <a:lnTo>
                                      <a:pt x="531" y="356"/>
                                    </a:lnTo>
                                    <a:lnTo>
                                      <a:pt x="521" y="356"/>
                                    </a:lnTo>
                                    <a:lnTo>
                                      <a:pt x="521" y="377"/>
                                    </a:lnTo>
                                    <a:lnTo>
                                      <a:pt x="505" y="377"/>
                                    </a:lnTo>
                                    <a:lnTo>
                                      <a:pt x="505" y="388"/>
                                    </a:lnTo>
                                    <a:lnTo>
                                      <a:pt x="494" y="388"/>
                                    </a:lnTo>
                                    <a:lnTo>
                                      <a:pt x="500" y="377"/>
                                    </a:lnTo>
                                    <a:lnTo>
                                      <a:pt x="494" y="372"/>
                                    </a:lnTo>
                                    <a:lnTo>
                                      <a:pt x="468" y="388"/>
                                    </a:lnTo>
                                    <a:lnTo>
                                      <a:pt x="446" y="377"/>
                                    </a:lnTo>
                                    <a:lnTo>
                                      <a:pt x="441" y="367"/>
                                    </a:lnTo>
                                    <a:lnTo>
                                      <a:pt x="388" y="324"/>
                                    </a:lnTo>
                                    <a:lnTo>
                                      <a:pt x="367" y="324"/>
                                    </a:lnTo>
                                    <a:lnTo>
                                      <a:pt x="367" y="313"/>
                                    </a:lnTo>
                                    <a:lnTo>
                                      <a:pt x="361" y="303"/>
                                    </a:lnTo>
                                    <a:lnTo>
                                      <a:pt x="282" y="255"/>
                                    </a:lnTo>
                                    <a:lnTo>
                                      <a:pt x="308" y="239"/>
                                    </a:lnTo>
                                    <a:lnTo>
                                      <a:pt x="292" y="234"/>
                                    </a:lnTo>
                                    <a:lnTo>
                                      <a:pt x="303" y="234"/>
                                    </a:lnTo>
                                    <a:lnTo>
                                      <a:pt x="319" y="223"/>
                                    </a:lnTo>
                                    <a:lnTo>
                                      <a:pt x="308" y="223"/>
                                    </a:lnTo>
                                    <a:lnTo>
                                      <a:pt x="260" y="234"/>
                                    </a:lnTo>
                                    <a:lnTo>
                                      <a:pt x="255" y="239"/>
                                    </a:lnTo>
                                    <a:lnTo>
                                      <a:pt x="255" y="244"/>
                                    </a:lnTo>
                                    <a:lnTo>
                                      <a:pt x="234" y="239"/>
                                    </a:lnTo>
                                    <a:lnTo>
                                      <a:pt x="228" y="239"/>
                                    </a:lnTo>
                                    <a:lnTo>
                                      <a:pt x="239" y="244"/>
                                    </a:lnTo>
                                    <a:lnTo>
                                      <a:pt x="255" y="255"/>
                                    </a:lnTo>
                                    <a:lnTo>
                                      <a:pt x="282" y="255"/>
                                    </a:lnTo>
                                    <a:lnTo>
                                      <a:pt x="282" y="260"/>
                                    </a:lnTo>
                                    <a:lnTo>
                                      <a:pt x="260" y="260"/>
                                    </a:lnTo>
                                    <a:lnTo>
                                      <a:pt x="239" y="266"/>
                                    </a:lnTo>
                                    <a:lnTo>
                                      <a:pt x="228" y="266"/>
                                    </a:lnTo>
                                    <a:lnTo>
                                      <a:pt x="228" y="260"/>
                                    </a:lnTo>
                                    <a:lnTo>
                                      <a:pt x="218" y="255"/>
                                    </a:lnTo>
                                    <a:lnTo>
                                      <a:pt x="228" y="239"/>
                                    </a:lnTo>
                                    <a:lnTo>
                                      <a:pt x="202" y="239"/>
                                    </a:lnTo>
                                    <a:lnTo>
                                      <a:pt x="191" y="239"/>
                                    </a:lnTo>
                                    <a:lnTo>
                                      <a:pt x="207" y="239"/>
                                    </a:lnTo>
                                    <a:lnTo>
                                      <a:pt x="202" y="234"/>
                                    </a:lnTo>
                                    <a:lnTo>
                                      <a:pt x="181" y="239"/>
                                    </a:lnTo>
                                    <a:lnTo>
                                      <a:pt x="165" y="244"/>
                                    </a:lnTo>
                                    <a:lnTo>
                                      <a:pt x="165" y="255"/>
                                    </a:lnTo>
                                    <a:lnTo>
                                      <a:pt x="138" y="255"/>
                                    </a:lnTo>
                                    <a:lnTo>
                                      <a:pt x="138" y="234"/>
                                    </a:lnTo>
                                    <a:lnTo>
                                      <a:pt x="117" y="196"/>
                                    </a:lnTo>
                                    <a:lnTo>
                                      <a:pt x="85" y="207"/>
                                    </a:lnTo>
                                    <a:lnTo>
                                      <a:pt x="53" y="207"/>
                                    </a:lnTo>
                                    <a:lnTo>
                                      <a:pt x="37" y="196"/>
                                    </a:lnTo>
                                    <a:lnTo>
                                      <a:pt x="37" y="186"/>
                                    </a:lnTo>
                                    <a:lnTo>
                                      <a:pt x="64" y="165"/>
                                    </a:lnTo>
                                    <a:lnTo>
                                      <a:pt x="53" y="127"/>
                                    </a:lnTo>
                                    <a:lnTo>
                                      <a:pt x="64" y="122"/>
                                    </a:lnTo>
                                    <a:lnTo>
                                      <a:pt x="58" y="101"/>
                                    </a:lnTo>
                                    <a:lnTo>
                                      <a:pt x="37" y="90"/>
                                    </a:lnTo>
                                    <a:lnTo>
                                      <a:pt x="0" y="90"/>
                                    </a:lnTo>
                                    <a:lnTo>
                                      <a:pt x="16" y="69"/>
                                    </a:lnTo>
                                    <a:lnTo>
                                      <a:pt x="5" y="80"/>
                                    </a:lnTo>
                                    <a:lnTo>
                                      <a:pt x="16" y="80"/>
                                    </a:lnTo>
                                    <a:lnTo>
                                      <a:pt x="16" y="53"/>
                                    </a:lnTo>
                                    <a:lnTo>
                                      <a:pt x="26" y="37"/>
                                    </a:lnTo>
                                    <a:lnTo>
                                      <a:pt x="32" y="26"/>
                                    </a:lnTo>
                                    <a:lnTo>
                                      <a:pt x="58" y="48"/>
                                    </a:lnTo>
                                    <a:lnTo>
                                      <a:pt x="64" y="21"/>
                                    </a:lnTo>
                                    <a:lnTo>
                                      <a:pt x="53" y="21"/>
                                    </a:lnTo>
                                    <a:lnTo>
                                      <a:pt x="53" y="5"/>
                                    </a:lnTo>
                                    <a:lnTo>
                                      <a:pt x="74" y="0"/>
                                    </a:lnTo>
                                    <a:lnTo>
                                      <a:pt x="106" y="5"/>
                                    </a:lnTo>
                                    <a:lnTo>
                                      <a:pt x="106" y="0"/>
                                    </a:lnTo>
                                    <a:lnTo>
                                      <a:pt x="138" y="0"/>
                                    </a:lnTo>
                                    <a:lnTo>
                                      <a:pt x="1956" y="0"/>
                                    </a:lnTo>
                                    <a:lnTo>
                                      <a:pt x="1956" y="0"/>
                                    </a:lnTo>
                                    <a:close/>
                                  </a:path>
                                </a:pathLst>
                              </a:custGeom>
                              <a:solidFill>
                                <a:srgbClr val="0066ff"/>
                              </a:solidFill>
                              <a:ln w="0">
                                <a:noFill/>
                              </a:ln>
                            </wps:spPr>
                            <wps:style>
                              <a:lnRef idx="0"/>
                              <a:fillRef idx="0"/>
                              <a:effectRef idx="0"/>
                              <a:fontRef idx="minor"/>
                            </wps:style>
                            <wps:bodyPr/>
                          </wps:wsp>
                          <wps:wsp>
                            <wps:cNvPr id="695" name=""/>
                            <wps:cNvSpPr/>
                            <wps:spPr>
                              <a:xfrm>
                                <a:off x="688320" y="16560"/>
                                <a:ext cx="1782360" cy="335160"/>
                              </a:xfrm>
                              <a:custGeom>
                                <a:avLst/>
                                <a:gdLst/>
                                <a:ahLst/>
                                <a:rect l="l" t="t" r="r" b="b"/>
                                <a:pathLst>
                                  <a:path w="2216" h="442">
                                    <a:moveTo>
                                      <a:pt x="37" y="293"/>
                                    </a:moveTo>
                                    <a:lnTo>
                                      <a:pt x="16" y="282"/>
                                    </a:lnTo>
                                    <a:lnTo>
                                      <a:pt x="16" y="277"/>
                                    </a:lnTo>
                                    <a:lnTo>
                                      <a:pt x="0" y="277"/>
                                    </a:lnTo>
                                    <a:lnTo>
                                      <a:pt x="53" y="240"/>
                                    </a:lnTo>
                                    <a:lnTo>
                                      <a:pt x="53" y="234"/>
                                    </a:lnTo>
                                    <a:lnTo>
                                      <a:pt x="32" y="218"/>
                                    </a:lnTo>
                                    <a:lnTo>
                                      <a:pt x="32" y="213"/>
                                    </a:lnTo>
                                    <a:lnTo>
                                      <a:pt x="26" y="197"/>
                                    </a:lnTo>
                                    <a:lnTo>
                                      <a:pt x="26" y="186"/>
                                    </a:lnTo>
                                    <a:lnTo>
                                      <a:pt x="5" y="171"/>
                                    </a:lnTo>
                                    <a:lnTo>
                                      <a:pt x="16" y="149"/>
                                    </a:lnTo>
                                    <a:lnTo>
                                      <a:pt x="0" y="144"/>
                                    </a:lnTo>
                                    <a:lnTo>
                                      <a:pt x="0" y="133"/>
                                    </a:lnTo>
                                    <a:lnTo>
                                      <a:pt x="0" y="123"/>
                                    </a:lnTo>
                                    <a:lnTo>
                                      <a:pt x="26" y="117"/>
                                    </a:lnTo>
                                    <a:lnTo>
                                      <a:pt x="32" y="117"/>
                                    </a:lnTo>
                                    <a:lnTo>
                                      <a:pt x="32" y="112"/>
                                    </a:lnTo>
                                    <a:lnTo>
                                      <a:pt x="53" y="117"/>
                                    </a:lnTo>
                                    <a:lnTo>
                                      <a:pt x="37" y="117"/>
                                    </a:lnTo>
                                    <a:lnTo>
                                      <a:pt x="53" y="123"/>
                                    </a:lnTo>
                                    <a:lnTo>
                                      <a:pt x="90" y="123"/>
                                    </a:lnTo>
                                    <a:lnTo>
                                      <a:pt x="165" y="149"/>
                                    </a:lnTo>
                                    <a:lnTo>
                                      <a:pt x="165" y="165"/>
                                    </a:lnTo>
                                    <a:lnTo>
                                      <a:pt x="165" y="171"/>
                                    </a:lnTo>
                                    <a:lnTo>
                                      <a:pt x="138" y="176"/>
                                    </a:lnTo>
                                    <a:lnTo>
                                      <a:pt x="53" y="165"/>
                                    </a:lnTo>
                                    <a:lnTo>
                                      <a:pt x="85" y="186"/>
                                    </a:lnTo>
                                    <a:lnTo>
                                      <a:pt x="85" y="192"/>
                                    </a:lnTo>
                                    <a:lnTo>
                                      <a:pt x="90" y="197"/>
                                    </a:lnTo>
                                    <a:lnTo>
                                      <a:pt x="90" y="213"/>
                                    </a:lnTo>
                                    <a:lnTo>
                                      <a:pt x="133" y="218"/>
                                    </a:lnTo>
                                    <a:lnTo>
                                      <a:pt x="138" y="218"/>
                                    </a:lnTo>
                                    <a:lnTo>
                                      <a:pt x="133" y="213"/>
                                    </a:lnTo>
                                    <a:lnTo>
                                      <a:pt x="117" y="197"/>
                                    </a:lnTo>
                                    <a:lnTo>
                                      <a:pt x="117" y="192"/>
                                    </a:lnTo>
                                    <a:lnTo>
                                      <a:pt x="138" y="197"/>
                                    </a:lnTo>
                                    <a:lnTo>
                                      <a:pt x="133" y="213"/>
                                    </a:lnTo>
                                    <a:lnTo>
                                      <a:pt x="181" y="213"/>
                                    </a:lnTo>
                                    <a:lnTo>
                                      <a:pt x="159" y="186"/>
                                    </a:lnTo>
                                    <a:lnTo>
                                      <a:pt x="186" y="171"/>
                                    </a:lnTo>
                                    <a:lnTo>
                                      <a:pt x="218" y="186"/>
                                    </a:lnTo>
                                    <a:lnTo>
                                      <a:pt x="218" y="165"/>
                                    </a:lnTo>
                                    <a:lnTo>
                                      <a:pt x="202" y="165"/>
                                    </a:lnTo>
                                    <a:lnTo>
                                      <a:pt x="202" y="144"/>
                                    </a:lnTo>
                                    <a:lnTo>
                                      <a:pt x="191" y="133"/>
                                    </a:lnTo>
                                    <a:lnTo>
                                      <a:pt x="234" y="144"/>
                                    </a:lnTo>
                                    <a:lnTo>
                                      <a:pt x="234" y="149"/>
                                    </a:lnTo>
                                    <a:lnTo>
                                      <a:pt x="218" y="165"/>
                                    </a:lnTo>
                                    <a:lnTo>
                                      <a:pt x="239" y="171"/>
                                    </a:lnTo>
                                    <a:lnTo>
                                      <a:pt x="260" y="165"/>
                                    </a:lnTo>
                                    <a:lnTo>
                                      <a:pt x="260" y="149"/>
                                    </a:lnTo>
                                    <a:lnTo>
                                      <a:pt x="345" y="123"/>
                                    </a:lnTo>
                                    <a:lnTo>
                                      <a:pt x="340" y="133"/>
                                    </a:lnTo>
                                    <a:lnTo>
                                      <a:pt x="340" y="144"/>
                                    </a:lnTo>
                                    <a:lnTo>
                                      <a:pt x="356" y="144"/>
                                    </a:lnTo>
                                    <a:lnTo>
                                      <a:pt x="367" y="133"/>
                                    </a:lnTo>
                                    <a:lnTo>
                                      <a:pt x="393" y="133"/>
                                    </a:lnTo>
                                    <a:lnTo>
                                      <a:pt x="404" y="123"/>
                                    </a:lnTo>
                                    <a:lnTo>
                                      <a:pt x="420" y="133"/>
                                    </a:lnTo>
                                    <a:lnTo>
                                      <a:pt x="404" y="133"/>
                                    </a:lnTo>
                                    <a:lnTo>
                                      <a:pt x="420" y="144"/>
                                    </a:lnTo>
                                    <a:lnTo>
                                      <a:pt x="430" y="133"/>
                                    </a:lnTo>
                                    <a:lnTo>
                                      <a:pt x="420" y="117"/>
                                    </a:lnTo>
                                    <a:lnTo>
                                      <a:pt x="425" y="117"/>
                                    </a:lnTo>
                                    <a:lnTo>
                                      <a:pt x="468" y="117"/>
                                    </a:lnTo>
                                    <a:lnTo>
                                      <a:pt x="531" y="144"/>
                                    </a:lnTo>
                                    <a:lnTo>
                                      <a:pt x="542" y="133"/>
                                    </a:lnTo>
                                    <a:lnTo>
                                      <a:pt x="521" y="117"/>
                                    </a:lnTo>
                                    <a:lnTo>
                                      <a:pt x="499" y="117"/>
                                    </a:lnTo>
                                    <a:lnTo>
                                      <a:pt x="499" y="101"/>
                                    </a:lnTo>
                                    <a:lnTo>
                                      <a:pt x="494" y="101"/>
                                    </a:lnTo>
                                    <a:lnTo>
                                      <a:pt x="494" y="96"/>
                                    </a:lnTo>
                                    <a:lnTo>
                                      <a:pt x="499" y="91"/>
                                    </a:lnTo>
                                    <a:lnTo>
                                      <a:pt x="505" y="70"/>
                                    </a:lnTo>
                                    <a:lnTo>
                                      <a:pt x="553" y="70"/>
                                    </a:lnTo>
                                    <a:lnTo>
                                      <a:pt x="553" y="75"/>
                                    </a:lnTo>
                                    <a:lnTo>
                                      <a:pt x="553" y="91"/>
                                    </a:lnTo>
                                    <a:lnTo>
                                      <a:pt x="569" y="101"/>
                                    </a:lnTo>
                                    <a:lnTo>
                                      <a:pt x="569" y="112"/>
                                    </a:lnTo>
                                    <a:lnTo>
                                      <a:pt x="574" y="117"/>
                                    </a:lnTo>
                                    <a:lnTo>
                                      <a:pt x="579" y="123"/>
                                    </a:lnTo>
                                    <a:lnTo>
                                      <a:pt x="600" y="144"/>
                                    </a:lnTo>
                                    <a:lnTo>
                                      <a:pt x="600" y="149"/>
                                    </a:lnTo>
                                    <a:lnTo>
                                      <a:pt x="590" y="165"/>
                                    </a:lnTo>
                                    <a:lnTo>
                                      <a:pt x="579" y="165"/>
                                    </a:lnTo>
                                    <a:lnTo>
                                      <a:pt x="590" y="165"/>
                                    </a:lnTo>
                                    <a:lnTo>
                                      <a:pt x="569" y="171"/>
                                    </a:lnTo>
                                    <a:lnTo>
                                      <a:pt x="574" y="176"/>
                                    </a:lnTo>
                                    <a:lnTo>
                                      <a:pt x="600" y="176"/>
                                    </a:lnTo>
                                    <a:lnTo>
                                      <a:pt x="627" y="149"/>
                                    </a:lnTo>
                                    <a:lnTo>
                                      <a:pt x="606" y="144"/>
                                    </a:lnTo>
                                    <a:lnTo>
                                      <a:pt x="606" y="133"/>
                                    </a:lnTo>
                                    <a:lnTo>
                                      <a:pt x="632" y="123"/>
                                    </a:lnTo>
                                    <a:lnTo>
                                      <a:pt x="654" y="133"/>
                                    </a:lnTo>
                                    <a:lnTo>
                                      <a:pt x="659" y="149"/>
                                    </a:lnTo>
                                    <a:lnTo>
                                      <a:pt x="675" y="149"/>
                                    </a:lnTo>
                                    <a:lnTo>
                                      <a:pt x="659" y="149"/>
                                    </a:lnTo>
                                    <a:lnTo>
                                      <a:pt x="659" y="144"/>
                                    </a:lnTo>
                                    <a:lnTo>
                                      <a:pt x="654" y="133"/>
                                    </a:lnTo>
                                    <a:lnTo>
                                      <a:pt x="590" y="123"/>
                                    </a:lnTo>
                                    <a:lnTo>
                                      <a:pt x="590" y="117"/>
                                    </a:lnTo>
                                    <a:lnTo>
                                      <a:pt x="579" y="117"/>
                                    </a:lnTo>
                                    <a:lnTo>
                                      <a:pt x="590" y="101"/>
                                    </a:lnTo>
                                    <a:lnTo>
                                      <a:pt x="569" y="91"/>
                                    </a:lnTo>
                                    <a:lnTo>
                                      <a:pt x="579" y="75"/>
                                    </a:lnTo>
                                    <a:lnTo>
                                      <a:pt x="574" y="70"/>
                                    </a:lnTo>
                                    <a:lnTo>
                                      <a:pt x="579" y="70"/>
                                    </a:lnTo>
                                    <a:lnTo>
                                      <a:pt x="579" y="75"/>
                                    </a:lnTo>
                                    <a:lnTo>
                                      <a:pt x="590" y="96"/>
                                    </a:lnTo>
                                    <a:lnTo>
                                      <a:pt x="638" y="96"/>
                                    </a:lnTo>
                                    <a:lnTo>
                                      <a:pt x="600" y="91"/>
                                    </a:lnTo>
                                    <a:lnTo>
                                      <a:pt x="611" y="91"/>
                                    </a:lnTo>
                                    <a:lnTo>
                                      <a:pt x="627" y="75"/>
                                    </a:lnTo>
                                    <a:lnTo>
                                      <a:pt x="606" y="75"/>
                                    </a:lnTo>
                                    <a:lnTo>
                                      <a:pt x="632" y="75"/>
                                    </a:lnTo>
                                    <a:lnTo>
                                      <a:pt x="664" y="91"/>
                                    </a:lnTo>
                                    <a:lnTo>
                                      <a:pt x="691" y="91"/>
                                    </a:lnTo>
                                    <a:lnTo>
                                      <a:pt x="680" y="96"/>
                                    </a:lnTo>
                                    <a:lnTo>
                                      <a:pt x="691" y="112"/>
                                    </a:lnTo>
                                    <a:lnTo>
                                      <a:pt x="707" y="112"/>
                                    </a:lnTo>
                                    <a:lnTo>
                                      <a:pt x="701" y="96"/>
                                    </a:lnTo>
                                    <a:lnTo>
                                      <a:pt x="701" y="91"/>
                                    </a:lnTo>
                                    <a:lnTo>
                                      <a:pt x="691" y="91"/>
                                    </a:lnTo>
                                    <a:lnTo>
                                      <a:pt x="654" y="70"/>
                                    </a:lnTo>
                                    <a:lnTo>
                                      <a:pt x="638" y="64"/>
                                    </a:lnTo>
                                    <a:lnTo>
                                      <a:pt x="638" y="54"/>
                                    </a:lnTo>
                                    <a:lnTo>
                                      <a:pt x="707" y="54"/>
                                    </a:lnTo>
                                    <a:lnTo>
                                      <a:pt x="707" y="48"/>
                                    </a:lnTo>
                                    <a:lnTo>
                                      <a:pt x="701" y="48"/>
                                    </a:lnTo>
                                    <a:lnTo>
                                      <a:pt x="691" y="48"/>
                                    </a:lnTo>
                                    <a:lnTo>
                                      <a:pt x="701" y="43"/>
                                    </a:lnTo>
                                    <a:lnTo>
                                      <a:pt x="680" y="43"/>
                                    </a:lnTo>
                                    <a:lnTo>
                                      <a:pt x="701" y="43"/>
                                    </a:lnTo>
                                    <a:lnTo>
                                      <a:pt x="691" y="32"/>
                                    </a:lnTo>
                                    <a:lnTo>
                                      <a:pt x="760" y="27"/>
                                    </a:lnTo>
                                    <a:lnTo>
                                      <a:pt x="755" y="27"/>
                                    </a:lnTo>
                                    <a:lnTo>
                                      <a:pt x="781" y="27"/>
                                    </a:lnTo>
                                    <a:lnTo>
                                      <a:pt x="792" y="27"/>
                                    </a:lnTo>
                                    <a:lnTo>
                                      <a:pt x="781" y="27"/>
                                    </a:lnTo>
                                    <a:lnTo>
                                      <a:pt x="802" y="27"/>
                                    </a:lnTo>
                                    <a:lnTo>
                                      <a:pt x="813" y="16"/>
                                    </a:lnTo>
                                    <a:lnTo>
                                      <a:pt x="834" y="27"/>
                                    </a:lnTo>
                                    <a:lnTo>
                                      <a:pt x="834" y="16"/>
                                    </a:lnTo>
                                    <a:lnTo>
                                      <a:pt x="813" y="16"/>
                                    </a:lnTo>
                                    <a:lnTo>
                                      <a:pt x="840" y="16"/>
                                    </a:lnTo>
                                    <a:lnTo>
                                      <a:pt x="834" y="6"/>
                                    </a:lnTo>
                                    <a:lnTo>
                                      <a:pt x="861" y="0"/>
                                    </a:lnTo>
                                    <a:lnTo>
                                      <a:pt x="888" y="0"/>
                                    </a:lnTo>
                                    <a:lnTo>
                                      <a:pt x="866" y="6"/>
                                    </a:lnTo>
                                    <a:lnTo>
                                      <a:pt x="909" y="6"/>
                                    </a:lnTo>
                                    <a:lnTo>
                                      <a:pt x="903" y="16"/>
                                    </a:lnTo>
                                    <a:lnTo>
                                      <a:pt x="967" y="6"/>
                                    </a:lnTo>
                                    <a:lnTo>
                                      <a:pt x="1015" y="27"/>
                                    </a:lnTo>
                                    <a:lnTo>
                                      <a:pt x="994" y="27"/>
                                    </a:lnTo>
                                    <a:lnTo>
                                      <a:pt x="1020" y="32"/>
                                    </a:lnTo>
                                    <a:lnTo>
                                      <a:pt x="941" y="70"/>
                                    </a:lnTo>
                                    <a:lnTo>
                                      <a:pt x="973" y="70"/>
                                    </a:lnTo>
                                    <a:lnTo>
                                      <a:pt x="967" y="64"/>
                                    </a:lnTo>
                                    <a:lnTo>
                                      <a:pt x="1020" y="54"/>
                                    </a:lnTo>
                                    <a:lnTo>
                                      <a:pt x="999" y="54"/>
                                    </a:lnTo>
                                    <a:lnTo>
                                      <a:pt x="994" y="54"/>
                                    </a:lnTo>
                                    <a:lnTo>
                                      <a:pt x="999" y="48"/>
                                    </a:lnTo>
                                    <a:lnTo>
                                      <a:pt x="1020" y="48"/>
                                    </a:lnTo>
                                    <a:lnTo>
                                      <a:pt x="1020" y="54"/>
                                    </a:lnTo>
                                    <a:lnTo>
                                      <a:pt x="1042" y="54"/>
                                    </a:lnTo>
                                    <a:lnTo>
                                      <a:pt x="1042" y="48"/>
                                    </a:lnTo>
                                    <a:lnTo>
                                      <a:pt x="1052" y="64"/>
                                    </a:lnTo>
                                    <a:lnTo>
                                      <a:pt x="1074" y="64"/>
                                    </a:lnTo>
                                    <a:lnTo>
                                      <a:pt x="1052" y="54"/>
                                    </a:lnTo>
                                    <a:lnTo>
                                      <a:pt x="1079" y="54"/>
                                    </a:lnTo>
                                    <a:lnTo>
                                      <a:pt x="1127" y="64"/>
                                    </a:lnTo>
                                    <a:lnTo>
                                      <a:pt x="1116" y="64"/>
                                    </a:lnTo>
                                    <a:lnTo>
                                      <a:pt x="1127" y="64"/>
                                    </a:lnTo>
                                    <a:lnTo>
                                      <a:pt x="1153" y="70"/>
                                    </a:lnTo>
                                    <a:lnTo>
                                      <a:pt x="1180" y="64"/>
                                    </a:lnTo>
                                    <a:lnTo>
                                      <a:pt x="1175" y="54"/>
                                    </a:lnTo>
                                    <a:lnTo>
                                      <a:pt x="1233" y="64"/>
                                    </a:lnTo>
                                    <a:lnTo>
                                      <a:pt x="1254" y="64"/>
                                    </a:lnTo>
                                    <a:lnTo>
                                      <a:pt x="1270" y="70"/>
                                    </a:lnTo>
                                    <a:lnTo>
                                      <a:pt x="1276" y="75"/>
                                    </a:lnTo>
                                    <a:lnTo>
                                      <a:pt x="1276" y="91"/>
                                    </a:lnTo>
                                    <a:lnTo>
                                      <a:pt x="1329" y="101"/>
                                    </a:lnTo>
                                    <a:lnTo>
                                      <a:pt x="1329" y="75"/>
                                    </a:lnTo>
                                    <a:lnTo>
                                      <a:pt x="1345" y="91"/>
                                    </a:lnTo>
                                    <a:lnTo>
                                      <a:pt x="1366" y="91"/>
                                    </a:lnTo>
                                    <a:lnTo>
                                      <a:pt x="1403" y="96"/>
                                    </a:lnTo>
                                    <a:lnTo>
                                      <a:pt x="1430" y="91"/>
                                    </a:lnTo>
                                    <a:lnTo>
                                      <a:pt x="1408" y="75"/>
                                    </a:lnTo>
                                    <a:lnTo>
                                      <a:pt x="1414" y="70"/>
                                    </a:lnTo>
                                    <a:lnTo>
                                      <a:pt x="1408" y="70"/>
                                    </a:lnTo>
                                    <a:lnTo>
                                      <a:pt x="1531" y="75"/>
                                    </a:lnTo>
                                    <a:lnTo>
                                      <a:pt x="1541" y="91"/>
                                    </a:lnTo>
                                    <a:lnTo>
                                      <a:pt x="1536" y="91"/>
                                    </a:lnTo>
                                    <a:lnTo>
                                      <a:pt x="1568" y="91"/>
                                    </a:lnTo>
                                    <a:lnTo>
                                      <a:pt x="1584" y="96"/>
                                    </a:lnTo>
                                    <a:lnTo>
                                      <a:pt x="1589" y="101"/>
                                    </a:lnTo>
                                    <a:lnTo>
                                      <a:pt x="1674" y="96"/>
                                    </a:lnTo>
                                    <a:lnTo>
                                      <a:pt x="1717" y="112"/>
                                    </a:lnTo>
                                    <a:lnTo>
                                      <a:pt x="1722" y="117"/>
                                    </a:lnTo>
                                    <a:lnTo>
                                      <a:pt x="1749" y="123"/>
                                    </a:lnTo>
                                    <a:lnTo>
                                      <a:pt x="1780" y="117"/>
                                    </a:lnTo>
                                    <a:lnTo>
                                      <a:pt x="1802" y="117"/>
                                    </a:lnTo>
                                    <a:lnTo>
                                      <a:pt x="1823" y="117"/>
                                    </a:lnTo>
                                    <a:lnTo>
                                      <a:pt x="1850" y="123"/>
                                    </a:lnTo>
                                    <a:lnTo>
                                      <a:pt x="1881" y="133"/>
                                    </a:lnTo>
                                    <a:lnTo>
                                      <a:pt x="1881" y="123"/>
                                    </a:lnTo>
                                    <a:lnTo>
                                      <a:pt x="1855" y="117"/>
                                    </a:lnTo>
                                    <a:lnTo>
                                      <a:pt x="1855" y="112"/>
                                    </a:lnTo>
                                    <a:lnTo>
                                      <a:pt x="1935" y="117"/>
                                    </a:lnTo>
                                    <a:lnTo>
                                      <a:pt x="2009" y="123"/>
                                    </a:lnTo>
                                    <a:lnTo>
                                      <a:pt x="2009" y="133"/>
                                    </a:lnTo>
                                    <a:lnTo>
                                      <a:pt x="2083" y="149"/>
                                    </a:lnTo>
                                    <a:lnTo>
                                      <a:pt x="2105" y="165"/>
                                    </a:lnTo>
                                    <a:lnTo>
                                      <a:pt x="2094" y="149"/>
                                    </a:lnTo>
                                    <a:lnTo>
                                      <a:pt x="2105" y="149"/>
                                    </a:lnTo>
                                    <a:lnTo>
                                      <a:pt x="2153" y="176"/>
                                    </a:lnTo>
                                    <a:lnTo>
                                      <a:pt x="2153" y="171"/>
                                    </a:lnTo>
                                    <a:lnTo>
                                      <a:pt x="2142" y="171"/>
                                    </a:lnTo>
                                    <a:lnTo>
                                      <a:pt x="2137" y="165"/>
                                    </a:lnTo>
                                    <a:lnTo>
                                      <a:pt x="2126" y="165"/>
                                    </a:lnTo>
                                    <a:lnTo>
                                      <a:pt x="2137" y="165"/>
                                    </a:lnTo>
                                    <a:lnTo>
                                      <a:pt x="2153" y="171"/>
                                    </a:lnTo>
                                    <a:lnTo>
                                      <a:pt x="2169" y="171"/>
                                    </a:lnTo>
                                    <a:lnTo>
                                      <a:pt x="2206" y="176"/>
                                    </a:lnTo>
                                    <a:lnTo>
                                      <a:pt x="2216" y="176"/>
                                    </a:lnTo>
                                    <a:lnTo>
                                      <a:pt x="2206" y="192"/>
                                    </a:lnTo>
                                    <a:lnTo>
                                      <a:pt x="2211" y="197"/>
                                    </a:lnTo>
                                    <a:lnTo>
                                      <a:pt x="2206" y="197"/>
                                    </a:lnTo>
                                    <a:lnTo>
                                      <a:pt x="2216" y="213"/>
                                    </a:lnTo>
                                    <a:lnTo>
                                      <a:pt x="2211" y="213"/>
                                    </a:lnTo>
                                    <a:lnTo>
                                      <a:pt x="2216" y="213"/>
                                    </a:lnTo>
                                    <a:lnTo>
                                      <a:pt x="2211" y="213"/>
                                    </a:lnTo>
                                    <a:lnTo>
                                      <a:pt x="2206" y="213"/>
                                    </a:lnTo>
                                    <a:lnTo>
                                      <a:pt x="2179" y="197"/>
                                    </a:lnTo>
                                    <a:lnTo>
                                      <a:pt x="2137" y="186"/>
                                    </a:lnTo>
                                    <a:lnTo>
                                      <a:pt x="2110" y="186"/>
                                    </a:lnTo>
                                    <a:lnTo>
                                      <a:pt x="2094" y="176"/>
                                    </a:lnTo>
                                    <a:lnTo>
                                      <a:pt x="2078" y="176"/>
                                    </a:lnTo>
                                    <a:lnTo>
                                      <a:pt x="2105" y="192"/>
                                    </a:lnTo>
                                    <a:lnTo>
                                      <a:pt x="2105" y="197"/>
                                    </a:lnTo>
                                    <a:lnTo>
                                      <a:pt x="2094" y="213"/>
                                    </a:lnTo>
                                    <a:lnTo>
                                      <a:pt x="2078" y="197"/>
                                    </a:lnTo>
                                    <a:lnTo>
                                      <a:pt x="2083" y="213"/>
                                    </a:lnTo>
                                    <a:lnTo>
                                      <a:pt x="2105" y="213"/>
                                    </a:lnTo>
                                    <a:lnTo>
                                      <a:pt x="2105" y="218"/>
                                    </a:lnTo>
                                    <a:lnTo>
                                      <a:pt x="2142" y="234"/>
                                    </a:lnTo>
                                    <a:lnTo>
                                      <a:pt x="2137" y="234"/>
                                    </a:lnTo>
                                    <a:lnTo>
                                      <a:pt x="2153" y="240"/>
                                    </a:lnTo>
                                    <a:lnTo>
                                      <a:pt x="2110" y="234"/>
                                    </a:lnTo>
                                    <a:lnTo>
                                      <a:pt x="2126" y="240"/>
                                    </a:lnTo>
                                    <a:lnTo>
                                      <a:pt x="2094" y="256"/>
                                    </a:lnTo>
                                    <a:lnTo>
                                      <a:pt x="2078" y="282"/>
                                    </a:lnTo>
                                    <a:lnTo>
                                      <a:pt x="2083" y="293"/>
                                    </a:lnTo>
                                    <a:lnTo>
                                      <a:pt x="2057" y="277"/>
                                    </a:lnTo>
                                    <a:lnTo>
                                      <a:pt x="2046" y="277"/>
                                    </a:lnTo>
                                    <a:lnTo>
                                      <a:pt x="2025" y="282"/>
                                    </a:lnTo>
                                    <a:lnTo>
                                      <a:pt x="2025" y="293"/>
                                    </a:lnTo>
                                    <a:lnTo>
                                      <a:pt x="2009" y="277"/>
                                    </a:lnTo>
                                    <a:lnTo>
                                      <a:pt x="2009" y="293"/>
                                    </a:lnTo>
                                    <a:lnTo>
                                      <a:pt x="1993" y="293"/>
                                    </a:lnTo>
                                    <a:lnTo>
                                      <a:pt x="2004" y="314"/>
                                    </a:lnTo>
                                    <a:lnTo>
                                      <a:pt x="2009" y="330"/>
                                    </a:lnTo>
                                    <a:lnTo>
                                      <a:pt x="2025" y="319"/>
                                    </a:lnTo>
                                    <a:lnTo>
                                      <a:pt x="2036" y="341"/>
                                    </a:lnTo>
                                    <a:lnTo>
                                      <a:pt x="2057" y="351"/>
                                    </a:lnTo>
                                    <a:lnTo>
                                      <a:pt x="2052" y="351"/>
                                    </a:lnTo>
                                    <a:lnTo>
                                      <a:pt x="2052" y="346"/>
                                    </a:lnTo>
                                    <a:lnTo>
                                      <a:pt x="2046" y="351"/>
                                    </a:lnTo>
                                    <a:lnTo>
                                      <a:pt x="2052" y="367"/>
                                    </a:lnTo>
                                    <a:lnTo>
                                      <a:pt x="2073" y="373"/>
                                    </a:lnTo>
                                    <a:lnTo>
                                      <a:pt x="2052" y="394"/>
                                    </a:lnTo>
                                    <a:lnTo>
                                      <a:pt x="2073" y="410"/>
                                    </a:lnTo>
                                    <a:lnTo>
                                      <a:pt x="2052" y="410"/>
                                    </a:lnTo>
                                    <a:lnTo>
                                      <a:pt x="2057" y="431"/>
                                    </a:lnTo>
                                    <a:lnTo>
                                      <a:pt x="2057" y="442"/>
                                    </a:lnTo>
                                    <a:lnTo>
                                      <a:pt x="1956" y="367"/>
                                    </a:lnTo>
                                    <a:lnTo>
                                      <a:pt x="1945" y="346"/>
                                    </a:lnTo>
                                    <a:lnTo>
                                      <a:pt x="1951" y="341"/>
                                    </a:lnTo>
                                    <a:lnTo>
                                      <a:pt x="1935" y="319"/>
                                    </a:lnTo>
                                    <a:lnTo>
                                      <a:pt x="1951" y="319"/>
                                    </a:lnTo>
                                    <a:lnTo>
                                      <a:pt x="1956" y="282"/>
                                    </a:lnTo>
                                    <a:lnTo>
                                      <a:pt x="1972" y="277"/>
                                    </a:lnTo>
                                    <a:lnTo>
                                      <a:pt x="1951" y="245"/>
                                    </a:lnTo>
                                    <a:lnTo>
                                      <a:pt x="1956" y="240"/>
                                    </a:lnTo>
                                    <a:lnTo>
                                      <a:pt x="1935" y="240"/>
                                    </a:lnTo>
                                    <a:lnTo>
                                      <a:pt x="1935" y="245"/>
                                    </a:lnTo>
                                    <a:lnTo>
                                      <a:pt x="1951" y="256"/>
                                    </a:lnTo>
                                    <a:lnTo>
                                      <a:pt x="1935" y="256"/>
                                    </a:lnTo>
                                    <a:lnTo>
                                      <a:pt x="1924" y="277"/>
                                    </a:lnTo>
                                    <a:lnTo>
                                      <a:pt x="1924" y="272"/>
                                    </a:lnTo>
                                    <a:lnTo>
                                      <a:pt x="1919" y="272"/>
                                    </a:lnTo>
                                    <a:lnTo>
                                      <a:pt x="1908" y="272"/>
                                    </a:lnTo>
                                    <a:lnTo>
                                      <a:pt x="1903" y="245"/>
                                    </a:lnTo>
                                    <a:lnTo>
                                      <a:pt x="1871" y="256"/>
                                    </a:lnTo>
                                    <a:lnTo>
                                      <a:pt x="1855" y="293"/>
                                    </a:lnTo>
                                    <a:lnTo>
                                      <a:pt x="37" y="293"/>
                                    </a:lnTo>
                                    <a:lnTo>
                                      <a:pt x="37" y="293"/>
                                    </a:lnTo>
                                    <a:close/>
                                  </a:path>
                                </a:pathLst>
                              </a:custGeom>
                              <a:solidFill>
                                <a:srgbClr val="0066ff"/>
                              </a:solidFill>
                              <a:ln w="0">
                                <a:noFill/>
                              </a:ln>
                            </wps:spPr>
                            <wps:style>
                              <a:lnRef idx="0"/>
                              <a:fillRef idx="0"/>
                              <a:effectRef idx="0"/>
                              <a:fontRef idx="minor"/>
                            </wps:style>
                            <wps:bodyPr/>
                          </wps:wsp>
                          <wps:wsp>
                            <wps:cNvPr id="696" name=""/>
                            <wps:cNvSpPr/>
                            <wps:spPr>
                              <a:xfrm>
                                <a:off x="688320" y="16560"/>
                                <a:ext cx="1782360" cy="335160"/>
                              </a:xfrm>
                              <a:custGeom>
                                <a:avLst/>
                                <a:gdLst/>
                                <a:ahLst/>
                                <a:rect l="l" t="t" r="r" b="b"/>
                                <a:pathLst>
                                  <a:path w="2216" h="442">
                                    <a:moveTo>
                                      <a:pt x="37" y="293"/>
                                    </a:moveTo>
                                    <a:lnTo>
                                      <a:pt x="16" y="282"/>
                                    </a:lnTo>
                                    <a:lnTo>
                                      <a:pt x="16" y="277"/>
                                    </a:lnTo>
                                    <a:lnTo>
                                      <a:pt x="0" y="277"/>
                                    </a:lnTo>
                                    <a:lnTo>
                                      <a:pt x="53" y="240"/>
                                    </a:lnTo>
                                    <a:lnTo>
                                      <a:pt x="53" y="234"/>
                                    </a:lnTo>
                                    <a:lnTo>
                                      <a:pt x="32" y="218"/>
                                    </a:lnTo>
                                    <a:lnTo>
                                      <a:pt x="32" y="213"/>
                                    </a:lnTo>
                                    <a:lnTo>
                                      <a:pt x="26" y="197"/>
                                    </a:lnTo>
                                    <a:lnTo>
                                      <a:pt x="26" y="186"/>
                                    </a:lnTo>
                                    <a:lnTo>
                                      <a:pt x="5" y="171"/>
                                    </a:lnTo>
                                    <a:lnTo>
                                      <a:pt x="16" y="149"/>
                                    </a:lnTo>
                                    <a:lnTo>
                                      <a:pt x="0" y="144"/>
                                    </a:lnTo>
                                    <a:lnTo>
                                      <a:pt x="0" y="133"/>
                                    </a:lnTo>
                                    <a:lnTo>
                                      <a:pt x="0" y="123"/>
                                    </a:lnTo>
                                    <a:lnTo>
                                      <a:pt x="26" y="117"/>
                                    </a:lnTo>
                                    <a:lnTo>
                                      <a:pt x="32" y="117"/>
                                    </a:lnTo>
                                    <a:lnTo>
                                      <a:pt x="32" y="112"/>
                                    </a:lnTo>
                                    <a:lnTo>
                                      <a:pt x="53" y="117"/>
                                    </a:lnTo>
                                    <a:lnTo>
                                      <a:pt x="37" y="117"/>
                                    </a:lnTo>
                                    <a:lnTo>
                                      <a:pt x="53" y="123"/>
                                    </a:lnTo>
                                    <a:lnTo>
                                      <a:pt x="90" y="123"/>
                                    </a:lnTo>
                                    <a:lnTo>
                                      <a:pt x="165" y="149"/>
                                    </a:lnTo>
                                    <a:lnTo>
                                      <a:pt x="165" y="165"/>
                                    </a:lnTo>
                                    <a:lnTo>
                                      <a:pt x="165" y="171"/>
                                    </a:lnTo>
                                    <a:lnTo>
                                      <a:pt x="138" y="176"/>
                                    </a:lnTo>
                                    <a:lnTo>
                                      <a:pt x="53" y="165"/>
                                    </a:lnTo>
                                    <a:lnTo>
                                      <a:pt x="85" y="186"/>
                                    </a:lnTo>
                                    <a:lnTo>
                                      <a:pt x="85" y="192"/>
                                    </a:lnTo>
                                    <a:lnTo>
                                      <a:pt x="90" y="197"/>
                                    </a:lnTo>
                                    <a:lnTo>
                                      <a:pt x="90" y="213"/>
                                    </a:lnTo>
                                    <a:lnTo>
                                      <a:pt x="133" y="218"/>
                                    </a:lnTo>
                                    <a:lnTo>
                                      <a:pt x="138" y="218"/>
                                    </a:lnTo>
                                    <a:lnTo>
                                      <a:pt x="133" y="213"/>
                                    </a:lnTo>
                                    <a:lnTo>
                                      <a:pt x="117" y="197"/>
                                    </a:lnTo>
                                    <a:lnTo>
                                      <a:pt x="117" y="192"/>
                                    </a:lnTo>
                                    <a:lnTo>
                                      <a:pt x="138" y="197"/>
                                    </a:lnTo>
                                    <a:lnTo>
                                      <a:pt x="133" y="213"/>
                                    </a:lnTo>
                                    <a:lnTo>
                                      <a:pt x="181" y="213"/>
                                    </a:lnTo>
                                    <a:lnTo>
                                      <a:pt x="159" y="186"/>
                                    </a:lnTo>
                                    <a:lnTo>
                                      <a:pt x="186" y="171"/>
                                    </a:lnTo>
                                    <a:lnTo>
                                      <a:pt x="218" y="186"/>
                                    </a:lnTo>
                                    <a:lnTo>
                                      <a:pt x="218" y="165"/>
                                    </a:lnTo>
                                    <a:lnTo>
                                      <a:pt x="202" y="165"/>
                                    </a:lnTo>
                                    <a:lnTo>
                                      <a:pt x="202" y="144"/>
                                    </a:lnTo>
                                    <a:lnTo>
                                      <a:pt x="191" y="133"/>
                                    </a:lnTo>
                                    <a:lnTo>
                                      <a:pt x="234" y="144"/>
                                    </a:lnTo>
                                    <a:lnTo>
                                      <a:pt x="234" y="149"/>
                                    </a:lnTo>
                                    <a:lnTo>
                                      <a:pt x="218" y="165"/>
                                    </a:lnTo>
                                    <a:lnTo>
                                      <a:pt x="239" y="171"/>
                                    </a:lnTo>
                                    <a:lnTo>
                                      <a:pt x="260" y="165"/>
                                    </a:lnTo>
                                    <a:lnTo>
                                      <a:pt x="260" y="149"/>
                                    </a:lnTo>
                                    <a:lnTo>
                                      <a:pt x="345" y="123"/>
                                    </a:lnTo>
                                    <a:lnTo>
                                      <a:pt x="340" y="133"/>
                                    </a:lnTo>
                                    <a:lnTo>
                                      <a:pt x="340" y="144"/>
                                    </a:lnTo>
                                    <a:lnTo>
                                      <a:pt x="356" y="144"/>
                                    </a:lnTo>
                                    <a:lnTo>
                                      <a:pt x="367" y="133"/>
                                    </a:lnTo>
                                    <a:lnTo>
                                      <a:pt x="393" y="133"/>
                                    </a:lnTo>
                                    <a:lnTo>
                                      <a:pt x="404" y="123"/>
                                    </a:lnTo>
                                    <a:lnTo>
                                      <a:pt x="420" y="133"/>
                                    </a:lnTo>
                                    <a:lnTo>
                                      <a:pt x="404" y="133"/>
                                    </a:lnTo>
                                    <a:lnTo>
                                      <a:pt x="420" y="144"/>
                                    </a:lnTo>
                                    <a:lnTo>
                                      <a:pt x="430" y="133"/>
                                    </a:lnTo>
                                    <a:lnTo>
                                      <a:pt x="420" y="117"/>
                                    </a:lnTo>
                                    <a:lnTo>
                                      <a:pt x="425" y="117"/>
                                    </a:lnTo>
                                    <a:lnTo>
                                      <a:pt x="468" y="117"/>
                                    </a:lnTo>
                                    <a:lnTo>
                                      <a:pt x="531" y="144"/>
                                    </a:lnTo>
                                    <a:lnTo>
                                      <a:pt x="542" y="133"/>
                                    </a:lnTo>
                                    <a:lnTo>
                                      <a:pt x="521" y="117"/>
                                    </a:lnTo>
                                    <a:lnTo>
                                      <a:pt x="499" y="117"/>
                                    </a:lnTo>
                                    <a:lnTo>
                                      <a:pt x="499" y="101"/>
                                    </a:lnTo>
                                    <a:lnTo>
                                      <a:pt x="494" y="101"/>
                                    </a:lnTo>
                                    <a:lnTo>
                                      <a:pt x="494" y="96"/>
                                    </a:lnTo>
                                    <a:lnTo>
                                      <a:pt x="499" y="91"/>
                                    </a:lnTo>
                                    <a:lnTo>
                                      <a:pt x="505" y="70"/>
                                    </a:lnTo>
                                    <a:lnTo>
                                      <a:pt x="553" y="70"/>
                                    </a:lnTo>
                                    <a:lnTo>
                                      <a:pt x="553" y="75"/>
                                    </a:lnTo>
                                    <a:lnTo>
                                      <a:pt x="553" y="91"/>
                                    </a:lnTo>
                                    <a:lnTo>
                                      <a:pt x="569" y="101"/>
                                    </a:lnTo>
                                    <a:lnTo>
                                      <a:pt x="569" y="112"/>
                                    </a:lnTo>
                                    <a:lnTo>
                                      <a:pt x="574" y="117"/>
                                    </a:lnTo>
                                    <a:lnTo>
                                      <a:pt x="579" y="123"/>
                                    </a:lnTo>
                                    <a:lnTo>
                                      <a:pt x="600" y="144"/>
                                    </a:lnTo>
                                    <a:lnTo>
                                      <a:pt x="600" y="149"/>
                                    </a:lnTo>
                                    <a:lnTo>
                                      <a:pt x="590" y="165"/>
                                    </a:lnTo>
                                    <a:lnTo>
                                      <a:pt x="579" y="165"/>
                                    </a:lnTo>
                                    <a:lnTo>
                                      <a:pt x="590" y="165"/>
                                    </a:lnTo>
                                    <a:lnTo>
                                      <a:pt x="569" y="171"/>
                                    </a:lnTo>
                                    <a:lnTo>
                                      <a:pt x="574" y="176"/>
                                    </a:lnTo>
                                    <a:lnTo>
                                      <a:pt x="600" y="176"/>
                                    </a:lnTo>
                                    <a:lnTo>
                                      <a:pt x="627" y="149"/>
                                    </a:lnTo>
                                    <a:lnTo>
                                      <a:pt x="606" y="144"/>
                                    </a:lnTo>
                                    <a:lnTo>
                                      <a:pt x="606" y="133"/>
                                    </a:lnTo>
                                    <a:lnTo>
                                      <a:pt x="632" y="123"/>
                                    </a:lnTo>
                                    <a:lnTo>
                                      <a:pt x="654" y="133"/>
                                    </a:lnTo>
                                    <a:lnTo>
                                      <a:pt x="659" y="149"/>
                                    </a:lnTo>
                                    <a:lnTo>
                                      <a:pt x="675" y="149"/>
                                    </a:lnTo>
                                    <a:lnTo>
                                      <a:pt x="659" y="149"/>
                                    </a:lnTo>
                                    <a:lnTo>
                                      <a:pt x="659" y="144"/>
                                    </a:lnTo>
                                    <a:lnTo>
                                      <a:pt x="654" y="133"/>
                                    </a:lnTo>
                                    <a:lnTo>
                                      <a:pt x="590" y="123"/>
                                    </a:lnTo>
                                    <a:lnTo>
                                      <a:pt x="590" y="117"/>
                                    </a:lnTo>
                                    <a:lnTo>
                                      <a:pt x="579" y="117"/>
                                    </a:lnTo>
                                    <a:lnTo>
                                      <a:pt x="590" y="101"/>
                                    </a:lnTo>
                                    <a:lnTo>
                                      <a:pt x="569" y="91"/>
                                    </a:lnTo>
                                    <a:lnTo>
                                      <a:pt x="579" y="75"/>
                                    </a:lnTo>
                                    <a:lnTo>
                                      <a:pt x="574" y="70"/>
                                    </a:lnTo>
                                    <a:lnTo>
                                      <a:pt x="579" y="70"/>
                                    </a:lnTo>
                                    <a:lnTo>
                                      <a:pt x="579" y="75"/>
                                    </a:lnTo>
                                    <a:lnTo>
                                      <a:pt x="590" y="96"/>
                                    </a:lnTo>
                                    <a:lnTo>
                                      <a:pt x="638" y="96"/>
                                    </a:lnTo>
                                    <a:lnTo>
                                      <a:pt x="600" y="91"/>
                                    </a:lnTo>
                                    <a:lnTo>
                                      <a:pt x="611" y="91"/>
                                    </a:lnTo>
                                    <a:lnTo>
                                      <a:pt x="627" y="75"/>
                                    </a:lnTo>
                                    <a:lnTo>
                                      <a:pt x="606" y="75"/>
                                    </a:lnTo>
                                    <a:lnTo>
                                      <a:pt x="632" y="75"/>
                                    </a:lnTo>
                                    <a:lnTo>
                                      <a:pt x="664" y="91"/>
                                    </a:lnTo>
                                    <a:lnTo>
                                      <a:pt x="691" y="91"/>
                                    </a:lnTo>
                                    <a:lnTo>
                                      <a:pt x="680" y="96"/>
                                    </a:lnTo>
                                    <a:lnTo>
                                      <a:pt x="691" y="112"/>
                                    </a:lnTo>
                                    <a:lnTo>
                                      <a:pt x="707" y="112"/>
                                    </a:lnTo>
                                    <a:lnTo>
                                      <a:pt x="701" y="96"/>
                                    </a:lnTo>
                                    <a:lnTo>
                                      <a:pt x="701" y="91"/>
                                    </a:lnTo>
                                    <a:lnTo>
                                      <a:pt x="691" y="91"/>
                                    </a:lnTo>
                                    <a:lnTo>
                                      <a:pt x="654" y="70"/>
                                    </a:lnTo>
                                    <a:lnTo>
                                      <a:pt x="638" y="64"/>
                                    </a:lnTo>
                                    <a:lnTo>
                                      <a:pt x="638" y="54"/>
                                    </a:lnTo>
                                    <a:lnTo>
                                      <a:pt x="707" y="54"/>
                                    </a:lnTo>
                                    <a:lnTo>
                                      <a:pt x="707" y="48"/>
                                    </a:lnTo>
                                    <a:lnTo>
                                      <a:pt x="701" y="48"/>
                                    </a:lnTo>
                                    <a:lnTo>
                                      <a:pt x="691" y="48"/>
                                    </a:lnTo>
                                    <a:lnTo>
                                      <a:pt x="701" y="43"/>
                                    </a:lnTo>
                                    <a:lnTo>
                                      <a:pt x="680" y="43"/>
                                    </a:lnTo>
                                    <a:lnTo>
                                      <a:pt x="701" y="43"/>
                                    </a:lnTo>
                                    <a:lnTo>
                                      <a:pt x="691" y="32"/>
                                    </a:lnTo>
                                    <a:lnTo>
                                      <a:pt x="760" y="27"/>
                                    </a:lnTo>
                                    <a:lnTo>
                                      <a:pt x="755" y="27"/>
                                    </a:lnTo>
                                    <a:lnTo>
                                      <a:pt x="781" y="27"/>
                                    </a:lnTo>
                                    <a:lnTo>
                                      <a:pt x="792" y="27"/>
                                    </a:lnTo>
                                    <a:lnTo>
                                      <a:pt x="781" y="27"/>
                                    </a:lnTo>
                                    <a:lnTo>
                                      <a:pt x="802" y="27"/>
                                    </a:lnTo>
                                    <a:lnTo>
                                      <a:pt x="813" y="16"/>
                                    </a:lnTo>
                                    <a:lnTo>
                                      <a:pt x="834" y="27"/>
                                    </a:lnTo>
                                    <a:lnTo>
                                      <a:pt x="834" y="16"/>
                                    </a:lnTo>
                                    <a:lnTo>
                                      <a:pt x="813" y="16"/>
                                    </a:lnTo>
                                    <a:lnTo>
                                      <a:pt x="840" y="16"/>
                                    </a:lnTo>
                                    <a:lnTo>
                                      <a:pt x="834" y="6"/>
                                    </a:lnTo>
                                    <a:lnTo>
                                      <a:pt x="861" y="0"/>
                                    </a:lnTo>
                                    <a:lnTo>
                                      <a:pt x="888" y="0"/>
                                    </a:lnTo>
                                    <a:lnTo>
                                      <a:pt x="866" y="6"/>
                                    </a:lnTo>
                                    <a:lnTo>
                                      <a:pt x="909" y="6"/>
                                    </a:lnTo>
                                    <a:lnTo>
                                      <a:pt x="903" y="16"/>
                                    </a:lnTo>
                                    <a:lnTo>
                                      <a:pt x="967" y="6"/>
                                    </a:lnTo>
                                    <a:lnTo>
                                      <a:pt x="1015" y="27"/>
                                    </a:lnTo>
                                    <a:lnTo>
                                      <a:pt x="994" y="27"/>
                                    </a:lnTo>
                                    <a:lnTo>
                                      <a:pt x="1020" y="32"/>
                                    </a:lnTo>
                                    <a:lnTo>
                                      <a:pt x="941" y="70"/>
                                    </a:lnTo>
                                    <a:lnTo>
                                      <a:pt x="973" y="70"/>
                                    </a:lnTo>
                                    <a:lnTo>
                                      <a:pt x="967" y="64"/>
                                    </a:lnTo>
                                    <a:lnTo>
                                      <a:pt x="1020" y="54"/>
                                    </a:lnTo>
                                    <a:lnTo>
                                      <a:pt x="999" y="54"/>
                                    </a:lnTo>
                                    <a:lnTo>
                                      <a:pt x="994" y="54"/>
                                    </a:lnTo>
                                    <a:lnTo>
                                      <a:pt x="999" y="48"/>
                                    </a:lnTo>
                                    <a:lnTo>
                                      <a:pt x="1020" y="48"/>
                                    </a:lnTo>
                                    <a:lnTo>
                                      <a:pt x="1020" y="54"/>
                                    </a:lnTo>
                                    <a:lnTo>
                                      <a:pt x="1042" y="54"/>
                                    </a:lnTo>
                                    <a:lnTo>
                                      <a:pt x="1042" y="48"/>
                                    </a:lnTo>
                                    <a:lnTo>
                                      <a:pt x="1052" y="64"/>
                                    </a:lnTo>
                                    <a:lnTo>
                                      <a:pt x="1074" y="64"/>
                                    </a:lnTo>
                                    <a:lnTo>
                                      <a:pt x="1052" y="54"/>
                                    </a:lnTo>
                                    <a:lnTo>
                                      <a:pt x="1079" y="54"/>
                                    </a:lnTo>
                                    <a:lnTo>
                                      <a:pt x="1127" y="64"/>
                                    </a:lnTo>
                                    <a:lnTo>
                                      <a:pt x="1116" y="64"/>
                                    </a:lnTo>
                                    <a:lnTo>
                                      <a:pt x="1127" y="64"/>
                                    </a:lnTo>
                                    <a:lnTo>
                                      <a:pt x="1153" y="70"/>
                                    </a:lnTo>
                                    <a:lnTo>
                                      <a:pt x="1180" y="64"/>
                                    </a:lnTo>
                                    <a:lnTo>
                                      <a:pt x="1175" y="54"/>
                                    </a:lnTo>
                                    <a:lnTo>
                                      <a:pt x="1233" y="64"/>
                                    </a:lnTo>
                                    <a:lnTo>
                                      <a:pt x="1254" y="64"/>
                                    </a:lnTo>
                                    <a:lnTo>
                                      <a:pt x="1270" y="70"/>
                                    </a:lnTo>
                                    <a:lnTo>
                                      <a:pt x="1276" y="75"/>
                                    </a:lnTo>
                                    <a:lnTo>
                                      <a:pt x="1276" y="91"/>
                                    </a:lnTo>
                                    <a:lnTo>
                                      <a:pt x="1329" y="101"/>
                                    </a:lnTo>
                                    <a:lnTo>
                                      <a:pt x="1329" y="75"/>
                                    </a:lnTo>
                                    <a:lnTo>
                                      <a:pt x="1345" y="91"/>
                                    </a:lnTo>
                                    <a:lnTo>
                                      <a:pt x="1366" y="91"/>
                                    </a:lnTo>
                                    <a:lnTo>
                                      <a:pt x="1403" y="96"/>
                                    </a:lnTo>
                                    <a:lnTo>
                                      <a:pt x="1430" y="91"/>
                                    </a:lnTo>
                                    <a:lnTo>
                                      <a:pt x="1408" y="75"/>
                                    </a:lnTo>
                                    <a:lnTo>
                                      <a:pt x="1414" y="70"/>
                                    </a:lnTo>
                                    <a:lnTo>
                                      <a:pt x="1408" y="70"/>
                                    </a:lnTo>
                                    <a:lnTo>
                                      <a:pt x="1531" y="75"/>
                                    </a:lnTo>
                                    <a:lnTo>
                                      <a:pt x="1541" y="91"/>
                                    </a:lnTo>
                                    <a:lnTo>
                                      <a:pt x="1536" y="91"/>
                                    </a:lnTo>
                                    <a:lnTo>
                                      <a:pt x="1568" y="91"/>
                                    </a:lnTo>
                                    <a:lnTo>
                                      <a:pt x="1584" y="96"/>
                                    </a:lnTo>
                                    <a:lnTo>
                                      <a:pt x="1589" y="101"/>
                                    </a:lnTo>
                                    <a:lnTo>
                                      <a:pt x="1674" y="96"/>
                                    </a:lnTo>
                                    <a:lnTo>
                                      <a:pt x="1717" y="112"/>
                                    </a:lnTo>
                                    <a:lnTo>
                                      <a:pt x="1722" y="117"/>
                                    </a:lnTo>
                                    <a:lnTo>
                                      <a:pt x="1749" y="123"/>
                                    </a:lnTo>
                                    <a:lnTo>
                                      <a:pt x="1780" y="117"/>
                                    </a:lnTo>
                                    <a:lnTo>
                                      <a:pt x="1802" y="117"/>
                                    </a:lnTo>
                                    <a:lnTo>
                                      <a:pt x="1823" y="117"/>
                                    </a:lnTo>
                                    <a:lnTo>
                                      <a:pt x="1850" y="123"/>
                                    </a:lnTo>
                                    <a:lnTo>
                                      <a:pt x="1881" y="133"/>
                                    </a:lnTo>
                                    <a:lnTo>
                                      <a:pt x="1881" y="123"/>
                                    </a:lnTo>
                                    <a:lnTo>
                                      <a:pt x="1855" y="117"/>
                                    </a:lnTo>
                                    <a:lnTo>
                                      <a:pt x="1855" y="112"/>
                                    </a:lnTo>
                                    <a:lnTo>
                                      <a:pt x="1935" y="117"/>
                                    </a:lnTo>
                                    <a:lnTo>
                                      <a:pt x="2009" y="123"/>
                                    </a:lnTo>
                                    <a:lnTo>
                                      <a:pt x="2009" y="133"/>
                                    </a:lnTo>
                                    <a:lnTo>
                                      <a:pt x="2083" y="149"/>
                                    </a:lnTo>
                                    <a:lnTo>
                                      <a:pt x="2105" y="165"/>
                                    </a:lnTo>
                                    <a:lnTo>
                                      <a:pt x="2094" y="149"/>
                                    </a:lnTo>
                                    <a:lnTo>
                                      <a:pt x="2105" y="149"/>
                                    </a:lnTo>
                                    <a:lnTo>
                                      <a:pt x="2153" y="176"/>
                                    </a:lnTo>
                                    <a:lnTo>
                                      <a:pt x="2153" y="171"/>
                                    </a:lnTo>
                                    <a:lnTo>
                                      <a:pt x="2142" y="171"/>
                                    </a:lnTo>
                                    <a:lnTo>
                                      <a:pt x="2137" y="165"/>
                                    </a:lnTo>
                                    <a:lnTo>
                                      <a:pt x="2126" y="165"/>
                                    </a:lnTo>
                                    <a:lnTo>
                                      <a:pt x="2137" y="165"/>
                                    </a:lnTo>
                                    <a:lnTo>
                                      <a:pt x="2153" y="171"/>
                                    </a:lnTo>
                                    <a:lnTo>
                                      <a:pt x="2169" y="171"/>
                                    </a:lnTo>
                                    <a:lnTo>
                                      <a:pt x="2206" y="176"/>
                                    </a:lnTo>
                                    <a:lnTo>
                                      <a:pt x="2216" y="176"/>
                                    </a:lnTo>
                                    <a:lnTo>
                                      <a:pt x="2206" y="192"/>
                                    </a:lnTo>
                                    <a:lnTo>
                                      <a:pt x="2211" y="197"/>
                                    </a:lnTo>
                                    <a:lnTo>
                                      <a:pt x="2206" y="197"/>
                                    </a:lnTo>
                                    <a:lnTo>
                                      <a:pt x="2216" y="213"/>
                                    </a:lnTo>
                                    <a:lnTo>
                                      <a:pt x="2211" y="213"/>
                                    </a:lnTo>
                                    <a:lnTo>
                                      <a:pt x="2216" y="213"/>
                                    </a:lnTo>
                                    <a:lnTo>
                                      <a:pt x="2211" y="213"/>
                                    </a:lnTo>
                                    <a:lnTo>
                                      <a:pt x="2206" y="213"/>
                                    </a:lnTo>
                                    <a:lnTo>
                                      <a:pt x="2179" y="197"/>
                                    </a:lnTo>
                                    <a:lnTo>
                                      <a:pt x="2137" y="186"/>
                                    </a:lnTo>
                                    <a:lnTo>
                                      <a:pt x="2110" y="186"/>
                                    </a:lnTo>
                                    <a:lnTo>
                                      <a:pt x="2094" y="176"/>
                                    </a:lnTo>
                                    <a:lnTo>
                                      <a:pt x="2078" y="176"/>
                                    </a:lnTo>
                                    <a:lnTo>
                                      <a:pt x="2105" y="192"/>
                                    </a:lnTo>
                                    <a:lnTo>
                                      <a:pt x="2105" y="197"/>
                                    </a:lnTo>
                                    <a:lnTo>
                                      <a:pt x="2094" y="213"/>
                                    </a:lnTo>
                                    <a:lnTo>
                                      <a:pt x="2078" y="197"/>
                                    </a:lnTo>
                                    <a:lnTo>
                                      <a:pt x="2083" y="213"/>
                                    </a:lnTo>
                                    <a:lnTo>
                                      <a:pt x="2105" y="213"/>
                                    </a:lnTo>
                                    <a:lnTo>
                                      <a:pt x="2105" y="218"/>
                                    </a:lnTo>
                                    <a:lnTo>
                                      <a:pt x="2142" y="234"/>
                                    </a:lnTo>
                                    <a:lnTo>
                                      <a:pt x="2137" y="234"/>
                                    </a:lnTo>
                                    <a:lnTo>
                                      <a:pt x="2153" y="240"/>
                                    </a:lnTo>
                                    <a:lnTo>
                                      <a:pt x="2110" y="234"/>
                                    </a:lnTo>
                                    <a:lnTo>
                                      <a:pt x="2126" y="240"/>
                                    </a:lnTo>
                                    <a:lnTo>
                                      <a:pt x="2094" y="256"/>
                                    </a:lnTo>
                                    <a:lnTo>
                                      <a:pt x="2078" y="282"/>
                                    </a:lnTo>
                                    <a:lnTo>
                                      <a:pt x="2083" y="293"/>
                                    </a:lnTo>
                                    <a:lnTo>
                                      <a:pt x="2057" y="277"/>
                                    </a:lnTo>
                                    <a:lnTo>
                                      <a:pt x="2046" y="277"/>
                                    </a:lnTo>
                                    <a:lnTo>
                                      <a:pt x="2025" y="282"/>
                                    </a:lnTo>
                                    <a:lnTo>
                                      <a:pt x="2025" y="293"/>
                                    </a:lnTo>
                                    <a:lnTo>
                                      <a:pt x="2009" y="277"/>
                                    </a:lnTo>
                                    <a:lnTo>
                                      <a:pt x="2009" y="293"/>
                                    </a:lnTo>
                                    <a:lnTo>
                                      <a:pt x="1993" y="293"/>
                                    </a:lnTo>
                                    <a:lnTo>
                                      <a:pt x="2004" y="314"/>
                                    </a:lnTo>
                                    <a:lnTo>
                                      <a:pt x="2009" y="330"/>
                                    </a:lnTo>
                                    <a:lnTo>
                                      <a:pt x="2025" y="319"/>
                                    </a:lnTo>
                                    <a:lnTo>
                                      <a:pt x="2036" y="341"/>
                                    </a:lnTo>
                                    <a:lnTo>
                                      <a:pt x="2057" y="351"/>
                                    </a:lnTo>
                                    <a:lnTo>
                                      <a:pt x="2052" y="351"/>
                                    </a:lnTo>
                                    <a:lnTo>
                                      <a:pt x="2052" y="346"/>
                                    </a:lnTo>
                                    <a:lnTo>
                                      <a:pt x="2046" y="351"/>
                                    </a:lnTo>
                                    <a:lnTo>
                                      <a:pt x="2052" y="367"/>
                                    </a:lnTo>
                                    <a:lnTo>
                                      <a:pt x="2073" y="373"/>
                                    </a:lnTo>
                                    <a:lnTo>
                                      <a:pt x="2052" y="394"/>
                                    </a:lnTo>
                                    <a:lnTo>
                                      <a:pt x="2073" y="410"/>
                                    </a:lnTo>
                                    <a:lnTo>
                                      <a:pt x="2052" y="410"/>
                                    </a:lnTo>
                                    <a:lnTo>
                                      <a:pt x="2057" y="431"/>
                                    </a:lnTo>
                                    <a:lnTo>
                                      <a:pt x="2057" y="442"/>
                                    </a:lnTo>
                                    <a:lnTo>
                                      <a:pt x="1956" y="367"/>
                                    </a:lnTo>
                                    <a:lnTo>
                                      <a:pt x="1945" y="346"/>
                                    </a:lnTo>
                                    <a:lnTo>
                                      <a:pt x="1951" y="341"/>
                                    </a:lnTo>
                                    <a:lnTo>
                                      <a:pt x="1935" y="319"/>
                                    </a:lnTo>
                                    <a:lnTo>
                                      <a:pt x="1951" y="319"/>
                                    </a:lnTo>
                                    <a:lnTo>
                                      <a:pt x="1956" y="282"/>
                                    </a:lnTo>
                                    <a:lnTo>
                                      <a:pt x="1972" y="277"/>
                                    </a:lnTo>
                                    <a:lnTo>
                                      <a:pt x="1951" y="245"/>
                                    </a:lnTo>
                                    <a:lnTo>
                                      <a:pt x="1956" y="240"/>
                                    </a:lnTo>
                                    <a:lnTo>
                                      <a:pt x="1935" y="240"/>
                                    </a:lnTo>
                                    <a:lnTo>
                                      <a:pt x="1935" y="245"/>
                                    </a:lnTo>
                                    <a:lnTo>
                                      <a:pt x="1951" y="256"/>
                                    </a:lnTo>
                                    <a:lnTo>
                                      <a:pt x="1935" y="256"/>
                                    </a:lnTo>
                                    <a:lnTo>
                                      <a:pt x="1924" y="277"/>
                                    </a:lnTo>
                                    <a:lnTo>
                                      <a:pt x="1924" y="272"/>
                                    </a:lnTo>
                                    <a:lnTo>
                                      <a:pt x="1919" y="272"/>
                                    </a:lnTo>
                                    <a:lnTo>
                                      <a:pt x="1908" y="272"/>
                                    </a:lnTo>
                                    <a:lnTo>
                                      <a:pt x="1903" y="245"/>
                                    </a:lnTo>
                                    <a:lnTo>
                                      <a:pt x="1871" y="256"/>
                                    </a:lnTo>
                                    <a:lnTo>
                                      <a:pt x="1855" y="293"/>
                                    </a:lnTo>
                                    <a:lnTo>
                                      <a:pt x="37" y="293"/>
                                    </a:lnTo>
                                    <a:lnTo>
                                      <a:pt x="37" y="293"/>
                                    </a:lnTo>
                                    <a:close/>
                                  </a:path>
                                </a:pathLst>
                              </a:custGeom>
                              <a:solidFill>
                                <a:srgbClr val="0066ff"/>
                              </a:solidFill>
                              <a:ln w="0">
                                <a:noFill/>
                              </a:ln>
                            </wps:spPr>
                            <wps:style>
                              <a:lnRef idx="0"/>
                              <a:fillRef idx="0"/>
                              <a:effectRef idx="0"/>
                              <a:fontRef idx="minor"/>
                            </wps:style>
                            <wps:bodyPr/>
                          </wps:wsp>
                          <wps:wsp>
                            <wps:cNvPr id="697" name=""/>
                            <wps:cNvSpPr/>
                            <wps:spPr>
                              <a:xfrm>
                                <a:off x="1471320" y="658440"/>
                                <a:ext cx="127800" cy="52200"/>
                              </a:xfrm>
                              <a:custGeom>
                                <a:avLst/>
                                <a:gdLst/>
                                <a:ahLst/>
                                <a:rect l="l" t="t" r="r" b="b"/>
                                <a:pathLst>
                                  <a:path w="159" h="69">
                                    <a:moveTo>
                                      <a:pt x="21" y="0"/>
                                    </a:moveTo>
                                    <a:lnTo>
                                      <a:pt x="47" y="0"/>
                                    </a:lnTo>
                                    <a:lnTo>
                                      <a:pt x="69" y="10"/>
                                    </a:lnTo>
                                    <a:lnTo>
                                      <a:pt x="79" y="10"/>
                                    </a:lnTo>
                                    <a:lnTo>
                                      <a:pt x="79" y="21"/>
                                    </a:lnTo>
                                    <a:lnTo>
                                      <a:pt x="101" y="21"/>
                                    </a:lnTo>
                                    <a:lnTo>
                                      <a:pt x="101" y="31"/>
                                    </a:lnTo>
                                    <a:lnTo>
                                      <a:pt x="122" y="37"/>
                                    </a:lnTo>
                                    <a:lnTo>
                                      <a:pt x="154" y="37"/>
                                    </a:lnTo>
                                    <a:lnTo>
                                      <a:pt x="154" y="53"/>
                                    </a:lnTo>
                                    <a:lnTo>
                                      <a:pt x="159" y="69"/>
                                    </a:lnTo>
                                    <a:lnTo>
                                      <a:pt x="143" y="69"/>
                                    </a:lnTo>
                                    <a:lnTo>
                                      <a:pt x="101" y="58"/>
                                    </a:lnTo>
                                    <a:lnTo>
                                      <a:pt x="95" y="53"/>
                                    </a:lnTo>
                                    <a:lnTo>
                                      <a:pt x="69" y="47"/>
                                    </a:lnTo>
                                    <a:lnTo>
                                      <a:pt x="0" y="21"/>
                                    </a:lnTo>
                                    <a:lnTo>
                                      <a:pt x="0" y="5"/>
                                    </a:lnTo>
                                    <a:lnTo>
                                      <a:pt x="21" y="0"/>
                                    </a:lnTo>
                                    <a:lnTo>
                                      <a:pt x="21" y="0"/>
                                    </a:lnTo>
                                    <a:close/>
                                  </a:path>
                                </a:pathLst>
                              </a:custGeom>
                              <a:solidFill>
                                <a:srgbClr val="0066ff"/>
                              </a:solidFill>
                              <a:ln w="0">
                                <a:noFill/>
                              </a:ln>
                            </wps:spPr>
                            <wps:style>
                              <a:lnRef idx="0"/>
                              <a:fillRef idx="0"/>
                              <a:effectRef idx="0"/>
                              <a:fontRef idx="minor"/>
                            </wps:style>
                            <wps:bodyPr/>
                          </wps:wsp>
                          <wps:wsp>
                            <wps:cNvPr id="698" name=""/>
                            <wps:cNvSpPr/>
                            <wps:spPr>
                              <a:xfrm>
                                <a:off x="1471320" y="658440"/>
                                <a:ext cx="127800" cy="52200"/>
                              </a:xfrm>
                              <a:custGeom>
                                <a:avLst/>
                                <a:gdLst/>
                                <a:ahLst/>
                                <a:rect l="l" t="t" r="r" b="b"/>
                                <a:pathLst>
                                  <a:path w="159" h="69">
                                    <a:moveTo>
                                      <a:pt x="21" y="0"/>
                                    </a:moveTo>
                                    <a:lnTo>
                                      <a:pt x="47" y="0"/>
                                    </a:lnTo>
                                    <a:lnTo>
                                      <a:pt x="69" y="10"/>
                                    </a:lnTo>
                                    <a:lnTo>
                                      <a:pt x="79" y="10"/>
                                    </a:lnTo>
                                    <a:lnTo>
                                      <a:pt x="79" y="21"/>
                                    </a:lnTo>
                                    <a:lnTo>
                                      <a:pt x="101" y="21"/>
                                    </a:lnTo>
                                    <a:lnTo>
                                      <a:pt x="101" y="31"/>
                                    </a:lnTo>
                                    <a:lnTo>
                                      <a:pt x="122" y="37"/>
                                    </a:lnTo>
                                    <a:lnTo>
                                      <a:pt x="154" y="37"/>
                                    </a:lnTo>
                                    <a:lnTo>
                                      <a:pt x="154" y="53"/>
                                    </a:lnTo>
                                    <a:lnTo>
                                      <a:pt x="159" y="69"/>
                                    </a:lnTo>
                                    <a:lnTo>
                                      <a:pt x="143" y="69"/>
                                    </a:lnTo>
                                    <a:lnTo>
                                      <a:pt x="101" y="58"/>
                                    </a:lnTo>
                                    <a:lnTo>
                                      <a:pt x="95" y="53"/>
                                    </a:lnTo>
                                    <a:lnTo>
                                      <a:pt x="69" y="47"/>
                                    </a:lnTo>
                                    <a:lnTo>
                                      <a:pt x="0" y="21"/>
                                    </a:lnTo>
                                    <a:lnTo>
                                      <a:pt x="0" y="5"/>
                                    </a:lnTo>
                                    <a:lnTo>
                                      <a:pt x="21" y="0"/>
                                    </a:lnTo>
                                    <a:lnTo>
                                      <a:pt x="21" y="0"/>
                                    </a:lnTo>
                                    <a:close/>
                                  </a:path>
                                </a:pathLst>
                              </a:custGeom>
                              <a:solidFill>
                                <a:srgbClr val="0066ff"/>
                              </a:solidFill>
                              <a:ln w="0">
                                <a:noFill/>
                              </a:ln>
                            </wps:spPr>
                            <wps:style>
                              <a:lnRef idx="0"/>
                              <a:fillRef idx="0"/>
                              <a:effectRef idx="0"/>
                              <a:fontRef idx="minor"/>
                            </wps:style>
                            <wps:bodyPr/>
                          </wps:wsp>
                          <wps:wsp>
                            <wps:cNvPr id="699" name=""/>
                            <wps:cNvSpPr/>
                            <wps:spPr>
                              <a:xfrm>
                                <a:off x="2291760" y="432360"/>
                                <a:ext cx="21600" cy="8280"/>
                              </a:xfrm>
                              <a:custGeom>
                                <a:avLst/>
                                <a:gdLst/>
                                <a:ahLst/>
                                <a:rect l="l" t="t" r="r" b="b"/>
                                <a:pathLst>
                                  <a:path w="27" h="11">
                                    <a:moveTo>
                                      <a:pt x="27" y="0"/>
                                    </a:moveTo>
                                    <a:lnTo>
                                      <a:pt x="0" y="11"/>
                                    </a:lnTo>
                                    <a:lnTo>
                                      <a:pt x="11" y="0"/>
                                    </a:lnTo>
                                    <a:lnTo>
                                      <a:pt x="27" y="0"/>
                                    </a:lnTo>
                                    <a:lnTo>
                                      <a:pt x="27" y="0"/>
                                    </a:lnTo>
                                    <a:close/>
                                  </a:path>
                                </a:pathLst>
                              </a:custGeom>
                              <a:solidFill>
                                <a:srgbClr val="0066ff"/>
                              </a:solidFill>
                              <a:ln w="0">
                                <a:noFill/>
                              </a:ln>
                            </wps:spPr>
                            <wps:style>
                              <a:lnRef idx="0"/>
                              <a:fillRef idx="0"/>
                              <a:effectRef idx="0"/>
                              <a:fontRef idx="minor"/>
                            </wps:style>
                            <wps:bodyPr/>
                          </wps:wsp>
                          <wps:wsp>
                            <wps:cNvPr id="700" name=""/>
                            <wps:cNvSpPr/>
                            <wps:spPr>
                              <a:xfrm>
                                <a:off x="2291760" y="432360"/>
                                <a:ext cx="21600" cy="8280"/>
                              </a:xfrm>
                              <a:custGeom>
                                <a:avLst/>
                                <a:gdLst/>
                                <a:ahLst/>
                                <a:rect l="l" t="t" r="r" b="b"/>
                                <a:pathLst>
                                  <a:path w="27" h="11">
                                    <a:moveTo>
                                      <a:pt x="27" y="0"/>
                                    </a:moveTo>
                                    <a:lnTo>
                                      <a:pt x="0" y="11"/>
                                    </a:lnTo>
                                    <a:lnTo>
                                      <a:pt x="11" y="0"/>
                                    </a:lnTo>
                                    <a:lnTo>
                                      <a:pt x="27" y="0"/>
                                    </a:lnTo>
                                    <a:lnTo>
                                      <a:pt x="27" y="0"/>
                                    </a:lnTo>
                                    <a:close/>
                                  </a:path>
                                </a:pathLst>
                              </a:custGeom>
                              <a:solidFill>
                                <a:srgbClr val="0066ff"/>
                              </a:solidFill>
                              <a:ln w="0">
                                <a:noFill/>
                              </a:ln>
                            </wps:spPr>
                            <wps:style>
                              <a:lnRef idx="0"/>
                              <a:fillRef idx="0"/>
                              <a:effectRef idx="0"/>
                              <a:fontRef idx="minor"/>
                            </wps:style>
                            <wps:bodyPr/>
                          </wps:wsp>
                          <wps:wsp>
                            <wps:cNvPr id="701" name=""/>
                            <wps:cNvSpPr/>
                            <wps:spPr>
                              <a:xfrm>
                                <a:off x="1312560" y="416520"/>
                                <a:ext cx="68040" cy="19800"/>
                              </a:xfrm>
                              <a:custGeom>
                                <a:avLst/>
                                <a:gdLst/>
                                <a:ahLst/>
                                <a:rect l="l" t="t" r="r" b="b"/>
                                <a:pathLst>
                                  <a:path w="85" h="26">
                                    <a:moveTo>
                                      <a:pt x="16" y="0"/>
                                    </a:moveTo>
                                    <a:lnTo>
                                      <a:pt x="80" y="5"/>
                                    </a:lnTo>
                                    <a:lnTo>
                                      <a:pt x="85" y="0"/>
                                    </a:lnTo>
                                    <a:lnTo>
                                      <a:pt x="64" y="5"/>
                                    </a:lnTo>
                                    <a:lnTo>
                                      <a:pt x="26" y="0"/>
                                    </a:lnTo>
                                    <a:lnTo>
                                      <a:pt x="16" y="10"/>
                                    </a:lnTo>
                                    <a:lnTo>
                                      <a:pt x="16" y="21"/>
                                    </a:lnTo>
                                    <a:lnTo>
                                      <a:pt x="26" y="26"/>
                                    </a:lnTo>
                                    <a:lnTo>
                                      <a:pt x="0" y="21"/>
                                    </a:lnTo>
                                    <a:lnTo>
                                      <a:pt x="0" y="10"/>
                                    </a:lnTo>
                                    <a:lnTo>
                                      <a:pt x="16" y="0"/>
                                    </a:lnTo>
                                    <a:lnTo>
                                      <a:pt x="16" y="0"/>
                                    </a:lnTo>
                                    <a:close/>
                                  </a:path>
                                </a:pathLst>
                              </a:custGeom>
                              <a:solidFill>
                                <a:srgbClr val="0066ff"/>
                              </a:solidFill>
                              <a:ln w="0">
                                <a:noFill/>
                              </a:ln>
                            </wps:spPr>
                            <wps:style>
                              <a:lnRef idx="0"/>
                              <a:fillRef idx="0"/>
                              <a:effectRef idx="0"/>
                              <a:fontRef idx="minor"/>
                            </wps:style>
                            <wps:bodyPr/>
                          </wps:wsp>
                          <wps:wsp>
                            <wps:cNvPr id="702" name=""/>
                            <wps:cNvSpPr/>
                            <wps:spPr>
                              <a:xfrm>
                                <a:off x="1312560" y="416520"/>
                                <a:ext cx="68040" cy="19800"/>
                              </a:xfrm>
                              <a:custGeom>
                                <a:avLst/>
                                <a:gdLst/>
                                <a:ahLst/>
                                <a:rect l="l" t="t" r="r" b="b"/>
                                <a:pathLst>
                                  <a:path w="85" h="26">
                                    <a:moveTo>
                                      <a:pt x="16" y="0"/>
                                    </a:moveTo>
                                    <a:lnTo>
                                      <a:pt x="80" y="5"/>
                                    </a:lnTo>
                                    <a:lnTo>
                                      <a:pt x="85" y="0"/>
                                    </a:lnTo>
                                    <a:lnTo>
                                      <a:pt x="64" y="5"/>
                                    </a:lnTo>
                                    <a:lnTo>
                                      <a:pt x="26" y="0"/>
                                    </a:lnTo>
                                    <a:lnTo>
                                      <a:pt x="16" y="10"/>
                                    </a:lnTo>
                                    <a:lnTo>
                                      <a:pt x="16" y="21"/>
                                    </a:lnTo>
                                    <a:lnTo>
                                      <a:pt x="26" y="26"/>
                                    </a:lnTo>
                                    <a:lnTo>
                                      <a:pt x="0" y="21"/>
                                    </a:lnTo>
                                    <a:lnTo>
                                      <a:pt x="0" y="10"/>
                                    </a:lnTo>
                                    <a:lnTo>
                                      <a:pt x="16" y="0"/>
                                    </a:lnTo>
                                    <a:lnTo>
                                      <a:pt x="16" y="0"/>
                                    </a:lnTo>
                                    <a:close/>
                                  </a:path>
                                </a:pathLst>
                              </a:custGeom>
                              <a:solidFill>
                                <a:srgbClr val="0066ff"/>
                              </a:solidFill>
                              <a:ln w="0">
                                <a:noFill/>
                              </a:ln>
                            </wps:spPr>
                            <wps:style>
                              <a:lnRef idx="0"/>
                              <a:fillRef idx="0"/>
                              <a:effectRef idx="0"/>
                              <a:fontRef idx="minor"/>
                            </wps:style>
                            <wps:bodyPr/>
                          </wps:wsp>
                          <wps:wsp>
                            <wps:cNvPr id="703" name=""/>
                            <wps:cNvSpPr/>
                            <wps:spPr>
                              <a:xfrm>
                                <a:off x="1667520" y="290880"/>
                                <a:ext cx="47160" cy="55800"/>
                              </a:xfrm>
                              <a:custGeom>
                                <a:avLst/>
                                <a:gdLst/>
                                <a:ahLst/>
                                <a:rect l="l" t="t" r="r" b="b"/>
                                <a:pathLst>
                                  <a:path w="59" h="74">
                                    <a:moveTo>
                                      <a:pt x="37" y="0"/>
                                    </a:moveTo>
                                    <a:lnTo>
                                      <a:pt x="53" y="0"/>
                                    </a:lnTo>
                                    <a:lnTo>
                                      <a:pt x="59" y="32"/>
                                    </a:lnTo>
                                    <a:lnTo>
                                      <a:pt x="53" y="37"/>
                                    </a:lnTo>
                                    <a:lnTo>
                                      <a:pt x="59" y="48"/>
                                    </a:lnTo>
                                    <a:lnTo>
                                      <a:pt x="32" y="74"/>
                                    </a:lnTo>
                                    <a:lnTo>
                                      <a:pt x="0" y="74"/>
                                    </a:lnTo>
                                    <a:lnTo>
                                      <a:pt x="27" y="69"/>
                                    </a:lnTo>
                                    <a:lnTo>
                                      <a:pt x="37" y="48"/>
                                    </a:lnTo>
                                    <a:lnTo>
                                      <a:pt x="32" y="48"/>
                                    </a:lnTo>
                                    <a:lnTo>
                                      <a:pt x="37" y="32"/>
                                    </a:lnTo>
                                    <a:lnTo>
                                      <a:pt x="37" y="0"/>
                                    </a:lnTo>
                                    <a:lnTo>
                                      <a:pt x="37" y="0"/>
                                    </a:lnTo>
                                    <a:close/>
                                  </a:path>
                                </a:pathLst>
                              </a:custGeom>
                              <a:solidFill>
                                <a:srgbClr val="0066ff"/>
                              </a:solidFill>
                              <a:ln w="0">
                                <a:noFill/>
                              </a:ln>
                            </wps:spPr>
                            <wps:style>
                              <a:lnRef idx="0"/>
                              <a:fillRef idx="0"/>
                              <a:effectRef idx="0"/>
                              <a:fontRef idx="minor"/>
                            </wps:style>
                            <wps:bodyPr/>
                          </wps:wsp>
                          <wps:wsp>
                            <wps:cNvPr id="704" name=""/>
                            <wps:cNvSpPr/>
                            <wps:spPr>
                              <a:xfrm>
                                <a:off x="1667520" y="290880"/>
                                <a:ext cx="47160" cy="55800"/>
                              </a:xfrm>
                              <a:custGeom>
                                <a:avLst/>
                                <a:gdLst/>
                                <a:ahLst/>
                                <a:rect l="l" t="t" r="r" b="b"/>
                                <a:pathLst>
                                  <a:path w="59" h="74">
                                    <a:moveTo>
                                      <a:pt x="37" y="0"/>
                                    </a:moveTo>
                                    <a:lnTo>
                                      <a:pt x="53" y="0"/>
                                    </a:lnTo>
                                    <a:lnTo>
                                      <a:pt x="59" y="32"/>
                                    </a:lnTo>
                                    <a:lnTo>
                                      <a:pt x="53" y="37"/>
                                    </a:lnTo>
                                    <a:lnTo>
                                      <a:pt x="59" y="48"/>
                                    </a:lnTo>
                                    <a:lnTo>
                                      <a:pt x="32" y="74"/>
                                    </a:lnTo>
                                    <a:lnTo>
                                      <a:pt x="0" y="74"/>
                                    </a:lnTo>
                                    <a:lnTo>
                                      <a:pt x="27" y="69"/>
                                    </a:lnTo>
                                    <a:lnTo>
                                      <a:pt x="37" y="48"/>
                                    </a:lnTo>
                                    <a:lnTo>
                                      <a:pt x="32" y="48"/>
                                    </a:lnTo>
                                    <a:lnTo>
                                      <a:pt x="37" y="32"/>
                                    </a:lnTo>
                                    <a:lnTo>
                                      <a:pt x="37" y="0"/>
                                    </a:lnTo>
                                    <a:lnTo>
                                      <a:pt x="37" y="0"/>
                                    </a:lnTo>
                                    <a:close/>
                                  </a:path>
                                </a:pathLst>
                              </a:custGeom>
                              <a:solidFill>
                                <a:srgbClr val="0066ff"/>
                              </a:solidFill>
                              <a:ln w="0">
                                <a:noFill/>
                              </a:ln>
                            </wps:spPr>
                            <wps:style>
                              <a:lnRef idx="0"/>
                              <a:fillRef idx="0"/>
                              <a:effectRef idx="0"/>
                              <a:fontRef idx="minor"/>
                            </wps:style>
                            <wps:bodyPr/>
                          </wps:wsp>
                          <wps:wsp>
                            <wps:cNvPr id="705" name=""/>
                            <wps:cNvSpPr/>
                            <wps:spPr>
                              <a:xfrm>
                                <a:off x="2283480" y="440640"/>
                                <a:ext cx="720" cy="15840"/>
                              </a:xfrm>
                              <a:custGeom>
                                <a:avLst/>
                                <a:gdLst/>
                                <a:ahLst/>
                                <a:rect l="l" t="t" r="r" b="b"/>
                                <a:pathLst>
                                  <a:path w="0" h="21">
                                    <a:moveTo>
                                      <a:pt x="0" y="0"/>
                                    </a:moveTo>
                                    <a:lnTo>
                                      <a:pt x="0" y="15"/>
                                    </a:lnTo>
                                    <a:lnTo>
                                      <a:pt x="0" y="21"/>
                                    </a:lnTo>
                                    <a:lnTo>
                                      <a:pt x="0" y="0"/>
                                    </a:lnTo>
                                    <a:lnTo>
                                      <a:pt x="0" y="0"/>
                                    </a:lnTo>
                                    <a:close/>
                                  </a:path>
                                </a:pathLst>
                              </a:custGeom>
                              <a:solidFill>
                                <a:srgbClr val="0066ff"/>
                              </a:solidFill>
                              <a:ln w="0">
                                <a:noFill/>
                              </a:ln>
                            </wps:spPr>
                            <wps:style>
                              <a:lnRef idx="0"/>
                              <a:fillRef idx="0"/>
                              <a:effectRef idx="0"/>
                              <a:fontRef idx="minor"/>
                            </wps:style>
                            <wps:bodyPr/>
                          </wps:wsp>
                          <wps:wsp>
                            <wps:cNvPr id="706" name=""/>
                            <wps:cNvSpPr/>
                            <wps:spPr>
                              <a:xfrm>
                                <a:off x="2283480" y="440640"/>
                                <a:ext cx="720" cy="15840"/>
                              </a:xfrm>
                              <a:custGeom>
                                <a:avLst/>
                                <a:gdLst/>
                                <a:ahLst/>
                                <a:rect l="l" t="t" r="r" b="b"/>
                                <a:pathLst>
                                  <a:path w="0" h="21">
                                    <a:moveTo>
                                      <a:pt x="0" y="0"/>
                                    </a:moveTo>
                                    <a:lnTo>
                                      <a:pt x="0" y="15"/>
                                    </a:lnTo>
                                    <a:lnTo>
                                      <a:pt x="0" y="21"/>
                                    </a:lnTo>
                                    <a:lnTo>
                                      <a:pt x="0" y="0"/>
                                    </a:lnTo>
                                    <a:lnTo>
                                      <a:pt x="0" y="0"/>
                                    </a:lnTo>
                                    <a:close/>
                                  </a:path>
                                </a:pathLst>
                              </a:custGeom>
                              <a:solidFill>
                                <a:srgbClr val="0066ff"/>
                              </a:solidFill>
                              <a:ln w="0">
                                <a:noFill/>
                              </a:ln>
                            </wps:spPr>
                            <wps:style>
                              <a:lnRef idx="0"/>
                              <a:fillRef idx="0"/>
                              <a:effectRef idx="0"/>
                              <a:fontRef idx="minor"/>
                            </wps:style>
                            <wps:bodyPr/>
                          </wps:wsp>
                          <wps:wsp>
                            <wps:cNvPr id="707" name=""/>
                            <wps:cNvSpPr/>
                            <wps:spPr>
                              <a:xfrm>
                                <a:off x="2245320" y="84960"/>
                                <a:ext cx="33480" cy="6840"/>
                              </a:xfrm>
                              <a:custGeom>
                                <a:avLst/>
                                <a:gdLst/>
                                <a:ahLst/>
                                <a:rect l="l" t="t" r="r" b="b"/>
                                <a:pathLst>
                                  <a:path w="42" h="10">
                                    <a:moveTo>
                                      <a:pt x="10" y="0"/>
                                    </a:moveTo>
                                    <a:lnTo>
                                      <a:pt x="42" y="5"/>
                                    </a:lnTo>
                                    <a:lnTo>
                                      <a:pt x="37" y="10"/>
                                    </a:lnTo>
                                    <a:lnTo>
                                      <a:pt x="16" y="5"/>
                                    </a:lnTo>
                                    <a:lnTo>
                                      <a:pt x="0" y="5"/>
                                    </a:lnTo>
                                    <a:lnTo>
                                      <a:pt x="10" y="0"/>
                                    </a:lnTo>
                                    <a:lnTo>
                                      <a:pt x="10" y="0"/>
                                    </a:lnTo>
                                    <a:close/>
                                  </a:path>
                                </a:pathLst>
                              </a:custGeom>
                              <a:solidFill>
                                <a:srgbClr val="0066ff"/>
                              </a:solidFill>
                              <a:ln w="0">
                                <a:noFill/>
                              </a:ln>
                            </wps:spPr>
                            <wps:style>
                              <a:lnRef idx="0"/>
                              <a:fillRef idx="0"/>
                              <a:effectRef idx="0"/>
                              <a:fontRef idx="minor"/>
                            </wps:style>
                            <wps:bodyPr/>
                          </wps:wsp>
                          <wps:wsp>
                            <wps:cNvPr id="708" name=""/>
                            <wps:cNvSpPr/>
                            <wps:spPr>
                              <a:xfrm>
                                <a:off x="2245320" y="84960"/>
                                <a:ext cx="33480" cy="6840"/>
                              </a:xfrm>
                              <a:custGeom>
                                <a:avLst/>
                                <a:gdLst/>
                                <a:ahLst/>
                                <a:rect l="l" t="t" r="r" b="b"/>
                                <a:pathLst>
                                  <a:path w="42" h="10">
                                    <a:moveTo>
                                      <a:pt x="10" y="0"/>
                                    </a:moveTo>
                                    <a:lnTo>
                                      <a:pt x="42" y="5"/>
                                    </a:lnTo>
                                    <a:lnTo>
                                      <a:pt x="37" y="10"/>
                                    </a:lnTo>
                                    <a:lnTo>
                                      <a:pt x="16" y="5"/>
                                    </a:lnTo>
                                    <a:lnTo>
                                      <a:pt x="0" y="5"/>
                                    </a:lnTo>
                                    <a:lnTo>
                                      <a:pt x="10" y="0"/>
                                    </a:lnTo>
                                    <a:lnTo>
                                      <a:pt x="10" y="0"/>
                                    </a:lnTo>
                                    <a:close/>
                                  </a:path>
                                </a:pathLst>
                              </a:custGeom>
                              <a:solidFill>
                                <a:srgbClr val="0066ff"/>
                              </a:solidFill>
                              <a:ln w="0">
                                <a:noFill/>
                              </a:ln>
                            </wps:spPr>
                            <wps:style>
                              <a:lnRef idx="0"/>
                              <a:fillRef idx="0"/>
                              <a:effectRef idx="0"/>
                              <a:fontRef idx="minor"/>
                            </wps:style>
                            <wps:bodyPr/>
                          </wps:wsp>
                          <wps:wsp>
                            <wps:cNvPr id="709" name=""/>
                            <wps:cNvSpPr/>
                            <wps:spPr>
                              <a:xfrm>
                                <a:off x="2155320" y="101520"/>
                                <a:ext cx="21600" cy="3240"/>
                              </a:xfrm>
                              <a:custGeom>
                                <a:avLst/>
                                <a:gdLst/>
                                <a:ahLst/>
                                <a:rect l="l" t="t" r="r" b="b"/>
                                <a:pathLst>
                                  <a:path w="27" h="5">
                                    <a:moveTo>
                                      <a:pt x="0" y="0"/>
                                    </a:moveTo>
                                    <a:lnTo>
                                      <a:pt x="27" y="5"/>
                                    </a:lnTo>
                                    <a:lnTo>
                                      <a:pt x="21" y="5"/>
                                    </a:lnTo>
                                    <a:lnTo>
                                      <a:pt x="0" y="0"/>
                                    </a:lnTo>
                                    <a:lnTo>
                                      <a:pt x="0" y="0"/>
                                    </a:lnTo>
                                    <a:close/>
                                  </a:path>
                                </a:pathLst>
                              </a:custGeom>
                              <a:solidFill>
                                <a:srgbClr val="0066ff"/>
                              </a:solidFill>
                              <a:ln w="0">
                                <a:noFill/>
                              </a:ln>
                            </wps:spPr>
                            <wps:style>
                              <a:lnRef idx="0"/>
                              <a:fillRef idx="0"/>
                              <a:effectRef idx="0"/>
                              <a:fontRef idx="minor"/>
                            </wps:style>
                            <wps:bodyPr/>
                          </wps:wsp>
                          <wps:wsp>
                            <wps:cNvPr id="710" name=""/>
                            <wps:cNvSpPr/>
                            <wps:spPr>
                              <a:xfrm>
                                <a:off x="2155320" y="101520"/>
                                <a:ext cx="21600" cy="3240"/>
                              </a:xfrm>
                              <a:custGeom>
                                <a:avLst/>
                                <a:gdLst/>
                                <a:ahLst/>
                                <a:rect l="l" t="t" r="r" b="b"/>
                                <a:pathLst>
                                  <a:path w="27" h="5">
                                    <a:moveTo>
                                      <a:pt x="0" y="0"/>
                                    </a:moveTo>
                                    <a:lnTo>
                                      <a:pt x="27" y="5"/>
                                    </a:lnTo>
                                    <a:lnTo>
                                      <a:pt x="21" y="5"/>
                                    </a:lnTo>
                                    <a:lnTo>
                                      <a:pt x="0" y="0"/>
                                    </a:lnTo>
                                    <a:lnTo>
                                      <a:pt x="0" y="0"/>
                                    </a:lnTo>
                                    <a:close/>
                                  </a:path>
                                </a:pathLst>
                              </a:custGeom>
                              <a:solidFill>
                                <a:srgbClr val="0066ff"/>
                              </a:solidFill>
                              <a:ln w="0">
                                <a:noFill/>
                              </a:ln>
                            </wps:spPr>
                            <wps:style>
                              <a:lnRef idx="0"/>
                              <a:fillRef idx="0"/>
                              <a:effectRef idx="0"/>
                              <a:fontRef idx="minor"/>
                            </wps:style>
                            <wps:bodyPr/>
                          </wps:wsp>
                          <wps:wsp>
                            <wps:cNvPr id="711" name=""/>
                            <wps:cNvSpPr/>
                            <wps:spPr>
                              <a:xfrm>
                                <a:off x="2334960" y="363600"/>
                                <a:ext cx="4320" cy="3240"/>
                              </a:xfrm>
                              <a:custGeom>
                                <a:avLst/>
                                <a:gdLst/>
                                <a:ahLst/>
                                <a:rect l="l" t="t" r="r" b="b"/>
                                <a:pathLst>
                                  <a:path w="6" h="5">
                                    <a:moveTo>
                                      <a:pt x="6" y="0"/>
                                    </a:moveTo>
                                    <a:lnTo>
                                      <a:pt x="0" y="5"/>
                                    </a:lnTo>
                                    <a:lnTo>
                                      <a:pt x="6" y="0"/>
                                    </a:lnTo>
                                    <a:lnTo>
                                      <a:pt x="6" y="0"/>
                                    </a:lnTo>
                                    <a:close/>
                                  </a:path>
                                </a:pathLst>
                              </a:custGeom>
                              <a:solidFill>
                                <a:srgbClr val="0066ff"/>
                              </a:solidFill>
                              <a:ln w="0">
                                <a:noFill/>
                              </a:ln>
                            </wps:spPr>
                            <wps:style>
                              <a:lnRef idx="0"/>
                              <a:fillRef idx="0"/>
                              <a:effectRef idx="0"/>
                              <a:fontRef idx="minor"/>
                            </wps:style>
                            <wps:bodyPr/>
                          </wps:wsp>
                          <wps:wsp>
                            <wps:cNvPr id="712" name=""/>
                            <wps:cNvSpPr/>
                            <wps:spPr>
                              <a:xfrm>
                                <a:off x="2334960" y="363600"/>
                                <a:ext cx="4320" cy="3240"/>
                              </a:xfrm>
                              <a:custGeom>
                                <a:avLst/>
                                <a:gdLst/>
                                <a:ahLst/>
                                <a:rect l="l" t="t" r="r" b="b"/>
                                <a:pathLst>
                                  <a:path w="6" h="5">
                                    <a:moveTo>
                                      <a:pt x="6" y="0"/>
                                    </a:moveTo>
                                    <a:lnTo>
                                      <a:pt x="0" y="5"/>
                                    </a:lnTo>
                                    <a:lnTo>
                                      <a:pt x="6" y="0"/>
                                    </a:lnTo>
                                    <a:lnTo>
                                      <a:pt x="6" y="0"/>
                                    </a:lnTo>
                                    <a:close/>
                                  </a:path>
                                </a:pathLst>
                              </a:custGeom>
                              <a:solidFill>
                                <a:srgbClr val="0066ff"/>
                              </a:solidFill>
                              <a:ln w="0">
                                <a:noFill/>
                              </a:ln>
                            </wps:spPr>
                            <wps:style>
                              <a:lnRef idx="0"/>
                              <a:fillRef idx="0"/>
                              <a:effectRef idx="0"/>
                              <a:fontRef idx="minor"/>
                            </wps:style>
                            <wps:bodyPr/>
                          </wps:wsp>
                          <wps:wsp>
                            <wps:cNvPr id="713" name=""/>
                            <wps:cNvSpPr/>
                            <wps:spPr>
                              <a:xfrm>
                                <a:off x="1817280" y="69120"/>
                                <a:ext cx="3960" cy="10800"/>
                              </a:xfrm>
                              <a:custGeom>
                                <a:avLst/>
                                <a:gdLst/>
                                <a:ahLst/>
                                <a:rect l="l" t="t" r="r" b="b"/>
                                <a:pathLst>
                                  <a:path w="5" h="15">
                                    <a:moveTo>
                                      <a:pt x="0" y="0"/>
                                    </a:moveTo>
                                    <a:lnTo>
                                      <a:pt x="5" y="0"/>
                                    </a:lnTo>
                                    <a:lnTo>
                                      <a:pt x="5" y="15"/>
                                    </a:lnTo>
                                    <a:lnTo>
                                      <a:pt x="0" y="15"/>
                                    </a:lnTo>
                                    <a:lnTo>
                                      <a:pt x="0" y="0"/>
                                    </a:lnTo>
                                    <a:lnTo>
                                      <a:pt x="0" y="0"/>
                                    </a:lnTo>
                                    <a:close/>
                                  </a:path>
                                </a:pathLst>
                              </a:custGeom>
                              <a:solidFill>
                                <a:srgbClr val="0066ff"/>
                              </a:solidFill>
                              <a:ln w="0">
                                <a:noFill/>
                              </a:ln>
                            </wps:spPr>
                            <wps:style>
                              <a:lnRef idx="0"/>
                              <a:fillRef idx="0"/>
                              <a:effectRef idx="0"/>
                              <a:fontRef idx="minor"/>
                            </wps:style>
                            <wps:bodyPr/>
                          </wps:wsp>
                          <wps:wsp>
                            <wps:cNvPr id="714" name=""/>
                            <wps:cNvSpPr/>
                            <wps:spPr>
                              <a:xfrm>
                                <a:off x="1817280" y="69120"/>
                                <a:ext cx="3960" cy="10800"/>
                              </a:xfrm>
                              <a:custGeom>
                                <a:avLst/>
                                <a:gdLst/>
                                <a:ahLst/>
                                <a:rect l="l" t="t" r="r" b="b"/>
                                <a:pathLst>
                                  <a:path w="5" h="15">
                                    <a:moveTo>
                                      <a:pt x="0" y="0"/>
                                    </a:moveTo>
                                    <a:lnTo>
                                      <a:pt x="5" y="0"/>
                                    </a:lnTo>
                                    <a:lnTo>
                                      <a:pt x="5" y="15"/>
                                    </a:lnTo>
                                    <a:lnTo>
                                      <a:pt x="0" y="15"/>
                                    </a:lnTo>
                                    <a:lnTo>
                                      <a:pt x="0" y="0"/>
                                    </a:lnTo>
                                    <a:lnTo>
                                      <a:pt x="0" y="0"/>
                                    </a:lnTo>
                                    <a:close/>
                                  </a:path>
                                </a:pathLst>
                              </a:custGeom>
                              <a:solidFill>
                                <a:srgbClr val="0066ff"/>
                              </a:solidFill>
                              <a:ln w="0">
                                <a:noFill/>
                              </a:ln>
                            </wps:spPr>
                            <wps:style>
                              <a:lnRef idx="0"/>
                              <a:fillRef idx="0"/>
                              <a:effectRef idx="0"/>
                              <a:fontRef idx="minor"/>
                            </wps:style>
                            <wps:bodyPr/>
                          </wps:wsp>
                          <wps:wsp>
                            <wps:cNvPr id="715" name=""/>
                            <wps:cNvSpPr/>
                            <wps:spPr>
                              <a:xfrm>
                                <a:off x="1817280" y="84960"/>
                                <a:ext cx="3960" cy="720"/>
                              </a:xfrm>
                              <a:custGeom>
                                <a:avLst/>
                                <a:gdLst/>
                                <a:ahLst/>
                                <a:rect l="l" t="t" r="r" b="b"/>
                                <a:pathLst>
                                  <a:path w="5" h="0">
                                    <a:moveTo>
                                      <a:pt x="0" y="0"/>
                                    </a:move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716" name=""/>
                            <wps:cNvSpPr/>
                            <wps:spPr>
                              <a:xfrm>
                                <a:off x="1817280" y="84960"/>
                                <a:ext cx="3960" cy="720"/>
                              </a:xfrm>
                              <a:custGeom>
                                <a:avLst/>
                                <a:gdLst/>
                                <a:ahLst/>
                                <a:rect l="l" t="t" r="r" b="b"/>
                                <a:pathLst>
                                  <a:path w="5" h="0">
                                    <a:moveTo>
                                      <a:pt x="0" y="0"/>
                                    </a:move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717" name=""/>
                            <wps:cNvSpPr/>
                            <wps:spPr>
                              <a:xfrm>
                                <a:off x="1800360" y="56880"/>
                                <a:ext cx="38160" cy="6840"/>
                              </a:xfrm>
                              <a:custGeom>
                                <a:avLst/>
                                <a:gdLst/>
                                <a:ahLst/>
                                <a:rect l="l" t="t" r="r" b="b"/>
                                <a:pathLst>
                                  <a:path w="48" h="10">
                                    <a:moveTo>
                                      <a:pt x="5" y="0"/>
                                    </a:moveTo>
                                    <a:lnTo>
                                      <a:pt x="21" y="0"/>
                                    </a:lnTo>
                                    <a:lnTo>
                                      <a:pt x="48" y="10"/>
                                    </a:lnTo>
                                    <a:lnTo>
                                      <a:pt x="0" y="10"/>
                                    </a:lnTo>
                                    <a:lnTo>
                                      <a:pt x="5" y="0"/>
                                    </a:lnTo>
                                    <a:lnTo>
                                      <a:pt x="5" y="0"/>
                                    </a:lnTo>
                                    <a:close/>
                                  </a:path>
                                </a:pathLst>
                              </a:custGeom>
                              <a:solidFill>
                                <a:srgbClr val="0066ff"/>
                              </a:solidFill>
                              <a:ln w="0">
                                <a:noFill/>
                              </a:ln>
                            </wps:spPr>
                            <wps:style>
                              <a:lnRef idx="0"/>
                              <a:fillRef idx="0"/>
                              <a:effectRef idx="0"/>
                              <a:fontRef idx="minor"/>
                            </wps:style>
                            <wps:bodyPr/>
                          </wps:wsp>
                          <wps:wsp>
                            <wps:cNvPr id="718" name=""/>
                            <wps:cNvSpPr/>
                            <wps:spPr>
                              <a:xfrm>
                                <a:off x="1800360" y="56880"/>
                                <a:ext cx="38160" cy="6840"/>
                              </a:xfrm>
                              <a:custGeom>
                                <a:avLst/>
                                <a:gdLst/>
                                <a:ahLst/>
                                <a:rect l="l" t="t" r="r" b="b"/>
                                <a:pathLst>
                                  <a:path w="48" h="10">
                                    <a:moveTo>
                                      <a:pt x="5" y="0"/>
                                    </a:moveTo>
                                    <a:lnTo>
                                      <a:pt x="21" y="0"/>
                                    </a:lnTo>
                                    <a:lnTo>
                                      <a:pt x="48" y="10"/>
                                    </a:lnTo>
                                    <a:lnTo>
                                      <a:pt x="0" y="10"/>
                                    </a:lnTo>
                                    <a:lnTo>
                                      <a:pt x="5" y="0"/>
                                    </a:lnTo>
                                    <a:lnTo>
                                      <a:pt x="5" y="0"/>
                                    </a:lnTo>
                                    <a:close/>
                                  </a:path>
                                </a:pathLst>
                              </a:custGeom>
                              <a:solidFill>
                                <a:srgbClr val="0066ff"/>
                              </a:solidFill>
                              <a:ln w="0">
                                <a:noFill/>
                              </a:ln>
                            </wps:spPr>
                            <wps:style>
                              <a:lnRef idx="0"/>
                              <a:fillRef idx="0"/>
                              <a:effectRef idx="0"/>
                              <a:fontRef idx="minor"/>
                            </wps:style>
                            <wps:bodyPr/>
                          </wps:wsp>
                          <wps:wsp>
                            <wps:cNvPr id="719" name=""/>
                            <wps:cNvSpPr/>
                            <wps:spPr>
                              <a:xfrm>
                                <a:off x="1787760" y="52560"/>
                                <a:ext cx="8280" cy="4320"/>
                              </a:xfrm>
                              <a:custGeom>
                                <a:avLst/>
                                <a:gdLst/>
                                <a:ahLst/>
                                <a:rect l="l" t="t" r="r" b="b"/>
                                <a:pathLst>
                                  <a:path w="11" h="6">
                                    <a:moveTo>
                                      <a:pt x="11" y="0"/>
                                    </a:moveTo>
                                    <a:lnTo>
                                      <a:pt x="0" y="0"/>
                                    </a:lnTo>
                                    <a:lnTo>
                                      <a:pt x="11" y="6"/>
                                    </a:lnTo>
                                    <a:lnTo>
                                      <a:pt x="11" y="0"/>
                                    </a:lnTo>
                                    <a:lnTo>
                                      <a:pt x="11" y="0"/>
                                    </a:lnTo>
                                    <a:close/>
                                  </a:path>
                                </a:pathLst>
                              </a:custGeom>
                              <a:solidFill>
                                <a:srgbClr val="0066ff"/>
                              </a:solidFill>
                              <a:ln w="0">
                                <a:noFill/>
                              </a:ln>
                            </wps:spPr>
                            <wps:style>
                              <a:lnRef idx="0"/>
                              <a:fillRef idx="0"/>
                              <a:effectRef idx="0"/>
                              <a:fontRef idx="minor"/>
                            </wps:style>
                            <wps:bodyPr/>
                          </wps:wsp>
                          <wps:wsp>
                            <wps:cNvPr id="720" name=""/>
                            <wps:cNvSpPr/>
                            <wps:spPr>
                              <a:xfrm>
                                <a:off x="1787760" y="52560"/>
                                <a:ext cx="8280" cy="4320"/>
                              </a:xfrm>
                              <a:custGeom>
                                <a:avLst/>
                                <a:gdLst/>
                                <a:ahLst/>
                                <a:rect l="l" t="t" r="r" b="b"/>
                                <a:pathLst>
                                  <a:path w="11" h="6">
                                    <a:moveTo>
                                      <a:pt x="11" y="0"/>
                                    </a:moveTo>
                                    <a:lnTo>
                                      <a:pt x="0" y="0"/>
                                    </a:lnTo>
                                    <a:lnTo>
                                      <a:pt x="11" y="6"/>
                                    </a:lnTo>
                                    <a:lnTo>
                                      <a:pt x="11" y="0"/>
                                    </a:lnTo>
                                    <a:lnTo>
                                      <a:pt x="11" y="0"/>
                                    </a:lnTo>
                                    <a:close/>
                                  </a:path>
                                </a:pathLst>
                              </a:custGeom>
                              <a:solidFill>
                                <a:srgbClr val="0066ff"/>
                              </a:solidFill>
                              <a:ln w="0">
                                <a:noFill/>
                              </a:ln>
                            </wps:spPr>
                            <wps:style>
                              <a:lnRef idx="0"/>
                              <a:fillRef idx="0"/>
                              <a:effectRef idx="0"/>
                              <a:fontRef idx="minor"/>
                            </wps:style>
                            <wps:bodyPr/>
                          </wps:wsp>
                          <wps:wsp>
                            <wps:cNvPr id="721" name=""/>
                            <wps:cNvSpPr/>
                            <wps:spPr>
                              <a:xfrm>
                                <a:off x="1821240" y="36720"/>
                                <a:ext cx="55800" cy="12240"/>
                              </a:xfrm>
                              <a:custGeom>
                                <a:avLst/>
                                <a:gdLst/>
                                <a:ahLst/>
                                <a:rect l="l" t="t" r="r" b="b"/>
                                <a:pathLst>
                                  <a:path w="70" h="16">
                                    <a:moveTo>
                                      <a:pt x="0" y="0"/>
                                    </a:moveTo>
                                    <a:lnTo>
                                      <a:pt x="70" y="5"/>
                                    </a:lnTo>
                                    <a:lnTo>
                                      <a:pt x="59" y="16"/>
                                    </a:lnTo>
                                    <a:lnTo>
                                      <a:pt x="27" y="5"/>
                                    </a:lnTo>
                                    <a:lnTo>
                                      <a:pt x="0" y="0"/>
                                    </a:lnTo>
                                    <a:lnTo>
                                      <a:pt x="0" y="0"/>
                                    </a:lnTo>
                                    <a:close/>
                                  </a:path>
                                </a:pathLst>
                              </a:custGeom>
                              <a:solidFill>
                                <a:srgbClr val="0066ff"/>
                              </a:solidFill>
                              <a:ln w="0">
                                <a:noFill/>
                              </a:ln>
                            </wps:spPr>
                            <wps:style>
                              <a:lnRef idx="0"/>
                              <a:fillRef idx="0"/>
                              <a:effectRef idx="0"/>
                              <a:fontRef idx="minor"/>
                            </wps:style>
                            <wps:bodyPr/>
                          </wps:wsp>
                          <wps:wsp>
                            <wps:cNvPr id="722" name=""/>
                            <wps:cNvSpPr/>
                            <wps:spPr>
                              <a:xfrm>
                                <a:off x="1821240" y="36720"/>
                                <a:ext cx="55800" cy="12240"/>
                              </a:xfrm>
                              <a:custGeom>
                                <a:avLst/>
                                <a:gdLst/>
                                <a:ahLst/>
                                <a:rect l="l" t="t" r="r" b="b"/>
                                <a:pathLst>
                                  <a:path w="70" h="16">
                                    <a:moveTo>
                                      <a:pt x="0" y="0"/>
                                    </a:moveTo>
                                    <a:lnTo>
                                      <a:pt x="70" y="5"/>
                                    </a:lnTo>
                                    <a:lnTo>
                                      <a:pt x="59" y="16"/>
                                    </a:lnTo>
                                    <a:lnTo>
                                      <a:pt x="27" y="5"/>
                                    </a:lnTo>
                                    <a:lnTo>
                                      <a:pt x="0" y="0"/>
                                    </a:lnTo>
                                    <a:lnTo>
                                      <a:pt x="0" y="0"/>
                                    </a:lnTo>
                                    <a:close/>
                                  </a:path>
                                </a:pathLst>
                              </a:custGeom>
                              <a:solidFill>
                                <a:srgbClr val="0066ff"/>
                              </a:solidFill>
                              <a:ln w="0">
                                <a:noFill/>
                              </a:ln>
                            </wps:spPr>
                            <wps:style>
                              <a:lnRef idx="0"/>
                              <a:fillRef idx="0"/>
                              <a:effectRef idx="0"/>
                              <a:fontRef idx="minor"/>
                            </wps:style>
                            <wps:bodyPr/>
                          </wps:wsp>
                          <wps:wsp>
                            <wps:cNvPr id="723" name=""/>
                            <wps:cNvSpPr/>
                            <wps:spPr>
                              <a:xfrm>
                                <a:off x="1761480" y="36720"/>
                                <a:ext cx="55080" cy="3240"/>
                              </a:xfrm>
                              <a:custGeom>
                                <a:avLst/>
                                <a:gdLst/>
                                <a:ahLst/>
                                <a:rect l="l" t="t" r="r" b="b"/>
                                <a:pathLst>
                                  <a:path w="69" h="5">
                                    <a:moveTo>
                                      <a:pt x="0" y="0"/>
                                    </a:moveTo>
                                    <a:lnTo>
                                      <a:pt x="69" y="5"/>
                                    </a:lnTo>
                                    <a:lnTo>
                                      <a:pt x="48" y="5"/>
                                    </a:lnTo>
                                    <a:lnTo>
                                      <a:pt x="32" y="5"/>
                                    </a:lnTo>
                                    <a:lnTo>
                                      <a:pt x="27" y="0"/>
                                    </a:lnTo>
                                    <a:lnTo>
                                      <a:pt x="0" y="0"/>
                                    </a:lnTo>
                                    <a:lnTo>
                                      <a:pt x="0" y="0"/>
                                    </a:lnTo>
                                    <a:close/>
                                  </a:path>
                                </a:pathLst>
                              </a:custGeom>
                              <a:solidFill>
                                <a:srgbClr val="0066ff"/>
                              </a:solidFill>
                              <a:ln w="0">
                                <a:noFill/>
                              </a:ln>
                            </wps:spPr>
                            <wps:style>
                              <a:lnRef idx="0"/>
                              <a:fillRef idx="0"/>
                              <a:effectRef idx="0"/>
                              <a:fontRef idx="minor"/>
                            </wps:style>
                            <wps:bodyPr/>
                          </wps:wsp>
                          <wps:wsp>
                            <wps:cNvPr id="724" name=""/>
                            <wps:cNvSpPr/>
                            <wps:spPr>
                              <a:xfrm>
                                <a:off x="1761480" y="36720"/>
                                <a:ext cx="55080" cy="3240"/>
                              </a:xfrm>
                              <a:custGeom>
                                <a:avLst/>
                                <a:gdLst/>
                                <a:ahLst/>
                                <a:rect l="l" t="t" r="r" b="b"/>
                                <a:pathLst>
                                  <a:path w="69" h="5">
                                    <a:moveTo>
                                      <a:pt x="0" y="0"/>
                                    </a:moveTo>
                                    <a:lnTo>
                                      <a:pt x="69" y="5"/>
                                    </a:lnTo>
                                    <a:lnTo>
                                      <a:pt x="48" y="5"/>
                                    </a:lnTo>
                                    <a:lnTo>
                                      <a:pt x="32" y="5"/>
                                    </a:lnTo>
                                    <a:lnTo>
                                      <a:pt x="27" y="0"/>
                                    </a:lnTo>
                                    <a:lnTo>
                                      <a:pt x="0" y="0"/>
                                    </a:lnTo>
                                    <a:lnTo>
                                      <a:pt x="0" y="0"/>
                                    </a:lnTo>
                                    <a:close/>
                                  </a:path>
                                </a:pathLst>
                              </a:custGeom>
                              <a:solidFill>
                                <a:srgbClr val="0066ff"/>
                              </a:solidFill>
                              <a:ln w="0">
                                <a:noFill/>
                              </a:ln>
                            </wps:spPr>
                            <wps:style>
                              <a:lnRef idx="0"/>
                              <a:fillRef idx="0"/>
                              <a:effectRef idx="0"/>
                              <a:fontRef idx="minor"/>
                            </wps:style>
                            <wps:bodyPr/>
                          </wps:wsp>
                          <wps:wsp>
                            <wps:cNvPr id="725" name=""/>
                            <wps:cNvSpPr/>
                            <wps:spPr>
                              <a:xfrm>
                                <a:off x="1732320" y="28440"/>
                                <a:ext cx="72360" cy="20160"/>
                              </a:xfrm>
                              <a:custGeom>
                                <a:avLst/>
                                <a:gdLst/>
                                <a:ahLst/>
                                <a:rect l="l" t="t" r="r" b="b"/>
                                <a:pathLst>
                                  <a:path w="90" h="27">
                                    <a:moveTo>
                                      <a:pt x="32" y="11"/>
                                    </a:moveTo>
                                    <a:lnTo>
                                      <a:pt x="48" y="11"/>
                                    </a:lnTo>
                                    <a:lnTo>
                                      <a:pt x="37" y="11"/>
                                    </a:lnTo>
                                    <a:lnTo>
                                      <a:pt x="48" y="11"/>
                                    </a:lnTo>
                                    <a:lnTo>
                                      <a:pt x="64" y="11"/>
                                    </a:lnTo>
                                    <a:lnTo>
                                      <a:pt x="69" y="16"/>
                                    </a:lnTo>
                                    <a:lnTo>
                                      <a:pt x="80" y="16"/>
                                    </a:lnTo>
                                    <a:lnTo>
                                      <a:pt x="90" y="27"/>
                                    </a:lnTo>
                                    <a:lnTo>
                                      <a:pt x="32" y="27"/>
                                    </a:lnTo>
                                    <a:lnTo>
                                      <a:pt x="5" y="16"/>
                                    </a:lnTo>
                                    <a:lnTo>
                                      <a:pt x="10" y="16"/>
                                    </a:lnTo>
                                    <a:lnTo>
                                      <a:pt x="5" y="11"/>
                                    </a:lnTo>
                                    <a:lnTo>
                                      <a:pt x="0" y="11"/>
                                    </a:lnTo>
                                    <a:lnTo>
                                      <a:pt x="10" y="0"/>
                                    </a:lnTo>
                                    <a:lnTo>
                                      <a:pt x="32" y="11"/>
                                    </a:lnTo>
                                    <a:lnTo>
                                      <a:pt x="32" y="11"/>
                                    </a:lnTo>
                                    <a:close/>
                                  </a:path>
                                </a:pathLst>
                              </a:custGeom>
                              <a:solidFill>
                                <a:srgbClr val="0066ff"/>
                              </a:solidFill>
                              <a:ln w="0">
                                <a:noFill/>
                              </a:ln>
                            </wps:spPr>
                            <wps:style>
                              <a:lnRef idx="0"/>
                              <a:fillRef idx="0"/>
                              <a:effectRef idx="0"/>
                              <a:fontRef idx="minor"/>
                            </wps:style>
                            <wps:bodyPr/>
                          </wps:wsp>
                          <wps:wsp>
                            <wps:cNvPr id="726" name=""/>
                            <wps:cNvSpPr/>
                            <wps:spPr>
                              <a:xfrm>
                                <a:off x="1732320" y="28440"/>
                                <a:ext cx="72360" cy="20160"/>
                              </a:xfrm>
                              <a:custGeom>
                                <a:avLst/>
                                <a:gdLst/>
                                <a:ahLst/>
                                <a:rect l="l" t="t" r="r" b="b"/>
                                <a:pathLst>
                                  <a:path w="90" h="27">
                                    <a:moveTo>
                                      <a:pt x="32" y="11"/>
                                    </a:moveTo>
                                    <a:lnTo>
                                      <a:pt x="48" y="11"/>
                                    </a:lnTo>
                                    <a:lnTo>
                                      <a:pt x="37" y="11"/>
                                    </a:lnTo>
                                    <a:lnTo>
                                      <a:pt x="48" y="11"/>
                                    </a:lnTo>
                                    <a:lnTo>
                                      <a:pt x="64" y="11"/>
                                    </a:lnTo>
                                    <a:lnTo>
                                      <a:pt x="69" y="16"/>
                                    </a:lnTo>
                                    <a:lnTo>
                                      <a:pt x="80" y="16"/>
                                    </a:lnTo>
                                    <a:lnTo>
                                      <a:pt x="90" y="27"/>
                                    </a:lnTo>
                                    <a:lnTo>
                                      <a:pt x="32" y="27"/>
                                    </a:lnTo>
                                    <a:lnTo>
                                      <a:pt x="5" y="16"/>
                                    </a:lnTo>
                                    <a:lnTo>
                                      <a:pt x="10" y="16"/>
                                    </a:lnTo>
                                    <a:lnTo>
                                      <a:pt x="5" y="11"/>
                                    </a:lnTo>
                                    <a:lnTo>
                                      <a:pt x="0" y="11"/>
                                    </a:lnTo>
                                    <a:lnTo>
                                      <a:pt x="10" y="0"/>
                                    </a:lnTo>
                                    <a:lnTo>
                                      <a:pt x="32" y="11"/>
                                    </a:lnTo>
                                    <a:lnTo>
                                      <a:pt x="32" y="11"/>
                                    </a:lnTo>
                                    <a:close/>
                                  </a:path>
                                </a:pathLst>
                              </a:custGeom>
                              <a:solidFill>
                                <a:srgbClr val="0066ff"/>
                              </a:solidFill>
                              <a:ln w="0">
                                <a:noFill/>
                              </a:ln>
                            </wps:spPr>
                            <wps:style>
                              <a:lnRef idx="0"/>
                              <a:fillRef idx="0"/>
                              <a:effectRef idx="0"/>
                              <a:fontRef idx="minor"/>
                            </wps:style>
                            <wps:bodyPr/>
                          </wps:wsp>
                          <wps:wsp>
                            <wps:cNvPr id="727" name=""/>
                            <wps:cNvSpPr/>
                            <wps:spPr>
                              <a:xfrm>
                                <a:off x="1715040" y="36720"/>
                                <a:ext cx="3960" cy="3240"/>
                              </a:xfrm>
                              <a:custGeom>
                                <a:avLst/>
                                <a:gdLst/>
                                <a:ahLst/>
                                <a:rect l="l" t="t" r="r" b="b"/>
                                <a:pathLst>
                                  <a:path w="5" h="5">
                                    <a:moveTo>
                                      <a:pt x="5" y="0"/>
                                    </a:moveTo>
                                    <a:lnTo>
                                      <a:pt x="5" y="5"/>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728" name=""/>
                            <wps:cNvSpPr/>
                            <wps:spPr>
                              <a:xfrm>
                                <a:off x="1715040" y="36720"/>
                                <a:ext cx="3960" cy="3240"/>
                              </a:xfrm>
                              <a:custGeom>
                                <a:avLst/>
                                <a:gdLst/>
                                <a:ahLst/>
                                <a:rect l="l" t="t" r="r" b="b"/>
                                <a:pathLst>
                                  <a:path w="5" h="5">
                                    <a:moveTo>
                                      <a:pt x="5" y="0"/>
                                    </a:moveTo>
                                    <a:lnTo>
                                      <a:pt x="5" y="5"/>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729" name=""/>
                            <wps:cNvSpPr/>
                            <wps:spPr>
                              <a:xfrm>
                                <a:off x="2305080" y="242280"/>
                                <a:ext cx="12600" cy="12240"/>
                              </a:xfrm>
                              <a:custGeom>
                                <a:avLst/>
                                <a:gdLst/>
                                <a:ahLst/>
                                <a:rect l="l" t="t" r="r" b="b"/>
                                <a:pathLst>
                                  <a:path w="16" h="16">
                                    <a:moveTo>
                                      <a:pt x="11" y="0"/>
                                    </a:moveTo>
                                    <a:lnTo>
                                      <a:pt x="0" y="5"/>
                                    </a:lnTo>
                                    <a:lnTo>
                                      <a:pt x="11" y="16"/>
                                    </a:lnTo>
                                    <a:lnTo>
                                      <a:pt x="16" y="5"/>
                                    </a:lnTo>
                                    <a:lnTo>
                                      <a:pt x="11" y="0"/>
                                    </a:lnTo>
                                    <a:lnTo>
                                      <a:pt x="11" y="0"/>
                                    </a:lnTo>
                                    <a:close/>
                                  </a:path>
                                </a:pathLst>
                              </a:custGeom>
                              <a:solidFill>
                                <a:srgbClr val="0066ff"/>
                              </a:solidFill>
                              <a:ln w="0">
                                <a:noFill/>
                              </a:ln>
                            </wps:spPr>
                            <wps:style>
                              <a:lnRef idx="0"/>
                              <a:fillRef idx="0"/>
                              <a:effectRef idx="0"/>
                              <a:fontRef idx="minor"/>
                            </wps:style>
                            <wps:bodyPr/>
                          </wps:wsp>
                          <wps:wsp>
                            <wps:cNvPr id="730" name=""/>
                            <wps:cNvSpPr/>
                            <wps:spPr>
                              <a:xfrm>
                                <a:off x="2305080" y="242280"/>
                                <a:ext cx="12600" cy="12240"/>
                              </a:xfrm>
                              <a:custGeom>
                                <a:avLst/>
                                <a:gdLst/>
                                <a:ahLst/>
                                <a:rect l="l" t="t" r="r" b="b"/>
                                <a:pathLst>
                                  <a:path w="16" h="16">
                                    <a:moveTo>
                                      <a:pt x="11" y="0"/>
                                    </a:moveTo>
                                    <a:lnTo>
                                      <a:pt x="0" y="5"/>
                                    </a:lnTo>
                                    <a:lnTo>
                                      <a:pt x="11" y="16"/>
                                    </a:lnTo>
                                    <a:lnTo>
                                      <a:pt x="16" y="5"/>
                                    </a:lnTo>
                                    <a:lnTo>
                                      <a:pt x="11" y="0"/>
                                    </a:lnTo>
                                    <a:lnTo>
                                      <a:pt x="11" y="0"/>
                                    </a:lnTo>
                                    <a:close/>
                                  </a:path>
                                </a:pathLst>
                              </a:custGeom>
                              <a:solidFill>
                                <a:srgbClr val="0066ff"/>
                              </a:solidFill>
                              <a:ln w="0">
                                <a:noFill/>
                              </a:ln>
                            </wps:spPr>
                            <wps:style>
                              <a:lnRef idx="0"/>
                              <a:fillRef idx="0"/>
                              <a:effectRef idx="0"/>
                              <a:fontRef idx="minor"/>
                            </wps:style>
                            <wps:bodyPr/>
                          </wps:wsp>
                          <wps:wsp>
                            <wps:cNvPr id="731" name=""/>
                            <wps:cNvSpPr/>
                            <wps:spPr>
                              <a:xfrm>
                                <a:off x="2048760" y="294480"/>
                                <a:ext cx="12600" cy="12240"/>
                              </a:xfrm>
                              <a:custGeom>
                                <a:avLst/>
                                <a:gdLst/>
                                <a:ahLst/>
                                <a:rect l="l" t="t" r="r" b="b"/>
                                <a:pathLst>
                                  <a:path w="16" h="16">
                                    <a:moveTo>
                                      <a:pt x="0" y="6"/>
                                    </a:moveTo>
                                    <a:lnTo>
                                      <a:pt x="16" y="16"/>
                                    </a:lnTo>
                                    <a:lnTo>
                                      <a:pt x="16" y="6"/>
                                    </a:lnTo>
                                    <a:lnTo>
                                      <a:pt x="0" y="0"/>
                                    </a:lnTo>
                                    <a:lnTo>
                                      <a:pt x="0" y="6"/>
                                    </a:lnTo>
                                    <a:lnTo>
                                      <a:pt x="0" y="6"/>
                                    </a:lnTo>
                                    <a:close/>
                                  </a:path>
                                </a:pathLst>
                              </a:custGeom>
                              <a:solidFill>
                                <a:srgbClr val="0066ff"/>
                              </a:solidFill>
                              <a:ln w="0">
                                <a:noFill/>
                              </a:ln>
                            </wps:spPr>
                            <wps:style>
                              <a:lnRef idx="0"/>
                              <a:fillRef idx="0"/>
                              <a:effectRef idx="0"/>
                              <a:fontRef idx="minor"/>
                            </wps:style>
                            <wps:bodyPr/>
                          </wps:wsp>
                          <wps:wsp>
                            <wps:cNvPr id="732" name=""/>
                            <wps:cNvSpPr/>
                            <wps:spPr>
                              <a:xfrm>
                                <a:off x="2048760" y="294480"/>
                                <a:ext cx="12600" cy="12240"/>
                              </a:xfrm>
                              <a:custGeom>
                                <a:avLst/>
                                <a:gdLst/>
                                <a:ahLst/>
                                <a:rect l="l" t="t" r="r" b="b"/>
                                <a:pathLst>
                                  <a:path w="16" h="16">
                                    <a:moveTo>
                                      <a:pt x="0" y="6"/>
                                    </a:moveTo>
                                    <a:lnTo>
                                      <a:pt x="16" y="16"/>
                                    </a:lnTo>
                                    <a:lnTo>
                                      <a:pt x="16" y="6"/>
                                    </a:lnTo>
                                    <a:lnTo>
                                      <a:pt x="0" y="0"/>
                                    </a:lnTo>
                                    <a:lnTo>
                                      <a:pt x="0" y="6"/>
                                    </a:lnTo>
                                    <a:lnTo>
                                      <a:pt x="0" y="6"/>
                                    </a:lnTo>
                                    <a:close/>
                                  </a:path>
                                </a:pathLst>
                              </a:custGeom>
                              <a:solidFill>
                                <a:srgbClr val="0066ff"/>
                              </a:solidFill>
                              <a:ln w="0">
                                <a:noFill/>
                              </a:ln>
                            </wps:spPr>
                            <wps:style>
                              <a:lnRef idx="0"/>
                              <a:fillRef idx="0"/>
                              <a:effectRef idx="0"/>
                              <a:fontRef idx="minor"/>
                            </wps:style>
                            <wps:bodyPr/>
                          </wps:wsp>
                          <wps:wsp>
                            <wps:cNvPr id="733" name=""/>
                            <wps:cNvSpPr/>
                            <wps:spPr>
                              <a:xfrm>
                                <a:off x="2121120" y="306720"/>
                                <a:ext cx="111600" cy="117000"/>
                              </a:xfrm>
                              <a:custGeom>
                                <a:avLst/>
                                <a:gdLst/>
                                <a:ahLst/>
                                <a:rect l="l" t="t" r="r" b="b"/>
                                <a:pathLst>
                                  <a:path w="139" h="154">
                                    <a:moveTo>
                                      <a:pt x="0" y="0"/>
                                    </a:moveTo>
                                    <a:lnTo>
                                      <a:pt x="38" y="32"/>
                                    </a:lnTo>
                                    <a:lnTo>
                                      <a:pt x="64" y="53"/>
                                    </a:lnTo>
                                    <a:lnTo>
                                      <a:pt x="123" y="101"/>
                                    </a:lnTo>
                                    <a:lnTo>
                                      <a:pt x="101" y="96"/>
                                    </a:lnTo>
                                    <a:lnTo>
                                      <a:pt x="91" y="96"/>
                                    </a:lnTo>
                                    <a:lnTo>
                                      <a:pt x="101" y="128"/>
                                    </a:lnTo>
                                    <a:lnTo>
                                      <a:pt x="128" y="144"/>
                                    </a:lnTo>
                                    <a:lnTo>
                                      <a:pt x="139" y="149"/>
                                    </a:lnTo>
                                    <a:lnTo>
                                      <a:pt x="123" y="144"/>
                                    </a:lnTo>
                                    <a:lnTo>
                                      <a:pt x="123" y="154"/>
                                    </a:lnTo>
                                    <a:lnTo>
                                      <a:pt x="101" y="144"/>
                                    </a:lnTo>
                                    <a:lnTo>
                                      <a:pt x="96" y="117"/>
                                    </a:lnTo>
                                    <a:lnTo>
                                      <a:pt x="75" y="101"/>
                                    </a:lnTo>
                                    <a:lnTo>
                                      <a:pt x="43" y="53"/>
                                    </a:lnTo>
                                    <a:lnTo>
                                      <a:pt x="22" y="37"/>
                                    </a:lnTo>
                                    <a:lnTo>
                                      <a:pt x="11" y="16"/>
                                    </a:lnTo>
                                    <a:lnTo>
                                      <a:pt x="22" y="16"/>
                                    </a:lnTo>
                                    <a:lnTo>
                                      <a:pt x="0" y="0"/>
                                    </a:lnTo>
                                    <a:lnTo>
                                      <a:pt x="0" y="0"/>
                                    </a:lnTo>
                                    <a:close/>
                                  </a:path>
                                </a:pathLst>
                              </a:custGeom>
                              <a:solidFill>
                                <a:srgbClr val="0066ff"/>
                              </a:solidFill>
                              <a:ln w="0">
                                <a:noFill/>
                              </a:ln>
                            </wps:spPr>
                            <wps:style>
                              <a:lnRef idx="0"/>
                              <a:fillRef idx="0"/>
                              <a:effectRef idx="0"/>
                              <a:fontRef idx="minor"/>
                            </wps:style>
                            <wps:bodyPr/>
                          </wps:wsp>
                          <wps:wsp>
                            <wps:cNvPr id="734" name=""/>
                            <wps:cNvSpPr/>
                            <wps:spPr>
                              <a:xfrm>
                                <a:off x="2121120" y="306720"/>
                                <a:ext cx="111600" cy="117000"/>
                              </a:xfrm>
                              <a:custGeom>
                                <a:avLst/>
                                <a:gdLst/>
                                <a:ahLst/>
                                <a:rect l="l" t="t" r="r" b="b"/>
                                <a:pathLst>
                                  <a:path w="139" h="154">
                                    <a:moveTo>
                                      <a:pt x="0" y="0"/>
                                    </a:moveTo>
                                    <a:lnTo>
                                      <a:pt x="38" y="32"/>
                                    </a:lnTo>
                                    <a:lnTo>
                                      <a:pt x="64" y="53"/>
                                    </a:lnTo>
                                    <a:lnTo>
                                      <a:pt x="123" y="101"/>
                                    </a:lnTo>
                                    <a:lnTo>
                                      <a:pt x="101" y="96"/>
                                    </a:lnTo>
                                    <a:lnTo>
                                      <a:pt x="91" y="96"/>
                                    </a:lnTo>
                                    <a:lnTo>
                                      <a:pt x="101" y="128"/>
                                    </a:lnTo>
                                    <a:lnTo>
                                      <a:pt x="128" y="144"/>
                                    </a:lnTo>
                                    <a:lnTo>
                                      <a:pt x="139" y="149"/>
                                    </a:lnTo>
                                    <a:lnTo>
                                      <a:pt x="123" y="144"/>
                                    </a:lnTo>
                                    <a:lnTo>
                                      <a:pt x="123" y="154"/>
                                    </a:lnTo>
                                    <a:lnTo>
                                      <a:pt x="101" y="144"/>
                                    </a:lnTo>
                                    <a:lnTo>
                                      <a:pt x="96" y="117"/>
                                    </a:lnTo>
                                    <a:lnTo>
                                      <a:pt x="75" y="101"/>
                                    </a:lnTo>
                                    <a:lnTo>
                                      <a:pt x="43" y="53"/>
                                    </a:lnTo>
                                    <a:lnTo>
                                      <a:pt x="22" y="37"/>
                                    </a:lnTo>
                                    <a:lnTo>
                                      <a:pt x="11" y="16"/>
                                    </a:lnTo>
                                    <a:lnTo>
                                      <a:pt x="22" y="16"/>
                                    </a:lnTo>
                                    <a:lnTo>
                                      <a:pt x="0" y="0"/>
                                    </a:lnTo>
                                    <a:lnTo>
                                      <a:pt x="0" y="0"/>
                                    </a:lnTo>
                                    <a:close/>
                                  </a:path>
                                </a:pathLst>
                              </a:custGeom>
                              <a:solidFill>
                                <a:srgbClr val="0066ff"/>
                              </a:solidFill>
                              <a:ln w="0">
                                <a:noFill/>
                              </a:ln>
                            </wps:spPr>
                            <wps:style>
                              <a:lnRef idx="0"/>
                              <a:fillRef idx="0"/>
                              <a:effectRef idx="0"/>
                              <a:fontRef idx="minor"/>
                            </wps:style>
                            <wps:bodyPr/>
                          </wps:wsp>
                          <wps:wsp>
                            <wps:cNvPr id="735" name=""/>
                            <wps:cNvSpPr/>
                            <wps:spPr>
                              <a:xfrm>
                                <a:off x="1325880" y="0"/>
                                <a:ext cx="51480" cy="12240"/>
                              </a:xfrm>
                              <a:custGeom>
                                <a:avLst/>
                                <a:gdLst/>
                                <a:ahLst/>
                                <a:rect l="l" t="t" r="r" b="b"/>
                                <a:pathLst>
                                  <a:path w="64" h="16">
                                    <a:moveTo>
                                      <a:pt x="0" y="5"/>
                                    </a:moveTo>
                                    <a:lnTo>
                                      <a:pt x="16" y="0"/>
                                    </a:lnTo>
                                    <a:lnTo>
                                      <a:pt x="21" y="0"/>
                                    </a:lnTo>
                                    <a:lnTo>
                                      <a:pt x="37" y="0"/>
                                    </a:lnTo>
                                    <a:lnTo>
                                      <a:pt x="64" y="5"/>
                                    </a:lnTo>
                                    <a:lnTo>
                                      <a:pt x="64" y="16"/>
                                    </a:lnTo>
                                    <a:lnTo>
                                      <a:pt x="10" y="16"/>
                                    </a:lnTo>
                                    <a:lnTo>
                                      <a:pt x="0" y="16"/>
                                    </a:lnTo>
                                    <a:lnTo>
                                      <a:pt x="0" y="5"/>
                                    </a:lnTo>
                                    <a:lnTo>
                                      <a:pt x="0" y="5"/>
                                    </a:lnTo>
                                    <a:close/>
                                  </a:path>
                                </a:pathLst>
                              </a:custGeom>
                              <a:solidFill>
                                <a:srgbClr val="0066ff"/>
                              </a:solidFill>
                              <a:ln w="0">
                                <a:noFill/>
                              </a:ln>
                            </wps:spPr>
                            <wps:style>
                              <a:lnRef idx="0"/>
                              <a:fillRef idx="0"/>
                              <a:effectRef idx="0"/>
                              <a:fontRef idx="minor"/>
                            </wps:style>
                            <wps:bodyPr/>
                          </wps:wsp>
                          <wps:wsp>
                            <wps:cNvPr id="736" name=""/>
                            <wps:cNvSpPr/>
                            <wps:spPr>
                              <a:xfrm>
                                <a:off x="1325880" y="0"/>
                                <a:ext cx="51480" cy="12240"/>
                              </a:xfrm>
                              <a:custGeom>
                                <a:avLst/>
                                <a:gdLst/>
                                <a:ahLst/>
                                <a:rect l="l" t="t" r="r" b="b"/>
                                <a:pathLst>
                                  <a:path w="64" h="16">
                                    <a:moveTo>
                                      <a:pt x="0" y="5"/>
                                    </a:moveTo>
                                    <a:lnTo>
                                      <a:pt x="16" y="0"/>
                                    </a:lnTo>
                                    <a:lnTo>
                                      <a:pt x="21" y="0"/>
                                    </a:lnTo>
                                    <a:lnTo>
                                      <a:pt x="37" y="0"/>
                                    </a:lnTo>
                                    <a:lnTo>
                                      <a:pt x="64" y="5"/>
                                    </a:lnTo>
                                    <a:lnTo>
                                      <a:pt x="64" y="16"/>
                                    </a:lnTo>
                                    <a:lnTo>
                                      <a:pt x="10" y="16"/>
                                    </a:lnTo>
                                    <a:lnTo>
                                      <a:pt x="0" y="16"/>
                                    </a:lnTo>
                                    <a:lnTo>
                                      <a:pt x="0" y="5"/>
                                    </a:lnTo>
                                    <a:lnTo>
                                      <a:pt x="0" y="5"/>
                                    </a:lnTo>
                                    <a:close/>
                                  </a:path>
                                </a:pathLst>
                              </a:custGeom>
                              <a:solidFill>
                                <a:srgbClr val="0066ff"/>
                              </a:solidFill>
                              <a:ln w="0">
                                <a:noFill/>
                              </a:ln>
                            </wps:spPr>
                            <wps:style>
                              <a:lnRef idx="0"/>
                              <a:fillRef idx="0"/>
                              <a:effectRef idx="0"/>
                              <a:fontRef idx="minor"/>
                            </wps:style>
                            <wps:bodyPr/>
                          </wps:wsp>
                          <wps:wsp>
                            <wps:cNvPr id="737" name=""/>
                            <wps:cNvSpPr/>
                            <wps:spPr>
                              <a:xfrm>
                                <a:off x="1748880" y="790920"/>
                                <a:ext cx="119520" cy="226080"/>
                              </a:xfrm>
                              <a:custGeom>
                                <a:avLst/>
                                <a:gdLst/>
                                <a:ahLst/>
                                <a:rect l="l" t="t" r="r" b="b"/>
                                <a:pathLst>
                                  <a:path w="149" h="298">
                                    <a:moveTo>
                                      <a:pt x="149" y="128"/>
                                    </a:moveTo>
                                    <a:lnTo>
                                      <a:pt x="112" y="128"/>
                                    </a:lnTo>
                                    <a:lnTo>
                                      <a:pt x="96" y="133"/>
                                    </a:lnTo>
                                    <a:lnTo>
                                      <a:pt x="96" y="149"/>
                                    </a:lnTo>
                                    <a:lnTo>
                                      <a:pt x="112" y="175"/>
                                    </a:lnTo>
                                    <a:lnTo>
                                      <a:pt x="90" y="159"/>
                                    </a:lnTo>
                                    <a:lnTo>
                                      <a:pt x="69" y="159"/>
                                    </a:lnTo>
                                    <a:lnTo>
                                      <a:pt x="69" y="144"/>
                                    </a:lnTo>
                                    <a:lnTo>
                                      <a:pt x="59" y="144"/>
                                    </a:lnTo>
                                    <a:lnTo>
                                      <a:pt x="48" y="202"/>
                                    </a:lnTo>
                                    <a:lnTo>
                                      <a:pt x="48" y="223"/>
                                    </a:lnTo>
                                    <a:lnTo>
                                      <a:pt x="59" y="223"/>
                                    </a:lnTo>
                                    <a:lnTo>
                                      <a:pt x="69" y="260"/>
                                    </a:lnTo>
                                    <a:lnTo>
                                      <a:pt x="112" y="287"/>
                                    </a:lnTo>
                                    <a:lnTo>
                                      <a:pt x="90" y="298"/>
                                    </a:lnTo>
                                    <a:lnTo>
                                      <a:pt x="85" y="271"/>
                                    </a:lnTo>
                                    <a:lnTo>
                                      <a:pt x="64" y="266"/>
                                    </a:lnTo>
                                    <a:lnTo>
                                      <a:pt x="69" y="271"/>
                                    </a:lnTo>
                                    <a:lnTo>
                                      <a:pt x="43" y="245"/>
                                    </a:lnTo>
                                    <a:lnTo>
                                      <a:pt x="32" y="245"/>
                                    </a:lnTo>
                                    <a:lnTo>
                                      <a:pt x="43" y="202"/>
                                    </a:lnTo>
                                    <a:lnTo>
                                      <a:pt x="48" y="175"/>
                                    </a:lnTo>
                                    <a:lnTo>
                                      <a:pt x="43" y="133"/>
                                    </a:lnTo>
                                    <a:lnTo>
                                      <a:pt x="27" y="122"/>
                                    </a:lnTo>
                                    <a:lnTo>
                                      <a:pt x="32" y="85"/>
                                    </a:lnTo>
                                    <a:lnTo>
                                      <a:pt x="0" y="48"/>
                                    </a:lnTo>
                                    <a:lnTo>
                                      <a:pt x="11" y="21"/>
                                    </a:lnTo>
                                    <a:lnTo>
                                      <a:pt x="27" y="21"/>
                                    </a:lnTo>
                                    <a:lnTo>
                                      <a:pt x="43" y="0"/>
                                    </a:lnTo>
                                    <a:lnTo>
                                      <a:pt x="48" y="21"/>
                                    </a:lnTo>
                                    <a:lnTo>
                                      <a:pt x="59" y="21"/>
                                    </a:lnTo>
                                    <a:lnTo>
                                      <a:pt x="64" y="58"/>
                                    </a:lnTo>
                                    <a:lnTo>
                                      <a:pt x="69" y="53"/>
                                    </a:lnTo>
                                    <a:lnTo>
                                      <a:pt x="90" y="53"/>
                                    </a:lnTo>
                                    <a:lnTo>
                                      <a:pt x="112" y="48"/>
                                    </a:lnTo>
                                    <a:lnTo>
                                      <a:pt x="122" y="58"/>
                                    </a:lnTo>
                                    <a:lnTo>
                                      <a:pt x="133" y="85"/>
                                    </a:lnTo>
                                    <a:lnTo>
                                      <a:pt x="149" y="106"/>
                                    </a:lnTo>
                                    <a:lnTo>
                                      <a:pt x="149" y="128"/>
                                    </a:lnTo>
                                    <a:lnTo>
                                      <a:pt x="149" y="128"/>
                                    </a:lnTo>
                                    <a:close/>
                                  </a:path>
                                </a:pathLst>
                              </a:custGeom>
                              <a:solidFill>
                                <a:srgbClr val="0066ff"/>
                              </a:solidFill>
                              <a:ln w="0">
                                <a:noFill/>
                              </a:ln>
                            </wps:spPr>
                            <wps:style>
                              <a:lnRef idx="0"/>
                              <a:fillRef idx="0"/>
                              <a:effectRef idx="0"/>
                              <a:fontRef idx="minor"/>
                            </wps:style>
                            <wps:bodyPr/>
                          </wps:wsp>
                          <wps:wsp>
                            <wps:cNvPr id="738" name=""/>
                            <wps:cNvSpPr/>
                            <wps:spPr>
                              <a:xfrm>
                                <a:off x="1748880" y="790920"/>
                                <a:ext cx="119520" cy="226080"/>
                              </a:xfrm>
                              <a:custGeom>
                                <a:avLst/>
                                <a:gdLst/>
                                <a:ahLst/>
                                <a:rect l="l" t="t" r="r" b="b"/>
                                <a:pathLst>
                                  <a:path w="149" h="298">
                                    <a:moveTo>
                                      <a:pt x="149" y="128"/>
                                    </a:moveTo>
                                    <a:lnTo>
                                      <a:pt x="112" y="128"/>
                                    </a:lnTo>
                                    <a:lnTo>
                                      <a:pt x="96" y="133"/>
                                    </a:lnTo>
                                    <a:lnTo>
                                      <a:pt x="96" y="149"/>
                                    </a:lnTo>
                                    <a:lnTo>
                                      <a:pt x="112" y="175"/>
                                    </a:lnTo>
                                    <a:lnTo>
                                      <a:pt x="90" y="159"/>
                                    </a:lnTo>
                                    <a:lnTo>
                                      <a:pt x="69" y="159"/>
                                    </a:lnTo>
                                    <a:lnTo>
                                      <a:pt x="69" y="144"/>
                                    </a:lnTo>
                                    <a:lnTo>
                                      <a:pt x="59" y="144"/>
                                    </a:lnTo>
                                    <a:lnTo>
                                      <a:pt x="48" y="202"/>
                                    </a:lnTo>
                                    <a:lnTo>
                                      <a:pt x="48" y="223"/>
                                    </a:lnTo>
                                    <a:lnTo>
                                      <a:pt x="59" y="223"/>
                                    </a:lnTo>
                                    <a:lnTo>
                                      <a:pt x="69" y="260"/>
                                    </a:lnTo>
                                    <a:lnTo>
                                      <a:pt x="112" y="287"/>
                                    </a:lnTo>
                                    <a:lnTo>
                                      <a:pt x="90" y="298"/>
                                    </a:lnTo>
                                    <a:lnTo>
                                      <a:pt x="85" y="271"/>
                                    </a:lnTo>
                                    <a:lnTo>
                                      <a:pt x="64" y="266"/>
                                    </a:lnTo>
                                    <a:lnTo>
                                      <a:pt x="69" y="271"/>
                                    </a:lnTo>
                                    <a:lnTo>
                                      <a:pt x="43" y="245"/>
                                    </a:lnTo>
                                    <a:lnTo>
                                      <a:pt x="32" y="245"/>
                                    </a:lnTo>
                                    <a:lnTo>
                                      <a:pt x="43" y="202"/>
                                    </a:lnTo>
                                    <a:lnTo>
                                      <a:pt x="48" y="175"/>
                                    </a:lnTo>
                                    <a:lnTo>
                                      <a:pt x="43" y="133"/>
                                    </a:lnTo>
                                    <a:lnTo>
                                      <a:pt x="27" y="122"/>
                                    </a:lnTo>
                                    <a:lnTo>
                                      <a:pt x="32" y="85"/>
                                    </a:lnTo>
                                    <a:lnTo>
                                      <a:pt x="0" y="48"/>
                                    </a:lnTo>
                                    <a:lnTo>
                                      <a:pt x="11" y="21"/>
                                    </a:lnTo>
                                    <a:lnTo>
                                      <a:pt x="27" y="21"/>
                                    </a:lnTo>
                                    <a:lnTo>
                                      <a:pt x="43" y="0"/>
                                    </a:lnTo>
                                    <a:lnTo>
                                      <a:pt x="48" y="21"/>
                                    </a:lnTo>
                                    <a:lnTo>
                                      <a:pt x="59" y="21"/>
                                    </a:lnTo>
                                    <a:lnTo>
                                      <a:pt x="64" y="58"/>
                                    </a:lnTo>
                                    <a:lnTo>
                                      <a:pt x="69" y="53"/>
                                    </a:lnTo>
                                    <a:lnTo>
                                      <a:pt x="90" y="53"/>
                                    </a:lnTo>
                                    <a:lnTo>
                                      <a:pt x="112" y="48"/>
                                    </a:lnTo>
                                    <a:lnTo>
                                      <a:pt x="122" y="58"/>
                                    </a:lnTo>
                                    <a:lnTo>
                                      <a:pt x="133" y="85"/>
                                    </a:lnTo>
                                    <a:lnTo>
                                      <a:pt x="149" y="106"/>
                                    </a:lnTo>
                                    <a:lnTo>
                                      <a:pt x="149" y="128"/>
                                    </a:lnTo>
                                    <a:lnTo>
                                      <a:pt x="149" y="128"/>
                                    </a:lnTo>
                                    <a:close/>
                                  </a:path>
                                </a:pathLst>
                              </a:custGeom>
                              <a:solidFill>
                                <a:srgbClr val="0066ff"/>
                              </a:solidFill>
                              <a:ln w="0">
                                <a:noFill/>
                              </a:ln>
                            </wps:spPr>
                            <wps:style>
                              <a:lnRef idx="0"/>
                              <a:fillRef idx="0"/>
                              <a:effectRef idx="0"/>
                              <a:fontRef idx="minor"/>
                            </wps:style>
                            <wps:bodyPr/>
                          </wps:wsp>
                          <wps:wsp>
                            <wps:cNvPr id="739" name=""/>
                            <wps:cNvSpPr/>
                            <wps:spPr>
                              <a:xfrm>
                                <a:off x="1804680" y="754920"/>
                                <a:ext cx="123840" cy="217800"/>
                              </a:xfrm>
                              <a:custGeom>
                                <a:avLst/>
                                <a:gdLst/>
                                <a:ahLst/>
                                <a:rect l="l" t="t" r="r" b="b"/>
                                <a:pathLst>
                                  <a:path w="154" h="287">
                                    <a:moveTo>
                                      <a:pt x="0" y="11"/>
                                    </a:moveTo>
                                    <a:lnTo>
                                      <a:pt x="0" y="11"/>
                                    </a:lnTo>
                                    <a:lnTo>
                                      <a:pt x="27" y="11"/>
                                    </a:lnTo>
                                    <a:lnTo>
                                      <a:pt x="53" y="0"/>
                                    </a:lnTo>
                                    <a:lnTo>
                                      <a:pt x="80" y="11"/>
                                    </a:lnTo>
                                    <a:lnTo>
                                      <a:pt x="80" y="32"/>
                                    </a:lnTo>
                                    <a:lnTo>
                                      <a:pt x="101" y="37"/>
                                    </a:lnTo>
                                    <a:lnTo>
                                      <a:pt x="91" y="53"/>
                                    </a:lnTo>
                                    <a:lnTo>
                                      <a:pt x="75" y="80"/>
                                    </a:lnTo>
                                    <a:lnTo>
                                      <a:pt x="101" y="117"/>
                                    </a:lnTo>
                                    <a:lnTo>
                                      <a:pt x="144" y="160"/>
                                    </a:lnTo>
                                    <a:lnTo>
                                      <a:pt x="154" y="207"/>
                                    </a:lnTo>
                                    <a:lnTo>
                                      <a:pt x="154" y="223"/>
                                    </a:lnTo>
                                    <a:lnTo>
                                      <a:pt x="128" y="245"/>
                                    </a:lnTo>
                                    <a:lnTo>
                                      <a:pt x="117" y="245"/>
                                    </a:lnTo>
                                    <a:lnTo>
                                      <a:pt x="101" y="261"/>
                                    </a:lnTo>
                                    <a:lnTo>
                                      <a:pt x="96" y="261"/>
                                    </a:lnTo>
                                    <a:lnTo>
                                      <a:pt x="101" y="271"/>
                                    </a:lnTo>
                                    <a:lnTo>
                                      <a:pt x="80" y="287"/>
                                    </a:lnTo>
                                    <a:lnTo>
                                      <a:pt x="80" y="271"/>
                                    </a:lnTo>
                                    <a:lnTo>
                                      <a:pt x="80" y="250"/>
                                    </a:lnTo>
                                    <a:lnTo>
                                      <a:pt x="75" y="245"/>
                                    </a:lnTo>
                                    <a:lnTo>
                                      <a:pt x="96" y="239"/>
                                    </a:lnTo>
                                    <a:lnTo>
                                      <a:pt x="96" y="223"/>
                                    </a:lnTo>
                                    <a:lnTo>
                                      <a:pt x="122" y="218"/>
                                    </a:lnTo>
                                    <a:lnTo>
                                      <a:pt x="117" y="170"/>
                                    </a:lnTo>
                                    <a:lnTo>
                                      <a:pt x="101" y="133"/>
                                    </a:lnTo>
                                    <a:lnTo>
                                      <a:pt x="96" y="128"/>
                                    </a:lnTo>
                                    <a:lnTo>
                                      <a:pt x="64" y="80"/>
                                    </a:lnTo>
                                    <a:lnTo>
                                      <a:pt x="43" y="75"/>
                                    </a:lnTo>
                                    <a:lnTo>
                                      <a:pt x="53" y="59"/>
                                    </a:lnTo>
                                    <a:lnTo>
                                      <a:pt x="48" y="48"/>
                                    </a:lnTo>
                                    <a:lnTo>
                                      <a:pt x="21" y="48"/>
                                    </a:lnTo>
                                    <a:lnTo>
                                      <a:pt x="0" y="11"/>
                                    </a:lnTo>
                                    <a:lnTo>
                                      <a:pt x="0" y="11"/>
                                    </a:lnTo>
                                    <a:close/>
                                  </a:path>
                                </a:pathLst>
                              </a:custGeom>
                              <a:solidFill>
                                <a:srgbClr val="0066ff"/>
                              </a:solidFill>
                              <a:ln w="0">
                                <a:noFill/>
                              </a:ln>
                            </wps:spPr>
                            <wps:style>
                              <a:lnRef idx="0"/>
                              <a:fillRef idx="0"/>
                              <a:effectRef idx="0"/>
                              <a:fontRef idx="minor"/>
                            </wps:style>
                            <wps:bodyPr/>
                          </wps:wsp>
                          <wps:wsp>
                            <wps:cNvPr id="740" name=""/>
                            <wps:cNvSpPr/>
                            <wps:spPr>
                              <a:xfrm>
                                <a:off x="1804680" y="754920"/>
                                <a:ext cx="123840" cy="217800"/>
                              </a:xfrm>
                              <a:custGeom>
                                <a:avLst/>
                                <a:gdLst/>
                                <a:ahLst/>
                                <a:rect l="l" t="t" r="r" b="b"/>
                                <a:pathLst>
                                  <a:path w="154" h="287">
                                    <a:moveTo>
                                      <a:pt x="0" y="11"/>
                                    </a:moveTo>
                                    <a:lnTo>
                                      <a:pt x="0" y="11"/>
                                    </a:lnTo>
                                    <a:lnTo>
                                      <a:pt x="27" y="11"/>
                                    </a:lnTo>
                                    <a:lnTo>
                                      <a:pt x="53" y="0"/>
                                    </a:lnTo>
                                    <a:lnTo>
                                      <a:pt x="80" y="11"/>
                                    </a:lnTo>
                                    <a:lnTo>
                                      <a:pt x="80" y="32"/>
                                    </a:lnTo>
                                    <a:lnTo>
                                      <a:pt x="101" y="37"/>
                                    </a:lnTo>
                                    <a:lnTo>
                                      <a:pt x="91" y="53"/>
                                    </a:lnTo>
                                    <a:lnTo>
                                      <a:pt x="75" y="80"/>
                                    </a:lnTo>
                                    <a:lnTo>
                                      <a:pt x="101" y="117"/>
                                    </a:lnTo>
                                    <a:lnTo>
                                      <a:pt x="144" y="160"/>
                                    </a:lnTo>
                                    <a:lnTo>
                                      <a:pt x="154" y="207"/>
                                    </a:lnTo>
                                    <a:lnTo>
                                      <a:pt x="154" y="223"/>
                                    </a:lnTo>
                                    <a:lnTo>
                                      <a:pt x="128" y="245"/>
                                    </a:lnTo>
                                    <a:lnTo>
                                      <a:pt x="117" y="245"/>
                                    </a:lnTo>
                                    <a:lnTo>
                                      <a:pt x="101" y="261"/>
                                    </a:lnTo>
                                    <a:lnTo>
                                      <a:pt x="96" y="261"/>
                                    </a:lnTo>
                                    <a:lnTo>
                                      <a:pt x="101" y="271"/>
                                    </a:lnTo>
                                    <a:lnTo>
                                      <a:pt x="80" y="287"/>
                                    </a:lnTo>
                                    <a:lnTo>
                                      <a:pt x="80" y="271"/>
                                    </a:lnTo>
                                    <a:lnTo>
                                      <a:pt x="80" y="250"/>
                                    </a:lnTo>
                                    <a:lnTo>
                                      <a:pt x="75" y="245"/>
                                    </a:lnTo>
                                    <a:lnTo>
                                      <a:pt x="96" y="239"/>
                                    </a:lnTo>
                                    <a:lnTo>
                                      <a:pt x="96" y="223"/>
                                    </a:lnTo>
                                    <a:lnTo>
                                      <a:pt x="122" y="218"/>
                                    </a:lnTo>
                                    <a:lnTo>
                                      <a:pt x="117" y="170"/>
                                    </a:lnTo>
                                    <a:lnTo>
                                      <a:pt x="101" y="133"/>
                                    </a:lnTo>
                                    <a:lnTo>
                                      <a:pt x="96" y="128"/>
                                    </a:lnTo>
                                    <a:lnTo>
                                      <a:pt x="64" y="80"/>
                                    </a:lnTo>
                                    <a:lnTo>
                                      <a:pt x="43" y="75"/>
                                    </a:lnTo>
                                    <a:lnTo>
                                      <a:pt x="53" y="59"/>
                                    </a:lnTo>
                                    <a:lnTo>
                                      <a:pt x="48" y="48"/>
                                    </a:lnTo>
                                    <a:lnTo>
                                      <a:pt x="21" y="48"/>
                                    </a:lnTo>
                                    <a:lnTo>
                                      <a:pt x="0" y="11"/>
                                    </a:lnTo>
                                    <a:lnTo>
                                      <a:pt x="0" y="11"/>
                                    </a:lnTo>
                                    <a:close/>
                                  </a:path>
                                </a:pathLst>
                              </a:custGeom>
                              <a:solidFill>
                                <a:srgbClr val="0066ff"/>
                              </a:solidFill>
                              <a:ln w="0">
                                <a:noFill/>
                              </a:ln>
                            </wps:spPr>
                            <wps:style>
                              <a:lnRef idx="0"/>
                              <a:fillRef idx="0"/>
                              <a:effectRef idx="0"/>
                              <a:fontRef idx="minor"/>
                            </wps:style>
                            <wps:bodyPr/>
                          </wps:wsp>
                          <wps:wsp>
                            <wps:cNvPr id="741" name=""/>
                            <wps:cNvSpPr/>
                            <wps:spPr>
                              <a:xfrm>
                                <a:off x="1946520" y="1251360"/>
                                <a:ext cx="580320" cy="414720"/>
                              </a:xfrm>
                              <a:custGeom>
                                <a:avLst/>
                                <a:gdLst/>
                                <a:ahLst/>
                                <a:rect l="l" t="t" r="r" b="b"/>
                                <a:pathLst>
                                  <a:path w="722" h="547">
                                    <a:moveTo>
                                      <a:pt x="26" y="207"/>
                                    </a:moveTo>
                                    <a:lnTo>
                                      <a:pt x="42" y="229"/>
                                    </a:lnTo>
                                    <a:lnTo>
                                      <a:pt x="47" y="218"/>
                                    </a:lnTo>
                                    <a:lnTo>
                                      <a:pt x="95" y="186"/>
                                    </a:lnTo>
                                    <a:lnTo>
                                      <a:pt x="111" y="186"/>
                                    </a:lnTo>
                                    <a:lnTo>
                                      <a:pt x="143" y="181"/>
                                    </a:lnTo>
                                    <a:lnTo>
                                      <a:pt x="180" y="175"/>
                                    </a:lnTo>
                                    <a:lnTo>
                                      <a:pt x="212" y="138"/>
                                    </a:lnTo>
                                    <a:lnTo>
                                      <a:pt x="212" y="128"/>
                                    </a:lnTo>
                                    <a:lnTo>
                                      <a:pt x="217" y="112"/>
                                    </a:lnTo>
                                    <a:lnTo>
                                      <a:pt x="228" y="133"/>
                                    </a:lnTo>
                                    <a:lnTo>
                                      <a:pt x="239" y="128"/>
                                    </a:lnTo>
                                    <a:lnTo>
                                      <a:pt x="239" y="112"/>
                                    </a:lnTo>
                                    <a:lnTo>
                                      <a:pt x="255" y="117"/>
                                    </a:lnTo>
                                    <a:lnTo>
                                      <a:pt x="255" y="90"/>
                                    </a:lnTo>
                                    <a:lnTo>
                                      <a:pt x="260" y="90"/>
                                    </a:lnTo>
                                    <a:lnTo>
                                      <a:pt x="260" y="85"/>
                                    </a:lnTo>
                                    <a:lnTo>
                                      <a:pt x="265" y="85"/>
                                    </a:lnTo>
                                    <a:lnTo>
                                      <a:pt x="265" y="80"/>
                                    </a:lnTo>
                                    <a:lnTo>
                                      <a:pt x="281" y="80"/>
                                    </a:lnTo>
                                    <a:lnTo>
                                      <a:pt x="287" y="64"/>
                                    </a:lnTo>
                                    <a:lnTo>
                                      <a:pt x="287" y="69"/>
                                    </a:lnTo>
                                    <a:lnTo>
                                      <a:pt x="308" y="64"/>
                                    </a:lnTo>
                                    <a:lnTo>
                                      <a:pt x="313" y="69"/>
                                    </a:lnTo>
                                    <a:lnTo>
                                      <a:pt x="318" y="80"/>
                                    </a:lnTo>
                                    <a:lnTo>
                                      <a:pt x="313" y="90"/>
                                    </a:lnTo>
                                    <a:lnTo>
                                      <a:pt x="329" y="80"/>
                                    </a:lnTo>
                                    <a:lnTo>
                                      <a:pt x="345" y="85"/>
                                    </a:lnTo>
                                    <a:lnTo>
                                      <a:pt x="345" y="69"/>
                                    </a:lnTo>
                                    <a:lnTo>
                                      <a:pt x="356" y="58"/>
                                    </a:lnTo>
                                    <a:lnTo>
                                      <a:pt x="361" y="58"/>
                                    </a:lnTo>
                                    <a:lnTo>
                                      <a:pt x="361" y="37"/>
                                    </a:lnTo>
                                    <a:lnTo>
                                      <a:pt x="372" y="37"/>
                                    </a:lnTo>
                                    <a:lnTo>
                                      <a:pt x="382" y="37"/>
                                    </a:lnTo>
                                    <a:lnTo>
                                      <a:pt x="382" y="32"/>
                                    </a:lnTo>
                                    <a:lnTo>
                                      <a:pt x="409" y="32"/>
                                    </a:lnTo>
                                    <a:lnTo>
                                      <a:pt x="409" y="16"/>
                                    </a:lnTo>
                                    <a:lnTo>
                                      <a:pt x="393" y="11"/>
                                    </a:lnTo>
                                    <a:lnTo>
                                      <a:pt x="409" y="11"/>
                                    </a:lnTo>
                                    <a:lnTo>
                                      <a:pt x="457" y="32"/>
                                    </a:lnTo>
                                    <a:lnTo>
                                      <a:pt x="462" y="32"/>
                                    </a:lnTo>
                                    <a:lnTo>
                                      <a:pt x="462" y="37"/>
                                    </a:lnTo>
                                    <a:lnTo>
                                      <a:pt x="473" y="32"/>
                                    </a:lnTo>
                                    <a:lnTo>
                                      <a:pt x="483" y="32"/>
                                    </a:lnTo>
                                    <a:lnTo>
                                      <a:pt x="473" y="58"/>
                                    </a:lnTo>
                                    <a:lnTo>
                                      <a:pt x="462" y="58"/>
                                    </a:lnTo>
                                    <a:lnTo>
                                      <a:pt x="457" y="85"/>
                                    </a:lnTo>
                                    <a:lnTo>
                                      <a:pt x="462" y="90"/>
                                    </a:lnTo>
                                    <a:lnTo>
                                      <a:pt x="462" y="106"/>
                                    </a:lnTo>
                                    <a:lnTo>
                                      <a:pt x="483" y="106"/>
                                    </a:lnTo>
                                    <a:lnTo>
                                      <a:pt x="520" y="138"/>
                                    </a:lnTo>
                                    <a:lnTo>
                                      <a:pt x="542" y="133"/>
                                    </a:lnTo>
                                    <a:lnTo>
                                      <a:pt x="547" y="117"/>
                                    </a:lnTo>
                                    <a:lnTo>
                                      <a:pt x="558" y="85"/>
                                    </a:lnTo>
                                    <a:lnTo>
                                      <a:pt x="563" y="37"/>
                                    </a:lnTo>
                                    <a:lnTo>
                                      <a:pt x="579" y="5"/>
                                    </a:lnTo>
                                    <a:lnTo>
                                      <a:pt x="590" y="0"/>
                                    </a:lnTo>
                                    <a:lnTo>
                                      <a:pt x="590" y="5"/>
                                    </a:lnTo>
                                    <a:lnTo>
                                      <a:pt x="595" y="69"/>
                                    </a:lnTo>
                                    <a:lnTo>
                                      <a:pt x="616" y="69"/>
                                    </a:lnTo>
                                    <a:lnTo>
                                      <a:pt x="621" y="85"/>
                                    </a:lnTo>
                                    <a:lnTo>
                                      <a:pt x="627" y="165"/>
                                    </a:lnTo>
                                    <a:lnTo>
                                      <a:pt x="648" y="165"/>
                                    </a:lnTo>
                                    <a:lnTo>
                                      <a:pt x="648" y="175"/>
                                    </a:lnTo>
                                    <a:lnTo>
                                      <a:pt x="664" y="186"/>
                                    </a:lnTo>
                                    <a:lnTo>
                                      <a:pt x="664" y="197"/>
                                    </a:lnTo>
                                    <a:lnTo>
                                      <a:pt x="675" y="207"/>
                                    </a:lnTo>
                                    <a:lnTo>
                                      <a:pt x="675" y="229"/>
                                    </a:lnTo>
                                    <a:lnTo>
                                      <a:pt x="680" y="218"/>
                                    </a:lnTo>
                                    <a:lnTo>
                                      <a:pt x="691" y="229"/>
                                    </a:lnTo>
                                    <a:lnTo>
                                      <a:pt x="691" y="244"/>
                                    </a:lnTo>
                                    <a:lnTo>
                                      <a:pt x="707" y="266"/>
                                    </a:lnTo>
                                    <a:lnTo>
                                      <a:pt x="722" y="292"/>
                                    </a:lnTo>
                                    <a:lnTo>
                                      <a:pt x="707" y="345"/>
                                    </a:lnTo>
                                    <a:lnTo>
                                      <a:pt x="675" y="393"/>
                                    </a:lnTo>
                                    <a:lnTo>
                                      <a:pt x="653" y="425"/>
                                    </a:lnTo>
                                    <a:lnTo>
                                      <a:pt x="621" y="446"/>
                                    </a:lnTo>
                                    <a:lnTo>
                                      <a:pt x="595" y="478"/>
                                    </a:lnTo>
                                    <a:lnTo>
                                      <a:pt x="590" y="484"/>
                                    </a:lnTo>
                                    <a:lnTo>
                                      <a:pt x="563" y="516"/>
                                    </a:lnTo>
                                    <a:lnTo>
                                      <a:pt x="489" y="542"/>
                                    </a:lnTo>
                                    <a:lnTo>
                                      <a:pt x="494" y="542"/>
                                    </a:lnTo>
                                    <a:lnTo>
                                      <a:pt x="489" y="547"/>
                                    </a:lnTo>
                                    <a:lnTo>
                                      <a:pt x="483" y="532"/>
                                    </a:lnTo>
                                    <a:lnTo>
                                      <a:pt x="473" y="532"/>
                                    </a:lnTo>
                                    <a:lnTo>
                                      <a:pt x="483" y="521"/>
                                    </a:lnTo>
                                    <a:lnTo>
                                      <a:pt x="441" y="542"/>
                                    </a:lnTo>
                                    <a:lnTo>
                                      <a:pt x="414" y="532"/>
                                    </a:lnTo>
                                    <a:lnTo>
                                      <a:pt x="393" y="516"/>
                                    </a:lnTo>
                                    <a:lnTo>
                                      <a:pt x="409" y="478"/>
                                    </a:lnTo>
                                    <a:lnTo>
                                      <a:pt x="388" y="484"/>
                                    </a:lnTo>
                                    <a:lnTo>
                                      <a:pt x="393" y="457"/>
                                    </a:lnTo>
                                    <a:lnTo>
                                      <a:pt x="393" y="452"/>
                                    </a:lnTo>
                                    <a:lnTo>
                                      <a:pt x="382" y="473"/>
                                    </a:lnTo>
                                    <a:lnTo>
                                      <a:pt x="372" y="478"/>
                                    </a:lnTo>
                                    <a:lnTo>
                                      <a:pt x="382" y="473"/>
                                    </a:lnTo>
                                    <a:lnTo>
                                      <a:pt x="393" y="446"/>
                                    </a:lnTo>
                                    <a:lnTo>
                                      <a:pt x="409" y="425"/>
                                    </a:lnTo>
                                    <a:lnTo>
                                      <a:pt x="388" y="446"/>
                                    </a:lnTo>
                                    <a:lnTo>
                                      <a:pt x="356" y="457"/>
                                    </a:lnTo>
                                    <a:lnTo>
                                      <a:pt x="356" y="473"/>
                                    </a:lnTo>
                                    <a:lnTo>
                                      <a:pt x="345" y="457"/>
                                    </a:lnTo>
                                    <a:lnTo>
                                      <a:pt x="345" y="452"/>
                                    </a:lnTo>
                                    <a:lnTo>
                                      <a:pt x="345" y="436"/>
                                    </a:lnTo>
                                    <a:lnTo>
                                      <a:pt x="340" y="431"/>
                                    </a:lnTo>
                                    <a:lnTo>
                                      <a:pt x="345" y="425"/>
                                    </a:lnTo>
                                    <a:lnTo>
                                      <a:pt x="313" y="415"/>
                                    </a:lnTo>
                                    <a:lnTo>
                                      <a:pt x="292" y="399"/>
                                    </a:lnTo>
                                    <a:lnTo>
                                      <a:pt x="212" y="415"/>
                                    </a:lnTo>
                                    <a:lnTo>
                                      <a:pt x="164" y="431"/>
                                    </a:lnTo>
                                    <a:lnTo>
                                      <a:pt x="154" y="446"/>
                                    </a:lnTo>
                                    <a:lnTo>
                                      <a:pt x="85" y="446"/>
                                    </a:lnTo>
                                    <a:lnTo>
                                      <a:pt x="26" y="473"/>
                                    </a:lnTo>
                                    <a:lnTo>
                                      <a:pt x="5" y="473"/>
                                    </a:lnTo>
                                    <a:lnTo>
                                      <a:pt x="0" y="452"/>
                                    </a:lnTo>
                                    <a:lnTo>
                                      <a:pt x="0" y="446"/>
                                    </a:lnTo>
                                    <a:lnTo>
                                      <a:pt x="16" y="436"/>
                                    </a:lnTo>
                                    <a:lnTo>
                                      <a:pt x="21" y="399"/>
                                    </a:lnTo>
                                    <a:lnTo>
                                      <a:pt x="16" y="314"/>
                                    </a:lnTo>
                                    <a:lnTo>
                                      <a:pt x="5" y="298"/>
                                    </a:lnTo>
                                    <a:lnTo>
                                      <a:pt x="16" y="303"/>
                                    </a:lnTo>
                                    <a:lnTo>
                                      <a:pt x="16" y="276"/>
                                    </a:lnTo>
                                    <a:lnTo>
                                      <a:pt x="16" y="298"/>
                                    </a:lnTo>
                                    <a:lnTo>
                                      <a:pt x="21" y="298"/>
                                    </a:lnTo>
                                    <a:lnTo>
                                      <a:pt x="16" y="266"/>
                                    </a:lnTo>
                                    <a:lnTo>
                                      <a:pt x="26" y="207"/>
                                    </a:lnTo>
                                    <a:lnTo>
                                      <a:pt x="26" y="207"/>
                                    </a:lnTo>
                                    <a:close/>
                                  </a:path>
                                </a:pathLst>
                              </a:custGeom>
                              <a:solidFill>
                                <a:srgbClr val="0066ff"/>
                              </a:solidFill>
                              <a:ln w="0">
                                <a:noFill/>
                              </a:ln>
                            </wps:spPr>
                            <wps:style>
                              <a:lnRef idx="0"/>
                              <a:fillRef idx="0"/>
                              <a:effectRef idx="0"/>
                              <a:fontRef idx="minor"/>
                            </wps:style>
                            <wps:bodyPr/>
                          </wps:wsp>
                          <wps:wsp>
                            <wps:cNvPr id="742" name=""/>
                            <wps:cNvSpPr/>
                            <wps:spPr>
                              <a:xfrm>
                                <a:off x="1946520" y="1251360"/>
                                <a:ext cx="580320" cy="414720"/>
                              </a:xfrm>
                              <a:custGeom>
                                <a:avLst/>
                                <a:gdLst/>
                                <a:ahLst/>
                                <a:rect l="l" t="t" r="r" b="b"/>
                                <a:pathLst>
                                  <a:path w="722" h="547">
                                    <a:moveTo>
                                      <a:pt x="26" y="207"/>
                                    </a:moveTo>
                                    <a:lnTo>
                                      <a:pt x="42" y="229"/>
                                    </a:lnTo>
                                    <a:lnTo>
                                      <a:pt x="47" y="218"/>
                                    </a:lnTo>
                                    <a:lnTo>
                                      <a:pt x="95" y="186"/>
                                    </a:lnTo>
                                    <a:lnTo>
                                      <a:pt x="111" y="186"/>
                                    </a:lnTo>
                                    <a:lnTo>
                                      <a:pt x="143" y="181"/>
                                    </a:lnTo>
                                    <a:lnTo>
                                      <a:pt x="180" y="175"/>
                                    </a:lnTo>
                                    <a:lnTo>
                                      <a:pt x="212" y="138"/>
                                    </a:lnTo>
                                    <a:lnTo>
                                      <a:pt x="212" y="128"/>
                                    </a:lnTo>
                                    <a:lnTo>
                                      <a:pt x="217" y="112"/>
                                    </a:lnTo>
                                    <a:lnTo>
                                      <a:pt x="228" y="133"/>
                                    </a:lnTo>
                                    <a:lnTo>
                                      <a:pt x="239" y="128"/>
                                    </a:lnTo>
                                    <a:lnTo>
                                      <a:pt x="239" y="112"/>
                                    </a:lnTo>
                                    <a:lnTo>
                                      <a:pt x="255" y="117"/>
                                    </a:lnTo>
                                    <a:lnTo>
                                      <a:pt x="255" y="90"/>
                                    </a:lnTo>
                                    <a:lnTo>
                                      <a:pt x="260" y="90"/>
                                    </a:lnTo>
                                    <a:lnTo>
                                      <a:pt x="260" y="85"/>
                                    </a:lnTo>
                                    <a:lnTo>
                                      <a:pt x="265" y="85"/>
                                    </a:lnTo>
                                    <a:lnTo>
                                      <a:pt x="265" y="80"/>
                                    </a:lnTo>
                                    <a:lnTo>
                                      <a:pt x="281" y="80"/>
                                    </a:lnTo>
                                    <a:lnTo>
                                      <a:pt x="287" y="64"/>
                                    </a:lnTo>
                                    <a:lnTo>
                                      <a:pt x="287" y="69"/>
                                    </a:lnTo>
                                    <a:lnTo>
                                      <a:pt x="308" y="64"/>
                                    </a:lnTo>
                                    <a:lnTo>
                                      <a:pt x="313" y="69"/>
                                    </a:lnTo>
                                    <a:lnTo>
                                      <a:pt x="318" y="80"/>
                                    </a:lnTo>
                                    <a:lnTo>
                                      <a:pt x="313" y="90"/>
                                    </a:lnTo>
                                    <a:lnTo>
                                      <a:pt x="329" y="80"/>
                                    </a:lnTo>
                                    <a:lnTo>
                                      <a:pt x="345" y="85"/>
                                    </a:lnTo>
                                    <a:lnTo>
                                      <a:pt x="345" y="69"/>
                                    </a:lnTo>
                                    <a:lnTo>
                                      <a:pt x="356" y="58"/>
                                    </a:lnTo>
                                    <a:lnTo>
                                      <a:pt x="361" y="58"/>
                                    </a:lnTo>
                                    <a:lnTo>
                                      <a:pt x="361" y="37"/>
                                    </a:lnTo>
                                    <a:lnTo>
                                      <a:pt x="372" y="37"/>
                                    </a:lnTo>
                                    <a:lnTo>
                                      <a:pt x="382" y="37"/>
                                    </a:lnTo>
                                    <a:lnTo>
                                      <a:pt x="382" y="32"/>
                                    </a:lnTo>
                                    <a:lnTo>
                                      <a:pt x="409" y="32"/>
                                    </a:lnTo>
                                    <a:lnTo>
                                      <a:pt x="409" y="16"/>
                                    </a:lnTo>
                                    <a:lnTo>
                                      <a:pt x="393" y="11"/>
                                    </a:lnTo>
                                    <a:lnTo>
                                      <a:pt x="409" y="11"/>
                                    </a:lnTo>
                                    <a:lnTo>
                                      <a:pt x="457" y="32"/>
                                    </a:lnTo>
                                    <a:lnTo>
                                      <a:pt x="462" y="32"/>
                                    </a:lnTo>
                                    <a:lnTo>
                                      <a:pt x="462" y="37"/>
                                    </a:lnTo>
                                    <a:lnTo>
                                      <a:pt x="473" y="32"/>
                                    </a:lnTo>
                                    <a:lnTo>
                                      <a:pt x="483" y="32"/>
                                    </a:lnTo>
                                    <a:lnTo>
                                      <a:pt x="473" y="58"/>
                                    </a:lnTo>
                                    <a:lnTo>
                                      <a:pt x="462" y="58"/>
                                    </a:lnTo>
                                    <a:lnTo>
                                      <a:pt x="457" y="85"/>
                                    </a:lnTo>
                                    <a:lnTo>
                                      <a:pt x="462" y="90"/>
                                    </a:lnTo>
                                    <a:lnTo>
                                      <a:pt x="462" y="106"/>
                                    </a:lnTo>
                                    <a:lnTo>
                                      <a:pt x="483" y="106"/>
                                    </a:lnTo>
                                    <a:lnTo>
                                      <a:pt x="520" y="138"/>
                                    </a:lnTo>
                                    <a:lnTo>
                                      <a:pt x="542" y="133"/>
                                    </a:lnTo>
                                    <a:lnTo>
                                      <a:pt x="547" y="117"/>
                                    </a:lnTo>
                                    <a:lnTo>
                                      <a:pt x="558" y="85"/>
                                    </a:lnTo>
                                    <a:lnTo>
                                      <a:pt x="563" y="37"/>
                                    </a:lnTo>
                                    <a:lnTo>
                                      <a:pt x="579" y="5"/>
                                    </a:lnTo>
                                    <a:lnTo>
                                      <a:pt x="590" y="0"/>
                                    </a:lnTo>
                                    <a:lnTo>
                                      <a:pt x="590" y="5"/>
                                    </a:lnTo>
                                    <a:lnTo>
                                      <a:pt x="595" y="69"/>
                                    </a:lnTo>
                                    <a:lnTo>
                                      <a:pt x="616" y="69"/>
                                    </a:lnTo>
                                    <a:lnTo>
                                      <a:pt x="621" y="85"/>
                                    </a:lnTo>
                                    <a:lnTo>
                                      <a:pt x="627" y="165"/>
                                    </a:lnTo>
                                    <a:lnTo>
                                      <a:pt x="648" y="165"/>
                                    </a:lnTo>
                                    <a:lnTo>
                                      <a:pt x="648" y="175"/>
                                    </a:lnTo>
                                    <a:lnTo>
                                      <a:pt x="664" y="186"/>
                                    </a:lnTo>
                                    <a:lnTo>
                                      <a:pt x="664" y="197"/>
                                    </a:lnTo>
                                    <a:lnTo>
                                      <a:pt x="675" y="207"/>
                                    </a:lnTo>
                                    <a:lnTo>
                                      <a:pt x="675" y="229"/>
                                    </a:lnTo>
                                    <a:lnTo>
                                      <a:pt x="680" y="218"/>
                                    </a:lnTo>
                                    <a:lnTo>
                                      <a:pt x="691" y="229"/>
                                    </a:lnTo>
                                    <a:lnTo>
                                      <a:pt x="691" y="244"/>
                                    </a:lnTo>
                                    <a:lnTo>
                                      <a:pt x="707" y="266"/>
                                    </a:lnTo>
                                    <a:lnTo>
                                      <a:pt x="722" y="292"/>
                                    </a:lnTo>
                                    <a:lnTo>
                                      <a:pt x="707" y="345"/>
                                    </a:lnTo>
                                    <a:lnTo>
                                      <a:pt x="675" y="393"/>
                                    </a:lnTo>
                                    <a:lnTo>
                                      <a:pt x="653" y="425"/>
                                    </a:lnTo>
                                    <a:lnTo>
                                      <a:pt x="621" y="446"/>
                                    </a:lnTo>
                                    <a:lnTo>
                                      <a:pt x="595" y="478"/>
                                    </a:lnTo>
                                    <a:lnTo>
                                      <a:pt x="590" y="484"/>
                                    </a:lnTo>
                                    <a:lnTo>
                                      <a:pt x="563" y="516"/>
                                    </a:lnTo>
                                    <a:lnTo>
                                      <a:pt x="489" y="542"/>
                                    </a:lnTo>
                                    <a:lnTo>
                                      <a:pt x="494" y="542"/>
                                    </a:lnTo>
                                    <a:lnTo>
                                      <a:pt x="489" y="547"/>
                                    </a:lnTo>
                                    <a:lnTo>
                                      <a:pt x="483" y="532"/>
                                    </a:lnTo>
                                    <a:lnTo>
                                      <a:pt x="473" y="532"/>
                                    </a:lnTo>
                                    <a:lnTo>
                                      <a:pt x="483" y="521"/>
                                    </a:lnTo>
                                    <a:lnTo>
                                      <a:pt x="441" y="542"/>
                                    </a:lnTo>
                                    <a:lnTo>
                                      <a:pt x="414" y="532"/>
                                    </a:lnTo>
                                    <a:lnTo>
                                      <a:pt x="393" y="516"/>
                                    </a:lnTo>
                                    <a:lnTo>
                                      <a:pt x="409" y="478"/>
                                    </a:lnTo>
                                    <a:lnTo>
                                      <a:pt x="388" y="484"/>
                                    </a:lnTo>
                                    <a:lnTo>
                                      <a:pt x="393" y="457"/>
                                    </a:lnTo>
                                    <a:lnTo>
                                      <a:pt x="393" y="452"/>
                                    </a:lnTo>
                                    <a:lnTo>
                                      <a:pt x="382" y="473"/>
                                    </a:lnTo>
                                    <a:lnTo>
                                      <a:pt x="372" y="478"/>
                                    </a:lnTo>
                                    <a:lnTo>
                                      <a:pt x="382" y="473"/>
                                    </a:lnTo>
                                    <a:lnTo>
                                      <a:pt x="393" y="446"/>
                                    </a:lnTo>
                                    <a:lnTo>
                                      <a:pt x="409" y="425"/>
                                    </a:lnTo>
                                    <a:lnTo>
                                      <a:pt x="388" y="446"/>
                                    </a:lnTo>
                                    <a:lnTo>
                                      <a:pt x="356" y="457"/>
                                    </a:lnTo>
                                    <a:lnTo>
                                      <a:pt x="356" y="473"/>
                                    </a:lnTo>
                                    <a:lnTo>
                                      <a:pt x="345" y="457"/>
                                    </a:lnTo>
                                    <a:lnTo>
                                      <a:pt x="345" y="452"/>
                                    </a:lnTo>
                                    <a:lnTo>
                                      <a:pt x="345" y="436"/>
                                    </a:lnTo>
                                    <a:lnTo>
                                      <a:pt x="340" y="431"/>
                                    </a:lnTo>
                                    <a:lnTo>
                                      <a:pt x="345" y="425"/>
                                    </a:lnTo>
                                    <a:lnTo>
                                      <a:pt x="313" y="415"/>
                                    </a:lnTo>
                                    <a:lnTo>
                                      <a:pt x="292" y="399"/>
                                    </a:lnTo>
                                    <a:lnTo>
                                      <a:pt x="212" y="415"/>
                                    </a:lnTo>
                                    <a:lnTo>
                                      <a:pt x="164" y="431"/>
                                    </a:lnTo>
                                    <a:lnTo>
                                      <a:pt x="154" y="446"/>
                                    </a:lnTo>
                                    <a:lnTo>
                                      <a:pt x="85" y="446"/>
                                    </a:lnTo>
                                    <a:lnTo>
                                      <a:pt x="26" y="473"/>
                                    </a:lnTo>
                                    <a:lnTo>
                                      <a:pt x="5" y="473"/>
                                    </a:lnTo>
                                    <a:lnTo>
                                      <a:pt x="0" y="452"/>
                                    </a:lnTo>
                                    <a:lnTo>
                                      <a:pt x="0" y="446"/>
                                    </a:lnTo>
                                    <a:lnTo>
                                      <a:pt x="16" y="436"/>
                                    </a:lnTo>
                                    <a:lnTo>
                                      <a:pt x="21" y="399"/>
                                    </a:lnTo>
                                    <a:lnTo>
                                      <a:pt x="16" y="314"/>
                                    </a:lnTo>
                                    <a:lnTo>
                                      <a:pt x="5" y="298"/>
                                    </a:lnTo>
                                    <a:lnTo>
                                      <a:pt x="16" y="303"/>
                                    </a:lnTo>
                                    <a:lnTo>
                                      <a:pt x="16" y="276"/>
                                    </a:lnTo>
                                    <a:lnTo>
                                      <a:pt x="16" y="298"/>
                                    </a:lnTo>
                                    <a:lnTo>
                                      <a:pt x="21" y="298"/>
                                    </a:lnTo>
                                    <a:lnTo>
                                      <a:pt x="16" y="266"/>
                                    </a:lnTo>
                                    <a:lnTo>
                                      <a:pt x="26" y="207"/>
                                    </a:lnTo>
                                    <a:lnTo>
                                      <a:pt x="26" y="207"/>
                                    </a:lnTo>
                                    <a:close/>
                                  </a:path>
                                </a:pathLst>
                              </a:custGeom>
                              <a:solidFill>
                                <a:srgbClr val="0066ff"/>
                              </a:solidFill>
                              <a:ln w="0">
                                <a:noFill/>
                              </a:ln>
                            </wps:spPr>
                            <wps:style>
                              <a:lnRef idx="0"/>
                              <a:fillRef idx="0"/>
                              <a:effectRef idx="0"/>
                              <a:fontRef idx="minor"/>
                            </wps:style>
                            <wps:bodyPr/>
                          </wps:wsp>
                          <wps:wsp>
                            <wps:cNvPr id="743" name=""/>
                            <wps:cNvSpPr/>
                            <wps:spPr>
                              <a:xfrm>
                                <a:off x="2326680" y="1299600"/>
                                <a:ext cx="7560" cy="6840"/>
                              </a:xfrm>
                              <a:custGeom>
                                <a:avLst/>
                                <a:gdLst/>
                                <a:ahLst/>
                                <a:rect l="l" t="t" r="r" b="b"/>
                                <a:pathLst>
                                  <a:path w="10" h="10">
                                    <a:moveTo>
                                      <a:pt x="0" y="0"/>
                                    </a:moveTo>
                                    <a:lnTo>
                                      <a:pt x="10" y="0"/>
                                    </a:lnTo>
                                    <a:lnTo>
                                      <a:pt x="10" y="10"/>
                                    </a:lnTo>
                                    <a:lnTo>
                                      <a:pt x="0" y="10"/>
                                    </a:lnTo>
                                    <a:lnTo>
                                      <a:pt x="0" y="0"/>
                                    </a:lnTo>
                                    <a:lnTo>
                                      <a:pt x="0" y="0"/>
                                    </a:lnTo>
                                    <a:close/>
                                  </a:path>
                                </a:pathLst>
                              </a:custGeom>
                              <a:solidFill>
                                <a:srgbClr val="0066ff"/>
                              </a:solidFill>
                              <a:ln w="0">
                                <a:noFill/>
                              </a:ln>
                            </wps:spPr>
                            <wps:style>
                              <a:lnRef idx="0"/>
                              <a:fillRef idx="0"/>
                              <a:effectRef idx="0"/>
                              <a:fontRef idx="minor"/>
                            </wps:style>
                            <wps:bodyPr/>
                          </wps:wsp>
                          <wps:wsp>
                            <wps:cNvPr id="744" name=""/>
                            <wps:cNvSpPr/>
                            <wps:spPr>
                              <a:xfrm>
                                <a:off x="2326680" y="1299600"/>
                                <a:ext cx="7560" cy="6840"/>
                              </a:xfrm>
                              <a:custGeom>
                                <a:avLst/>
                                <a:gdLst/>
                                <a:ahLst/>
                                <a:rect l="l" t="t" r="r" b="b"/>
                                <a:pathLst>
                                  <a:path w="10" h="10">
                                    <a:moveTo>
                                      <a:pt x="0" y="0"/>
                                    </a:moveTo>
                                    <a:lnTo>
                                      <a:pt x="10" y="0"/>
                                    </a:lnTo>
                                    <a:lnTo>
                                      <a:pt x="10" y="10"/>
                                    </a:lnTo>
                                    <a:lnTo>
                                      <a:pt x="0" y="10"/>
                                    </a:lnTo>
                                    <a:lnTo>
                                      <a:pt x="0" y="0"/>
                                    </a:lnTo>
                                    <a:lnTo>
                                      <a:pt x="0" y="0"/>
                                    </a:lnTo>
                                    <a:close/>
                                  </a:path>
                                </a:pathLst>
                              </a:custGeom>
                              <a:solidFill>
                                <a:srgbClr val="0066ff"/>
                              </a:solidFill>
                              <a:ln w="0">
                                <a:noFill/>
                              </a:ln>
                            </wps:spPr>
                            <wps:style>
                              <a:lnRef idx="0"/>
                              <a:fillRef idx="0"/>
                              <a:effectRef idx="0"/>
                              <a:fontRef idx="minor"/>
                            </wps:style>
                            <wps:bodyPr/>
                          </wps:wsp>
                          <wps:wsp>
                            <wps:cNvPr id="745" name=""/>
                            <wps:cNvSpPr/>
                            <wps:spPr>
                              <a:xfrm>
                                <a:off x="2245320" y="1259640"/>
                                <a:ext cx="12600" cy="3240"/>
                              </a:xfrm>
                              <a:custGeom>
                                <a:avLst/>
                                <a:gdLst/>
                                <a:ahLst/>
                                <a:rect l="l" t="t" r="r" b="b"/>
                                <a:pathLst>
                                  <a:path w="16" h="5">
                                    <a:moveTo>
                                      <a:pt x="0" y="0"/>
                                    </a:moveTo>
                                    <a:lnTo>
                                      <a:pt x="10" y="0"/>
                                    </a:lnTo>
                                    <a:lnTo>
                                      <a:pt x="16" y="5"/>
                                    </a:lnTo>
                                    <a:lnTo>
                                      <a:pt x="10" y="5"/>
                                    </a:lnTo>
                                    <a:lnTo>
                                      <a:pt x="0" y="0"/>
                                    </a:lnTo>
                                    <a:lnTo>
                                      <a:pt x="0" y="0"/>
                                    </a:lnTo>
                                    <a:close/>
                                  </a:path>
                                </a:pathLst>
                              </a:custGeom>
                              <a:solidFill>
                                <a:srgbClr val="0066ff"/>
                              </a:solidFill>
                              <a:ln w="0">
                                <a:noFill/>
                              </a:ln>
                            </wps:spPr>
                            <wps:style>
                              <a:lnRef idx="0"/>
                              <a:fillRef idx="0"/>
                              <a:effectRef idx="0"/>
                              <a:fontRef idx="minor"/>
                            </wps:style>
                            <wps:bodyPr/>
                          </wps:wsp>
                          <wps:wsp>
                            <wps:cNvPr id="746" name=""/>
                            <wps:cNvSpPr/>
                            <wps:spPr>
                              <a:xfrm>
                                <a:off x="2245320" y="1259640"/>
                                <a:ext cx="12600" cy="3240"/>
                              </a:xfrm>
                              <a:custGeom>
                                <a:avLst/>
                                <a:gdLst/>
                                <a:ahLst/>
                                <a:rect l="l" t="t" r="r" b="b"/>
                                <a:pathLst>
                                  <a:path w="16" h="5">
                                    <a:moveTo>
                                      <a:pt x="0" y="0"/>
                                    </a:moveTo>
                                    <a:lnTo>
                                      <a:pt x="10" y="0"/>
                                    </a:lnTo>
                                    <a:lnTo>
                                      <a:pt x="16" y="5"/>
                                    </a:lnTo>
                                    <a:lnTo>
                                      <a:pt x="10" y="5"/>
                                    </a:lnTo>
                                    <a:lnTo>
                                      <a:pt x="0" y="0"/>
                                    </a:lnTo>
                                    <a:lnTo>
                                      <a:pt x="0" y="0"/>
                                    </a:lnTo>
                                    <a:close/>
                                  </a:path>
                                </a:pathLst>
                              </a:custGeom>
                              <a:solidFill>
                                <a:srgbClr val="0066ff"/>
                              </a:solidFill>
                              <a:ln w="0">
                                <a:noFill/>
                              </a:ln>
                            </wps:spPr>
                            <wps:style>
                              <a:lnRef idx="0"/>
                              <a:fillRef idx="0"/>
                              <a:effectRef idx="0"/>
                              <a:fontRef idx="minor"/>
                            </wps:style>
                            <wps:bodyPr/>
                          </wps:wsp>
                          <wps:wsp>
                            <wps:cNvPr id="747" name=""/>
                            <wps:cNvSpPr/>
                            <wps:spPr>
                              <a:xfrm>
                                <a:off x="2236680" y="1259640"/>
                                <a:ext cx="8280" cy="3240"/>
                              </a:xfrm>
                              <a:custGeom>
                                <a:avLst/>
                                <a:gdLst/>
                                <a:ahLst/>
                                <a:rect l="l" t="t" r="r" b="b"/>
                                <a:pathLst>
                                  <a:path w="11" h="5">
                                    <a:moveTo>
                                      <a:pt x="0" y="5"/>
                                    </a:moveTo>
                                    <a:lnTo>
                                      <a:pt x="0" y="0"/>
                                    </a:lnTo>
                                    <a:lnTo>
                                      <a:pt x="11" y="5"/>
                                    </a:lnTo>
                                    <a:lnTo>
                                      <a:pt x="0" y="5"/>
                                    </a:lnTo>
                                    <a:lnTo>
                                      <a:pt x="0" y="5"/>
                                    </a:lnTo>
                                    <a:close/>
                                  </a:path>
                                </a:pathLst>
                              </a:custGeom>
                              <a:solidFill>
                                <a:srgbClr val="0066ff"/>
                              </a:solidFill>
                              <a:ln w="0">
                                <a:noFill/>
                              </a:ln>
                            </wps:spPr>
                            <wps:style>
                              <a:lnRef idx="0"/>
                              <a:fillRef idx="0"/>
                              <a:effectRef idx="0"/>
                              <a:fontRef idx="minor"/>
                            </wps:style>
                            <wps:bodyPr/>
                          </wps:wsp>
                          <wps:wsp>
                            <wps:cNvPr id="748" name=""/>
                            <wps:cNvSpPr/>
                            <wps:spPr>
                              <a:xfrm>
                                <a:off x="2236680" y="1259640"/>
                                <a:ext cx="8280" cy="3240"/>
                              </a:xfrm>
                              <a:custGeom>
                                <a:avLst/>
                                <a:gdLst/>
                                <a:ahLst/>
                                <a:rect l="l" t="t" r="r" b="b"/>
                                <a:pathLst>
                                  <a:path w="11" h="5">
                                    <a:moveTo>
                                      <a:pt x="0" y="5"/>
                                    </a:moveTo>
                                    <a:lnTo>
                                      <a:pt x="0" y="0"/>
                                    </a:lnTo>
                                    <a:lnTo>
                                      <a:pt x="11" y="5"/>
                                    </a:lnTo>
                                    <a:lnTo>
                                      <a:pt x="0" y="5"/>
                                    </a:lnTo>
                                    <a:lnTo>
                                      <a:pt x="0" y="5"/>
                                    </a:lnTo>
                                    <a:close/>
                                  </a:path>
                                </a:pathLst>
                              </a:custGeom>
                              <a:solidFill>
                                <a:srgbClr val="0066ff"/>
                              </a:solidFill>
                              <a:ln w="0">
                                <a:noFill/>
                              </a:ln>
                            </wps:spPr>
                            <wps:style>
                              <a:lnRef idx="0"/>
                              <a:fillRef idx="0"/>
                              <a:effectRef idx="0"/>
                              <a:fontRef idx="minor"/>
                            </wps:style>
                            <wps:bodyPr/>
                          </wps:wsp>
                          <wps:wsp>
                            <wps:cNvPr id="749" name=""/>
                            <wps:cNvSpPr/>
                            <wps:spPr>
                              <a:xfrm>
                                <a:off x="2360520" y="1336680"/>
                                <a:ext cx="3960" cy="3240"/>
                              </a:xfrm>
                              <a:custGeom>
                                <a:avLst/>
                                <a:gdLst/>
                                <a:ahLst/>
                                <a:rect l="l" t="t" r="r" b="b"/>
                                <a:pathLst>
                                  <a:path w="5" h="5">
                                    <a:moveTo>
                                      <a:pt x="5" y="0"/>
                                    </a:moveTo>
                                    <a:lnTo>
                                      <a:pt x="5" y="5"/>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750" name=""/>
                            <wps:cNvSpPr/>
                            <wps:spPr>
                              <a:xfrm>
                                <a:off x="2360520" y="1336680"/>
                                <a:ext cx="3960" cy="3240"/>
                              </a:xfrm>
                              <a:custGeom>
                                <a:avLst/>
                                <a:gdLst/>
                                <a:ahLst/>
                                <a:rect l="l" t="t" r="r" b="b"/>
                                <a:pathLst>
                                  <a:path w="5" h="5">
                                    <a:moveTo>
                                      <a:pt x="5" y="0"/>
                                    </a:moveTo>
                                    <a:lnTo>
                                      <a:pt x="5" y="5"/>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751" name=""/>
                            <wps:cNvSpPr/>
                            <wps:spPr>
                              <a:xfrm>
                                <a:off x="2526840" y="1453320"/>
                                <a:ext cx="4320" cy="19800"/>
                              </a:xfrm>
                              <a:custGeom>
                                <a:avLst/>
                                <a:gdLst/>
                                <a:ahLst/>
                                <a:rect l="l" t="t" r="r" b="b"/>
                                <a:pathLst>
                                  <a:path w="6" h="26">
                                    <a:moveTo>
                                      <a:pt x="6" y="0"/>
                                    </a:moveTo>
                                    <a:lnTo>
                                      <a:pt x="0" y="26"/>
                                    </a:lnTo>
                                    <a:lnTo>
                                      <a:pt x="6" y="0"/>
                                    </a:lnTo>
                                    <a:lnTo>
                                      <a:pt x="6" y="0"/>
                                    </a:lnTo>
                                    <a:close/>
                                  </a:path>
                                </a:pathLst>
                              </a:custGeom>
                              <a:solidFill>
                                <a:srgbClr val="0066ff"/>
                              </a:solidFill>
                              <a:ln w="0">
                                <a:noFill/>
                              </a:ln>
                            </wps:spPr>
                            <wps:style>
                              <a:lnRef idx="0"/>
                              <a:fillRef idx="0"/>
                              <a:effectRef idx="0"/>
                              <a:fontRef idx="minor"/>
                            </wps:style>
                            <wps:bodyPr/>
                          </wps:wsp>
                          <wps:wsp>
                            <wps:cNvPr id="752" name=""/>
                            <wps:cNvSpPr/>
                            <wps:spPr>
                              <a:xfrm>
                                <a:off x="2526840" y="1453320"/>
                                <a:ext cx="4320" cy="19800"/>
                              </a:xfrm>
                              <a:custGeom>
                                <a:avLst/>
                                <a:gdLst/>
                                <a:ahLst/>
                                <a:rect l="l" t="t" r="r" b="b"/>
                                <a:pathLst>
                                  <a:path w="6" h="26">
                                    <a:moveTo>
                                      <a:pt x="6" y="0"/>
                                    </a:moveTo>
                                    <a:lnTo>
                                      <a:pt x="0" y="26"/>
                                    </a:lnTo>
                                    <a:lnTo>
                                      <a:pt x="6" y="0"/>
                                    </a:lnTo>
                                    <a:lnTo>
                                      <a:pt x="6" y="0"/>
                                    </a:lnTo>
                                    <a:close/>
                                  </a:path>
                                </a:pathLst>
                              </a:custGeom>
                              <a:solidFill>
                                <a:srgbClr val="0066ff"/>
                              </a:solidFill>
                              <a:ln w="0">
                                <a:noFill/>
                              </a:ln>
                            </wps:spPr>
                            <wps:style>
                              <a:lnRef idx="0"/>
                              <a:fillRef idx="0"/>
                              <a:effectRef idx="0"/>
                              <a:fontRef idx="minor"/>
                            </wps:style>
                            <wps:bodyPr/>
                          </wps:wsp>
                          <wps:wsp>
                            <wps:cNvPr id="753" name=""/>
                            <wps:cNvSpPr/>
                            <wps:spPr>
                              <a:xfrm>
                                <a:off x="2232720" y="1622160"/>
                                <a:ext cx="20160" cy="720"/>
                              </a:xfrm>
                              <a:custGeom>
                                <a:avLst/>
                                <a:gdLst/>
                                <a:ahLst/>
                                <a:rect l="l" t="t" r="r" b="b"/>
                                <a:pathLst>
                                  <a:path w="26" h="0">
                                    <a:moveTo>
                                      <a:pt x="0" y="0"/>
                                    </a:moveTo>
                                    <a:lnTo>
                                      <a:pt x="16" y="0"/>
                                    </a:lnTo>
                                    <a:lnTo>
                                      <a:pt x="26" y="0"/>
                                    </a:lnTo>
                                    <a:lnTo>
                                      <a:pt x="0" y="0"/>
                                    </a:lnTo>
                                    <a:lnTo>
                                      <a:pt x="0" y="0"/>
                                    </a:lnTo>
                                    <a:close/>
                                  </a:path>
                                </a:pathLst>
                              </a:custGeom>
                              <a:solidFill>
                                <a:srgbClr val="0066ff"/>
                              </a:solidFill>
                              <a:ln w="0">
                                <a:noFill/>
                              </a:ln>
                            </wps:spPr>
                            <wps:style>
                              <a:lnRef idx="0"/>
                              <a:fillRef idx="0"/>
                              <a:effectRef idx="0"/>
                              <a:fontRef idx="minor"/>
                            </wps:style>
                            <wps:bodyPr/>
                          </wps:wsp>
                          <wps:wsp>
                            <wps:cNvPr id="754" name=""/>
                            <wps:cNvSpPr/>
                            <wps:spPr>
                              <a:xfrm>
                                <a:off x="2232720" y="1622160"/>
                                <a:ext cx="20160" cy="720"/>
                              </a:xfrm>
                              <a:custGeom>
                                <a:avLst/>
                                <a:gdLst/>
                                <a:ahLst/>
                                <a:rect l="l" t="t" r="r" b="b"/>
                                <a:pathLst>
                                  <a:path w="26" h="0">
                                    <a:moveTo>
                                      <a:pt x="0" y="0"/>
                                    </a:moveTo>
                                    <a:lnTo>
                                      <a:pt x="16" y="0"/>
                                    </a:lnTo>
                                    <a:lnTo>
                                      <a:pt x="26" y="0"/>
                                    </a:lnTo>
                                    <a:lnTo>
                                      <a:pt x="0" y="0"/>
                                    </a:lnTo>
                                    <a:lnTo>
                                      <a:pt x="0" y="0"/>
                                    </a:lnTo>
                                    <a:close/>
                                  </a:path>
                                </a:pathLst>
                              </a:custGeom>
                              <a:solidFill>
                                <a:srgbClr val="0066ff"/>
                              </a:solidFill>
                              <a:ln w="0">
                                <a:noFill/>
                              </a:ln>
                            </wps:spPr>
                            <wps:style>
                              <a:lnRef idx="0"/>
                              <a:fillRef idx="0"/>
                              <a:effectRef idx="0"/>
                              <a:fontRef idx="minor"/>
                            </wps:style>
                            <wps:bodyPr/>
                          </wps:wsp>
                          <wps:wsp>
                            <wps:cNvPr id="755" name=""/>
                            <wps:cNvSpPr/>
                            <wps:spPr>
                              <a:xfrm>
                                <a:off x="2291760" y="1686960"/>
                                <a:ext cx="51480" cy="43920"/>
                              </a:xfrm>
                              <a:custGeom>
                                <a:avLst/>
                                <a:gdLst/>
                                <a:ahLst/>
                                <a:rect l="l" t="t" r="r" b="b"/>
                                <a:pathLst>
                                  <a:path w="64" h="58">
                                    <a:moveTo>
                                      <a:pt x="16" y="0"/>
                                    </a:moveTo>
                                    <a:lnTo>
                                      <a:pt x="43" y="16"/>
                                    </a:lnTo>
                                    <a:lnTo>
                                      <a:pt x="64" y="0"/>
                                    </a:lnTo>
                                    <a:lnTo>
                                      <a:pt x="53" y="37"/>
                                    </a:lnTo>
                                    <a:lnTo>
                                      <a:pt x="59" y="27"/>
                                    </a:lnTo>
                                    <a:lnTo>
                                      <a:pt x="43" y="43"/>
                                    </a:lnTo>
                                    <a:lnTo>
                                      <a:pt x="16" y="58"/>
                                    </a:lnTo>
                                    <a:lnTo>
                                      <a:pt x="0" y="58"/>
                                    </a:lnTo>
                                    <a:lnTo>
                                      <a:pt x="11" y="48"/>
                                    </a:lnTo>
                                    <a:lnTo>
                                      <a:pt x="0" y="43"/>
                                    </a:lnTo>
                                    <a:lnTo>
                                      <a:pt x="0" y="27"/>
                                    </a:lnTo>
                                    <a:lnTo>
                                      <a:pt x="11" y="37"/>
                                    </a:lnTo>
                                    <a:lnTo>
                                      <a:pt x="11" y="16"/>
                                    </a:lnTo>
                                    <a:lnTo>
                                      <a:pt x="16" y="0"/>
                                    </a:lnTo>
                                    <a:lnTo>
                                      <a:pt x="16" y="0"/>
                                    </a:lnTo>
                                    <a:close/>
                                  </a:path>
                                </a:pathLst>
                              </a:custGeom>
                              <a:solidFill>
                                <a:srgbClr val="0066ff"/>
                              </a:solidFill>
                              <a:ln w="0">
                                <a:noFill/>
                              </a:ln>
                            </wps:spPr>
                            <wps:style>
                              <a:lnRef idx="0"/>
                              <a:fillRef idx="0"/>
                              <a:effectRef idx="0"/>
                              <a:fontRef idx="minor"/>
                            </wps:style>
                            <wps:bodyPr/>
                          </wps:wsp>
                          <wps:wsp>
                            <wps:cNvPr id="756" name=""/>
                            <wps:cNvSpPr/>
                            <wps:spPr>
                              <a:xfrm>
                                <a:off x="2291760" y="1686960"/>
                                <a:ext cx="51480" cy="43920"/>
                              </a:xfrm>
                              <a:custGeom>
                                <a:avLst/>
                                <a:gdLst/>
                                <a:ahLst/>
                                <a:rect l="l" t="t" r="r" b="b"/>
                                <a:pathLst>
                                  <a:path w="64" h="58">
                                    <a:moveTo>
                                      <a:pt x="16" y="0"/>
                                    </a:moveTo>
                                    <a:lnTo>
                                      <a:pt x="43" y="16"/>
                                    </a:lnTo>
                                    <a:lnTo>
                                      <a:pt x="64" y="0"/>
                                    </a:lnTo>
                                    <a:lnTo>
                                      <a:pt x="53" y="37"/>
                                    </a:lnTo>
                                    <a:lnTo>
                                      <a:pt x="59" y="27"/>
                                    </a:lnTo>
                                    <a:lnTo>
                                      <a:pt x="43" y="43"/>
                                    </a:lnTo>
                                    <a:lnTo>
                                      <a:pt x="16" y="58"/>
                                    </a:lnTo>
                                    <a:lnTo>
                                      <a:pt x="0" y="58"/>
                                    </a:lnTo>
                                    <a:lnTo>
                                      <a:pt x="11" y="48"/>
                                    </a:lnTo>
                                    <a:lnTo>
                                      <a:pt x="0" y="43"/>
                                    </a:lnTo>
                                    <a:lnTo>
                                      <a:pt x="0" y="27"/>
                                    </a:lnTo>
                                    <a:lnTo>
                                      <a:pt x="11" y="37"/>
                                    </a:lnTo>
                                    <a:lnTo>
                                      <a:pt x="11" y="16"/>
                                    </a:lnTo>
                                    <a:lnTo>
                                      <a:pt x="16" y="0"/>
                                    </a:lnTo>
                                    <a:lnTo>
                                      <a:pt x="16" y="0"/>
                                    </a:lnTo>
                                    <a:close/>
                                  </a:path>
                                </a:pathLst>
                              </a:custGeom>
                              <a:solidFill>
                                <a:srgbClr val="0066ff"/>
                              </a:solidFill>
                              <a:ln w="0">
                                <a:noFill/>
                              </a:ln>
                            </wps:spPr>
                            <wps:style>
                              <a:lnRef idx="0"/>
                              <a:fillRef idx="0"/>
                              <a:effectRef idx="0"/>
                              <a:fontRef idx="minor"/>
                            </wps:style>
                            <wps:bodyPr/>
                          </wps:wsp>
                          <wps:wsp>
                            <wps:cNvPr id="757" name=""/>
                            <wps:cNvSpPr/>
                            <wps:spPr>
                              <a:xfrm>
                                <a:off x="2639160" y="1206360"/>
                                <a:ext cx="16560" cy="12240"/>
                              </a:xfrm>
                              <a:custGeom>
                                <a:avLst/>
                                <a:gdLst/>
                                <a:ahLst/>
                                <a:rect l="l" t="t" r="r" b="b"/>
                                <a:pathLst>
                                  <a:path w="21" h="16">
                                    <a:moveTo>
                                      <a:pt x="0" y="11"/>
                                    </a:moveTo>
                                    <a:lnTo>
                                      <a:pt x="5" y="0"/>
                                    </a:lnTo>
                                    <a:lnTo>
                                      <a:pt x="21" y="16"/>
                                    </a:lnTo>
                                    <a:lnTo>
                                      <a:pt x="0" y="11"/>
                                    </a:lnTo>
                                    <a:lnTo>
                                      <a:pt x="0" y="11"/>
                                    </a:lnTo>
                                    <a:close/>
                                  </a:path>
                                </a:pathLst>
                              </a:custGeom>
                              <a:solidFill>
                                <a:srgbClr val="0066ff"/>
                              </a:solidFill>
                              <a:ln w="0">
                                <a:noFill/>
                              </a:ln>
                            </wps:spPr>
                            <wps:style>
                              <a:lnRef idx="0"/>
                              <a:fillRef idx="0"/>
                              <a:effectRef idx="0"/>
                              <a:fontRef idx="minor"/>
                            </wps:style>
                            <wps:bodyPr/>
                          </wps:wsp>
                          <wps:wsp>
                            <wps:cNvPr id="758" name=""/>
                            <wps:cNvSpPr/>
                            <wps:spPr>
                              <a:xfrm>
                                <a:off x="2639160" y="1206360"/>
                                <a:ext cx="16560" cy="12240"/>
                              </a:xfrm>
                              <a:custGeom>
                                <a:avLst/>
                                <a:gdLst/>
                                <a:ahLst/>
                                <a:rect l="l" t="t" r="r" b="b"/>
                                <a:pathLst>
                                  <a:path w="21" h="16">
                                    <a:moveTo>
                                      <a:pt x="0" y="11"/>
                                    </a:moveTo>
                                    <a:lnTo>
                                      <a:pt x="5" y="0"/>
                                    </a:lnTo>
                                    <a:lnTo>
                                      <a:pt x="21" y="16"/>
                                    </a:lnTo>
                                    <a:lnTo>
                                      <a:pt x="0" y="11"/>
                                    </a:lnTo>
                                    <a:lnTo>
                                      <a:pt x="0" y="11"/>
                                    </a:lnTo>
                                    <a:close/>
                                  </a:path>
                                </a:pathLst>
                              </a:custGeom>
                              <a:solidFill>
                                <a:srgbClr val="0066ff"/>
                              </a:solidFill>
                              <a:ln w="0">
                                <a:noFill/>
                              </a:ln>
                            </wps:spPr>
                            <wps:style>
                              <a:lnRef idx="0"/>
                              <a:fillRef idx="0"/>
                              <a:effectRef idx="0"/>
                              <a:fontRef idx="minor"/>
                            </wps:style>
                            <wps:bodyPr/>
                          </wps:wsp>
                          <wps:wsp>
                            <wps:cNvPr id="759" name=""/>
                            <wps:cNvSpPr/>
                            <wps:spPr>
                              <a:xfrm>
                                <a:off x="2009880" y="1020960"/>
                                <a:ext cx="21600" cy="12240"/>
                              </a:xfrm>
                              <a:custGeom>
                                <a:avLst/>
                                <a:gdLst/>
                                <a:ahLst/>
                                <a:rect l="l" t="t" r="r" b="b"/>
                                <a:pathLst>
                                  <a:path w="27" h="16">
                                    <a:moveTo>
                                      <a:pt x="0" y="5"/>
                                    </a:moveTo>
                                    <a:lnTo>
                                      <a:pt x="16" y="0"/>
                                    </a:lnTo>
                                    <a:lnTo>
                                      <a:pt x="27" y="16"/>
                                    </a:lnTo>
                                    <a:lnTo>
                                      <a:pt x="16" y="5"/>
                                    </a:lnTo>
                                    <a:lnTo>
                                      <a:pt x="6" y="16"/>
                                    </a:lnTo>
                                    <a:lnTo>
                                      <a:pt x="0" y="5"/>
                                    </a:lnTo>
                                    <a:lnTo>
                                      <a:pt x="0" y="5"/>
                                    </a:lnTo>
                                    <a:close/>
                                  </a:path>
                                </a:pathLst>
                              </a:custGeom>
                              <a:solidFill>
                                <a:srgbClr val="0066ff"/>
                              </a:solidFill>
                              <a:ln w="0">
                                <a:noFill/>
                              </a:ln>
                            </wps:spPr>
                            <wps:style>
                              <a:lnRef idx="0"/>
                              <a:fillRef idx="0"/>
                              <a:effectRef idx="0"/>
                              <a:fontRef idx="minor"/>
                            </wps:style>
                            <wps:bodyPr/>
                          </wps:wsp>
                          <wps:wsp>
                            <wps:cNvPr id="760" name=""/>
                            <wps:cNvSpPr/>
                            <wps:spPr>
                              <a:xfrm>
                                <a:off x="2009880" y="1020960"/>
                                <a:ext cx="21600" cy="12240"/>
                              </a:xfrm>
                              <a:custGeom>
                                <a:avLst/>
                                <a:gdLst/>
                                <a:ahLst/>
                                <a:rect l="l" t="t" r="r" b="b"/>
                                <a:pathLst>
                                  <a:path w="27" h="16">
                                    <a:moveTo>
                                      <a:pt x="0" y="5"/>
                                    </a:moveTo>
                                    <a:lnTo>
                                      <a:pt x="16" y="0"/>
                                    </a:lnTo>
                                    <a:lnTo>
                                      <a:pt x="27" y="16"/>
                                    </a:lnTo>
                                    <a:lnTo>
                                      <a:pt x="16" y="5"/>
                                    </a:lnTo>
                                    <a:lnTo>
                                      <a:pt x="6" y="16"/>
                                    </a:lnTo>
                                    <a:lnTo>
                                      <a:pt x="0" y="5"/>
                                    </a:lnTo>
                                    <a:lnTo>
                                      <a:pt x="0" y="5"/>
                                    </a:lnTo>
                                    <a:close/>
                                  </a:path>
                                </a:pathLst>
                              </a:custGeom>
                              <a:solidFill>
                                <a:srgbClr val="0066ff"/>
                              </a:solidFill>
                              <a:ln w="0">
                                <a:noFill/>
                              </a:ln>
                            </wps:spPr>
                            <wps:style>
                              <a:lnRef idx="0"/>
                              <a:fillRef idx="0"/>
                              <a:effectRef idx="0"/>
                              <a:fontRef idx="minor"/>
                            </wps:style>
                            <wps:bodyPr/>
                          </wps:wsp>
                          <wps:wsp>
                            <wps:cNvPr id="761" name=""/>
                            <wps:cNvSpPr/>
                            <wps:spPr>
                              <a:xfrm>
                                <a:off x="1736280" y="1017720"/>
                                <a:ext cx="149400" cy="156960"/>
                              </a:xfrm>
                              <a:custGeom>
                                <a:avLst/>
                                <a:gdLst/>
                                <a:ahLst/>
                                <a:rect l="l" t="t" r="r" b="b"/>
                                <a:pathLst>
                                  <a:path w="186" h="207">
                                    <a:moveTo>
                                      <a:pt x="0" y="0"/>
                                    </a:moveTo>
                                    <a:lnTo>
                                      <a:pt x="43" y="5"/>
                                    </a:lnTo>
                                    <a:lnTo>
                                      <a:pt x="85" y="58"/>
                                    </a:lnTo>
                                    <a:lnTo>
                                      <a:pt x="101" y="58"/>
                                    </a:lnTo>
                                    <a:lnTo>
                                      <a:pt x="128" y="74"/>
                                    </a:lnTo>
                                    <a:lnTo>
                                      <a:pt x="138" y="79"/>
                                    </a:lnTo>
                                    <a:lnTo>
                                      <a:pt x="133" y="95"/>
                                    </a:lnTo>
                                    <a:lnTo>
                                      <a:pt x="149" y="90"/>
                                    </a:lnTo>
                                    <a:lnTo>
                                      <a:pt x="149" y="117"/>
                                    </a:lnTo>
                                    <a:lnTo>
                                      <a:pt x="160" y="122"/>
                                    </a:lnTo>
                                    <a:lnTo>
                                      <a:pt x="165" y="143"/>
                                    </a:lnTo>
                                    <a:lnTo>
                                      <a:pt x="181" y="143"/>
                                    </a:lnTo>
                                    <a:lnTo>
                                      <a:pt x="186" y="148"/>
                                    </a:lnTo>
                                    <a:lnTo>
                                      <a:pt x="181" y="207"/>
                                    </a:lnTo>
                                    <a:lnTo>
                                      <a:pt x="165" y="196"/>
                                    </a:lnTo>
                                    <a:lnTo>
                                      <a:pt x="165" y="207"/>
                                    </a:lnTo>
                                    <a:lnTo>
                                      <a:pt x="128" y="175"/>
                                    </a:lnTo>
                                    <a:lnTo>
                                      <a:pt x="101" y="143"/>
                                    </a:lnTo>
                                    <a:lnTo>
                                      <a:pt x="85" y="117"/>
                                    </a:lnTo>
                                    <a:lnTo>
                                      <a:pt x="75" y="95"/>
                                    </a:lnTo>
                                    <a:lnTo>
                                      <a:pt x="64" y="69"/>
                                    </a:lnTo>
                                    <a:lnTo>
                                      <a:pt x="43" y="58"/>
                                    </a:lnTo>
                                    <a:lnTo>
                                      <a:pt x="32" y="32"/>
                                    </a:lnTo>
                                    <a:lnTo>
                                      <a:pt x="0" y="10"/>
                                    </a:lnTo>
                                    <a:lnTo>
                                      <a:pt x="0" y="0"/>
                                    </a:lnTo>
                                    <a:lnTo>
                                      <a:pt x="0" y="0"/>
                                    </a:lnTo>
                                    <a:close/>
                                  </a:path>
                                </a:pathLst>
                              </a:custGeom>
                              <a:solidFill>
                                <a:srgbClr val="0066ff"/>
                              </a:solidFill>
                              <a:ln w="0">
                                <a:noFill/>
                              </a:ln>
                            </wps:spPr>
                            <wps:style>
                              <a:lnRef idx="0"/>
                              <a:fillRef idx="0"/>
                              <a:effectRef idx="0"/>
                              <a:fontRef idx="minor"/>
                            </wps:style>
                            <wps:bodyPr/>
                          </wps:wsp>
                          <wps:wsp>
                            <wps:cNvPr id="762" name=""/>
                            <wps:cNvSpPr/>
                            <wps:spPr>
                              <a:xfrm>
                                <a:off x="1736280" y="1017720"/>
                                <a:ext cx="149400" cy="156960"/>
                              </a:xfrm>
                              <a:custGeom>
                                <a:avLst/>
                                <a:gdLst/>
                                <a:ahLst/>
                                <a:rect l="l" t="t" r="r" b="b"/>
                                <a:pathLst>
                                  <a:path w="186" h="207">
                                    <a:moveTo>
                                      <a:pt x="0" y="0"/>
                                    </a:moveTo>
                                    <a:lnTo>
                                      <a:pt x="43" y="5"/>
                                    </a:lnTo>
                                    <a:lnTo>
                                      <a:pt x="85" y="58"/>
                                    </a:lnTo>
                                    <a:lnTo>
                                      <a:pt x="101" y="58"/>
                                    </a:lnTo>
                                    <a:lnTo>
                                      <a:pt x="128" y="74"/>
                                    </a:lnTo>
                                    <a:lnTo>
                                      <a:pt x="138" y="79"/>
                                    </a:lnTo>
                                    <a:lnTo>
                                      <a:pt x="133" y="95"/>
                                    </a:lnTo>
                                    <a:lnTo>
                                      <a:pt x="149" y="90"/>
                                    </a:lnTo>
                                    <a:lnTo>
                                      <a:pt x="149" y="117"/>
                                    </a:lnTo>
                                    <a:lnTo>
                                      <a:pt x="160" y="122"/>
                                    </a:lnTo>
                                    <a:lnTo>
                                      <a:pt x="165" y="143"/>
                                    </a:lnTo>
                                    <a:lnTo>
                                      <a:pt x="181" y="143"/>
                                    </a:lnTo>
                                    <a:lnTo>
                                      <a:pt x="186" y="148"/>
                                    </a:lnTo>
                                    <a:lnTo>
                                      <a:pt x="181" y="207"/>
                                    </a:lnTo>
                                    <a:lnTo>
                                      <a:pt x="165" y="196"/>
                                    </a:lnTo>
                                    <a:lnTo>
                                      <a:pt x="165" y="207"/>
                                    </a:lnTo>
                                    <a:lnTo>
                                      <a:pt x="128" y="175"/>
                                    </a:lnTo>
                                    <a:lnTo>
                                      <a:pt x="101" y="143"/>
                                    </a:lnTo>
                                    <a:lnTo>
                                      <a:pt x="85" y="117"/>
                                    </a:lnTo>
                                    <a:lnTo>
                                      <a:pt x="75" y="95"/>
                                    </a:lnTo>
                                    <a:lnTo>
                                      <a:pt x="64" y="69"/>
                                    </a:lnTo>
                                    <a:lnTo>
                                      <a:pt x="43" y="58"/>
                                    </a:lnTo>
                                    <a:lnTo>
                                      <a:pt x="32" y="32"/>
                                    </a:lnTo>
                                    <a:lnTo>
                                      <a:pt x="0" y="10"/>
                                    </a:lnTo>
                                    <a:lnTo>
                                      <a:pt x="0" y="0"/>
                                    </a:lnTo>
                                    <a:lnTo>
                                      <a:pt x="0" y="0"/>
                                    </a:lnTo>
                                    <a:close/>
                                  </a:path>
                                </a:pathLst>
                              </a:custGeom>
                              <a:solidFill>
                                <a:srgbClr val="0066ff"/>
                              </a:solidFill>
                              <a:ln w="0">
                                <a:noFill/>
                              </a:ln>
                            </wps:spPr>
                            <wps:style>
                              <a:lnRef idx="0"/>
                              <a:fillRef idx="0"/>
                              <a:effectRef idx="0"/>
                              <a:fontRef idx="minor"/>
                            </wps:style>
                            <wps:bodyPr/>
                          </wps:wsp>
                          <wps:wsp>
                            <wps:cNvPr id="763" name=""/>
                            <wps:cNvSpPr/>
                            <wps:spPr>
                              <a:xfrm>
                                <a:off x="2258280" y="1094040"/>
                                <a:ext cx="149400" cy="128880"/>
                              </a:xfrm>
                              <a:custGeom>
                                <a:avLst/>
                                <a:gdLst/>
                                <a:ahLst/>
                                <a:rect l="l" t="t" r="r" b="b"/>
                                <a:pathLst>
                                  <a:path w="186" h="170">
                                    <a:moveTo>
                                      <a:pt x="186" y="90"/>
                                    </a:moveTo>
                                    <a:lnTo>
                                      <a:pt x="186" y="42"/>
                                    </a:lnTo>
                                    <a:lnTo>
                                      <a:pt x="127" y="26"/>
                                    </a:lnTo>
                                    <a:lnTo>
                                      <a:pt x="74" y="58"/>
                                    </a:lnTo>
                                    <a:lnTo>
                                      <a:pt x="58" y="42"/>
                                    </a:lnTo>
                                    <a:lnTo>
                                      <a:pt x="58" y="16"/>
                                    </a:lnTo>
                                    <a:lnTo>
                                      <a:pt x="26" y="0"/>
                                    </a:lnTo>
                                    <a:lnTo>
                                      <a:pt x="5" y="16"/>
                                    </a:lnTo>
                                    <a:lnTo>
                                      <a:pt x="0" y="26"/>
                                    </a:lnTo>
                                    <a:lnTo>
                                      <a:pt x="21" y="26"/>
                                    </a:lnTo>
                                    <a:lnTo>
                                      <a:pt x="26" y="42"/>
                                    </a:lnTo>
                                    <a:lnTo>
                                      <a:pt x="53" y="37"/>
                                    </a:lnTo>
                                    <a:lnTo>
                                      <a:pt x="53" y="42"/>
                                    </a:lnTo>
                                    <a:lnTo>
                                      <a:pt x="21" y="47"/>
                                    </a:lnTo>
                                    <a:lnTo>
                                      <a:pt x="31" y="58"/>
                                    </a:lnTo>
                                    <a:lnTo>
                                      <a:pt x="31" y="74"/>
                                    </a:lnTo>
                                    <a:lnTo>
                                      <a:pt x="42" y="74"/>
                                    </a:lnTo>
                                    <a:lnTo>
                                      <a:pt x="53" y="47"/>
                                    </a:lnTo>
                                    <a:lnTo>
                                      <a:pt x="53" y="69"/>
                                    </a:lnTo>
                                    <a:lnTo>
                                      <a:pt x="58" y="74"/>
                                    </a:lnTo>
                                    <a:lnTo>
                                      <a:pt x="127" y="95"/>
                                    </a:lnTo>
                                    <a:lnTo>
                                      <a:pt x="143" y="138"/>
                                    </a:lnTo>
                                    <a:lnTo>
                                      <a:pt x="127" y="138"/>
                                    </a:lnTo>
                                    <a:lnTo>
                                      <a:pt x="122" y="164"/>
                                    </a:lnTo>
                                    <a:lnTo>
                                      <a:pt x="159" y="159"/>
                                    </a:lnTo>
                                    <a:lnTo>
                                      <a:pt x="175" y="170"/>
                                    </a:lnTo>
                                    <a:lnTo>
                                      <a:pt x="186" y="90"/>
                                    </a:lnTo>
                                    <a:lnTo>
                                      <a:pt x="186" y="90"/>
                                    </a:lnTo>
                                    <a:close/>
                                  </a:path>
                                </a:pathLst>
                              </a:custGeom>
                              <a:solidFill>
                                <a:srgbClr val="0066ff"/>
                              </a:solidFill>
                              <a:ln w="0">
                                <a:noFill/>
                              </a:ln>
                            </wps:spPr>
                            <wps:style>
                              <a:lnRef idx="0"/>
                              <a:fillRef idx="0"/>
                              <a:effectRef idx="0"/>
                              <a:fontRef idx="minor"/>
                            </wps:style>
                            <wps:bodyPr/>
                          </wps:wsp>
                          <wps:wsp>
                            <wps:cNvPr id="764" name=""/>
                            <wps:cNvSpPr/>
                            <wps:spPr>
                              <a:xfrm>
                                <a:off x="2258280" y="1094040"/>
                                <a:ext cx="149400" cy="128880"/>
                              </a:xfrm>
                              <a:custGeom>
                                <a:avLst/>
                                <a:gdLst/>
                                <a:ahLst/>
                                <a:rect l="l" t="t" r="r" b="b"/>
                                <a:pathLst>
                                  <a:path w="186" h="170">
                                    <a:moveTo>
                                      <a:pt x="186" y="90"/>
                                    </a:moveTo>
                                    <a:lnTo>
                                      <a:pt x="186" y="42"/>
                                    </a:lnTo>
                                    <a:lnTo>
                                      <a:pt x="127" y="26"/>
                                    </a:lnTo>
                                    <a:lnTo>
                                      <a:pt x="74" y="58"/>
                                    </a:lnTo>
                                    <a:lnTo>
                                      <a:pt x="58" y="42"/>
                                    </a:lnTo>
                                    <a:lnTo>
                                      <a:pt x="58" y="16"/>
                                    </a:lnTo>
                                    <a:lnTo>
                                      <a:pt x="26" y="0"/>
                                    </a:lnTo>
                                    <a:lnTo>
                                      <a:pt x="5" y="16"/>
                                    </a:lnTo>
                                    <a:lnTo>
                                      <a:pt x="0" y="26"/>
                                    </a:lnTo>
                                    <a:lnTo>
                                      <a:pt x="21" y="26"/>
                                    </a:lnTo>
                                    <a:lnTo>
                                      <a:pt x="26" y="42"/>
                                    </a:lnTo>
                                    <a:lnTo>
                                      <a:pt x="53" y="37"/>
                                    </a:lnTo>
                                    <a:lnTo>
                                      <a:pt x="53" y="42"/>
                                    </a:lnTo>
                                    <a:lnTo>
                                      <a:pt x="21" y="47"/>
                                    </a:lnTo>
                                    <a:lnTo>
                                      <a:pt x="31" y="58"/>
                                    </a:lnTo>
                                    <a:lnTo>
                                      <a:pt x="31" y="74"/>
                                    </a:lnTo>
                                    <a:lnTo>
                                      <a:pt x="42" y="74"/>
                                    </a:lnTo>
                                    <a:lnTo>
                                      <a:pt x="53" y="47"/>
                                    </a:lnTo>
                                    <a:lnTo>
                                      <a:pt x="53" y="69"/>
                                    </a:lnTo>
                                    <a:lnTo>
                                      <a:pt x="58" y="74"/>
                                    </a:lnTo>
                                    <a:lnTo>
                                      <a:pt x="127" y="95"/>
                                    </a:lnTo>
                                    <a:lnTo>
                                      <a:pt x="143" y="138"/>
                                    </a:lnTo>
                                    <a:lnTo>
                                      <a:pt x="127" y="138"/>
                                    </a:lnTo>
                                    <a:lnTo>
                                      <a:pt x="122" y="164"/>
                                    </a:lnTo>
                                    <a:lnTo>
                                      <a:pt x="159" y="159"/>
                                    </a:lnTo>
                                    <a:lnTo>
                                      <a:pt x="175" y="170"/>
                                    </a:lnTo>
                                    <a:lnTo>
                                      <a:pt x="186" y="90"/>
                                    </a:lnTo>
                                    <a:lnTo>
                                      <a:pt x="186" y="90"/>
                                    </a:lnTo>
                                    <a:close/>
                                  </a:path>
                                </a:pathLst>
                              </a:custGeom>
                              <a:solidFill>
                                <a:srgbClr val="0066ff"/>
                              </a:solidFill>
                              <a:ln w="0">
                                <a:noFill/>
                              </a:ln>
                            </wps:spPr>
                            <wps:style>
                              <a:lnRef idx="0"/>
                              <a:fillRef idx="0"/>
                              <a:effectRef idx="0"/>
                              <a:fontRef idx="minor"/>
                            </wps:style>
                            <wps:bodyPr/>
                          </wps:wsp>
                          <wps:wsp>
                            <wps:cNvPr id="765" name=""/>
                            <wps:cNvSpPr/>
                            <wps:spPr>
                              <a:xfrm>
                                <a:off x="2211120" y="1118880"/>
                                <a:ext cx="8280" cy="720"/>
                              </a:xfrm>
                              <a:custGeom>
                                <a:avLst/>
                                <a:gdLst/>
                                <a:ahLst/>
                                <a:rect l="l" t="t" r="r" b="b"/>
                                <a:pathLst>
                                  <a:path w="11" h="0">
                                    <a:moveTo>
                                      <a:pt x="0" y="0"/>
                                    </a:moveTo>
                                    <a:lnTo>
                                      <a:pt x="11" y="0"/>
                                    </a:lnTo>
                                    <a:lnTo>
                                      <a:pt x="0" y="0"/>
                                    </a:lnTo>
                                    <a:lnTo>
                                      <a:pt x="0" y="0"/>
                                    </a:lnTo>
                                    <a:close/>
                                  </a:path>
                                </a:pathLst>
                              </a:custGeom>
                              <a:solidFill>
                                <a:srgbClr val="0066ff"/>
                              </a:solidFill>
                              <a:ln w="0">
                                <a:noFill/>
                              </a:ln>
                            </wps:spPr>
                            <wps:style>
                              <a:lnRef idx="0"/>
                              <a:fillRef idx="0"/>
                              <a:effectRef idx="0"/>
                              <a:fontRef idx="minor"/>
                            </wps:style>
                            <wps:bodyPr/>
                          </wps:wsp>
                          <wps:wsp>
                            <wps:cNvPr id="766" name=""/>
                            <wps:cNvSpPr/>
                            <wps:spPr>
                              <a:xfrm>
                                <a:off x="2211120" y="1118880"/>
                                <a:ext cx="8280" cy="720"/>
                              </a:xfrm>
                              <a:custGeom>
                                <a:avLst/>
                                <a:gdLst/>
                                <a:ahLst/>
                                <a:rect l="l" t="t" r="r" b="b"/>
                                <a:pathLst>
                                  <a:path w="11" h="0">
                                    <a:moveTo>
                                      <a:pt x="0" y="0"/>
                                    </a:moveTo>
                                    <a:lnTo>
                                      <a:pt x="11" y="0"/>
                                    </a:lnTo>
                                    <a:lnTo>
                                      <a:pt x="0" y="0"/>
                                    </a:lnTo>
                                    <a:lnTo>
                                      <a:pt x="0" y="0"/>
                                    </a:lnTo>
                                    <a:close/>
                                  </a:path>
                                </a:pathLst>
                              </a:custGeom>
                              <a:solidFill>
                                <a:srgbClr val="0066ff"/>
                              </a:solidFill>
                              <a:ln w="0">
                                <a:noFill/>
                              </a:ln>
                            </wps:spPr>
                            <wps:style>
                              <a:lnRef idx="0"/>
                              <a:fillRef idx="0"/>
                              <a:effectRef idx="0"/>
                              <a:fontRef idx="minor"/>
                            </wps:style>
                            <wps:bodyPr/>
                          </wps:wsp>
                          <wps:wsp>
                            <wps:cNvPr id="767" name=""/>
                            <wps:cNvSpPr/>
                            <wps:spPr>
                              <a:xfrm>
                                <a:off x="2202120" y="1061640"/>
                                <a:ext cx="30600" cy="44280"/>
                              </a:xfrm>
                              <a:custGeom>
                                <a:avLst/>
                                <a:gdLst/>
                                <a:ahLst/>
                                <a:rect l="l" t="t" r="r" b="b"/>
                                <a:pathLst>
                                  <a:path w="38" h="59">
                                    <a:moveTo>
                                      <a:pt x="11" y="0"/>
                                    </a:moveTo>
                                    <a:lnTo>
                                      <a:pt x="22" y="16"/>
                                    </a:lnTo>
                                    <a:lnTo>
                                      <a:pt x="11" y="21"/>
                                    </a:lnTo>
                                    <a:lnTo>
                                      <a:pt x="27" y="16"/>
                                    </a:lnTo>
                                    <a:lnTo>
                                      <a:pt x="22" y="21"/>
                                    </a:lnTo>
                                    <a:lnTo>
                                      <a:pt x="38" y="37"/>
                                    </a:lnTo>
                                    <a:lnTo>
                                      <a:pt x="22" y="32"/>
                                    </a:lnTo>
                                    <a:lnTo>
                                      <a:pt x="22" y="59"/>
                                    </a:lnTo>
                                    <a:lnTo>
                                      <a:pt x="11" y="43"/>
                                    </a:lnTo>
                                    <a:lnTo>
                                      <a:pt x="0" y="16"/>
                                    </a:lnTo>
                                    <a:lnTo>
                                      <a:pt x="11" y="0"/>
                                    </a:lnTo>
                                    <a:lnTo>
                                      <a:pt x="11" y="0"/>
                                    </a:lnTo>
                                    <a:close/>
                                  </a:path>
                                </a:pathLst>
                              </a:custGeom>
                              <a:solidFill>
                                <a:srgbClr val="0066ff"/>
                              </a:solidFill>
                              <a:ln w="0">
                                <a:noFill/>
                              </a:ln>
                            </wps:spPr>
                            <wps:style>
                              <a:lnRef idx="0"/>
                              <a:fillRef idx="0"/>
                              <a:effectRef idx="0"/>
                              <a:fontRef idx="minor"/>
                            </wps:style>
                            <wps:bodyPr/>
                          </wps:wsp>
                          <wps:wsp>
                            <wps:cNvPr id="768" name=""/>
                            <wps:cNvSpPr/>
                            <wps:spPr>
                              <a:xfrm>
                                <a:off x="2202120" y="1061640"/>
                                <a:ext cx="30600" cy="44280"/>
                              </a:xfrm>
                              <a:custGeom>
                                <a:avLst/>
                                <a:gdLst/>
                                <a:ahLst/>
                                <a:rect l="l" t="t" r="r" b="b"/>
                                <a:pathLst>
                                  <a:path w="38" h="59">
                                    <a:moveTo>
                                      <a:pt x="11" y="0"/>
                                    </a:moveTo>
                                    <a:lnTo>
                                      <a:pt x="22" y="16"/>
                                    </a:lnTo>
                                    <a:lnTo>
                                      <a:pt x="11" y="21"/>
                                    </a:lnTo>
                                    <a:lnTo>
                                      <a:pt x="27" y="16"/>
                                    </a:lnTo>
                                    <a:lnTo>
                                      <a:pt x="22" y="21"/>
                                    </a:lnTo>
                                    <a:lnTo>
                                      <a:pt x="38" y="37"/>
                                    </a:lnTo>
                                    <a:lnTo>
                                      <a:pt x="22" y="32"/>
                                    </a:lnTo>
                                    <a:lnTo>
                                      <a:pt x="22" y="59"/>
                                    </a:lnTo>
                                    <a:lnTo>
                                      <a:pt x="11" y="43"/>
                                    </a:lnTo>
                                    <a:lnTo>
                                      <a:pt x="0" y="16"/>
                                    </a:lnTo>
                                    <a:lnTo>
                                      <a:pt x="11" y="0"/>
                                    </a:lnTo>
                                    <a:lnTo>
                                      <a:pt x="11" y="0"/>
                                    </a:lnTo>
                                    <a:close/>
                                  </a:path>
                                </a:pathLst>
                              </a:custGeom>
                              <a:solidFill>
                                <a:srgbClr val="0066ff"/>
                              </a:solidFill>
                              <a:ln w="0">
                                <a:noFill/>
                              </a:ln>
                            </wps:spPr>
                            <wps:style>
                              <a:lnRef idx="0"/>
                              <a:fillRef idx="0"/>
                              <a:effectRef idx="0"/>
                              <a:fontRef idx="minor"/>
                            </wps:style>
                            <wps:bodyPr/>
                          </wps:wsp>
                          <wps:wsp>
                            <wps:cNvPr id="769" name=""/>
                            <wps:cNvSpPr/>
                            <wps:spPr>
                              <a:xfrm>
                                <a:off x="2181240" y="1129680"/>
                                <a:ext cx="20160" cy="16560"/>
                              </a:xfrm>
                              <a:custGeom>
                                <a:avLst/>
                                <a:gdLst/>
                                <a:ahLst/>
                                <a:rect l="l" t="t" r="r" b="b"/>
                                <a:pathLst>
                                  <a:path w="26" h="22">
                                    <a:moveTo>
                                      <a:pt x="0" y="11"/>
                                    </a:moveTo>
                                    <a:lnTo>
                                      <a:pt x="21" y="0"/>
                                    </a:lnTo>
                                    <a:lnTo>
                                      <a:pt x="26" y="22"/>
                                    </a:lnTo>
                                    <a:lnTo>
                                      <a:pt x="16" y="22"/>
                                    </a:lnTo>
                                    <a:lnTo>
                                      <a:pt x="0" y="11"/>
                                    </a:lnTo>
                                    <a:lnTo>
                                      <a:pt x="0" y="11"/>
                                    </a:lnTo>
                                    <a:close/>
                                  </a:path>
                                </a:pathLst>
                              </a:custGeom>
                              <a:solidFill>
                                <a:srgbClr val="0066ff"/>
                              </a:solidFill>
                              <a:ln w="0">
                                <a:noFill/>
                              </a:ln>
                            </wps:spPr>
                            <wps:style>
                              <a:lnRef idx="0"/>
                              <a:fillRef idx="0"/>
                              <a:effectRef idx="0"/>
                              <a:fontRef idx="minor"/>
                            </wps:style>
                            <wps:bodyPr/>
                          </wps:wsp>
                          <wps:wsp>
                            <wps:cNvPr id="770" name=""/>
                            <wps:cNvSpPr/>
                            <wps:spPr>
                              <a:xfrm>
                                <a:off x="2181240" y="1129680"/>
                                <a:ext cx="20160" cy="16560"/>
                              </a:xfrm>
                              <a:custGeom>
                                <a:avLst/>
                                <a:gdLst/>
                                <a:ahLst/>
                                <a:rect l="l" t="t" r="r" b="b"/>
                                <a:pathLst>
                                  <a:path w="26" h="22">
                                    <a:moveTo>
                                      <a:pt x="0" y="11"/>
                                    </a:moveTo>
                                    <a:lnTo>
                                      <a:pt x="21" y="0"/>
                                    </a:lnTo>
                                    <a:lnTo>
                                      <a:pt x="26" y="22"/>
                                    </a:lnTo>
                                    <a:lnTo>
                                      <a:pt x="16" y="22"/>
                                    </a:lnTo>
                                    <a:lnTo>
                                      <a:pt x="0" y="11"/>
                                    </a:lnTo>
                                    <a:lnTo>
                                      <a:pt x="0" y="11"/>
                                    </a:lnTo>
                                    <a:close/>
                                  </a:path>
                                </a:pathLst>
                              </a:custGeom>
                              <a:solidFill>
                                <a:srgbClr val="0066ff"/>
                              </a:solidFill>
                              <a:ln w="0">
                                <a:noFill/>
                              </a:ln>
                            </wps:spPr>
                            <wps:style>
                              <a:lnRef idx="0"/>
                              <a:fillRef idx="0"/>
                              <a:effectRef idx="0"/>
                              <a:fontRef idx="minor"/>
                            </wps:style>
                            <wps:bodyPr/>
                          </wps:wsp>
                          <wps:wsp>
                            <wps:cNvPr id="771" name=""/>
                            <wps:cNvSpPr/>
                            <wps:spPr>
                              <a:xfrm>
                                <a:off x="2158920" y="1113840"/>
                                <a:ext cx="17280" cy="8280"/>
                              </a:xfrm>
                              <a:custGeom>
                                <a:avLst/>
                                <a:gdLst/>
                                <a:ahLst/>
                                <a:rect l="l" t="t" r="r" b="b"/>
                                <a:pathLst>
                                  <a:path w="22" h="11">
                                    <a:moveTo>
                                      <a:pt x="0" y="0"/>
                                    </a:moveTo>
                                    <a:lnTo>
                                      <a:pt x="22" y="11"/>
                                    </a:ln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772" name=""/>
                            <wps:cNvSpPr/>
                            <wps:spPr>
                              <a:xfrm>
                                <a:off x="2158920" y="1113840"/>
                                <a:ext cx="17280" cy="8280"/>
                              </a:xfrm>
                              <a:custGeom>
                                <a:avLst/>
                                <a:gdLst/>
                                <a:ahLst/>
                                <a:rect l="l" t="t" r="r" b="b"/>
                                <a:pathLst>
                                  <a:path w="22" h="11">
                                    <a:moveTo>
                                      <a:pt x="0" y="0"/>
                                    </a:moveTo>
                                    <a:lnTo>
                                      <a:pt x="22" y="11"/>
                                    </a:ln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773" name=""/>
                            <wps:cNvSpPr/>
                            <wps:spPr>
                              <a:xfrm>
                                <a:off x="2138040" y="1158840"/>
                                <a:ext cx="3960" cy="15840"/>
                              </a:xfrm>
                              <a:custGeom>
                                <a:avLst/>
                                <a:gdLst/>
                                <a:ahLst/>
                                <a:rect l="l" t="t" r="r" b="b"/>
                                <a:pathLst>
                                  <a:path w="5" h="21">
                                    <a:moveTo>
                                      <a:pt x="0" y="5"/>
                                    </a:moveTo>
                                    <a:lnTo>
                                      <a:pt x="5" y="0"/>
                                    </a:lnTo>
                                    <a:lnTo>
                                      <a:pt x="5" y="5"/>
                                    </a:lnTo>
                                    <a:lnTo>
                                      <a:pt x="0" y="21"/>
                                    </a:lnTo>
                                    <a:lnTo>
                                      <a:pt x="0" y="5"/>
                                    </a:lnTo>
                                    <a:lnTo>
                                      <a:pt x="0" y="5"/>
                                    </a:lnTo>
                                    <a:close/>
                                  </a:path>
                                </a:pathLst>
                              </a:custGeom>
                              <a:solidFill>
                                <a:srgbClr val="0066ff"/>
                              </a:solidFill>
                              <a:ln w="0">
                                <a:noFill/>
                              </a:ln>
                            </wps:spPr>
                            <wps:style>
                              <a:lnRef idx="0"/>
                              <a:fillRef idx="0"/>
                              <a:effectRef idx="0"/>
                              <a:fontRef idx="minor"/>
                            </wps:style>
                            <wps:bodyPr/>
                          </wps:wsp>
                          <wps:wsp>
                            <wps:cNvPr id="774" name=""/>
                            <wps:cNvSpPr/>
                            <wps:spPr>
                              <a:xfrm>
                                <a:off x="2138040" y="1158840"/>
                                <a:ext cx="3960" cy="15840"/>
                              </a:xfrm>
                              <a:custGeom>
                                <a:avLst/>
                                <a:gdLst/>
                                <a:ahLst/>
                                <a:rect l="l" t="t" r="r" b="b"/>
                                <a:pathLst>
                                  <a:path w="5" h="21">
                                    <a:moveTo>
                                      <a:pt x="0" y="5"/>
                                    </a:moveTo>
                                    <a:lnTo>
                                      <a:pt x="5" y="0"/>
                                    </a:lnTo>
                                    <a:lnTo>
                                      <a:pt x="5" y="5"/>
                                    </a:lnTo>
                                    <a:lnTo>
                                      <a:pt x="0" y="21"/>
                                    </a:lnTo>
                                    <a:lnTo>
                                      <a:pt x="0" y="5"/>
                                    </a:lnTo>
                                    <a:lnTo>
                                      <a:pt x="0" y="5"/>
                                    </a:lnTo>
                                    <a:close/>
                                  </a:path>
                                </a:pathLst>
                              </a:custGeom>
                              <a:solidFill>
                                <a:srgbClr val="0066ff"/>
                              </a:solidFill>
                              <a:ln w="0">
                                <a:noFill/>
                              </a:ln>
                            </wps:spPr>
                            <wps:style>
                              <a:lnRef idx="0"/>
                              <a:fillRef idx="0"/>
                              <a:effectRef idx="0"/>
                              <a:fontRef idx="minor"/>
                            </wps:style>
                            <wps:bodyPr/>
                          </wps:wsp>
                          <wps:wsp>
                            <wps:cNvPr id="775" name=""/>
                            <wps:cNvSpPr/>
                            <wps:spPr>
                              <a:xfrm>
                                <a:off x="2129760" y="1162440"/>
                                <a:ext cx="8280" cy="3240"/>
                              </a:xfrm>
                              <a:custGeom>
                                <a:avLst/>
                                <a:gdLst/>
                                <a:ahLst/>
                                <a:rect l="l" t="t" r="r" b="b"/>
                                <a:pathLst>
                                  <a:path w="11" h="5">
                                    <a:moveTo>
                                      <a:pt x="0" y="0"/>
                                    </a:moveTo>
                                    <a:lnTo>
                                      <a:pt x="11" y="0"/>
                                    </a:lnTo>
                                    <a:lnTo>
                                      <a:pt x="11"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776" name=""/>
                            <wps:cNvSpPr/>
                            <wps:spPr>
                              <a:xfrm>
                                <a:off x="2129760" y="1162440"/>
                                <a:ext cx="8280" cy="3240"/>
                              </a:xfrm>
                              <a:custGeom>
                                <a:avLst/>
                                <a:gdLst/>
                                <a:ahLst/>
                                <a:rect l="l" t="t" r="r" b="b"/>
                                <a:pathLst>
                                  <a:path w="11" h="5">
                                    <a:moveTo>
                                      <a:pt x="0" y="0"/>
                                    </a:moveTo>
                                    <a:lnTo>
                                      <a:pt x="11" y="0"/>
                                    </a:lnTo>
                                    <a:lnTo>
                                      <a:pt x="11"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777" name=""/>
                            <wps:cNvSpPr/>
                            <wps:spPr>
                              <a:xfrm>
                                <a:off x="2077920" y="1069920"/>
                                <a:ext cx="98280" cy="104040"/>
                              </a:xfrm>
                              <a:custGeom>
                                <a:avLst/>
                                <a:gdLst/>
                                <a:ahLst/>
                                <a:rect l="l" t="t" r="r" b="b"/>
                                <a:pathLst>
                                  <a:path w="123" h="138">
                                    <a:moveTo>
                                      <a:pt x="48" y="5"/>
                                    </a:moveTo>
                                    <a:lnTo>
                                      <a:pt x="96" y="10"/>
                                    </a:lnTo>
                                    <a:lnTo>
                                      <a:pt x="117" y="0"/>
                                    </a:lnTo>
                                    <a:lnTo>
                                      <a:pt x="123" y="5"/>
                                    </a:lnTo>
                                    <a:lnTo>
                                      <a:pt x="101" y="21"/>
                                    </a:lnTo>
                                    <a:lnTo>
                                      <a:pt x="27" y="26"/>
                                    </a:lnTo>
                                    <a:lnTo>
                                      <a:pt x="27" y="48"/>
                                    </a:lnTo>
                                    <a:lnTo>
                                      <a:pt x="43" y="58"/>
                                    </a:lnTo>
                                    <a:lnTo>
                                      <a:pt x="80" y="32"/>
                                    </a:lnTo>
                                    <a:lnTo>
                                      <a:pt x="91" y="48"/>
                                    </a:lnTo>
                                    <a:lnTo>
                                      <a:pt x="53" y="69"/>
                                    </a:lnTo>
                                    <a:lnTo>
                                      <a:pt x="75" y="90"/>
                                    </a:lnTo>
                                    <a:lnTo>
                                      <a:pt x="64" y="101"/>
                                    </a:lnTo>
                                    <a:lnTo>
                                      <a:pt x="75" y="117"/>
                                    </a:lnTo>
                                    <a:lnTo>
                                      <a:pt x="53" y="122"/>
                                    </a:lnTo>
                                    <a:lnTo>
                                      <a:pt x="43" y="79"/>
                                    </a:lnTo>
                                    <a:lnTo>
                                      <a:pt x="27" y="90"/>
                                    </a:lnTo>
                                    <a:lnTo>
                                      <a:pt x="27" y="138"/>
                                    </a:lnTo>
                                    <a:lnTo>
                                      <a:pt x="22" y="138"/>
                                    </a:lnTo>
                                    <a:lnTo>
                                      <a:pt x="16" y="127"/>
                                    </a:lnTo>
                                    <a:lnTo>
                                      <a:pt x="22" y="101"/>
                                    </a:lnTo>
                                    <a:lnTo>
                                      <a:pt x="16" y="101"/>
                                    </a:lnTo>
                                    <a:lnTo>
                                      <a:pt x="0" y="79"/>
                                    </a:lnTo>
                                    <a:lnTo>
                                      <a:pt x="22" y="48"/>
                                    </a:lnTo>
                                    <a:lnTo>
                                      <a:pt x="27" y="21"/>
                                    </a:lnTo>
                                    <a:lnTo>
                                      <a:pt x="48" y="5"/>
                                    </a:lnTo>
                                    <a:lnTo>
                                      <a:pt x="48" y="5"/>
                                    </a:lnTo>
                                    <a:close/>
                                  </a:path>
                                </a:pathLst>
                              </a:custGeom>
                              <a:solidFill>
                                <a:srgbClr val="0066ff"/>
                              </a:solidFill>
                              <a:ln w="0">
                                <a:noFill/>
                              </a:ln>
                            </wps:spPr>
                            <wps:style>
                              <a:lnRef idx="0"/>
                              <a:fillRef idx="0"/>
                              <a:effectRef idx="0"/>
                              <a:fontRef idx="minor"/>
                            </wps:style>
                            <wps:bodyPr/>
                          </wps:wsp>
                          <wps:wsp>
                            <wps:cNvPr id="778" name=""/>
                            <wps:cNvSpPr/>
                            <wps:spPr>
                              <a:xfrm>
                                <a:off x="2077920" y="1069920"/>
                                <a:ext cx="98280" cy="104040"/>
                              </a:xfrm>
                              <a:custGeom>
                                <a:avLst/>
                                <a:gdLst/>
                                <a:ahLst/>
                                <a:rect l="l" t="t" r="r" b="b"/>
                                <a:pathLst>
                                  <a:path w="123" h="138">
                                    <a:moveTo>
                                      <a:pt x="48" y="5"/>
                                    </a:moveTo>
                                    <a:lnTo>
                                      <a:pt x="96" y="10"/>
                                    </a:lnTo>
                                    <a:lnTo>
                                      <a:pt x="117" y="0"/>
                                    </a:lnTo>
                                    <a:lnTo>
                                      <a:pt x="123" y="5"/>
                                    </a:lnTo>
                                    <a:lnTo>
                                      <a:pt x="101" y="21"/>
                                    </a:lnTo>
                                    <a:lnTo>
                                      <a:pt x="27" y="26"/>
                                    </a:lnTo>
                                    <a:lnTo>
                                      <a:pt x="27" y="48"/>
                                    </a:lnTo>
                                    <a:lnTo>
                                      <a:pt x="43" y="58"/>
                                    </a:lnTo>
                                    <a:lnTo>
                                      <a:pt x="80" y="32"/>
                                    </a:lnTo>
                                    <a:lnTo>
                                      <a:pt x="91" y="48"/>
                                    </a:lnTo>
                                    <a:lnTo>
                                      <a:pt x="53" y="69"/>
                                    </a:lnTo>
                                    <a:lnTo>
                                      <a:pt x="75" y="90"/>
                                    </a:lnTo>
                                    <a:lnTo>
                                      <a:pt x="64" y="101"/>
                                    </a:lnTo>
                                    <a:lnTo>
                                      <a:pt x="75" y="117"/>
                                    </a:lnTo>
                                    <a:lnTo>
                                      <a:pt x="53" y="122"/>
                                    </a:lnTo>
                                    <a:lnTo>
                                      <a:pt x="43" y="79"/>
                                    </a:lnTo>
                                    <a:lnTo>
                                      <a:pt x="27" y="90"/>
                                    </a:lnTo>
                                    <a:lnTo>
                                      <a:pt x="27" y="138"/>
                                    </a:lnTo>
                                    <a:lnTo>
                                      <a:pt x="22" y="138"/>
                                    </a:lnTo>
                                    <a:lnTo>
                                      <a:pt x="16" y="127"/>
                                    </a:lnTo>
                                    <a:lnTo>
                                      <a:pt x="22" y="101"/>
                                    </a:lnTo>
                                    <a:lnTo>
                                      <a:pt x="16" y="101"/>
                                    </a:lnTo>
                                    <a:lnTo>
                                      <a:pt x="0" y="79"/>
                                    </a:lnTo>
                                    <a:lnTo>
                                      <a:pt x="22" y="48"/>
                                    </a:lnTo>
                                    <a:lnTo>
                                      <a:pt x="27" y="21"/>
                                    </a:lnTo>
                                    <a:lnTo>
                                      <a:pt x="48" y="5"/>
                                    </a:lnTo>
                                    <a:lnTo>
                                      <a:pt x="48" y="5"/>
                                    </a:lnTo>
                                    <a:close/>
                                  </a:path>
                                </a:pathLst>
                              </a:custGeom>
                              <a:solidFill>
                                <a:srgbClr val="0066ff"/>
                              </a:solidFill>
                              <a:ln w="0">
                                <a:noFill/>
                              </a:ln>
                            </wps:spPr>
                            <wps:style>
                              <a:lnRef idx="0"/>
                              <a:fillRef idx="0"/>
                              <a:effectRef idx="0"/>
                              <a:fontRef idx="minor"/>
                            </wps:style>
                            <wps:bodyPr/>
                          </wps:wsp>
                          <wps:wsp>
                            <wps:cNvPr id="779" name=""/>
                            <wps:cNvSpPr/>
                            <wps:spPr>
                              <a:xfrm>
                                <a:off x="2009880" y="1214640"/>
                                <a:ext cx="21600" cy="3240"/>
                              </a:xfrm>
                              <a:custGeom>
                                <a:avLst/>
                                <a:gdLst/>
                                <a:ahLst/>
                                <a:rect l="l" t="t" r="r" b="b"/>
                                <a:pathLst>
                                  <a:path w="27" h="5">
                                    <a:moveTo>
                                      <a:pt x="6" y="0"/>
                                    </a:moveTo>
                                    <a:lnTo>
                                      <a:pt x="27" y="0"/>
                                    </a:lnTo>
                                    <a:lnTo>
                                      <a:pt x="16" y="5"/>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780" name=""/>
                            <wps:cNvSpPr/>
                            <wps:spPr>
                              <a:xfrm>
                                <a:off x="2009880" y="1214640"/>
                                <a:ext cx="21600" cy="3240"/>
                              </a:xfrm>
                              <a:custGeom>
                                <a:avLst/>
                                <a:gdLst/>
                                <a:ahLst/>
                                <a:rect l="l" t="t" r="r" b="b"/>
                                <a:pathLst>
                                  <a:path w="27" h="5">
                                    <a:moveTo>
                                      <a:pt x="6" y="0"/>
                                    </a:moveTo>
                                    <a:lnTo>
                                      <a:pt x="27" y="0"/>
                                    </a:lnTo>
                                    <a:lnTo>
                                      <a:pt x="16" y="5"/>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781" name=""/>
                            <wps:cNvSpPr/>
                            <wps:spPr>
                              <a:xfrm>
                                <a:off x="2031480" y="1214640"/>
                                <a:ext cx="12600" cy="8280"/>
                              </a:xfrm>
                              <a:custGeom>
                                <a:avLst/>
                                <a:gdLst/>
                                <a:ahLst/>
                                <a:rect l="l" t="t" r="r" b="b"/>
                                <a:pathLst>
                                  <a:path w="16" h="11">
                                    <a:moveTo>
                                      <a:pt x="5" y="5"/>
                                    </a:moveTo>
                                    <a:lnTo>
                                      <a:pt x="16" y="0"/>
                                    </a:lnTo>
                                    <a:lnTo>
                                      <a:pt x="16" y="11"/>
                                    </a:lnTo>
                                    <a:lnTo>
                                      <a:pt x="0" y="11"/>
                                    </a:lnTo>
                                    <a:lnTo>
                                      <a:pt x="5" y="5"/>
                                    </a:lnTo>
                                    <a:lnTo>
                                      <a:pt x="5" y="5"/>
                                    </a:lnTo>
                                    <a:close/>
                                  </a:path>
                                </a:pathLst>
                              </a:custGeom>
                              <a:solidFill>
                                <a:srgbClr val="0066ff"/>
                              </a:solidFill>
                              <a:ln w="0">
                                <a:noFill/>
                              </a:ln>
                            </wps:spPr>
                            <wps:style>
                              <a:lnRef idx="0"/>
                              <a:fillRef idx="0"/>
                              <a:effectRef idx="0"/>
                              <a:fontRef idx="minor"/>
                            </wps:style>
                            <wps:bodyPr/>
                          </wps:wsp>
                          <wps:wsp>
                            <wps:cNvPr id="782" name=""/>
                            <wps:cNvSpPr/>
                            <wps:spPr>
                              <a:xfrm>
                                <a:off x="2031480" y="1214640"/>
                                <a:ext cx="12600" cy="8280"/>
                              </a:xfrm>
                              <a:custGeom>
                                <a:avLst/>
                                <a:gdLst/>
                                <a:ahLst/>
                                <a:rect l="l" t="t" r="r" b="b"/>
                                <a:pathLst>
                                  <a:path w="16" h="11">
                                    <a:moveTo>
                                      <a:pt x="5" y="5"/>
                                    </a:moveTo>
                                    <a:lnTo>
                                      <a:pt x="16" y="0"/>
                                    </a:lnTo>
                                    <a:lnTo>
                                      <a:pt x="16" y="11"/>
                                    </a:lnTo>
                                    <a:lnTo>
                                      <a:pt x="0" y="11"/>
                                    </a:lnTo>
                                    <a:lnTo>
                                      <a:pt x="5" y="5"/>
                                    </a:lnTo>
                                    <a:lnTo>
                                      <a:pt x="5" y="5"/>
                                    </a:lnTo>
                                    <a:close/>
                                  </a:path>
                                </a:pathLst>
                              </a:custGeom>
                              <a:solidFill>
                                <a:srgbClr val="0066ff"/>
                              </a:solidFill>
                              <a:ln w="0">
                                <a:noFill/>
                              </a:ln>
                            </wps:spPr>
                            <wps:style>
                              <a:lnRef idx="0"/>
                              <a:fillRef idx="0"/>
                              <a:effectRef idx="0"/>
                              <a:fontRef idx="minor"/>
                            </wps:style>
                            <wps:bodyPr/>
                          </wps:wsp>
                          <wps:wsp>
                            <wps:cNvPr id="783" name=""/>
                            <wps:cNvSpPr/>
                            <wps:spPr>
                              <a:xfrm>
                                <a:off x="2044080" y="1214640"/>
                                <a:ext cx="33480" cy="8280"/>
                              </a:xfrm>
                              <a:custGeom>
                                <a:avLst/>
                                <a:gdLst/>
                                <a:ahLst/>
                                <a:rect l="l" t="t" r="r" b="b"/>
                                <a:pathLst>
                                  <a:path w="42" h="11">
                                    <a:moveTo>
                                      <a:pt x="5" y="0"/>
                                    </a:moveTo>
                                    <a:lnTo>
                                      <a:pt x="32" y="5"/>
                                    </a:lnTo>
                                    <a:lnTo>
                                      <a:pt x="32" y="0"/>
                                    </a:lnTo>
                                    <a:lnTo>
                                      <a:pt x="37" y="5"/>
                                    </a:lnTo>
                                    <a:lnTo>
                                      <a:pt x="42" y="0"/>
                                    </a:lnTo>
                                    <a:lnTo>
                                      <a:pt x="42" y="5"/>
                                    </a:lnTo>
                                    <a:lnTo>
                                      <a:pt x="5" y="11"/>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784" name=""/>
                            <wps:cNvSpPr/>
                            <wps:spPr>
                              <a:xfrm>
                                <a:off x="2044080" y="1214640"/>
                                <a:ext cx="33480" cy="8280"/>
                              </a:xfrm>
                              <a:custGeom>
                                <a:avLst/>
                                <a:gdLst/>
                                <a:ahLst/>
                                <a:rect l="l" t="t" r="r" b="b"/>
                                <a:pathLst>
                                  <a:path w="42" h="11">
                                    <a:moveTo>
                                      <a:pt x="5" y="0"/>
                                    </a:moveTo>
                                    <a:lnTo>
                                      <a:pt x="32" y="5"/>
                                    </a:lnTo>
                                    <a:lnTo>
                                      <a:pt x="32" y="0"/>
                                    </a:lnTo>
                                    <a:lnTo>
                                      <a:pt x="37" y="5"/>
                                    </a:lnTo>
                                    <a:lnTo>
                                      <a:pt x="42" y="0"/>
                                    </a:lnTo>
                                    <a:lnTo>
                                      <a:pt x="42" y="5"/>
                                    </a:lnTo>
                                    <a:lnTo>
                                      <a:pt x="5" y="11"/>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785" name=""/>
                            <wps:cNvSpPr/>
                            <wps:spPr>
                              <a:xfrm>
                                <a:off x="2077920" y="1235520"/>
                                <a:ext cx="21600" cy="6840"/>
                              </a:xfrm>
                              <a:custGeom>
                                <a:avLst/>
                                <a:gdLst/>
                                <a:ahLst/>
                                <a:rect l="l" t="t" r="r" b="b"/>
                                <a:pathLst>
                                  <a:path w="27" h="10">
                                    <a:moveTo>
                                      <a:pt x="22" y="0"/>
                                    </a:moveTo>
                                    <a:lnTo>
                                      <a:pt x="27" y="10"/>
                                    </a:lnTo>
                                    <a:lnTo>
                                      <a:pt x="22" y="10"/>
                                    </a:lnTo>
                                    <a:lnTo>
                                      <a:pt x="0" y="5"/>
                                    </a:lnTo>
                                    <a:lnTo>
                                      <a:pt x="0" y="0"/>
                                    </a:lnTo>
                                    <a:lnTo>
                                      <a:pt x="22" y="0"/>
                                    </a:lnTo>
                                    <a:lnTo>
                                      <a:pt x="22" y="0"/>
                                    </a:lnTo>
                                    <a:close/>
                                  </a:path>
                                </a:pathLst>
                              </a:custGeom>
                              <a:solidFill>
                                <a:srgbClr val="0066ff"/>
                              </a:solidFill>
                              <a:ln w="0">
                                <a:noFill/>
                              </a:ln>
                            </wps:spPr>
                            <wps:style>
                              <a:lnRef idx="0"/>
                              <a:fillRef idx="0"/>
                              <a:effectRef idx="0"/>
                              <a:fontRef idx="minor"/>
                            </wps:style>
                            <wps:bodyPr/>
                          </wps:wsp>
                          <wps:wsp>
                            <wps:cNvPr id="786" name=""/>
                            <wps:cNvSpPr/>
                            <wps:spPr>
                              <a:xfrm>
                                <a:off x="2077920" y="1235520"/>
                                <a:ext cx="21600" cy="6840"/>
                              </a:xfrm>
                              <a:custGeom>
                                <a:avLst/>
                                <a:gdLst/>
                                <a:ahLst/>
                                <a:rect l="l" t="t" r="r" b="b"/>
                                <a:pathLst>
                                  <a:path w="27" h="10">
                                    <a:moveTo>
                                      <a:pt x="22" y="0"/>
                                    </a:moveTo>
                                    <a:lnTo>
                                      <a:pt x="27" y="10"/>
                                    </a:lnTo>
                                    <a:lnTo>
                                      <a:pt x="22" y="10"/>
                                    </a:lnTo>
                                    <a:lnTo>
                                      <a:pt x="0" y="5"/>
                                    </a:lnTo>
                                    <a:lnTo>
                                      <a:pt x="0" y="0"/>
                                    </a:lnTo>
                                    <a:lnTo>
                                      <a:pt x="22" y="0"/>
                                    </a:lnTo>
                                    <a:lnTo>
                                      <a:pt x="22" y="0"/>
                                    </a:lnTo>
                                    <a:close/>
                                  </a:path>
                                </a:pathLst>
                              </a:custGeom>
                              <a:solidFill>
                                <a:srgbClr val="0066ff"/>
                              </a:solidFill>
                              <a:ln w="0">
                                <a:noFill/>
                              </a:ln>
                            </wps:spPr>
                            <wps:style>
                              <a:lnRef idx="0"/>
                              <a:fillRef idx="0"/>
                              <a:effectRef idx="0"/>
                              <a:fontRef idx="minor"/>
                            </wps:style>
                            <wps:bodyPr/>
                          </wps:wsp>
                          <wps:wsp>
                            <wps:cNvPr id="787" name=""/>
                            <wps:cNvSpPr/>
                            <wps:spPr>
                              <a:xfrm>
                                <a:off x="2095560" y="1214640"/>
                                <a:ext cx="42480" cy="8280"/>
                              </a:xfrm>
                              <a:custGeom>
                                <a:avLst/>
                                <a:gdLst/>
                                <a:ahLst/>
                                <a:rect l="l" t="t" r="r" b="b"/>
                                <a:pathLst>
                                  <a:path w="53" h="11">
                                    <a:moveTo>
                                      <a:pt x="0" y="5"/>
                                    </a:moveTo>
                                    <a:lnTo>
                                      <a:pt x="5" y="0"/>
                                    </a:lnTo>
                                    <a:lnTo>
                                      <a:pt x="42" y="5"/>
                                    </a:lnTo>
                                    <a:lnTo>
                                      <a:pt x="53" y="0"/>
                                    </a:lnTo>
                                    <a:lnTo>
                                      <a:pt x="42" y="5"/>
                                    </a:lnTo>
                                    <a:lnTo>
                                      <a:pt x="21" y="11"/>
                                    </a:lnTo>
                                    <a:lnTo>
                                      <a:pt x="0" y="5"/>
                                    </a:lnTo>
                                    <a:lnTo>
                                      <a:pt x="0" y="5"/>
                                    </a:lnTo>
                                    <a:close/>
                                  </a:path>
                                </a:pathLst>
                              </a:custGeom>
                              <a:solidFill>
                                <a:srgbClr val="0066ff"/>
                              </a:solidFill>
                              <a:ln w="0">
                                <a:noFill/>
                              </a:ln>
                            </wps:spPr>
                            <wps:style>
                              <a:lnRef idx="0"/>
                              <a:fillRef idx="0"/>
                              <a:effectRef idx="0"/>
                              <a:fontRef idx="minor"/>
                            </wps:style>
                            <wps:bodyPr/>
                          </wps:wsp>
                          <wps:wsp>
                            <wps:cNvPr id="788" name=""/>
                            <wps:cNvSpPr/>
                            <wps:spPr>
                              <a:xfrm>
                                <a:off x="2095560" y="1214640"/>
                                <a:ext cx="42480" cy="8280"/>
                              </a:xfrm>
                              <a:custGeom>
                                <a:avLst/>
                                <a:gdLst/>
                                <a:ahLst/>
                                <a:rect l="l" t="t" r="r" b="b"/>
                                <a:pathLst>
                                  <a:path w="53" h="11">
                                    <a:moveTo>
                                      <a:pt x="0" y="5"/>
                                    </a:moveTo>
                                    <a:lnTo>
                                      <a:pt x="5" y="0"/>
                                    </a:lnTo>
                                    <a:lnTo>
                                      <a:pt x="42" y="5"/>
                                    </a:lnTo>
                                    <a:lnTo>
                                      <a:pt x="53" y="0"/>
                                    </a:lnTo>
                                    <a:lnTo>
                                      <a:pt x="42" y="5"/>
                                    </a:lnTo>
                                    <a:lnTo>
                                      <a:pt x="21" y="11"/>
                                    </a:lnTo>
                                    <a:lnTo>
                                      <a:pt x="0" y="5"/>
                                    </a:lnTo>
                                    <a:lnTo>
                                      <a:pt x="0" y="5"/>
                                    </a:lnTo>
                                    <a:close/>
                                  </a:path>
                                </a:pathLst>
                              </a:custGeom>
                              <a:solidFill>
                                <a:srgbClr val="0066ff"/>
                              </a:solidFill>
                              <a:ln w="0">
                                <a:noFill/>
                              </a:ln>
                            </wps:spPr>
                            <wps:style>
                              <a:lnRef idx="0"/>
                              <a:fillRef idx="0"/>
                              <a:effectRef idx="0"/>
                              <a:fontRef idx="minor"/>
                            </wps:style>
                            <wps:bodyPr/>
                          </wps:wsp>
                          <wps:wsp>
                            <wps:cNvPr id="789" name=""/>
                            <wps:cNvSpPr/>
                            <wps:spPr>
                              <a:xfrm>
                                <a:off x="2158920" y="1214640"/>
                                <a:ext cx="12600" cy="3240"/>
                              </a:xfrm>
                              <a:custGeom>
                                <a:avLst/>
                                <a:gdLst/>
                                <a:ahLst/>
                                <a:rect l="l" t="t" r="r" b="b"/>
                                <a:pathLst>
                                  <a:path w="16" h="5">
                                    <a:moveTo>
                                      <a:pt x="0" y="0"/>
                                    </a:moveTo>
                                    <a:lnTo>
                                      <a:pt x="16" y="0"/>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790" name=""/>
                            <wps:cNvSpPr/>
                            <wps:spPr>
                              <a:xfrm>
                                <a:off x="2158920" y="1214640"/>
                                <a:ext cx="12600" cy="3240"/>
                              </a:xfrm>
                              <a:custGeom>
                                <a:avLst/>
                                <a:gdLst/>
                                <a:ahLst/>
                                <a:rect l="l" t="t" r="r" b="b"/>
                                <a:pathLst>
                                  <a:path w="16" h="5">
                                    <a:moveTo>
                                      <a:pt x="0" y="0"/>
                                    </a:moveTo>
                                    <a:lnTo>
                                      <a:pt x="16" y="0"/>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791" name=""/>
                            <wps:cNvSpPr/>
                            <wps:spPr>
                              <a:xfrm>
                                <a:off x="2142720" y="1214640"/>
                                <a:ext cx="55080" cy="28080"/>
                              </a:xfrm>
                              <a:custGeom>
                                <a:avLst/>
                                <a:gdLst/>
                                <a:ahLst/>
                                <a:rect l="l" t="t" r="r" b="b"/>
                                <a:pathLst>
                                  <a:path w="69" h="37">
                                    <a:moveTo>
                                      <a:pt x="37" y="27"/>
                                    </a:moveTo>
                                    <a:lnTo>
                                      <a:pt x="21" y="32"/>
                                    </a:lnTo>
                                    <a:lnTo>
                                      <a:pt x="0" y="37"/>
                                    </a:lnTo>
                                    <a:lnTo>
                                      <a:pt x="11" y="27"/>
                                    </a:lnTo>
                                    <a:lnTo>
                                      <a:pt x="21" y="11"/>
                                    </a:lnTo>
                                    <a:lnTo>
                                      <a:pt x="37" y="5"/>
                                    </a:lnTo>
                                    <a:lnTo>
                                      <a:pt x="69" y="0"/>
                                    </a:lnTo>
                                    <a:lnTo>
                                      <a:pt x="69" y="5"/>
                                    </a:lnTo>
                                    <a:lnTo>
                                      <a:pt x="37" y="27"/>
                                    </a:lnTo>
                                    <a:lnTo>
                                      <a:pt x="37" y="27"/>
                                    </a:lnTo>
                                    <a:close/>
                                  </a:path>
                                </a:pathLst>
                              </a:custGeom>
                              <a:solidFill>
                                <a:srgbClr val="0066ff"/>
                              </a:solidFill>
                              <a:ln w="0">
                                <a:noFill/>
                              </a:ln>
                            </wps:spPr>
                            <wps:style>
                              <a:lnRef idx="0"/>
                              <a:fillRef idx="0"/>
                              <a:effectRef idx="0"/>
                              <a:fontRef idx="minor"/>
                            </wps:style>
                            <wps:bodyPr/>
                          </wps:wsp>
                          <wps:wsp>
                            <wps:cNvPr id="792" name=""/>
                            <wps:cNvSpPr/>
                            <wps:spPr>
                              <a:xfrm>
                                <a:off x="2142720" y="1214640"/>
                                <a:ext cx="55080" cy="28080"/>
                              </a:xfrm>
                              <a:custGeom>
                                <a:avLst/>
                                <a:gdLst/>
                                <a:ahLst/>
                                <a:rect l="l" t="t" r="r" b="b"/>
                                <a:pathLst>
                                  <a:path w="69" h="37">
                                    <a:moveTo>
                                      <a:pt x="37" y="27"/>
                                    </a:moveTo>
                                    <a:lnTo>
                                      <a:pt x="21" y="32"/>
                                    </a:lnTo>
                                    <a:lnTo>
                                      <a:pt x="0" y="37"/>
                                    </a:lnTo>
                                    <a:lnTo>
                                      <a:pt x="11" y="27"/>
                                    </a:lnTo>
                                    <a:lnTo>
                                      <a:pt x="21" y="11"/>
                                    </a:lnTo>
                                    <a:lnTo>
                                      <a:pt x="37" y="5"/>
                                    </a:lnTo>
                                    <a:lnTo>
                                      <a:pt x="69" y="0"/>
                                    </a:lnTo>
                                    <a:lnTo>
                                      <a:pt x="69" y="5"/>
                                    </a:lnTo>
                                    <a:lnTo>
                                      <a:pt x="37" y="27"/>
                                    </a:lnTo>
                                    <a:lnTo>
                                      <a:pt x="37" y="27"/>
                                    </a:lnTo>
                                    <a:close/>
                                  </a:path>
                                </a:pathLst>
                              </a:custGeom>
                              <a:solidFill>
                                <a:srgbClr val="0066ff"/>
                              </a:solidFill>
                              <a:ln w="0">
                                <a:noFill/>
                              </a:ln>
                            </wps:spPr>
                            <wps:style>
                              <a:lnRef idx="0"/>
                              <a:fillRef idx="0"/>
                              <a:effectRef idx="0"/>
                              <a:fontRef idx="minor"/>
                            </wps:style>
                            <wps:bodyPr/>
                          </wps:wsp>
                          <wps:wsp>
                            <wps:cNvPr id="793" name=""/>
                            <wps:cNvSpPr/>
                            <wps:spPr>
                              <a:xfrm>
                                <a:off x="2181240" y="1206360"/>
                                <a:ext cx="16560" cy="8280"/>
                              </a:xfrm>
                              <a:custGeom>
                                <a:avLst/>
                                <a:gdLst/>
                                <a:ahLst/>
                                <a:rect l="l" t="t" r="r" b="b"/>
                                <a:pathLst>
                                  <a:path w="21" h="11">
                                    <a:moveTo>
                                      <a:pt x="0" y="11"/>
                                    </a:moveTo>
                                    <a:lnTo>
                                      <a:pt x="0" y="0"/>
                                    </a:lnTo>
                                    <a:lnTo>
                                      <a:pt x="21" y="0"/>
                                    </a:lnTo>
                                    <a:lnTo>
                                      <a:pt x="0" y="11"/>
                                    </a:lnTo>
                                    <a:lnTo>
                                      <a:pt x="0" y="11"/>
                                    </a:lnTo>
                                    <a:close/>
                                  </a:path>
                                </a:pathLst>
                              </a:custGeom>
                              <a:solidFill>
                                <a:srgbClr val="0066ff"/>
                              </a:solidFill>
                              <a:ln w="0">
                                <a:noFill/>
                              </a:ln>
                            </wps:spPr>
                            <wps:style>
                              <a:lnRef idx="0"/>
                              <a:fillRef idx="0"/>
                              <a:effectRef idx="0"/>
                              <a:fontRef idx="minor"/>
                            </wps:style>
                            <wps:bodyPr/>
                          </wps:wsp>
                          <wps:wsp>
                            <wps:cNvPr id="794" name=""/>
                            <wps:cNvSpPr/>
                            <wps:spPr>
                              <a:xfrm>
                                <a:off x="2181240" y="1206360"/>
                                <a:ext cx="16560" cy="8280"/>
                              </a:xfrm>
                              <a:custGeom>
                                <a:avLst/>
                                <a:gdLst/>
                                <a:ahLst/>
                                <a:rect l="l" t="t" r="r" b="b"/>
                                <a:pathLst>
                                  <a:path w="21" h="11">
                                    <a:moveTo>
                                      <a:pt x="0" y="11"/>
                                    </a:moveTo>
                                    <a:lnTo>
                                      <a:pt x="0" y="0"/>
                                    </a:lnTo>
                                    <a:lnTo>
                                      <a:pt x="21" y="0"/>
                                    </a:lnTo>
                                    <a:lnTo>
                                      <a:pt x="0" y="11"/>
                                    </a:lnTo>
                                    <a:lnTo>
                                      <a:pt x="0" y="11"/>
                                    </a:lnTo>
                                    <a:close/>
                                  </a:path>
                                </a:pathLst>
                              </a:custGeom>
                              <a:solidFill>
                                <a:srgbClr val="0066ff"/>
                              </a:solidFill>
                              <a:ln w="0">
                                <a:noFill/>
                              </a:ln>
                            </wps:spPr>
                            <wps:style>
                              <a:lnRef idx="0"/>
                              <a:fillRef idx="0"/>
                              <a:effectRef idx="0"/>
                              <a:fontRef idx="minor"/>
                            </wps:style>
                            <wps:bodyPr/>
                          </wps:wsp>
                          <wps:wsp>
                            <wps:cNvPr id="795" name=""/>
                            <wps:cNvSpPr/>
                            <wps:spPr>
                              <a:xfrm>
                                <a:off x="2258280" y="1198800"/>
                                <a:ext cx="3960" cy="15840"/>
                              </a:xfrm>
                              <a:custGeom>
                                <a:avLst/>
                                <a:gdLst/>
                                <a:ahLst/>
                                <a:rect l="l" t="t" r="r" b="b"/>
                                <a:pathLst>
                                  <a:path w="5" h="21">
                                    <a:moveTo>
                                      <a:pt x="0" y="10"/>
                                    </a:moveTo>
                                    <a:lnTo>
                                      <a:pt x="5" y="0"/>
                                    </a:lnTo>
                                    <a:lnTo>
                                      <a:pt x="0" y="21"/>
                                    </a:lnTo>
                                    <a:lnTo>
                                      <a:pt x="0" y="10"/>
                                    </a:lnTo>
                                    <a:lnTo>
                                      <a:pt x="0" y="10"/>
                                    </a:lnTo>
                                    <a:close/>
                                  </a:path>
                                </a:pathLst>
                              </a:custGeom>
                              <a:solidFill>
                                <a:srgbClr val="0066ff"/>
                              </a:solidFill>
                              <a:ln w="0">
                                <a:noFill/>
                              </a:ln>
                            </wps:spPr>
                            <wps:style>
                              <a:lnRef idx="0"/>
                              <a:fillRef idx="0"/>
                              <a:effectRef idx="0"/>
                              <a:fontRef idx="minor"/>
                            </wps:style>
                            <wps:bodyPr/>
                          </wps:wsp>
                          <wps:wsp>
                            <wps:cNvPr id="796" name=""/>
                            <wps:cNvSpPr/>
                            <wps:spPr>
                              <a:xfrm>
                                <a:off x="2258280" y="1198800"/>
                                <a:ext cx="3960" cy="15840"/>
                              </a:xfrm>
                              <a:custGeom>
                                <a:avLst/>
                                <a:gdLst/>
                                <a:ahLst/>
                                <a:rect l="l" t="t" r="r" b="b"/>
                                <a:pathLst>
                                  <a:path w="5" h="21">
                                    <a:moveTo>
                                      <a:pt x="0" y="10"/>
                                    </a:moveTo>
                                    <a:lnTo>
                                      <a:pt x="5" y="0"/>
                                    </a:lnTo>
                                    <a:lnTo>
                                      <a:pt x="0" y="21"/>
                                    </a:lnTo>
                                    <a:lnTo>
                                      <a:pt x="0" y="10"/>
                                    </a:lnTo>
                                    <a:lnTo>
                                      <a:pt x="0" y="10"/>
                                    </a:lnTo>
                                    <a:close/>
                                  </a:path>
                                </a:pathLst>
                              </a:custGeom>
                              <a:solidFill>
                                <a:srgbClr val="0066ff"/>
                              </a:solidFill>
                              <a:ln w="0">
                                <a:noFill/>
                              </a:ln>
                            </wps:spPr>
                            <wps:style>
                              <a:lnRef idx="0"/>
                              <a:fillRef idx="0"/>
                              <a:effectRef idx="0"/>
                              <a:fontRef idx="minor"/>
                            </wps:style>
                            <wps:bodyPr/>
                          </wps:wsp>
                          <wps:wsp>
                            <wps:cNvPr id="797" name=""/>
                            <wps:cNvSpPr/>
                            <wps:spPr>
                              <a:xfrm>
                                <a:off x="2300760" y="1178280"/>
                                <a:ext cx="3960" cy="16560"/>
                              </a:xfrm>
                              <a:custGeom>
                                <a:avLst/>
                                <a:gdLst/>
                                <a:ahLst/>
                                <a:rect l="l" t="t" r="r" b="b"/>
                                <a:pathLst>
                                  <a:path w="5" h="22">
                                    <a:moveTo>
                                      <a:pt x="0" y="0"/>
                                    </a:moveTo>
                                    <a:lnTo>
                                      <a:pt x="5" y="6"/>
                                    </a:lnTo>
                                    <a:lnTo>
                                      <a:pt x="0" y="22"/>
                                    </a:lnTo>
                                    <a:lnTo>
                                      <a:pt x="0" y="0"/>
                                    </a:lnTo>
                                    <a:lnTo>
                                      <a:pt x="0" y="0"/>
                                    </a:lnTo>
                                    <a:close/>
                                  </a:path>
                                </a:pathLst>
                              </a:custGeom>
                              <a:solidFill>
                                <a:srgbClr val="0066ff"/>
                              </a:solidFill>
                              <a:ln w="0">
                                <a:noFill/>
                              </a:ln>
                            </wps:spPr>
                            <wps:style>
                              <a:lnRef idx="0"/>
                              <a:fillRef idx="0"/>
                              <a:effectRef idx="0"/>
                              <a:fontRef idx="minor"/>
                            </wps:style>
                            <wps:bodyPr/>
                          </wps:wsp>
                          <wps:wsp>
                            <wps:cNvPr id="798" name=""/>
                            <wps:cNvSpPr/>
                            <wps:spPr>
                              <a:xfrm>
                                <a:off x="2300760" y="1178280"/>
                                <a:ext cx="3960" cy="16560"/>
                              </a:xfrm>
                              <a:custGeom>
                                <a:avLst/>
                                <a:gdLst/>
                                <a:ahLst/>
                                <a:rect l="l" t="t" r="r" b="b"/>
                                <a:pathLst>
                                  <a:path w="5" h="22">
                                    <a:moveTo>
                                      <a:pt x="0" y="0"/>
                                    </a:moveTo>
                                    <a:lnTo>
                                      <a:pt x="5" y="6"/>
                                    </a:lnTo>
                                    <a:lnTo>
                                      <a:pt x="0" y="22"/>
                                    </a:lnTo>
                                    <a:lnTo>
                                      <a:pt x="0" y="0"/>
                                    </a:lnTo>
                                    <a:lnTo>
                                      <a:pt x="0" y="0"/>
                                    </a:lnTo>
                                    <a:close/>
                                  </a:path>
                                </a:pathLst>
                              </a:custGeom>
                              <a:solidFill>
                                <a:srgbClr val="0066ff"/>
                              </a:solidFill>
                              <a:ln w="0">
                                <a:noFill/>
                              </a:ln>
                            </wps:spPr>
                            <wps:style>
                              <a:lnRef idx="0"/>
                              <a:fillRef idx="0"/>
                              <a:effectRef idx="0"/>
                              <a:fontRef idx="minor"/>
                            </wps:style>
                            <wps:bodyPr/>
                          </wps:wsp>
                          <wps:wsp>
                            <wps:cNvPr id="799" name=""/>
                            <wps:cNvSpPr/>
                            <wps:spPr>
                              <a:xfrm>
                                <a:off x="2305080" y="1178280"/>
                                <a:ext cx="720" cy="4320"/>
                              </a:xfrm>
                              <a:custGeom>
                                <a:avLst/>
                                <a:gdLst/>
                                <a:ahLst/>
                                <a:rect l="l" t="t" r="r" b="b"/>
                                <a:pathLst>
                                  <a:path w="0" h="6">
                                    <a:moveTo>
                                      <a:pt x="0" y="0"/>
                                    </a:move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800" name=""/>
                            <wps:cNvSpPr/>
                            <wps:spPr>
                              <a:xfrm>
                                <a:off x="2305080" y="1178280"/>
                                <a:ext cx="720" cy="4320"/>
                              </a:xfrm>
                              <a:custGeom>
                                <a:avLst/>
                                <a:gdLst/>
                                <a:ahLst/>
                                <a:rect l="l" t="t" r="r" b="b"/>
                                <a:pathLst>
                                  <a:path w="0" h="6">
                                    <a:moveTo>
                                      <a:pt x="0" y="0"/>
                                    </a:move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801" name=""/>
                            <wps:cNvSpPr/>
                            <wps:spPr>
                              <a:xfrm>
                                <a:off x="2305080" y="1166400"/>
                                <a:ext cx="8280" cy="16560"/>
                              </a:xfrm>
                              <a:custGeom>
                                <a:avLst/>
                                <a:gdLst/>
                                <a:ahLst/>
                                <a:rect l="l" t="t" r="r" b="b"/>
                                <a:pathLst>
                                  <a:path w="11" h="22">
                                    <a:moveTo>
                                      <a:pt x="0" y="11"/>
                                    </a:moveTo>
                                    <a:lnTo>
                                      <a:pt x="11" y="0"/>
                                    </a:lnTo>
                                    <a:lnTo>
                                      <a:pt x="11" y="22"/>
                                    </a:lnTo>
                                    <a:lnTo>
                                      <a:pt x="0" y="11"/>
                                    </a:lnTo>
                                    <a:lnTo>
                                      <a:pt x="0" y="11"/>
                                    </a:lnTo>
                                    <a:close/>
                                  </a:path>
                                </a:pathLst>
                              </a:custGeom>
                              <a:solidFill>
                                <a:srgbClr val="0066ff"/>
                              </a:solidFill>
                              <a:ln w="0">
                                <a:noFill/>
                              </a:ln>
                            </wps:spPr>
                            <wps:style>
                              <a:lnRef idx="0"/>
                              <a:fillRef idx="0"/>
                              <a:effectRef idx="0"/>
                              <a:fontRef idx="minor"/>
                            </wps:style>
                            <wps:bodyPr/>
                          </wps:wsp>
                          <wps:wsp>
                            <wps:cNvPr id="802" name=""/>
                            <wps:cNvSpPr/>
                            <wps:spPr>
                              <a:xfrm>
                                <a:off x="2305080" y="1166400"/>
                                <a:ext cx="8280" cy="16560"/>
                              </a:xfrm>
                              <a:custGeom>
                                <a:avLst/>
                                <a:gdLst/>
                                <a:ahLst/>
                                <a:rect l="l" t="t" r="r" b="b"/>
                                <a:pathLst>
                                  <a:path w="11" h="22">
                                    <a:moveTo>
                                      <a:pt x="0" y="11"/>
                                    </a:moveTo>
                                    <a:lnTo>
                                      <a:pt x="11" y="0"/>
                                    </a:lnTo>
                                    <a:lnTo>
                                      <a:pt x="11" y="22"/>
                                    </a:lnTo>
                                    <a:lnTo>
                                      <a:pt x="0" y="11"/>
                                    </a:lnTo>
                                    <a:lnTo>
                                      <a:pt x="0" y="11"/>
                                    </a:lnTo>
                                    <a:close/>
                                  </a:path>
                                </a:pathLst>
                              </a:custGeom>
                              <a:solidFill>
                                <a:srgbClr val="0066ff"/>
                              </a:solidFill>
                              <a:ln w="0">
                                <a:noFill/>
                              </a:ln>
                            </wps:spPr>
                            <wps:style>
                              <a:lnRef idx="0"/>
                              <a:fillRef idx="0"/>
                              <a:effectRef idx="0"/>
                              <a:fontRef idx="minor"/>
                            </wps:style>
                            <wps:bodyPr/>
                          </wps:wsp>
                          <wps:wsp>
                            <wps:cNvPr id="803" name=""/>
                            <wps:cNvSpPr/>
                            <wps:spPr>
                              <a:xfrm>
                                <a:off x="2211120" y="1129680"/>
                                <a:ext cx="47160" cy="16560"/>
                              </a:xfrm>
                              <a:custGeom>
                                <a:avLst/>
                                <a:gdLst/>
                                <a:ahLst/>
                                <a:rect l="l" t="t" r="r" b="b"/>
                                <a:pathLst>
                                  <a:path w="59" h="22">
                                    <a:moveTo>
                                      <a:pt x="0" y="22"/>
                                    </a:moveTo>
                                    <a:lnTo>
                                      <a:pt x="11" y="0"/>
                                    </a:lnTo>
                                    <a:lnTo>
                                      <a:pt x="32" y="0"/>
                                    </a:lnTo>
                                    <a:lnTo>
                                      <a:pt x="53" y="11"/>
                                    </a:lnTo>
                                    <a:lnTo>
                                      <a:pt x="59" y="22"/>
                                    </a:lnTo>
                                    <a:lnTo>
                                      <a:pt x="11" y="11"/>
                                    </a:lnTo>
                                    <a:lnTo>
                                      <a:pt x="0" y="22"/>
                                    </a:lnTo>
                                    <a:lnTo>
                                      <a:pt x="0" y="22"/>
                                    </a:lnTo>
                                    <a:close/>
                                  </a:path>
                                </a:pathLst>
                              </a:custGeom>
                              <a:solidFill>
                                <a:srgbClr val="0066ff"/>
                              </a:solidFill>
                              <a:ln w="0">
                                <a:noFill/>
                              </a:ln>
                            </wps:spPr>
                            <wps:style>
                              <a:lnRef idx="0"/>
                              <a:fillRef idx="0"/>
                              <a:effectRef idx="0"/>
                              <a:fontRef idx="minor"/>
                            </wps:style>
                            <wps:bodyPr/>
                          </wps:wsp>
                          <wps:wsp>
                            <wps:cNvPr id="804" name=""/>
                            <wps:cNvSpPr/>
                            <wps:spPr>
                              <a:xfrm>
                                <a:off x="2211120" y="1129680"/>
                                <a:ext cx="47160" cy="16560"/>
                              </a:xfrm>
                              <a:custGeom>
                                <a:avLst/>
                                <a:gdLst/>
                                <a:ahLst/>
                                <a:rect l="l" t="t" r="r" b="b"/>
                                <a:pathLst>
                                  <a:path w="59" h="22">
                                    <a:moveTo>
                                      <a:pt x="0" y="22"/>
                                    </a:moveTo>
                                    <a:lnTo>
                                      <a:pt x="11" y="0"/>
                                    </a:lnTo>
                                    <a:lnTo>
                                      <a:pt x="32" y="0"/>
                                    </a:lnTo>
                                    <a:lnTo>
                                      <a:pt x="53" y="11"/>
                                    </a:lnTo>
                                    <a:lnTo>
                                      <a:pt x="59" y="22"/>
                                    </a:lnTo>
                                    <a:lnTo>
                                      <a:pt x="11" y="11"/>
                                    </a:lnTo>
                                    <a:lnTo>
                                      <a:pt x="0" y="22"/>
                                    </a:lnTo>
                                    <a:lnTo>
                                      <a:pt x="0" y="22"/>
                                    </a:lnTo>
                                    <a:close/>
                                  </a:path>
                                </a:pathLst>
                              </a:custGeom>
                              <a:solidFill>
                                <a:srgbClr val="0066ff"/>
                              </a:solidFill>
                              <a:ln w="0">
                                <a:noFill/>
                              </a:ln>
                            </wps:spPr>
                            <wps:style>
                              <a:lnRef idx="0"/>
                              <a:fillRef idx="0"/>
                              <a:effectRef idx="0"/>
                              <a:fontRef idx="minor"/>
                            </wps:style>
                            <wps:bodyPr/>
                          </wps:wsp>
                        </wpg:grpSp>
                        <wpg:grpSp>
                          <wpg:cNvGrpSpPr/>
                          <wpg:grpSpPr>
                            <a:xfrm>
                              <a:off x="1976040" y="186120"/>
                              <a:ext cx="2534400" cy="1630800"/>
                            </a:xfrm>
                          </wpg:grpSpPr>
                          <wps:wsp>
                            <wps:cNvPr id="805" name=""/>
                            <wps:cNvSpPr/>
                            <wps:spPr>
                              <a:xfrm>
                                <a:off x="1992240" y="968760"/>
                                <a:ext cx="7560" cy="8280"/>
                              </a:xfrm>
                              <a:custGeom>
                                <a:avLst/>
                                <a:gdLst/>
                                <a:ahLst/>
                                <a:rect l="l" t="t" r="r" b="b"/>
                                <a:pathLst>
                                  <a:path w="10" h="11">
                                    <a:moveTo>
                                      <a:pt x="0" y="11"/>
                                    </a:moveTo>
                                    <a:lnTo>
                                      <a:pt x="10" y="0"/>
                                    </a:lnTo>
                                    <a:lnTo>
                                      <a:pt x="10" y="11"/>
                                    </a:lnTo>
                                    <a:lnTo>
                                      <a:pt x="0" y="11"/>
                                    </a:lnTo>
                                    <a:lnTo>
                                      <a:pt x="0" y="11"/>
                                    </a:lnTo>
                                    <a:close/>
                                  </a:path>
                                </a:pathLst>
                              </a:custGeom>
                              <a:solidFill>
                                <a:srgbClr val="0066ff"/>
                              </a:solidFill>
                              <a:ln w="0">
                                <a:noFill/>
                              </a:ln>
                            </wps:spPr>
                            <wps:style>
                              <a:lnRef idx="0"/>
                              <a:fillRef idx="0"/>
                              <a:effectRef idx="0"/>
                              <a:fontRef idx="minor"/>
                            </wps:style>
                            <wps:bodyPr/>
                          </wps:wsp>
                          <wps:wsp>
                            <wps:cNvPr id="806" name=""/>
                            <wps:cNvSpPr/>
                            <wps:spPr>
                              <a:xfrm>
                                <a:off x="1992240" y="968760"/>
                                <a:ext cx="7560" cy="8280"/>
                              </a:xfrm>
                              <a:custGeom>
                                <a:avLst/>
                                <a:gdLst/>
                                <a:ahLst/>
                                <a:rect l="l" t="t" r="r" b="b"/>
                                <a:pathLst>
                                  <a:path w="10" h="11">
                                    <a:moveTo>
                                      <a:pt x="0" y="11"/>
                                    </a:moveTo>
                                    <a:lnTo>
                                      <a:pt x="10" y="0"/>
                                    </a:lnTo>
                                    <a:lnTo>
                                      <a:pt x="10" y="11"/>
                                    </a:lnTo>
                                    <a:lnTo>
                                      <a:pt x="0" y="11"/>
                                    </a:lnTo>
                                    <a:lnTo>
                                      <a:pt x="0" y="11"/>
                                    </a:lnTo>
                                    <a:close/>
                                  </a:path>
                                </a:pathLst>
                              </a:custGeom>
                              <a:solidFill>
                                <a:srgbClr val="0066ff"/>
                              </a:solidFill>
                              <a:ln w="0">
                                <a:noFill/>
                              </a:ln>
                            </wps:spPr>
                            <wps:style>
                              <a:lnRef idx="0"/>
                              <a:fillRef idx="0"/>
                              <a:effectRef idx="0"/>
                              <a:fontRef idx="minor"/>
                            </wps:style>
                            <wps:bodyPr/>
                          </wps:wsp>
                          <wps:wsp>
                            <wps:cNvPr id="807" name=""/>
                            <wps:cNvSpPr/>
                            <wps:spPr>
                              <a:xfrm>
                                <a:off x="1675080" y="888120"/>
                                <a:ext cx="149400" cy="117000"/>
                              </a:xfrm>
                              <a:custGeom>
                                <a:avLst/>
                                <a:gdLst/>
                                <a:ahLst/>
                                <a:rect l="l" t="t" r="r" b="b"/>
                                <a:pathLst>
                                  <a:path w="186" h="154">
                                    <a:moveTo>
                                      <a:pt x="165" y="0"/>
                                    </a:moveTo>
                                    <a:lnTo>
                                      <a:pt x="176" y="5"/>
                                    </a:lnTo>
                                    <a:lnTo>
                                      <a:pt x="165" y="11"/>
                                    </a:lnTo>
                                    <a:lnTo>
                                      <a:pt x="176" y="37"/>
                                    </a:lnTo>
                                    <a:lnTo>
                                      <a:pt x="176" y="48"/>
                                    </a:lnTo>
                                    <a:lnTo>
                                      <a:pt x="186" y="58"/>
                                    </a:lnTo>
                                    <a:lnTo>
                                      <a:pt x="181" y="58"/>
                                    </a:lnTo>
                                    <a:lnTo>
                                      <a:pt x="165" y="101"/>
                                    </a:lnTo>
                                    <a:lnTo>
                                      <a:pt x="144" y="106"/>
                                    </a:lnTo>
                                    <a:lnTo>
                                      <a:pt x="149" y="122"/>
                                    </a:lnTo>
                                    <a:lnTo>
                                      <a:pt x="133" y="149"/>
                                    </a:lnTo>
                                    <a:lnTo>
                                      <a:pt x="117" y="154"/>
                                    </a:lnTo>
                                    <a:lnTo>
                                      <a:pt x="101" y="138"/>
                                    </a:lnTo>
                                    <a:lnTo>
                                      <a:pt x="80" y="127"/>
                                    </a:lnTo>
                                    <a:lnTo>
                                      <a:pt x="48" y="149"/>
                                    </a:lnTo>
                                    <a:lnTo>
                                      <a:pt x="48" y="127"/>
                                    </a:lnTo>
                                    <a:lnTo>
                                      <a:pt x="27" y="127"/>
                                    </a:lnTo>
                                    <a:lnTo>
                                      <a:pt x="22" y="101"/>
                                    </a:lnTo>
                                    <a:lnTo>
                                      <a:pt x="11" y="80"/>
                                    </a:lnTo>
                                    <a:lnTo>
                                      <a:pt x="0" y="69"/>
                                    </a:lnTo>
                                    <a:lnTo>
                                      <a:pt x="11" y="48"/>
                                    </a:lnTo>
                                    <a:lnTo>
                                      <a:pt x="11" y="37"/>
                                    </a:lnTo>
                                    <a:lnTo>
                                      <a:pt x="22" y="48"/>
                                    </a:lnTo>
                                    <a:lnTo>
                                      <a:pt x="38" y="58"/>
                                    </a:lnTo>
                                    <a:lnTo>
                                      <a:pt x="48" y="58"/>
                                    </a:lnTo>
                                    <a:lnTo>
                                      <a:pt x="64" y="48"/>
                                    </a:lnTo>
                                    <a:lnTo>
                                      <a:pt x="96" y="53"/>
                                    </a:lnTo>
                                    <a:lnTo>
                                      <a:pt x="101" y="53"/>
                                    </a:lnTo>
                                    <a:lnTo>
                                      <a:pt x="107" y="48"/>
                                    </a:lnTo>
                                    <a:lnTo>
                                      <a:pt x="133" y="0"/>
                                    </a:lnTo>
                                    <a:lnTo>
                                      <a:pt x="165" y="0"/>
                                    </a:lnTo>
                                    <a:lnTo>
                                      <a:pt x="165" y="0"/>
                                    </a:lnTo>
                                    <a:close/>
                                  </a:path>
                                </a:pathLst>
                              </a:custGeom>
                              <a:solidFill>
                                <a:srgbClr val="0066ff"/>
                              </a:solidFill>
                              <a:ln w="0">
                                <a:noFill/>
                              </a:ln>
                            </wps:spPr>
                            <wps:style>
                              <a:lnRef idx="0"/>
                              <a:fillRef idx="0"/>
                              <a:effectRef idx="0"/>
                              <a:fontRef idx="minor"/>
                            </wps:style>
                            <wps:bodyPr/>
                          </wps:wsp>
                          <wps:wsp>
                            <wps:cNvPr id="808" name=""/>
                            <wps:cNvSpPr/>
                            <wps:spPr>
                              <a:xfrm>
                                <a:off x="1675080" y="888120"/>
                                <a:ext cx="149400" cy="117000"/>
                              </a:xfrm>
                              <a:custGeom>
                                <a:avLst/>
                                <a:gdLst/>
                                <a:ahLst/>
                                <a:rect l="l" t="t" r="r" b="b"/>
                                <a:pathLst>
                                  <a:path w="186" h="154">
                                    <a:moveTo>
                                      <a:pt x="165" y="0"/>
                                    </a:moveTo>
                                    <a:lnTo>
                                      <a:pt x="176" y="5"/>
                                    </a:lnTo>
                                    <a:lnTo>
                                      <a:pt x="165" y="11"/>
                                    </a:lnTo>
                                    <a:lnTo>
                                      <a:pt x="176" y="37"/>
                                    </a:lnTo>
                                    <a:lnTo>
                                      <a:pt x="176" y="48"/>
                                    </a:lnTo>
                                    <a:lnTo>
                                      <a:pt x="186" y="58"/>
                                    </a:lnTo>
                                    <a:lnTo>
                                      <a:pt x="181" y="58"/>
                                    </a:lnTo>
                                    <a:lnTo>
                                      <a:pt x="165" y="101"/>
                                    </a:lnTo>
                                    <a:lnTo>
                                      <a:pt x="144" y="106"/>
                                    </a:lnTo>
                                    <a:lnTo>
                                      <a:pt x="149" y="122"/>
                                    </a:lnTo>
                                    <a:lnTo>
                                      <a:pt x="133" y="149"/>
                                    </a:lnTo>
                                    <a:lnTo>
                                      <a:pt x="117" y="154"/>
                                    </a:lnTo>
                                    <a:lnTo>
                                      <a:pt x="101" y="138"/>
                                    </a:lnTo>
                                    <a:lnTo>
                                      <a:pt x="80" y="127"/>
                                    </a:lnTo>
                                    <a:lnTo>
                                      <a:pt x="48" y="149"/>
                                    </a:lnTo>
                                    <a:lnTo>
                                      <a:pt x="48" y="127"/>
                                    </a:lnTo>
                                    <a:lnTo>
                                      <a:pt x="27" y="127"/>
                                    </a:lnTo>
                                    <a:lnTo>
                                      <a:pt x="22" y="101"/>
                                    </a:lnTo>
                                    <a:lnTo>
                                      <a:pt x="11" y="80"/>
                                    </a:lnTo>
                                    <a:lnTo>
                                      <a:pt x="0" y="69"/>
                                    </a:lnTo>
                                    <a:lnTo>
                                      <a:pt x="11" y="48"/>
                                    </a:lnTo>
                                    <a:lnTo>
                                      <a:pt x="11" y="37"/>
                                    </a:lnTo>
                                    <a:lnTo>
                                      <a:pt x="22" y="48"/>
                                    </a:lnTo>
                                    <a:lnTo>
                                      <a:pt x="38" y="58"/>
                                    </a:lnTo>
                                    <a:lnTo>
                                      <a:pt x="48" y="58"/>
                                    </a:lnTo>
                                    <a:lnTo>
                                      <a:pt x="64" y="48"/>
                                    </a:lnTo>
                                    <a:lnTo>
                                      <a:pt x="96" y="53"/>
                                    </a:lnTo>
                                    <a:lnTo>
                                      <a:pt x="101" y="53"/>
                                    </a:lnTo>
                                    <a:lnTo>
                                      <a:pt x="107" y="48"/>
                                    </a:lnTo>
                                    <a:lnTo>
                                      <a:pt x="133" y="0"/>
                                    </a:lnTo>
                                    <a:lnTo>
                                      <a:pt x="165" y="0"/>
                                    </a:lnTo>
                                    <a:lnTo>
                                      <a:pt x="165" y="0"/>
                                    </a:lnTo>
                                    <a:close/>
                                  </a:path>
                                </a:pathLst>
                              </a:custGeom>
                              <a:solidFill>
                                <a:srgbClr val="0066ff"/>
                              </a:solidFill>
                              <a:ln w="0">
                                <a:noFill/>
                              </a:ln>
                            </wps:spPr>
                            <wps:style>
                              <a:lnRef idx="0"/>
                              <a:fillRef idx="0"/>
                              <a:effectRef idx="0"/>
                              <a:fontRef idx="minor"/>
                            </wps:style>
                            <wps:bodyPr/>
                          </wps:wsp>
                          <wps:wsp>
                            <wps:cNvPr id="809" name=""/>
                            <wps:cNvSpPr/>
                            <wps:spPr>
                              <a:xfrm>
                                <a:off x="1624320" y="1029960"/>
                                <a:ext cx="131400" cy="43920"/>
                              </a:xfrm>
                              <a:custGeom>
                                <a:avLst/>
                                <a:gdLst/>
                                <a:ahLst/>
                                <a:rect l="l" t="t" r="r" b="b"/>
                                <a:pathLst>
                                  <a:path w="164" h="58">
                                    <a:moveTo>
                                      <a:pt x="111" y="53"/>
                                    </a:moveTo>
                                    <a:lnTo>
                                      <a:pt x="31" y="32"/>
                                    </a:lnTo>
                                    <a:lnTo>
                                      <a:pt x="0" y="11"/>
                                    </a:lnTo>
                                    <a:lnTo>
                                      <a:pt x="5" y="11"/>
                                    </a:lnTo>
                                    <a:lnTo>
                                      <a:pt x="10" y="0"/>
                                    </a:lnTo>
                                    <a:lnTo>
                                      <a:pt x="31" y="0"/>
                                    </a:lnTo>
                                    <a:lnTo>
                                      <a:pt x="63" y="27"/>
                                    </a:lnTo>
                                    <a:lnTo>
                                      <a:pt x="90" y="27"/>
                                    </a:lnTo>
                                    <a:lnTo>
                                      <a:pt x="101" y="11"/>
                                    </a:lnTo>
                                    <a:lnTo>
                                      <a:pt x="127" y="27"/>
                                    </a:lnTo>
                                    <a:lnTo>
                                      <a:pt x="132" y="42"/>
                                    </a:lnTo>
                                    <a:lnTo>
                                      <a:pt x="164" y="42"/>
                                    </a:lnTo>
                                    <a:lnTo>
                                      <a:pt x="164" y="58"/>
                                    </a:lnTo>
                                    <a:lnTo>
                                      <a:pt x="111" y="53"/>
                                    </a:lnTo>
                                    <a:lnTo>
                                      <a:pt x="111" y="53"/>
                                    </a:lnTo>
                                    <a:close/>
                                  </a:path>
                                </a:pathLst>
                              </a:custGeom>
                              <a:solidFill>
                                <a:srgbClr val="0066ff"/>
                              </a:solidFill>
                              <a:ln w="0">
                                <a:noFill/>
                              </a:ln>
                            </wps:spPr>
                            <wps:style>
                              <a:lnRef idx="0"/>
                              <a:fillRef idx="0"/>
                              <a:effectRef idx="0"/>
                              <a:fontRef idx="minor"/>
                            </wps:style>
                            <wps:bodyPr/>
                          </wps:wsp>
                          <wps:wsp>
                            <wps:cNvPr id="810" name=""/>
                            <wps:cNvSpPr/>
                            <wps:spPr>
                              <a:xfrm>
                                <a:off x="1624320" y="1029960"/>
                                <a:ext cx="131400" cy="43920"/>
                              </a:xfrm>
                              <a:custGeom>
                                <a:avLst/>
                                <a:gdLst/>
                                <a:ahLst/>
                                <a:rect l="l" t="t" r="r" b="b"/>
                                <a:pathLst>
                                  <a:path w="164" h="58">
                                    <a:moveTo>
                                      <a:pt x="111" y="53"/>
                                    </a:moveTo>
                                    <a:lnTo>
                                      <a:pt x="31" y="32"/>
                                    </a:lnTo>
                                    <a:lnTo>
                                      <a:pt x="0" y="11"/>
                                    </a:lnTo>
                                    <a:lnTo>
                                      <a:pt x="5" y="11"/>
                                    </a:lnTo>
                                    <a:lnTo>
                                      <a:pt x="10" y="0"/>
                                    </a:lnTo>
                                    <a:lnTo>
                                      <a:pt x="31" y="0"/>
                                    </a:lnTo>
                                    <a:lnTo>
                                      <a:pt x="63" y="27"/>
                                    </a:lnTo>
                                    <a:lnTo>
                                      <a:pt x="90" y="27"/>
                                    </a:lnTo>
                                    <a:lnTo>
                                      <a:pt x="101" y="11"/>
                                    </a:lnTo>
                                    <a:lnTo>
                                      <a:pt x="127" y="27"/>
                                    </a:lnTo>
                                    <a:lnTo>
                                      <a:pt x="132" y="42"/>
                                    </a:lnTo>
                                    <a:lnTo>
                                      <a:pt x="164" y="42"/>
                                    </a:lnTo>
                                    <a:lnTo>
                                      <a:pt x="164" y="58"/>
                                    </a:lnTo>
                                    <a:lnTo>
                                      <a:pt x="111" y="53"/>
                                    </a:lnTo>
                                    <a:lnTo>
                                      <a:pt x="111" y="53"/>
                                    </a:lnTo>
                                    <a:close/>
                                  </a:path>
                                </a:pathLst>
                              </a:custGeom>
                              <a:solidFill>
                                <a:srgbClr val="0066ff"/>
                              </a:solidFill>
                              <a:ln w="0">
                                <a:noFill/>
                              </a:ln>
                            </wps:spPr>
                            <wps:style>
                              <a:lnRef idx="0"/>
                              <a:fillRef idx="0"/>
                              <a:effectRef idx="0"/>
                              <a:fontRef idx="minor"/>
                            </wps:style>
                            <wps:bodyPr/>
                          </wps:wsp>
                          <wps:wsp>
                            <wps:cNvPr id="811" name=""/>
                            <wps:cNvSpPr/>
                            <wps:spPr>
                              <a:xfrm>
                                <a:off x="1654200" y="981000"/>
                                <a:ext cx="16560" cy="12240"/>
                              </a:xfrm>
                              <a:custGeom>
                                <a:avLst/>
                                <a:gdLst/>
                                <a:ahLst/>
                                <a:rect l="l" t="t" r="r" b="b"/>
                                <a:pathLst>
                                  <a:path w="21" h="16">
                                    <a:moveTo>
                                      <a:pt x="0" y="0"/>
                                    </a:moveTo>
                                    <a:lnTo>
                                      <a:pt x="21" y="5"/>
                                    </a:lnTo>
                                    <a:lnTo>
                                      <a:pt x="16" y="16"/>
                                    </a:lnTo>
                                    <a:lnTo>
                                      <a:pt x="0" y="16"/>
                                    </a:lnTo>
                                    <a:lnTo>
                                      <a:pt x="0" y="0"/>
                                    </a:lnTo>
                                    <a:lnTo>
                                      <a:pt x="0" y="0"/>
                                    </a:lnTo>
                                    <a:close/>
                                  </a:path>
                                </a:pathLst>
                              </a:custGeom>
                              <a:solidFill>
                                <a:srgbClr val="0066ff"/>
                              </a:solidFill>
                              <a:ln w="0">
                                <a:noFill/>
                              </a:ln>
                            </wps:spPr>
                            <wps:style>
                              <a:lnRef idx="0"/>
                              <a:fillRef idx="0"/>
                              <a:effectRef idx="0"/>
                              <a:fontRef idx="minor"/>
                            </wps:style>
                            <wps:bodyPr/>
                          </wps:wsp>
                          <wps:wsp>
                            <wps:cNvPr id="812" name=""/>
                            <wps:cNvSpPr/>
                            <wps:spPr>
                              <a:xfrm>
                                <a:off x="1654200" y="981000"/>
                                <a:ext cx="16560" cy="12240"/>
                              </a:xfrm>
                              <a:custGeom>
                                <a:avLst/>
                                <a:gdLst/>
                                <a:ahLst/>
                                <a:rect l="l" t="t" r="r" b="b"/>
                                <a:pathLst>
                                  <a:path w="21" h="16">
                                    <a:moveTo>
                                      <a:pt x="0" y="0"/>
                                    </a:moveTo>
                                    <a:lnTo>
                                      <a:pt x="21" y="5"/>
                                    </a:lnTo>
                                    <a:lnTo>
                                      <a:pt x="16" y="16"/>
                                    </a:lnTo>
                                    <a:lnTo>
                                      <a:pt x="0" y="16"/>
                                    </a:lnTo>
                                    <a:lnTo>
                                      <a:pt x="0" y="0"/>
                                    </a:lnTo>
                                    <a:lnTo>
                                      <a:pt x="0" y="0"/>
                                    </a:lnTo>
                                    <a:close/>
                                  </a:path>
                                </a:pathLst>
                              </a:custGeom>
                              <a:solidFill>
                                <a:srgbClr val="0066ff"/>
                              </a:solidFill>
                              <a:ln w="0">
                                <a:noFill/>
                              </a:ln>
                            </wps:spPr>
                            <wps:style>
                              <a:lnRef idx="0"/>
                              <a:fillRef idx="0"/>
                              <a:effectRef idx="0"/>
                              <a:fontRef idx="minor"/>
                            </wps:style>
                            <wps:bodyPr/>
                          </wps:wsp>
                          <wps:wsp>
                            <wps:cNvPr id="813" name=""/>
                            <wps:cNvSpPr/>
                            <wps:spPr>
                              <a:xfrm>
                                <a:off x="1624320" y="968760"/>
                                <a:ext cx="20160" cy="15840"/>
                              </a:xfrm>
                              <a:custGeom>
                                <a:avLst/>
                                <a:gdLst/>
                                <a:ahLst/>
                                <a:rect l="l" t="t" r="r" b="b"/>
                                <a:pathLst>
                                  <a:path w="26" h="21">
                                    <a:moveTo>
                                      <a:pt x="0" y="11"/>
                                    </a:moveTo>
                                    <a:lnTo>
                                      <a:pt x="10" y="0"/>
                                    </a:lnTo>
                                    <a:lnTo>
                                      <a:pt x="26" y="16"/>
                                    </a:lnTo>
                                    <a:lnTo>
                                      <a:pt x="26" y="21"/>
                                    </a:lnTo>
                                    <a:lnTo>
                                      <a:pt x="0" y="11"/>
                                    </a:lnTo>
                                    <a:lnTo>
                                      <a:pt x="0" y="11"/>
                                    </a:lnTo>
                                    <a:close/>
                                  </a:path>
                                </a:pathLst>
                              </a:custGeom>
                              <a:solidFill>
                                <a:srgbClr val="0066ff"/>
                              </a:solidFill>
                              <a:ln w="0">
                                <a:noFill/>
                              </a:ln>
                            </wps:spPr>
                            <wps:style>
                              <a:lnRef idx="0"/>
                              <a:fillRef idx="0"/>
                              <a:effectRef idx="0"/>
                              <a:fontRef idx="minor"/>
                            </wps:style>
                            <wps:bodyPr/>
                          </wps:wsp>
                          <wps:wsp>
                            <wps:cNvPr id="814" name=""/>
                            <wps:cNvSpPr/>
                            <wps:spPr>
                              <a:xfrm>
                                <a:off x="1624320" y="968760"/>
                                <a:ext cx="20160" cy="15840"/>
                              </a:xfrm>
                              <a:custGeom>
                                <a:avLst/>
                                <a:gdLst/>
                                <a:ahLst/>
                                <a:rect l="l" t="t" r="r" b="b"/>
                                <a:pathLst>
                                  <a:path w="26" h="21">
                                    <a:moveTo>
                                      <a:pt x="0" y="11"/>
                                    </a:moveTo>
                                    <a:lnTo>
                                      <a:pt x="10" y="0"/>
                                    </a:lnTo>
                                    <a:lnTo>
                                      <a:pt x="26" y="16"/>
                                    </a:lnTo>
                                    <a:lnTo>
                                      <a:pt x="26" y="21"/>
                                    </a:lnTo>
                                    <a:lnTo>
                                      <a:pt x="0" y="11"/>
                                    </a:lnTo>
                                    <a:lnTo>
                                      <a:pt x="0" y="11"/>
                                    </a:lnTo>
                                    <a:close/>
                                  </a:path>
                                </a:pathLst>
                              </a:custGeom>
                              <a:solidFill>
                                <a:srgbClr val="0066ff"/>
                              </a:solidFill>
                              <a:ln w="0">
                                <a:noFill/>
                              </a:ln>
                            </wps:spPr>
                            <wps:style>
                              <a:lnRef idx="0"/>
                              <a:fillRef idx="0"/>
                              <a:effectRef idx="0"/>
                              <a:fontRef idx="minor"/>
                            </wps:style>
                            <wps:bodyPr/>
                          </wps:wsp>
                          <wps:wsp>
                            <wps:cNvPr id="815" name=""/>
                            <wps:cNvSpPr/>
                            <wps:spPr>
                              <a:xfrm>
                                <a:off x="1611720" y="928800"/>
                                <a:ext cx="3960" cy="3240"/>
                              </a:xfrm>
                              <a:custGeom>
                                <a:avLst/>
                                <a:gdLst/>
                                <a:ahLst/>
                                <a:rect l="l" t="t" r="r" b="b"/>
                                <a:pathLst>
                                  <a:path w="5" h="5">
                                    <a:moveTo>
                                      <a:pt x="5" y="0"/>
                                    </a:moveTo>
                                    <a:lnTo>
                                      <a:pt x="5" y="5"/>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816" name=""/>
                            <wps:cNvSpPr/>
                            <wps:spPr>
                              <a:xfrm>
                                <a:off x="1611720" y="928800"/>
                                <a:ext cx="3960" cy="3240"/>
                              </a:xfrm>
                              <a:custGeom>
                                <a:avLst/>
                                <a:gdLst/>
                                <a:ahLst/>
                                <a:rect l="l" t="t" r="r" b="b"/>
                                <a:pathLst>
                                  <a:path w="5" h="5">
                                    <a:moveTo>
                                      <a:pt x="5" y="0"/>
                                    </a:moveTo>
                                    <a:lnTo>
                                      <a:pt x="5" y="5"/>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817" name=""/>
                            <wps:cNvSpPr/>
                            <wps:spPr>
                              <a:xfrm>
                                <a:off x="1530360" y="961200"/>
                                <a:ext cx="12600" cy="6840"/>
                              </a:xfrm>
                              <a:custGeom>
                                <a:avLst/>
                                <a:gdLst/>
                                <a:ahLst/>
                                <a:rect l="l" t="t" r="r" b="b"/>
                                <a:pathLst>
                                  <a:path w="16" h="10">
                                    <a:moveTo>
                                      <a:pt x="0" y="0"/>
                                    </a:moveTo>
                                    <a:lnTo>
                                      <a:pt x="16" y="10"/>
                                    </a:lnTo>
                                    <a:lnTo>
                                      <a:pt x="5" y="10"/>
                                    </a:lnTo>
                                    <a:lnTo>
                                      <a:pt x="0" y="0"/>
                                    </a:lnTo>
                                    <a:lnTo>
                                      <a:pt x="0" y="0"/>
                                    </a:lnTo>
                                    <a:close/>
                                  </a:path>
                                </a:pathLst>
                              </a:custGeom>
                              <a:solidFill>
                                <a:srgbClr val="0066ff"/>
                              </a:solidFill>
                              <a:ln w="0">
                                <a:noFill/>
                              </a:ln>
                            </wps:spPr>
                            <wps:style>
                              <a:lnRef idx="0"/>
                              <a:fillRef idx="0"/>
                              <a:effectRef idx="0"/>
                              <a:fontRef idx="minor"/>
                            </wps:style>
                            <wps:bodyPr/>
                          </wps:wsp>
                          <wps:wsp>
                            <wps:cNvPr id="818" name=""/>
                            <wps:cNvSpPr/>
                            <wps:spPr>
                              <a:xfrm>
                                <a:off x="1530360" y="961200"/>
                                <a:ext cx="12600" cy="6840"/>
                              </a:xfrm>
                              <a:custGeom>
                                <a:avLst/>
                                <a:gdLst/>
                                <a:ahLst/>
                                <a:rect l="l" t="t" r="r" b="b"/>
                                <a:pathLst>
                                  <a:path w="16" h="10">
                                    <a:moveTo>
                                      <a:pt x="0" y="0"/>
                                    </a:moveTo>
                                    <a:lnTo>
                                      <a:pt x="16" y="10"/>
                                    </a:lnTo>
                                    <a:lnTo>
                                      <a:pt x="5" y="10"/>
                                    </a:lnTo>
                                    <a:lnTo>
                                      <a:pt x="0" y="0"/>
                                    </a:lnTo>
                                    <a:lnTo>
                                      <a:pt x="0" y="0"/>
                                    </a:lnTo>
                                    <a:close/>
                                  </a:path>
                                </a:pathLst>
                              </a:custGeom>
                              <a:solidFill>
                                <a:srgbClr val="0066ff"/>
                              </a:solidFill>
                              <a:ln w="0">
                                <a:noFill/>
                              </a:ln>
                            </wps:spPr>
                            <wps:style>
                              <a:lnRef idx="0"/>
                              <a:fillRef idx="0"/>
                              <a:effectRef idx="0"/>
                              <a:fontRef idx="minor"/>
                            </wps:style>
                            <wps:bodyPr/>
                          </wps:wsp>
                          <wps:wsp>
                            <wps:cNvPr id="819" name=""/>
                            <wps:cNvSpPr/>
                            <wps:spPr>
                              <a:xfrm>
                                <a:off x="1568520" y="916200"/>
                                <a:ext cx="4320" cy="8280"/>
                              </a:xfrm>
                              <a:custGeom>
                                <a:avLst/>
                                <a:gdLst/>
                                <a:ahLst/>
                                <a:rect l="l" t="t" r="r" b="b"/>
                                <a:pathLst>
                                  <a:path w="6" h="11">
                                    <a:moveTo>
                                      <a:pt x="6" y="11"/>
                                    </a:moveTo>
                                    <a:lnTo>
                                      <a:pt x="0" y="0"/>
                                    </a:lnTo>
                                    <a:lnTo>
                                      <a:pt x="6" y="0"/>
                                    </a:lnTo>
                                    <a:lnTo>
                                      <a:pt x="6" y="11"/>
                                    </a:lnTo>
                                    <a:lnTo>
                                      <a:pt x="6" y="11"/>
                                    </a:lnTo>
                                    <a:close/>
                                  </a:path>
                                </a:pathLst>
                              </a:custGeom>
                              <a:solidFill>
                                <a:srgbClr val="0066ff"/>
                              </a:solidFill>
                              <a:ln w="0">
                                <a:noFill/>
                              </a:ln>
                            </wps:spPr>
                            <wps:style>
                              <a:lnRef idx="0"/>
                              <a:fillRef idx="0"/>
                              <a:effectRef idx="0"/>
                              <a:fontRef idx="minor"/>
                            </wps:style>
                            <wps:bodyPr/>
                          </wps:wsp>
                          <wps:wsp>
                            <wps:cNvPr id="820" name=""/>
                            <wps:cNvSpPr/>
                            <wps:spPr>
                              <a:xfrm>
                                <a:off x="1568520" y="916200"/>
                                <a:ext cx="4320" cy="8280"/>
                              </a:xfrm>
                              <a:custGeom>
                                <a:avLst/>
                                <a:gdLst/>
                                <a:ahLst/>
                                <a:rect l="l" t="t" r="r" b="b"/>
                                <a:pathLst>
                                  <a:path w="6" h="11">
                                    <a:moveTo>
                                      <a:pt x="6" y="11"/>
                                    </a:moveTo>
                                    <a:lnTo>
                                      <a:pt x="0" y="0"/>
                                    </a:lnTo>
                                    <a:lnTo>
                                      <a:pt x="6" y="0"/>
                                    </a:lnTo>
                                    <a:lnTo>
                                      <a:pt x="6" y="11"/>
                                    </a:lnTo>
                                    <a:lnTo>
                                      <a:pt x="6" y="11"/>
                                    </a:lnTo>
                                    <a:close/>
                                  </a:path>
                                </a:pathLst>
                              </a:custGeom>
                              <a:solidFill>
                                <a:srgbClr val="0066ff"/>
                              </a:solidFill>
                              <a:ln w="0">
                                <a:noFill/>
                              </a:ln>
                            </wps:spPr>
                            <wps:style>
                              <a:lnRef idx="0"/>
                              <a:fillRef idx="0"/>
                              <a:effectRef idx="0"/>
                              <a:fontRef idx="minor"/>
                            </wps:style>
                            <wps:bodyPr/>
                          </wps:wsp>
                          <wps:wsp>
                            <wps:cNvPr id="821" name=""/>
                            <wps:cNvSpPr/>
                            <wps:spPr>
                              <a:xfrm>
                                <a:off x="1508760" y="928800"/>
                                <a:ext cx="12600" cy="12240"/>
                              </a:xfrm>
                              <a:custGeom>
                                <a:avLst/>
                                <a:gdLst/>
                                <a:ahLst/>
                                <a:rect l="l" t="t" r="r" b="b"/>
                                <a:pathLst>
                                  <a:path w="16" h="16">
                                    <a:moveTo>
                                      <a:pt x="0" y="0"/>
                                    </a:moveTo>
                                    <a:lnTo>
                                      <a:pt x="16" y="5"/>
                                    </a:lnTo>
                                    <a:lnTo>
                                      <a:pt x="16" y="16"/>
                                    </a:lnTo>
                                    <a:lnTo>
                                      <a:pt x="0" y="0"/>
                                    </a:lnTo>
                                    <a:lnTo>
                                      <a:pt x="0" y="0"/>
                                    </a:lnTo>
                                    <a:close/>
                                  </a:path>
                                </a:pathLst>
                              </a:custGeom>
                              <a:solidFill>
                                <a:srgbClr val="0066ff"/>
                              </a:solidFill>
                              <a:ln w="0">
                                <a:noFill/>
                              </a:ln>
                            </wps:spPr>
                            <wps:style>
                              <a:lnRef idx="0"/>
                              <a:fillRef idx="0"/>
                              <a:effectRef idx="0"/>
                              <a:fontRef idx="minor"/>
                            </wps:style>
                            <wps:bodyPr/>
                          </wps:wsp>
                          <wps:wsp>
                            <wps:cNvPr id="822" name=""/>
                            <wps:cNvSpPr/>
                            <wps:spPr>
                              <a:xfrm>
                                <a:off x="1508760" y="928800"/>
                                <a:ext cx="12600" cy="12240"/>
                              </a:xfrm>
                              <a:custGeom>
                                <a:avLst/>
                                <a:gdLst/>
                                <a:ahLst/>
                                <a:rect l="l" t="t" r="r" b="b"/>
                                <a:pathLst>
                                  <a:path w="16" h="16">
                                    <a:moveTo>
                                      <a:pt x="0" y="0"/>
                                    </a:moveTo>
                                    <a:lnTo>
                                      <a:pt x="16" y="5"/>
                                    </a:lnTo>
                                    <a:lnTo>
                                      <a:pt x="16" y="16"/>
                                    </a:lnTo>
                                    <a:lnTo>
                                      <a:pt x="0" y="0"/>
                                    </a:lnTo>
                                    <a:lnTo>
                                      <a:pt x="0" y="0"/>
                                    </a:lnTo>
                                    <a:close/>
                                  </a:path>
                                </a:pathLst>
                              </a:custGeom>
                              <a:solidFill>
                                <a:srgbClr val="0066ff"/>
                              </a:solidFill>
                              <a:ln w="0">
                                <a:noFill/>
                              </a:ln>
                            </wps:spPr>
                            <wps:style>
                              <a:lnRef idx="0"/>
                              <a:fillRef idx="0"/>
                              <a:effectRef idx="0"/>
                              <a:fontRef idx="minor"/>
                            </wps:style>
                            <wps:bodyPr/>
                          </wps:wsp>
                          <wps:wsp>
                            <wps:cNvPr id="823" name=""/>
                            <wps:cNvSpPr/>
                            <wps:spPr>
                              <a:xfrm>
                                <a:off x="1693080" y="843840"/>
                                <a:ext cx="144720" cy="88200"/>
                              </a:xfrm>
                              <a:custGeom>
                                <a:avLst/>
                                <a:gdLst/>
                                <a:ahLst/>
                                <a:rect l="l" t="t" r="r" b="b"/>
                                <a:pathLst>
                                  <a:path w="180" h="117">
                                    <a:moveTo>
                                      <a:pt x="0" y="107"/>
                                    </a:moveTo>
                                    <a:lnTo>
                                      <a:pt x="16" y="117"/>
                                    </a:lnTo>
                                    <a:lnTo>
                                      <a:pt x="26" y="117"/>
                                    </a:lnTo>
                                    <a:lnTo>
                                      <a:pt x="42" y="107"/>
                                    </a:lnTo>
                                    <a:lnTo>
                                      <a:pt x="74" y="112"/>
                                    </a:lnTo>
                                    <a:lnTo>
                                      <a:pt x="79" y="112"/>
                                    </a:lnTo>
                                    <a:lnTo>
                                      <a:pt x="85" y="107"/>
                                    </a:lnTo>
                                    <a:lnTo>
                                      <a:pt x="111" y="59"/>
                                    </a:lnTo>
                                    <a:lnTo>
                                      <a:pt x="143" y="59"/>
                                    </a:lnTo>
                                    <a:lnTo>
                                      <a:pt x="159" y="59"/>
                                    </a:lnTo>
                                    <a:lnTo>
                                      <a:pt x="159" y="43"/>
                                    </a:lnTo>
                                    <a:lnTo>
                                      <a:pt x="180" y="43"/>
                                    </a:lnTo>
                                    <a:lnTo>
                                      <a:pt x="143" y="27"/>
                                    </a:lnTo>
                                    <a:lnTo>
                                      <a:pt x="143" y="11"/>
                                    </a:lnTo>
                                    <a:lnTo>
                                      <a:pt x="127" y="0"/>
                                    </a:lnTo>
                                    <a:lnTo>
                                      <a:pt x="122" y="6"/>
                                    </a:lnTo>
                                    <a:lnTo>
                                      <a:pt x="122" y="0"/>
                                    </a:lnTo>
                                    <a:lnTo>
                                      <a:pt x="95" y="43"/>
                                    </a:lnTo>
                                    <a:lnTo>
                                      <a:pt x="106" y="59"/>
                                    </a:lnTo>
                                    <a:lnTo>
                                      <a:pt x="95" y="48"/>
                                    </a:lnTo>
                                    <a:lnTo>
                                      <a:pt x="85" y="59"/>
                                    </a:lnTo>
                                    <a:lnTo>
                                      <a:pt x="79" y="48"/>
                                    </a:lnTo>
                                    <a:lnTo>
                                      <a:pt x="47" y="85"/>
                                    </a:lnTo>
                                    <a:lnTo>
                                      <a:pt x="26" y="85"/>
                                    </a:lnTo>
                                    <a:lnTo>
                                      <a:pt x="21" y="107"/>
                                    </a:lnTo>
                                    <a:lnTo>
                                      <a:pt x="0" y="96"/>
                                    </a:lnTo>
                                    <a:lnTo>
                                      <a:pt x="0" y="107"/>
                                    </a:lnTo>
                                    <a:lnTo>
                                      <a:pt x="0" y="107"/>
                                    </a:lnTo>
                                    <a:close/>
                                  </a:path>
                                </a:pathLst>
                              </a:custGeom>
                              <a:solidFill>
                                <a:srgbClr val="0066ff"/>
                              </a:solidFill>
                              <a:ln w="0">
                                <a:noFill/>
                              </a:ln>
                            </wps:spPr>
                            <wps:style>
                              <a:lnRef idx="0"/>
                              <a:fillRef idx="0"/>
                              <a:effectRef idx="0"/>
                              <a:fontRef idx="minor"/>
                            </wps:style>
                            <wps:bodyPr/>
                          </wps:wsp>
                          <wps:wsp>
                            <wps:cNvPr id="824" name=""/>
                            <wps:cNvSpPr/>
                            <wps:spPr>
                              <a:xfrm>
                                <a:off x="1693080" y="843840"/>
                                <a:ext cx="144720" cy="88200"/>
                              </a:xfrm>
                              <a:custGeom>
                                <a:avLst/>
                                <a:gdLst/>
                                <a:ahLst/>
                                <a:rect l="l" t="t" r="r" b="b"/>
                                <a:pathLst>
                                  <a:path w="180" h="117">
                                    <a:moveTo>
                                      <a:pt x="0" y="107"/>
                                    </a:moveTo>
                                    <a:lnTo>
                                      <a:pt x="16" y="117"/>
                                    </a:lnTo>
                                    <a:lnTo>
                                      <a:pt x="26" y="117"/>
                                    </a:lnTo>
                                    <a:lnTo>
                                      <a:pt x="42" y="107"/>
                                    </a:lnTo>
                                    <a:lnTo>
                                      <a:pt x="74" y="112"/>
                                    </a:lnTo>
                                    <a:lnTo>
                                      <a:pt x="79" y="112"/>
                                    </a:lnTo>
                                    <a:lnTo>
                                      <a:pt x="85" y="107"/>
                                    </a:lnTo>
                                    <a:lnTo>
                                      <a:pt x="111" y="59"/>
                                    </a:lnTo>
                                    <a:lnTo>
                                      <a:pt x="143" y="59"/>
                                    </a:lnTo>
                                    <a:lnTo>
                                      <a:pt x="159" y="59"/>
                                    </a:lnTo>
                                    <a:lnTo>
                                      <a:pt x="159" y="43"/>
                                    </a:lnTo>
                                    <a:lnTo>
                                      <a:pt x="180" y="43"/>
                                    </a:lnTo>
                                    <a:lnTo>
                                      <a:pt x="143" y="27"/>
                                    </a:lnTo>
                                    <a:lnTo>
                                      <a:pt x="143" y="11"/>
                                    </a:lnTo>
                                    <a:lnTo>
                                      <a:pt x="127" y="0"/>
                                    </a:lnTo>
                                    <a:lnTo>
                                      <a:pt x="122" y="6"/>
                                    </a:lnTo>
                                    <a:lnTo>
                                      <a:pt x="122" y="0"/>
                                    </a:lnTo>
                                    <a:lnTo>
                                      <a:pt x="95" y="43"/>
                                    </a:lnTo>
                                    <a:lnTo>
                                      <a:pt x="106" y="59"/>
                                    </a:lnTo>
                                    <a:lnTo>
                                      <a:pt x="95" y="48"/>
                                    </a:lnTo>
                                    <a:lnTo>
                                      <a:pt x="85" y="59"/>
                                    </a:lnTo>
                                    <a:lnTo>
                                      <a:pt x="79" y="48"/>
                                    </a:lnTo>
                                    <a:lnTo>
                                      <a:pt x="47" y="85"/>
                                    </a:lnTo>
                                    <a:lnTo>
                                      <a:pt x="26" y="85"/>
                                    </a:lnTo>
                                    <a:lnTo>
                                      <a:pt x="21" y="107"/>
                                    </a:lnTo>
                                    <a:lnTo>
                                      <a:pt x="0" y="96"/>
                                    </a:lnTo>
                                    <a:lnTo>
                                      <a:pt x="0" y="107"/>
                                    </a:lnTo>
                                    <a:lnTo>
                                      <a:pt x="0" y="107"/>
                                    </a:lnTo>
                                    <a:close/>
                                  </a:path>
                                </a:pathLst>
                              </a:custGeom>
                              <a:solidFill>
                                <a:srgbClr val="0066ff"/>
                              </a:solidFill>
                              <a:ln w="0">
                                <a:noFill/>
                              </a:ln>
                            </wps:spPr>
                            <wps:style>
                              <a:lnRef idx="0"/>
                              <a:fillRef idx="0"/>
                              <a:effectRef idx="0"/>
                              <a:fontRef idx="minor"/>
                            </wps:style>
                            <wps:bodyPr/>
                          </wps:wsp>
                          <wps:wsp>
                            <wps:cNvPr id="825" name=""/>
                            <wps:cNvSpPr/>
                            <wps:spPr>
                              <a:xfrm>
                                <a:off x="2444760" y="1449720"/>
                                <a:ext cx="89640" cy="104760"/>
                              </a:xfrm>
                              <a:custGeom>
                                <a:avLst/>
                                <a:gdLst/>
                                <a:ahLst/>
                                <a:rect l="l" t="t" r="r" b="b"/>
                                <a:pathLst>
                                  <a:path w="112" h="138">
                                    <a:moveTo>
                                      <a:pt x="53" y="0"/>
                                    </a:moveTo>
                                    <a:lnTo>
                                      <a:pt x="53" y="21"/>
                                    </a:lnTo>
                                    <a:lnTo>
                                      <a:pt x="69" y="21"/>
                                    </a:lnTo>
                                    <a:lnTo>
                                      <a:pt x="69" y="42"/>
                                    </a:lnTo>
                                    <a:lnTo>
                                      <a:pt x="59" y="48"/>
                                    </a:lnTo>
                                    <a:lnTo>
                                      <a:pt x="69" y="53"/>
                                    </a:lnTo>
                                    <a:lnTo>
                                      <a:pt x="80" y="42"/>
                                    </a:lnTo>
                                    <a:lnTo>
                                      <a:pt x="69" y="64"/>
                                    </a:lnTo>
                                    <a:lnTo>
                                      <a:pt x="85" y="69"/>
                                    </a:lnTo>
                                    <a:lnTo>
                                      <a:pt x="101" y="64"/>
                                    </a:lnTo>
                                    <a:lnTo>
                                      <a:pt x="112" y="64"/>
                                    </a:lnTo>
                                    <a:lnTo>
                                      <a:pt x="85" y="95"/>
                                    </a:lnTo>
                                    <a:lnTo>
                                      <a:pt x="69" y="95"/>
                                    </a:lnTo>
                                    <a:lnTo>
                                      <a:pt x="48" y="117"/>
                                    </a:lnTo>
                                    <a:lnTo>
                                      <a:pt x="11" y="138"/>
                                    </a:lnTo>
                                    <a:lnTo>
                                      <a:pt x="0" y="138"/>
                                    </a:lnTo>
                                    <a:lnTo>
                                      <a:pt x="27" y="111"/>
                                    </a:lnTo>
                                    <a:lnTo>
                                      <a:pt x="11" y="95"/>
                                    </a:lnTo>
                                    <a:lnTo>
                                      <a:pt x="48" y="69"/>
                                    </a:lnTo>
                                    <a:lnTo>
                                      <a:pt x="59" y="48"/>
                                    </a:lnTo>
                                    <a:lnTo>
                                      <a:pt x="53" y="48"/>
                                    </a:lnTo>
                                    <a:lnTo>
                                      <a:pt x="59" y="42"/>
                                    </a:lnTo>
                                    <a:lnTo>
                                      <a:pt x="53" y="42"/>
                                    </a:lnTo>
                                    <a:lnTo>
                                      <a:pt x="53" y="26"/>
                                    </a:lnTo>
                                    <a:lnTo>
                                      <a:pt x="59" y="26"/>
                                    </a:lnTo>
                                    <a:lnTo>
                                      <a:pt x="53" y="26"/>
                                    </a:lnTo>
                                    <a:lnTo>
                                      <a:pt x="53" y="0"/>
                                    </a:lnTo>
                                    <a:lnTo>
                                      <a:pt x="53" y="0"/>
                                    </a:lnTo>
                                    <a:close/>
                                  </a:path>
                                </a:pathLst>
                              </a:custGeom>
                              <a:solidFill>
                                <a:srgbClr val="0066ff"/>
                              </a:solidFill>
                              <a:ln w="0">
                                <a:noFill/>
                              </a:ln>
                            </wps:spPr>
                            <wps:style>
                              <a:lnRef idx="0"/>
                              <a:fillRef idx="0"/>
                              <a:effectRef idx="0"/>
                              <a:fontRef idx="minor"/>
                            </wps:style>
                            <wps:bodyPr/>
                          </wps:wsp>
                          <wps:wsp>
                            <wps:cNvPr id="826" name=""/>
                            <wps:cNvSpPr/>
                            <wps:spPr>
                              <a:xfrm>
                                <a:off x="2444760" y="1449720"/>
                                <a:ext cx="89640" cy="104760"/>
                              </a:xfrm>
                              <a:custGeom>
                                <a:avLst/>
                                <a:gdLst/>
                                <a:ahLst/>
                                <a:rect l="l" t="t" r="r" b="b"/>
                                <a:pathLst>
                                  <a:path w="112" h="138">
                                    <a:moveTo>
                                      <a:pt x="53" y="0"/>
                                    </a:moveTo>
                                    <a:lnTo>
                                      <a:pt x="53" y="21"/>
                                    </a:lnTo>
                                    <a:lnTo>
                                      <a:pt x="69" y="21"/>
                                    </a:lnTo>
                                    <a:lnTo>
                                      <a:pt x="69" y="42"/>
                                    </a:lnTo>
                                    <a:lnTo>
                                      <a:pt x="59" y="48"/>
                                    </a:lnTo>
                                    <a:lnTo>
                                      <a:pt x="69" y="53"/>
                                    </a:lnTo>
                                    <a:lnTo>
                                      <a:pt x="80" y="42"/>
                                    </a:lnTo>
                                    <a:lnTo>
                                      <a:pt x="69" y="64"/>
                                    </a:lnTo>
                                    <a:lnTo>
                                      <a:pt x="85" y="69"/>
                                    </a:lnTo>
                                    <a:lnTo>
                                      <a:pt x="101" y="64"/>
                                    </a:lnTo>
                                    <a:lnTo>
                                      <a:pt x="112" y="64"/>
                                    </a:lnTo>
                                    <a:lnTo>
                                      <a:pt x="85" y="95"/>
                                    </a:lnTo>
                                    <a:lnTo>
                                      <a:pt x="69" y="95"/>
                                    </a:lnTo>
                                    <a:lnTo>
                                      <a:pt x="48" y="117"/>
                                    </a:lnTo>
                                    <a:lnTo>
                                      <a:pt x="11" y="138"/>
                                    </a:lnTo>
                                    <a:lnTo>
                                      <a:pt x="0" y="138"/>
                                    </a:lnTo>
                                    <a:lnTo>
                                      <a:pt x="27" y="111"/>
                                    </a:lnTo>
                                    <a:lnTo>
                                      <a:pt x="11" y="95"/>
                                    </a:lnTo>
                                    <a:lnTo>
                                      <a:pt x="48" y="69"/>
                                    </a:lnTo>
                                    <a:lnTo>
                                      <a:pt x="59" y="48"/>
                                    </a:lnTo>
                                    <a:lnTo>
                                      <a:pt x="53" y="48"/>
                                    </a:lnTo>
                                    <a:lnTo>
                                      <a:pt x="59" y="42"/>
                                    </a:lnTo>
                                    <a:lnTo>
                                      <a:pt x="53" y="42"/>
                                    </a:lnTo>
                                    <a:lnTo>
                                      <a:pt x="53" y="26"/>
                                    </a:lnTo>
                                    <a:lnTo>
                                      <a:pt x="59" y="26"/>
                                    </a:lnTo>
                                    <a:lnTo>
                                      <a:pt x="53" y="26"/>
                                    </a:lnTo>
                                    <a:lnTo>
                                      <a:pt x="53" y="0"/>
                                    </a:lnTo>
                                    <a:lnTo>
                                      <a:pt x="53" y="0"/>
                                    </a:lnTo>
                                    <a:close/>
                                  </a:path>
                                </a:pathLst>
                              </a:custGeom>
                              <a:solidFill>
                                <a:srgbClr val="0066ff"/>
                              </a:solidFill>
                              <a:ln w="0">
                                <a:noFill/>
                              </a:ln>
                            </wps:spPr>
                            <wps:style>
                              <a:lnRef idx="0"/>
                              <a:fillRef idx="0"/>
                              <a:effectRef idx="0"/>
                              <a:fontRef idx="minor"/>
                            </wps:style>
                            <wps:bodyPr/>
                          </wps:wsp>
                          <wps:wsp>
                            <wps:cNvPr id="827" name=""/>
                            <wps:cNvSpPr/>
                            <wps:spPr>
                              <a:xfrm>
                                <a:off x="2278440" y="1538280"/>
                                <a:ext cx="162000" cy="83880"/>
                              </a:xfrm>
                              <a:custGeom>
                                <a:avLst/>
                                <a:gdLst/>
                                <a:ahLst/>
                                <a:rect l="l" t="t" r="r" b="b"/>
                                <a:pathLst>
                                  <a:path w="202" h="111">
                                    <a:moveTo>
                                      <a:pt x="165" y="5"/>
                                    </a:moveTo>
                                    <a:lnTo>
                                      <a:pt x="186" y="0"/>
                                    </a:lnTo>
                                    <a:lnTo>
                                      <a:pt x="186" y="21"/>
                                    </a:lnTo>
                                    <a:lnTo>
                                      <a:pt x="202" y="5"/>
                                    </a:lnTo>
                                    <a:lnTo>
                                      <a:pt x="191" y="21"/>
                                    </a:lnTo>
                                    <a:lnTo>
                                      <a:pt x="202" y="5"/>
                                    </a:lnTo>
                                    <a:lnTo>
                                      <a:pt x="191" y="26"/>
                                    </a:lnTo>
                                    <a:lnTo>
                                      <a:pt x="154" y="48"/>
                                    </a:lnTo>
                                    <a:lnTo>
                                      <a:pt x="138" y="63"/>
                                    </a:lnTo>
                                    <a:lnTo>
                                      <a:pt x="111" y="63"/>
                                    </a:lnTo>
                                    <a:lnTo>
                                      <a:pt x="69" y="101"/>
                                    </a:lnTo>
                                    <a:lnTo>
                                      <a:pt x="32" y="111"/>
                                    </a:lnTo>
                                    <a:lnTo>
                                      <a:pt x="0" y="101"/>
                                    </a:lnTo>
                                    <a:lnTo>
                                      <a:pt x="5" y="101"/>
                                    </a:lnTo>
                                    <a:lnTo>
                                      <a:pt x="0" y="101"/>
                                    </a:lnTo>
                                    <a:lnTo>
                                      <a:pt x="21" y="90"/>
                                    </a:lnTo>
                                    <a:lnTo>
                                      <a:pt x="26" y="90"/>
                                    </a:lnTo>
                                    <a:lnTo>
                                      <a:pt x="53" y="63"/>
                                    </a:lnTo>
                                    <a:lnTo>
                                      <a:pt x="127" y="42"/>
                                    </a:lnTo>
                                    <a:lnTo>
                                      <a:pt x="165" y="5"/>
                                    </a:lnTo>
                                    <a:lnTo>
                                      <a:pt x="165" y="5"/>
                                    </a:lnTo>
                                    <a:close/>
                                  </a:path>
                                </a:pathLst>
                              </a:custGeom>
                              <a:solidFill>
                                <a:srgbClr val="0066ff"/>
                              </a:solidFill>
                              <a:ln w="0">
                                <a:noFill/>
                              </a:ln>
                            </wps:spPr>
                            <wps:style>
                              <a:lnRef idx="0"/>
                              <a:fillRef idx="0"/>
                              <a:effectRef idx="0"/>
                              <a:fontRef idx="minor"/>
                            </wps:style>
                            <wps:bodyPr/>
                          </wps:wsp>
                          <wps:wsp>
                            <wps:cNvPr id="828" name=""/>
                            <wps:cNvSpPr/>
                            <wps:spPr>
                              <a:xfrm>
                                <a:off x="2278440" y="1538280"/>
                                <a:ext cx="162000" cy="83880"/>
                              </a:xfrm>
                              <a:custGeom>
                                <a:avLst/>
                                <a:gdLst/>
                                <a:ahLst/>
                                <a:rect l="l" t="t" r="r" b="b"/>
                                <a:pathLst>
                                  <a:path w="202" h="111">
                                    <a:moveTo>
                                      <a:pt x="165" y="5"/>
                                    </a:moveTo>
                                    <a:lnTo>
                                      <a:pt x="186" y="0"/>
                                    </a:lnTo>
                                    <a:lnTo>
                                      <a:pt x="186" y="21"/>
                                    </a:lnTo>
                                    <a:lnTo>
                                      <a:pt x="202" y="5"/>
                                    </a:lnTo>
                                    <a:lnTo>
                                      <a:pt x="191" y="21"/>
                                    </a:lnTo>
                                    <a:lnTo>
                                      <a:pt x="202" y="5"/>
                                    </a:lnTo>
                                    <a:lnTo>
                                      <a:pt x="191" y="26"/>
                                    </a:lnTo>
                                    <a:lnTo>
                                      <a:pt x="154" y="48"/>
                                    </a:lnTo>
                                    <a:lnTo>
                                      <a:pt x="138" y="63"/>
                                    </a:lnTo>
                                    <a:lnTo>
                                      <a:pt x="111" y="63"/>
                                    </a:lnTo>
                                    <a:lnTo>
                                      <a:pt x="69" y="101"/>
                                    </a:lnTo>
                                    <a:lnTo>
                                      <a:pt x="32" y="111"/>
                                    </a:lnTo>
                                    <a:lnTo>
                                      <a:pt x="0" y="101"/>
                                    </a:lnTo>
                                    <a:lnTo>
                                      <a:pt x="5" y="101"/>
                                    </a:lnTo>
                                    <a:lnTo>
                                      <a:pt x="0" y="101"/>
                                    </a:lnTo>
                                    <a:lnTo>
                                      <a:pt x="21" y="90"/>
                                    </a:lnTo>
                                    <a:lnTo>
                                      <a:pt x="26" y="90"/>
                                    </a:lnTo>
                                    <a:lnTo>
                                      <a:pt x="53" y="63"/>
                                    </a:lnTo>
                                    <a:lnTo>
                                      <a:pt x="127" y="42"/>
                                    </a:lnTo>
                                    <a:lnTo>
                                      <a:pt x="165" y="5"/>
                                    </a:lnTo>
                                    <a:lnTo>
                                      <a:pt x="165" y="5"/>
                                    </a:lnTo>
                                    <a:close/>
                                  </a:path>
                                </a:pathLst>
                              </a:custGeom>
                              <a:solidFill>
                                <a:srgbClr val="0066ff"/>
                              </a:solidFill>
                              <a:ln w="0">
                                <a:noFill/>
                              </a:ln>
                            </wps:spPr>
                            <wps:style>
                              <a:lnRef idx="0"/>
                              <a:fillRef idx="0"/>
                              <a:effectRef idx="0"/>
                              <a:fontRef idx="minor"/>
                            </wps:style>
                            <wps:bodyPr/>
                          </wps:wsp>
                          <wps:wsp>
                            <wps:cNvPr id="829" name=""/>
                            <wps:cNvSpPr/>
                            <wps:spPr>
                              <a:xfrm>
                                <a:off x="2274120" y="1627200"/>
                                <a:ext cx="8280" cy="3240"/>
                              </a:xfrm>
                              <a:custGeom>
                                <a:avLst/>
                                <a:gdLst/>
                                <a:ahLst/>
                                <a:rect l="l" t="t" r="r" b="b"/>
                                <a:pathLst>
                                  <a:path w="11" h="5">
                                    <a:moveTo>
                                      <a:pt x="11" y="0"/>
                                    </a:moveTo>
                                    <a:lnTo>
                                      <a:pt x="11" y="5"/>
                                    </a:lnTo>
                                    <a:lnTo>
                                      <a:pt x="0" y="5"/>
                                    </a:lnTo>
                                    <a:lnTo>
                                      <a:pt x="11" y="0"/>
                                    </a:lnTo>
                                    <a:lnTo>
                                      <a:pt x="11" y="0"/>
                                    </a:lnTo>
                                    <a:close/>
                                  </a:path>
                                </a:pathLst>
                              </a:custGeom>
                              <a:solidFill>
                                <a:srgbClr val="0066ff"/>
                              </a:solidFill>
                              <a:ln w="0">
                                <a:noFill/>
                              </a:ln>
                            </wps:spPr>
                            <wps:style>
                              <a:lnRef idx="0"/>
                              <a:fillRef idx="0"/>
                              <a:effectRef idx="0"/>
                              <a:fontRef idx="minor"/>
                            </wps:style>
                            <wps:bodyPr/>
                          </wps:wsp>
                          <wps:wsp>
                            <wps:cNvPr id="830" name=""/>
                            <wps:cNvSpPr/>
                            <wps:spPr>
                              <a:xfrm>
                                <a:off x="2274120" y="1627200"/>
                                <a:ext cx="8280" cy="3240"/>
                              </a:xfrm>
                              <a:custGeom>
                                <a:avLst/>
                                <a:gdLst/>
                                <a:ahLst/>
                                <a:rect l="l" t="t" r="r" b="b"/>
                                <a:pathLst>
                                  <a:path w="11" h="5">
                                    <a:moveTo>
                                      <a:pt x="11" y="0"/>
                                    </a:moveTo>
                                    <a:lnTo>
                                      <a:pt x="11" y="5"/>
                                    </a:lnTo>
                                    <a:lnTo>
                                      <a:pt x="0" y="5"/>
                                    </a:lnTo>
                                    <a:lnTo>
                                      <a:pt x="11" y="0"/>
                                    </a:lnTo>
                                    <a:lnTo>
                                      <a:pt x="11" y="0"/>
                                    </a:lnTo>
                                    <a:close/>
                                  </a:path>
                                </a:pathLst>
                              </a:custGeom>
                              <a:solidFill>
                                <a:srgbClr val="0066ff"/>
                              </a:solidFill>
                              <a:ln w="0">
                                <a:noFill/>
                              </a:ln>
                            </wps:spPr>
                            <wps:style>
                              <a:lnRef idx="0"/>
                              <a:fillRef idx="0"/>
                              <a:effectRef idx="0"/>
                              <a:fontRef idx="minor"/>
                            </wps:style>
                            <wps:bodyPr/>
                          </wps:wsp>
                          <wps:wsp>
                            <wps:cNvPr id="831" name=""/>
                            <wps:cNvSpPr/>
                            <wps:spPr>
                              <a:xfrm>
                                <a:off x="2235960" y="977040"/>
                                <a:ext cx="3960" cy="3240"/>
                              </a:xfrm>
                              <a:custGeom>
                                <a:avLst/>
                                <a:gdLst/>
                                <a:ahLst/>
                                <a:rect l="l" t="t" r="r" b="b"/>
                                <a:pathLst>
                                  <a:path w="5" h="5">
                                    <a:moveTo>
                                      <a:pt x="0" y="0"/>
                                    </a:moveTo>
                                    <a:lnTo>
                                      <a:pt x="5" y="0"/>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832" name=""/>
                            <wps:cNvSpPr/>
                            <wps:spPr>
                              <a:xfrm>
                                <a:off x="2235960" y="977040"/>
                                <a:ext cx="3960" cy="3240"/>
                              </a:xfrm>
                              <a:custGeom>
                                <a:avLst/>
                                <a:gdLst/>
                                <a:ahLst/>
                                <a:rect l="l" t="t" r="r" b="b"/>
                                <a:pathLst>
                                  <a:path w="5" h="5">
                                    <a:moveTo>
                                      <a:pt x="0" y="0"/>
                                    </a:moveTo>
                                    <a:lnTo>
                                      <a:pt x="5" y="0"/>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833" name=""/>
                            <wps:cNvSpPr/>
                            <wps:spPr>
                              <a:xfrm>
                                <a:off x="2145600" y="981000"/>
                                <a:ext cx="136440" cy="124920"/>
                              </a:xfrm>
                              <a:custGeom>
                                <a:avLst/>
                                <a:gdLst/>
                                <a:ahLst/>
                                <a:rect l="l" t="t" r="r" b="b"/>
                                <a:pathLst>
                                  <a:path w="170" h="165">
                                    <a:moveTo>
                                      <a:pt x="11" y="48"/>
                                    </a:moveTo>
                                    <a:lnTo>
                                      <a:pt x="11" y="0"/>
                                    </a:lnTo>
                                    <a:lnTo>
                                      <a:pt x="64" y="27"/>
                                    </a:lnTo>
                                    <a:lnTo>
                                      <a:pt x="85" y="43"/>
                                    </a:lnTo>
                                    <a:lnTo>
                                      <a:pt x="90" y="53"/>
                                    </a:lnTo>
                                    <a:lnTo>
                                      <a:pt x="117" y="69"/>
                                    </a:lnTo>
                                    <a:lnTo>
                                      <a:pt x="128" y="75"/>
                                    </a:lnTo>
                                    <a:lnTo>
                                      <a:pt x="112" y="91"/>
                                    </a:lnTo>
                                    <a:lnTo>
                                      <a:pt x="128" y="117"/>
                                    </a:lnTo>
                                    <a:lnTo>
                                      <a:pt x="133" y="128"/>
                                    </a:lnTo>
                                    <a:lnTo>
                                      <a:pt x="144" y="128"/>
                                    </a:lnTo>
                                    <a:lnTo>
                                      <a:pt x="144" y="144"/>
                                    </a:lnTo>
                                    <a:lnTo>
                                      <a:pt x="165" y="149"/>
                                    </a:lnTo>
                                    <a:lnTo>
                                      <a:pt x="159" y="149"/>
                                    </a:lnTo>
                                    <a:lnTo>
                                      <a:pt x="170" y="154"/>
                                    </a:lnTo>
                                    <a:lnTo>
                                      <a:pt x="165" y="165"/>
                                    </a:lnTo>
                                    <a:lnTo>
                                      <a:pt x="117" y="149"/>
                                    </a:lnTo>
                                    <a:lnTo>
                                      <a:pt x="90" y="117"/>
                                    </a:lnTo>
                                    <a:lnTo>
                                      <a:pt x="58" y="96"/>
                                    </a:lnTo>
                                    <a:lnTo>
                                      <a:pt x="53" y="96"/>
                                    </a:lnTo>
                                    <a:lnTo>
                                      <a:pt x="53" y="106"/>
                                    </a:lnTo>
                                    <a:lnTo>
                                      <a:pt x="32" y="117"/>
                                    </a:lnTo>
                                    <a:lnTo>
                                      <a:pt x="43" y="128"/>
                                    </a:lnTo>
                                    <a:lnTo>
                                      <a:pt x="27" y="144"/>
                                    </a:lnTo>
                                    <a:lnTo>
                                      <a:pt x="0" y="128"/>
                                    </a:lnTo>
                                    <a:lnTo>
                                      <a:pt x="11" y="48"/>
                                    </a:lnTo>
                                    <a:lnTo>
                                      <a:pt x="11" y="48"/>
                                    </a:lnTo>
                                    <a:close/>
                                  </a:path>
                                </a:pathLst>
                              </a:custGeom>
                              <a:solidFill>
                                <a:srgbClr val="0066ff"/>
                              </a:solidFill>
                              <a:ln w="0">
                                <a:noFill/>
                              </a:ln>
                            </wps:spPr>
                            <wps:style>
                              <a:lnRef idx="0"/>
                              <a:fillRef idx="0"/>
                              <a:effectRef idx="0"/>
                              <a:fontRef idx="minor"/>
                            </wps:style>
                            <wps:bodyPr/>
                          </wps:wsp>
                          <wps:wsp>
                            <wps:cNvPr id="834" name=""/>
                            <wps:cNvSpPr/>
                            <wps:spPr>
                              <a:xfrm>
                                <a:off x="2145600" y="981000"/>
                                <a:ext cx="136440" cy="124920"/>
                              </a:xfrm>
                              <a:custGeom>
                                <a:avLst/>
                                <a:gdLst/>
                                <a:ahLst/>
                                <a:rect l="l" t="t" r="r" b="b"/>
                                <a:pathLst>
                                  <a:path w="170" h="165">
                                    <a:moveTo>
                                      <a:pt x="11" y="48"/>
                                    </a:moveTo>
                                    <a:lnTo>
                                      <a:pt x="11" y="0"/>
                                    </a:lnTo>
                                    <a:lnTo>
                                      <a:pt x="64" y="27"/>
                                    </a:lnTo>
                                    <a:lnTo>
                                      <a:pt x="85" y="43"/>
                                    </a:lnTo>
                                    <a:lnTo>
                                      <a:pt x="90" y="53"/>
                                    </a:lnTo>
                                    <a:lnTo>
                                      <a:pt x="117" y="69"/>
                                    </a:lnTo>
                                    <a:lnTo>
                                      <a:pt x="128" y="75"/>
                                    </a:lnTo>
                                    <a:lnTo>
                                      <a:pt x="112" y="91"/>
                                    </a:lnTo>
                                    <a:lnTo>
                                      <a:pt x="128" y="117"/>
                                    </a:lnTo>
                                    <a:lnTo>
                                      <a:pt x="133" y="128"/>
                                    </a:lnTo>
                                    <a:lnTo>
                                      <a:pt x="144" y="128"/>
                                    </a:lnTo>
                                    <a:lnTo>
                                      <a:pt x="144" y="144"/>
                                    </a:lnTo>
                                    <a:lnTo>
                                      <a:pt x="165" y="149"/>
                                    </a:lnTo>
                                    <a:lnTo>
                                      <a:pt x="159" y="149"/>
                                    </a:lnTo>
                                    <a:lnTo>
                                      <a:pt x="170" y="154"/>
                                    </a:lnTo>
                                    <a:lnTo>
                                      <a:pt x="165" y="165"/>
                                    </a:lnTo>
                                    <a:lnTo>
                                      <a:pt x="117" y="149"/>
                                    </a:lnTo>
                                    <a:lnTo>
                                      <a:pt x="90" y="117"/>
                                    </a:lnTo>
                                    <a:lnTo>
                                      <a:pt x="58" y="96"/>
                                    </a:lnTo>
                                    <a:lnTo>
                                      <a:pt x="53" y="96"/>
                                    </a:lnTo>
                                    <a:lnTo>
                                      <a:pt x="53" y="106"/>
                                    </a:lnTo>
                                    <a:lnTo>
                                      <a:pt x="32" y="117"/>
                                    </a:lnTo>
                                    <a:lnTo>
                                      <a:pt x="43" y="128"/>
                                    </a:lnTo>
                                    <a:lnTo>
                                      <a:pt x="27" y="144"/>
                                    </a:lnTo>
                                    <a:lnTo>
                                      <a:pt x="0" y="128"/>
                                    </a:lnTo>
                                    <a:lnTo>
                                      <a:pt x="11" y="48"/>
                                    </a:lnTo>
                                    <a:lnTo>
                                      <a:pt x="11" y="48"/>
                                    </a:lnTo>
                                    <a:close/>
                                  </a:path>
                                </a:pathLst>
                              </a:custGeom>
                              <a:solidFill>
                                <a:srgbClr val="0066ff"/>
                              </a:solidFill>
                              <a:ln w="0">
                                <a:noFill/>
                              </a:ln>
                            </wps:spPr>
                            <wps:style>
                              <a:lnRef idx="0"/>
                              <a:fillRef idx="0"/>
                              <a:effectRef idx="0"/>
                              <a:fontRef idx="minor"/>
                            </wps:style>
                            <wps:bodyPr/>
                          </wps:wsp>
                          <wps:wsp>
                            <wps:cNvPr id="835" name=""/>
                            <wps:cNvSpPr/>
                            <wps:spPr>
                              <a:xfrm>
                                <a:off x="2354760" y="1021680"/>
                                <a:ext cx="12600" cy="16560"/>
                              </a:xfrm>
                              <a:custGeom>
                                <a:avLst/>
                                <a:gdLst/>
                                <a:ahLst/>
                                <a:rect l="l" t="t" r="r" b="b"/>
                                <a:pathLst>
                                  <a:path w="16" h="22">
                                    <a:moveTo>
                                      <a:pt x="0" y="0"/>
                                    </a:moveTo>
                                    <a:lnTo>
                                      <a:pt x="16" y="22"/>
                                    </a:lnTo>
                                    <a:lnTo>
                                      <a:pt x="6" y="22"/>
                                    </a:lnTo>
                                    <a:lnTo>
                                      <a:pt x="0" y="0"/>
                                    </a:lnTo>
                                    <a:lnTo>
                                      <a:pt x="0" y="0"/>
                                    </a:lnTo>
                                    <a:close/>
                                  </a:path>
                                </a:pathLst>
                              </a:custGeom>
                              <a:solidFill>
                                <a:srgbClr val="0066ff"/>
                              </a:solidFill>
                              <a:ln w="0">
                                <a:noFill/>
                              </a:ln>
                            </wps:spPr>
                            <wps:style>
                              <a:lnRef idx="0"/>
                              <a:fillRef idx="0"/>
                              <a:effectRef idx="0"/>
                              <a:fontRef idx="minor"/>
                            </wps:style>
                            <wps:bodyPr/>
                          </wps:wsp>
                          <wps:wsp>
                            <wps:cNvPr id="836" name=""/>
                            <wps:cNvSpPr/>
                            <wps:spPr>
                              <a:xfrm>
                                <a:off x="2354760" y="1021680"/>
                                <a:ext cx="12600" cy="16560"/>
                              </a:xfrm>
                              <a:custGeom>
                                <a:avLst/>
                                <a:gdLst/>
                                <a:ahLst/>
                                <a:rect l="l" t="t" r="r" b="b"/>
                                <a:pathLst>
                                  <a:path w="16" h="22">
                                    <a:moveTo>
                                      <a:pt x="0" y="0"/>
                                    </a:moveTo>
                                    <a:lnTo>
                                      <a:pt x="16" y="22"/>
                                    </a:lnTo>
                                    <a:lnTo>
                                      <a:pt x="6" y="22"/>
                                    </a:lnTo>
                                    <a:lnTo>
                                      <a:pt x="0" y="0"/>
                                    </a:lnTo>
                                    <a:lnTo>
                                      <a:pt x="0" y="0"/>
                                    </a:lnTo>
                                    <a:close/>
                                  </a:path>
                                </a:pathLst>
                              </a:custGeom>
                              <a:solidFill>
                                <a:srgbClr val="0066ff"/>
                              </a:solidFill>
                              <a:ln w="0">
                                <a:noFill/>
                              </a:ln>
                            </wps:spPr>
                            <wps:style>
                              <a:lnRef idx="0"/>
                              <a:fillRef idx="0"/>
                              <a:effectRef idx="0"/>
                              <a:fontRef idx="minor"/>
                            </wps:style>
                            <wps:bodyPr/>
                          </wps:wsp>
                          <wps:wsp>
                            <wps:cNvPr id="837" name=""/>
                            <wps:cNvSpPr/>
                            <wps:spPr>
                              <a:xfrm>
                                <a:off x="2253240" y="1014120"/>
                                <a:ext cx="68040" cy="19800"/>
                              </a:xfrm>
                              <a:custGeom>
                                <a:avLst/>
                                <a:gdLst/>
                                <a:ahLst/>
                                <a:rect l="l" t="t" r="r" b="b"/>
                                <a:pathLst>
                                  <a:path w="85" h="26">
                                    <a:moveTo>
                                      <a:pt x="0" y="10"/>
                                    </a:moveTo>
                                    <a:lnTo>
                                      <a:pt x="32" y="10"/>
                                    </a:lnTo>
                                    <a:lnTo>
                                      <a:pt x="37" y="5"/>
                                    </a:lnTo>
                                    <a:lnTo>
                                      <a:pt x="37" y="10"/>
                                    </a:lnTo>
                                    <a:lnTo>
                                      <a:pt x="53" y="10"/>
                                    </a:lnTo>
                                    <a:lnTo>
                                      <a:pt x="64" y="5"/>
                                    </a:lnTo>
                                    <a:lnTo>
                                      <a:pt x="64" y="0"/>
                                    </a:lnTo>
                                    <a:lnTo>
                                      <a:pt x="85" y="0"/>
                                    </a:lnTo>
                                    <a:lnTo>
                                      <a:pt x="74" y="21"/>
                                    </a:lnTo>
                                    <a:lnTo>
                                      <a:pt x="53" y="26"/>
                                    </a:lnTo>
                                    <a:lnTo>
                                      <a:pt x="26" y="26"/>
                                    </a:lnTo>
                                    <a:lnTo>
                                      <a:pt x="0" y="10"/>
                                    </a:lnTo>
                                    <a:lnTo>
                                      <a:pt x="0" y="10"/>
                                    </a:lnTo>
                                    <a:close/>
                                  </a:path>
                                </a:pathLst>
                              </a:custGeom>
                              <a:solidFill>
                                <a:srgbClr val="0066ff"/>
                              </a:solidFill>
                              <a:ln w="0">
                                <a:noFill/>
                              </a:ln>
                            </wps:spPr>
                            <wps:style>
                              <a:lnRef idx="0"/>
                              <a:fillRef idx="0"/>
                              <a:effectRef idx="0"/>
                              <a:fontRef idx="minor"/>
                            </wps:style>
                            <wps:bodyPr/>
                          </wps:wsp>
                          <wps:wsp>
                            <wps:cNvPr id="838" name=""/>
                            <wps:cNvSpPr/>
                            <wps:spPr>
                              <a:xfrm>
                                <a:off x="2253240" y="1014120"/>
                                <a:ext cx="68040" cy="19800"/>
                              </a:xfrm>
                              <a:custGeom>
                                <a:avLst/>
                                <a:gdLst/>
                                <a:ahLst/>
                                <a:rect l="l" t="t" r="r" b="b"/>
                                <a:pathLst>
                                  <a:path w="85" h="26">
                                    <a:moveTo>
                                      <a:pt x="0" y="10"/>
                                    </a:moveTo>
                                    <a:lnTo>
                                      <a:pt x="32" y="10"/>
                                    </a:lnTo>
                                    <a:lnTo>
                                      <a:pt x="37" y="5"/>
                                    </a:lnTo>
                                    <a:lnTo>
                                      <a:pt x="37" y="10"/>
                                    </a:lnTo>
                                    <a:lnTo>
                                      <a:pt x="53" y="10"/>
                                    </a:lnTo>
                                    <a:lnTo>
                                      <a:pt x="64" y="5"/>
                                    </a:lnTo>
                                    <a:lnTo>
                                      <a:pt x="64" y="0"/>
                                    </a:lnTo>
                                    <a:lnTo>
                                      <a:pt x="85" y="0"/>
                                    </a:lnTo>
                                    <a:lnTo>
                                      <a:pt x="74" y="21"/>
                                    </a:lnTo>
                                    <a:lnTo>
                                      <a:pt x="53" y="26"/>
                                    </a:lnTo>
                                    <a:lnTo>
                                      <a:pt x="26" y="26"/>
                                    </a:lnTo>
                                    <a:lnTo>
                                      <a:pt x="0" y="10"/>
                                    </a:lnTo>
                                    <a:lnTo>
                                      <a:pt x="0" y="10"/>
                                    </a:lnTo>
                                    <a:close/>
                                  </a:path>
                                </a:pathLst>
                              </a:custGeom>
                              <a:solidFill>
                                <a:srgbClr val="0066ff"/>
                              </a:solidFill>
                              <a:ln w="0">
                                <a:noFill/>
                              </a:ln>
                            </wps:spPr>
                            <wps:style>
                              <a:lnRef idx="0"/>
                              <a:fillRef idx="0"/>
                              <a:effectRef idx="0"/>
                              <a:fontRef idx="minor"/>
                            </wps:style>
                            <wps:bodyPr/>
                          </wps:wsp>
                          <wps:wsp>
                            <wps:cNvPr id="839" name=""/>
                            <wps:cNvSpPr/>
                            <wps:spPr>
                              <a:xfrm>
                                <a:off x="2320920" y="1001160"/>
                                <a:ext cx="3960" cy="15840"/>
                              </a:xfrm>
                              <a:custGeom>
                                <a:avLst/>
                                <a:gdLst/>
                                <a:ahLst/>
                                <a:rect l="l" t="t" r="r" b="b"/>
                                <a:pathLst>
                                  <a:path w="5" h="21">
                                    <a:moveTo>
                                      <a:pt x="5" y="5"/>
                                    </a:moveTo>
                                    <a:lnTo>
                                      <a:pt x="5" y="21"/>
                                    </a:lnTo>
                                    <a:lnTo>
                                      <a:pt x="0" y="0"/>
                                    </a:lnTo>
                                    <a:lnTo>
                                      <a:pt x="5" y="5"/>
                                    </a:lnTo>
                                    <a:lnTo>
                                      <a:pt x="5" y="5"/>
                                    </a:lnTo>
                                    <a:close/>
                                  </a:path>
                                </a:pathLst>
                              </a:custGeom>
                              <a:solidFill>
                                <a:srgbClr val="0066ff"/>
                              </a:solidFill>
                              <a:ln w="0">
                                <a:noFill/>
                              </a:ln>
                            </wps:spPr>
                            <wps:style>
                              <a:lnRef idx="0"/>
                              <a:fillRef idx="0"/>
                              <a:effectRef idx="0"/>
                              <a:fontRef idx="minor"/>
                            </wps:style>
                            <wps:bodyPr/>
                          </wps:wsp>
                          <wps:wsp>
                            <wps:cNvPr id="840" name=""/>
                            <wps:cNvSpPr/>
                            <wps:spPr>
                              <a:xfrm>
                                <a:off x="2320920" y="1001160"/>
                                <a:ext cx="3960" cy="15840"/>
                              </a:xfrm>
                              <a:custGeom>
                                <a:avLst/>
                                <a:gdLst/>
                                <a:ahLst/>
                                <a:rect l="l" t="t" r="r" b="b"/>
                                <a:pathLst>
                                  <a:path w="5" h="21">
                                    <a:moveTo>
                                      <a:pt x="5" y="5"/>
                                    </a:moveTo>
                                    <a:lnTo>
                                      <a:pt x="5" y="21"/>
                                    </a:lnTo>
                                    <a:lnTo>
                                      <a:pt x="0" y="0"/>
                                    </a:lnTo>
                                    <a:lnTo>
                                      <a:pt x="5" y="5"/>
                                    </a:lnTo>
                                    <a:lnTo>
                                      <a:pt x="5" y="5"/>
                                    </a:lnTo>
                                    <a:close/>
                                  </a:path>
                                </a:pathLst>
                              </a:custGeom>
                              <a:solidFill>
                                <a:srgbClr val="0066ff"/>
                              </a:solidFill>
                              <a:ln w="0">
                                <a:noFill/>
                              </a:ln>
                            </wps:spPr>
                            <wps:style>
                              <a:lnRef idx="0"/>
                              <a:fillRef idx="0"/>
                              <a:effectRef idx="0"/>
                              <a:fontRef idx="minor"/>
                            </wps:style>
                            <wps:bodyPr/>
                          </wps:wsp>
                          <wps:wsp>
                            <wps:cNvPr id="841" name=""/>
                            <wps:cNvSpPr/>
                            <wps:spPr>
                              <a:xfrm>
                                <a:off x="1795320" y="783360"/>
                                <a:ext cx="42480" cy="43920"/>
                              </a:xfrm>
                              <a:custGeom>
                                <a:avLst/>
                                <a:gdLst/>
                                <a:ahLst/>
                                <a:rect l="l" t="t" r="r" b="b"/>
                                <a:pathLst>
                                  <a:path w="53" h="58">
                                    <a:moveTo>
                                      <a:pt x="37" y="0"/>
                                    </a:moveTo>
                                    <a:lnTo>
                                      <a:pt x="53" y="16"/>
                                    </a:lnTo>
                                    <a:lnTo>
                                      <a:pt x="0" y="58"/>
                                    </a:lnTo>
                                    <a:lnTo>
                                      <a:pt x="37" y="16"/>
                                    </a:lnTo>
                                    <a:lnTo>
                                      <a:pt x="37" y="0"/>
                                    </a:lnTo>
                                    <a:lnTo>
                                      <a:pt x="37" y="0"/>
                                    </a:lnTo>
                                    <a:close/>
                                  </a:path>
                                </a:pathLst>
                              </a:custGeom>
                              <a:solidFill>
                                <a:srgbClr val="0066ff"/>
                              </a:solidFill>
                              <a:ln w="0">
                                <a:noFill/>
                              </a:ln>
                            </wps:spPr>
                            <wps:style>
                              <a:lnRef idx="0"/>
                              <a:fillRef idx="0"/>
                              <a:effectRef idx="0"/>
                              <a:fontRef idx="minor"/>
                            </wps:style>
                            <wps:bodyPr/>
                          </wps:wsp>
                          <wps:wsp>
                            <wps:cNvPr id="842" name=""/>
                            <wps:cNvSpPr/>
                            <wps:spPr>
                              <a:xfrm>
                                <a:off x="1795320" y="783360"/>
                                <a:ext cx="42480" cy="43920"/>
                              </a:xfrm>
                              <a:custGeom>
                                <a:avLst/>
                                <a:gdLst/>
                                <a:ahLst/>
                                <a:rect l="l" t="t" r="r" b="b"/>
                                <a:pathLst>
                                  <a:path w="53" h="58">
                                    <a:moveTo>
                                      <a:pt x="37" y="0"/>
                                    </a:moveTo>
                                    <a:lnTo>
                                      <a:pt x="53" y="16"/>
                                    </a:lnTo>
                                    <a:lnTo>
                                      <a:pt x="0" y="58"/>
                                    </a:lnTo>
                                    <a:lnTo>
                                      <a:pt x="37" y="16"/>
                                    </a:lnTo>
                                    <a:lnTo>
                                      <a:pt x="37" y="0"/>
                                    </a:lnTo>
                                    <a:lnTo>
                                      <a:pt x="37" y="0"/>
                                    </a:lnTo>
                                    <a:close/>
                                  </a:path>
                                </a:pathLst>
                              </a:custGeom>
                              <a:solidFill>
                                <a:srgbClr val="0066ff"/>
                              </a:solidFill>
                              <a:ln w="0">
                                <a:noFill/>
                              </a:ln>
                            </wps:spPr>
                            <wps:style>
                              <a:lnRef idx="0"/>
                              <a:fillRef idx="0"/>
                              <a:effectRef idx="0"/>
                              <a:fontRef idx="minor"/>
                            </wps:style>
                            <wps:bodyPr/>
                          </wps:wsp>
                          <wps:wsp>
                            <wps:cNvPr id="843" name=""/>
                            <wps:cNvSpPr/>
                            <wps:spPr>
                              <a:xfrm>
                                <a:off x="1867680" y="807480"/>
                                <a:ext cx="73080" cy="64080"/>
                              </a:xfrm>
                              <a:custGeom>
                                <a:avLst/>
                                <a:gdLst/>
                                <a:ahLst/>
                                <a:rect l="l" t="t" r="r" b="b"/>
                                <a:pathLst>
                                  <a:path w="91" h="85">
                                    <a:moveTo>
                                      <a:pt x="64" y="0"/>
                                    </a:moveTo>
                                    <a:lnTo>
                                      <a:pt x="75" y="10"/>
                                    </a:lnTo>
                                    <a:lnTo>
                                      <a:pt x="91" y="37"/>
                                    </a:lnTo>
                                    <a:lnTo>
                                      <a:pt x="91" y="58"/>
                                    </a:lnTo>
                                    <a:lnTo>
                                      <a:pt x="75" y="47"/>
                                    </a:lnTo>
                                    <a:lnTo>
                                      <a:pt x="70" y="53"/>
                                    </a:lnTo>
                                    <a:lnTo>
                                      <a:pt x="70" y="74"/>
                                    </a:lnTo>
                                    <a:lnTo>
                                      <a:pt x="70" y="85"/>
                                    </a:lnTo>
                                    <a:lnTo>
                                      <a:pt x="64" y="74"/>
                                    </a:lnTo>
                                    <a:lnTo>
                                      <a:pt x="43" y="58"/>
                                    </a:lnTo>
                                    <a:lnTo>
                                      <a:pt x="43" y="37"/>
                                    </a:lnTo>
                                    <a:lnTo>
                                      <a:pt x="38" y="32"/>
                                    </a:lnTo>
                                    <a:lnTo>
                                      <a:pt x="22" y="47"/>
                                    </a:lnTo>
                                    <a:lnTo>
                                      <a:pt x="22" y="37"/>
                                    </a:lnTo>
                                    <a:lnTo>
                                      <a:pt x="0" y="47"/>
                                    </a:lnTo>
                                    <a:lnTo>
                                      <a:pt x="11" y="32"/>
                                    </a:lnTo>
                                    <a:lnTo>
                                      <a:pt x="27" y="16"/>
                                    </a:lnTo>
                                    <a:lnTo>
                                      <a:pt x="38" y="16"/>
                                    </a:lnTo>
                                    <a:lnTo>
                                      <a:pt x="38" y="32"/>
                                    </a:lnTo>
                                    <a:lnTo>
                                      <a:pt x="43" y="26"/>
                                    </a:lnTo>
                                    <a:lnTo>
                                      <a:pt x="48" y="16"/>
                                    </a:lnTo>
                                    <a:lnTo>
                                      <a:pt x="64" y="10"/>
                                    </a:lnTo>
                                    <a:lnTo>
                                      <a:pt x="64" y="0"/>
                                    </a:lnTo>
                                    <a:lnTo>
                                      <a:pt x="64" y="0"/>
                                    </a:lnTo>
                                    <a:close/>
                                  </a:path>
                                </a:pathLst>
                              </a:custGeom>
                              <a:solidFill>
                                <a:srgbClr val="0066ff"/>
                              </a:solidFill>
                              <a:ln w="0">
                                <a:noFill/>
                              </a:ln>
                            </wps:spPr>
                            <wps:style>
                              <a:lnRef idx="0"/>
                              <a:fillRef idx="0"/>
                              <a:effectRef idx="0"/>
                              <a:fontRef idx="minor"/>
                            </wps:style>
                            <wps:bodyPr/>
                          </wps:wsp>
                          <wps:wsp>
                            <wps:cNvPr id="844" name=""/>
                            <wps:cNvSpPr/>
                            <wps:spPr>
                              <a:xfrm>
                                <a:off x="1867680" y="807480"/>
                                <a:ext cx="73080" cy="64080"/>
                              </a:xfrm>
                              <a:custGeom>
                                <a:avLst/>
                                <a:gdLst/>
                                <a:ahLst/>
                                <a:rect l="l" t="t" r="r" b="b"/>
                                <a:pathLst>
                                  <a:path w="91" h="85">
                                    <a:moveTo>
                                      <a:pt x="64" y="0"/>
                                    </a:moveTo>
                                    <a:lnTo>
                                      <a:pt x="75" y="10"/>
                                    </a:lnTo>
                                    <a:lnTo>
                                      <a:pt x="91" y="37"/>
                                    </a:lnTo>
                                    <a:lnTo>
                                      <a:pt x="91" y="58"/>
                                    </a:lnTo>
                                    <a:lnTo>
                                      <a:pt x="75" y="47"/>
                                    </a:lnTo>
                                    <a:lnTo>
                                      <a:pt x="70" y="53"/>
                                    </a:lnTo>
                                    <a:lnTo>
                                      <a:pt x="70" y="74"/>
                                    </a:lnTo>
                                    <a:lnTo>
                                      <a:pt x="70" y="85"/>
                                    </a:lnTo>
                                    <a:lnTo>
                                      <a:pt x="64" y="74"/>
                                    </a:lnTo>
                                    <a:lnTo>
                                      <a:pt x="43" y="58"/>
                                    </a:lnTo>
                                    <a:lnTo>
                                      <a:pt x="43" y="37"/>
                                    </a:lnTo>
                                    <a:lnTo>
                                      <a:pt x="38" y="32"/>
                                    </a:lnTo>
                                    <a:lnTo>
                                      <a:pt x="22" y="47"/>
                                    </a:lnTo>
                                    <a:lnTo>
                                      <a:pt x="22" y="37"/>
                                    </a:lnTo>
                                    <a:lnTo>
                                      <a:pt x="0" y="47"/>
                                    </a:lnTo>
                                    <a:lnTo>
                                      <a:pt x="11" y="32"/>
                                    </a:lnTo>
                                    <a:lnTo>
                                      <a:pt x="27" y="16"/>
                                    </a:lnTo>
                                    <a:lnTo>
                                      <a:pt x="38" y="16"/>
                                    </a:lnTo>
                                    <a:lnTo>
                                      <a:pt x="38" y="32"/>
                                    </a:lnTo>
                                    <a:lnTo>
                                      <a:pt x="43" y="26"/>
                                    </a:lnTo>
                                    <a:lnTo>
                                      <a:pt x="48" y="16"/>
                                    </a:lnTo>
                                    <a:lnTo>
                                      <a:pt x="64" y="10"/>
                                    </a:lnTo>
                                    <a:lnTo>
                                      <a:pt x="64" y="0"/>
                                    </a:lnTo>
                                    <a:lnTo>
                                      <a:pt x="64" y="0"/>
                                    </a:lnTo>
                                    <a:close/>
                                  </a:path>
                                </a:pathLst>
                              </a:custGeom>
                              <a:solidFill>
                                <a:srgbClr val="0066ff"/>
                              </a:solidFill>
                              <a:ln w="0">
                                <a:noFill/>
                              </a:ln>
                            </wps:spPr>
                            <wps:style>
                              <a:lnRef idx="0"/>
                              <a:fillRef idx="0"/>
                              <a:effectRef idx="0"/>
                              <a:fontRef idx="minor"/>
                            </wps:style>
                            <wps:bodyPr/>
                          </wps:wsp>
                          <wps:wsp>
                            <wps:cNvPr id="845" name=""/>
                            <wps:cNvSpPr/>
                            <wps:spPr>
                              <a:xfrm>
                                <a:off x="1897920" y="799200"/>
                                <a:ext cx="3960" cy="8280"/>
                              </a:xfrm>
                              <a:custGeom>
                                <a:avLst/>
                                <a:gdLst/>
                                <a:ahLst/>
                                <a:rect l="l" t="t" r="r" b="b"/>
                                <a:pathLst>
                                  <a:path w="5" h="11">
                                    <a:moveTo>
                                      <a:pt x="0" y="0"/>
                                    </a:moveTo>
                                    <a:lnTo>
                                      <a:pt x="5" y="0"/>
                                    </a:lnTo>
                                    <a:lnTo>
                                      <a:pt x="5" y="11"/>
                                    </a:lnTo>
                                    <a:lnTo>
                                      <a:pt x="0" y="0"/>
                                    </a:lnTo>
                                    <a:lnTo>
                                      <a:pt x="0" y="0"/>
                                    </a:lnTo>
                                    <a:close/>
                                  </a:path>
                                </a:pathLst>
                              </a:custGeom>
                              <a:solidFill>
                                <a:srgbClr val="0066ff"/>
                              </a:solidFill>
                              <a:ln w="0">
                                <a:noFill/>
                              </a:ln>
                            </wps:spPr>
                            <wps:style>
                              <a:lnRef idx="0"/>
                              <a:fillRef idx="0"/>
                              <a:effectRef idx="0"/>
                              <a:fontRef idx="minor"/>
                            </wps:style>
                            <wps:bodyPr/>
                          </wps:wsp>
                          <wps:wsp>
                            <wps:cNvPr id="846" name=""/>
                            <wps:cNvSpPr/>
                            <wps:spPr>
                              <a:xfrm>
                                <a:off x="1897920" y="799200"/>
                                <a:ext cx="3960" cy="8280"/>
                              </a:xfrm>
                              <a:custGeom>
                                <a:avLst/>
                                <a:gdLst/>
                                <a:ahLst/>
                                <a:rect l="l" t="t" r="r" b="b"/>
                                <a:pathLst>
                                  <a:path w="5" h="11">
                                    <a:moveTo>
                                      <a:pt x="0" y="0"/>
                                    </a:moveTo>
                                    <a:lnTo>
                                      <a:pt x="5" y="0"/>
                                    </a:lnTo>
                                    <a:lnTo>
                                      <a:pt x="5" y="11"/>
                                    </a:lnTo>
                                    <a:lnTo>
                                      <a:pt x="0" y="0"/>
                                    </a:lnTo>
                                    <a:lnTo>
                                      <a:pt x="0" y="0"/>
                                    </a:lnTo>
                                    <a:close/>
                                  </a:path>
                                </a:pathLst>
                              </a:custGeom>
                              <a:solidFill>
                                <a:srgbClr val="0066ff"/>
                              </a:solidFill>
                              <a:ln w="0">
                                <a:noFill/>
                              </a:ln>
                            </wps:spPr>
                            <wps:style>
                              <a:lnRef idx="0"/>
                              <a:fillRef idx="0"/>
                              <a:effectRef idx="0"/>
                              <a:fontRef idx="minor"/>
                            </wps:style>
                            <wps:bodyPr/>
                          </wps:wsp>
                          <wps:wsp>
                            <wps:cNvPr id="847" name=""/>
                            <wps:cNvSpPr/>
                            <wps:spPr>
                              <a:xfrm>
                                <a:off x="1889280" y="783360"/>
                                <a:ext cx="8280" cy="24120"/>
                              </a:xfrm>
                              <a:custGeom>
                                <a:avLst/>
                                <a:gdLst/>
                                <a:ahLst/>
                                <a:rect l="l" t="t" r="r" b="b"/>
                                <a:pathLst>
                                  <a:path w="11" h="32">
                                    <a:moveTo>
                                      <a:pt x="11" y="0"/>
                                    </a:moveTo>
                                    <a:lnTo>
                                      <a:pt x="11" y="16"/>
                                    </a:lnTo>
                                    <a:lnTo>
                                      <a:pt x="0" y="32"/>
                                    </a:lnTo>
                                    <a:lnTo>
                                      <a:pt x="11" y="0"/>
                                    </a:lnTo>
                                    <a:lnTo>
                                      <a:pt x="11" y="0"/>
                                    </a:lnTo>
                                    <a:close/>
                                  </a:path>
                                </a:pathLst>
                              </a:custGeom>
                              <a:solidFill>
                                <a:srgbClr val="0066ff"/>
                              </a:solidFill>
                              <a:ln w="0">
                                <a:noFill/>
                              </a:ln>
                            </wps:spPr>
                            <wps:style>
                              <a:lnRef idx="0"/>
                              <a:fillRef idx="0"/>
                              <a:effectRef idx="0"/>
                              <a:fontRef idx="minor"/>
                            </wps:style>
                            <wps:bodyPr/>
                          </wps:wsp>
                          <wps:wsp>
                            <wps:cNvPr id="848" name=""/>
                            <wps:cNvSpPr/>
                            <wps:spPr>
                              <a:xfrm>
                                <a:off x="1889280" y="783360"/>
                                <a:ext cx="8280" cy="24120"/>
                              </a:xfrm>
                              <a:custGeom>
                                <a:avLst/>
                                <a:gdLst/>
                                <a:ahLst/>
                                <a:rect l="l" t="t" r="r" b="b"/>
                                <a:pathLst>
                                  <a:path w="11" h="32">
                                    <a:moveTo>
                                      <a:pt x="11" y="0"/>
                                    </a:moveTo>
                                    <a:lnTo>
                                      <a:pt x="11" y="16"/>
                                    </a:lnTo>
                                    <a:lnTo>
                                      <a:pt x="0" y="32"/>
                                    </a:lnTo>
                                    <a:lnTo>
                                      <a:pt x="11" y="0"/>
                                    </a:lnTo>
                                    <a:lnTo>
                                      <a:pt x="11" y="0"/>
                                    </a:lnTo>
                                    <a:close/>
                                  </a:path>
                                </a:pathLst>
                              </a:custGeom>
                              <a:solidFill>
                                <a:srgbClr val="0066ff"/>
                              </a:solidFill>
                              <a:ln w="0">
                                <a:noFill/>
                              </a:ln>
                            </wps:spPr>
                            <wps:style>
                              <a:lnRef idx="0"/>
                              <a:fillRef idx="0"/>
                              <a:effectRef idx="0"/>
                              <a:fontRef idx="minor"/>
                            </wps:style>
                            <wps:bodyPr/>
                          </wps:wsp>
                          <wps:wsp>
                            <wps:cNvPr id="849" name=""/>
                            <wps:cNvSpPr/>
                            <wps:spPr>
                              <a:xfrm>
                                <a:off x="1897920" y="779040"/>
                                <a:ext cx="20160" cy="20160"/>
                              </a:xfrm>
                              <a:custGeom>
                                <a:avLst/>
                                <a:gdLst/>
                                <a:ahLst/>
                                <a:rect l="l" t="t" r="r" b="b"/>
                                <a:pathLst>
                                  <a:path w="26" h="27">
                                    <a:moveTo>
                                      <a:pt x="0" y="0"/>
                                    </a:moveTo>
                                    <a:lnTo>
                                      <a:pt x="10" y="6"/>
                                    </a:lnTo>
                                    <a:lnTo>
                                      <a:pt x="26" y="27"/>
                                    </a:lnTo>
                                    <a:lnTo>
                                      <a:pt x="10" y="27"/>
                                    </a:lnTo>
                                    <a:lnTo>
                                      <a:pt x="0" y="0"/>
                                    </a:lnTo>
                                    <a:lnTo>
                                      <a:pt x="0" y="0"/>
                                    </a:lnTo>
                                    <a:close/>
                                  </a:path>
                                </a:pathLst>
                              </a:custGeom>
                              <a:solidFill>
                                <a:srgbClr val="0066ff"/>
                              </a:solidFill>
                              <a:ln w="0">
                                <a:noFill/>
                              </a:ln>
                            </wps:spPr>
                            <wps:style>
                              <a:lnRef idx="0"/>
                              <a:fillRef idx="0"/>
                              <a:effectRef idx="0"/>
                              <a:fontRef idx="minor"/>
                            </wps:style>
                            <wps:bodyPr/>
                          </wps:wsp>
                          <wps:wsp>
                            <wps:cNvPr id="850" name=""/>
                            <wps:cNvSpPr/>
                            <wps:spPr>
                              <a:xfrm>
                                <a:off x="1897920" y="779040"/>
                                <a:ext cx="20160" cy="20160"/>
                              </a:xfrm>
                              <a:custGeom>
                                <a:avLst/>
                                <a:gdLst/>
                                <a:ahLst/>
                                <a:rect l="l" t="t" r="r" b="b"/>
                                <a:pathLst>
                                  <a:path w="26" h="27">
                                    <a:moveTo>
                                      <a:pt x="0" y="0"/>
                                    </a:moveTo>
                                    <a:lnTo>
                                      <a:pt x="10" y="6"/>
                                    </a:lnTo>
                                    <a:lnTo>
                                      <a:pt x="26" y="27"/>
                                    </a:lnTo>
                                    <a:lnTo>
                                      <a:pt x="10" y="27"/>
                                    </a:lnTo>
                                    <a:lnTo>
                                      <a:pt x="0" y="0"/>
                                    </a:lnTo>
                                    <a:lnTo>
                                      <a:pt x="0" y="0"/>
                                    </a:lnTo>
                                    <a:close/>
                                  </a:path>
                                </a:pathLst>
                              </a:custGeom>
                              <a:solidFill>
                                <a:srgbClr val="0066ff"/>
                              </a:solidFill>
                              <a:ln w="0">
                                <a:noFill/>
                              </a:ln>
                            </wps:spPr>
                            <wps:style>
                              <a:lnRef idx="0"/>
                              <a:fillRef idx="0"/>
                              <a:effectRef idx="0"/>
                              <a:fontRef idx="minor"/>
                            </wps:style>
                            <wps:bodyPr/>
                          </wps:wsp>
                          <wps:wsp>
                            <wps:cNvPr id="851" name=""/>
                            <wps:cNvSpPr/>
                            <wps:spPr>
                              <a:xfrm>
                                <a:off x="1876680" y="790920"/>
                                <a:ext cx="12600" cy="24120"/>
                              </a:xfrm>
                              <a:custGeom>
                                <a:avLst/>
                                <a:gdLst/>
                                <a:ahLst/>
                                <a:rect l="l" t="t" r="r" b="b"/>
                                <a:pathLst>
                                  <a:path w="16" h="32">
                                    <a:moveTo>
                                      <a:pt x="11" y="0"/>
                                    </a:moveTo>
                                    <a:lnTo>
                                      <a:pt x="16" y="0"/>
                                    </a:lnTo>
                                    <a:lnTo>
                                      <a:pt x="11" y="32"/>
                                    </a:lnTo>
                                    <a:lnTo>
                                      <a:pt x="0" y="22"/>
                                    </a:lnTo>
                                    <a:lnTo>
                                      <a:pt x="11" y="0"/>
                                    </a:lnTo>
                                    <a:lnTo>
                                      <a:pt x="11" y="0"/>
                                    </a:lnTo>
                                    <a:close/>
                                  </a:path>
                                </a:pathLst>
                              </a:custGeom>
                              <a:solidFill>
                                <a:srgbClr val="0066ff"/>
                              </a:solidFill>
                              <a:ln w="0">
                                <a:noFill/>
                              </a:ln>
                            </wps:spPr>
                            <wps:style>
                              <a:lnRef idx="0"/>
                              <a:fillRef idx="0"/>
                              <a:effectRef idx="0"/>
                              <a:fontRef idx="minor"/>
                            </wps:style>
                            <wps:bodyPr/>
                          </wps:wsp>
                          <wps:wsp>
                            <wps:cNvPr id="852" name=""/>
                            <wps:cNvSpPr/>
                            <wps:spPr>
                              <a:xfrm>
                                <a:off x="1876680" y="790920"/>
                                <a:ext cx="12600" cy="24120"/>
                              </a:xfrm>
                              <a:custGeom>
                                <a:avLst/>
                                <a:gdLst/>
                                <a:ahLst/>
                                <a:rect l="l" t="t" r="r" b="b"/>
                                <a:pathLst>
                                  <a:path w="16" h="32">
                                    <a:moveTo>
                                      <a:pt x="11" y="0"/>
                                    </a:moveTo>
                                    <a:lnTo>
                                      <a:pt x="16" y="0"/>
                                    </a:lnTo>
                                    <a:lnTo>
                                      <a:pt x="11" y="32"/>
                                    </a:lnTo>
                                    <a:lnTo>
                                      <a:pt x="0" y="22"/>
                                    </a:lnTo>
                                    <a:lnTo>
                                      <a:pt x="11" y="0"/>
                                    </a:lnTo>
                                    <a:lnTo>
                                      <a:pt x="11" y="0"/>
                                    </a:lnTo>
                                    <a:close/>
                                  </a:path>
                                </a:pathLst>
                              </a:custGeom>
                              <a:solidFill>
                                <a:srgbClr val="0066ff"/>
                              </a:solidFill>
                              <a:ln w="0">
                                <a:noFill/>
                              </a:ln>
                            </wps:spPr>
                            <wps:style>
                              <a:lnRef idx="0"/>
                              <a:fillRef idx="0"/>
                              <a:effectRef idx="0"/>
                              <a:fontRef idx="minor"/>
                            </wps:style>
                            <wps:bodyPr/>
                          </wps:wsp>
                          <wps:wsp>
                            <wps:cNvPr id="853" name=""/>
                            <wps:cNvSpPr/>
                            <wps:spPr>
                              <a:xfrm>
                                <a:off x="1863720" y="775080"/>
                                <a:ext cx="21600" cy="20160"/>
                              </a:xfrm>
                              <a:custGeom>
                                <a:avLst/>
                                <a:gdLst/>
                                <a:ahLst/>
                                <a:rect l="l" t="t" r="r" b="b"/>
                                <a:pathLst>
                                  <a:path w="27" h="27">
                                    <a:moveTo>
                                      <a:pt x="0" y="0"/>
                                    </a:moveTo>
                                    <a:lnTo>
                                      <a:pt x="27" y="5"/>
                                    </a:lnTo>
                                    <a:lnTo>
                                      <a:pt x="27" y="11"/>
                                    </a:lnTo>
                                    <a:lnTo>
                                      <a:pt x="5" y="27"/>
                                    </a:lnTo>
                                    <a:lnTo>
                                      <a:pt x="0" y="0"/>
                                    </a:lnTo>
                                    <a:lnTo>
                                      <a:pt x="0" y="0"/>
                                    </a:lnTo>
                                    <a:close/>
                                  </a:path>
                                </a:pathLst>
                              </a:custGeom>
                              <a:solidFill>
                                <a:srgbClr val="0066ff"/>
                              </a:solidFill>
                              <a:ln w="0">
                                <a:noFill/>
                              </a:ln>
                            </wps:spPr>
                            <wps:style>
                              <a:lnRef idx="0"/>
                              <a:fillRef idx="0"/>
                              <a:effectRef idx="0"/>
                              <a:fontRef idx="minor"/>
                            </wps:style>
                            <wps:bodyPr/>
                          </wps:wsp>
                          <wps:wsp>
                            <wps:cNvPr id="854" name=""/>
                            <wps:cNvSpPr/>
                            <wps:spPr>
                              <a:xfrm>
                                <a:off x="1863720" y="775080"/>
                                <a:ext cx="21600" cy="20160"/>
                              </a:xfrm>
                              <a:custGeom>
                                <a:avLst/>
                                <a:gdLst/>
                                <a:ahLst/>
                                <a:rect l="l" t="t" r="r" b="b"/>
                                <a:pathLst>
                                  <a:path w="27" h="27">
                                    <a:moveTo>
                                      <a:pt x="0" y="0"/>
                                    </a:moveTo>
                                    <a:lnTo>
                                      <a:pt x="27" y="5"/>
                                    </a:lnTo>
                                    <a:lnTo>
                                      <a:pt x="27" y="11"/>
                                    </a:lnTo>
                                    <a:lnTo>
                                      <a:pt x="5" y="27"/>
                                    </a:lnTo>
                                    <a:lnTo>
                                      <a:pt x="0" y="0"/>
                                    </a:lnTo>
                                    <a:lnTo>
                                      <a:pt x="0" y="0"/>
                                    </a:lnTo>
                                    <a:close/>
                                  </a:path>
                                </a:pathLst>
                              </a:custGeom>
                              <a:solidFill>
                                <a:srgbClr val="0066ff"/>
                              </a:solidFill>
                              <a:ln w="0">
                                <a:noFill/>
                              </a:ln>
                            </wps:spPr>
                            <wps:style>
                              <a:lnRef idx="0"/>
                              <a:fillRef idx="0"/>
                              <a:effectRef idx="0"/>
                              <a:fontRef idx="minor"/>
                            </wps:style>
                            <wps:bodyPr/>
                          </wps:wsp>
                          <wps:wsp>
                            <wps:cNvPr id="855" name=""/>
                            <wps:cNvSpPr/>
                            <wps:spPr>
                              <a:xfrm>
                                <a:off x="1897920" y="766800"/>
                                <a:ext cx="25560" cy="24120"/>
                              </a:xfrm>
                              <a:custGeom>
                                <a:avLst/>
                                <a:gdLst/>
                                <a:ahLst/>
                                <a:rect l="l" t="t" r="r" b="b"/>
                                <a:pathLst>
                                  <a:path w="32" h="32">
                                    <a:moveTo>
                                      <a:pt x="0" y="0"/>
                                    </a:moveTo>
                                    <a:lnTo>
                                      <a:pt x="10" y="0"/>
                                    </a:lnTo>
                                    <a:lnTo>
                                      <a:pt x="32" y="32"/>
                                    </a:lnTo>
                                    <a:lnTo>
                                      <a:pt x="10" y="22"/>
                                    </a:lnTo>
                                    <a:lnTo>
                                      <a:pt x="0" y="0"/>
                                    </a:lnTo>
                                    <a:lnTo>
                                      <a:pt x="0" y="0"/>
                                    </a:lnTo>
                                    <a:close/>
                                  </a:path>
                                </a:pathLst>
                              </a:custGeom>
                              <a:solidFill>
                                <a:srgbClr val="0066ff"/>
                              </a:solidFill>
                              <a:ln w="0">
                                <a:noFill/>
                              </a:ln>
                            </wps:spPr>
                            <wps:style>
                              <a:lnRef idx="0"/>
                              <a:fillRef idx="0"/>
                              <a:effectRef idx="0"/>
                              <a:fontRef idx="minor"/>
                            </wps:style>
                            <wps:bodyPr/>
                          </wps:wsp>
                          <wps:wsp>
                            <wps:cNvPr id="856" name=""/>
                            <wps:cNvSpPr/>
                            <wps:spPr>
                              <a:xfrm>
                                <a:off x="1897920" y="766800"/>
                                <a:ext cx="25560" cy="24120"/>
                              </a:xfrm>
                              <a:custGeom>
                                <a:avLst/>
                                <a:gdLst/>
                                <a:ahLst/>
                                <a:rect l="l" t="t" r="r" b="b"/>
                                <a:pathLst>
                                  <a:path w="32" h="32">
                                    <a:moveTo>
                                      <a:pt x="0" y="0"/>
                                    </a:moveTo>
                                    <a:lnTo>
                                      <a:pt x="10" y="0"/>
                                    </a:lnTo>
                                    <a:lnTo>
                                      <a:pt x="32" y="32"/>
                                    </a:lnTo>
                                    <a:lnTo>
                                      <a:pt x="10" y="22"/>
                                    </a:lnTo>
                                    <a:lnTo>
                                      <a:pt x="0" y="0"/>
                                    </a:lnTo>
                                    <a:lnTo>
                                      <a:pt x="0" y="0"/>
                                    </a:lnTo>
                                    <a:close/>
                                  </a:path>
                                </a:pathLst>
                              </a:custGeom>
                              <a:solidFill>
                                <a:srgbClr val="0066ff"/>
                              </a:solidFill>
                              <a:ln w="0">
                                <a:noFill/>
                              </a:ln>
                            </wps:spPr>
                            <wps:style>
                              <a:lnRef idx="0"/>
                              <a:fillRef idx="0"/>
                              <a:effectRef idx="0"/>
                              <a:fontRef idx="minor"/>
                            </wps:style>
                            <wps:bodyPr/>
                          </wps:wsp>
                          <wps:wsp>
                            <wps:cNvPr id="857" name=""/>
                            <wps:cNvSpPr/>
                            <wps:spPr>
                              <a:xfrm>
                                <a:off x="1885320" y="766800"/>
                                <a:ext cx="12600" cy="12240"/>
                              </a:xfrm>
                              <a:custGeom>
                                <a:avLst/>
                                <a:gdLst/>
                                <a:ahLst/>
                                <a:rect l="l" t="t" r="r" b="b"/>
                                <a:pathLst>
                                  <a:path w="16" h="16">
                                    <a:moveTo>
                                      <a:pt x="0" y="0"/>
                                    </a:moveTo>
                                    <a:lnTo>
                                      <a:pt x="16" y="16"/>
                                    </a:lnTo>
                                    <a:lnTo>
                                      <a:pt x="5" y="11"/>
                                    </a:ln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858" name=""/>
                            <wps:cNvSpPr/>
                            <wps:spPr>
                              <a:xfrm>
                                <a:off x="1885320" y="766800"/>
                                <a:ext cx="12600" cy="12240"/>
                              </a:xfrm>
                              <a:custGeom>
                                <a:avLst/>
                                <a:gdLst/>
                                <a:ahLst/>
                                <a:rect l="l" t="t" r="r" b="b"/>
                                <a:pathLst>
                                  <a:path w="16" h="16">
                                    <a:moveTo>
                                      <a:pt x="0" y="0"/>
                                    </a:moveTo>
                                    <a:lnTo>
                                      <a:pt x="16" y="16"/>
                                    </a:lnTo>
                                    <a:lnTo>
                                      <a:pt x="5" y="11"/>
                                    </a:lnTo>
                                    <a:lnTo>
                                      <a:pt x="0" y="11"/>
                                    </a:lnTo>
                                    <a:lnTo>
                                      <a:pt x="0" y="0"/>
                                    </a:lnTo>
                                    <a:lnTo>
                                      <a:pt x="0" y="0"/>
                                    </a:lnTo>
                                    <a:close/>
                                  </a:path>
                                </a:pathLst>
                              </a:custGeom>
                              <a:solidFill>
                                <a:srgbClr val="0066ff"/>
                              </a:solidFill>
                              <a:ln w="0">
                                <a:noFill/>
                              </a:ln>
                            </wps:spPr>
                            <wps:style>
                              <a:lnRef idx="0"/>
                              <a:fillRef idx="0"/>
                              <a:effectRef idx="0"/>
                              <a:fontRef idx="minor"/>
                            </wps:style>
                            <wps:bodyPr/>
                          </wps:wsp>
                          <wps:wsp>
                            <wps:cNvPr id="859" name=""/>
                            <wps:cNvSpPr/>
                            <wps:spPr>
                              <a:xfrm>
                                <a:off x="1825200" y="682560"/>
                                <a:ext cx="73080" cy="83880"/>
                              </a:xfrm>
                              <a:custGeom>
                                <a:avLst/>
                                <a:gdLst/>
                                <a:ahLst/>
                                <a:rect l="l" t="t" r="r" b="b"/>
                                <a:pathLst>
                                  <a:path w="91" h="111">
                                    <a:moveTo>
                                      <a:pt x="43" y="0"/>
                                    </a:moveTo>
                                    <a:lnTo>
                                      <a:pt x="43" y="10"/>
                                    </a:lnTo>
                                    <a:lnTo>
                                      <a:pt x="48" y="21"/>
                                    </a:lnTo>
                                    <a:lnTo>
                                      <a:pt x="27" y="58"/>
                                    </a:lnTo>
                                    <a:lnTo>
                                      <a:pt x="43" y="74"/>
                                    </a:lnTo>
                                    <a:lnTo>
                                      <a:pt x="48" y="85"/>
                                    </a:lnTo>
                                    <a:lnTo>
                                      <a:pt x="53" y="80"/>
                                    </a:lnTo>
                                    <a:lnTo>
                                      <a:pt x="64" y="85"/>
                                    </a:lnTo>
                                    <a:lnTo>
                                      <a:pt x="75" y="80"/>
                                    </a:lnTo>
                                    <a:lnTo>
                                      <a:pt x="80" y="85"/>
                                    </a:lnTo>
                                    <a:lnTo>
                                      <a:pt x="75" y="85"/>
                                    </a:lnTo>
                                    <a:lnTo>
                                      <a:pt x="91" y="101"/>
                                    </a:lnTo>
                                    <a:lnTo>
                                      <a:pt x="91" y="111"/>
                                    </a:lnTo>
                                    <a:lnTo>
                                      <a:pt x="53" y="85"/>
                                    </a:lnTo>
                                    <a:lnTo>
                                      <a:pt x="64" y="96"/>
                                    </a:lnTo>
                                    <a:lnTo>
                                      <a:pt x="48" y="85"/>
                                    </a:lnTo>
                                    <a:lnTo>
                                      <a:pt x="22" y="85"/>
                                    </a:lnTo>
                                    <a:lnTo>
                                      <a:pt x="22" y="74"/>
                                    </a:lnTo>
                                    <a:lnTo>
                                      <a:pt x="22" y="80"/>
                                    </a:lnTo>
                                    <a:lnTo>
                                      <a:pt x="16" y="64"/>
                                    </a:lnTo>
                                    <a:lnTo>
                                      <a:pt x="0" y="37"/>
                                    </a:lnTo>
                                    <a:lnTo>
                                      <a:pt x="16" y="37"/>
                                    </a:lnTo>
                                    <a:lnTo>
                                      <a:pt x="0" y="0"/>
                                    </a:lnTo>
                                    <a:lnTo>
                                      <a:pt x="43" y="0"/>
                                    </a:lnTo>
                                    <a:lnTo>
                                      <a:pt x="43" y="0"/>
                                    </a:lnTo>
                                    <a:close/>
                                  </a:path>
                                </a:pathLst>
                              </a:custGeom>
                              <a:solidFill>
                                <a:srgbClr val="0066ff"/>
                              </a:solidFill>
                              <a:ln w="0">
                                <a:noFill/>
                              </a:ln>
                            </wps:spPr>
                            <wps:style>
                              <a:lnRef idx="0"/>
                              <a:fillRef idx="0"/>
                              <a:effectRef idx="0"/>
                              <a:fontRef idx="minor"/>
                            </wps:style>
                            <wps:bodyPr/>
                          </wps:wsp>
                          <wps:wsp>
                            <wps:cNvPr id="860" name=""/>
                            <wps:cNvSpPr/>
                            <wps:spPr>
                              <a:xfrm>
                                <a:off x="1825200" y="682560"/>
                                <a:ext cx="73080" cy="83880"/>
                              </a:xfrm>
                              <a:custGeom>
                                <a:avLst/>
                                <a:gdLst/>
                                <a:ahLst/>
                                <a:rect l="l" t="t" r="r" b="b"/>
                                <a:pathLst>
                                  <a:path w="91" h="111">
                                    <a:moveTo>
                                      <a:pt x="43" y="0"/>
                                    </a:moveTo>
                                    <a:lnTo>
                                      <a:pt x="43" y="10"/>
                                    </a:lnTo>
                                    <a:lnTo>
                                      <a:pt x="48" y="21"/>
                                    </a:lnTo>
                                    <a:lnTo>
                                      <a:pt x="27" y="58"/>
                                    </a:lnTo>
                                    <a:lnTo>
                                      <a:pt x="43" y="74"/>
                                    </a:lnTo>
                                    <a:lnTo>
                                      <a:pt x="48" y="85"/>
                                    </a:lnTo>
                                    <a:lnTo>
                                      <a:pt x="53" y="80"/>
                                    </a:lnTo>
                                    <a:lnTo>
                                      <a:pt x="64" y="85"/>
                                    </a:lnTo>
                                    <a:lnTo>
                                      <a:pt x="75" y="80"/>
                                    </a:lnTo>
                                    <a:lnTo>
                                      <a:pt x="80" y="85"/>
                                    </a:lnTo>
                                    <a:lnTo>
                                      <a:pt x="75" y="85"/>
                                    </a:lnTo>
                                    <a:lnTo>
                                      <a:pt x="91" y="101"/>
                                    </a:lnTo>
                                    <a:lnTo>
                                      <a:pt x="91" y="111"/>
                                    </a:lnTo>
                                    <a:lnTo>
                                      <a:pt x="53" y="85"/>
                                    </a:lnTo>
                                    <a:lnTo>
                                      <a:pt x="64" y="96"/>
                                    </a:lnTo>
                                    <a:lnTo>
                                      <a:pt x="48" y="85"/>
                                    </a:lnTo>
                                    <a:lnTo>
                                      <a:pt x="22" y="85"/>
                                    </a:lnTo>
                                    <a:lnTo>
                                      <a:pt x="22" y="74"/>
                                    </a:lnTo>
                                    <a:lnTo>
                                      <a:pt x="22" y="80"/>
                                    </a:lnTo>
                                    <a:lnTo>
                                      <a:pt x="16" y="64"/>
                                    </a:lnTo>
                                    <a:lnTo>
                                      <a:pt x="0" y="37"/>
                                    </a:lnTo>
                                    <a:lnTo>
                                      <a:pt x="16" y="37"/>
                                    </a:lnTo>
                                    <a:lnTo>
                                      <a:pt x="0" y="0"/>
                                    </a:lnTo>
                                    <a:lnTo>
                                      <a:pt x="43" y="0"/>
                                    </a:lnTo>
                                    <a:lnTo>
                                      <a:pt x="43" y="0"/>
                                    </a:lnTo>
                                    <a:close/>
                                  </a:path>
                                </a:pathLst>
                              </a:custGeom>
                              <a:solidFill>
                                <a:srgbClr val="0066ff"/>
                              </a:solidFill>
                              <a:ln w="0">
                                <a:noFill/>
                              </a:ln>
                            </wps:spPr>
                            <wps:style>
                              <a:lnRef idx="0"/>
                              <a:fillRef idx="0"/>
                              <a:effectRef idx="0"/>
                              <a:fontRef idx="minor"/>
                            </wps:style>
                            <wps:bodyPr/>
                          </wps:wsp>
                          <wps:wsp>
                            <wps:cNvPr id="861" name=""/>
                            <wps:cNvSpPr/>
                            <wps:spPr>
                              <a:xfrm>
                                <a:off x="1842840" y="755640"/>
                                <a:ext cx="16560" cy="19800"/>
                              </a:xfrm>
                              <a:custGeom>
                                <a:avLst/>
                                <a:gdLst/>
                                <a:ahLst/>
                                <a:rect l="l" t="t" r="r" b="b"/>
                                <a:pathLst>
                                  <a:path w="21" h="26">
                                    <a:moveTo>
                                      <a:pt x="0" y="0"/>
                                    </a:moveTo>
                                    <a:lnTo>
                                      <a:pt x="21" y="0"/>
                                    </a:lnTo>
                                    <a:lnTo>
                                      <a:pt x="21" y="15"/>
                                    </a:lnTo>
                                    <a:lnTo>
                                      <a:pt x="21" y="26"/>
                                    </a:lnTo>
                                    <a:lnTo>
                                      <a:pt x="0" y="0"/>
                                    </a:lnTo>
                                    <a:lnTo>
                                      <a:pt x="0" y="0"/>
                                    </a:lnTo>
                                    <a:close/>
                                  </a:path>
                                </a:pathLst>
                              </a:custGeom>
                              <a:solidFill>
                                <a:srgbClr val="0066ff"/>
                              </a:solidFill>
                              <a:ln w="0">
                                <a:noFill/>
                              </a:ln>
                            </wps:spPr>
                            <wps:style>
                              <a:lnRef idx="0"/>
                              <a:fillRef idx="0"/>
                              <a:effectRef idx="0"/>
                              <a:fontRef idx="minor"/>
                            </wps:style>
                            <wps:bodyPr/>
                          </wps:wsp>
                          <wps:wsp>
                            <wps:cNvPr id="862" name=""/>
                            <wps:cNvSpPr/>
                            <wps:spPr>
                              <a:xfrm>
                                <a:off x="1842840" y="755640"/>
                                <a:ext cx="16560" cy="19800"/>
                              </a:xfrm>
                              <a:custGeom>
                                <a:avLst/>
                                <a:gdLst/>
                                <a:ahLst/>
                                <a:rect l="l" t="t" r="r" b="b"/>
                                <a:pathLst>
                                  <a:path w="21" h="26">
                                    <a:moveTo>
                                      <a:pt x="0" y="0"/>
                                    </a:moveTo>
                                    <a:lnTo>
                                      <a:pt x="21" y="0"/>
                                    </a:lnTo>
                                    <a:lnTo>
                                      <a:pt x="21" y="15"/>
                                    </a:lnTo>
                                    <a:lnTo>
                                      <a:pt x="21" y="26"/>
                                    </a:lnTo>
                                    <a:lnTo>
                                      <a:pt x="0" y="0"/>
                                    </a:lnTo>
                                    <a:lnTo>
                                      <a:pt x="0" y="0"/>
                                    </a:lnTo>
                                    <a:close/>
                                  </a:path>
                                </a:pathLst>
                              </a:custGeom>
                              <a:solidFill>
                                <a:srgbClr val="0066ff"/>
                              </a:solidFill>
                              <a:ln w="0">
                                <a:noFill/>
                              </a:ln>
                            </wps:spPr>
                            <wps:style>
                              <a:lnRef idx="0"/>
                              <a:fillRef idx="0"/>
                              <a:effectRef idx="0"/>
                              <a:fontRef idx="minor"/>
                            </wps:style>
                            <wps:bodyPr/>
                          </wps:wsp>
                          <wps:wsp>
                            <wps:cNvPr id="863" name=""/>
                            <wps:cNvSpPr/>
                            <wps:spPr>
                              <a:xfrm>
                                <a:off x="329040" y="100080"/>
                                <a:ext cx="285840" cy="198000"/>
                              </a:xfrm>
                              <a:custGeom>
                                <a:avLst/>
                                <a:gdLst/>
                                <a:ahLst/>
                                <a:rect l="l" t="t" r="r" b="b"/>
                                <a:pathLst>
                                  <a:path w="356" h="261">
                                    <a:moveTo>
                                      <a:pt x="298" y="256"/>
                                    </a:moveTo>
                                    <a:lnTo>
                                      <a:pt x="303" y="256"/>
                                    </a:lnTo>
                                    <a:lnTo>
                                      <a:pt x="292" y="245"/>
                                    </a:lnTo>
                                    <a:lnTo>
                                      <a:pt x="319" y="245"/>
                                    </a:lnTo>
                                    <a:lnTo>
                                      <a:pt x="330" y="234"/>
                                    </a:lnTo>
                                    <a:lnTo>
                                      <a:pt x="330" y="229"/>
                                    </a:lnTo>
                                    <a:lnTo>
                                      <a:pt x="319" y="224"/>
                                    </a:lnTo>
                                    <a:lnTo>
                                      <a:pt x="298" y="229"/>
                                    </a:lnTo>
                                    <a:lnTo>
                                      <a:pt x="298" y="240"/>
                                    </a:lnTo>
                                    <a:lnTo>
                                      <a:pt x="298" y="245"/>
                                    </a:lnTo>
                                    <a:lnTo>
                                      <a:pt x="298" y="250"/>
                                    </a:lnTo>
                                    <a:lnTo>
                                      <a:pt x="298" y="256"/>
                                    </a:lnTo>
                                    <a:lnTo>
                                      <a:pt x="298" y="256"/>
                                    </a:lnTo>
                                    <a:lnTo>
                                      <a:pt x="292" y="256"/>
                                    </a:lnTo>
                                    <a:lnTo>
                                      <a:pt x="282" y="261"/>
                                    </a:lnTo>
                                    <a:lnTo>
                                      <a:pt x="266" y="261"/>
                                    </a:lnTo>
                                    <a:lnTo>
                                      <a:pt x="260" y="261"/>
                                    </a:lnTo>
                                    <a:lnTo>
                                      <a:pt x="260" y="261"/>
                                    </a:lnTo>
                                    <a:lnTo>
                                      <a:pt x="260" y="261"/>
                                    </a:lnTo>
                                    <a:lnTo>
                                      <a:pt x="250" y="256"/>
                                    </a:lnTo>
                                    <a:lnTo>
                                      <a:pt x="244" y="250"/>
                                    </a:lnTo>
                                    <a:lnTo>
                                      <a:pt x="250" y="245"/>
                                    </a:lnTo>
                                    <a:lnTo>
                                      <a:pt x="255" y="240"/>
                                    </a:lnTo>
                                    <a:lnTo>
                                      <a:pt x="255" y="234"/>
                                    </a:lnTo>
                                    <a:lnTo>
                                      <a:pt x="218" y="234"/>
                                    </a:lnTo>
                                    <a:lnTo>
                                      <a:pt x="202" y="240"/>
                                    </a:lnTo>
                                    <a:lnTo>
                                      <a:pt x="202" y="261"/>
                                    </a:lnTo>
                                    <a:lnTo>
                                      <a:pt x="197" y="261"/>
                                    </a:lnTo>
                                    <a:lnTo>
                                      <a:pt x="191" y="261"/>
                                    </a:lnTo>
                                    <a:lnTo>
                                      <a:pt x="181" y="261"/>
                                    </a:lnTo>
                                    <a:lnTo>
                                      <a:pt x="170" y="256"/>
                                    </a:lnTo>
                                    <a:lnTo>
                                      <a:pt x="165" y="256"/>
                                    </a:lnTo>
                                    <a:lnTo>
                                      <a:pt x="159" y="256"/>
                                    </a:lnTo>
                                    <a:lnTo>
                                      <a:pt x="154" y="240"/>
                                    </a:lnTo>
                                    <a:lnTo>
                                      <a:pt x="149" y="224"/>
                                    </a:lnTo>
                                    <a:lnTo>
                                      <a:pt x="143" y="202"/>
                                    </a:lnTo>
                                    <a:lnTo>
                                      <a:pt x="143" y="197"/>
                                    </a:lnTo>
                                    <a:lnTo>
                                      <a:pt x="117" y="202"/>
                                    </a:lnTo>
                                    <a:lnTo>
                                      <a:pt x="80" y="202"/>
                                    </a:lnTo>
                                    <a:lnTo>
                                      <a:pt x="58" y="186"/>
                                    </a:lnTo>
                                    <a:lnTo>
                                      <a:pt x="32" y="176"/>
                                    </a:lnTo>
                                    <a:lnTo>
                                      <a:pt x="0" y="160"/>
                                    </a:lnTo>
                                    <a:lnTo>
                                      <a:pt x="16" y="149"/>
                                    </a:lnTo>
                                    <a:lnTo>
                                      <a:pt x="27" y="144"/>
                                    </a:lnTo>
                                    <a:lnTo>
                                      <a:pt x="21" y="128"/>
                                    </a:lnTo>
                                    <a:lnTo>
                                      <a:pt x="32" y="117"/>
                                    </a:lnTo>
                                    <a:lnTo>
                                      <a:pt x="48" y="117"/>
                                    </a:lnTo>
                                    <a:lnTo>
                                      <a:pt x="48" y="107"/>
                                    </a:lnTo>
                                    <a:lnTo>
                                      <a:pt x="48" y="91"/>
                                    </a:lnTo>
                                    <a:lnTo>
                                      <a:pt x="32" y="85"/>
                                    </a:lnTo>
                                    <a:lnTo>
                                      <a:pt x="21" y="70"/>
                                    </a:lnTo>
                                    <a:lnTo>
                                      <a:pt x="27" y="59"/>
                                    </a:lnTo>
                                    <a:lnTo>
                                      <a:pt x="37" y="48"/>
                                    </a:lnTo>
                                    <a:lnTo>
                                      <a:pt x="42" y="27"/>
                                    </a:lnTo>
                                    <a:lnTo>
                                      <a:pt x="58" y="0"/>
                                    </a:lnTo>
                                    <a:lnTo>
                                      <a:pt x="80" y="22"/>
                                    </a:lnTo>
                                    <a:lnTo>
                                      <a:pt x="85" y="32"/>
                                    </a:lnTo>
                                    <a:lnTo>
                                      <a:pt x="112" y="54"/>
                                    </a:lnTo>
                                    <a:lnTo>
                                      <a:pt x="138" y="54"/>
                                    </a:lnTo>
                                    <a:lnTo>
                                      <a:pt x="159" y="59"/>
                                    </a:lnTo>
                                    <a:lnTo>
                                      <a:pt x="170" y="75"/>
                                    </a:lnTo>
                                    <a:lnTo>
                                      <a:pt x="191" y="80"/>
                                    </a:lnTo>
                                    <a:lnTo>
                                      <a:pt x="213" y="85"/>
                                    </a:lnTo>
                                    <a:lnTo>
                                      <a:pt x="234" y="85"/>
                                    </a:lnTo>
                                    <a:lnTo>
                                      <a:pt x="250" y="85"/>
                                    </a:lnTo>
                                    <a:lnTo>
                                      <a:pt x="255" y="96"/>
                                    </a:lnTo>
                                    <a:lnTo>
                                      <a:pt x="255" y="112"/>
                                    </a:lnTo>
                                    <a:lnTo>
                                      <a:pt x="266" y="123"/>
                                    </a:lnTo>
                                    <a:lnTo>
                                      <a:pt x="282" y="128"/>
                                    </a:lnTo>
                                    <a:lnTo>
                                      <a:pt x="303" y="128"/>
                                    </a:lnTo>
                                    <a:lnTo>
                                      <a:pt x="314" y="128"/>
                                    </a:lnTo>
                                    <a:lnTo>
                                      <a:pt x="324" y="144"/>
                                    </a:lnTo>
                                    <a:lnTo>
                                      <a:pt x="335" y="155"/>
                                    </a:lnTo>
                                    <a:lnTo>
                                      <a:pt x="335" y="160"/>
                                    </a:lnTo>
                                    <a:lnTo>
                                      <a:pt x="351" y="165"/>
                                    </a:lnTo>
                                    <a:lnTo>
                                      <a:pt x="356" y="181"/>
                                    </a:lnTo>
                                    <a:lnTo>
                                      <a:pt x="351" y="202"/>
                                    </a:lnTo>
                                    <a:lnTo>
                                      <a:pt x="340" y="218"/>
                                    </a:lnTo>
                                    <a:lnTo>
                                      <a:pt x="351" y="245"/>
                                    </a:lnTo>
                                    <a:lnTo>
                                      <a:pt x="335" y="245"/>
                                    </a:lnTo>
                                    <a:lnTo>
                                      <a:pt x="319" y="250"/>
                                    </a:lnTo>
                                    <a:lnTo>
                                      <a:pt x="298" y="256"/>
                                    </a:lnTo>
                                    <a:lnTo>
                                      <a:pt x="298" y="256"/>
                                    </a:lnTo>
                                    <a:close/>
                                  </a:path>
                                </a:pathLst>
                              </a:custGeom>
                              <a:solidFill>
                                <a:srgbClr val="0066ff"/>
                              </a:solidFill>
                              <a:ln w="0">
                                <a:noFill/>
                              </a:ln>
                            </wps:spPr>
                            <wps:style>
                              <a:lnRef idx="0"/>
                              <a:fillRef idx="0"/>
                              <a:effectRef idx="0"/>
                              <a:fontRef idx="minor"/>
                            </wps:style>
                            <wps:bodyPr/>
                          </wps:wsp>
                          <wps:wsp>
                            <wps:cNvPr id="864" name=""/>
                            <wps:cNvSpPr/>
                            <wps:spPr>
                              <a:xfrm>
                                <a:off x="119520" y="185400"/>
                                <a:ext cx="3960" cy="720"/>
                              </a:xfrm>
                              <a:custGeom>
                                <a:avLst/>
                                <a:gdLst/>
                                <a:ahLst/>
                                <a:rect l="l" t="t" r="r" b="b"/>
                                <a:pathLst>
                                  <a:path w="5" h="0">
                                    <a:moveTo>
                                      <a:pt x="0" y="0"/>
                                    </a:moveTo>
                                    <a:lnTo>
                                      <a:pt x="0" y="0"/>
                                    </a:lnTo>
                                    <a:lnTo>
                                      <a:pt x="5" y="0"/>
                                    </a:lnTo>
                                    <a:lnTo>
                                      <a:pt x="5" y="0"/>
                                    </a:lnTo>
                                    <a:lnTo>
                                      <a:pt x="5" y="0"/>
                                    </a:lnTo>
                                    <a:lnTo>
                                      <a:pt x="5" y="0"/>
                                    </a:ln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865" name=""/>
                            <wps:cNvSpPr/>
                            <wps:spPr>
                              <a:xfrm>
                                <a:off x="29160" y="44280"/>
                                <a:ext cx="101520" cy="173520"/>
                              </a:xfrm>
                              <a:custGeom>
                                <a:avLst/>
                                <a:gdLst/>
                                <a:ahLst/>
                                <a:rect l="l" t="t" r="r" b="b"/>
                                <a:pathLst>
                                  <a:path w="127" h="229">
                                    <a:moveTo>
                                      <a:pt x="37" y="27"/>
                                    </a:moveTo>
                                    <a:lnTo>
                                      <a:pt x="32" y="27"/>
                                    </a:lnTo>
                                    <a:lnTo>
                                      <a:pt x="32" y="27"/>
                                    </a:lnTo>
                                    <a:lnTo>
                                      <a:pt x="32" y="32"/>
                                    </a:lnTo>
                                    <a:lnTo>
                                      <a:pt x="26" y="32"/>
                                    </a:lnTo>
                                    <a:lnTo>
                                      <a:pt x="26" y="32"/>
                                    </a:lnTo>
                                    <a:lnTo>
                                      <a:pt x="26" y="27"/>
                                    </a:lnTo>
                                    <a:lnTo>
                                      <a:pt x="32" y="27"/>
                                    </a:lnTo>
                                    <a:lnTo>
                                      <a:pt x="32" y="27"/>
                                    </a:lnTo>
                                    <a:lnTo>
                                      <a:pt x="32" y="27"/>
                                    </a:lnTo>
                                    <a:lnTo>
                                      <a:pt x="32" y="27"/>
                                    </a:lnTo>
                                    <a:lnTo>
                                      <a:pt x="32" y="27"/>
                                    </a:lnTo>
                                    <a:lnTo>
                                      <a:pt x="32" y="27"/>
                                    </a:lnTo>
                                    <a:lnTo>
                                      <a:pt x="32" y="27"/>
                                    </a:lnTo>
                                    <a:lnTo>
                                      <a:pt x="32" y="27"/>
                                    </a:lnTo>
                                    <a:lnTo>
                                      <a:pt x="32" y="27"/>
                                    </a:lnTo>
                                    <a:lnTo>
                                      <a:pt x="32" y="27"/>
                                    </a:lnTo>
                                    <a:lnTo>
                                      <a:pt x="26" y="27"/>
                                    </a:lnTo>
                                    <a:lnTo>
                                      <a:pt x="26" y="27"/>
                                    </a:lnTo>
                                    <a:lnTo>
                                      <a:pt x="26" y="27"/>
                                    </a:lnTo>
                                    <a:lnTo>
                                      <a:pt x="26" y="27"/>
                                    </a:lnTo>
                                    <a:lnTo>
                                      <a:pt x="32" y="27"/>
                                    </a:lnTo>
                                    <a:lnTo>
                                      <a:pt x="32" y="27"/>
                                    </a:lnTo>
                                    <a:lnTo>
                                      <a:pt x="32" y="21"/>
                                    </a:lnTo>
                                    <a:lnTo>
                                      <a:pt x="32" y="21"/>
                                    </a:lnTo>
                                    <a:lnTo>
                                      <a:pt x="32" y="27"/>
                                    </a:lnTo>
                                    <a:lnTo>
                                      <a:pt x="32" y="27"/>
                                    </a:lnTo>
                                    <a:lnTo>
                                      <a:pt x="37" y="21"/>
                                    </a:lnTo>
                                    <a:lnTo>
                                      <a:pt x="37" y="21"/>
                                    </a:lnTo>
                                    <a:lnTo>
                                      <a:pt x="37" y="21"/>
                                    </a:lnTo>
                                    <a:lnTo>
                                      <a:pt x="37" y="21"/>
                                    </a:lnTo>
                                    <a:lnTo>
                                      <a:pt x="37" y="21"/>
                                    </a:lnTo>
                                    <a:lnTo>
                                      <a:pt x="37"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16"/>
                                    </a:lnTo>
                                    <a:lnTo>
                                      <a:pt x="32" y="16"/>
                                    </a:lnTo>
                                    <a:lnTo>
                                      <a:pt x="32" y="16"/>
                                    </a:lnTo>
                                    <a:lnTo>
                                      <a:pt x="32" y="16"/>
                                    </a:lnTo>
                                    <a:lnTo>
                                      <a:pt x="32" y="16"/>
                                    </a:lnTo>
                                    <a:lnTo>
                                      <a:pt x="37" y="16"/>
                                    </a:lnTo>
                                    <a:lnTo>
                                      <a:pt x="37" y="16"/>
                                    </a:lnTo>
                                    <a:lnTo>
                                      <a:pt x="37" y="16"/>
                                    </a:lnTo>
                                    <a:lnTo>
                                      <a:pt x="37" y="11"/>
                                    </a:lnTo>
                                    <a:lnTo>
                                      <a:pt x="42" y="11"/>
                                    </a:lnTo>
                                    <a:lnTo>
                                      <a:pt x="42" y="11"/>
                                    </a:lnTo>
                                    <a:lnTo>
                                      <a:pt x="42" y="11"/>
                                    </a:lnTo>
                                    <a:lnTo>
                                      <a:pt x="42" y="5"/>
                                    </a:lnTo>
                                    <a:lnTo>
                                      <a:pt x="48" y="5"/>
                                    </a:lnTo>
                                    <a:lnTo>
                                      <a:pt x="48" y="5"/>
                                    </a:lnTo>
                                    <a:lnTo>
                                      <a:pt x="48" y="5"/>
                                    </a:lnTo>
                                    <a:lnTo>
                                      <a:pt x="48" y="5"/>
                                    </a:lnTo>
                                    <a:lnTo>
                                      <a:pt x="48" y="0"/>
                                    </a:lnTo>
                                    <a:lnTo>
                                      <a:pt x="48" y="0"/>
                                    </a:lnTo>
                                    <a:lnTo>
                                      <a:pt x="42" y="0"/>
                                    </a:lnTo>
                                    <a:lnTo>
                                      <a:pt x="42" y="0"/>
                                    </a:lnTo>
                                    <a:lnTo>
                                      <a:pt x="42" y="0"/>
                                    </a:lnTo>
                                    <a:lnTo>
                                      <a:pt x="42" y="0"/>
                                    </a:lnTo>
                                    <a:lnTo>
                                      <a:pt x="42" y="0"/>
                                    </a:lnTo>
                                    <a:lnTo>
                                      <a:pt x="42" y="0"/>
                                    </a:lnTo>
                                    <a:lnTo>
                                      <a:pt x="42" y="0"/>
                                    </a:lnTo>
                                    <a:lnTo>
                                      <a:pt x="42" y="0"/>
                                    </a:lnTo>
                                    <a:lnTo>
                                      <a:pt x="42" y="0"/>
                                    </a:lnTo>
                                    <a:lnTo>
                                      <a:pt x="37" y="0"/>
                                    </a:lnTo>
                                    <a:lnTo>
                                      <a:pt x="37" y="0"/>
                                    </a:lnTo>
                                    <a:lnTo>
                                      <a:pt x="37" y="0"/>
                                    </a:lnTo>
                                    <a:lnTo>
                                      <a:pt x="37" y="0"/>
                                    </a:lnTo>
                                    <a:lnTo>
                                      <a:pt x="32" y="0"/>
                                    </a:lnTo>
                                    <a:lnTo>
                                      <a:pt x="32" y="0"/>
                                    </a:lnTo>
                                    <a:lnTo>
                                      <a:pt x="32" y="0"/>
                                    </a:lnTo>
                                    <a:lnTo>
                                      <a:pt x="32" y="0"/>
                                    </a:lnTo>
                                    <a:lnTo>
                                      <a:pt x="32" y="5"/>
                                    </a:lnTo>
                                    <a:lnTo>
                                      <a:pt x="26" y="5"/>
                                    </a:lnTo>
                                    <a:lnTo>
                                      <a:pt x="26" y="0"/>
                                    </a:lnTo>
                                    <a:lnTo>
                                      <a:pt x="26" y="5"/>
                                    </a:lnTo>
                                    <a:lnTo>
                                      <a:pt x="26" y="5"/>
                                    </a:lnTo>
                                    <a:lnTo>
                                      <a:pt x="26" y="0"/>
                                    </a:lnTo>
                                    <a:lnTo>
                                      <a:pt x="26" y="0"/>
                                    </a:lnTo>
                                    <a:lnTo>
                                      <a:pt x="26" y="0"/>
                                    </a:lnTo>
                                    <a:lnTo>
                                      <a:pt x="26" y="5"/>
                                    </a:lnTo>
                                    <a:lnTo>
                                      <a:pt x="21" y="5"/>
                                    </a:lnTo>
                                    <a:lnTo>
                                      <a:pt x="21" y="5"/>
                                    </a:lnTo>
                                    <a:lnTo>
                                      <a:pt x="21" y="5"/>
                                    </a:lnTo>
                                    <a:lnTo>
                                      <a:pt x="21" y="5"/>
                                    </a:lnTo>
                                    <a:lnTo>
                                      <a:pt x="21" y="0"/>
                                    </a:lnTo>
                                    <a:lnTo>
                                      <a:pt x="21" y="0"/>
                                    </a:lnTo>
                                    <a:lnTo>
                                      <a:pt x="21" y="0"/>
                                    </a:lnTo>
                                    <a:lnTo>
                                      <a:pt x="21" y="0"/>
                                    </a:lnTo>
                                    <a:lnTo>
                                      <a:pt x="21" y="0"/>
                                    </a:lnTo>
                                    <a:lnTo>
                                      <a:pt x="21" y="0"/>
                                    </a:lnTo>
                                    <a:lnTo>
                                      <a:pt x="16" y="0"/>
                                    </a:lnTo>
                                    <a:lnTo>
                                      <a:pt x="16" y="0"/>
                                    </a:lnTo>
                                    <a:lnTo>
                                      <a:pt x="16" y="0"/>
                                    </a:lnTo>
                                    <a:lnTo>
                                      <a:pt x="16" y="5"/>
                                    </a:lnTo>
                                    <a:lnTo>
                                      <a:pt x="16" y="5"/>
                                    </a:lnTo>
                                    <a:lnTo>
                                      <a:pt x="16" y="5"/>
                                    </a:lnTo>
                                    <a:lnTo>
                                      <a:pt x="16" y="5"/>
                                    </a:lnTo>
                                    <a:lnTo>
                                      <a:pt x="16" y="5"/>
                                    </a:lnTo>
                                    <a:lnTo>
                                      <a:pt x="16" y="5"/>
                                    </a:lnTo>
                                    <a:lnTo>
                                      <a:pt x="16" y="5"/>
                                    </a:lnTo>
                                    <a:lnTo>
                                      <a:pt x="16" y="5"/>
                                    </a:lnTo>
                                    <a:lnTo>
                                      <a:pt x="16" y="5"/>
                                    </a:lnTo>
                                    <a:lnTo>
                                      <a:pt x="16" y="5"/>
                                    </a:lnTo>
                                    <a:lnTo>
                                      <a:pt x="16" y="5"/>
                                    </a:lnTo>
                                    <a:lnTo>
                                      <a:pt x="16" y="5"/>
                                    </a:lnTo>
                                    <a:lnTo>
                                      <a:pt x="16" y="11"/>
                                    </a:lnTo>
                                    <a:lnTo>
                                      <a:pt x="16" y="11"/>
                                    </a:lnTo>
                                    <a:lnTo>
                                      <a:pt x="21" y="11"/>
                                    </a:lnTo>
                                    <a:lnTo>
                                      <a:pt x="21" y="11"/>
                                    </a:lnTo>
                                    <a:lnTo>
                                      <a:pt x="21" y="11"/>
                                    </a:lnTo>
                                    <a:lnTo>
                                      <a:pt x="21" y="11"/>
                                    </a:lnTo>
                                    <a:lnTo>
                                      <a:pt x="16" y="11"/>
                                    </a:lnTo>
                                    <a:lnTo>
                                      <a:pt x="16" y="11"/>
                                    </a:lnTo>
                                    <a:lnTo>
                                      <a:pt x="16" y="11"/>
                                    </a:lnTo>
                                    <a:lnTo>
                                      <a:pt x="16" y="11"/>
                                    </a:lnTo>
                                    <a:lnTo>
                                      <a:pt x="16" y="11"/>
                                    </a:lnTo>
                                    <a:lnTo>
                                      <a:pt x="11" y="11"/>
                                    </a:lnTo>
                                    <a:lnTo>
                                      <a:pt x="16" y="11"/>
                                    </a:lnTo>
                                    <a:lnTo>
                                      <a:pt x="16" y="11"/>
                                    </a:lnTo>
                                    <a:lnTo>
                                      <a:pt x="16" y="11"/>
                                    </a:lnTo>
                                    <a:lnTo>
                                      <a:pt x="16" y="11"/>
                                    </a:lnTo>
                                    <a:lnTo>
                                      <a:pt x="16" y="11"/>
                                    </a:lnTo>
                                    <a:lnTo>
                                      <a:pt x="16" y="11"/>
                                    </a:lnTo>
                                    <a:lnTo>
                                      <a:pt x="16" y="16"/>
                                    </a:lnTo>
                                    <a:lnTo>
                                      <a:pt x="16" y="16"/>
                                    </a:lnTo>
                                    <a:lnTo>
                                      <a:pt x="11" y="16"/>
                                    </a:lnTo>
                                    <a:lnTo>
                                      <a:pt x="11" y="16"/>
                                    </a:lnTo>
                                    <a:lnTo>
                                      <a:pt x="11" y="16"/>
                                    </a:lnTo>
                                    <a:lnTo>
                                      <a:pt x="16" y="16"/>
                                    </a:lnTo>
                                    <a:lnTo>
                                      <a:pt x="16" y="16"/>
                                    </a:lnTo>
                                    <a:lnTo>
                                      <a:pt x="16" y="16"/>
                                    </a:lnTo>
                                    <a:lnTo>
                                      <a:pt x="16" y="16"/>
                                    </a:lnTo>
                                    <a:lnTo>
                                      <a:pt x="16" y="21"/>
                                    </a:lnTo>
                                    <a:lnTo>
                                      <a:pt x="16" y="21"/>
                                    </a:lnTo>
                                    <a:lnTo>
                                      <a:pt x="16" y="21"/>
                                    </a:lnTo>
                                    <a:lnTo>
                                      <a:pt x="16" y="21"/>
                                    </a:lnTo>
                                    <a:lnTo>
                                      <a:pt x="16" y="16"/>
                                    </a:lnTo>
                                    <a:lnTo>
                                      <a:pt x="11" y="16"/>
                                    </a:lnTo>
                                    <a:lnTo>
                                      <a:pt x="11" y="21"/>
                                    </a:lnTo>
                                    <a:lnTo>
                                      <a:pt x="16" y="21"/>
                                    </a:lnTo>
                                    <a:lnTo>
                                      <a:pt x="16" y="21"/>
                                    </a:lnTo>
                                    <a:lnTo>
                                      <a:pt x="11" y="21"/>
                                    </a:lnTo>
                                    <a:lnTo>
                                      <a:pt x="11" y="21"/>
                                    </a:lnTo>
                                    <a:lnTo>
                                      <a:pt x="11" y="21"/>
                                    </a:lnTo>
                                    <a:lnTo>
                                      <a:pt x="11" y="21"/>
                                    </a:lnTo>
                                    <a:lnTo>
                                      <a:pt x="11" y="21"/>
                                    </a:lnTo>
                                    <a:lnTo>
                                      <a:pt x="11" y="16"/>
                                    </a:lnTo>
                                    <a:lnTo>
                                      <a:pt x="11" y="16"/>
                                    </a:lnTo>
                                    <a:lnTo>
                                      <a:pt x="11" y="21"/>
                                    </a:lnTo>
                                    <a:lnTo>
                                      <a:pt x="11" y="21"/>
                                    </a:lnTo>
                                    <a:lnTo>
                                      <a:pt x="11" y="21"/>
                                    </a:lnTo>
                                    <a:lnTo>
                                      <a:pt x="11" y="21"/>
                                    </a:lnTo>
                                    <a:lnTo>
                                      <a:pt x="11" y="21"/>
                                    </a:lnTo>
                                    <a:lnTo>
                                      <a:pt x="5" y="21"/>
                                    </a:lnTo>
                                    <a:lnTo>
                                      <a:pt x="5" y="21"/>
                                    </a:lnTo>
                                    <a:lnTo>
                                      <a:pt x="5" y="21"/>
                                    </a:lnTo>
                                    <a:lnTo>
                                      <a:pt x="5" y="21"/>
                                    </a:lnTo>
                                    <a:lnTo>
                                      <a:pt x="11" y="27"/>
                                    </a:lnTo>
                                    <a:lnTo>
                                      <a:pt x="5" y="27"/>
                                    </a:lnTo>
                                    <a:lnTo>
                                      <a:pt x="5" y="27"/>
                                    </a:lnTo>
                                    <a:lnTo>
                                      <a:pt x="5" y="27"/>
                                    </a:lnTo>
                                    <a:lnTo>
                                      <a:pt x="5" y="27"/>
                                    </a:lnTo>
                                    <a:lnTo>
                                      <a:pt x="11" y="27"/>
                                    </a:lnTo>
                                    <a:lnTo>
                                      <a:pt x="11" y="27"/>
                                    </a:lnTo>
                                    <a:lnTo>
                                      <a:pt x="11" y="27"/>
                                    </a:lnTo>
                                    <a:lnTo>
                                      <a:pt x="11" y="27"/>
                                    </a:lnTo>
                                    <a:lnTo>
                                      <a:pt x="11" y="27"/>
                                    </a:lnTo>
                                    <a:lnTo>
                                      <a:pt x="11" y="27"/>
                                    </a:lnTo>
                                    <a:lnTo>
                                      <a:pt x="11" y="27"/>
                                    </a:lnTo>
                                    <a:lnTo>
                                      <a:pt x="5" y="27"/>
                                    </a:lnTo>
                                    <a:lnTo>
                                      <a:pt x="5" y="27"/>
                                    </a:lnTo>
                                    <a:lnTo>
                                      <a:pt x="5" y="32"/>
                                    </a:lnTo>
                                    <a:lnTo>
                                      <a:pt x="5" y="32"/>
                                    </a:lnTo>
                                    <a:lnTo>
                                      <a:pt x="5" y="32"/>
                                    </a:lnTo>
                                    <a:lnTo>
                                      <a:pt x="5" y="32"/>
                                    </a:lnTo>
                                    <a:lnTo>
                                      <a:pt x="5" y="32"/>
                                    </a:lnTo>
                                    <a:lnTo>
                                      <a:pt x="5" y="32"/>
                                    </a:lnTo>
                                    <a:lnTo>
                                      <a:pt x="11" y="32"/>
                                    </a:lnTo>
                                    <a:lnTo>
                                      <a:pt x="11" y="32"/>
                                    </a:lnTo>
                                    <a:lnTo>
                                      <a:pt x="11" y="32"/>
                                    </a:lnTo>
                                    <a:lnTo>
                                      <a:pt x="11" y="32"/>
                                    </a:lnTo>
                                    <a:lnTo>
                                      <a:pt x="11" y="32"/>
                                    </a:lnTo>
                                    <a:lnTo>
                                      <a:pt x="11" y="32"/>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43"/>
                                    </a:lnTo>
                                    <a:lnTo>
                                      <a:pt x="11" y="37"/>
                                    </a:lnTo>
                                    <a:lnTo>
                                      <a:pt x="11" y="37"/>
                                    </a:lnTo>
                                    <a:lnTo>
                                      <a:pt x="5" y="43"/>
                                    </a:lnTo>
                                    <a:lnTo>
                                      <a:pt x="11" y="43"/>
                                    </a:lnTo>
                                    <a:lnTo>
                                      <a:pt x="11" y="43"/>
                                    </a:lnTo>
                                    <a:lnTo>
                                      <a:pt x="11" y="43"/>
                                    </a:lnTo>
                                    <a:lnTo>
                                      <a:pt x="11" y="43"/>
                                    </a:lnTo>
                                    <a:lnTo>
                                      <a:pt x="11" y="43"/>
                                    </a:lnTo>
                                    <a:lnTo>
                                      <a:pt x="5" y="43"/>
                                    </a:lnTo>
                                    <a:lnTo>
                                      <a:pt x="5" y="43"/>
                                    </a:lnTo>
                                    <a:lnTo>
                                      <a:pt x="5" y="43"/>
                                    </a:lnTo>
                                    <a:lnTo>
                                      <a:pt x="5" y="48"/>
                                    </a:lnTo>
                                    <a:lnTo>
                                      <a:pt x="5" y="48"/>
                                    </a:lnTo>
                                    <a:lnTo>
                                      <a:pt x="5" y="48"/>
                                    </a:lnTo>
                                    <a:lnTo>
                                      <a:pt x="5" y="48"/>
                                    </a:lnTo>
                                    <a:lnTo>
                                      <a:pt x="11" y="48"/>
                                    </a:lnTo>
                                    <a:lnTo>
                                      <a:pt x="11" y="48"/>
                                    </a:lnTo>
                                    <a:lnTo>
                                      <a:pt x="5" y="48"/>
                                    </a:lnTo>
                                    <a:lnTo>
                                      <a:pt x="5" y="48"/>
                                    </a:lnTo>
                                    <a:lnTo>
                                      <a:pt x="5" y="48"/>
                                    </a:lnTo>
                                    <a:lnTo>
                                      <a:pt x="5" y="48"/>
                                    </a:lnTo>
                                    <a:lnTo>
                                      <a:pt x="5" y="48"/>
                                    </a:lnTo>
                                    <a:lnTo>
                                      <a:pt x="5" y="48"/>
                                    </a:lnTo>
                                    <a:lnTo>
                                      <a:pt x="5" y="48"/>
                                    </a:lnTo>
                                    <a:lnTo>
                                      <a:pt x="0" y="48"/>
                                    </a:lnTo>
                                    <a:lnTo>
                                      <a:pt x="0" y="48"/>
                                    </a:lnTo>
                                    <a:lnTo>
                                      <a:pt x="0" y="48"/>
                                    </a:lnTo>
                                    <a:lnTo>
                                      <a:pt x="0" y="48"/>
                                    </a:lnTo>
                                    <a:lnTo>
                                      <a:pt x="0" y="53"/>
                                    </a:lnTo>
                                    <a:lnTo>
                                      <a:pt x="0" y="53"/>
                                    </a:lnTo>
                                    <a:lnTo>
                                      <a:pt x="5" y="53"/>
                                    </a:lnTo>
                                    <a:lnTo>
                                      <a:pt x="5" y="53"/>
                                    </a:lnTo>
                                    <a:lnTo>
                                      <a:pt x="5" y="53"/>
                                    </a:lnTo>
                                    <a:lnTo>
                                      <a:pt x="5" y="53"/>
                                    </a:lnTo>
                                    <a:lnTo>
                                      <a:pt x="5" y="53"/>
                                    </a:lnTo>
                                    <a:lnTo>
                                      <a:pt x="5" y="48"/>
                                    </a:lnTo>
                                    <a:lnTo>
                                      <a:pt x="5" y="48"/>
                                    </a:lnTo>
                                    <a:lnTo>
                                      <a:pt x="11" y="53"/>
                                    </a:lnTo>
                                    <a:lnTo>
                                      <a:pt x="11" y="53"/>
                                    </a:lnTo>
                                    <a:lnTo>
                                      <a:pt x="5" y="53"/>
                                    </a:lnTo>
                                    <a:lnTo>
                                      <a:pt x="5" y="53"/>
                                    </a:lnTo>
                                    <a:lnTo>
                                      <a:pt x="5" y="53"/>
                                    </a:lnTo>
                                    <a:lnTo>
                                      <a:pt x="5" y="53"/>
                                    </a:lnTo>
                                    <a:lnTo>
                                      <a:pt x="5" y="53"/>
                                    </a:lnTo>
                                    <a:lnTo>
                                      <a:pt x="5" y="53"/>
                                    </a:lnTo>
                                    <a:lnTo>
                                      <a:pt x="5" y="53"/>
                                    </a:lnTo>
                                    <a:lnTo>
                                      <a:pt x="5" y="53"/>
                                    </a:lnTo>
                                    <a:lnTo>
                                      <a:pt x="5" y="53"/>
                                    </a:lnTo>
                                    <a:lnTo>
                                      <a:pt x="5" y="53"/>
                                    </a:lnTo>
                                    <a:lnTo>
                                      <a:pt x="5" y="53"/>
                                    </a:lnTo>
                                    <a:lnTo>
                                      <a:pt x="11" y="53"/>
                                    </a:lnTo>
                                    <a:lnTo>
                                      <a:pt x="11" y="53"/>
                                    </a:lnTo>
                                    <a:lnTo>
                                      <a:pt x="11" y="53"/>
                                    </a:lnTo>
                                    <a:lnTo>
                                      <a:pt x="11" y="53"/>
                                    </a:lnTo>
                                    <a:lnTo>
                                      <a:pt x="11" y="53"/>
                                    </a:lnTo>
                                    <a:lnTo>
                                      <a:pt x="16" y="53"/>
                                    </a:lnTo>
                                    <a:lnTo>
                                      <a:pt x="16" y="48"/>
                                    </a:lnTo>
                                    <a:lnTo>
                                      <a:pt x="16" y="48"/>
                                    </a:lnTo>
                                    <a:lnTo>
                                      <a:pt x="16" y="48"/>
                                    </a:lnTo>
                                    <a:lnTo>
                                      <a:pt x="16" y="48"/>
                                    </a:lnTo>
                                    <a:lnTo>
                                      <a:pt x="16" y="48"/>
                                    </a:lnTo>
                                    <a:lnTo>
                                      <a:pt x="16" y="48"/>
                                    </a:lnTo>
                                    <a:lnTo>
                                      <a:pt x="16" y="53"/>
                                    </a:lnTo>
                                    <a:lnTo>
                                      <a:pt x="16" y="48"/>
                                    </a:lnTo>
                                    <a:lnTo>
                                      <a:pt x="16" y="53"/>
                                    </a:lnTo>
                                    <a:lnTo>
                                      <a:pt x="16" y="53"/>
                                    </a:lnTo>
                                    <a:lnTo>
                                      <a:pt x="11" y="53"/>
                                    </a:lnTo>
                                    <a:lnTo>
                                      <a:pt x="11" y="53"/>
                                    </a:lnTo>
                                    <a:lnTo>
                                      <a:pt x="16" y="53"/>
                                    </a:lnTo>
                                    <a:lnTo>
                                      <a:pt x="11" y="53"/>
                                    </a:lnTo>
                                    <a:lnTo>
                                      <a:pt x="11" y="53"/>
                                    </a:lnTo>
                                    <a:lnTo>
                                      <a:pt x="11" y="58"/>
                                    </a:lnTo>
                                    <a:lnTo>
                                      <a:pt x="11" y="58"/>
                                    </a:lnTo>
                                    <a:lnTo>
                                      <a:pt x="11" y="58"/>
                                    </a:lnTo>
                                    <a:lnTo>
                                      <a:pt x="11" y="58"/>
                                    </a:lnTo>
                                    <a:lnTo>
                                      <a:pt x="11" y="58"/>
                                    </a:lnTo>
                                    <a:lnTo>
                                      <a:pt x="11" y="58"/>
                                    </a:lnTo>
                                    <a:lnTo>
                                      <a:pt x="11" y="58"/>
                                    </a:lnTo>
                                    <a:lnTo>
                                      <a:pt x="11" y="58"/>
                                    </a:lnTo>
                                    <a:lnTo>
                                      <a:pt x="11" y="58"/>
                                    </a:lnTo>
                                    <a:lnTo>
                                      <a:pt x="11" y="58"/>
                                    </a:lnTo>
                                    <a:lnTo>
                                      <a:pt x="11" y="64"/>
                                    </a:lnTo>
                                    <a:lnTo>
                                      <a:pt x="11" y="64"/>
                                    </a:lnTo>
                                    <a:lnTo>
                                      <a:pt x="11" y="64"/>
                                    </a:lnTo>
                                    <a:lnTo>
                                      <a:pt x="11" y="64"/>
                                    </a:lnTo>
                                    <a:lnTo>
                                      <a:pt x="11" y="64"/>
                                    </a:lnTo>
                                    <a:lnTo>
                                      <a:pt x="11" y="64"/>
                                    </a:lnTo>
                                    <a:lnTo>
                                      <a:pt x="11" y="64"/>
                                    </a:lnTo>
                                    <a:lnTo>
                                      <a:pt x="11" y="64"/>
                                    </a:lnTo>
                                    <a:lnTo>
                                      <a:pt x="11" y="64"/>
                                    </a:lnTo>
                                    <a:lnTo>
                                      <a:pt x="11" y="64"/>
                                    </a:lnTo>
                                    <a:lnTo>
                                      <a:pt x="11" y="64"/>
                                    </a:lnTo>
                                    <a:lnTo>
                                      <a:pt x="11" y="64"/>
                                    </a:lnTo>
                                    <a:lnTo>
                                      <a:pt x="11" y="69"/>
                                    </a:lnTo>
                                    <a:lnTo>
                                      <a:pt x="11" y="69"/>
                                    </a:lnTo>
                                    <a:lnTo>
                                      <a:pt x="11" y="69"/>
                                    </a:lnTo>
                                    <a:lnTo>
                                      <a:pt x="5" y="69"/>
                                    </a:lnTo>
                                    <a:lnTo>
                                      <a:pt x="5" y="69"/>
                                    </a:lnTo>
                                    <a:lnTo>
                                      <a:pt x="11" y="69"/>
                                    </a:lnTo>
                                    <a:lnTo>
                                      <a:pt x="11" y="69"/>
                                    </a:lnTo>
                                    <a:lnTo>
                                      <a:pt x="11" y="69"/>
                                    </a:lnTo>
                                    <a:lnTo>
                                      <a:pt x="5" y="69"/>
                                    </a:lnTo>
                                    <a:lnTo>
                                      <a:pt x="11" y="69"/>
                                    </a:lnTo>
                                    <a:lnTo>
                                      <a:pt x="11" y="69"/>
                                    </a:lnTo>
                                    <a:lnTo>
                                      <a:pt x="11" y="74"/>
                                    </a:lnTo>
                                    <a:lnTo>
                                      <a:pt x="5" y="74"/>
                                    </a:lnTo>
                                    <a:lnTo>
                                      <a:pt x="11" y="74"/>
                                    </a:lnTo>
                                    <a:lnTo>
                                      <a:pt x="11" y="74"/>
                                    </a:lnTo>
                                    <a:lnTo>
                                      <a:pt x="11" y="74"/>
                                    </a:lnTo>
                                    <a:lnTo>
                                      <a:pt x="11" y="74"/>
                                    </a:lnTo>
                                    <a:lnTo>
                                      <a:pt x="11" y="74"/>
                                    </a:lnTo>
                                    <a:lnTo>
                                      <a:pt x="11" y="74"/>
                                    </a:lnTo>
                                    <a:lnTo>
                                      <a:pt x="11" y="74"/>
                                    </a:lnTo>
                                    <a:lnTo>
                                      <a:pt x="11" y="74"/>
                                    </a:lnTo>
                                    <a:lnTo>
                                      <a:pt x="5" y="80"/>
                                    </a:lnTo>
                                    <a:lnTo>
                                      <a:pt x="5" y="85"/>
                                    </a:lnTo>
                                    <a:lnTo>
                                      <a:pt x="5" y="85"/>
                                    </a:lnTo>
                                    <a:lnTo>
                                      <a:pt x="5" y="85"/>
                                    </a:lnTo>
                                    <a:lnTo>
                                      <a:pt x="5" y="85"/>
                                    </a:lnTo>
                                    <a:lnTo>
                                      <a:pt x="11" y="85"/>
                                    </a:lnTo>
                                    <a:lnTo>
                                      <a:pt x="11" y="85"/>
                                    </a:lnTo>
                                    <a:lnTo>
                                      <a:pt x="11" y="85"/>
                                    </a:lnTo>
                                    <a:lnTo>
                                      <a:pt x="11" y="85"/>
                                    </a:lnTo>
                                    <a:lnTo>
                                      <a:pt x="11" y="80"/>
                                    </a:lnTo>
                                    <a:lnTo>
                                      <a:pt x="11" y="80"/>
                                    </a:lnTo>
                                    <a:lnTo>
                                      <a:pt x="11" y="74"/>
                                    </a:lnTo>
                                    <a:lnTo>
                                      <a:pt x="11" y="74"/>
                                    </a:lnTo>
                                    <a:lnTo>
                                      <a:pt x="11" y="69"/>
                                    </a:lnTo>
                                    <a:lnTo>
                                      <a:pt x="11" y="69"/>
                                    </a:lnTo>
                                    <a:lnTo>
                                      <a:pt x="11" y="69"/>
                                    </a:lnTo>
                                    <a:lnTo>
                                      <a:pt x="11" y="69"/>
                                    </a:lnTo>
                                    <a:lnTo>
                                      <a:pt x="16" y="69"/>
                                    </a:lnTo>
                                    <a:lnTo>
                                      <a:pt x="16" y="64"/>
                                    </a:lnTo>
                                    <a:lnTo>
                                      <a:pt x="16" y="64"/>
                                    </a:lnTo>
                                    <a:lnTo>
                                      <a:pt x="16" y="64"/>
                                    </a:lnTo>
                                    <a:lnTo>
                                      <a:pt x="16" y="64"/>
                                    </a:lnTo>
                                    <a:lnTo>
                                      <a:pt x="21" y="64"/>
                                    </a:lnTo>
                                    <a:lnTo>
                                      <a:pt x="21" y="64"/>
                                    </a:lnTo>
                                    <a:lnTo>
                                      <a:pt x="16" y="64"/>
                                    </a:lnTo>
                                    <a:lnTo>
                                      <a:pt x="16" y="64"/>
                                    </a:lnTo>
                                    <a:lnTo>
                                      <a:pt x="16" y="64"/>
                                    </a:lnTo>
                                    <a:lnTo>
                                      <a:pt x="16" y="69"/>
                                    </a:lnTo>
                                    <a:lnTo>
                                      <a:pt x="16" y="69"/>
                                    </a:lnTo>
                                    <a:lnTo>
                                      <a:pt x="16" y="69"/>
                                    </a:lnTo>
                                    <a:lnTo>
                                      <a:pt x="11" y="69"/>
                                    </a:lnTo>
                                    <a:lnTo>
                                      <a:pt x="16" y="74"/>
                                    </a:lnTo>
                                    <a:lnTo>
                                      <a:pt x="16" y="74"/>
                                    </a:lnTo>
                                    <a:lnTo>
                                      <a:pt x="16" y="69"/>
                                    </a:lnTo>
                                    <a:lnTo>
                                      <a:pt x="16" y="69"/>
                                    </a:lnTo>
                                    <a:lnTo>
                                      <a:pt x="16" y="69"/>
                                    </a:lnTo>
                                    <a:lnTo>
                                      <a:pt x="16" y="69"/>
                                    </a:lnTo>
                                    <a:lnTo>
                                      <a:pt x="16" y="69"/>
                                    </a:lnTo>
                                    <a:lnTo>
                                      <a:pt x="16" y="69"/>
                                    </a:lnTo>
                                    <a:lnTo>
                                      <a:pt x="16" y="69"/>
                                    </a:lnTo>
                                    <a:lnTo>
                                      <a:pt x="16" y="69"/>
                                    </a:lnTo>
                                    <a:lnTo>
                                      <a:pt x="16" y="69"/>
                                    </a:lnTo>
                                    <a:lnTo>
                                      <a:pt x="16" y="74"/>
                                    </a:lnTo>
                                    <a:lnTo>
                                      <a:pt x="21" y="74"/>
                                    </a:lnTo>
                                    <a:lnTo>
                                      <a:pt x="21" y="69"/>
                                    </a:lnTo>
                                    <a:lnTo>
                                      <a:pt x="21" y="69"/>
                                    </a:lnTo>
                                    <a:lnTo>
                                      <a:pt x="21" y="69"/>
                                    </a:lnTo>
                                    <a:lnTo>
                                      <a:pt x="21" y="69"/>
                                    </a:lnTo>
                                    <a:lnTo>
                                      <a:pt x="21" y="69"/>
                                    </a:lnTo>
                                    <a:lnTo>
                                      <a:pt x="21" y="64"/>
                                    </a:lnTo>
                                    <a:lnTo>
                                      <a:pt x="21" y="64"/>
                                    </a:lnTo>
                                    <a:lnTo>
                                      <a:pt x="21" y="64"/>
                                    </a:lnTo>
                                    <a:lnTo>
                                      <a:pt x="21" y="64"/>
                                    </a:lnTo>
                                    <a:lnTo>
                                      <a:pt x="21" y="64"/>
                                    </a:lnTo>
                                    <a:lnTo>
                                      <a:pt x="21" y="64"/>
                                    </a:lnTo>
                                    <a:lnTo>
                                      <a:pt x="21" y="64"/>
                                    </a:lnTo>
                                    <a:lnTo>
                                      <a:pt x="21" y="69"/>
                                    </a:lnTo>
                                    <a:lnTo>
                                      <a:pt x="21" y="69"/>
                                    </a:lnTo>
                                    <a:lnTo>
                                      <a:pt x="21" y="69"/>
                                    </a:lnTo>
                                    <a:lnTo>
                                      <a:pt x="21" y="69"/>
                                    </a:lnTo>
                                    <a:lnTo>
                                      <a:pt x="21" y="69"/>
                                    </a:lnTo>
                                    <a:lnTo>
                                      <a:pt x="21" y="69"/>
                                    </a:lnTo>
                                    <a:lnTo>
                                      <a:pt x="21" y="69"/>
                                    </a:lnTo>
                                    <a:lnTo>
                                      <a:pt x="21" y="69"/>
                                    </a:lnTo>
                                    <a:lnTo>
                                      <a:pt x="21" y="69"/>
                                    </a:lnTo>
                                    <a:lnTo>
                                      <a:pt x="26" y="69"/>
                                    </a:lnTo>
                                    <a:lnTo>
                                      <a:pt x="21" y="69"/>
                                    </a:lnTo>
                                    <a:lnTo>
                                      <a:pt x="21" y="69"/>
                                    </a:lnTo>
                                    <a:lnTo>
                                      <a:pt x="21" y="74"/>
                                    </a:lnTo>
                                    <a:lnTo>
                                      <a:pt x="21" y="74"/>
                                    </a:lnTo>
                                    <a:lnTo>
                                      <a:pt x="21" y="74"/>
                                    </a:lnTo>
                                    <a:lnTo>
                                      <a:pt x="21" y="74"/>
                                    </a:lnTo>
                                    <a:lnTo>
                                      <a:pt x="21" y="80"/>
                                    </a:lnTo>
                                    <a:lnTo>
                                      <a:pt x="21" y="80"/>
                                    </a:lnTo>
                                    <a:lnTo>
                                      <a:pt x="21" y="80"/>
                                    </a:lnTo>
                                    <a:lnTo>
                                      <a:pt x="21" y="80"/>
                                    </a:lnTo>
                                    <a:lnTo>
                                      <a:pt x="21" y="80"/>
                                    </a:lnTo>
                                    <a:lnTo>
                                      <a:pt x="26" y="80"/>
                                    </a:lnTo>
                                    <a:lnTo>
                                      <a:pt x="26" y="85"/>
                                    </a:lnTo>
                                    <a:lnTo>
                                      <a:pt x="21" y="85"/>
                                    </a:lnTo>
                                    <a:lnTo>
                                      <a:pt x="21" y="85"/>
                                    </a:lnTo>
                                    <a:lnTo>
                                      <a:pt x="21" y="85"/>
                                    </a:lnTo>
                                    <a:lnTo>
                                      <a:pt x="21" y="85"/>
                                    </a:lnTo>
                                    <a:lnTo>
                                      <a:pt x="21" y="85"/>
                                    </a:lnTo>
                                    <a:lnTo>
                                      <a:pt x="21" y="90"/>
                                    </a:lnTo>
                                    <a:lnTo>
                                      <a:pt x="16" y="90"/>
                                    </a:lnTo>
                                    <a:lnTo>
                                      <a:pt x="16" y="90"/>
                                    </a:lnTo>
                                    <a:lnTo>
                                      <a:pt x="16" y="96"/>
                                    </a:lnTo>
                                    <a:lnTo>
                                      <a:pt x="16" y="96"/>
                                    </a:lnTo>
                                    <a:lnTo>
                                      <a:pt x="16" y="96"/>
                                    </a:lnTo>
                                    <a:lnTo>
                                      <a:pt x="16" y="96"/>
                                    </a:lnTo>
                                    <a:lnTo>
                                      <a:pt x="16" y="96"/>
                                    </a:lnTo>
                                    <a:lnTo>
                                      <a:pt x="16" y="96"/>
                                    </a:lnTo>
                                    <a:lnTo>
                                      <a:pt x="16" y="96"/>
                                    </a:lnTo>
                                    <a:lnTo>
                                      <a:pt x="16" y="101"/>
                                    </a:lnTo>
                                    <a:lnTo>
                                      <a:pt x="21" y="101"/>
                                    </a:lnTo>
                                    <a:lnTo>
                                      <a:pt x="21" y="106"/>
                                    </a:lnTo>
                                    <a:lnTo>
                                      <a:pt x="21" y="106"/>
                                    </a:lnTo>
                                    <a:lnTo>
                                      <a:pt x="21" y="106"/>
                                    </a:lnTo>
                                    <a:lnTo>
                                      <a:pt x="21" y="101"/>
                                    </a:lnTo>
                                    <a:lnTo>
                                      <a:pt x="21" y="101"/>
                                    </a:lnTo>
                                    <a:lnTo>
                                      <a:pt x="21" y="96"/>
                                    </a:lnTo>
                                    <a:lnTo>
                                      <a:pt x="21" y="101"/>
                                    </a:lnTo>
                                    <a:lnTo>
                                      <a:pt x="21" y="101"/>
                                    </a:lnTo>
                                    <a:lnTo>
                                      <a:pt x="21" y="101"/>
                                    </a:lnTo>
                                    <a:lnTo>
                                      <a:pt x="26" y="101"/>
                                    </a:lnTo>
                                    <a:lnTo>
                                      <a:pt x="26" y="101"/>
                                    </a:lnTo>
                                    <a:lnTo>
                                      <a:pt x="26" y="101"/>
                                    </a:lnTo>
                                    <a:lnTo>
                                      <a:pt x="26" y="101"/>
                                    </a:lnTo>
                                    <a:lnTo>
                                      <a:pt x="26" y="101"/>
                                    </a:lnTo>
                                    <a:lnTo>
                                      <a:pt x="26" y="101"/>
                                    </a:lnTo>
                                    <a:lnTo>
                                      <a:pt x="26" y="101"/>
                                    </a:lnTo>
                                    <a:lnTo>
                                      <a:pt x="26" y="96"/>
                                    </a:lnTo>
                                    <a:lnTo>
                                      <a:pt x="26" y="96"/>
                                    </a:lnTo>
                                    <a:lnTo>
                                      <a:pt x="26" y="101"/>
                                    </a:lnTo>
                                    <a:lnTo>
                                      <a:pt x="32" y="101"/>
                                    </a:lnTo>
                                    <a:lnTo>
                                      <a:pt x="32" y="101"/>
                                    </a:lnTo>
                                    <a:lnTo>
                                      <a:pt x="32" y="101"/>
                                    </a:lnTo>
                                    <a:lnTo>
                                      <a:pt x="32" y="101"/>
                                    </a:lnTo>
                                    <a:lnTo>
                                      <a:pt x="32" y="101"/>
                                    </a:lnTo>
                                    <a:lnTo>
                                      <a:pt x="32" y="101"/>
                                    </a:lnTo>
                                    <a:lnTo>
                                      <a:pt x="32" y="101"/>
                                    </a:lnTo>
                                    <a:lnTo>
                                      <a:pt x="32" y="101"/>
                                    </a:lnTo>
                                    <a:lnTo>
                                      <a:pt x="37" y="101"/>
                                    </a:lnTo>
                                    <a:lnTo>
                                      <a:pt x="37" y="101"/>
                                    </a:lnTo>
                                    <a:lnTo>
                                      <a:pt x="37" y="101"/>
                                    </a:lnTo>
                                    <a:lnTo>
                                      <a:pt x="37" y="96"/>
                                    </a:lnTo>
                                    <a:lnTo>
                                      <a:pt x="37" y="96"/>
                                    </a:lnTo>
                                    <a:lnTo>
                                      <a:pt x="37" y="96"/>
                                    </a:lnTo>
                                    <a:lnTo>
                                      <a:pt x="37" y="96"/>
                                    </a:lnTo>
                                    <a:lnTo>
                                      <a:pt x="42" y="96"/>
                                    </a:lnTo>
                                    <a:lnTo>
                                      <a:pt x="42" y="96"/>
                                    </a:lnTo>
                                    <a:lnTo>
                                      <a:pt x="42" y="96"/>
                                    </a:lnTo>
                                    <a:lnTo>
                                      <a:pt x="42" y="96"/>
                                    </a:lnTo>
                                    <a:lnTo>
                                      <a:pt x="42" y="96"/>
                                    </a:lnTo>
                                    <a:lnTo>
                                      <a:pt x="42" y="96"/>
                                    </a:lnTo>
                                    <a:lnTo>
                                      <a:pt x="42" y="96"/>
                                    </a:lnTo>
                                    <a:lnTo>
                                      <a:pt x="48" y="96"/>
                                    </a:lnTo>
                                    <a:lnTo>
                                      <a:pt x="48" y="96"/>
                                    </a:lnTo>
                                    <a:lnTo>
                                      <a:pt x="48" y="96"/>
                                    </a:lnTo>
                                    <a:lnTo>
                                      <a:pt x="48" y="96"/>
                                    </a:lnTo>
                                    <a:lnTo>
                                      <a:pt x="48" y="96"/>
                                    </a:lnTo>
                                    <a:lnTo>
                                      <a:pt x="42" y="96"/>
                                    </a:lnTo>
                                    <a:lnTo>
                                      <a:pt x="48" y="96"/>
                                    </a:lnTo>
                                    <a:lnTo>
                                      <a:pt x="42" y="96"/>
                                    </a:lnTo>
                                    <a:lnTo>
                                      <a:pt x="42" y="96"/>
                                    </a:lnTo>
                                    <a:lnTo>
                                      <a:pt x="42" y="101"/>
                                    </a:lnTo>
                                    <a:lnTo>
                                      <a:pt x="42" y="101"/>
                                    </a:lnTo>
                                    <a:lnTo>
                                      <a:pt x="42" y="101"/>
                                    </a:lnTo>
                                    <a:lnTo>
                                      <a:pt x="42" y="101"/>
                                    </a:lnTo>
                                    <a:lnTo>
                                      <a:pt x="42" y="106"/>
                                    </a:lnTo>
                                    <a:lnTo>
                                      <a:pt x="42" y="106"/>
                                    </a:lnTo>
                                    <a:lnTo>
                                      <a:pt x="37" y="106"/>
                                    </a:lnTo>
                                    <a:lnTo>
                                      <a:pt x="42" y="112"/>
                                    </a:lnTo>
                                    <a:lnTo>
                                      <a:pt x="42" y="112"/>
                                    </a:lnTo>
                                    <a:lnTo>
                                      <a:pt x="42" y="117"/>
                                    </a:lnTo>
                                    <a:lnTo>
                                      <a:pt x="48" y="117"/>
                                    </a:lnTo>
                                    <a:lnTo>
                                      <a:pt x="48" y="117"/>
                                    </a:lnTo>
                                    <a:lnTo>
                                      <a:pt x="48" y="112"/>
                                    </a:lnTo>
                                    <a:lnTo>
                                      <a:pt x="48" y="112"/>
                                    </a:lnTo>
                                    <a:lnTo>
                                      <a:pt x="48" y="117"/>
                                    </a:lnTo>
                                    <a:lnTo>
                                      <a:pt x="48" y="117"/>
                                    </a:lnTo>
                                    <a:lnTo>
                                      <a:pt x="48" y="117"/>
                                    </a:lnTo>
                                    <a:lnTo>
                                      <a:pt x="48" y="117"/>
                                    </a:lnTo>
                                    <a:lnTo>
                                      <a:pt x="48" y="117"/>
                                    </a:lnTo>
                                    <a:lnTo>
                                      <a:pt x="48" y="117"/>
                                    </a:lnTo>
                                    <a:lnTo>
                                      <a:pt x="48" y="117"/>
                                    </a:lnTo>
                                    <a:lnTo>
                                      <a:pt x="48" y="117"/>
                                    </a:lnTo>
                                    <a:lnTo>
                                      <a:pt x="48" y="117"/>
                                    </a:lnTo>
                                    <a:lnTo>
                                      <a:pt x="53" y="117"/>
                                    </a:lnTo>
                                    <a:lnTo>
                                      <a:pt x="53" y="117"/>
                                    </a:lnTo>
                                    <a:lnTo>
                                      <a:pt x="53" y="117"/>
                                    </a:lnTo>
                                    <a:lnTo>
                                      <a:pt x="53" y="117"/>
                                    </a:lnTo>
                                    <a:lnTo>
                                      <a:pt x="53" y="117"/>
                                    </a:lnTo>
                                    <a:lnTo>
                                      <a:pt x="53" y="117"/>
                                    </a:lnTo>
                                    <a:lnTo>
                                      <a:pt x="53" y="117"/>
                                    </a:lnTo>
                                    <a:lnTo>
                                      <a:pt x="53" y="117"/>
                                    </a:lnTo>
                                    <a:lnTo>
                                      <a:pt x="53" y="122"/>
                                    </a:lnTo>
                                    <a:lnTo>
                                      <a:pt x="53" y="122"/>
                                    </a:lnTo>
                                    <a:lnTo>
                                      <a:pt x="53" y="122"/>
                                    </a:lnTo>
                                    <a:lnTo>
                                      <a:pt x="53" y="122"/>
                                    </a:lnTo>
                                    <a:lnTo>
                                      <a:pt x="48" y="122"/>
                                    </a:lnTo>
                                    <a:lnTo>
                                      <a:pt x="48" y="122"/>
                                    </a:lnTo>
                                    <a:lnTo>
                                      <a:pt x="48" y="122"/>
                                    </a:lnTo>
                                    <a:lnTo>
                                      <a:pt x="48" y="122"/>
                                    </a:lnTo>
                                    <a:lnTo>
                                      <a:pt x="48" y="122"/>
                                    </a:lnTo>
                                    <a:lnTo>
                                      <a:pt x="48" y="128"/>
                                    </a:lnTo>
                                    <a:lnTo>
                                      <a:pt x="48" y="128"/>
                                    </a:lnTo>
                                    <a:lnTo>
                                      <a:pt x="53" y="128"/>
                                    </a:lnTo>
                                    <a:lnTo>
                                      <a:pt x="53" y="128"/>
                                    </a:lnTo>
                                    <a:lnTo>
                                      <a:pt x="53" y="128"/>
                                    </a:lnTo>
                                    <a:lnTo>
                                      <a:pt x="53" y="128"/>
                                    </a:lnTo>
                                    <a:lnTo>
                                      <a:pt x="53" y="128"/>
                                    </a:lnTo>
                                    <a:lnTo>
                                      <a:pt x="48" y="133"/>
                                    </a:lnTo>
                                    <a:lnTo>
                                      <a:pt x="48" y="133"/>
                                    </a:lnTo>
                                    <a:lnTo>
                                      <a:pt x="48" y="133"/>
                                    </a:lnTo>
                                    <a:lnTo>
                                      <a:pt x="48" y="133"/>
                                    </a:lnTo>
                                    <a:lnTo>
                                      <a:pt x="48" y="133"/>
                                    </a:lnTo>
                                    <a:lnTo>
                                      <a:pt x="53" y="138"/>
                                    </a:lnTo>
                                    <a:lnTo>
                                      <a:pt x="53" y="138"/>
                                    </a:lnTo>
                                    <a:lnTo>
                                      <a:pt x="53" y="138"/>
                                    </a:lnTo>
                                    <a:lnTo>
                                      <a:pt x="53" y="138"/>
                                    </a:lnTo>
                                    <a:lnTo>
                                      <a:pt x="53" y="138"/>
                                    </a:lnTo>
                                    <a:lnTo>
                                      <a:pt x="53" y="138"/>
                                    </a:lnTo>
                                    <a:lnTo>
                                      <a:pt x="53" y="138"/>
                                    </a:lnTo>
                                    <a:lnTo>
                                      <a:pt x="53" y="138"/>
                                    </a:lnTo>
                                    <a:lnTo>
                                      <a:pt x="53" y="138"/>
                                    </a:lnTo>
                                    <a:lnTo>
                                      <a:pt x="53" y="138"/>
                                    </a:lnTo>
                                    <a:lnTo>
                                      <a:pt x="48" y="138"/>
                                    </a:lnTo>
                                    <a:lnTo>
                                      <a:pt x="48" y="138"/>
                                    </a:lnTo>
                                    <a:lnTo>
                                      <a:pt x="48" y="138"/>
                                    </a:lnTo>
                                    <a:lnTo>
                                      <a:pt x="48" y="138"/>
                                    </a:lnTo>
                                    <a:lnTo>
                                      <a:pt x="48" y="138"/>
                                    </a:lnTo>
                                    <a:lnTo>
                                      <a:pt x="48" y="138"/>
                                    </a:lnTo>
                                    <a:lnTo>
                                      <a:pt x="48" y="144"/>
                                    </a:lnTo>
                                    <a:lnTo>
                                      <a:pt x="48" y="144"/>
                                    </a:lnTo>
                                    <a:lnTo>
                                      <a:pt x="48" y="138"/>
                                    </a:lnTo>
                                    <a:lnTo>
                                      <a:pt x="48" y="138"/>
                                    </a:lnTo>
                                    <a:lnTo>
                                      <a:pt x="48" y="138"/>
                                    </a:lnTo>
                                    <a:lnTo>
                                      <a:pt x="48" y="138"/>
                                    </a:lnTo>
                                    <a:lnTo>
                                      <a:pt x="42" y="138"/>
                                    </a:lnTo>
                                    <a:lnTo>
                                      <a:pt x="42" y="138"/>
                                    </a:lnTo>
                                    <a:lnTo>
                                      <a:pt x="42" y="138"/>
                                    </a:lnTo>
                                    <a:lnTo>
                                      <a:pt x="42" y="138"/>
                                    </a:lnTo>
                                    <a:lnTo>
                                      <a:pt x="37" y="138"/>
                                    </a:lnTo>
                                    <a:lnTo>
                                      <a:pt x="37" y="138"/>
                                    </a:lnTo>
                                    <a:lnTo>
                                      <a:pt x="37" y="138"/>
                                    </a:lnTo>
                                    <a:lnTo>
                                      <a:pt x="37" y="138"/>
                                    </a:lnTo>
                                    <a:lnTo>
                                      <a:pt x="37" y="138"/>
                                    </a:lnTo>
                                    <a:lnTo>
                                      <a:pt x="37" y="138"/>
                                    </a:lnTo>
                                    <a:lnTo>
                                      <a:pt x="32" y="144"/>
                                    </a:lnTo>
                                    <a:lnTo>
                                      <a:pt x="32" y="144"/>
                                    </a:lnTo>
                                    <a:lnTo>
                                      <a:pt x="32" y="144"/>
                                    </a:lnTo>
                                    <a:lnTo>
                                      <a:pt x="26" y="144"/>
                                    </a:lnTo>
                                    <a:lnTo>
                                      <a:pt x="26" y="144"/>
                                    </a:lnTo>
                                    <a:lnTo>
                                      <a:pt x="26" y="149"/>
                                    </a:lnTo>
                                    <a:lnTo>
                                      <a:pt x="26" y="149"/>
                                    </a:lnTo>
                                    <a:lnTo>
                                      <a:pt x="26" y="149"/>
                                    </a:lnTo>
                                    <a:lnTo>
                                      <a:pt x="21" y="149"/>
                                    </a:lnTo>
                                    <a:lnTo>
                                      <a:pt x="21" y="154"/>
                                    </a:lnTo>
                                    <a:lnTo>
                                      <a:pt x="21" y="154"/>
                                    </a:lnTo>
                                    <a:lnTo>
                                      <a:pt x="21" y="154"/>
                                    </a:lnTo>
                                    <a:lnTo>
                                      <a:pt x="26" y="154"/>
                                    </a:lnTo>
                                    <a:lnTo>
                                      <a:pt x="26" y="154"/>
                                    </a:lnTo>
                                    <a:lnTo>
                                      <a:pt x="26" y="154"/>
                                    </a:lnTo>
                                    <a:lnTo>
                                      <a:pt x="26" y="154"/>
                                    </a:lnTo>
                                    <a:lnTo>
                                      <a:pt x="26" y="154"/>
                                    </a:lnTo>
                                    <a:lnTo>
                                      <a:pt x="26" y="149"/>
                                    </a:lnTo>
                                    <a:lnTo>
                                      <a:pt x="26" y="149"/>
                                    </a:lnTo>
                                    <a:lnTo>
                                      <a:pt x="26" y="149"/>
                                    </a:lnTo>
                                    <a:lnTo>
                                      <a:pt x="32" y="149"/>
                                    </a:lnTo>
                                    <a:lnTo>
                                      <a:pt x="32" y="149"/>
                                    </a:lnTo>
                                    <a:lnTo>
                                      <a:pt x="32" y="149"/>
                                    </a:lnTo>
                                    <a:lnTo>
                                      <a:pt x="32" y="149"/>
                                    </a:lnTo>
                                    <a:lnTo>
                                      <a:pt x="32" y="149"/>
                                    </a:lnTo>
                                    <a:lnTo>
                                      <a:pt x="32" y="149"/>
                                    </a:lnTo>
                                    <a:lnTo>
                                      <a:pt x="32" y="154"/>
                                    </a:lnTo>
                                    <a:lnTo>
                                      <a:pt x="32" y="154"/>
                                    </a:lnTo>
                                    <a:lnTo>
                                      <a:pt x="32" y="154"/>
                                    </a:lnTo>
                                    <a:lnTo>
                                      <a:pt x="32" y="154"/>
                                    </a:lnTo>
                                    <a:lnTo>
                                      <a:pt x="32" y="154"/>
                                    </a:lnTo>
                                    <a:lnTo>
                                      <a:pt x="32" y="154"/>
                                    </a:lnTo>
                                    <a:lnTo>
                                      <a:pt x="32" y="159"/>
                                    </a:lnTo>
                                    <a:lnTo>
                                      <a:pt x="32" y="159"/>
                                    </a:lnTo>
                                    <a:lnTo>
                                      <a:pt x="32" y="159"/>
                                    </a:lnTo>
                                    <a:lnTo>
                                      <a:pt x="32" y="159"/>
                                    </a:lnTo>
                                    <a:lnTo>
                                      <a:pt x="32" y="159"/>
                                    </a:lnTo>
                                    <a:lnTo>
                                      <a:pt x="32" y="159"/>
                                    </a:lnTo>
                                    <a:lnTo>
                                      <a:pt x="37" y="159"/>
                                    </a:lnTo>
                                    <a:lnTo>
                                      <a:pt x="37" y="159"/>
                                    </a:lnTo>
                                    <a:lnTo>
                                      <a:pt x="32" y="159"/>
                                    </a:lnTo>
                                    <a:lnTo>
                                      <a:pt x="32" y="159"/>
                                    </a:lnTo>
                                    <a:lnTo>
                                      <a:pt x="32" y="159"/>
                                    </a:lnTo>
                                    <a:lnTo>
                                      <a:pt x="32" y="165"/>
                                    </a:lnTo>
                                    <a:lnTo>
                                      <a:pt x="32" y="165"/>
                                    </a:lnTo>
                                    <a:lnTo>
                                      <a:pt x="32" y="170"/>
                                    </a:lnTo>
                                    <a:lnTo>
                                      <a:pt x="26" y="170"/>
                                    </a:lnTo>
                                    <a:lnTo>
                                      <a:pt x="26" y="170"/>
                                    </a:lnTo>
                                    <a:lnTo>
                                      <a:pt x="26" y="170"/>
                                    </a:lnTo>
                                    <a:lnTo>
                                      <a:pt x="26" y="170"/>
                                    </a:lnTo>
                                    <a:lnTo>
                                      <a:pt x="21" y="170"/>
                                    </a:lnTo>
                                    <a:lnTo>
                                      <a:pt x="21" y="170"/>
                                    </a:lnTo>
                                    <a:lnTo>
                                      <a:pt x="21" y="170"/>
                                    </a:lnTo>
                                    <a:lnTo>
                                      <a:pt x="21" y="170"/>
                                    </a:lnTo>
                                    <a:lnTo>
                                      <a:pt x="21" y="170"/>
                                    </a:lnTo>
                                    <a:lnTo>
                                      <a:pt x="21" y="175"/>
                                    </a:lnTo>
                                    <a:lnTo>
                                      <a:pt x="21" y="175"/>
                                    </a:lnTo>
                                    <a:lnTo>
                                      <a:pt x="21" y="175"/>
                                    </a:lnTo>
                                    <a:lnTo>
                                      <a:pt x="21" y="175"/>
                                    </a:lnTo>
                                    <a:lnTo>
                                      <a:pt x="16" y="175"/>
                                    </a:lnTo>
                                    <a:lnTo>
                                      <a:pt x="16" y="175"/>
                                    </a:lnTo>
                                    <a:lnTo>
                                      <a:pt x="16" y="175"/>
                                    </a:lnTo>
                                    <a:lnTo>
                                      <a:pt x="16" y="175"/>
                                    </a:lnTo>
                                    <a:lnTo>
                                      <a:pt x="16" y="175"/>
                                    </a:lnTo>
                                    <a:lnTo>
                                      <a:pt x="16" y="175"/>
                                    </a:lnTo>
                                    <a:lnTo>
                                      <a:pt x="16" y="175"/>
                                    </a:lnTo>
                                    <a:lnTo>
                                      <a:pt x="16" y="175"/>
                                    </a:lnTo>
                                    <a:lnTo>
                                      <a:pt x="11" y="175"/>
                                    </a:lnTo>
                                    <a:lnTo>
                                      <a:pt x="11" y="175"/>
                                    </a:lnTo>
                                    <a:lnTo>
                                      <a:pt x="16" y="181"/>
                                    </a:lnTo>
                                    <a:lnTo>
                                      <a:pt x="16" y="181"/>
                                    </a:lnTo>
                                    <a:lnTo>
                                      <a:pt x="16" y="181"/>
                                    </a:lnTo>
                                    <a:lnTo>
                                      <a:pt x="16" y="181"/>
                                    </a:lnTo>
                                    <a:lnTo>
                                      <a:pt x="16" y="181"/>
                                    </a:lnTo>
                                    <a:lnTo>
                                      <a:pt x="16" y="181"/>
                                    </a:lnTo>
                                    <a:lnTo>
                                      <a:pt x="16" y="181"/>
                                    </a:lnTo>
                                    <a:lnTo>
                                      <a:pt x="16" y="181"/>
                                    </a:lnTo>
                                    <a:lnTo>
                                      <a:pt x="21" y="181"/>
                                    </a:lnTo>
                                    <a:lnTo>
                                      <a:pt x="21" y="181"/>
                                    </a:lnTo>
                                    <a:lnTo>
                                      <a:pt x="21" y="181"/>
                                    </a:lnTo>
                                    <a:lnTo>
                                      <a:pt x="21" y="181"/>
                                    </a:lnTo>
                                    <a:lnTo>
                                      <a:pt x="21" y="181"/>
                                    </a:lnTo>
                                    <a:lnTo>
                                      <a:pt x="21" y="181"/>
                                    </a:lnTo>
                                    <a:lnTo>
                                      <a:pt x="21" y="181"/>
                                    </a:lnTo>
                                    <a:lnTo>
                                      <a:pt x="21" y="181"/>
                                    </a:lnTo>
                                    <a:lnTo>
                                      <a:pt x="16" y="181"/>
                                    </a:lnTo>
                                    <a:lnTo>
                                      <a:pt x="16" y="181"/>
                                    </a:lnTo>
                                    <a:lnTo>
                                      <a:pt x="16" y="181"/>
                                    </a:lnTo>
                                    <a:lnTo>
                                      <a:pt x="16" y="186"/>
                                    </a:lnTo>
                                    <a:lnTo>
                                      <a:pt x="16" y="186"/>
                                    </a:lnTo>
                                    <a:lnTo>
                                      <a:pt x="21" y="186"/>
                                    </a:lnTo>
                                    <a:lnTo>
                                      <a:pt x="21" y="186"/>
                                    </a:lnTo>
                                    <a:lnTo>
                                      <a:pt x="21" y="186"/>
                                    </a:lnTo>
                                    <a:lnTo>
                                      <a:pt x="21" y="186"/>
                                    </a:lnTo>
                                    <a:lnTo>
                                      <a:pt x="21" y="181"/>
                                    </a:lnTo>
                                    <a:lnTo>
                                      <a:pt x="21" y="181"/>
                                    </a:lnTo>
                                    <a:lnTo>
                                      <a:pt x="26" y="181"/>
                                    </a:lnTo>
                                    <a:lnTo>
                                      <a:pt x="26" y="181"/>
                                    </a:lnTo>
                                    <a:lnTo>
                                      <a:pt x="26" y="181"/>
                                    </a:lnTo>
                                    <a:lnTo>
                                      <a:pt x="26" y="181"/>
                                    </a:lnTo>
                                    <a:lnTo>
                                      <a:pt x="26" y="181"/>
                                    </a:lnTo>
                                    <a:lnTo>
                                      <a:pt x="26" y="181"/>
                                    </a:lnTo>
                                    <a:lnTo>
                                      <a:pt x="26" y="181"/>
                                    </a:lnTo>
                                    <a:lnTo>
                                      <a:pt x="26" y="181"/>
                                    </a:lnTo>
                                    <a:lnTo>
                                      <a:pt x="26" y="181"/>
                                    </a:lnTo>
                                    <a:lnTo>
                                      <a:pt x="32" y="181"/>
                                    </a:lnTo>
                                    <a:lnTo>
                                      <a:pt x="32" y="181"/>
                                    </a:lnTo>
                                    <a:lnTo>
                                      <a:pt x="32" y="186"/>
                                    </a:lnTo>
                                    <a:lnTo>
                                      <a:pt x="32" y="181"/>
                                    </a:lnTo>
                                    <a:lnTo>
                                      <a:pt x="32" y="186"/>
                                    </a:lnTo>
                                    <a:lnTo>
                                      <a:pt x="32" y="186"/>
                                    </a:lnTo>
                                    <a:lnTo>
                                      <a:pt x="32" y="186"/>
                                    </a:lnTo>
                                    <a:lnTo>
                                      <a:pt x="32" y="186"/>
                                    </a:lnTo>
                                    <a:lnTo>
                                      <a:pt x="32" y="186"/>
                                    </a:lnTo>
                                    <a:lnTo>
                                      <a:pt x="32" y="186"/>
                                    </a:lnTo>
                                    <a:lnTo>
                                      <a:pt x="32" y="186"/>
                                    </a:lnTo>
                                    <a:lnTo>
                                      <a:pt x="37" y="186"/>
                                    </a:lnTo>
                                    <a:lnTo>
                                      <a:pt x="37" y="186"/>
                                    </a:lnTo>
                                    <a:lnTo>
                                      <a:pt x="37" y="186"/>
                                    </a:lnTo>
                                    <a:lnTo>
                                      <a:pt x="37" y="186"/>
                                    </a:lnTo>
                                    <a:lnTo>
                                      <a:pt x="37" y="186"/>
                                    </a:lnTo>
                                    <a:lnTo>
                                      <a:pt x="37" y="186"/>
                                    </a:lnTo>
                                    <a:lnTo>
                                      <a:pt x="37" y="186"/>
                                    </a:lnTo>
                                    <a:lnTo>
                                      <a:pt x="37" y="186"/>
                                    </a:lnTo>
                                    <a:lnTo>
                                      <a:pt x="37" y="186"/>
                                    </a:lnTo>
                                    <a:lnTo>
                                      <a:pt x="37" y="186"/>
                                    </a:lnTo>
                                    <a:lnTo>
                                      <a:pt x="42" y="186"/>
                                    </a:lnTo>
                                    <a:lnTo>
                                      <a:pt x="42" y="191"/>
                                    </a:lnTo>
                                    <a:lnTo>
                                      <a:pt x="42" y="191"/>
                                    </a:lnTo>
                                    <a:lnTo>
                                      <a:pt x="48" y="191"/>
                                    </a:lnTo>
                                    <a:lnTo>
                                      <a:pt x="48" y="191"/>
                                    </a:lnTo>
                                    <a:lnTo>
                                      <a:pt x="48" y="191"/>
                                    </a:lnTo>
                                    <a:lnTo>
                                      <a:pt x="48" y="186"/>
                                    </a:lnTo>
                                    <a:lnTo>
                                      <a:pt x="48" y="186"/>
                                    </a:lnTo>
                                    <a:lnTo>
                                      <a:pt x="53" y="186"/>
                                    </a:lnTo>
                                    <a:lnTo>
                                      <a:pt x="53" y="186"/>
                                    </a:lnTo>
                                    <a:lnTo>
                                      <a:pt x="53" y="186"/>
                                    </a:lnTo>
                                    <a:lnTo>
                                      <a:pt x="53" y="186"/>
                                    </a:lnTo>
                                    <a:lnTo>
                                      <a:pt x="53" y="186"/>
                                    </a:lnTo>
                                    <a:lnTo>
                                      <a:pt x="53" y="186"/>
                                    </a:lnTo>
                                    <a:lnTo>
                                      <a:pt x="58" y="186"/>
                                    </a:lnTo>
                                    <a:lnTo>
                                      <a:pt x="58" y="186"/>
                                    </a:lnTo>
                                    <a:lnTo>
                                      <a:pt x="58" y="181"/>
                                    </a:lnTo>
                                    <a:lnTo>
                                      <a:pt x="58" y="181"/>
                                    </a:lnTo>
                                    <a:lnTo>
                                      <a:pt x="58" y="181"/>
                                    </a:lnTo>
                                    <a:lnTo>
                                      <a:pt x="64" y="181"/>
                                    </a:lnTo>
                                    <a:lnTo>
                                      <a:pt x="58" y="181"/>
                                    </a:lnTo>
                                    <a:lnTo>
                                      <a:pt x="58" y="186"/>
                                    </a:lnTo>
                                    <a:lnTo>
                                      <a:pt x="58" y="186"/>
                                    </a:lnTo>
                                    <a:lnTo>
                                      <a:pt x="58" y="186"/>
                                    </a:lnTo>
                                    <a:lnTo>
                                      <a:pt x="53" y="186"/>
                                    </a:lnTo>
                                    <a:lnTo>
                                      <a:pt x="53" y="191"/>
                                    </a:lnTo>
                                    <a:lnTo>
                                      <a:pt x="53" y="191"/>
                                    </a:lnTo>
                                    <a:lnTo>
                                      <a:pt x="53" y="191"/>
                                    </a:lnTo>
                                    <a:lnTo>
                                      <a:pt x="53" y="191"/>
                                    </a:lnTo>
                                    <a:lnTo>
                                      <a:pt x="53" y="191"/>
                                    </a:lnTo>
                                    <a:lnTo>
                                      <a:pt x="48" y="197"/>
                                    </a:lnTo>
                                    <a:lnTo>
                                      <a:pt x="48" y="197"/>
                                    </a:lnTo>
                                    <a:lnTo>
                                      <a:pt x="48" y="197"/>
                                    </a:lnTo>
                                    <a:lnTo>
                                      <a:pt x="42" y="197"/>
                                    </a:lnTo>
                                    <a:lnTo>
                                      <a:pt x="42" y="191"/>
                                    </a:lnTo>
                                    <a:lnTo>
                                      <a:pt x="42" y="191"/>
                                    </a:lnTo>
                                    <a:lnTo>
                                      <a:pt x="37" y="191"/>
                                    </a:lnTo>
                                    <a:lnTo>
                                      <a:pt x="37" y="191"/>
                                    </a:lnTo>
                                    <a:lnTo>
                                      <a:pt x="32" y="191"/>
                                    </a:lnTo>
                                    <a:lnTo>
                                      <a:pt x="32" y="197"/>
                                    </a:lnTo>
                                    <a:lnTo>
                                      <a:pt x="32" y="197"/>
                                    </a:lnTo>
                                    <a:lnTo>
                                      <a:pt x="32" y="197"/>
                                    </a:lnTo>
                                    <a:lnTo>
                                      <a:pt x="32" y="197"/>
                                    </a:lnTo>
                                    <a:lnTo>
                                      <a:pt x="32" y="197"/>
                                    </a:lnTo>
                                    <a:lnTo>
                                      <a:pt x="32" y="197"/>
                                    </a:lnTo>
                                    <a:lnTo>
                                      <a:pt x="32" y="202"/>
                                    </a:lnTo>
                                    <a:lnTo>
                                      <a:pt x="26" y="202"/>
                                    </a:lnTo>
                                    <a:lnTo>
                                      <a:pt x="26" y="202"/>
                                    </a:lnTo>
                                    <a:lnTo>
                                      <a:pt x="26" y="202"/>
                                    </a:lnTo>
                                    <a:lnTo>
                                      <a:pt x="26" y="202"/>
                                    </a:lnTo>
                                    <a:lnTo>
                                      <a:pt x="26" y="207"/>
                                    </a:lnTo>
                                    <a:lnTo>
                                      <a:pt x="26" y="207"/>
                                    </a:lnTo>
                                    <a:lnTo>
                                      <a:pt x="21" y="207"/>
                                    </a:lnTo>
                                    <a:lnTo>
                                      <a:pt x="21" y="207"/>
                                    </a:lnTo>
                                    <a:lnTo>
                                      <a:pt x="21" y="213"/>
                                    </a:lnTo>
                                    <a:lnTo>
                                      <a:pt x="21" y="213"/>
                                    </a:lnTo>
                                    <a:lnTo>
                                      <a:pt x="21" y="213"/>
                                    </a:lnTo>
                                    <a:lnTo>
                                      <a:pt x="21" y="213"/>
                                    </a:lnTo>
                                    <a:lnTo>
                                      <a:pt x="21" y="213"/>
                                    </a:lnTo>
                                    <a:lnTo>
                                      <a:pt x="21" y="213"/>
                                    </a:lnTo>
                                    <a:lnTo>
                                      <a:pt x="16" y="213"/>
                                    </a:lnTo>
                                    <a:lnTo>
                                      <a:pt x="16" y="213"/>
                                    </a:lnTo>
                                    <a:lnTo>
                                      <a:pt x="16" y="218"/>
                                    </a:lnTo>
                                    <a:lnTo>
                                      <a:pt x="16" y="218"/>
                                    </a:lnTo>
                                    <a:lnTo>
                                      <a:pt x="16" y="218"/>
                                    </a:lnTo>
                                    <a:lnTo>
                                      <a:pt x="16" y="218"/>
                                    </a:lnTo>
                                    <a:lnTo>
                                      <a:pt x="11" y="223"/>
                                    </a:lnTo>
                                    <a:lnTo>
                                      <a:pt x="11" y="223"/>
                                    </a:lnTo>
                                    <a:lnTo>
                                      <a:pt x="11" y="223"/>
                                    </a:lnTo>
                                    <a:lnTo>
                                      <a:pt x="11" y="223"/>
                                    </a:lnTo>
                                    <a:lnTo>
                                      <a:pt x="5" y="223"/>
                                    </a:lnTo>
                                    <a:lnTo>
                                      <a:pt x="5" y="223"/>
                                    </a:lnTo>
                                    <a:lnTo>
                                      <a:pt x="5" y="223"/>
                                    </a:lnTo>
                                    <a:lnTo>
                                      <a:pt x="5" y="223"/>
                                    </a:lnTo>
                                    <a:lnTo>
                                      <a:pt x="5" y="229"/>
                                    </a:lnTo>
                                    <a:lnTo>
                                      <a:pt x="5" y="223"/>
                                    </a:lnTo>
                                    <a:lnTo>
                                      <a:pt x="11" y="223"/>
                                    </a:lnTo>
                                    <a:lnTo>
                                      <a:pt x="11" y="223"/>
                                    </a:lnTo>
                                    <a:lnTo>
                                      <a:pt x="11" y="223"/>
                                    </a:lnTo>
                                    <a:lnTo>
                                      <a:pt x="11" y="223"/>
                                    </a:lnTo>
                                    <a:lnTo>
                                      <a:pt x="11" y="223"/>
                                    </a:lnTo>
                                    <a:lnTo>
                                      <a:pt x="11" y="223"/>
                                    </a:lnTo>
                                    <a:lnTo>
                                      <a:pt x="11" y="229"/>
                                    </a:lnTo>
                                    <a:lnTo>
                                      <a:pt x="16" y="229"/>
                                    </a:lnTo>
                                    <a:lnTo>
                                      <a:pt x="16" y="229"/>
                                    </a:lnTo>
                                    <a:lnTo>
                                      <a:pt x="16" y="229"/>
                                    </a:lnTo>
                                    <a:lnTo>
                                      <a:pt x="16" y="229"/>
                                    </a:lnTo>
                                    <a:lnTo>
                                      <a:pt x="16" y="223"/>
                                    </a:lnTo>
                                    <a:lnTo>
                                      <a:pt x="16" y="223"/>
                                    </a:lnTo>
                                    <a:lnTo>
                                      <a:pt x="16" y="223"/>
                                    </a:lnTo>
                                    <a:lnTo>
                                      <a:pt x="16" y="223"/>
                                    </a:lnTo>
                                    <a:lnTo>
                                      <a:pt x="16" y="223"/>
                                    </a:lnTo>
                                    <a:lnTo>
                                      <a:pt x="16" y="223"/>
                                    </a:lnTo>
                                    <a:lnTo>
                                      <a:pt x="16" y="223"/>
                                    </a:lnTo>
                                    <a:lnTo>
                                      <a:pt x="16" y="223"/>
                                    </a:lnTo>
                                    <a:lnTo>
                                      <a:pt x="16" y="223"/>
                                    </a:lnTo>
                                    <a:lnTo>
                                      <a:pt x="16" y="223"/>
                                    </a:lnTo>
                                    <a:lnTo>
                                      <a:pt x="16" y="223"/>
                                    </a:lnTo>
                                    <a:lnTo>
                                      <a:pt x="16" y="223"/>
                                    </a:lnTo>
                                    <a:lnTo>
                                      <a:pt x="16" y="223"/>
                                    </a:lnTo>
                                    <a:lnTo>
                                      <a:pt x="21" y="223"/>
                                    </a:lnTo>
                                    <a:lnTo>
                                      <a:pt x="21" y="223"/>
                                    </a:lnTo>
                                    <a:lnTo>
                                      <a:pt x="21" y="223"/>
                                    </a:lnTo>
                                    <a:lnTo>
                                      <a:pt x="21" y="223"/>
                                    </a:lnTo>
                                    <a:lnTo>
                                      <a:pt x="21" y="218"/>
                                    </a:lnTo>
                                    <a:lnTo>
                                      <a:pt x="21" y="218"/>
                                    </a:lnTo>
                                    <a:lnTo>
                                      <a:pt x="21" y="218"/>
                                    </a:lnTo>
                                    <a:lnTo>
                                      <a:pt x="21" y="218"/>
                                    </a:lnTo>
                                    <a:lnTo>
                                      <a:pt x="26" y="218"/>
                                    </a:lnTo>
                                    <a:lnTo>
                                      <a:pt x="26" y="218"/>
                                    </a:lnTo>
                                    <a:lnTo>
                                      <a:pt x="21" y="218"/>
                                    </a:lnTo>
                                    <a:lnTo>
                                      <a:pt x="21" y="218"/>
                                    </a:lnTo>
                                    <a:lnTo>
                                      <a:pt x="26" y="218"/>
                                    </a:lnTo>
                                    <a:lnTo>
                                      <a:pt x="26" y="218"/>
                                    </a:lnTo>
                                    <a:lnTo>
                                      <a:pt x="26" y="218"/>
                                    </a:lnTo>
                                    <a:lnTo>
                                      <a:pt x="26" y="218"/>
                                    </a:lnTo>
                                    <a:lnTo>
                                      <a:pt x="32" y="218"/>
                                    </a:lnTo>
                                    <a:lnTo>
                                      <a:pt x="32" y="218"/>
                                    </a:lnTo>
                                    <a:lnTo>
                                      <a:pt x="32" y="218"/>
                                    </a:lnTo>
                                    <a:lnTo>
                                      <a:pt x="32" y="218"/>
                                    </a:lnTo>
                                    <a:lnTo>
                                      <a:pt x="32" y="218"/>
                                    </a:lnTo>
                                    <a:lnTo>
                                      <a:pt x="32" y="218"/>
                                    </a:lnTo>
                                    <a:lnTo>
                                      <a:pt x="32" y="218"/>
                                    </a:lnTo>
                                    <a:lnTo>
                                      <a:pt x="32" y="213"/>
                                    </a:lnTo>
                                    <a:lnTo>
                                      <a:pt x="32" y="218"/>
                                    </a:lnTo>
                                    <a:lnTo>
                                      <a:pt x="32" y="218"/>
                                    </a:lnTo>
                                    <a:lnTo>
                                      <a:pt x="32" y="218"/>
                                    </a:lnTo>
                                    <a:lnTo>
                                      <a:pt x="32" y="218"/>
                                    </a:lnTo>
                                    <a:lnTo>
                                      <a:pt x="32" y="218"/>
                                    </a:lnTo>
                                    <a:lnTo>
                                      <a:pt x="37" y="218"/>
                                    </a:lnTo>
                                    <a:lnTo>
                                      <a:pt x="37" y="218"/>
                                    </a:lnTo>
                                    <a:lnTo>
                                      <a:pt x="37" y="218"/>
                                    </a:lnTo>
                                    <a:lnTo>
                                      <a:pt x="37" y="218"/>
                                    </a:lnTo>
                                    <a:lnTo>
                                      <a:pt x="37" y="223"/>
                                    </a:lnTo>
                                    <a:lnTo>
                                      <a:pt x="37" y="218"/>
                                    </a:lnTo>
                                    <a:lnTo>
                                      <a:pt x="37" y="218"/>
                                    </a:lnTo>
                                    <a:lnTo>
                                      <a:pt x="37" y="223"/>
                                    </a:lnTo>
                                    <a:lnTo>
                                      <a:pt x="37" y="223"/>
                                    </a:lnTo>
                                    <a:lnTo>
                                      <a:pt x="42" y="223"/>
                                    </a:lnTo>
                                    <a:lnTo>
                                      <a:pt x="42" y="218"/>
                                    </a:lnTo>
                                    <a:lnTo>
                                      <a:pt x="42" y="218"/>
                                    </a:lnTo>
                                    <a:lnTo>
                                      <a:pt x="42" y="218"/>
                                    </a:lnTo>
                                    <a:lnTo>
                                      <a:pt x="42" y="218"/>
                                    </a:lnTo>
                                    <a:lnTo>
                                      <a:pt x="42" y="218"/>
                                    </a:lnTo>
                                    <a:lnTo>
                                      <a:pt x="42" y="218"/>
                                    </a:lnTo>
                                    <a:lnTo>
                                      <a:pt x="42" y="218"/>
                                    </a:lnTo>
                                    <a:lnTo>
                                      <a:pt x="42" y="218"/>
                                    </a:lnTo>
                                    <a:lnTo>
                                      <a:pt x="42" y="218"/>
                                    </a:lnTo>
                                    <a:lnTo>
                                      <a:pt x="42" y="218"/>
                                    </a:lnTo>
                                    <a:lnTo>
                                      <a:pt x="42" y="218"/>
                                    </a:lnTo>
                                    <a:lnTo>
                                      <a:pt x="42" y="218"/>
                                    </a:lnTo>
                                    <a:lnTo>
                                      <a:pt x="42" y="218"/>
                                    </a:lnTo>
                                    <a:lnTo>
                                      <a:pt x="42" y="218"/>
                                    </a:lnTo>
                                    <a:lnTo>
                                      <a:pt x="42" y="213"/>
                                    </a:lnTo>
                                    <a:lnTo>
                                      <a:pt x="42" y="218"/>
                                    </a:lnTo>
                                    <a:lnTo>
                                      <a:pt x="42" y="213"/>
                                    </a:lnTo>
                                    <a:lnTo>
                                      <a:pt x="42" y="213"/>
                                    </a:lnTo>
                                    <a:lnTo>
                                      <a:pt x="42" y="213"/>
                                    </a:lnTo>
                                    <a:lnTo>
                                      <a:pt x="42" y="213"/>
                                    </a:lnTo>
                                    <a:lnTo>
                                      <a:pt x="42" y="213"/>
                                    </a:lnTo>
                                    <a:lnTo>
                                      <a:pt x="42" y="213"/>
                                    </a:lnTo>
                                    <a:lnTo>
                                      <a:pt x="42" y="213"/>
                                    </a:lnTo>
                                    <a:lnTo>
                                      <a:pt x="42" y="207"/>
                                    </a:lnTo>
                                    <a:lnTo>
                                      <a:pt x="42" y="213"/>
                                    </a:lnTo>
                                    <a:lnTo>
                                      <a:pt x="48" y="213"/>
                                    </a:lnTo>
                                    <a:lnTo>
                                      <a:pt x="48" y="207"/>
                                    </a:lnTo>
                                    <a:lnTo>
                                      <a:pt x="53" y="207"/>
                                    </a:lnTo>
                                    <a:lnTo>
                                      <a:pt x="53" y="207"/>
                                    </a:lnTo>
                                    <a:lnTo>
                                      <a:pt x="53" y="207"/>
                                    </a:lnTo>
                                    <a:lnTo>
                                      <a:pt x="58" y="207"/>
                                    </a:lnTo>
                                    <a:lnTo>
                                      <a:pt x="58" y="213"/>
                                    </a:lnTo>
                                    <a:lnTo>
                                      <a:pt x="64" y="213"/>
                                    </a:lnTo>
                                    <a:lnTo>
                                      <a:pt x="64" y="213"/>
                                    </a:lnTo>
                                    <a:lnTo>
                                      <a:pt x="58" y="213"/>
                                    </a:lnTo>
                                    <a:lnTo>
                                      <a:pt x="64" y="213"/>
                                    </a:lnTo>
                                    <a:lnTo>
                                      <a:pt x="64" y="213"/>
                                    </a:lnTo>
                                    <a:lnTo>
                                      <a:pt x="58" y="207"/>
                                    </a:lnTo>
                                    <a:lnTo>
                                      <a:pt x="69" y="213"/>
                                    </a:lnTo>
                                    <a:lnTo>
                                      <a:pt x="69" y="213"/>
                                    </a:lnTo>
                                    <a:lnTo>
                                      <a:pt x="69" y="213"/>
                                    </a:lnTo>
                                    <a:lnTo>
                                      <a:pt x="69" y="207"/>
                                    </a:lnTo>
                                    <a:lnTo>
                                      <a:pt x="69" y="207"/>
                                    </a:lnTo>
                                    <a:lnTo>
                                      <a:pt x="69" y="207"/>
                                    </a:lnTo>
                                    <a:lnTo>
                                      <a:pt x="69" y="207"/>
                                    </a:lnTo>
                                    <a:lnTo>
                                      <a:pt x="69" y="207"/>
                                    </a:lnTo>
                                    <a:lnTo>
                                      <a:pt x="69" y="207"/>
                                    </a:lnTo>
                                    <a:lnTo>
                                      <a:pt x="69" y="207"/>
                                    </a:lnTo>
                                    <a:lnTo>
                                      <a:pt x="69" y="207"/>
                                    </a:lnTo>
                                    <a:lnTo>
                                      <a:pt x="74" y="207"/>
                                    </a:lnTo>
                                    <a:lnTo>
                                      <a:pt x="74" y="207"/>
                                    </a:lnTo>
                                    <a:lnTo>
                                      <a:pt x="74" y="207"/>
                                    </a:lnTo>
                                    <a:lnTo>
                                      <a:pt x="74" y="207"/>
                                    </a:lnTo>
                                    <a:lnTo>
                                      <a:pt x="80" y="207"/>
                                    </a:lnTo>
                                    <a:lnTo>
                                      <a:pt x="80" y="202"/>
                                    </a:lnTo>
                                    <a:lnTo>
                                      <a:pt x="80" y="202"/>
                                    </a:lnTo>
                                    <a:lnTo>
                                      <a:pt x="80" y="207"/>
                                    </a:lnTo>
                                    <a:lnTo>
                                      <a:pt x="80" y="207"/>
                                    </a:lnTo>
                                    <a:lnTo>
                                      <a:pt x="80" y="202"/>
                                    </a:lnTo>
                                    <a:lnTo>
                                      <a:pt x="80" y="202"/>
                                    </a:lnTo>
                                    <a:lnTo>
                                      <a:pt x="80" y="202"/>
                                    </a:lnTo>
                                    <a:lnTo>
                                      <a:pt x="80" y="202"/>
                                    </a:lnTo>
                                    <a:lnTo>
                                      <a:pt x="80" y="202"/>
                                    </a:lnTo>
                                    <a:lnTo>
                                      <a:pt x="80" y="202"/>
                                    </a:lnTo>
                                    <a:lnTo>
                                      <a:pt x="80" y="202"/>
                                    </a:lnTo>
                                    <a:lnTo>
                                      <a:pt x="80" y="202"/>
                                    </a:lnTo>
                                    <a:lnTo>
                                      <a:pt x="80" y="202"/>
                                    </a:lnTo>
                                    <a:lnTo>
                                      <a:pt x="85" y="207"/>
                                    </a:lnTo>
                                    <a:lnTo>
                                      <a:pt x="85" y="202"/>
                                    </a:lnTo>
                                    <a:lnTo>
                                      <a:pt x="85" y="202"/>
                                    </a:lnTo>
                                    <a:lnTo>
                                      <a:pt x="85" y="202"/>
                                    </a:lnTo>
                                    <a:lnTo>
                                      <a:pt x="85" y="202"/>
                                    </a:lnTo>
                                    <a:lnTo>
                                      <a:pt x="85" y="202"/>
                                    </a:lnTo>
                                    <a:lnTo>
                                      <a:pt x="85" y="207"/>
                                    </a:lnTo>
                                    <a:lnTo>
                                      <a:pt x="85" y="202"/>
                                    </a:lnTo>
                                    <a:lnTo>
                                      <a:pt x="85" y="202"/>
                                    </a:lnTo>
                                    <a:lnTo>
                                      <a:pt x="85" y="202"/>
                                    </a:lnTo>
                                    <a:lnTo>
                                      <a:pt x="85" y="202"/>
                                    </a:lnTo>
                                    <a:lnTo>
                                      <a:pt x="90" y="202"/>
                                    </a:lnTo>
                                    <a:lnTo>
                                      <a:pt x="85" y="202"/>
                                    </a:lnTo>
                                    <a:lnTo>
                                      <a:pt x="85" y="207"/>
                                    </a:lnTo>
                                    <a:lnTo>
                                      <a:pt x="90" y="207"/>
                                    </a:lnTo>
                                    <a:lnTo>
                                      <a:pt x="90" y="207"/>
                                    </a:lnTo>
                                    <a:lnTo>
                                      <a:pt x="90" y="202"/>
                                    </a:lnTo>
                                    <a:lnTo>
                                      <a:pt x="96" y="202"/>
                                    </a:lnTo>
                                    <a:lnTo>
                                      <a:pt x="101" y="202"/>
                                    </a:lnTo>
                                    <a:lnTo>
                                      <a:pt x="101" y="202"/>
                                    </a:lnTo>
                                    <a:lnTo>
                                      <a:pt x="106" y="207"/>
                                    </a:lnTo>
                                    <a:lnTo>
                                      <a:pt x="106" y="202"/>
                                    </a:lnTo>
                                    <a:lnTo>
                                      <a:pt x="106" y="202"/>
                                    </a:lnTo>
                                    <a:lnTo>
                                      <a:pt x="112" y="202"/>
                                    </a:lnTo>
                                    <a:lnTo>
                                      <a:pt x="112" y="202"/>
                                    </a:lnTo>
                                    <a:lnTo>
                                      <a:pt x="117" y="197"/>
                                    </a:lnTo>
                                    <a:lnTo>
                                      <a:pt x="117" y="197"/>
                                    </a:lnTo>
                                    <a:lnTo>
                                      <a:pt x="117" y="197"/>
                                    </a:lnTo>
                                    <a:lnTo>
                                      <a:pt x="117" y="197"/>
                                    </a:lnTo>
                                    <a:lnTo>
                                      <a:pt x="117" y="197"/>
                                    </a:lnTo>
                                    <a:lnTo>
                                      <a:pt x="122" y="197"/>
                                    </a:lnTo>
                                    <a:lnTo>
                                      <a:pt x="122" y="197"/>
                                    </a:lnTo>
                                    <a:lnTo>
                                      <a:pt x="122" y="191"/>
                                    </a:lnTo>
                                    <a:lnTo>
                                      <a:pt x="122" y="191"/>
                                    </a:lnTo>
                                    <a:lnTo>
                                      <a:pt x="122" y="191"/>
                                    </a:lnTo>
                                    <a:lnTo>
                                      <a:pt x="122" y="191"/>
                                    </a:lnTo>
                                    <a:lnTo>
                                      <a:pt x="122" y="186"/>
                                    </a:lnTo>
                                    <a:lnTo>
                                      <a:pt x="127" y="186"/>
                                    </a:lnTo>
                                    <a:lnTo>
                                      <a:pt x="127" y="186"/>
                                    </a:lnTo>
                                    <a:lnTo>
                                      <a:pt x="122" y="186"/>
                                    </a:lnTo>
                                    <a:lnTo>
                                      <a:pt x="122" y="186"/>
                                    </a:lnTo>
                                    <a:lnTo>
                                      <a:pt x="117" y="186"/>
                                    </a:lnTo>
                                    <a:lnTo>
                                      <a:pt x="117" y="186"/>
                                    </a:lnTo>
                                    <a:lnTo>
                                      <a:pt x="117" y="186"/>
                                    </a:lnTo>
                                    <a:lnTo>
                                      <a:pt x="112" y="186"/>
                                    </a:lnTo>
                                    <a:lnTo>
                                      <a:pt x="112" y="186"/>
                                    </a:lnTo>
                                    <a:lnTo>
                                      <a:pt x="112" y="186"/>
                                    </a:lnTo>
                                    <a:lnTo>
                                      <a:pt x="112" y="186"/>
                                    </a:lnTo>
                                    <a:lnTo>
                                      <a:pt x="112" y="186"/>
                                    </a:lnTo>
                                    <a:lnTo>
                                      <a:pt x="112" y="186"/>
                                    </a:lnTo>
                                    <a:lnTo>
                                      <a:pt x="112" y="186"/>
                                    </a:lnTo>
                                    <a:lnTo>
                                      <a:pt x="112" y="186"/>
                                    </a:lnTo>
                                    <a:lnTo>
                                      <a:pt x="112" y="186"/>
                                    </a:lnTo>
                                    <a:lnTo>
                                      <a:pt x="106" y="186"/>
                                    </a:lnTo>
                                    <a:lnTo>
                                      <a:pt x="106" y="186"/>
                                    </a:lnTo>
                                    <a:lnTo>
                                      <a:pt x="106" y="186"/>
                                    </a:lnTo>
                                    <a:lnTo>
                                      <a:pt x="112" y="186"/>
                                    </a:lnTo>
                                    <a:lnTo>
                                      <a:pt x="112" y="186"/>
                                    </a:lnTo>
                                    <a:lnTo>
                                      <a:pt x="112" y="186"/>
                                    </a:lnTo>
                                    <a:lnTo>
                                      <a:pt x="112" y="181"/>
                                    </a:lnTo>
                                    <a:lnTo>
                                      <a:pt x="112" y="186"/>
                                    </a:lnTo>
                                    <a:lnTo>
                                      <a:pt x="117" y="186"/>
                                    </a:lnTo>
                                    <a:lnTo>
                                      <a:pt x="117" y="181"/>
                                    </a:lnTo>
                                    <a:lnTo>
                                      <a:pt x="112" y="181"/>
                                    </a:lnTo>
                                    <a:lnTo>
                                      <a:pt x="117" y="181"/>
                                    </a:lnTo>
                                    <a:lnTo>
                                      <a:pt x="112" y="181"/>
                                    </a:lnTo>
                                    <a:lnTo>
                                      <a:pt x="112" y="181"/>
                                    </a:lnTo>
                                    <a:lnTo>
                                      <a:pt x="112" y="181"/>
                                    </a:lnTo>
                                    <a:lnTo>
                                      <a:pt x="112" y="181"/>
                                    </a:lnTo>
                                    <a:lnTo>
                                      <a:pt x="117" y="181"/>
                                    </a:lnTo>
                                    <a:lnTo>
                                      <a:pt x="117" y="181"/>
                                    </a:lnTo>
                                    <a:lnTo>
                                      <a:pt x="117" y="181"/>
                                    </a:lnTo>
                                    <a:lnTo>
                                      <a:pt x="117" y="181"/>
                                    </a:lnTo>
                                    <a:lnTo>
                                      <a:pt x="117" y="181"/>
                                    </a:lnTo>
                                    <a:lnTo>
                                      <a:pt x="117" y="175"/>
                                    </a:lnTo>
                                    <a:lnTo>
                                      <a:pt x="117" y="181"/>
                                    </a:lnTo>
                                    <a:lnTo>
                                      <a:pt x="112" y="181"/>
                                    </a:lnTo>
                                    <a:lnTo>
                                      <a:pt x="112" y="181"/>
                                    </a:lnTo>
                                    <a:lnTo>
                                      <a:pt x="112" y="181"/>
                                    </a:lnTo>
                                    <a:lnTo>
                                      <a:pt x="117" y="175"/>
                                    </a:lnTo>
                                    <a:lnTo>
                                      <a:pt x="117" y="175"/>
                                    </a:lnTo>
                                    <a:lnTo>
                                      <a:pt x="117" y="175"/>
                                    </a:lnTo>
                                    <a:lnTo>
                                      <a:pt x="117" y="175"/>
                                    </a:lnTo>
                                    <a:lnTo>
                                      <a:pt x="117" y="175"/>
                                    </a:lnTo>
                                    <a:lnTo>
                                      <a:pt x="117" y="175"/>
                                    </a:lnTo>
                                    <a:lnTo>
                                      <a:pt x="117" y="175"/>
                                    </a:lnTo>
                                    <a:lnTo>
                                      <a:pt x="122" y="175"/>
                                    </a:lnTo>
                                    <a:lnTo>
                                      <a:pt x="122" y="175"/>
                                    </a:lnTo>
                                    <a:lnTo>
                                      <a:pt x="122" y="175"/>
                                    </a:lnTo>
                                    <a:lnTo>
                                      <a:pt x="122" y="175"/>
                                    </a:lnTo>
                                    <a:lnTo>
                                      <a:pt x="122" y="175"/>
                                    </a:lnTo>
                                    <a:lnTo>
                                      <a:pt x="122" y="170"/>
                                    </a:lnTo>
                                    <a:lnTo>
                                      <a:pt x="122" y="170"/>
                                    </a:lnTo>
                                    <a:lnTo>
                                      <a:pt x="117" y="170"/>
                                    </a:lnTo>
                                    <a:lnTo>
                                      <a:pt x="117" y="170"/>
                                    </a:lnTo>
                                    <a:lnTo>
                                      <a:pt x="122" y="170"/>
                                    </a:lnTo>
                                    <a:lnTo>
                                      <a:pt x="122" y="170"/>
                                    </a:lnTo>
                                    <a:lnTo>
                                      <a:pt x="122" y="170"/>
                                    </a:lnTo>
                                    <a:lnTo>
                                      <a:pt x="122" y="170"/>
                                    </a:lnTo>
                                    <a:lnTo>
                                      <a:pt x="122" y="170"/>
                                    </a:lnTo>
                                    <a:lnTo>
                                      <a:pt x="122" y="170"/>
                                    </a:lnTo>
                                    <a:lnTo>
                                      <a:pt x="122" y="170"/>
                                    </a:lnTo>
                                    <a:lnTo>
                                      <a:pt x="122" y="170"/>
                                    </a:lnTo>
                                    <a:lnTo>
                                      <a:pt x="122" y="170"/>
                                    </a:lnTo>
                                    <a:lnTo>
                                      <a:pt x="122" y="170"/>
                                    </a:lnTo>
                                    <a:lnTo>
                                      <a:pt x="122" y="170"/>
                                    </a:lnTo>
                                    <a:lnTo>
                                      <a:pt x="127" y="170"/>
                                    </a:lnTo>
                                    <a:lnTo>
                                      <a:pt x="127" y="165"/>
                                    </a:lnTo>
                                    <a:lnTo>
                                      <a:pt x="127" y="165"/>
                                    </a:lnTo>
                                    <a:lnTo>
                                      <a:pt x="127" y="170"/>
                                    </a:lnTo>
                                    <a:lnTo>
                                      <a:pt x="127" y="170"/>
                                    </a:lnTo>
                                    <a:lnTo>
                                      <a:pt x="127" y="165"/>
                                    </a:lnTo>
                                    <a:lnTo>
                                      <a:pt x="127" y="165"/>
                                    </a:lnTo>
                                    <a:lnTo>
                                      <a:pt x="127" y="165"/>
                                    </a:lnTo>
                                    <a:lnTo>
                                      <a:pt x="127" y="159"/>
                                    </a:lnTo>
                                    <a:lnTo>
                                      <a:pt x="127" y="159"/>
                                    </a:lnTo>
                                    <a:lnTo>
                                      <a:pt x="127" y="154"/>
                                    </a:lnTo>
                                    <a:lnTo>
                                      <a:pt x="127" y="149"/>
                                    </a:lnTo>
                                    <a:lnTo>
                                      <a:pt x="122" y="149"/>
                                    </a:lnTo>
                                    <a:lnTo>
                                      <a:pt x="122" y="149"/>
                                    </a:lnTo>
                                    <a:lnTo>
                                      <a:pt x="122" y="149"/>
                                    </a:lnTo>
                                    <a:lnTo>
                                      <a:pt x="122" y="149"/>
                                    </a:lnTo>
                                    <a:lnTo>
                                      <a:pt x="117" y="144"/>
                                    </a:lnTo>
                                    <a:lnTo>
                                      <a:pt x="112" y="144"/>
                                    </a:lnTo>
                                    <a:lnTo>
                                      <a:pt x="112" y="144"/>
                                    </a:lnTo>
                                    <a:lnTo>
                                      <a:pt x="112" y="144"/>
                                    </a:lnTo>
                                    <a:lnTo>
                                      <a:pt x="112" y="144"/>
                                    </a:lnTo>
                                    <a:lnTo>
                                      <a:pt x="106" y="144"/>
                                    </a:lnTo>
                                    <a:lnTo>
                                      <a:pt x="106" y="149"/>
                                    </a:lnTo>
                                    <a:lnTo>
                                      <a:pt x="106" y="149"/>
                                    </a:lnTo>
                                    <a:lnTo>
                                      <a:pt x="101" y="149"/>
                                    </a:lnTo>
                                    <a:lnTo>
                                      <a:pt x="101" y="149"/>
                                    </a:lnTo>
                                    <a:lnTo>
                                      <a:pt x="101" y="149"/>
                                    </a:lnTo>
                                    <a:lnTo>
                                      <a:pt x="101" y="149"/>
                                    </a:lnTo>
                                    <a:lnTo>
                                      <a:pt x="101" y="149"/>
                                    </a:lnTo>
                                    <a:lnTo>
                                      <a:pt x="101" y="149"/>
                                    </a:lnTo>
                                    <a:lnTo>
                                      <a:pt x="101" y="149"/>
                                    </a:lnTo>
                                    <a:lnTo>
                                      <a:pt x="101" y="149"/>
                                    </a:lnTo>
                                    <a:lnTo>
                                      <a:pt x="101" y="149"/>
                                    </a:lnTo>
                                    <a:lnTo>
                                      <a:pt x="101" y="149"/>
                                    </a:lnTo>
                                    <a:lnTo>
                                      <a:pt x="101" y="149"/>
                                    </a:lnTo>
                                    <a:lnTo>
                                      <a:pt x="101" y="144"/>
                                    </a:lnTo>
                                    <a:lnTo>
                                      <a:pt x="101" y="144"/>
                                    </a:lnTo>
                                    <a:lnTo>
                                      <a:pt x="101" y="144"/>
                                    </a:lnTo>
                                    <a:lnTo>
                                      <a:pt x="101" y="144"/>
                                    </a:lnTo>
                                    <a:lnTo>
                                      <a:pt x="101" y="144"/>
                                    </a:lnTo>
                                    <a:lnTo>
                                      <a:pt x="106" y="144"/>
                                    </a:lnTo>
                                    <a:lnTo>
                                      <a:pt x="106" y="138"/>
                                    </a:lnTo>
                                    <a:lnTo>
                                      <a:pt x="106" y="138"/>
                                    </a:lnTo>
                                    <a:lnTo>
                                      <a:pt x="101" y="138"/>
                                    </a:lnTo>
                                    <a:lnTo>
                                      <a:pt x="101" y="133"/>
                                    </a:lnTo>
                                    <a:lnTo>
                                      <a:pt x="101" y="133"/>
                                    </a:lnTo>
                                    <a:lnTo>
                                      <a:pt x="101" y="133"/>
                                    </a:lnTo>
                                    <a:lnTo>
                                      <a:pt x="101" y="133"/>
                                    </a:lnTo>
                                    <a:lnTo>
                                      <a:pt x="96" y="133"/>
                                    </a:lnTo>
                                    <a:lnTo>
                                      <a:pt x="96" y="133"/>
                                    </a:lnTo>
                                    <a:lnTo>
                                      <a:pt x="96" y="133"/>
                                    </a:lnTo>
                                    <a:lnTo>
                                      <a:pt x="96" y="128"/>
                                    </a:lnTo>
                                    <a:lnTo>
                                      <a:pt x="96" y="128"/>
                                    </a:lnTo>
                                    <a:lnTo>
                                      <a:pt x="90" y="128"/>
                                    </a:lnTo>
                                    <a:lnTo>
                                      <a:pt x="90" y="128"/>
                                    </a:lnTo>
                                    <a:lnTo>
                                      <a:pt x="90" y="128"/>
                                    </a:lnTo>
                                    <a:lnTo>
                                      <a:pt x="90" y="128"/>
                                    </a:lnTo>
                                    <a:lnTo>
                                      <a:pt x="85" y="128"/>
                                    </a:lnTo>
                                    <a:lnTo>
                                      <a:pt x="85" y="128"/>
                                    </a:lnTo>
                                    <a:lnTo>
                                      <a:pt x="85" y="128"/>
                                    </a:lnTo>
                                    <a:lnTo>
                                      <a:pt x="85" y="128"/>
                                    </a:lnTo>
                                    <a:lnTo>
                                      <a:pt x="85" y="128"/>
                                    </a:lnTo>
                                    <a:lnTo>
                                      <a:pt x="90" y="128"/>
                                    </a:lnTo>
                                    <a:lnTo>
                                      <a:pt x="90" y="128"/>
                                    </a:lnTo>
                                    <a:lnTo>
                                      <a:pt x="90" y="128"/>
                                    </a:lnTo>
                                    <a:lnTo>
                                      <a:pt x="90" y="128"/>
                                    </a:lnTo>
                                    <a:lnTo>
                                      <a:pt x="96" y="128"/>
                                    </a:lnTo>
                                    <a:lnTo>
                                      <a:pt x="96" y="128"/>
                                    </a:lnTo>
                                    <a:lnTo>
                                      <a:pt x="96" y="128"/>
                                    </a:lnTo>
                                    <a:lnTo>
                                      <a:pt x="96" y="128"/>
                                    </a:lnTo>
                                    <a:lnTo>
                                      <a:pt x="101" y="128"/>
                                    </a:lnTo>
                                    <a:lnTo>
                                      <a:pt x="101" y="128"/>
                                    </a:lnTo>
                                    <a:lnTo>
                                      <a:pt x="101" y="128"/>
                                    </a:lnTo>
                                    <a:lnTo>
                                      <a:pt x="101" y="128"/>
                                    </a:lnTo>
                                    <a:lnTo>
                                      <a:pt x="96" y="128"/>
                                    </a:lnTo>
                                    <a:lnTo>
                                      <a:pt x="96" y="122"/>
                                    </a:lnTo>
                                    <a:lnTo>
                                      <a:pt x="96" y="122"/>
                                    </a:lnTo>
                                    <a:lnTo>
                                      <a:pt x="96" y="122"/>
                                    </a:lnTo>
                                    <a:lnTo>
                                      <a:pt x="96" y="117"/>
                                    </a:lnTo>
                                    <a:lnTo>
                                      <a:pt x="96" y="117"/>
                                    </a:lnTo>
                                    <a:lnTo>
                                      <a:pt x="96" y="117"/>
                                    </a:lnTo>
                                    <a:lnTo>
                                      <a:pt x="96" y="117"/>
                                    </a:lnTo>
                                    <a:lnTo>
                                      <a:pt x="96" y="117"/>
                                    </a:lnTo>
                                    <a:lnTo>
                                      <a:pt x="96" y="117"/>
                                    </a:lnTo>
                                    <a:lnTo>
                                      <a:pt x="96" y="117"/>
                                    </a:lnTo>
                                    <a:lnTo>
                                      <a:pt x="90" y="117"/>
                                    </a:lnTo>
                                    <a:lnTo>
                                      <a:pt x="90" y="112"/>
                                    </a:lnTo>
                                    <a:lnTo>
                                      <a:pt x="90" y="112"/>
                                    </a:lnTo>
                                    <a:lnTo>
                                      <a:pt x="90" y="112"/>
                                    </a:lnTo>
                                    <a:lnTo>
                                      <a:pt x="90" y="112"/>
                                    </a:lnTo>
                                    <a:lnTo>
                                      <a:pt x="90" y="112"/>
                                    </a:lnTo>
                                    <a:lnTo>
                                      <a:pt x="90" y="112"/>
                                    </a:lnTo>
                                    <a:lnTo>
                                      <a:pt x="90" y="106"/>
                                    </a:lnTo>
                                    <a:lnTo>
                                      <a:pt x="85" y="106"/>
                                    </a:lnTo>
                                    <a:lnTo>
                                      <a:pt x="85" y="106"/>
                                    </a:lnTo>
                                    <a:lnTo>
                                      <a:pt x="85" y="106"/>
                                    </a:lnTo>
                                    <a:lnTo>
                                      <a:pt x="85" y="106"/>
                                    </a:lnTo>
                                    <a:lnTo>
                                      <a:pt x="85" y="106"/>
                                    </a:lnTo>
                                    <a:lnTo>
                                      <a:pt x="80" y="106"/>
                                    </a:lnTo>
                                    <a:lnTo>
                                      <a:pt x="80" y="106"/>
                                    </a:lnTo>
                                    <a:lnTo>
                                      <a:pt x="80" y="106"/>
                                    </a:lnTo>
                                    <a:lnTo>
                                      <a:pt x="80" y="106"/>
                                    </a:lnTo>
                                    <a:lnTo>
                                      <a:pt x="80" y="106"/>
                                    </a:lnTo>
                                    <a:lnTo>
                                      <a:pt x="80" y="106"/>
                                    </a:lnTo>
                                    <a:lnTo>
                                      <a:pt x="74" y="106"/>
                                    </a:lnTo>
                                    <a:lnTo>
                                      <a:pt x="74" y="106"/>
                                    </a:lnTo>
                                    <a:lnTo>
                                      <a:pt x="80" y="106"/>
                                    </a:lnTo>
                                    <a:lnTo>
                                      <a:pt x="80" y="106"/>
                                    </a:lnTo>
                                    <a:lnTo>
                                      <a:pt x="80" y="101"/>
                                    </a:lnTo>
                                    <a:lnTo>
                                      <a:pt x="80" y="101"/>
                                    </a:lnTo>
                                    <a:lnTo>
                                      <a:pt x="80" y="101"/>
                                    </a:lnTo>
                                    <a:lnTo>
                                      <a:pt x="80" y="101"/>
                                    </a:lnTo>
                                    <a:lnTo>
                                      <a:pt x="80" y="101"/>
                                    </a:lnTo>
                                    <a:lnTo>
                                      <a:pt x="74" y="101"/>
                                    </a:lnTo>
                                    <a:lnTo>
                                      <a:pt x="74" y="96"/>
                                    </a:lnTo>
                                    <a:lnTo>
                                      <a:pt x="74" y="96"/>
                                    </a:lnTo>
                                    <a:lnTo>
                                      <a:pt x="74" y="96"/>
                                    </a:lnTo>
                                    <a:lnTo>
                                      <a:pt x="74" y="96"/>
                                    </a:lnTo>
                                    <a:lnTo>
                                      <a:pt x="74" y="96"/>
                                    </a:lnTo>
                                    <a:lnTo>
                                      <a:pt x="74" y="90"/>
                                    </a:lnTo>
                                    <a:lnTo>
                                      <a:pt x="74" y="90"/>
                                    </a:lnTo>
                                    <a:lnTo>
                                      <a:pt x="74" y="90"/>
                                    </a:lnTo>
                                    <a:lnTo>
                                      <a:pt x="74" y="90"/>
                                    </a:lnTo>
                                    <a:lnTo>
                                      <a:pt x="69" y="85"/>
                                    </a:lnTo>
                                    <a:lnTo>
                                      <a:pt x="69" y="85"/>
                                    </a:lnTo>
                                    <a:lnTo>
                                      <a:pt x="69" y="85"/>
                                    </a:lnTo>
                                    <a:lnTo>
                                      <a:pt x="69" y="85"/>
                                    </a:lnTo>
                                    <a:lnTo>
                                      <a:pt x="69" y="85"/>
                                    </a:lnTo>
                                    <a:lnTo>
                                      <a:pt x="69" y="80"/>
                                    </a:lnTo>
                                    <a:lnTo>
                                      <a:pt x="69" y="80"/>
                                    </a:lnTo>
                                    <a:lnTo>
                                      <a:pt x="69" y="80"/>
                                    </a:lnTo>
                                    <a:lnTo>
                                      <a:pt x="69" y="80"/>
                                    </a:lnTo>
                                    <a:lnTo>
                                      <a:pt x="69" y="80"/>
                                    </a:lnTo>
                                    <a:lnTo>
                                      <a:pt x="69" y="80"/>
                                    </a:lnTo>
                                    <a:lnTo>
                                      <a:pt x="69" y="80"/>
                                    </a:lnTo>
                                    <a:lnTo>
                                      <a:pt x="69" y="74"/>
                                    </a:lnTo>
                                    <a:lnTo>
                                      <a:pt x="64" y="74"/>
                                    </a:lnTo>
                                    <a:lnTo>
                                      <a:pt x="64" y="74"/>
                                    </a:lnTo>
                                    <a:lnTo>
                                      <a:pt x="64" y="69"/>
                                    </a:lnTo>
                                    <a:lnTo>
                                      <a:pt x="64" y="69"/>
                                    </a:lnTo>
                                    <a:lnTo>
                                      <a:pt x="64" y="69"/>
                                    </a:lnTo>
                                    <a:lnTo>
                                      <a:pt x="64" y="69"/>
                                    </a:lnTo>
                                    <a:lnTo>
                                      <a:pt x="58" y="69"/>
                                    </a:lnTo>
                                    <a:lnTo>
                                      <a:pt x="58" y="69"/>
                                    </a:lnTo>
                                    <a:lnTo>
                                      <a:pt x="58" y="69"/>
                                    </a:lnTo>
                                    <a:lnTo>
                                      <a:pt x="53" y="69"/>
                                    </a:lnTo>
                                    <a:lnTo>
                                      <a:pt x="53" y="69"/>
                                    </a:lnTo>
                                    <a:lnTo>
                                      <a:pt x="53" y="69"/>
                                    </a:lnTo>
                                    <a:lnTo>
                                      <a:pt x="53" y="69"/>
                                    </a:lnTo>
                                    <a:lnTo>
                                      <a:pt x="48" y="69"/>
                                    </a:lnTo>
                                    <a:lnTo>
                                      <a:pt x="48" y="69"/>
                                    </a:lnTo>
                                    <a:lnTo>
                                      <a:pt x="48" y="69"/>
                                    </a:lnTo>
                                    <a:lnTo>
                                      <a:pt x="42" y="69"/>
                                    </a:lnTo>
                                    <a:lnTo>
                                      <a:pt x="42" y="69"/>
                                    </a:lnTo>
                                    <a:lnTo>
                                      <a:pt x="42" y="69"/>
                                    </a:lnTo>
                                    <a:lnTo>
                                      <a:pt x="42" y="69"/>
                                    </a:lnTo>
                                    <a:lnTo>
                                      <a:pt x="37" y="69"/>
                                    </a:lnTo>
                                    <a:lnTo>
                                      <a:pt x="37" y="64"/>
                                    </a:lnTo>
                                    <a:lnTo>
                                      <a:pt x="37" y="64"/>
                                    </a:lnTo>
                                    <a:lnTo>
                                      <a:pt x="37" y="69"/>
                                    </a:lnTo>
                                    <a:lnTo>
                                      <a:pt x="42" y="69"/>
                                    </a:lnTo>
                                    <a:lnTo>
                                      <a:pt x="42" y="69"/>
                                    </a:lnTo>
                                    <a:lnTo>
                                      <a:pt x="42" y="69"/>
                                    </a:lnTo>
                                    <a:lnTo>
                                      <a:pt x="42" y="69"/>
                                    </a:lnTo>
                                    <a:lnTo>
                                      <a:pt x="48" y="69"/>
                                    </a:lnTo>
                                    <a:lnTo>
                                      <a:pt x="48" y="64"/>
                                    </a:lnTo>
                                    <a:lnTo>
                                      <a:pt x="48" y="64"/>
                                    </a:lnTo>
                                    <a:lnTo>
                                      <a:pt x="48" y="64"/>
                                    </a:lnTo>
                                    <a:lnTo>
                                      <a:pt x="48" y="64"/>
                                    </a:lnTo>
                                    <a:lnTo>
                                      <a:pt x="48" y="64"/>
                                    </a:lnTo>
                                    <a:lnTo>
                                      <a:pt x="53" y="64"/>
                                    </a:lnTo>
                                    <a:lnTo>
                                      <a:pt x="53" y="64"/>
                                    </a:lnTo>
                                    <a:lnTo>
                                      <a:pt x="53" y="64"/>
                                    </a:lnTo>
                                    <a:lnTo>
                                      <a:pt x="53" y="64"/>
                                    </a:lnTo>
                                    <a:lnTo>
                                      <a:pt x="53" y="58"/>
                                    </a:lnTo>
                                    <a:lnTo>
                                      <a:pt x="53" y="58"/>
                                    </a:lnTo>
                                    <a:lnTo>
                                      <a:pt x="53" y="58"/>
                                    </a:lnTo>
                                    <a:lnTo>
                                      <a:pt x="53" y="58"/>
                                    </a:lnTo>
                                    <a:lnTo>
                                      <a:pt x="53" y="58"/>
                                    </a:lnTo>
                                    <a:lnTo>
                                      <a:pt x="53" y="58"/>
                                    </a:lnTo>
                                    <a:lnTo>
                                      <a:pt x="48" y="58"/>
                                    </a:lnTo>
                                    <a:lnTo>
                                      <a:pt x="48" y="58"/>
                                    </a:lnTo>
                                    <a:lnTo>
                                      <a:pt x="48" y="58"/>
                                    </a:lnTo>
                                    <a:lnTo>
                                      <a:pt x="42" y="58"/>
                                    </a:lnTo>
                                    <a:lnTo>
                                      <a:pt x="42" y="58"/>
                                    </a:lnTo>
                                    <a:lnTo>
                                      <a:pt x="42" y="58"/>
                                    </a:lnTo>
                                    <a:lnTo>
                                      <a:pt x="42" y="58"/>
                                    </a:lnTo>
                                    <a:lnTo>
                                      <a:pt x="48" y="58"/>
                                    </a:lnTo>
                                    <a:lnTo>
                                      <a:pt x="48" y="58"/>
                                    </a:lnTo>
                                    <a:lnTo>
                                      <a:pt x="48" y="58"/>
                                    </a:lnTo>
                                    <a:lnTo>
                                      <a:pt x="48" y="58"/>
                                    </a:lnTo>
                                    <a:lnTo>
                                      <a:pt x="53" y="58"/>
                                    </a:lnTo>
                                    <a:lnTo>
                                      <a:pt x="53" y="58"/>
                                    </a:lnTo>
                                    <a:lnTo>
                                      <a:pt x="53" y="58"/>
                                    </a:lnTo>
                                    <a:lnTo>
                                      <a:pt x="53" y="58"/>
                                    </a:lnTo>
                                    <a:lnTo>
                                      <a:pt x="53" y="53"/>
                                    </a:lnTo>
                                    <a:lnTo>
                                      <a:pt x="53" y="53"/>
                                    </a:lnTo>
                                    <a:lnTo>
                                      <a:pt x="58" y="53"/>
                                    </a:lnTo>
                                    <a:lnTo>
                                      <a:pt x="58" y="53"/>
                                    </a:lnTo>
                                    <a:lnTo>
                                      <a:pt x="58" y="53"/>
                                    </a:lnTo>
                                    <a:lnTo>
                                      <a:pt x="58" y="53"/>
                                    </a:lnTo>
                                    <a:lnTo>
                                      <a:pt x="58" y="48"/>
                                    </a:lnTo>
                                    <a:lnTo>
                                      <a:pt x="53" y="48"/>
                                    </a:lnTo>
                                    <a:lnTo>
                                      <a:pt x="53" y="48"/>
                                    </a:lnTo>
                                    <a:lnTo>
                                      <a:pt x="58" y="48"/>
                                    </a:lnTo>
                                    <a:lnTo>
                                      <a:pt x="58" y="48"/>
                                    </a:lnTo>
                                    <a:lnTo>
                                      <a:pt x="58" y="48"/>
                                    </a:lnTo>
                                    <a:lnTo>
                                      <a:pt x="58" y="48"/>
                                    </a:lnTo>
                                    <a:lnTo>
                                      <a:pt x="58" y="48"/>
                                    </a:lnTo>
                                    <a:lnTo>
                                      <a:pt x="58" y="43"/>
                                    </a:lnTo>
                                    <a:lnTo>
                                      <a:pt x="58" y="43"/>
                                    </a:lnTo>
                                    <a:lnTo>
                                      <a:pt x="64" y="37"/>
                                    </a:lnTo>
                                    <a:lnTo>
                                      <a:pt x="64" y="37"/>
                                    </a:lnTo>
                                    <a:lnTo>
                                      <a:pt x="64" y="37"/>
                                    </a:lnTo>
                                    <a:lnTo>
                                      <a:pt x="64" y="37"/>
                                    </a:lnTo>
                                    <a:lnTo>
                                      <a:pt x="64" y="37"/>
                                    </a:lnTo>
                                    <a:lnTo>
                                      <a:pt x="64" y="32"/>
                                    </a:lnTo>
                                    <a:lnTo>
                                      <a:pt x="64" y="32"/>
                                    </a:lnTo>
                                    <a:lnTo>
                                      <a:pt x="64" y="27"/>
                                    </a:lnTo>
                                    <a:lnTo>
                                      <a:pt x="64" y="27"/>
                                    </a:lnTo>
                                    <a:lnTo>
                                      <a:pt x="64" y="27"/>
                                    </a:lnTo>
                                    <a:lnTo>
                                      <a:pt x="64" y="27"/>
                                    </a:lnTo>
                                    <a:lnTo>
                                      <a:pt x="58" y="21"/>
                                    </a:lnTo>
                                    <a:lnTo>
                                      <a:pt x="58" y="27"/>
                                    </a:lnTo>
                                    <a:lnTo>
                                      <a:pt x="58" y="21"/>
                                    </a:lnTo>
                                    <a:lnTo>
                                      <a:pt x="58" y="27"/>
                                    </a:lnTo>
                                    <a:lnTo>
                                      <a:pt x="58" y="27"/>
                                    </a:lnTo>
                                    <a:lnTo>
                                      <a:pt x="53" y="21"/>
                                    </a:lnTo>
                                    <a:lnTo>
                                      <a:pt x="48" y="27"/>
                                    </a:lnTo>
                                    <a:lnTo>
                                      <a:pt x="48" y="27"/>
                                    </a:lnTo>
                                    <a:lnTo>
                                      <a:pt x="48" y="27"/>
                                    </a:lnTo>
                                    <a:lnTo>
                                      <a:pt x="42" y="27"/>
                                    </a:lnTo>
                                    <a:lnTo>
                                      <a:pt x="42" y="21"/>
                                    </a:lnTo>
                                    <a:lnTo>
                                      <a:pt x="42" y="21"/>
                                    </a:lnTo>
                                    <a:lnTo>
                                      <a:pt x="42" y="27"/>
                                    </a:lnTo>
                                    <a:lnTo>
                                      <a:pt x="37" y="27"/>
                                    </a:lnTo>
                                    <a:lnTo>
                                      <a:pt x="37" y="27"/>
                                    </a:lnTo>
                                    <a:lnTo>
                                      <a:pt x="37" y="27"/>
                                    </a:lnTo>
                                    <a:lnTo>
                                      <a:pt x="37" y="27"/>
                                    </a:lnTo>
                                    <a:lnTo>
                                      <a:pt x="37" y="27"/>
                                    </a:lnTo>
                                    <a:lnTo>
                                      <a:pt x="37" y="27"/>
                                    </a:lnTo>
                                    <a:close/>
                                  </a:path>
                                </a:pathLst>
                              </a:custGeom>
                              <a:solidFill>
                                <a:srgbClr val="0066ff"/>
                              </a:solidFill>
                              <a:ln w="0">
                                <a:noFill/>
                              </a:ln>
                            </wps:spPr>
                            <wps:style>
                              <a:lnRef idx="0"/>
                              <a:fillRef idx="0"/>
                              <a:effectRef idx="0"/>
                              <a:fontRef idx="minor"/>
                            </wps:style>
                            <wps:bodyPr/>
                          </wps:wsp>
                          <wps:wsp>
                            <wps:cNvPr id="866" name=""/>
                            <wps:cNvSpPr/>
                            <wps:spPr>
                              <a:xfrm>
                                <a:off x="88920" y="201600"/>
                                <a:ext cx="8280" cy="4320"/>
                              </a:xfrm>
                              <a:custGeom>
                                <a:avLst/>
                                <a:gdLst/>
                                <a:ahLst/>
                                <a:rect l="l" t="t" r="r" b="b"/>
                                <a:pathLst>
                                  <a:path w="11" h="6">
                                    <a:moveTo>
                                      <a:pt x="6" y="0"/>
                                    </a:moveTo>
                                    <a:lnTo>
                                      <a:pt x="6" y="0"/>
                                    </a:lnTo>
                                    <a:lnTo>
                                      <a:pt x="11" y="0"/>
                                    </a:lnTo>
                                    <a:lnTo>
                                      <a:pt x="11" y="0"/>
                                    </a:lnTo>
                                    <a:lnTo>
                                      <a:pt x="11" y="0"/>
                                    </a:lnTo>
                                    <a:lnTo>
                                      <a:pt x="11" y="0"/>
                                    </a:lnTo>
                                    <a:lnTo>
                                      <a:pt x="6" y="6"/>
                                    </a:lnTo>
                                    <a:lnTo>
                                      <a:pt x="6" y="0"/>
                                    </a:lnTo>
                                    <a:lnTo>
                                      <a:pt x="0" y="0"/>
                                    </a:lnTo>
                                    <a:lnTo>
                                      <a:pt x="0" y="0"/>
                                    </a:lnTo>
                                    <a:lnTo>
                                      <a:pt x="0" y="0"/>
                                    </a:lnTo>
                                    <a:lnTo>
                                      <a:pt x="6" y="0"/>
                                    </a:lnTo>
                                    <a:lnTo>
                                      <a:pt x="6" y="0"/>
                                    </a:lnTo>
                                    <a:lnTo>
                                      <a:pt x="6"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867" name=""/>
                            <wps:cNvSpPr/>
                            <wps:spPr>
                              <a:xfrm>
                                <a:off x="46440" y="19404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68" name=""/>
                            <wps:cNvSpPr/>
                            <wps:spPr>
                              <a:xfrm>
                                <a:off x="46440" y="129240"/>
                                <a:ext cx="3960" cy="6840"/>
                              </a:xfrm>
                              <a:custGeom>
                                <a:avLst/>
                                <a:gdLst/>
                                <a:ahLst/>
                                <a:rect l="l" t="t" r="r" b="b"/>
                                <a:pathLst>
                                  <a:path w="5" h="10">
                                    <a:moveTo>
                                      <a:pt x="5" y="0"/>
                                    </a:moveTo>
                                    <a:lnTo>
                                      <a:pt x="5" y="0"/>
                                    </a:lnTo>
                                    <a:lnTo>
                                      <a:pt x="5" y="0"/>
                                    </a:lnTo>
                                    <a:lnTo>
                                      <a:pt x="5" y="0"/>
                                    </a:lnTo>
                                    <a:lnTo>
                                      <a:pt x="5" y="0"/>
                                    </a:lnTo>
                                    <a:lnTo>
                                      <a:pt x="5" y="5"/>
                                    </a:lnTo>
                                    <a:lnTo>
                                      <a:pt x="5" y="5"/>
                                    </a:lnTo>
                                    <a:lnTo>
                                      <a:pt x="5" y="5"/>
                                    </a:lnTo>
                                    <a:lnTo>
                                      <a:pt x="0" y="10"/>
                                    </a:lnTo>
                                    <a:lnTo>
                                      <a:pt x="0" y="10"/>
                                    </a:lnTo>
                                    <a:lnTo>
                                      <a:pt x="0" y="5"/>
                                    </a:lnTo>
                                    <a:lnTo>
                                      <a:pt x="0" y="5"/>
                                    </a:lnTo>
                                    <a:lnTo>
                                      <a:pt x="0" y="5"/>
                                    </a:lnTo>
                                    <a:lnTo>
                                      <a:pt x="0" y="5"/>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869" name=""/>
                            <wps:cNvSpPr/>
                            <wps:spPr>
                              <a:xfrm>
                                <a:off x="123840" y="18144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70" name=""/>
                            <wps:cNvSpPr/>
                            <wps:spPr>
                              <a:xfrm>
                                <a:off x="119520" y="1854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71" name=""/>
                            <wps:cNvSpPr/>
                            <wps:spPr>
                              <a:xfrm>
                                <a:off x="20520" y="48240"/>
                                <a:ext cx="12600" cy="12240"/>
                              </a:xfrm>
                              <a:custGeom>
                                <a:avLst/>
                                <a:gdLst/>
                                <a:ahLst/>
                                <a:rect l="l" t="t" r="r" b="b"/>
                                <a:pathLst>
                                  <a:path w="16" h="16">
                                    <a:moveTo>
                                      <a:pt x="11" y="6"/>
                                    </a:moveTo>
                                    <a:lnTo>
                                      <a:pt x="11" y="6"/>
                                    </a:lnTo>
                                    <a:lnTo>
                                      <a:pt x="11" y="6"/>
                                    </a:lnTo>
                                    <a:lnTo>
                                      <a:pt x="11" y="6"/>
                                    </a:lnTo>
                                    <a:lnTo>
                                      <a:pt x="11" y="6"/>
                                    </a:lnTo>
                                    <a:lnTo>
                                      <a:pt x="11" y="6"/>
                                    </a:lnTo>
                                    <a:lnTo>
                                      <a:pt x="16" y="6"/>
                                    </a:lnTo>
                                    <a:lnTo>
                                      <a:pt x="11" y="6"/>
                                    </a:lnTo>
                                    <a:lnTo>
                                      <a:pt x="11" y="6"/>
                                    </a:lnTo>
                                    <a:lnTo>
                                      <a:pt x="11" y="6"/>
                                    </a:lnTo>
                                    <a:lnTo>
                                      <a:pt x="11" y="6"/>
                                    </a:lnTo>
                                    <a:lnTo>
                                      <a:pt x="11" y="6"/>
                                    </a:lnTo>
                                    <a:lnTo>
                                      <a:pt x="11" y="6"/>
                                    </a:lnTo>
                                    <a:lnTo>
                                      <a:pt x="11" y="6"/>
                                    </a:lnTo>
                                    <a:lnTo>
                                      <a:pt x="11" y="0"/>
                                    </a:lnTo>
                                    <a:lnTo>
                                      <a:pt x="11" y="0"/>
                                    </a:lnTo>
                                    <a:lnTo>
                                      <a:pt x="11" y="0"/>
                                    </a:lnTo>
                                    <a:lnTo>
                                      <a:pt x="11" y="0"/>
                                    </a:lnTo>
                                    <a:lnTo>
                                      <a:pt x="11" y="0"/>
                                    </a:lnTo>
                                    <a:lnTo>
                                      <a:pt x="11" y="0"/>
                                    </a:lnTo>
                                    <a:lnTo>
                                      <a:pt x="11" y="0"/>
                                    </a:lnTo>
                                    <a:lnTo>
                                      <a:pt x="11" y="0"/>
                                    </a:lnTo>
                                    <a:lnTo>
                                      <a:pt x="11" y="0"/>
                                    </a:lnTo>
                                    <a:lnTo>
                                      <a:pt x="11" y="0"/>
                                    </a:lnTo>
                                    <a:lnTo>
                                      <a:pt x="11" y="0"/>
                                    </a:lnTo>
                                    <a:lnTo>
                                      <a:pt x="6" y="0"/>
                                    </a:lnTo>
                                    <a:lnTo>
                                      <a:pt x="6" y="0"/>
                                    </a:lnTo>
                                    <a:lnTo>
                                      <a:pt x="6" y="6"/>
                                    </a:lnTo>
                                    <a:lnTo>
                                      <a:pt x="6" y="6"/>
                                    </a:lnTo>
                                    <a:lnTo>
                                      <a:pt x="6" y="6"/>
                                    </a:lnTo>
                                    <a:lnTo>
                                      <a:pt x="6" y="6"/>
                                    </a:lnTo>
                                    <a:lnTo>
                                      <a:pt x="6" y="6"/>
                                    </a:lnTo>
                                    <a:lnTo>
                                      <a:pt x="6" y="6"/>
                                    </a:lnTo>
                                    <a:lnTo>
                                      <a:pt x="6" y="6"/>
                                    </a:lnTo>
                                    <a:lnTo>
                                      <a:pt x="6" y="6"/>
                                    </a:lnTo>
                                    <a:lnTo>
                                      <a:pt x="0" y="6"/>
                                    </a:lnTo>
                                    <a:lnTo>
                                      <a:pt x="0" y="6"/>
                                    </a:lnTo>
                                    <a:lnTo>
                                      <a:pt x="0" y="6"/>
                                    </a:lnTo>
                                    <a:lnTo>
                                      <a:pt x="0" y="6"/>
                                    </a:lnTo>
                                    <a:lnTo>
                                      <a:pt x="0" y="6"/>
                                    </a:lnTo>
                                    <a:lnTo>
                                      <a:pt x="0" y="6"/>
                                    </a:lnTo>
                                    <a:lnTo>
                                      <a:pt x="0" y="6"/>
                                    </a:lnTo>
                                    <a:lnTo>
                                      <a:pt x="0" y="6"/>
                                    </a:lnTo>
                                    <a:lnTo>
                                      <a:pt x="0" y="11"/>
                                    </a:lnTo>
                                    <a:lnTo>
                                      <a:pt x="0" y="11"/>
                                    </a:lnTo>
                                    <a:lnTo>
                                      <a:pt x="0" y="11"/>
                                    </a:lnTo>
                                    <a:lnTo>
                                      <a:pt x="0" y="11"/>
                                    </a:lnTo>
                                    <a:lnTo>
                                      <a:pt x="0" y="11"/>
                                    </a:lnTo>
                                    <a:lnTo>
                                      <a:pt x="0" y="11"/>
                                    </a:lnTo>
                                    <a:lnTo>
                                      <a:pt x="0" y="11"/>
                                    </a:lnTo>
                                    <a:lnTo>
                                      <a:pt x="0" y="11"/>
                                    </a:lnTo>
                                    <a:lnTo>
                                      <a:pt x="0" y="11"/>
                                    </a:lnTo>
                                    <a:lnTo>
                                      <a:pt x="6" y="11"/>
                                    </a:lnTo>
                                    <a:lnTo>
                                      <a:pt x="0" y="11"/>
                                    </a:lnTo>
                                    <a:lnTo>
                                      <a:pt x="0" y="11"/>
                                    </a:lnTo>
                                    <a:lnTo>
                                      <a:pt x="0" y="16"/>
                                    </a:lnTo>
                                    <a:lnTo>
                                      <a:pt x="0" y="16"/>
                                    </a:lnTo>
                                    <a:lnTo>
                                      <a:pt x="0" y="16"/>
                                    </a:lnTo>
                                    <a:lnTo>
                                      <a:pt x="0" y="16"/>
                                    </a:lnTo>
                                    <a:lnTo>
                                      <a:pt x="0" y="16"/>
                                    </a:lnTo>
                                    <a:lnTo>
                                      <a:pt x="0" y="16"/>
                                    </a:lnTo>
                                    <a:lnTo>
                                      <a:pt x="0" y="16"/>
                                    </a:lnTo>
                                    <a:lnTo>
                                      <a:pt x="0" y="16"/>
                                    </a:lnTo>
                                    <a:lnTo>
                                      <a:pt x="0" y="16"/>
                                    </a:lnTo>
                                    <a:lnTo>
                                      <a:pt x="6" y="16"/>
                                    </a:lnTo>
                                    <a:lnTo>
                                      <a:pt x="6" y="16"/>
                                    </a:lnTo>
                                    <a:lnTo>
                                      <a:pt x="6" y="16"/>
                                    </a:lnTo>
                                    <a:lnTo>
                                      <a:pt x="6" y="16"/>
                                    </a:lnTo>
                                    <a:lnTo>
                                      <a:pt x="6" y="16"/>
                                    </a:lnTo>
                                    <a:lnTo>
                                      <a:pt x="6" y="16"/>
                                    </a:lnTo>
                                    <a:lnTo>
                                      <a:pt x="6" y="16"/>
                                    </a:lnTo>
                                    <a:lnTo>
                                      <a:pt x="6" y="16"/>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11" y="11"/>
                                    </a:lnTo>
                                    <a:lnTo>
                                      <a:pt x="11" y="11"/>
                                    </a:lnTo>
                                    <a:lnTo>
                                      <a:pt x="6" y="11"/>
                                    </a:lnTo>
                                    <a:lnTo>
                                      <a:pt x="6" y="11"/>
                                    </a:lnTo>
                                    <a:lnTo>
                                      <a:pt x="6" y="11"/>
                                    </a:lnTo>
                                    <a:lnTo>
                                      <a:pt x="11" y="11"/>
                                    </a:lnTo>
                                    <a:lnTo>
                                      <a:pt x="11" y="11"/>
                                    </a:lnTo>
                                    <a:lnTo>
                                      <a:pt x="11" y="11"/>
                                    </a:lnTo>
                                    <a:lnTo>
                                      <a:pt x="11" y="11"/>
                                    </a:lnTo>
                                    <a:lnTo>
                                      <a:pt x="11" y="11"/>
                                    </a:lnTo>
                                    <a:lnTo>
                                      <a:pt x="11" y="11"/>
                                    </a:lnTo>
                                    <a:lnTo>
                                      <a:pt x="11" y="11"/>
                                    </a:lnTo>
                                    <a:lnTo>
                                      <a:pt x="6" y="11"/>
                                    </a:lnTo>
                                    <a:lnTo>
                                      <a:pt x="6" y="11"/>
                                    </a:lnTo>
                                    <a:lnTo>
                                      <a:pt x="11" y="6"/>
                                    </a:lnTo>
                                    <a:lnTo>
                                      <a:pt x="11" y="6"/>
                                    </a:lnTo>
                                    <a:lnTo>
                                      <a:pt x="11" y="6"/>
                                    </a:lnTo>
                                    <a:lnTo>
                                      <a:pt x="11" y="6"/>
                                    </a:lnTo>
                                    <a:close/>
                                  </a:path>
                                </a:pathLst>
                              </a:custGeom>
                              <a:solidFill>
                                <a:srgbClr val="0066ff"/>
                              </a:solidFill>
                              <a:ln w="0">
                                <a:noFill/>
                              </a:ln>
                            </wps:spPr>
                            <wps:style>
                              <a:lnRef idx="0"/>
                              <a:fillRef idx="0"/>
                              <a:effectRef idx="0"/>
                              <a:fontRef idx="minor"/>
                            </wps:style>
                            <wps:bodyPr/>
                          </wps:wsp>
                          <wps:wsp>
                            <wps:cNvPr id="872" name=""/>
                            <wps:cNvSpPr/>
                            <wps:spPr>
                              <a:xfrm>
                                <a:off x="20520" y="52560"/>
                                <a:ext cx="4320" cy="720"/>
                              </a:xfrm>
                              <a:custGeom>
                                <a:avLst/>
                                <a:gdLst/>
                                <a:ahLst/>
                                <a:rect l="l" t="t" r="r" b="b"/>
                                <a:pathLst>
                                  <a:path w="6" h="0">
                                    <a:moveTo>
                                      <a:pt x="6" y="0"/>
                                    </a:moveTo>
                                    <a:lnTo>
                                      <a:pt x="6" y="0"/>
                                    </a:lnTo>
                                    <a:lnTo>
                                      <a:pt x="6" y="0"/>
                                    </a:lnTo>
                                    <a:lnTo>
                                      <a:pt x="6" y="0"/>
                                    </a:lnTo>
                                    <a:lnTo>
                                      <a:pt x="6" y="0"/>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873" name=""/>
                            <wps:cNvSpPr/>
                            <wps:spPr>
                              <a:xfrm>
                                <a:off x="20520" y="5652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74" name=""/>
                            <wps:cNvSpPr/>
                            <wps:spPr>
                              <a:xfrm>
                                <a:off x="20520" y="56520"/>
                                <a:ext cx="720" cy="3240"/>
                              </a:xfrm>
                              <a:custGeom>
                                <a:avLst/>
                                <a:gdLst/>
                                <a:ahLst/>
                                <a:rect l="l" t="t" r="r" b="b"/>
                                <a:pathLst>
                                  <a:path w="0" h="5">
                                    <a:moveTo>
                                      <a:pt x="0" y="0"/>
                                    </a:moveTo>
                                    <a:lnTo>
                                      <a:pt x="0" y="0"/>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875" name=""/>
                            <wps:cNvSpPr/>
                            <wps:spPr>
                              <a:xfrm>
                                <a:off x="25560" y="6012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76" name=""/>
                            <wps:cNvSpPr/>
                            <wps:spPr>
                              <a:xfrm>
                                <a:off x="16560" y="60120"/>
                                <a:ext cx="3960" cy="4320"/>
                              </a:xfrm>
                              <a:custGeom>
                                <a:avLst/>
                                <a:gdLst/>
                                <a:ahLst/>
                                <a:rect l="l" t="t" r="r" b="b"/>
                                <a:pathLst>
                                  <a:path w="5" h="6">
                                    <a:moveTo>
                                      <a:pt x="0" y="6"/>
                                    </a:moveTo>
                                    <a:lnTo>
                                      <a:pt x="0" y="6"/>
                                    </a:lnTo>
                                    <a:lnTo>
                                      <a:pt x="5" y="0"/>
                                    </a:lnTo>
                                    <a:lnTo>
                                      <a:pt x="5" y="6"/>
                                    </a:lnTo>
                                    <a:lnTo>
                                      <a:pt x="5" y="6"/>
                                    </a:lnTo>
                                    <a:lnTo>
                                      <a:pt x="5" y="6"/>
                                    </a:lnTo>
                                    <a:lnTo>
                                      <a:pt x="5" y="6"/>
                                    </a:lnTo>
                                    <a:lnTo>
                                      <a:pt x="5" y="6"/>
                                    </a:lnTo>
                                    <a:lnTo>
                                      <a:pt x="5" y="6"/>
                                    </a:lnTo>
                                    <a:lnTo>
                                      <a:pt x="5" y="6"/>
                                    </a:lnTo>
                                    <a:lnTo>
                                      <a:pt x="0" y="6"/>
                                    </a:lnTo>
                                    <a:lnTo>
                                      <a:pt x="5" y="6"/>
                                    </a:lnTo>
                                    <a:lnTo>
                                      <a:pt x="5" y="6"/>
                                    </a:lnTo>
                                    <a:lnTo>
                                      <a:pt x="5" y="6"/>
                                    </a:lnTo>
                                    <a:lnTo>
                                      <a:pt x="5" y="6"/>
                                    </a:lnTo>
                                    <a:lnTo>
                                      <a:pt x="0" y="6"/>
                                    </a:lnTo>
                                    <a:lnTo>
                                      <a:pt x="0" y="6"/>
                                    </a:lnTo>
                                    <a:lnTo>
                                      <a:pt x="0" y="6"/>
                                    </a:lnTo>
                                    <a:lnTo>
                                      <a:pt x="0" y="6"/>
                                    </a:lnTo>
                                    <a:lnTo>
                                      <a:pt x="5" y="6"/>
                                    </a:lnTo>
                                    <a:lnTo>
                                      <a:pt x="5" y="6"/>
                                    </a:lnTo>
                                    <a:lnTo>
                                      <a:pt x="5" y="6"/>
                                    </a:lnTo>
                                    <a:lnTo>
                                      <a:pt x="5"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close/>
                                  </a:path>
                                </a:pathLst>
                              </a:custGeom>
                              <a:solidFill>
                                <a:srgbClr val="0066ff"/>
                              </a:solidFill>
                              <a:ln w="0">
                                <a:noFill/>
                              </a:ln>
                            </wps:spPr>
                            <wps:style>
                              <a:lnRef idx="0"/>
                              <a:fillRef idx="0"/>
                              <a:effectRef idx="0"/>
                              <a:fontRef idx="minor"/>
                            </wps:style>
                            <wps:bodyPr/>
                          </wps:wsp>
                          <wps:wsp>
                            <wps:cNvPr id="877" name=""/>
                            <wps:cNvSpPr/>
                            <wps:spPr>
                              <a:xfrm>
                                <a:off x="16560" y="684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78" name=""/>
                            <wps:cNvSpPr/>
                            <wps:spPr>
                              <a:xfrm>
                                <a:off x="16560" y="68400"/>
                                <a:ext cx="720" cy="3240"/>
                              </a:xfrm>
                              <a:custGeom>
                                <a:avLst/>
                                <a:gdLst/>
                                <a:ahLst/>
                                <a:rect l="l" t="t" r="r" b="b"/>
                                <a:pathLst>
                                  <a:path w="0" h="5">
                                    <a:moveTo>
                                      <a:pt x="0" y="0"/>
                                    </a:moveTo>
                                    <a:lnTo>
                                      <a:pt x="0" y="0"/>
                                    </a:lnTo>
                                    <a:lnTo>
                                      <a:pt x="0" y="0"/>
                                    </a:lnTo>
                                    <a:lnTo>
                                      <a:pt x="0" y="0"/>
                                    </a:lnTo>
                                    <a:lnTo>
                                      <a:pt x="0" y="0"/>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79" name=""/>
                            <wps:cNvSpPr/>
                            <wps:spPr>
                              <a:xfrm>
                                <a:off x="12960" y="72360"/>
                                <a:ext cx="3960" cy="4320"/>
                              </a:xfrm>
                              <a:custGeom>
                                <a:avLst/>
                                <a:gdLst/>
                                <a:ahLst/>
                                <a:rect l="l" t="t" r="r" b="b"/>
                                <a:pathLst>
                                  <a:path w="5" h="6">
                                    <a:moveTo>
                                      <a:pt x="5" y="0"/>
                                    </a:moveTo>
                                    <a:lnTo>
                                      <a:pt x="5" y="6"/>
                                    </a:lnTo>
                                    <a:lnTo>
                                      <a:pt x="5" y="6"/>
                                    </a:lnTo>
                                    <a:lnTo>
                                      <a:pt x="5" y="6"/>
                                    </a:lnTo>
                                    <a:lnTo>
                                      <a:pt x="5" y="6"/>
                                    </a:lnTo>
                                    <a:lnTo>
                                      <a:pt x="0" y="6"/>
                                    </a:lnTo>
                                    <a:lnTo>
                                      <a:pt x="0" y="6"/>
                                    </a:lnTo>
                                    <a:lnTo>
                                      <a:pt x="0" y="6"/>
                                    </a:lnTo>
                                    <a:lnTo>
                                      <a:pt x="5" y="6"/>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880" name=""/>
                            <wps:cNvSpPr/>
                            <wps:spPr>
                              <a:xfrm>
                                <a:off x="12960" y="76680"/>
                                <a:ext cx="3960" cy="720"/>
                              </a:xfrm>
                              <a:custGeom>
                                <a:avLst/>
                                <a:gdLst/>
                                <a:ahLst/>
                                <a:rect l="l" t="t" r="r" b="b"/>
                                <a:pathLst>
                                  <a:path w="5" h="0">
                                    <a:moveTo>
                                      <a:pt x="0" y="0"/>
                                    </a:moveTo>
                                    <a:lnTo>
                                      <a:pt x="0" y="0"/>
                                    </a:lnTo>
                                    <a:lnTo>
                                      <a:pt x="5" y="0"/>
                                    </a:lnTo>
                                    <a:lnTo>
                                      <a:pt x="5"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81" name=""/>
                            <wps:cNvSpPr/>
                            <wps:spPr>
                              <a:xfrm>
                                <a:off x="16560" y="72360"/>
                                <a:ext cx="720" cy="4320"/>
                              </a:xfrm>
                              <a:custGeom>
                                <a:avLst/>
                                <a:gdLst/>
                                <a:ahLst/>
                                <a:rect l="l" t="t" r="r" b="b"/>
                                <a:pathLst>
                                  <a:path w="0" h="6">
                                    <a:moveTo>
                                      <a:pt x="0" y="0"/>
                                    </a:moveTo>
                                    <a:lnTo>
                                      <a:pt x="0" y="0"/>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82" name=""/>
                            <wps:cNvSpPr/>
                            <wps:spPr>
                              <a:xfrm>
                                <a:off x="16560" y="60120"/>
                                <a:ext cx="3960" cy="720"/>
                              </a:xfrm>
                              <a:custGeom>
                                <a:avLst/>
                                <a:gdLst/>
                                <a:ahLst/>
                                <a:rect l="l" t="t" r="r" b="b"/>
                                <a:pathLst>
                                  <a:path w="5" h="0">
                                    <a:moveTo>
                                      <a:pt x="5" y="0"/>
                                    </a:moveTo>
                                    <a:lnTo>
                                      <a:pt x="5" y="0"/>
                                    </a:lnTo>
                                    <a:lnTo>
                                      <a:pt x="0" y="0"/>
                                    </a:lnTo>
                                    <a:lnTo>
                                      <a:pt x="0"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883" name=""/>
                            <wps:cNvSpPr/>
                            <wps:spPr>
                              <a:xfrm>
                                <a:off x="16560" y="60120"/>
                                <a:ext cx="3960" cy="720"/>
                              </a:xfrm>
                              <a:custGeom>
                                <a:avLst/>
                                <a:gdLst/>
                                <a:ahLst/>
                                <a:rect l="l" t="t" r="r" b="b"/>
                                <a:pathLst>
                                  <a:path w="5" h="0">
                                    <a:moveTo>
                                      <a:pt x="5" y="0"/>
                                    </a:moveTo>
                                    <a:lnTo>
                                      <a:pt x="0" y="0"/>
                                    </a:lnTo>
                                    <a:lnTo>
                                      <a:pt x="0" y="0"/>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884" name=""/>
                            <wps:cNvSpPr/>
                            <wps:spPr>
                              <a:xfrm>
                                <a:off x="20520" y="68400"/>
                                <a:ext cx="720" cy="720"/>
                              </a:xfrm>
                              <a:prstGeom prst="rect">
                                <a:avLst/>
                              </a:prstGeom>
                              <a:solidFill>
                                <a:srgbClr val="0066ff"/>
                              </a:solidFill>
                              <a:ln w="0">
                                <a:noFill/>
                              </a:ln>
                            </wps:spPr>
                            <wps:style>
                              <a:lnRef idx="0"/>
                              <a:fillRef idx="0"/>
                              <a:effectRef idx="0"/>
                              <a:fontRef idx="minor"/>
                            </wps:style>
                            <wps:bodyPr/>
                          </wps:wsp>
                          <wps:wsp>
                            <wps:cNvPr id="885" name=""/>
                            <wps:cNvSpPr/>
                            <wps:spPr>
                              <a:xfrm>
                                <a:off x="25560" y="64440"/>
                                <a:ext cx="12600" cy="12240"/>
                              </a:xfrm>
                              <a:custGeom>
                                <a:avLst/>
                                <a:gdLst/>
                                <a:ahLst/>
                                <a:rect l="l" t="t" r="r" b="b"/>
                                <a:pathLst>
                                  <a:path w="16" h="16">
                                    <a:moveTo>
                                      <a:pt x="10" y="10"/>
                                    </a:moveTo>
                                    <a:lnTo>
                                      <a:pt x="10" y="10"/>
                                    </a:lnTo>
                                    <a:lnTo>
                                      <a:pt x="10" y="10"/>
                                    </a:lnTo>
                                    <a:lnTo>
                                      <a:pt x="10" y="10"/>
                                    </a:lnTo>
                                    <a:lnTo>
                                      <a:pt x="10" y="10"/>
                                    </a:lnTo>
                                    <a:lnTo>
                                      <a:pt x="10" y="10"/>
                                    </a:lnTo>
                                    <a:lnTo>
                                      <a:pt x="10" y="10"/>
                                    </a:lnTo>
                                    <a:lnTo>
                                      <a:pt x="10" y="16"/>
                                    </a:lnTo>
                                    <a:lnTo>
                                      <a:pt x="10" y="16"/>
                                    </a:lnTo>
                                    <a:lnTo>
                                      <a:pt x="10" y="16"/>
                                    </a:lnTo>
                                    <a:lnTo>
                                      <a:pt x="10" y="16"/>
                                    </a:lnTo>
                                    <a:lnTo>
                                      <a:pt x="10" y="16"/>
                                    </a:lnTo>
                                    <a:lnTo>
                                      <a:pt x="10" y="10"/>
                                    </a:lnTo>
                                    <a:lnTo>
                                      <a:pt x="10" y="10"/>
                                    </a:lnTo>
                                    <a:lnTo>
                                      <a:pt x="16" y="10"/>
                                    </a:lnTo>
                                    <a:lnTo>
                                      <a:pt x="16" y="10"/>
                                    </a:lnTo>
                                    <a:lnTo>
                                      <a:pt x="10" y="10"/>
                                    </a:lnTo>
                                    <a:lnTo>
                                      <a:pt x="10" y="10"/>
                                    </a:lnTo>
                                    <a:lnTo>
                                      <a:pt x="10" y="10"/>
                                    </a:lnTo>
                                    <a:lnTo>
                                      <a:pt x="10" y="10"/>
                                    </a:lnTo>
                                    <a:lnTo>
                                      <a:pt x="5" y="10"/>
                                    </a:lnTo>
                                    <a:lnTo>
                                      <a:pt x="10" y="10"/>
                                    </a:lnTo>
                                    <a:lnTo>
                                      <a:pt x="5" y="10"/>
                                    </a:lnTo>
                                    <a:lnTo>
                                      <a:pt x="5" y="10"/>
                                    </a:lnTo>
                                    <a:lnTo>
                                      <a:pt x="5" y="5"/>
                                    </a:lnTo>
                                    <a:lnTo>
                                      <a:pt x="5" y="5"/>
                                    </a:lnTo>
                                    <a:lnTo>
                                      <a:pt x="5" y="5"/>
                                    </a:lnTo>
                                    <a:lnTo>
                                      <a:pt x="5" y="5"/>
                                    </a:lnTo>
                                    <a:lnTo>
                                      <a:pt x="5" y="5"/>
                                    </a:lnTo>
                                    <a:lnTo>
                                      <a:pt x="5" y="5"/>
                                    </a:lnTo>
                                    <a:lnTo>
                                      <a:pt x="5" y="0"/>
                                    </a:lnTo>
                                    <a:lnTo>
                                      <a:pt x="5" y="0"/>
                                    </a:lnTo>
                                    <a:lnTo>
                                      <a:pt x="5" y="0"/>
                                    </a:lnTo>
                                    <a:lnTo>
                                      <a:pt x="5" y="0"/>
                                    </a:lnTo>
                                    <a:lnTo>
                                      <a:pt x="5" y="0"/>
                                    </a:lnTo>
                                    <a:lnTo>
                                      <a:pt x="5" y="0"/>
                                    </a:lnTo>
                                    <a:lnTo>
                                      <a:pt x="5" y="0"/>
                                    </a:lnTo>
                                    <a:lnTo>
                                      <a:pt x="5" y="0"/>
                                    </a:lnTo>
                                    <a:lnTo>
                                      <a:pt x="5" y="0"/>
                                    </a:lnTo>
                                    <a:lnTo>
                                      <a:pt x="5" y="0"/>
                                    </a:lnTo>
                                    <a:lnTo>
                                      <a:pt x="5" y="0"/>
                                    </a:lnTo>
                                    <a:lnTo>
                                      <a:pt x="5" y="5"/>
                                    </a:lnTo>
                                    <a:lnTo>
                                      <a:pt x="5" y="5"/>
                                    </a:lnTo>
                                    <a:lnTo>
                                      <a:pt x="5" y="5"/>
                                    </a:lnTo>
                                    <a:lnTo>
                                      <a:pt x="5" y="0"/>
                                    </a:lnTo>
                                    <a:lnTo>
                                      <a:pt x="5" y="0"/>
                                    </a:lnTo>
                                    <a:lnTo>
                                      <a:pt x="5" y="5"/>
                                    </a:lnTo>
                                    <a:lnTo>
                                      <a:pt x="0" y="5"/>
                                    </a:lnTo>
                                    <a:lnTo>
                                      <a:pt x="0" y="0"/>
                                    </a:lnTo>
                                    <a:lnTo>
                                      <a:pt x="0" y="0"/>
                                    </a:lnTo>
                                    <a:lnTo>
                                      <a:pt x="0" y="0"/>
                                    </a:lnTo>
                                    <a:lnTo>
                                      <a:pt x="0" y="0"/>
                                    </a:lnTo>
                                    <a:lnTo>
                                      <a:pt x="0" y="0"/>
                                    </a:lnTo>
                                    <a:lnTo>
                                      <a:pt x="0" y="0"/>
                                    </a:lnTo>
                                    <a:lnTo>
                                      <a:pt x="0" y="0"/>
                                    </a:lnTo>
                                    <a:lnTo>
                                      <a:pt x="0" y="5"/>
                                    </a:lnTo>
                                    <a:lnTo>
                                      <a:pt x="0" y="5"/>
                                    </a:lnTo>
                                    <a:lnTo>
                                      <a:pt x="0" y="5"/>
                                    </a:lnTo>
                                    <a:lnTo>
                                      <a:pt x="0" y="5"/>
                                    </a:lnTo>
                                    <a:lnTo>
                                      <a:pt x="0" y="5"/>
                                    </a:lnTo>
                                    <a:lnTo>
                                      <a:pt x="0" y="5"/>
                                    </a:lnTo>
                                    <a:lnTo>
                                      <a:pt x="0" y="5"/>
                                    </a:lnTo>
                                    <a:lnTo>
                                      <a:pt x="0" y="0"/>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5" y="5"/>
                                    </a:lnTo>
                                    <a:lnTo>
                                      <a:pt x="5" y="5"/>
                                    </a:lnTo>
                                    <a:lnTo>
                                      <a:pt x="5" y="10"/>
                                    </a:lnTo>
                                    <a:lnTo>
                                      <a:pt x="5" y="5"/>
                                    </a:lnTo>
                                    <a:lnTo>
                                      <a:pt x="0" y="5"/>
                                    </a:lnTo>
                                    <a:lnTo>
                                      <a:pt x="0" y="10"/>
                                    </a:lnTo>
                                    <a:lnTo>
                                      <a:pt x="5" y="10"/>
                                    </a:lnTo>
                                    <a:lnTo>
                                      <a:pt x="5" y="10"/>
                                    </a:lnTo>
                                    <a:lnTo>
                                      <a:pt x="5" y="10"/>
                                    </a:lnTo>
                                    <a:lnTo>
                                      <a:pt x="5" y="10"/>
                                    </a:lnTo>
                                    <a:lnTo>
                                      <a:pt x="5" y="10"/>
                                    </a:lnTo>
                                    <a:lnTo>
                                      <a:pt x="5" y="10"/>
                                    </a:lnTo>
                                    <a:lnTo>
                                      <a:pt x="5" y="10"/>
                                    </a:lnTo>
                                    <a:lnTo>
                                      <a:pt x="5" y="10"/>
                                    </a:lnTo>
                                    <a:lnTo>
                                      <a:pt x="5" y="10"/>
                                    </a:lnTo>
                                    <a:lnTo>
                                      <a:pt x="5" y="10"/>
                                    </a:lnTo>
                                    <a:lnTo>
                                      <a:pt x="5" y="10"/>
                                    </a:lnTo>
                                    <a:lnTo>
                                      <a:pt x="5" y="10"/>
                                    </a:lnTo>
                                    <a:lnTo>
                                      <a:pt x="5" y="10"/>
                                    </a:lnTo>
                                    <a:lnTo>
                                      <a:pt x="5" y="10"/>
                                    </a:lnTo>
                                    <a:lnTo>
                                      <a:pt x="10" y="10"/>
                                    </a:lnTo>
                                    <a:lnTo>
                                      <a:pt x="10" y="10"/>
                                    </a:lnTo>
                                    <a:lnTo>
                                      <a:pt x="10" y="10"/>
                                    </a:lnTo>
                                    <a:close/>
                                  </a:path>
                                </a:pathLst>
                              </a:custGeom>
                              <a:solidFill>
                                <a:srgbClr val="0066ff"/>
                              </a:solidFill>
                              <a:ln w="0">
                                <a:noFill/>
                              </a:ln>
                            </wps:spPr>
                            <wps:style>
                              <a:lnRef idx="0"/>
                              <a:fillRef idx="0"/>
                              <a:effectRef idx="0"/>
                              <a:fontRef idx="minor"/>
                            </wps:style>
                            <wps:bodyPr/>
                          </wps:wsp>
                          <wps:wsp>
                            <wps:cNvPr id="886" name=""/>
                            <wps:cNvSpPr/>
                            <wps:spPr>
                              <a:xfrm>
                                <a:off x="33840" y="7236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87" name=""/>
                            <wps:cNvSpPr/>
                            <wps:spPr>
                              <a:xfrm>
                                <a:off x="33840" y="684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88" name=""/>
                            <wps:cNvSpPr/>
                            <wps:spPr>
                              <a:xfrm>
                                <a:off x="33840" y="6444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89" name=""/>
                            <wps:cNvSpPr/>
                            <wps:spPr>
                              <a:xfrm>
                                <a:off x="25560" y="76680"/>
                                <a:ext cx="3960" cy="720"/>
                              </a:xfrm>
                              <a:custGeom>
                                <a:avLst/>
                                <a:gdLst/>
                                <a:ahLst/>
                                <a:rect l="l" t="t" r="r" b="b"/>
                                <a:pathLst>
                                  <a:path w="5" h="0">
                                    <a:moveTo>
                                      <a:pt x="0" y="0"/>
                                    </a:moveTo>
                                    <a:lnTo>
                                      <a:pt x="0" y="0"/>
                                    </a:lnTo>
                                    <a:lnTo>
                                      <a:pt x="5" y="0"/>
                                    </a:lnTo>
                                    <a:lnTo>
                                      <a:pt x="5" y="0"/>
                                    </a:lnTo>
                                    <a:lnTo>
                                      <a:pt x="5" y="0"/>
                                    </a:lnTo>
                                    <a:lnTo>
                                      <a:pt x="5" y="0"/>
                                    </a:lnTo>
                                    <a:lnTo>
                                      <a:pt x="5" y="0"/>
                                    </a:lnTo>
                                    <a:lnTo>
                                      <a:pt x="5" y="0"/>
                                    </a:lnTo>
                                    <a:lnTo>
                                      <a:pt x="5" y="0"/>
                                    </a:ln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890" name=""/>
                            <wps:cNvSpPr/>
                            <wps:spPr>
                              <a:xfrm>
                                <a:off x="29160" y="76680"/>
                                <a:ext cx="720" cy="3240"/>
                              </a:xfrm>
                              <a:custGeom>
                                <a:avLst/>
                                <a:gdLst/>
                                <a:ahLst/>
                                <a:rect l="l" t="t" r="r" b="b"/>
                                <a:pathLst>
                                  <a:path w="0" h="5">
                                    <a:moveTo>
                                      <a:pt x="0" y="0"/>
                                    </a:moveTo>
                                    <a:lnTo>
                                      <a:pt x="0" y="0"/>
                                    </a:lnTo>
                                    <a:lnTo>
                                      <a:pt x="0" y="0"/>
                                    </a:lnTo>
                                    <a:lnTo>
                                      <a:pt x="0" y="5"/>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91" name=""/>
                            <wps:cNvSpPr/>
                            <wps:spPr>
                              <a:xfrm>
                                <a:off x="29160" y="8064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92" name=""/>
                            <wps:cNvSpPr/>
                            <wps:spPr>
                              <a:xfrm>
                                <a:off x="25560" y="842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93" name=""/>
                            <wps:cNvSpPr/>
                            <wps:spPr>
                              <a:xfrm>
                                <a:off x="20520" y="84240"/>
                                <a:ext cx="4320" cy="3240"/>
                              </a:xfrm>
                              <a:custGeom>
                                <a:avLst/>
                                <a:gdLst/>
                                <a:ahLst/>
                                <a:rect l="l" t="t" r="r" b="b"/>
                                <a:pathLst>
                                  <a:path w="6" h="5">
                                    <a:moveTo>
                                      <a:pt x="0" y="0"/>
                                    </a:moveTo>
                                    <a:lnTo>
                                      <a:pt x="6" y="0"/>
                                    </a:lnTo>
                                    <a:lnTo>
                                      <a:pt x="6" y="0"/>
                                    </a:lnTo>
                                    <a:lnTo>
                                      <a:pt x="6" y="0"/>
                                    </a:lnTo>
                                    <a:lnTo>
                                      <a:pt x="0" y="0"/>
                                    </a:lnTo>
                                    <a:lnTo>
                                      <a:pt x="0" y="5"/>
                                    </a:lnTo>
                                    <a:lnTo>
                                      <a:pt x="0" y="5"/>
                                    </a:lnTo>
                                    <a:lnTo>
                                      <a:pt x="0" y="5"/>
                                    </a:lnTo>
                                    <a:lnTo>
                                      <a:pt x="0" y="5"/>
                                    </a:lnTo>
                                    <a:lnTo>
                                      <a:pt x="0" y="5"/>
                                    </a:lnTo>
                                    <a:lnTo>
                                      <a:pt x="0" y="5"/>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94" name=""/>
                            <wps:cNvSpPr/>
                            <wps:spPr>
                              <a:xfrm>
                                <a:off x="25560" y="7668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95" name=""/>
                            <wps:cNvSpPr/>
                            <wps:spPr>
                              <a:xfrm>
                                <a:off x="25560" y="766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96" name=""/>
                            <wps:cNvSpPr/>
                            <wps:spPr>
                              <a:xfrm>
                                <a:off x="29160" y="84240"/>
                                <a:ext cx="8280" cy="8280"/>
                              </a:xfrm>
                              <a:custGeom>
                                <a:avLst/>
                                <a:gdLst/>
                                <a:ahLst/>
                                <a:rect l="l" t="t" r="r" b="b"/>
                                <a:pathLst>
                                  <a:path w="11" h="11">
                                    <a:moveTo>
                                      <a:pt x="0" y="0"/>
                                    </a:moveTo>
                                    <a:lnTo>
                                      <a:pt x="0" y="0"/>
                                    </a:lnTo>
                                    <a:lnTo>
                                      <a:pt x="5" y="0"/>
                                    </a:lnTo>
                                    <a:lnTo>
                                      <a:pt x="5" y="0"/>
                                    </a:lnTo>
                                    <a:lnTo>
                                      <a:pt x="5" y="5"/>
                                    </a:lnTo>
                                    <a:lnTo>
                                      <a:pt x="5" y="5"/>
                                    </a:lnTo>
                                    <a:lnTo>
                                      <a:pt x="11" y="5"/>
                                    </a:lnTo>
                                    <a:lnTo>
                                      <a:pt x="11" y="5"/>
                                    </a:lnTo>
                                    <a:lnTo>
                                      <a:pt x="11" y="5"/>
                                    </a:lnTo>
                                    <a:lnTo>
                                      <a:pt x="5" y="5"/>
                                    </a:lnTo>
                                    <a:lnTo>
                                      <a:pt x="5" y="5"/>
                                    </a:lnTo>
                                    <a:lnTo>
                                      <a:pt x="5" y="5"/>
                                    </a:lnTo>
                                    <a:lnTo>
                                      <a:pt x="5" y="5"/>
                                    </a:lnTo>
                                    <a:lnTo>
                                      <a:pt x="5" y="5"/>
                                    </a:lnTo>
                                    <a:lnTo>
                                      <a:pt x="5" y="5"/>
                                    </a:lnTo>
                                    <a:lnTo>
                                      <a:pt x="5" y="5"/>
                                    </a:lnTo>
                                    <a:lnTo>
                                      <a:pt x="5" y="11"/>
                                    </a:lnTo>
                                    <a:lnTo>
                                      <a:pt x="0" y="11"/>
                                    </a:lnTo>
                                    <a:lnTo>
                                      <a:pt x="0" y="11"/>
                                    </a:lnTo>
                                    <a:lnTo>
                                      <a:pt x="0" y="11"/>
                                    </a:lnTo>
                                    <a:lnTo>
                                      <a:pt x="0" y="11"/>
                                    </a:lnTo>
                                    <a:lnTo>
                                      <a:pt x="0" y="11"/>
                                    </a:lnTo>
                                    <a:lnTo>
                                      <a:pt x="0" y="5"/>
                                    </a:lnTo>
                                    <a:lnTo>
                                      <a:pt x="0" y="5"/>
                                    </a:lnTo>
                                    <a:lnTo>
                                      <a:pt x="0" y="5"/>
                                    </a:lnTo>
                                    <a:lnTo>
                                      <a:pt x="0" y="5"/>
                                    </a:lnTo>
                                    <a:lnTo>
                                      <a:pt x="0" y="5"/>
                                    </a:lnTo>
                                    <a:lnTo>
                                      <a:pt x="5" y="5"/>
                                    </a:lnTo>
                                    <a:lnTo>
                                      <a:pt x="5" y="5"/>
                                    </a:lnTo>
                                    <a:lnTo>
                                      <a:pt x="0" y="5"/>
                                    </a:lnTo>
                                    <a:lnTo>
                                      <a:pt x="0" y="5"/>
                                    </a:lnTo>
                                    <a:lnTo>
                                      <a:pt x="0" y="5"/>
                                    </a:lnTo>
                                    <a:lnTo>
                                      <a:pt x="0" y="5"/>
                                    </a:lnTo>
                                    <a:lnTo>
                                      <a:pt x="5" y="5"/>
                                    </a:lnTo>
                                    <a:lnTo>
                                      <a:pt x="5" y="5"/>
                                    </a:lnTo>
                                    <a:lnTo>
                                      <a:pt x="5" y="5"/>
                                    </a:lnTo>
                                    <a:lnTo>
                                      <a:pt x="0" y="5"/>
                                    </a:lnTo>
                                    <a:lnTo>
                                      <a:pt x="0" y="5"/>
                                    </a:ln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97" name=""/>
                            <wps:cNvSpPr/>
                            <wps:spPr>
                              <a:xfrm>
                                <a:off x="29160" y="882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98" name=""/>
                            <wps:cNvSpPr/>
                            <wps:spPr>
                              <a:xfrm>
                                <a:off x="25560" y="88200"/>
                                <a:ext cx="3960" cy="720"/>
                              </a:xfrm>
                              <a:custGeom>
                                <a:avLst/>
                                <a:gdLst/>
                                <a:ahLst/>
                                <a:rect l="l" t="t" r="r" b="b"/>
                                <a:pathLst>
                                  <a:path w="5" h="0">
                                    <a:moveTo>
                                      <a:pt x="0" y="0"/>
                                    </a:moveTo>
                                    <a:lnTo>
                                      <a:pt x="0" y="0"/>
                                    </a:lnTo>
                                    <a:lnTo>
                                      <a:pt x="5" y="0"/>
                                    </a:lnTo>
                                    <a:lnTo>
                                      <a:pt x="5"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899" name=""/>
                            <wps:cNvSpPr/>
                            <wps:spPr>
                              <a:xfrm>
                                <a:off x="38160" y="84240"/>
                                <a:ext cx="720" cy="3240"/>
                              </a:xfrm>
                              <a:custGeom>
                                <a:avLst/>
                                <a:gdLst/>
                                <a:ahLst/>
                                <a:rect l="l" t="t" r="r" b="b"/>
                                <a:pathLst>
                                  <a:path w="0" h="5">
                                    <a:moveTo>
                                      <a:pt x="0" y="5"/>
                                    </a:moveTo>
                                    <a:lnTo>
                                      <a:pt x="0" y="5"/>
                                    </a:lnTo>
                                    <a:lnTo>
                                      <a:pt x="0" y="0"/>
                                    </a:lnTo>
                                    <a:lnTo>
                                      <a:pt x="0" y="0"/>
                                    </a:lnTo>
                                    <a:lnTo>
                                      <a:pt x="0" y="0"/>
                                    </a:lnTo>
                                    <a:lnTo>
                                      <a:pt x="0" y="0"/>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900" name=""/>
                            <wps:cNvSpPr/>
                            <wps:spPr>
                              <a:xfrm>
                                <a:off x="38160" y="8820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01" name=""/>
                            <wps:cNvSpPr/>
                            <wps:spPr>
                              <a:xfrm>
                                <a:off x="38160" y="88200"/>
                                <a:ext cx="720" cy="4320"/>
                              </a:xfrm>
                              <a:custGeom>
                                <a:avLst/>
                                <a:gdLst/>
                                <a:ahLst/>
                                <a:rect l="l" t="t" r="r" b="b"/>
                                <a:pathLst>
                                  <a:path w="0" h="6">
                                    <a:moveTo>
                                      <a:pt x="0" y="0"/>
                                    </a:moveTo>
                                    <a:lnTo>
                                      <a:pt x="0" y="0"/>
                                    </a:lnTo>
                                    <a:lnTo>
                                      <a:pt x="0" y="0"/>
                                    </a:lnTo>
                                    <a:lnTo>
                                      <a:pt x="0"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902" name=""/>
                            <wps:cNvSpPr/>
                            <wps:spPr>
                              <a:xfrm>
                                <a:off x="38160" y="9252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03" name=""/>
                            <wps:cNvSpPr/>
                            <wps:spPr>
                              <a:xfrm>
                                <a:off x="33840" y="92520"/>
                                <a:ext cx="4320" cy="720"/>
                              </a:xfrm>
                              <a:custGeom>
                                <a:avLst/>
                                <a:gdLst/>
                                <a:ahLst/>
                                <a:rect l="l" t="t" r="r" b="b"/>
                                <a:pathLst>
                                  <a:path w="6" h="0">
                                    <a:moveTo>
                                      <a:pt x="0" y="0"/>
                                    </a:moveTo>
                                    <a:lnTo>
                                      <a:pt x="0" y="0"/>
                                    </a:lnTo>
                                    <a:lnTo>
                                      <a:pt x="6" y="0"/>
                                    </a:lnTo>
                                    <a:lnTo>
                                      <a:pt x="6"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04" name=""/>
                            <wps:cNvSpPr/>
                            <wps:spPr>
                              <a:xfrm>
                                <a:off x="29160" y="92520"/>
                                <a:ext cx="720" cy="3240"/>
                              </a:xfrm>
                              <a:custGeom>
                                <a:avLst/>
                                <a:gdLst/>
                                <a:ahLst/>
                                <a:rect l="l" t="t" r="r" b="b"/>
                                <a:pathLst>
                                  <a:path w="0" h="5">
                                    <a:moveTo>
                                      <a:pt x="0" y="5"/>
                                    </a:moveTo>
                                    <a:lnTo>
                                      <a:pt x="0" y="0"/>
                                    </a:lnTo>
                                    <a:lnTo>
                                      <a:pt x="0" y="0"/>
                                    </a:lnTo>
                                    <a:lnTo>
                                      <a:pt x="0" y="5"/>
                                    </a:lnTo>
                                    <a:lnTo>
                                      <a:pt x="0" y="5"/>
                                    </a:lnTo>
                                    <a:lnTo>
                                      <a:pt x="0" y="5"/>
                                    </a:lnTo>
                                    <a:lnTo>
                                      <a:pt x="0" y="5"/>
                                    </a:lnTo>
                                    <a:lnTo>
                                      <a:pt x="0" y="5"/>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905" name=""/>
                            <wps:cNvSpPr/>
                            <wps:spPr>
                              <a:xfrm>
                                <a:off x="29160" y="92520"/>
                                <a:ext cx="8280" cy="6840"/>
                              </a:xfrm>
                              <a:custGeom>
                                <a:avLst/>
                                <a:gdLst/>
                                <a:ahLst/>
                                <a:rect l="l" t="t" r="r" b="b"/>
                                <a:pathLst>
                                  <a:path w="11" h="10">
                                    <a:moveTo>
                                      <a:pt x="5" y="5"/>
                                    </a:moveTo>
                                    <a:lnTo>
                                      <a:pt x="11" y="5"/>
                                    </a:lnTo>
                                    <a:lnTo>
                                      <a:pt x="11" y="0"/>
                                    </a:lnTo>
                                    <a:lnTo>
                                      <a:pt x="5" y="0"/>
                                    </a:lnTo>
                                    <a:lnTo>
                                      <a:pt x="5" y="0"/>
                                    </a:lnTo>
                                    <a:lnTo>
                                      <a:pt x="5" y="5"/>
                                    </a:lnTo>
                                    <a:lnTo>
                                      <a:pt x="5" y="5"/>
                                    </a:lnTo>
                                    <a:lnTo>
                                      <a:pt x="5" y="5"/>
                                    </a:lnTo>
                                    <a:lnTo>
                                      <a:pt x="5" y="5"/>
                                    </a:lnTo>
                                    <a:lnTo>
                                      <a:pt x="5" y="5"/>
                                    </a:lnTo>
                                    <a:lnTo>
                                      <a:pt x="5" y="5"/>
                                    </a:lnTo>
                                    <a:lnTo>
                                      <a:pt x="5" y="5"/>
                                    </a:lnTo>
                                    <a:lnTo>
                                      <a:pt x="5" y="5"/>
                                    </a:lnTo>
                                    <a:lnTo>
                                      <a:pt x="5" y="5"/>
                                    </a:lnTo>
                                    <a:lnTo>
                                      <a:pt x="0" y="5"/>
                                    </a:lnTo>
                                    <a:lnTo>
                                      <a:pt x="0" y="5"/>
                                    </a:lnTo>
                                    <a:lnTo>
                                      <a:pt x="0" y="10"/>
                                    </a:lnTo>
                                    <a:lnTo>
                                      <a:pt x="0" y="10"/>
                                    </a:lnTo>
                                    <a:lnTo>
                                      <a:pt x="5" y="10"/>
                                    </a:lnTo>
                                    <a:lnTo>
                                      <a:pt x="5" y="10"/>
                                    </a:lnTo>
                                    <a:lnTo>
                                      <a:pt x="5" y="10"/>
                                    </a:lnTo>
                                    <a:lnTo>
                                      <a:pt x="5" y="10"/>
                                    </a:lnTo>
                                    <a:lnTo>
                                      <a:pt x="5" y="10"/>
                                    </a:lnTo>
                                    <a:lnTo>
                                      <a:pt x="5" y="10"/>
                                    </a:lnTo>
                                    <a:lnTo>
                                      <a:pt x="5" y="5"/>
                                    </a:lnTo>
                                    <a:lnTo>
                                      <a:pt x="5" y="5"/>
                                    </a:lnTo>
                                    <a:lnTo>
                                      <a:pt x="5" y="5"/>
                                    </a:lnTo>
                                    <a:lnTo>
                                      <a:pt x="5" y="5"/>
                                    </a:lnTo>
                                    <a:close/>
                                  </a:path>
                                </a:pathLst>
                              </a:custGeom>
                              <a:solidFill>
                                <a:srgbClr val="0066ff"/>
                              </a:solidFill>
                              <a:ln w="0">
                                <a:noFill/>
                              </a:ln>
                            </wps:spPr>
                            <wps:style>
                              <a:lnRef idx="0"/>
                              <a:fillRef idx="0"/>
                              <a:effectRef idx="0"/>
                              <a:fontRef idx="minor"/>
                            </wps:style>
                            <wps:bodyPr/>
                          </wps:wsp>
                          <wps:wsp>
                            <wps:cNvPr id="906" name=""/>
                            <wps:cNvSpPr/>
                            <wps:spPr>
                              <a:xfrm>
                                <a:off x="25560" y="96480"/>
                                <a:ext cx="7560" cy="8280"/>
                              </a:xfrm>
                              <a:custGeom>
                                <a:avLst/>
                                <a:gdLst/>
                                <a:ahLst/>
                                <a:rect l="l" t="t" r="r" b="b"/>
                                <a:pathLst>
                                  <a:path w="10" h="11">
                                    <a:moveTo>
                                      <a:pt x="5" y="0"/>
                                    </a:moveTo>
                                    <a:lnTo>
                                      <a:pt x="5" y="0"/>
                                    </a:lnTo>
                                    <a:lnTo>
                                      <a:pt x="5" y="0"/>
                                    </a:lnTo>
                                    <a:lnTo>
                                      <a:pt x="5" y="5"/>
                                    </a:lnTo>
                                    <a:lnTo>
                                      <a:pt x="5" y="5"/>
                                    </a:lnTo>
                                    <a:lnTo>
                                      <a:pt x="10" y="5"/>
                                    </a:lnTo>
                                    <a:lnTo>
                                      <a:pt x="5" y="11"/>
                                    </a:lnTo>
                                    <a:lnTo>
                                      <a:pt x="5" y="11"/>
                                    </a:lnTo>
                                    <a:lnTo>
                                      <a:pt x="5" y="11"/>
                                    </a:lnTo>
                                    <a:lnTo>
                                      <a:pt x="5" y="11"/>
                                    </a:lnTo>
                                    <a:lnTo>
                                      <a:pt x="5" y="11"/>
                                    </a:lnTo>
                                    <a:lnTo>
                                      <a:pt x="5" y="11"/>
                                    </a:lnTo>
                                    <a:lnTo>
                                      <a:pt x="5" y="11"/>
                                    </a:lnTo>
                                    <a:lnTo>
                                      <a:pt x="5" y="5"/>
                                    </a:lnTo>
                                    <a:lnTo>
                                      <a:pt x="5" y="5"/>
                                    </a:lnTo>
                                    <a:lnTo>
                                      <a:pt x="5" y="5"/>
                                    </a:lnTo>
                                    <a:lnTo>
                                      <a:pt x="5" y="5"/>
                                    </a:lnTo>
                                    <a:lnTo>
                                      <a:pt x="5" y="5"/>
                                    </a:lnTo>
                                    <a:lnTo>
                                      <a:pt x="0" y="5"/>
                                    </a:lnTo>
                                    <a:lnTo>
                                      <a:pt x="0" y="5"/>
                                    </a:lnTo>
                                    <a:lnTo>
                                      <a:pt x="0" y="11"/>
                                    </a:lnTo>
                                    <a:lnTo>
                                      <a:pt x="0" y="5"/>
                                    </a:lnTo>
                                    <a:lnTo>
                                      <a:pt x="0" y="5"/>
                                    </a:lnTo>
                                    <a:lnTo>
                                      <a:pt x="0" y="5"/>
                                    </a:lnTo>
                                    <a:lnTo>
                                      <a:pt x="0" y="5"/>
                                    </a:lnTo>
                                    <a:lnTo>
                                      <a:pt x="5" y="5"/>
                                    </a:lnTo>
                                    <a:lnTo>
                                      <a:pt x="5" y="5"/>
                                    </a:lnTo>
                                    <a:lnTo>
                                      <a:pt x="5" y="5"/>
                                    </a:lnTo>
                                    <a:lnTo>
                                      <a:pt x="5" y="5"/>
                                    </a:lnTo>
                                    <a:lnTo>
                                      <a:pt x="5" y="0"/>
                                    </a:lnTo>
                                    <a:lnTo>
                                      <a:pt x="5" y="0"/>
                                    </a:lnTo>
                                    <a:close/>
                                  </a:path>
                                </a:pathLst>
                              </a:custGeom>
                              <a:solidFill>
                                <a:srgbClr val="0066ff"/>
                              </a:solidFill>
                              <a:ln w="0">
                                <a:noFill/>
                              </a:ln>
                            </wps:spPr>
                            <wps:style>
                              <a:lnRef idx="0"/>
                              <a:fillRef idx="0"/>
                              <a:effectRef idx="0"/>
                              <a:fontRef idx="minor"/>
                            </wps:style>
                            <wps:bodyPr/>
                          </wps:wsp>
                          <wps:wsp>
                            <wps:cNvPr id="907" name=""/>
                            <wps:cNvSpPr/>
                            <wps:spPr>
                              <a:xfrm>
                                <a:off x="33840" y="100080"/>
                                <a:ext cx="720" cy="4320"/>
                              </a:xfrm>
                              <a:custGeom>
                                <a:avLst/>
                                <a:gdLst/>
                                <a:ahLst/>
                                <a:rect l="l" t="t" r="r" b="b"/>
                                <a:pathLst>
                                  <a:path w="0" h="6">
                                    <a:moveTo>
                                      <a:pt x="0" y="0"/>
                                    </a:moveTo>
                                    <a:lnTo>
                                      <a:pt x="0" y="0"/>
                                    </a:lnTo>
                                    <a:lnTo>
                                      <a:pt x="0" y="0"/>
                                    </a:lnTo>
                                    <a:lnTo>
                                      <a:pt x="0" y="0"/>
                                    </a:lnTo>
                                    <a:lnTo>
                                      <a:pt x="0"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908" name=""/>
                            <wps:cNvSpPr/>
                            <wps:spPr>
                              <a:xfrm>
                                <a:off x="38160" y="100080"/>
                                <a:ext cx="3960" cy="8280"/>
                              </a:xfrm>
                              <a:custGeom>
                                <a:avLst/>
                                <a:gdLst/>
                                <a:ahLst/>
                                <a:rect l="l" t="t" r="r" b="b"/>
                                <a:pathLst>
                                  <a:path w="5" h="11">
                                    <a:moveTo>
                                      <a:pt x="5" y="0"/>
                                    </a:moveTo>
                                    <a:lnTo>
                                      <a:pt x="5" y="0"/>
                                    </a:lnTo>
                                    <a:lnTo>
                                      <a:pt x="5" y="6"/>
                                    </a:lnTo>
                                    <a:lnTo>
                                      <a:pt x="5" y="6"/>
                                    </a:lnTo>
                                    <a:lnTo>
                                      <a:pt x="5" y="6"/>
                                    </a:lnTo>
                                    <a:lnTo>
                                      <a:pt x="5" y="6"/>
                                    </a:lnTo>
                                    <a:lnTo>
                                      <a:pt x="5" y="6"/>
                                    </a:lnTo>
                                    <a:lnTo>
                                      <a:pt x="5" y="6"/>
                                    </a:lnTo>
                                    <a:lnTo>
                                      <a:pt x="5" y="11"/>
                                    </a:lnTo>
                                    <a:lnTo>
                                      <a:pt x="5" y="11"/>
                                    </a:lnTo>
                                    <a:lnTo>
                                      <a:pt x="5" y="11"/>
                                    </a:lnTo>
                                    <a:lnTo>
                                      <a:pt x="0" y="6"/>
                                    </a:lnTo>
                                    <a:lnTo>
                                      <a:pt x="0" y="6"/>
                                    </a:lnTo>
                                    <a:lnTo>
                                      <a:pt x="0" y="6"/>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909" name=""/>
                            <wps:cNvSpPr/>
                            <wps:spPr>
                              <a:xfrm>
                                <a:off x="42480" y="96480"/>
                                <a:ext cx="720" cy="3240"/>
                              </a:xfrm>
                              <a:custGeom>
                                <a:avLst/>
                                <a:gdLst/>
                                <a:ahLst/>
                                <a:rect l="l" t="t" r="r" b="b"/>
                                <a:pathLst>
                                  <a:path w="0" h="5">
                                    <a:moveTo>
                                      <a:pt x="0" y="0"/>
                                    </a:moveTo>
                                    <a:lnTo>
                                      <a:pt x="0" y="5"/>
                                    </a:lnTo>
                                    <a:lnTo>
                                      <a:pt x="0" y="5"/>
                                    </a:lnTo>
                                    <a:lnTo>
                                      <a:pt x="0" y="5"/>
                                    </a:lnTo>
                                    <a:lnTo>
                                      <a:pt x="0" y="5"/>
                                    </a:lnTo>
                                    <a:lnTo>
                                      <a:pt x="0" y="5"/>
                                    </a:ln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910" name=""/>
                            <wps:cNvSpPr/>
                            <wps:spPr>
                              <a:xfrm>
                                <a:off x="46440" y="1000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11" name=""/>
                            <wps:cNvSpPr/>
                            <wps:spPr>
                              <a:xfrm>
                                <a:off x="16560" y="7668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12" name=""/>
                            <wps:cNvSpPr/>
                            <wps:spPr>
                              <a:xfrm>
                                <a:off x="12960" y="80640"/>
                                <a:ext cx="720" cy="720"/>
                              </a:xfrm>
                              <a:prstGeom prst="rect">
                                <a:avLst/>
                              </a:prstGeom>
                              <a:solidFill>
                                <a:srgbClr val="0066ff"/>
                              </a:solidFill>
                              <a:ln w="0">
                                <a:noFill/>
                              </a:ln>
                            </wps:spPr>
                            <wps:style>
                              <a:lnRef idx="0"/>
                              <a:fillRef idx="0"/>
                              <a:effectRef idx="0"/>
                              <a:fontRef idx="minor"/>
                            </wps:style>
                            <wps:bodyPr/>
                          </wps:wsp>
                          <wps:wsp>
                            <wps:cNvPr id="913" name=""/>
                            <wps:cNvSpPr/>
                            <wps:spPr>
                              <a:xfrm>
                                <a:off x="12960" y="8064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14" name=""/>
                            <wps:cNvSpPr/>
                            <wps:spPr>
                              <a:xfrm>
                                <a:off x="72360" y="28440"/>
                                <a:ext cx="3960" cy="720"/>
                              </a:xfrm>
                              <a:custGeom>
                                <a:avLst/>
                                <a:gdLst/>
                                <a:ahLst/>
                                <a:rect l="l" t="t" r="r" b="b"/>
                                <a:pathLst>
                                  <a:path w="5" h="0">
                                    <a:moveTo>
                                      <a:pt x="0" y="0"/>
                                    </a:moveTo>
                                    <a:lnTo>
                                      <a:pt x="0" y="0"/>
                                    </a:lnTo>
                                    <a:lnTo>
                                      <a:pt x="0" y="0"/>
                                    </a:lnTo>
                                    <a:lnTo>
                                      <a:pt x="5"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15" name=""/>
                            <wps:cNvSpPr/>
                            <wps:spPr>
                              <a:xfrm>
                                <a:off x="72360" y="28440"/>
                                <a:ext cx="720" cy="3240"/>
                              </a:xfrm>
                              <a:custGeom>
                                <a:avLst/>
                                <a:gdLst/>
                                <a:ahLst/>
                                <a:rect l="l" t="t" r="r" b="b"/>
                                <a:pathLst>
                                  <a:path w="0" h="5">
                                    <a:moveTo>
                                      <a:pt x="0" y="0"/>
                                    </a:move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916" name=""/>
                            <wps:cNvSpPr/>
                            <wps:spPr>
                              <a:xfrm>
                                <a:off x="68040" y="28440"/>
                                <a:ext cx="720" cy="3240"/>
                              </a:xfrm>
                              <a:custGeom>
                                <a:avLst/>
                                <a:gdLst/>
                                <a:ahLst/>
                                <a:rect l="l" t="t" r="r" b="b"/>
                                <a:pathLst>
                                  <a:path w="0" h="5">
                                    <a:moveTo>
                                      <a:pt x="0" y="0"/>
                                    </a:moveTo>
                                    <a:lnTo>
                                      <a:pt x="0" y="5"/>
                                    </a:lnTo>
                                    <a:lnTo>
                                      <a:pt x="0" y="5"/>
                                    </a:lnTo>
                                    <a:lnTo>
                                      <a:pt x="0" y="5"/>
                                    </a:lnTo>
                                    <a:lnTo>
                                      <a:pt x="0" y="5"/>
                                    </a:lnTo>
                                    <a:lnTo>
                                      <a:pt x="0" y="5"/>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17" name=""/>
                            <wps:cNvSpPr/>
                            <wps:spPr>
                              <a:xfrm>
                                <a:off x="68040" y="32400"/>
                                <a:ext cx="3960" cy="720"/>
                              </a:xfrm>
                              <a:custGeom>
                                <a:avLst/>
                                <a:gdLst/>
                                <a:ahLst/>
                                <a:rect l="l" t="t" r="r" b="b"/>
                                <a:pathLst>
                                  <a:path w="5" h="0">
                                    <a:moveTo>
                                      <a:pt x="0" y="0"/>
                                    </a:moveTo>
                                    <a:lnTo>
                                      <a:pt x="0" y="0"/>
                                    </a:lnTo>
                                    <a:lnTo>
                                      <a:pt x="5" y="0"/>
                                    </a:lnTo>
                                    <a:lnTo>
                                      <a:pt x="5" y="0"/>
                                    </a:lnTo>
                                    <a:lnTo>
                                      <a:pt x="5"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18" name=""/>
                            <wps:cNvSpPr/>
                            <wps:spPr>
                              <a:xfrm>
                                <a:off x="72360" y="32400"/>
                                <a:ext cx="720" cy="3240"/>
                              </a:xfrm>
                              <a:custGeom>
                                <a:avLst/>
                                <a:gdLst/>
                                <a:ahLst/>
                                <a:rect l="l" t="t" r="r" b="b"/>
                                <a:pathLst>
                                  <a:path w="0" h="5">
                                    <a:moveTo>
                                      <a:pt x="0" y="0"/>
                                    </a:moveTo>
                                    <a:lnTo>
                                      <a:pt x="0" y="0"/>
                                    </a:lnTo>
                                    <a:lnTo>
                                      <a:pt x="0" y="0"/>
                                    </a:lnTo>
                                    <a:lnTo>
                                      <a:pt x="0" y="5"/>
                                    </a:lnTo>
                                    <a:lnTo>
                                      <a:pt x="0" y="5"/>
                                    </a:lnTo>
                                    <a:lnTo>
                                      <a:pt x="0" y="5"/>
                                    </a:lnTo>
                                    <a:lnTo>
                                      <a:pt x="0" y="5"/>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19" name=""/>
                            <wps:cNvSpPr/>
                            <wps:spPr>
                              <a:xfrm>
                                <a:off x="68040" y="360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20" name=""/>
                            <wps:cNvSpPr/>
                            <wps:spPr>
                              <a:xfrm>
                                <a:off x="68040" y="324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21" name=""/>
                            <wps:cNvSpPr/>
                            <wps:spPr>
                              <a:xfrm>
                                <a:off x="63720" y="32400"/>
                                <a:ext cx="8280" cy="8280"/>
                              </a:xfrm>
                              <a:custGeom>
                                <a:avLst/>
                                <a:gdLst/>
                                <a:ahLst/>
                                <a:rect l="l" t="t" r="r" b="b"/>
                                <a:pathLst>
                                  <a:path w="11" h="11">
                                    <a:moveTo>
                                      <a:pt x="0" y="0"/>
                                    </a:moveTo>
                                    <a:lnTo>
                                      <a:pt x="6" y="0"/>
                                    </a:lnTo>
                                    <a:lnTo>
                                      <a:pt x="6" y="5"/>
                                    </a:lnTo>
                                    <a:lnTo>
                                      <a:pt x="6" y="5"/>
                                    </a:lnTo>
                                    <a:lnTo>
                                      <a:pt x="6" y="5"/>
                                    </a:lnTo>
                                    <a:lnTo>
                                      <a:pt x="6" y="5"/>
                                    </a:lnTo>
                                    <a:lnTo>
                                      <a:pt x="6" y="5"/>
                                    </a:lnTo>
                                    <a:lnTo>
                                      <a:pt x="6" y="5"/>
                                    </a:lnTo>
                                    <a:lnTo>
                                      <a:pt x="6" y="5"/>
                                    </a:lnTo>
                                    <a:lnTo>
                                      <a:pt x="6" y="5"/>
                                    </a:lnTo>
                                    <a:lnTo>
                                      <a:pt x="6" y="5"/>
                                    </a:lnTo>
                                    <a:lnTo>
                                      <a:pt x="6" y="5"/>
                                    </a:lnTo>
                                    <a:lnTo>
                                      <a:pt x="6" y="5"/>
                                    </a:lnTo>
                                    <a:lnTo>
                                      <a:pt x="6" y="5"/>
                                    </a:lnTo>
                                    <a:lnTo>
                                      <a:pt x="6" y="5"/>
                                    </a:lnTo>
                                    <a:lnTo>
                                      <a:pt x="11" y="5"/>
                                    </a:lnTo>
                                    <a:lnTo>
                                      <a:pt x="11" y="5"/>
                                    </a:lnTo>
                                    <a:lnTo>
                                      <a:pt x="11" y="5"/>
                                    </a:lnTo>
                                    <a:lnTo>
                                      <a:pt x="11" y="11"/>
                                    </a:lnTo>
                                    <a:lnTo>
                                      <a:pt x="6" y="11"/>
                                    </a:lnTo>
                                    <a:lnTo>
                                      <a:pt x="6" y="11"/>
                                    </a:lnTo>
                                    <a:lnTo>
                                      <a:pt x="6" y="11"/>
                                    </a:lnTo>
                                    <a:lnTo>
                                      <a:pt x="6" y="11"/>
                                    </a:lnTo>
                                    <a:lnTo>
                                      <a:pt x="6" y="5"/>
                                    </a:lnTo>
                                    <a:lnTo>
                                      <a:pt x="6" y="5"/>
                                    </a:lnTo>
                                    <a:lnTo>
                                      <a:pt x="6" y="5"/>
                                    </a:lnTo>
                                    <a:lnTo>
                                      <a:pt x="0" y="5"/>
                                    </a:lnTo>
                                    <a:lnTo>
                                      <a:pt x="0" y="5"/>
                                    </a:lnTo>
                                    <a:lnTo>
                                      <a:pt x="0" y="5"/>
                                    </a:lnTo>
                                    <a:lnTo>
                                      <a:pt x="0" y="5"/>
                                    </a:lnTo>
                                    <a:lnTo>
                                      <a:pt x="0" y="5"/>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22" name=""/>
                            <wps:cNvSpPr/>
                            <wps:spPr>
                              <a:xfrm>
                                <a:off x="68040" y="2844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23" name=""/>
                            <wps:cNvSpPr/>
                            <wps:spPr>
                              <a:xfrm>
                                <a:off x="68040" y="324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24" name=""/>
                            <wps:cNvSpPr/>
                            <wps:spPr>
                              <a:xfrm>
                                <a:off x="63720" y="40320"/>
                                <a:ext cx="4320" cy="720"/>
                              </a:xfrm>
                              <a:custGeom>
                                <a:avLst/>
                                <a:gdLst/>
                                <a:ahLst/>
                                <a:rect l="l" t="t" r="r" b="b"/>
                                <a:pathLst>
                                  <a:path w="6" h="0">
                                    <a:moveTo>
                                      <a:pt x="0" y="0"/>
                                    </a:moveTo>
                                    <a:lnTo>
                                      <a:pt x="0" y="0"/>
                                    </a:lnTo>
                                    <a:lnTo>
                                      <a:pt x="0" y="0"/>
                                    </a:lnTo>
                                    <a:lnTo>
                                      <a:pt x="0" y="0"/>
                                    </a:lnTo>
                                    <a:lnTo>
                                      <a:pt x="0" y="0"/>
                                    </a:lnTo>
                                    <a:lnTo>
                                      <a:pt x="0" y="0"/>
                                    </a:lnTo>
                                    <a:lnTo>
                                      <a:pt x="0" y="0"/>
                                    </a:lnTo>
                                    <a:lnTo>
                                      <a:pt x="0" y="0"/>
                                    </a:lnTo>
                                    <a:lnTo>
                                      <a:pt x="0" y="0"/>
                                    </a:lnTo>
                                    <a:lnTo>
                                      <a:pt x="6" y="0"/>
                                    </a:lnTo>
                                    <a:lnTo>
                                      <a:pt x="6"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25" name=""/>
                            <wps:cNvSpPr/>
                            <wps:spPr>
                              <a:xfrm>
                                <a:off x="68040" y="4032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26" name=""/>
                            <wps:cNvSpPr/>
                            <wps:spPr>
                              <a:xfrm>
                                <a:off x="68040" y="4032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27" name=""/>
                            <wps:cNvSpPr/>
                            <wps:spPr>
                              <a:xfrm>
                                <a:off x="68040" y="4032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28" name=""/>
                            <wps:cNvSpPr/>
                            <wps:spPr>
                              <a:xfrm>
                                <a:off x="3960" y="6012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29" name=""/>
                            <wps:cNvSpPr/>
                            <wps:spPr>
                              <a:xfrm>
                                <a:off x="0" y="60120"/>
                                <a:ext cx="3960" cy="720"/>
                              </a:xfrm>
                              <a:custGeom>
                                <a:avLst/>
                                <a:gdLst/>
                                <a:ahLst/>
                                <a:rect l="l" t="t" r="r" b="b"/>
                                <a:pathLst>
                                  <a:path w="5" h="0">
                                    <a:moveTo>
                                      <a:pt x="0" y="0"/>
                                    </a:moveTo>
                                    <a:lnTo>
                                      <a:pt x="5" y="0"/>
                                    </a:lnTo>
                                    <a:lnTo>
                                      <a:pt x="5" y="0"/>
                                    </a:ln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930" name=""/>
                            <wps:cNvSpPr/>
                            <wps:spPr>
                              <a:xfrm>
                                <a:off x="3960" y="56520"/>
                                <a:ext cx="720" cy="3240"/>
                              </a:xfrm>
                              <a:custGeom>
                                <a:avLst/>
                                <a:gdLst/>
                                <a:ahLst/>
                                <a:rect l="l" t="t" r="r" b="b"/>
                                <a:pathLst>
                                  <a:path w="0" h="5">
                                    <a:moveTo>
                                      <a:pt x="0" y="5"/>
                                    </a:moveTo>
                                    <a:lnTo>
                                      <a:pt x="0" y="5"/>
                                    </a:lnTo>
                                    <a:lnTo>
                                      <a:pt x="0" y="0"/>
                                    </a:lnTo>
                                    <a:lnTo>
                                      <a:pt x="0" y="5"/>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931" name=""/>
                            <wps:cNvSpPr/>
                            <wps:spPr>
                              <a:xfrm>
                                <a:off x="3960" y="60120"/>
                                <a:ext cx="720" cy="720"/>
                              </a:xfrm>
                              <a:prstGeom prst="rect">
                                <a:avLst/>
                              </a:prstGeom>
                              <a:solidFill>
                                <a:srgbClr val="0066ff"/>
                              </a:solidFill>
                              <a:ln w="0">
                                <a:noFill/>
                              </a:ln>
                            </wps:spPr>
                            <wps:style>
                              <a:lnRef idx="0"/>
                              <a:fillRef idx="0"/>
                              <a:effectRef idx="0"/>
                              <a:fontRef idx="minor"/>
                            </wps:style>
                            <wps:bodyPr/>
                          </wps:wsp>
                          <wps:wsp>
                            <wps:cNvPr id="932" name=""/>
                            <wps:cNvSpPr/>
                            <wps:spPr>
                              <a:xfrm>
                                <a:off x="29160" y="7236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33" name=""/>
                            <wps:cNvSpPr/>
                            <wps:spPr>
                              <a:xfrm>
                                <a:off x="16560" y="64440"/>
                                <a:ext cx="720" cy="720"/>
                              </a:xfrm>
                              <a:prstGeom prst="rect">
                                <a:avLst/>
                              </a:prstGeom>
                              <a:solidFill>
                                <a:srgbClr val="0066ff"/>
                              </a:solidFill>
                              <a:ln w="0">
                                <a:noFill/>
                              </a:ln>
                            </wps:spPr>
                            <wps:style>
                              <a:lnRef idx="0"/>
                              <a:fillRef idx="0"/>
                              <a:effectRef idx="0"/>
                              <a:fontRef idx="minor"/>
                            </wps:style>
                            <wps:bodyPr/>
                          </wps:wsp>
                          <wps:wsp>
                            <wps:cNvPr id="934" name=""/>
                            <wps:cNvSpPr/>
                            <wps:spPr>
                              <a:xfrm>
                                <a:off x="16560" y="60120"/>
                                <a:ext cx="720" cy="4320"/>
                              </a:xfrm>
                              <a:custGeom>
                                <a:avLst/>
                                <a:gdLst/>
                                <a:ahLst/>
                                <a:rect l="l" t="t" r="r" b="b"/>
                                <a:pathLst>
                                  <a:path w="0" h="6">
                                    <a:moveTo>
                                      <a:pt x="0" y="6"/>
                                    </a:moveTo>
                                    <a:lnTo>
                                      <a:pt x="0" y="6"/>
                                    </a:lnTo>
                                    <a:lnTo>
                                      <a:pt x="0" y="0"/>
                                    </a:lnTo>
                                    <a:lnTo>
                                      <a:pt x="0" y="6"/>
                                    </a:lnTo>
                                    <a:lnTo>
                                      <a:pt x="0" y="6"/>
                                    </a:lnTo>
                                    <a:lnTo>
                                      <a:pt x="0" y="6"/>
                                    </a:lnTo>
                                    <a:close/>
                                  </a:path>
                                </a:pathLst>
                              </a:custGeom>
                              <a:solidFill>
                                <a:srgbClr val="0066ff"/>
                              </a:solidFill>
                              <a:ln w="0">
                                <a:noFill/>
                              </a:ln>
                            </wps:spPr>
                            <wps:style>
                              <a:lnRef idx="0"/>
                              <a:fillRef idx="0"/>
                              <a:effectRef idx="0"/>
                              <a:fontRef idx="minor"/>
                            </wps:style>
                            <wps:bodyPr/>
                          </wps:wsp>
                          <wps:wsp>
                            <wps:cNvPr id="935" name=""/>
                            <wps:cNvSpPr/>
                            <wps:spPr>
                              <a:xfrm>
                                <a:off x="16560" y="6012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36" name=""/>
                            <wps:cNvSpPr/>
                            <wps:spPr>
                              <a:xfrm>
                                <a:off x="16560" y="6444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37" name=""/>
                            <wps:cNvSpPr/>
                            <wps:spPr>
                              <a:xfrm>
                                <a:off x="50400" y="149040"/>
                                <a:ext cx="4320" cy="4320"/>
                              </a:xfrm>
                              <a:custGeom>
                                <a:avLst/>
                                <a:gdLst/>
                                <a:ahLst/>
                                <a:rect l="l" t="t" r="r" b="b"/>
                                <a:pathLst>
                                  <a:path w="6" h="6">
                                    <a:moveTo>
                                      <a:pt x="6" y="0"/>
                                    </a:moveTo>
                                    <a:lnTo>
                                      <a:pt x="6" y="0"/>
                                    </a:lnTo>
                                    <a:lnTo>
                                      <a:pt x="6" y="0"/>
                                    </a:lnTo>
                                    <a:lnTo>
                                      <a:pt x="6" y="0"/>
                                    </a:lnTo>
                                    <a:lnTo>
                                      <a:pt x="6" y="6"/>
                                    </a:lnTo>
                                    <a:lnTo>
                                      <a:pt x="0" y="6"/>
                                    </a:lnTo>
                                    <a:lnTo>
                                      <a:pt x="0" y="6"/>
                                    </a:lnTo>
                                    <a:lnTo>
                                      <a:pt x="0" y="6"/>
                                    </a:lnTo>
                                    <a:lnTo>
                                      <a:pt x="0" y="6"/>
                                    </a:lnTo>
                                    <a:lnTo>
                                      <a:pt x="0" y="6"/>
                                    </a:lnTo>
                                    <a:lnTo>
                                      <a:pt x="0" y="6"/>
                                    </a:lnTo>
                                    <a:lnTo>
                                      <a:pt x="0" y="0"/>
                                    </a:lnTo>
                                    <a:lnTo>
                                      <a:pt x="0" y="0"/>
                                    </a:lnTo>
                                    <a:lnTo>
                                      <a:pt x="0" y="0"/>
                                    </a:lnTo>
                                    <a:lnTo>
                                      <a:pt x="0" y="0"/>
                                    </a:lnTo>
                                    <a:lnTo>
                                      <a:pt x="0" y="0"/>
                                    </a:lnTo>
                                    <a:lnTo>
                                      <a:pt x="6" y="0"/>
                                    </a:lnTo>
                                    <a:lnTo>
                                      <a:pt x="6" y="0"/>
                                    </a:lnTo>
                                    <a:lnTo>
                                      <a:pt x="6"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938" name=""/>
                            <wps:cNvSpPr/>
                            <wps:spPr>
                              <a:xfrm>
                                <a:off x="46440" y="149040"/>
                                <a:ext cx="3960" cy="4320"/>
                              </a:xfrm>
                              <a:custGeom>
                                <a:avLst/>
                                <a:gdLst/>
                                <a:ahLst/>
                                <a:rect l="l" t="t" r="r" b="b"/>
                                <a:pathLst>
                                  <a:path w="5" h="6">
                                    <a:moveTo>
                                      <a:pt x="0" y="0"/>
                                    </a:moveTo>
                                    <a:lnTo>
                                      <a:pt x="5" y="0"/>
                                    </a:lnTo>
                                    <a:lnTo>
                                      <a:pt x="5" y="0"/>
                                    </a:lnTo>
                                    <a:lnTo>
                                      <a:pt x="5" y="6"/>
                                    </a:lnTo>
                                    <a:lnTo>
                                      <a:pt x="5"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39" name=""/>
                            <wps:cNvSpPr/>
                            <wps:spPr>
                              <a:xfrm>
                                <a:off x="38160" y="181440"/>
                                <a:ext cx="720" cy="720"/>
                              </a:xfrm>
                              <a:prstGeom prst="rect">
                                <a:avLst/>
                              </a:prstGeom>
                              <a:solidFill>
                                <a:srgbClr val="0066ff"/>
                              </a:solidFill>
                              <a:ln w="0">
                                <a:noFill/>
                              </a:ln>
                            </wps:spPr>
                            <wps:style>
                              <a:lnRef idx="0"/>
                              <a:fillRef idx="0"/>
                              <a:effectRef idx="0"/>
                              <a:fontRef idx="minor"/>
                            </wps:style>
                            <wps:bodyPr/>
                          </wps:wsp>
                          <wps:wsp>
                            <wps:cNvPr id="940" name=""/>
                            <wps:cNvSpPr/>
                            <wps:spPr>
                              <a:xfrm>
                                <a:off x="38160" y="181440"/>
                                <a:ext cx="3960" cy="720"/>
                              </a:xfrm>
                              <a:custGeom>
                                <a:avLst/>
                                <a:gdLst/>
                                <a:ahLst/>
                                <a:rect l="l" t="t" r="r" b="b"/>
                                <a:pathLst>
                                  <a:path w="5" h="0">
                                    <a:moveTo>
                                      <a:pt x="0" y="0"/>
                                    </a:moveTo>
                                    <a:lnTo>
                                      <a:pt x="0" y="0"/>
                                    </a:ln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941" name=""/>
                            <wps:cNvSpPr/>
                            <wps:spPr>
                              <a:xfrm>
                                <a:off x="46440" y="1854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42" name=""/>
                            <wps:cNvSpPr/>
                            <wps:spPr>
                              <a:xfrm>
                                <a:off x="29160" y="10908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43" name=""/>
                            <wps:cNvSpPr/>
                            <wps:spPr>
                              <a:xfrm>
                                <a:off x="80640" y="24120"/>
                                <a:ext cx="3960" cy="720"/>
                              </a:xfrm>
                              <a:custGeom>
                                <a:avLst/>
                                <a:gdLst/>
                                <a:ahLst/>
                                <a:rect l="l" t="t" r="r" b="b"/>
                                <a:pathLst>
                                  <a:path w="5" h="0">
                                    <a:moveTo>
                                      <a:pt x="0" y="0"/>
                                    </a:moveTo>
                                    <a:lnTo>
                                      <a:pt x="0" y="0"/>
                                    </a:lnTo>
                                    <a:lnTo>
                                      <a:pt x="5" y="0"/>
                                    </a:lnTo>
                                    <a:lnTo>
                                      <a:pt x="5"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44" name=""/>
                            <wps:cNvSpPr/>
                            <wps:spPr>
                              <a:xfrm>
                                <a:off x="76320" y="11160"/>
                                <a:ext cx="720" cy="4320"/>
                              </a:xfrm>
                              <a:custGeom>
                                <a:avLst/>
                                <a:gdLst/>
                                <a:ahLst/>
                                <a:rect l="l" t="t" r="r" b="b"/>
                                <a:pathLst>
                                  <a:path w="0" h="6">
                                    <a:moveTo>
                                      <a:pt x="0" y="0"/>
                                    </a:moveTo>
                                    <a:lnTo>
                                      <a:pt x="0" y="0"/>
                                    </a:lnTo>
                                    <a:lnTo>
                                      <a:pt x="0" y="0"/>
                                    </a:lnTo>
                                    <a:lnTo>
                                      <a:pt x="0" y="0"/>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45" name=""/>
                            <wps:cNvSpPr/>
                            <wps:spPr>
                              <a:xfrm>
                                <a:off x="80640" y="3600"/>
                                <a:ext cx="7560" cy="15840"/>
                              </a:xfrm>
                              <a:custGeom>
                                <a:avLst/>
                                <a:gdLst/>
                                <a:ahLst/>
                                <a:rect l="l" t="t" r="r" b="b"/>
                                <a:pathLst>
                                  <a:path w="10" h="21">
                                    <a:moveTo>
                                      <a:pt x="0" y="10"/>
                                    </a:moveTo>
                                    <a:lnTo>
                                      <a:pt x="0" y="10"/>
                                    </a:lnTo>
                                    <a:lnTo>
                                      <a:pt x="5" y="10"/>
                                    </a:lnTo>
                                    <a:lnTo>
                                      <a:pt x="5" y="10"/>
                                    </a:lnTo>
                                    <a:lnTo>
                                      <a:pt x="0" y="10"/>
                                    </a:lnTo>
                                    <a:lnTo>
                                      <a:pt x="5" y="10"/>
                                    </a:lnTo>
                                    <a:lnTo>
                                      <a:pt x="5" y="10"/>
                                    </a:lnTo>
                                    <a:lnTo>
                                      <a:pt x="5" y="10"/>
                                    </a:lnTo>
                                    <a:lnTo>
                                      <a:pt x="5" y="10"/>
                                    </a:lnTo>
                                    <a:lnTo>
                                      <a:pt x="5" y="10"/>
                                    </a:lnTo>
                                    <a:lnTo>
                                      <a:pt x="5" y="10"/>
                                    </a:lnTo>
                                    <a:lnTo>
                                      <a:pt x="5" y="10"/>
                                    </a:lnTo>
                                    <a:lnTo>
                                      <a:pt x="5" y="10"/>
                                    </a:lnTo>
                                    <a:lnTo>
                                      <a:pt x="5" y="16"/>
                                    </a:lnTo>
                                    <a:lnTo>
                                      <a:pt x="5" y="16"/>
                                    </a:lnTo>
                                    <a:lnTo>
                                      <a:pt x="5" y="16"/>
                                    </a:lnTo>
                                    <a:lnTo>
                                      <a:pt x="5" y="16"/>
                                    </a:lnTo>
                                    <a:lnTo>
                                      <a:pt x="5" y="16"/>
                                    </a:lnTo>
                                    <a:lnTo>
                                      <a:pt x="5" y="21"/>
                                    </a:lnTo>
                                    <a:lnTo>
                                      <a:pt x="5" y="21"/>
                                    </a:lnTo>
                                    <a:lnTo>
                                      <a:pt x="5" y="21"/>
                                    </a:lnTo>
                                    <a:lnTo>
                                      <a:pt x="5" y="21"/>
                                    </a:lnTo>
                                    <a:lnTo>
                                      <a:pt x="5" y="21"/>
                                    </a:lnTo>
                                    <a:lnTo>
                                      <a:pt x="5" y="21"/>
                                    </a:lnTo>
                                    <a:lnTo>
                                      <a:pt x="5" y="16"/>
                                    </a:lnTo>
                                    <a:lnTo>
                                      <a:pt x="5" y="16"/>
                                    </a:lnTo>
                                    <a:lnTo>
                                      <a:pt x="5" y="16"/>
                                    </a:lnTo>
                                    <a:lnTo>
                                      <a:pt x="5" y="16"/>
                                    </a:lnTo>
                                    <a:lnTo>
                                      <a:pt x="5" y="16"/>
                                    </a:lnTo>
                                    <a:lnTo>
                                      <a:pt x="5" y="16"/>
                                    </a:lnTo>
                                    <a:lnTo>
                                      <a:pt x="5" y="16"/>
                                    </a:lnTo>
                                    <a:lnTo>
                                      <a:pt x="5" y="16"/>
                                    </a:lnTo>
                                    <a:lnTo>
                                      <a:pt x="5" y="16"/>
                                    </a:lnTo>
                                    <a:lnTo>
                                      <a:pt x="5" y="16"/>
                                    </a:lnTo>
                                    <a:lnTo>
                                      <a:pt x="5" y="10"/>
                                    </a:lnTo>
                                    <a:lnTo>
                                      <a:pt x="5" y="10"/>
                                    </a:lnTo>
                                    <a:lnTo>
                                      <a:pt x="5" y="10"/>
                                    </a:lnTo>
                                    <a:lnTo>
                                      <a:pt x="5" y="10"/>
                                    </a:lnTo>
                                    <a:lnTo>
                                      <a:pt x="5" y="10"/>
                                    </a:lnTo>
                                    <a:lnTo>
                                      <a:pt x="5" y="10"/>
                                    </a:lnTo>
                                    <a:lnTo>
                                      <a:pt x="5" y="10"/>
                                    </a:lnTo>
                                    <a:lnTo>
                                      <a:pt x="10" y="10"/>
                                    </a:lnTo>
                                    <a:lnTo>
                                      <a:pt x="10" y="10"/>
                                    </a:lnTo>
                                    <a:lnTo>
                                      <a:pt x="5" y="10"/>
                                    </a:lnTo>
                                    <a:lnTo>
                                      <a:pt x="10" y="10"/>
                                    </a:lnTo>
                                    <a:lnTo>
                                      <a:pt x="10" y="5"/>
                                    </a:lnTo>
                                    <a:lnTo>
                                      <a:pt x="5" y="5"/>
                                    </a:lnTo>
                                    <a:lnTo>
                                      <a:pt x="5" y="5"/>
                                    </a:lnTo>
                                    <a:lnTo>
                                      <a:pt x="10" y="5"/>
                                    </a:lnTo>
                                    <a:lnTo>
                                      <a:pt x="10" y="5"/>
                                    </a:lnTo>
                                    <a:lnTo>
                                      <a:pt x="10" y="5"/>
                                    </a:lnTo>
                                    <a:lnTo>
                                      <a:pt x="10" y="5"/>
                                    </a:lnTo>
                                    <a:lnTo>
                                      <a:pt x="10" y="5"/>
                                    </a:lnTo>
                                    <a:lnTo>
                                      <a:pt x="10" y="5"/>
                                    </a:lnTo>
                                    <a:lnTo>
                                      <a:pt x="5" y="5"/>
                                    </a:lnTo>
                                    <a:lnTo>
                                      <a:pt x="5" y="5"/>
                                    </a:lnTo>
                                    <a:lnTo>
                                      <a:pt x="5" y="5"/>
                                    </a:lnTo>
                                    <a:lnTo>
                                      <a:pt x="5" y="5"/>
                                    </a:lnTo>
                                    <a:lnTo>
                                      <a:pt x="5" y="5"/>
                                    </a:lnTo>
                                    <a:lnTo>
                                      <a:pt x="5" y="5"/>
                                    </a:lnTo>
                                    <a:lnTo>
                                      <a:pt x="5" y="5"/>
                                    </a:lnTo>
                                    <a:lnTo>
                                      <a:pt x="5" y="5"/>
                                    </a:lnTo>
                                    <a:lnTo>
                                      <a:pt x="5" y="5"/>
                                    </a:lnTo>
                                    <a:lnTo>
                                      <a:pt x="5" y="5"/>
                                    </a:lnTo>
                                    <a:lnTo>
                                      <a:pt x="5" y="0"/>
                                    </a:lnTo>
                                    <a:lnTo>
                                      <a:pt x="5" y="0"/>
                                    </a:lnTo>
                                    <a:lnTo>
                                      <a:pt x="5" y="0"/>
                                    </a:lnTo>
                                    <a:lnTo>
                                      <a:pt x="5" y="0"/>
                                    </a:lnTo>
                                    <a:lnTo>
                                      <a:pt x="5" y="0"/>
                                    </a:lnTo>
                                    <a:lnTo>
                                      <a:pt x="5" y="0"/>
                                    </a:lnTo>
                                    <a:lnTo>
                                      <a:pt x="5" y="0"/>
                                    </a:lnTo>
                                    <a:lnTo>
                                      <a:pt x="5" y="0"/>
                                    </a:lnTo>
                                    <a:lnTo>
                                      <a:pt x="0" y="0"/>
                                    </a:lnTo>
                                    <a:lnTo>
                                      <a:pt x="0" y="0"/>
                                    </a:lnTo>
                                    <a:lnTo>
                                      <a:pt x="0" y="5"/>
                                    </a:lnTo>
                                    <a:lnTo>
                                      <a:pt x="5" y="5"/>
                                    </a:lnTo>
                                    <a:lnTo>
                                      <a:pt x="5" y="5"/>
                                    </a:lnTo>
                                    <a:lnTo>
                                      <a:pt x="5" y="5"/>
                                    </a:lnTo>
                                    <a:lnTo>
                                      <a:pt x="5" y="5"/>
                                    </a:lnTo>
                                    <a:lnTo>
                                      <a:pt x="5" y="5"/>
                                    </a:lnTo>
                                    <a:lnTo>
                                      <a:pt x="5" y="5"/>
                                    </a:lnTo>
                                    <a:lnTo>
                                      <a:pt x="5" y="5"/>
                                    </a:lnTo>
                                    <a:lnTo>
                                      <a:pt x="5" y="10"/>
                                    </a:lnTo>
                                    <a:lnTo>
                                      <a:pt x="5" y="10"/>
                                    </a:lnTo>
                                    <a:lnTo>
                                      <a:pt x="5" y="5"/>
                                    </a:lnTo>
                                    <a:lnTo>
                                      <a:pt x="5" y="5"/>
                                    </a:lnTo>
                                    <a:lnTo>
                                      <a:pt x="5" y="10"/>
                                    </a:lnTo>
                                    <a:lnTo>
                                      <a:pt x="5" y="10"/>
                                    </a:lnTo>
                                    <a:lnTo>
                                      <a:pt x="5" y="5"/>
                                    </a:lnTo>
                                    <a:lnTo>
                                      <a:pt x="0" y="5"/>
                                    </a:lnTo>
                                    <a:lnTo>
                                      <a:pt x="0" y="10"/>
                                    </a:lnTo>
                                    <a:lnTo>
                                      <a:pt x="0" y="5"/>
                                    </a:lnTo>
                                    <a:lnTo>
                                      <a:pt x="0" y="10"/>
                                    </a:lnTo>
                                    <a:lnTo>
                                      <a:pt x="0" y="10"/>
                                    </a:lnTo>
                                    <a:lnTo>
                                      <a:pt x="0" y="10"/>
                                    </a:lnTo>
                                    <a:lnTo>
                                      <a:pt x="0" y="10"/>
                                    </a:lnTo>
                                    <a:lnTo>
                                      <a:pt x="0" y="10"/>
                                    </a:lnTo>
                                    <a:close/>
                                  </a:path>
                                </a:pathLst>
                              </a:custGeom>
                              <a:solidFill>
                                <a:srgbClr val="0066ff"/>
                              </a:solidFill>
                              <a:ln w="0">
                                <a:noFill/>
                              </a:ln>
                            </wps:spPr>
                            <wps:style>
                              <a:lnRef idx="0"/>
                              <a:fillRef idx="0"/>
                              <a:effectRef idx="0"/>
                              <a:fontRef idx="minor"/>
                            </wps:style>
                            <wps:bodyPr/>
                          </wps:wsp>
                          <wps:wsp>
                            <wps:cNvPr id="946" name=""/>
                            <wps:cNvSpPr/>
                            <wps:spPr>
                              <a:xfrm>
                                <a:off x="85320" y="756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47" name=""/>
                            <wps:cNvSpPr/>
                            <wps:spPr>
                              <a:xfrm>
                                <a:off x="80640" y="756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48" name=""/>
                            <wps:cNvSpPr/>
                            <wps:spPr>
                              <a:xfrm>
                                <a:off x="88920" y="756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49" name=""/>
                            <wps:cNvSpPr/>
                            <wps:spPr>
                              <a:xfrm>
                                <a:off x="88920" y="1116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50" name=""/>
                            <wps:cNvSpPr/>
                            <wps:spPr>
                              <a:xfrm>
                                <a:off x="85320" y="0"/>
                                <a:ext cx="3960" cy="6840"/>
                              </a:xfrm>
                              <a:custGeom>
                                <a:avLst/>
                                <a:gdLst/>
                                <a:ahLst/>
                                <a:rect l="l" t="t" r="r" b="b"/>
                                <a:pathLst>
                                  <a:path w="5" h="10">
                                    <a:moveTo>
                                      <a:pt x="5" y="0"/>
                                    </a:moveTo>
                                    <a:lnTo>
                                      <a:pt x="5" y="0"/>
                                    </a:lnTo>
                                    <a:lnTo>
                                      <a:pt x="5" y="5"/>
                                    </a:lnTo>
                                    <a:lnTo>
                                      <a:pt x="5" y="5"/>
                                    </a:lnTo>
                                    <a:lnTo>
                                      <a:pt x="5" y="5"/>
                                    </a:lnTo>
                                    <a:lnTo>
                                      <a:pt x="5" y="5"/>
                                    </a:lnTo>
                                    <a:lnTo>
                                      <a:pt x="5" y="5"/>
                                    </a:lnTo>
                                    <a:lnTo>
                                      <a:pt x="5" y="5"/>
                                    </a:lnTo>
                                    <a:lnTo>
                                      <a:pt x="5" y="5"/>
                                    </a:lnTo>
                                    <a:lnTo>
                                      <a:pt x="5" y="5"/>
                                    </a:lnTo>
                                    <a:lnTo>
                                      <a:pt x="5" y="5"/>
                                    </a:lnTo>
                                    <a:lnTo>
                                      <a:pt x="5" y="5"/>
                                    </a:lnTo>
                                    <a:lnTo>
                                      <a:pt x="0" y="10"/>
                                    </a:lnTo>
                                    <a:lnTo>
                                      <a:pt x="0" y="5"/>
                                    </a:lnTo>
                                    <a:lnTo>
                                      <a:pt x="0" y="5"/>
                                    </a:lnTo>
                                    <a:lnTo>
                                      <a:pt x="0" y="5"/>
                                    </a:lnTo>
                                    <a:lnTo>
                                      <a:pt x="0" y="5"/>
                                    </a:lnTo>
                                    <a:lnTo>
                                      <a:pt x="0" y="5"/>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951" name=""/>
                            <wps:cNvSpPr/>
                            <wps:spPr>
                              <a:xfrm>
                                <a:off x="88920" y="0"/>
                                <a:ext cx="720" cy="3240"/>
                              </a:xfrm>
                              <a:custGeom>
                                <a:avLst/>
                                <a:gdLst/>
                                <a:ahLst/>
                                <a:rect l="l" t="t" r="r" b="b"/>
                                <a:pathLst>
                                  <a:path w="0" h="5">
                                    <a:moveTo>
                                      <a:pt x="0" y="0"/>
                                    </a:moveTo>
                                    <a:lnTo>
                                      <a:pt x="0" y="0"/>
                                    </a:lnTo>
                                    <a:lnTo>
                                      <a:pt x="0" y="0"/>
                                    </a:lnTo>
                                    <a:lnTo>
                                      <a:pt x="0" y="0"/>
                                    </a:lnTo>
                                    <a:lnTo>
                                      <a:pt x="0" y="0"/>
                                    </a:lnTo>
                                    <a:lnTo>
                                      <a:pt x="0" y="0"/>
                                    </a:lnTo>
                                    <a:lnTo>
                                      <a:pt x="0" y="0"/>
                                    </a:lnTo>
                                    <a:lnTo>
                                      <a:pt x="0" y="0"/>
                                    </a:lnTo>
                                    <a:lnTo>
                                      <a:pt x="0" y="0"/>
                                    </a:lnTo>
                                    <a:lnTo>
                                      <a:pt x="0" y="0"/>
                                    </a:lnTo>
                                    <a:lnTo>
                                      <a:pt x="0" y="0"/>
                                    </a:lnTo>
                                    <a:lnTo>
                                      <a:pt x="0" y="0"/>
                                    </a:lnTo>
                                    <a:lnTo>
                                      <a:pt x="0" y="5"/>
                                    </a:lnTo>
                                    <a:lnTo>
                                      <a:pt x="0" y="5"/>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52" name=""/>
                            <wps:cNvSpPr/>
                            <wps:spPr>
                              <a:xfrm>
                                <a:off x="88920" y="36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53" name=""/>
                            <wps:cNvSpPr/>
                            <wps:spPr>
                              <a:xfrm>
                                <a:off x="3960" y="113040"/>
                                <a:ext cx="34200" cy="24120"/>
                              </a:xfrm>
                              <a:custGeom>
                                <a:avLst/>
                                <a:gdLst/>
                                <a:ahLst/>
                                <a:rect l="l" t="t" r="r" b="b"/>
                                <a:pathLst>
                                  <a:path w="43" h="32">
                                    <a:moveTo>
                                      <a:pt x="32" y="27"/>
                                    </a:moveTo>
                                    <a:lnTo>
                                      <a:pt x="27" y="27"/>
                                    </a:lnTo>
                                    <a:lnTo>
                                      <a:pt x="27" y="32"/>
                                    </a:lnTo>
                                    <a:lnTo>
                                      <a:pt x="27" y="32"/>
                                    </a:lnTo>
                                    <a:lnTo>
                                      <a:pt x="27" y="27"/>
                                    </a:lnTo>
                                    <a:lnTo>
                                      <a:pt x="21" y="27"/>
                                    </a:lnTo>
                                    <a:lnTo>
                                      <a:pt x="27" y="27"/>
                                    </a:lnTo>
                                    <a:lnTo>
                                      <a:pt x="27" y="27"/>
                                    </a:lnTo>
                                    <a:lnTo>
                                      <a:pt x="21" y="27"/>
                                    </a:lnTo>
                                    <a:lnTo>
                                      <a:pt x="21" y="22"/>
                                    </a:lnTo>
                                    <a:lnTo>
                                      <a:pt x="21" y="22"/>
                                    </a:lnTo>
                                    <a:lnTo>
                                      <a:pt x="21" y="22"/>
                                    </a:lnTo>
                                    <a:lnTo>
                                      <a:pt x="21" y="22"/>
                                    </a:lnTo>
                                    <a:lnTo>
                                      <a:pt x="16" y="22"/>
                                    </a:lnTo>
                                    <a:lnTo>
                                      <a:pt x="16" y="22"/>
                                    </a:lnTo>
                                    <a:lnTo>
                                      <a:pt x="16" y="22"/>
                                    </a:lnTo>
                                    <a:lnTo>
                                      <a:pt x="16" y="22"/>
                                    </a:lnTo>
                                    <a:lnTo>
                                      <a:pt x="16" y="22"/>
                                    </a:lnTo>
                                    <a:lnTo>
                                      <a:pt x="16" y="22"/>
                                    </a:lnTo>
                                    <a:lnTo>
                                      <a:pt x="16" y="22"/>
                                    </a:lnTo>
                                    <a:lnTo>
                                      <a:pt x="16" y="27"/>
                                    </a:lnTo>
                                    <a:lnTo>
                                      <a:pt x="16" y="27"/>
                                    </a:lnTo>
                                    <a:lnTo>
                                      <a:pt x="16" y="27"/>
                                    </a:lnTo>
                                    <a:lnTo>
                                      <a:pt x="16" y="27"/>
                                    </a:lnTo>
                                    <a:lnTo>
                                      <a:pt x="11" y="27"/>
                                    </a:lnTo>
                                    <a:lnTo>
                                      <a:pt x="11" y="27"/>
                                    </a:lnTo>
                                    <a:lnTo>
                                      <a:pt x="11" y="27"/>
                                    </a:lnTo>
                                    <a:lnTo>
                                      <a:pt x="11" y="27"/>
                                    </a:lnTo>
                                    <a:lnTo>
                                      <a:pt x="5" y="27"/>
                                    </a:lnTo>
                                    <a:lnTo>
                                      <a:pt x="5" y="27"/>
                                    </a:lnTo>
                                    <a:lnTo>
                                      <a:pt x="5" y="22"/>
                                    </a:lnTo>
                                    <a:lnTo>
                                      <a:pt x="5" y="22"/>
                                    </a:lnTo>
                                    <a:lnTo>
                                      <a:pt x="5" y="22"/>
                                    </a:lnTo>
                                    <a:lnTo>
                                      <a:pt x="0" y="22"/>
                                    </a:lnTo>
                                    <a:lnTo>
                                      <a:pt x="0" y="16"/>
                                    </a:lnTo>
                                    <a:lnTo>
                                      <a:pt x="0" y="16"/>
                                    </a:lnTo>
                                    <a:lnTo>
                                      <a:pt x="5" y="16"/>
                                    </a:lnTo>
                                    <a:lnTo>
                                      <a:pt x="5" y="16"/>
                                    </a:lnTo>
                                    <a:lnTo>
                                      <a:pt x="5" y="16"/>
                                    </a:lnTo>
                                    <a:lnTo>
                                      <a:pt x="11" y="16"/>
                                    </a:lnTo>
                                    <a:lnTo>
                                      <a:pt x="5" y="11"/>
                                    </a:lnTo>
                                    <a:lnTo>
                                      <a:pt x="5" y="11"/>
                                    </a:lnTo>
                                    <a:lnTo>
                                      <a:pt x="5" y="11"/>
                                    </a:lnTo>
                                    <a:lnTo>
                                      <a:pt x="5" y="11"/>
                                    </a:lnTo>
                                    <a:lnTo>
                                      <a:pt x="5" y="11"/>
                                    </a:lnTo>
                                    <a:lnTo>
                                      <a:pt x="11" y="11"/>
                                    </a:lnTo>
                                    <a:lnTo>
                                      <a:pt x="11" y="11"/>
                                    </a:lnTo>
                                    <a:lnTo>
                                      <a:pt x="11" y="11"/>
                                    </a:lnTo>
                                    <a:lnTo>
                                      <a:pt x="11" y="11"/>
                                    </a:lnTo>
                                    <a:lnTo>
                                      <a:pt x="11" y="6"/>
                                    </a:lnTo>
                                    <a:lnTo>
                                      <a:pt x="11" y="6"/>
                                    </a:lnTo>
                                    <a:lnTo>
                                      <a:pt x="11" y="6"/>
                                    </a:lnTo>
                                    <a:lnTo>
                                      <a:pt x="11" y="6"/>
                                    </a:lnTo>
                                    <a:lnTo>
                                      <a:pt x="16" y="6"/>
                                    </a:lnTo>
                                    <a:lnTo>
                                      <a:pt x="16" y="6"/>
                                    </a:lnTo>
                                    <a:lnTo>
                                      <a:pt x="16" y="6"/>
                                    </a:lnTo>
                                    <a:lnTo>
                                      <a:pt x="21" y="6"/>
                                    </a:lnTo>
                                    <a:lnTo>
                                      <a:pt x="21" y="0"/>
                                    </a:lnTo>
                                    <a:lnTo>
                                      <a:pt x="21" y="0"/>
                                    </a:lnTo>
                                    <a:lnTo>
                                      <a:pt x="21" y="0"/>
                                    </a:lnTo>
                                    <a:lnTo>
                                      <a:pt x="21" y="0"/>
                                    </a:lnTo>
                                    <a:lnTo>
                                      <a:pt x="21" y="0"/>
                                    </a:lnTo>
                                    <a:lnTo>
                                      <a:pt x="21" y="0"/>
                                    </a:lnTo>
                                    <a:lnTo>
                                      <a:pt x="21" y="0"/>
                                    </a:lnTo>
                                    <a:lnTo>
                                      <a:pt x="27" y="0"/>
                                    </a:lnTo>
                                    <a:lnTo>
                                      <a:pt x="27" y="0"/>
                                    </a:lnTo>
                                    <a:lnTo>
                                      <a:pt x="27" y="0"/>
                                    </a:lnTo>
                                    <a:lnTo>
                                      <a:pt x="27" y="0"/>
                                    </a:lnTo>
                                    <a:lnTo>
                                      <a:pt x="27" y="0"/>
                                    </a:lnTo>
                                    <a:lnTo>
                                      <a:pt x="27" y="0"/>
                                    </a:lnTo>
                                    <a:lnTo>
                                      <a:pt x="27" y="0"/>
                                    </a:lnTo>
                                    <a:lnTo>
                                      <a:pt x="32" y="0"/>
                                    </a:lnTo>
                                    <a:lnTo>
                                      <a:pt x="32" y="0"/>
                                    </a:lnTo>
                                    <a:lnTo>
                                      <a:pt x="32" y="0"/>
                                    </a:lnTo>
                                    <a:lnTo>
                                      <a:pt x="32" y="0"/>
                                    </a:lnTo>
                                    <a:lnTo>
                                      <a:pt x="32" y="0"/>
                                    </a:lnTo>
                                    <a:lnTo>
                                      <a:pt x="32" y="0"/>
                                    </a:lnTo>
                                    <a:lnTo>
                                      <a:pt x="32" y="0"/>
                                    </a:lnTo>
                                    <a:lnTo>
                                      <a:pt x="32" y="6"/>
                                    </a:lnTo>
                                    <a:lnTo>
                                      <a:pt x="37" y="6"/>
                                    </a:lnTo>
                                    <a:lnTo>
                                      <a:pt x="37" y="6"/>
                                    </a:lnTo>
                                    <a:lnTo>
                                      <a:pt x="37" y="6"/>
                                    </a:lnTo>
                                    <a:lnTo>
                                      <a:pt x="37" y="6"/>
                                    </a:lnTo>
                                    <a:lnTo>
                                      <a:pt x="37" y="6"/>
                                    </a:lnTo>
                                    <a:lnTo>
                                      <a:pt x="37" y="11"/>
                                    </a:lnTo>
                                    <a:lnTo>
                                      <a:pt x="37" y="11"/>
                                    </a:lnTo>
                                    <a:lnTo>
                                      <a:pt x="37" y="11"/>
                                    </a:lnTo>
                                    <a:lnTo>
                                      <a:pt x="37" y="11"/>
                                    </a:lnTo>
                                    <a:lnTo>
                                      <a:pt x="37" y="11"/>
                                    </a:lnTo>
                                    <a:lnTo>
                                      <a:pt x="37" y="11"/>
                                    </a:lnTo>
                                    <a:lnTo>
                                      <a:pt x="37" y="11"/>
                                    </a:lnTo>
                                    <a:lnTo>
                                      <a:pt x="37" y="11"/>
                                    </a:lnTo>
                                    <a:lnTo>
                                      <a:pt x="37" y="16"/>
                                    </a:lnTo>
                                    <a:lnTo>
                                      <a:pt x="37" y="16"/>
                                    </a:lnTo>
                                    <a:lnTo>
                                      <a:pt x="37" y="11"/>
                                    </a:lnTo>
                                    <a:lnTo>
                                      <a:pt x="43" y="16"/>
                                    </a:lnTo>
                                    <a:lnTo>
                                      <a:pt x="43" y="16"/>
                                    </a:lnTo>
                                    <a:lnTo>
                                      <a:pt x="43" y="16"/>
                                    </a:lnTo>
                                    <a:lnTo>
                                      <a:pt x="43" y="16"/>
                                    </a:lnTo>
                                    <a:lnTo>
                                      <a:pt x="43" y="22"/>
                                    </a:lnTo>
                                    <a:lnTo>
                                      <a:pt x="43" y="22"/>
                                    </a:lnTo>
                                    <a:lnTo>
                                      <a:pt x="43" y="22"/>
                                    </a:lnTo>
                                    <a:lnTo>
                                      <a:pt x="43" y="22"/>
                                    </a:lnTo>
                                    <a:lnTo>
                                      <a:pt x="43" y="22"/>
                                    </a:lnTo>
                                    <a:lnTo>
                                      <a:pt x="43" y="22"/>
                                    </a:lnTo>
                                    <a:lnTo>
                                      <a:pt x="43" y="16"/>
                                    </a:lnTo>
                                    <a:lnTo>
                                      <a:pt x="37" y="16"/>
                                    </a:lnTo>
                                    <a:lnTo>
                                      <a:pt x="37" y="16"/>
                                    </a:lnTo>
                                    <a:lnTo>
                                      <a:pt x="37" y="16"/>
                                    </a:lnTo>
                                    <a:lnTo>
                                      <a:pt x="37" y="16"/>
                                    </a:lnTo>
                                    <a:lnTo>
                                      <a:pt x="37" y="16"/>
                                    </a:lnTo>
                                    <a:lnTo>
                                      <a:pt x="37" y="22"/>
                                    </a:lnTo>
                                    <a:lnTo>
                                      <a:pt x="37" y="22"/>
                                    </a:lnTo>
                                    <a:lnTo>
                                      <a:pt x="37" y="22"/>
                                    </a:lnTo>
                                    <a:lnTo>
                                      <a:pt x="37" y="22"/>
                                    </a:lnTo>
                                    <a:lnTo>
                                      <a:pt x="43" y="22"/>
                                    </a:lnTo>
                                    <a:lnTo>
                                      <a:pt x="43" y="22"/>
                                    </a:lnTo>
                                    <a:lnTo>
                                      <a:pt x="43" y="22"/>
                                    </a:lnTo>
                                    <a:lnTo>
                                      <a:pt x="37" y="27"/>
                                    </a:lnTo>
                                    <a:lnTo>
                                      <a:pt x="37" y="27"/>
                                    </a:lnTo>
                                    <a:lnTo>
                                      <a:pt x="37" y="27"/>
                                    </a:lnTo>
                                    <a:lnTo>
                                      <a:pt x="37" y="27"/>
                                    </a:lnTo>
                                    <a:lnTo>
                                      <a:pt x="37" y="27"/>
                                    </a:lnTo>
                                    <a:lnTo>
                                      <a:pt x="37" y="27"/>
                                    </a:lnTo>
                                    <a:lnTo>
                                      <a:pt x="37" y="27"/>
                                    </a:lnTo>
                                    <a:lnTo>
                                      <a:pt x="32" y="32"/>
                                    </a:lnTo>
                                    <a:lnTo>
                                      <a:pt x="32" y="32"/>
                                    </a:lnTo>
                                    <a:lnTo>
                                      <a:pt x="32" y="32"/>
                                    </a:lnTo>
                                    <a:lnTo>
                                      <a:pt x="32" y="32"/>
                                    </a:lnTo>
                                    <a:lnTo>
                                      <a:pt x="32" y="27"/>
                                    </a:lnTo>
                                    <a:lnTo>
                                      <a:pt x="32" y="27"/>
                                    </a:lnTo>
                                    <a:lnTo>
                                      <a:pt x="27" y="27"/>
                                    </a:lnTo>
                                    <a:lnTo>
                                      <a:pt x="27" y="27"/>
                                    </a:lnTo>
                                    <a:lnTo>
                                      <a:pt x="32" y="27"/>
                                    </a:lnTo>
                                    <a:lnTo>
                                      <a:pt x="32" y="27"/>
                                    </a:lnTo>
                                    <a:close/>
                                  </a:path>
                                </a:pathLst>
                              </a:custGeom>
                              <a:solidFill>
                                <a:srgbClr val="0066ff"/>
                              </a:solidFill>
                              <a:ln w="0">
                                <a:noFill/>
                              </a:ln>
                            </wps:spPr>
                            <wps:style>
                              <a:lnRef idx="0"/>
                              <a:fillRef idx="0"/>
                              <a:effectRef idx="0"/>
                              <a:fontRef idx="minor"/>
                            </wps:style>
                            <wps:bodyPr/>
                          </wps:wsp>
                          <wps:wsp>
                            <wps:cNvPr id="954" name=""/>
                            <wps:cNvSpPr/>
                            <wps:spPr>
                              <a:xfrm>
                                <a:off x="55440" y="201600"/>
                                <a:ext cx="7560" cy="8280"/>
                              </a:xfrm>
                              <a:custGeom>
                                <a:avLst/>
                                <a:gdLst/>
                                <a:ahLst/>
                                <a:rect l="l" t="t" r="r" b="b"/>
                                <a:pathLst>
                                  <a:path w="10" h="11">
                                    <a:moveTo>
                                      <a:pt x="5" y="0"/>
                                    </a:moveTo>
                                    <a:lnTo>
                                      <a:pt x="5" y="0"/>
                                    </a:lnTo>
                                    <a:lnTo>
                                      <a:pt x="5" y="0"/>
                                    </a:lnTo>
                                    <a:lnTo>
                                      <a:pt x="5" y="0"/>
                                    </a:lnTo>
                                    <a:lnTo>
                                      <a:pt x="10" y="0"/>
                                    </a:lnTo>
                                    <a:lnTo>
                                      <a:pt x="10" y="0"/>
                                    </a:lnTo>
                                    <a:lnTo>
                                      <a:pt x="5" y="0"/>
                                    </a:lnTo>
                                    <a:lnTo>
                                      <a:pt x="5" y="0"/>
                                    </a:lnTo>
                                    <a:lnTo>
                                      <a:pt x="5" y="0"/>
                                    </a:lnTo>
                                    <a:lnTo>
                                      <a:pt x="5" y="6"/>
                                    </a:lnTo>
                                    <a:lnTo>
                                      <a:pt x="5" y="6"/>
                                    </a:lnTo>
                                    <a:lnTo>
                                      <a:pt x="10" y="6"/>
                                    </a:lnTo>
                                    <a:lnTo>
                                      <a:pt x="10" y="6"/>
                                    </a:lnTo>
                                    <a:lnTo>
                                      <a:pt x="5" y="6"/>
                                    </a:lnTo>
                                    <a:lnTo>
                                      <a:pt x="5" y="6"/>
                                    </a:lnTo>
                                    <a:lnTo>
                                      <a:pt x="5" y="6"/>
                                    </a:lnTo>
                                    <a:lnTo>
                                      <a:pt x="5" y="6"/>
                                    </a:lnTo>
                                    <a:lnTo>
                                      <a:pt x="5" y="6"/>
                                    </a:lnTo>
                                    <a:lnTo>
                                      <a:pt x="5" y="6"/>
                                    </a:lnTo>
                                    <a:lnTo>
                                      <a:pt x="5" y="6"/>
                                    </a:lnTo>
                                    <a:lnTo>
                                      <a:pt x="5" y="6"/>
                                    </a:lnTo>
                                    <a:lnTo>
                                      <a:pt x="5" y="6"/>
                                    </a:lnTo>
                                    <a:lnTo>
                                      <a:pt x="5" y="11"/>
                                    </a:lnTo>
                                    <a:lnTo>
                                      <a:pt x="5" y="11"/>
                                    </a:lnTo>
                                    <a:lnTo>
                                      <a:pt x="5" y="11"/>
                                    </a:lnTo>
                                    <a:lnTo>
                                      <a:pt x="5" y="11"/>
                                    </a:lnTo>
                                    <a:lnTo>
                                      <a:pt x="5" y="11"/>
                                    </a:lnTo>
                                    <a:lnTo>
                                      <a:pt x="5" y="11"/>
                                    </a:lnTo>
                                    <a:lnTo>
                                      <a:pt x="5" y="11"/>
                                    </a:lnTo>
                                    <a:lnTo>
                                      <a:pt x="5" y="11"/>
                                    </a:lnTo>
                                    <a:lnTo>
                                      <a:pt x="5" y="11"/>
                                    </a:lnTo>
                                    <a:lnTo>
                                      <a:pt x="5" y="11"/>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955" name=""/>
                            <wps:cNvSpPr/>
                            <wps:spPr>
                              <a:xfrm>
                                <a:off x="46440" y="201600"/>
                                <a:ext cx="3960" cy="4320"/>
                              </a:xfrm>
                              <a:custGeom>
                                <a:avLst/>
                                <a:gdLst/>
                                <a:ahLst/>
                                <a:rect l="l" t="t" r="r" b="b"/>
                                <a:pathLst>
                                  <a:path w="5" h="6">
                                    <a:moveTo>
                                      <a:pt x="5" y="0"/>
                                    </a:moveTo>
                                    <a:lnTo>
                                      <a:pt x="5" y="0"/>
                                    </a:lnTo>
                                    <a:lnTo>
                                      <a:pt x="5" y="0"/>
                                    </a:lnTo>
                                    <a:lnTo>
                                      <a:pt x="5" y="0"/>
                                    </a:lnTo>
                                    <a:lnTo>
                                      <a:pt x="5" y="0"/>
                                    </a:lnTo>
                                    <a:lnTo>
                                      <a:pt x="5" y="0"/>
                                    </a:lnTo>
                                    <a:lnTo>
                                      <a:pt x="5" y="0"/>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0" y="6"/>
                                    </a:lnTo>
                                    <a:lnTo>
                                      <a:pt x="0" y="6"/>
                                    </a:lnTo>
                                    <a:lnTo>
                                      <a:pt x="0" y="6"/>
                                    </a:lnTo>
                                    <a:lnTo>
                                      <a:pt x="0" y="6"/>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956" name=""/>
                            <wps:cNvSpPr/>
                            <wps:spPr>
                              <a:xfrm>
                                <a:off x="46440" y="20988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57" name=""/>
                            <wps:cNvSpPr/>
                            <wps:spPr>
                              <a:xfrm>
                                <a:off x="55440" y="194040"/>
                                <a:ext cx="12600" cy="3240"/>
                              </a:xfrm>
                              <a:custGeom>
                                <a:avLst/>
                                <a:gdLst/>
                                <a:ahLst/>
                                <a:rect l="l" t="t" r="r" b="b"/>
                                <a:pathLst>
                                  <a:path w="16" h="5">
                                    <a:moveTo>
                                      <a:pt x="10" y="0"/>
                                    </a:moveTo>
                                    <a:lnTo>
                                      <a:pt x="10" y="0"/>
                                    </a:lnTo>
                                    <a:lnTo>
                                      <a:pt x="10" y="0"/>
                                    </a:lnTo>
                                    <a:lnTo>
                                      <a:pt x="10" y="0"/>
                                    </a:lnTo>
                                    <a:lnTo>
                                      <a:pt x="10" y="0"/>
                                    </a:lnTo>
                                    <a:lnTo>
                                      <a:pt x="10" y="0"/>
                                    </a:lnTo>
                                    <a:lnTo>
                                      <a:pt x="10" y="0"/>
                                    </a:lnTo>
                                    <a:lnTo>
                                      <a:pt x="10" y="5"/>
                                    </a:lnTo>
                                    <a:lnTo>
                                      <a:pt x="10" y="5"/>
                                    </a:lnTo>
                                    <a:lnTo>
                                      <a:pt x="10" y="5"/>
                                    </a:lnTo>
                                    <a:lnTo>
                                      <a:pt x="10" y="5"/>
                                    </a:lnTo>
                                    <a:lnTo>
                                      <a:pt x="10" y="5"/>
                                    </a:lnTo>
                                    <a:lnTo>
                                      <a:pt x="10" y="5"/>
                                    </a:lnTo>
                                    <a:lnTo>
                                      <a:pt x="10" y="5"/>
                                    </a:lnTo>
                                    <a:lnTo>
                                      <a:pt x="10" y="5"/>
                                    </a:lnTo>
                                    <a:lnTo>
                                      <a:pt x="10" y="5"/>
                                    </a:lnTo>
                                    <a:lnTo>
                                      <a:pt x="10" y="5"/>
                                    </a:lnTo>
                                    <a:lnTo>
                                      <a:pt x="10" y="5"/>
                                    </a:lnTo>
                                    <a:lnTo>
                                      <a:pt x="10" y="5"/>
                                    </a:lnTo>
                                    <a:lnTo>
                                      <a:pt x="10" y="5"/>
                                    </a:lnTo>
                                    <a:lnTo>
                                      <a:pt x="10" y="5"/>
                                    </a:lnTo>
                                    <a:lnTo>
                                      <a:pt x="10" y="5"/>
                                    </a:lnTo>
                                    <a:lnTo>
                                      <a:pt x="5" y="5"/>
                                    </a:lnTo>
                                    <a:lnTo>
                                      <a:pt x="5" y="5"/>
                                    </a:lnTo>
                                    <a:lnTo>
                                      <a:pt x="10" y="5"/>
                                    </a:lnTo>
                                    <a:lnTo>
                                      <a:pt x="10" y="5"/>
                                    </a:lnTo>
                                    <a:lnTo>
                                      <a:pt x="10" y="5"/>
                                    </a:lnTo>
                                    <a:lnTo>
                                      <a:pt x="10" y="5"/>
                                    </a:lnTo>
                                    <a:lnTo>
                                      <a:pt x="5" y="5"/>
                                    </a:lnTo>
                                    <a:lnTo>
                                      <a:pt x="5" y="5"/>
                                    </a:lnTo>
                                    <a:lnTo>
                                      <a:pt x="5" y="5"/>
                                    </a:lnTo>
                                    <a:lnTo>
                                      <a:pt x="5" y="5"/>
                                    </a:lnTo>
                                    <a:lnTo>
                                      <a:pt x="5" y="5"/>
                                    </a:lnTo>
                                    <a:lnTo>
                                      <a:pt x="5" y="5"/>
                                    </a:lnTo>
                                    <a:lnTo>
                                      <a:pt x="5" y="5"/>
                                    </a:lnTo>
                                    <a:lnTo>
                                      <a:pt x="10" y="5"/>
                                    </a:lnTo>
                                    <a:lnTo>
                                      <a:pt x="10"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0" y="0"/>
                                    </a:lnTo>
                                    <a:lnTo>
                                      <a:pt x="0" y="0"/>
                                    </a:lnTo>
                                    <a:lnTo>
                                      <a:pt x="0" y="0"/>
                                    </a:lnTo>
                                    <a:lnTo>
                                      <a:pt x="0" y="0"/>
                                    </a:lnTo>
                                    <a:lnTo>
                                      <a:pt x="0" y="0"/>
                                    </a:lnTo>
                                    <a:lnTo>
                                      <a:pt x="0" y="0"/>
                                    </a:lnTo>
                                    <a:lnTo>
                                      <a:pt x="5" y="0"/>
                                    </a:lnTo>
                                    <a:lnTo>
                                      <a:pt x="5" y="0"/>
                                    </a:lnTo>
                                    <a:lnTo>
                                      <a:pt x="5" y="0"/>
                                    </a:lnTo>
                                    <a:lnTo>
                                      <a:pt x="5" y="0"/>
                                    </a:lnTo>
                                    <a:lnTo>
                                      <a:pt x="5" y="0"/>
                                    </a:lnTo>
                                    <a:lnTo>
                                      <a:pt x="5" y="0"/>
                                    </a:lnTo>
                                    <a:lnTo>
                                      <a:pt x="5" y="0"/>
                                    </a:lnTo>
                                    <a:lnTo>
                                      <a:pt x="5" y="0"/>
                                    </a:lnTo>
                                    <a:lnTo>
                                      <a:pt x="5" y="0"/>
                                    </a:lnTo>
                                    <a:lnTo>
                                      <a:pt x="10" y="0"/>
                                    </a:lnTo>
                                    <a:lnTo>
                                      <a:pt x="10" y="0"/>
                                    </a:lnTo>
                                    <a:lnTo>
                                      <a:pt x="10" y="0"/>
                                    </a:lnTo>
                                    <a:lnTo>
                                      <a:pt x="10" y="0"/>
                                    </a:lnTo>
                                    <a:lnTo>
                                      <a:pt x="10" y="0"/>
                                    </a:lnTo>
                                    <a:lnTo>
                                      <a:pt x="10" y="0"/>
                                    </a:lnTo>
                                    <a:lnTo>
                                      <a:pt x="10" y="0"/>
                                    </a:lnTo>
                                    <a:lnTo>
                                      <a:pt x="10" y="0"/>
                                    </a:lnTo>
                                    <a:lnTo>
                                      <a:pt x="10" y="0"/>
                                    </a:lnTo>
                                    <a:lnTo>
                                      <a:pt x="10" y="0"/>
                                    </a:lnTo>
                                    <a:lnTo>
                                      <a:pt x="10" y="0"/>
                                    </a:lnTo>
                                    <a:lnTo>
                                      <a:pt x="16" y="0"/>
                                    </a:lnTo>
                                    <a:lnTo>
                                      <a:pt x="16" y="0"/>
                                    </a:lnTo>
                                    <a:lnTo>
                                      <a:pt x="16" y="0"/>
                                    </a:lnTo>
                                    <a:lnTo>
                                      <a:pt x="16" y="0"/>
                                    </a:lnTo>
                                    <a:lnTo>
                                      <a:pt x="16" y="0"/>
                                    </a:lnTo>
                                    <a:lnTo>
                                      <a:pt x="16" y="5"/>
                                    </a:lnTo>
                                    <a:lnTo>
                                      <a:pt x="16" y="5"/>
                                    </a:lnTo>
                                    <a:lnTo>
                                      <a:pt x="16" y="5"/>
                                    </a:lnTo>
                                    <a:lnTo>
                                      <a:pt x="16" y="5"/>
                                    </a:lnTo>
                                    <a:lnTo>
                                      <a:pt x="10" y="5"/>
                                    </a:lnTo>
                                    <a:lnTo>
                                      <a:pt x="10" y="5"/>
                                    </a:lnTo>
                                    <a:lnTo>
                                      <a:pt x="10" y="5"/>
                                    </a:lnTo>
                                    <a:lnTo>
                                      <a:pt x="10" y="5"/>
                                    </a:lnTo>
                                    <a:lnTo>
                                      <a:pt x="10" y="5"/>
                                    </a:lnTo>
                                    <a:lnTo>
                                      <a:pt x="10" y="5"/>
                                    </a:lnTo>
                                    <a:lnTo>
                                      <a:pt x="10" y="5"/>
                                    </a:lnTo>
                                    <a:lnTo>
                                      <a:pt x="10" y="5"/>
                                    </a:lnTo>
                                    <a:lnTo>
                                      <a:pt x="10" y="5"/>
                                    </a:lnTo>
                                    <a:lnTo>
                                      <a:pt x="10" y="5"/>
                                    </a:lnTo>
                                    <a:lnTo>
                                      <a:pt x="10" y="5"/>
                                    </a:lnTo>
                                    <a:lnTo>
                                      <a:pt x="10" y="5"/>
                                    </a:lnTo>
                                    <a:lnTo>
                                      <a:pt x="10" y="0"/>
                                    </a:lnTo>
                                    <a:lnTo>
                                      <a:pt x="10" y="0"/>
                                    </a:lnTo>
                                    <a:lnTo>
                                      <a:pt x="10" y="0"/>
                                    </a:lnTo>
                                    <a:close/>
                                  </a:path>
                                </a:pathLst>
                              </a:custGeom>
                              <a:solidFill>
                                <a:srgbClr val="0066ff"/>
                              </a:solidFill>
                              <a:ln w="0">
                                <a:noFill/>
                              </a:ln>
                            </wps:spPr>
                            <wps:style>
                              <a:lnRef idx="0"/>
                              <a:fillRef idx="0"/>
                              <a:effectRef idx="0"/>
                              <a:fontRef idx="minor"/>
                            </wps:style>
                            <wps:bodyPr/>
                          </wps:wsp>
                          <wps:wsp>
                            <wps:cNvPr id="958" name=""/>
                            <wps:cNvSpPr/>
                            <wps:spPr>
                              <a:xfrm>
                                <a:off x="68040" y="1940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59" name=""/>
                            <wps:cNvSpPr/>
                            <wps:spPr>
                              <a:xfrm>
                                <a:off x="72360" y="189000"/>
                                <a:ext cx="8280" cy="4320"/>
                              </a:xfrm>
                              <a:custGeom>
                                <a:avLst/>
                                <a:gdLst/>
                                <a:ahLst/>
                                <a:rect l="l" t="t" r="r" b="b"/>
                                <a:pathLst>
                                  <a:path w="11" h="6">
                                    <a:moveTo>
                                      <a:pt x="5" y="0"/>
                                    </a:moveTo>
                                    <a:lnTo>
                                      <a:pt x="5" y="0"/>
                                    </a:lnTo>
                                    <a:lnTo>
                                      <a:pt x="5" y="0"/>
                                    </a:lnTo>
                                    <a:lnTo>
                                      <a:pt x="5" y="0"/>
                                    </a:lnTo>
                                    <a:lnTo>
                                      <a:pt x="5" y="0"/>
                                    </a:lnTo>
                                    <a:lnTo>
                                      <a:pt x="5" y="6"/>
                                    </a:lnTo>
                                    <a:lnTo>
                                      <a:pt x="11" y="6"/>
                                    </a:lnTo>
                                    <a:lnTo>
                                      <a:pt x="5" y="6"/>
                                    </a:lnTo>
                                    <a:lnTo>
                                      <a:pt x="11" y="6"/>
                                    </a:lnTo>
                                    <a:lnTo>
                                      <a:pt x="11" y="6"/>
                                    </a:lnTo>
                                    <a:lnTo>
                                      <a:pt x="5" y="6"/>
                                    </a:lnTo>
                                    <a:lnTo>
                                      <a:pt x="5" y="6"/>
                                    </a:lnTo>
                                    <a:lnTo>
                                      <a:pt x="5" y="6"/>
                                    </a:lnTo>
                                    <a:lnTo>
                                      <a:pt x="5" y="6"/>
                                    </a:lnTo>
                                    <a:lnTo>
                                      <a:pt x="5" y="6"/>
                                    </a:lnTo>
                                    <a:lnTo>
                                      <a:pt x="5" y="6"/>
                                    </a:lnTo>
                                    <a:lnTo>
                                      <a:pt x="5" y="0"/>
                                    </a:lnTo>
                                    <a:lnTo>
                                      <a:pt x="5" y="0"/>
                                    </a:lnTo>
                                    <a:lnTo>
                                      <a:pt x="5" y="0"/>
                                    </a:lnTo>
                                    <a:lnTo>
                                      <a:pt x="0" y="0"/>
                                    </a:lnTo>
                                    <a:lnTo>
                                      <a:pt x="0" y="0"/>
                                    </a:lnTo>
                                    <a:lnTo>
                                      <a:pt x="0" y="0"/>
                                    </a:lnTo>
                                    <a:lnTo>
                                      <a:pt x="5" y="0"/>
                                    </a:lnTo>
                                    <a:lnTo>
                                      <a:pt x="5" y="0"/>
                                    </a:lnTo>
                                    <a:lnTo>
                                      <a:pt x="5"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960" name=""/>
                            <wps:cNvSpPr/>
                            <wps:spPr>
                              <a:xfrm>
                                <a:off x="80640" y="1940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61" name=""/>
                            <wps:cNvSpPr/>
                            <wps:spPr>
                              <a:xfrm>
                                <a:off x="80640" y="194040"/>
                                <a:ext cx="3960" cy="720"/>
                              </a:xfrm>
                              <a:custGeom>
                                <a:avLst/>
                                <a:gdLst/>
                                <a:ahLst/>
                                <a:rect l="l" t="t" r="r" b="b"/>
                                <a:pathLst>
                                  <a:path w="5" h="0">
                                    <a:moveTo>
                                      <a:pt x="0" y="0"/>
                                    </a:moveTo>
                                    <a:lnTo>
                                      <a:pt x="0" y="0"/>
                                    </a:lnTo>
                                    <a:lnTo>
                                      <a:pt x="0" y="0"/>
                                    </a:lnTo>
                                    <a:lnTo>
                                      <a:pt x="0" y="0"/>
                                    </a:lnTo>
                                    <a:lnTo>
                                      <a:pt x="0" y="0"/>
                                    </a:lnTo>
                                    <a:lnTo>
                                      <a:pt x="0" y="0"/>
                                    </a:lnTo>
                                    <a:lnTo>
                                      <a:pt x="0" y="0"/>
                                    </a:lnTo>
                                    <a:lnTo>
                                      <a:pt x="0" y="0"/>
                                    </a:lnTo>
                                    <a:lnTo>
                                      <a:pt x="0" y="0"/>
                                    </a:lnTo>
                                    <a:lnTo>
                                      <a:pt x="0" y="0"/>
                                    </a:lnTo>
                                    <a:lnTo>
                                      <a:pt x="5" y="0"/>
                                    </a:lnTo>
                                    <a:lnTo>
                                      <a:pt x="5" y="0"/>
                                    </a:lnTo>
                                    <a:lnTo>
                                      <a:pt x="5" y="0"/>
                                    </a:lnTo>
                                    <a:lnTo>
                                      <a:pt x="5" y="0"/>
                                    </a:lnTo>
                                    <a:lnTo>
                                      <a:pt x="5" y="0"/>
                                    </a:lnTo>
                                    <a:lnTo>
                                      <a:pt x="5"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62" name=""/>
                            <wps:cNvSpPr/>
                            <wps:spPr>
                              <a:xfrm>
                                <a:off x="80640" y="198000"/>
                                <a:ext cx="720" cy="3240"/>
                              </a:xfrm>
                              <a:custGeom>
                                <a:avLst/>
                                <a:gdLst/>
                                <a:ahLst/>
                                <a:rect l="l" t="t" r="r" b="b"/>
                                <a:pathLst>
                                  <a:path w="0" h="5">
                                    <a:moveTo>
                                      <a:pt x="0" y="0"/>
                                    </a:moveTo>
                                    <a:lnTo>
                                      <a:pt x="0" y="0"/>
                                    </a:lnTo>
                                    <a:lnTo>
                                      <a:pt x="0" y="5"/>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63" name=""/>
                            <wps:cNvSpPr/>
                            <wps:spPr>
                              <a:xfrm>
                                <a:off x="76320" y="198000"/>
                                <a:ext cx="4320" cy="3240"/>
                              </a:xfrm>
                              <a:custGeom>
                                <a:avLst/>
                                <a:gdLst/>
                                <a:ahLst/>
                                <a:rect l="l" t="t" r="r" b="b"/>
                                <a:pathLst>
                                  <a:path w="6" h="5">
                                    <a:moveTo>
                                      <a:pt x="0" y="0"/>
                                    </a:moveTo>
                                    <a:lnTo>
                                      <a:pt x="6" y="5"/>
                                    </a:lnTo>
                                    <a:lnTo>
                                      <a:pt x="0" y="5"/>
                                    </a:lnTo>
                                    <a:lnTo>
                                      <a:pt x="0" y="5"/>
                                    </a:lnTo>
                                    <a:lnTo>
                                      <a:pt x="0" y="5"/>
                                    </a:lnTo>
                                    <a:lnTo>
                                      <a:pt x="0" y="5"/>
                                    </a:lnTo>
                                    <a:lnTo>
                                      <a:pt x="0" y="5"/>
                                    </a:lnTo>
                                    <a:lnTo>
                                      <a:pt x="0" y="5"/>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64" name=""/>
                            <wps:cNvSpPr/>
                            <wps:spPr>
                              <a:xfrm>
                                <a:off x="76320" y="2016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65" name=""/>
                            <wps:cNvSpPr/>
                            <wps:spPr>
                              <a:xfrm>
                                <a:off x="72360" y="198000"/>
                                <a:ext cx="3960" cy="3240"/>
                              </a:xfrm>
                              <a:custGeom>
                                <a:avLst/>
                                <a:gdLst/>
                                <a:ahLst/>
                                <a:rect l="l" t="t" r="r" b="b"/>
                                <a:pathLst>
                                  <a:path w="5" h="5">
                                    <a:moveTo>
                                      <a:pt x="5" y="5"/>
                                    </a:moveTo>
                                    <a:lnTo>
                                      <a:pt x="5" y="5"/>
                                    </a:lnTo>
                                    <a:lnTo>
                                      <a:pt x="5" y="5"/>
                                    </a:lnTo>
                                    <a:lnTo>
                                      <a:pt x="5" y="0"/>
                                    </a:lnTo>
                                    <a:lnTo>
                                      <a:pt x="5" y="0"/>
                                    </a:lnTo>
                                    <a:lnTo>
                                      <a:pt x="5" y="0"/>
                                    </a:lnTo>
                                    <a:lnTo>
                                      <a:pt x="0" y="0"/>
                                    </a:lnTo>
                                    <a:lnTo>
                                      <a:pt x="0" y="5"/>
                                    </a:lnTo>
                                    <a:lnTo>
                                      <a:pt x="5" y="5"/>
                                    </a:lnTo>
                                    <a:lnTo>
                                      <a:pt x="5" y="5"/>
                                    </a:lnTo>
                                    <a:lnTo>
                                      <a:pt x="5" y="5"/>
                                    </a:lnTo>
                                    <a:close/>
                                  </a:path>
                                </a:pathLst>
                              </a:custGeom>
                              <a:solidFill>
                                <a:srgbClr val="0066ff"/>
                              </a:solidFill>
                              <a:ln w="0">
                                <a:noFill/>
                              </a:ln>
                            </wps:spPr>
                            <wps:style>
                              <a:lnRef idx="0"/>
                              <a:fillRef idx="0"/>
                              <a:effectRef idx="0"/>
                              <a:fontRef idx="minor"/>
                            </wps:style>
                            <wps:bodyPr/>
                          </wps:wsp>
                          <wps:wsp>
                            <wps:cNvPr id="966" name=""/>
                            <wps:cNvSpPr/>
                            <wps:spPr>
                              <a:xfrm>
                                <a:off x="68040" y="198000"/>
                                <a:ext cx="3960" cy="3240"/>
                              </a:xfrm>
                              <a:custGeom>
                                <a:avLst/>
                                <a:gdLst/>
                                <a:ahLst/>
                                <a:rect l="l" t="t" r="r" b="b"/>
                                <a:pathLst>
                                  <a:path w="5" h="5">
                                    <a:moveTo>
                                      <a:pt x="5" y="0"/>
                                    </a:moveTo>
                                    <a:lnTo>
                                      <a:pt x="5" y="0"/>
                                    </a:lnTo>
                                    <a:lnTo>
                                      <a:pt x="5" y="0"/>
                                    </a:lnTo>
                                    <a:lnTo>
                                      <a:pt x="5" y="0"/>
                                    </a:lnTo>
                                    <a:lnTo>
                                      <a:pt x="5" y="5"/>
                                    </a:lnTo>
                                    <a:lnTo>
                                      <a:pt x="5" y="5"/>
                                    </a:lnTo>
                                    <a:lnTo>
                                      <a:pt x="0" y="0"/>
                                    </a:lnTo>
                                    <a:lnTo>
                                      <a:pt x="5" y="0"/>
                                    </a:lnTo>
                                    <a:lnTo>
                                      <a:pt x="5" y="0"/>
                                    </a:lnTo>
                                    <a:lnTo>
                                      <a:pt x="0" y="0"/>
                                    </a:lnTo>
                                    <a:lnTo>
                                      <a:pt x="0" y="0"/>
                                    </a:lnTo>
                                    <a:lnTo>
                                      <a:pt x="0" y="5"/>
                                    </a:lnTo>
                                    <a:lnTo>
                                      <a:pt x="0" y="5"/>
                                    </a:lnTo>
                                    <a:lnTo>
                                      <a:pt x="0" y="5"/>
                                    </a:lnTo>
                                    <a:lnTo>
                                      <a:pt x="0" y="5"/>
                                    </a:lnTo>
                                    <a:lnTo>
                                      <a:pt x="0" y="5"/>
                                    </a:lnTo>
                                    <a:lnTo>
                                      <a:pt x="0" y="5"/>
                                    </a:lnTo>
                                    <a:lnTo>
                                      <a:pt x="0" y="5"/>
                                    </a:lnTo>
                                    <a:lnTo>
                                      <a:pt x="0" y="5"/>
                                    </a:lnTo>
                                    <a:lnTo>
                                      <a:pt x="0" y="5"/>
                                    </a:lnTo>
                                    <a:lnTo>
                                      <a:pt x="0" y="5"/>
                                    </a:lnTo>
                                    <a:lnTo>
                                      <a:pt x="0" y="5"/>
                                    </a:lnTo>
                                    <a:lnTo>
                                      <a:pt x="0" y="0"/>
                                    </a:lnTo>
                                    <a:lnTo>
                                      <a:pt x="0" y="0"/>
                                    </a:lnTo>
                                    <a:lnTo>
                                      <a:pt x="0" y="0"/>
                                    </a:lnTo>
                                    <a:lnTo>
                                      <a:pt x="0" y="0"/>
                                    </a:lnTo>
                                    <a:lnTo>
                                      <a:pt x="0" y="5"/>
                                    </a:lnTo>
                                    <a:lnTo>
                                      <a:pt x="0" y="5"/>
                                    </a:lnTo>
                                    <a:lnTo>
                                      <a:pt x="0" y="0"/>
                                    </a:lnTo>
                                    <a:lnTo>
                                      <a:pt x="0" y="0"/>
                                    </a:lnTo>
                                    <a:lnTo>
                                      <a:pt x="0" y="0"/>
                                    </a:lnTo>
                                    <a:lnTo>
                                      <a:pt x="0" y="0"/>
                                    </a:lnTo>
                                    <a:lnTo>
                                      <a:pt x="0" y="0"/>
                                    </a:lnTo>
                                    <a:lnTo>
                                      <a:pt x="0" y="0"/>
                                    </a:lnTo>
                                    <a:lnTo>
                                      <a:pt x="0" y="0"/>
                                    </a:lnTo>
                                    <a:lnTo>
                                      <a:pt x="0" y="0"/>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967" name=""/>
                            <wps:cNvSpPr/>
                            <wps:spPr>
                              <a:xfrm>
                                <a:off x="72360" y="2016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68" name=""/>
                            <wps:cNvSpPr/>
                            <wps:spPr>
                              <a:xfrm>
                                <a:off x="80640" y="189000"/>
                                <a:ext cx="3960" cy="720"/>
                              </a:xfrm>
                              <a:custGeom>
                                <a:avLst/>
                                <a:gdLst/>
                                <a:ahLst/>
                                <a:rect l="l" t="t" r="r" b="b"/>
                                <a:pathLst>
                                  <a:path w="5" h="0">
                                    <a:moveTo>
                                      <a:pt x="5" y="0"/>
                                    </a:moveTo>
                                    <a:lnTo>
                                      <a:pt x="5" y="0"/>
                                    </a:lnTo>
                                    <a:lnTo>
                                      <a:pt x="5" y="0"/>
                                    </a:lnTo>
                                    <a:lnTo>
                                      <a:pt x="5" y="0"/>
                                    </a:lnTo>
                                    <a:lnTo>
                                      <a:pt x="5" y="0"/>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969" name=""/>
                            <wps:cNvSpPr/>
                            <wps:spPr>
                              <a:xfrm>
                                <a:off x="76320" y="185400"/>
                                <a:ext cx="4320" cy="3240"/>
                              </a:xfrm>
                              <a:custGeom>
                                <a:avLst/>
                                <a:gdLst/>
                                <a:ahLst/>
                                <a:rect l="l" t="t" r="r" b="b"/>
                                <a:pathLst>
                                  <a:path w="6" h="5">
                                    <a:moveTo>
                                      <a:pt x="6" y="0"/>
                                    </a:moveTo>
                                    <a:lnTo>
                                      <a:pt x="6" y="0"/>
                                    </a:lnTo>
                                    <a:lnTo>
                                      <a:pt x="6" y="0"/>
                                    </a:lnTo>
                                    <a:lnTo>
                                      <a:pt x="6" y="0"/>
                                    </a:lnTo>
                                    <a:lnTo>
                                      <a:pt x="6" y="0"/>
                                    </a:lnTo>
                                    <a:lnTo>
                                      <a:pt x="6" y="0"/>
                                    </a:lnTo>
                                    <a:lnTo>
                                      <a:pt x="6" y="5"/>
                                    </a:lnTo>
                                    <a:lnTo>
                                      <a:pt x="6" y="5"/>
                                    </a:lnTo>
                                    <a:lnTo>
                                      <a:pt x="6" y="5"/>
                                    </a:lnTo>
                                    <a:lnTo>
                                      <a:pt x="6" y="5"/>
                                    </a:lnTo>
                                    <a:lnTo>
                                      <a:pt x="0" y="5"/>
                                    </a:lnTo>
                                    <a:lnTo>
                                      <a:pt x="0" y="5"/>
                                    </a:lnTo>
                                    <a:lnTo>
                                      <a:pt x="6"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970" name=""/>
                            <wps:cNvSpPr/>
                            <wps:spPr>
                              <a:xfrm>
                                <a:off x="85320" y="189000"/>
                                <a:ext cx="3960" cy="720"/>
                              </a:xfrm>
                              <a:custGeom>
                                <a:avLst/>
                                <a:gdLst/>
                                <a:ahLst/>
                                <a:rect l="l" t="t" r="r" b="b"/>
                                <a:pathLst>
                                  <a:path w="5" h="0">
                                    <a:moveTo>
                                      <a:pt x="0" y="0"/>
                                    </a:moveTo>
                                    <a:lnTo>
                                      <a:pt x="0" y="0"/>
                                    </a:lnTo>
                                    <a:lnTo>
                                      <a:pt x="0" y="0"/>
                                    </a:lnTo>
                                    <a:lnTo>
                                      <a:pt x="0" y="0"/>
                                    </a:lnTo>
                                    <a:lnTo>
                                      <a:pt x="0" y="0"/>
                                    </a:lnTo>
                                    <a:lnTo>
                                      <a:pt x="0" y="0"/>
                                    </a:lnTo>
                                    <a:lnTo>
                                      <a:pt x="0" y="0"/>
                                    </a:lnTo>
                                    <a:lnTo>
                                      <a:pt x="0" y="0"/>
                                    </a:lnTo>
                                    <a:lnTo>
                                      <a:pt x="0" y="0"/>
                                    </a:lnTo>
                                    <a:lnTo>
                                      <a:pt x="5" y="0"/>
                                    </a:lnTo>
                                    <a:lnTo>
                                      <a:pt x="5" y="0"/>
                                    </a:lnTo>
                                    <a:lnTo>
                                      <a:pt x="5" y="0"/>
                                    </a:lnTo>
                                    <a:lnTo>
                                      <a:pt x="5" y="0"/>
                                    </a:lnTo>
                                    <a:lnTo>
                                      <a:pt x="5"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71" name=""/>
                            <wps:cNvSpPr/>
                            <wps:spPr>
                              <a:xfrm>
                                <a:off x="88920" y="189000"/>
                                <a:ext cx="4320" cy="720"/>
                              </a:xfrm>
                              <a:custGeom>
                                <a:avLst/>
                                <a:gdLst/>
                                <a:ahLst/>
                                <a:rect l="l" t="t" r="r" b="b"/>
                                <a:pathLst>
                                  <a:path w="6" h="0">
                                    <a:moveTo>
                                      <a:pt x="6" y="0"/>
                                    </a:moveTo>
                                    <a:lnTo>
                                      <a:pt x="6" y="0"/>
                                    </a:lnTo>
                                    <a:lnTo>
                                      <a:pt x="6" y="0"/>
                                    </a:lnTo>
                                    <a:lnTo>
                                      <a:pt x="6" y="0"/>
                                    </a:lnTo>
                                    <a:lnTo>
                                      <a:pt x="6" y="0"/>
                                    </a:lnTo>
                                    <a:lnTo>
                                      <a:pt x="0" y="0"/>
                                    </a:lnTo>
                                    <a:lnTo>
                                      <a:pt x="0" y="0"/>
                                    </a:lnTo>
                                    <a:lnTo>
                                      <a:pt x="0" y="0"/>
                                    </a:lnTo>
                                    <a:lnTo>
                                      <a:pt x="0" y="0"/>
                                    </a:lnTo>
                                    <a:lnTo>
                                      <a:pt x="0" y="0"/>
                                    </a:lnTo>
                                    <a:lnTo>
                                      <a:pt x="0"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972" name=""/>
                            <wps:cNvSpPr/>
                            <wps:spPr>
                              <a:xfrm>
                                <a:off x="88920" y="189000"/>
                                <a:ext cx="4320" cy="720"/>
                              </a:xfrm>
                              <a:custGeom>
                                <a:avLst/>
                                <a:gdLst/>
                                <a:ahLst/>
                                <a:rect l="l" t="t" r="r" b="b"/>
                                <a:pathLst>
                                  <a:path w="6" h="0">
                                    <a:moveTo>
                                      <a:pt x="0" y="0"/>
                                    </a:moveTo>
                                    <a:lnTo>
                                      <a:pt x="0" y="0"/>
                                    </a:lnTo>
                                    <a:lnTo>
                                      <a:pt x="6" y="0"/>
                                    </a:lnTo>
                                    <a:lnTo>
                                      <a:pt x="6"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73" name=""/>
                            <wps:cNvSpPr/>
                            <wps:spPr>
                              <a:xfrm>
                                <a:off x="97920" y="1940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74" name=""/>
                            <wps:cNvSpPr/>
                            <wps:spPr>
                              <a:xfrm>
                                <a:off x="97920" y="189000"/>
                                <a:ext cx="720" cy="4320"/>
                              </a:xfrm>
                              <a:custGeom>
                                <a:avLst/>
                                <a:gdLst/>
                                <a:ahLst/>
                                <a:rect l="l" t="t" r="r" b="b"/>
                                <a:pathLst>
                                  <a:path w="0" h="6">
                                    <a:moveTo>
                                      <a:pt x="0" y="0"/>
                                    </a:moveTo>
                                    <a:lnTo>
                                      <a:pt x="0" y="0"/>
                                    </a:lnTo>
                                    <a:lnTo>
                                      <a:pt x="0" y="6"/>
                                    </a:lnTo>
                                    <a:lnTo>
                                      <a:pt x="0" y="6"/>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75" name=""/>
                            <wps:cNvSpPr/>
                            <wps:spPr>
                              <a:xfrm>
                                <a:off x="97920" y="19404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76" name=""/>
                            <wps:cNvSpPr/>
                            <wps:spPr>
                              <a:xfrm>
                                <a:off x="85320" y="185400"/>
                                <a:ext cx="8280" cy="720"/>
                              </a:xfrm>
                              <a:custGeom>
                                <a:avLst/>
                                <a:gdLst/>
                                <a:ahLst/>
                                <a:rect l="l" t="t" r="r" b="b"/>
                                <a:pathLst>
                                  <a:path w="11" h="0">
                                    <a:moveTo>
                                      <a:pt x="5" y="0"/>
                                    </a:moveTo>
                                    <a:lnTo>
                                      <a:pt x="5" y="0"/>
                                    </a:lnTo>
                                    <a:lnTo>
                                      <a:pt x="5" y="0"/>
                                    </a:lnTo>
                                    <a:lnTo>
                                      <a:pt x="5" y="0"/>
                                    </a:lnTo>
                                    <a:lnTo>
                                      <a:pt x="11" y="0"/>
                                    </a:lnTo>
                                    <a:lnTo>
                                      <a:pt x="11" y="0"/>
                                    </a:lnTo>
                                    <a:lnTo>
                                      <a:pt x="11" y="0"/>
                                    </a:lnTo>
                                    <a:lnTo>
                                      <a:pt x="11" y="0"/>
                                    </a:lnTo>
                                    <a:lnTo>
                                      <a:pt x="11"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5" y="0"/>
                                    </a:lnTo>
                                    <a:lnTo>
                                      <a:pt x="5" y="0"/>
                                    </a:lnTo>
                                    <a:lnTo>
                                      <a:pt x="5" y="0"/>
                                    </a:lnTo>
                                    <a:lnTo>
                                      <a:pt x="5" y="0"/>
                                    </a:lnTo>
                                    <a:lnTo>
                                      <a:pt x="5"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977" name=""/>
                            <wps:cNvSpPr/>
                            <wps:spPr>
                              <a:xfrm>
                                <a:off x="88920" y="1890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78" name=""/>
                            <wps:cNvSpPr/>
                            <wps:spPr>
                              <a:xfrm>
                                <a:off x="85320" y="1890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79" name=""/>
                            <wps:cNvSpPr/>
                            <wps:spPr>
                              <a:xfrm>
                                <a:off x="97920" y="1940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80" name=""/>
                            <wps:cNvSpPr/>
                            <wps:spPr>
                              <a:xfrm>
                                <a:off x="97920" y="1980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81" name=""/>
                            <wps:cNvSpPr/>
                            <wps:spPr>
                              <a:xfrm>
                                <a:off x="97920" y="198000"/>
                                <a:ext cx="3960" cy="720"/>
                              </a:xfrm>
                              <a:custGeom>
                                <a:avLst/>
                                <a:gdLst/>
                                <a:ahLst/>
                                <a:rect l="l" t="t" r="r" b="b"/>
                                <a:pathLst>
                                  <a:path w="5" h="0">
                                    <a:moveTo>
                                      <a:pt x="0" y="0"/>
                                    </a:moveTo>
                                    <a:lnTo>
                                      <a:pt x="0" y="0"/>
                                    </a:lnTo>
                                    <a:lnTo>
                                      <a:pt x="0" y="0"/>
                                    </a:lnTo>
                                    <a:lnTo>
                                      <a:pt x="5" y="0"/>
                                    </a:lnTo>
                                    <a:lnTo>
                                      <a:pt x="5" y="0"/>
                                    </a:lnTo>
                                    <a:lnTo>
                                      <a:pt x="5" y="0"/>
                                    </a:lnTo>
                                    <a:lnTo>
                                      <a:pt x="5" y="0"/>
                                    </a:lnTo>
                                    <a:lnTo>
                                      <a:pt x="5" y="0"/>
                                    </a:lnTo>
                                    <a:lnTo>
                                      <a:pt x="5" y="0"/>
                                    </a:lnTo>
                                    <a:lnTo>
                                      <a:pt x="5" y="0"/>
                                    </a:lnTo>
                                    <a:lnTo>
                                      <a:pt x="5" y="0"/>
                                    </a:lnTo>
                                    <a:lnTo>
                                      <a:pt x="5" y="0"/>
                                    </a:lnTo>
                                    <a:lnTo>
                                      <a:pt x="5"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82" name=""/>
                            <wps:cNvSpPr/>
                            <wps:spPr>
                              <a:xfrm>
                                <a:off x="110520" y="198000"/>
                                <a:ext cx="720" cy="720"/>
                              </a:xfrm>
                              <a:prstGeom prst="rect">
                                <a:avLst/>
                              </a:prstGeom>
                              <a:solidFill>
                                <a:srgbClr val="0066ff"/>
                              </a:solidFill>
                              <a:ln w="0">
                                <a:noFill/>
                              </a:ln>
                            </wps:spPr>
                            <wps:style>
                              <a:lnRef idx="0"/>
                              <a:fillRef idx="0"/>
                              <a:effectRef idx="0"/>
                              <a:fontRef idx="minor"/>
                            </wps:style>
                            <wps:bodyPr/>
                          </wps:wsp>
                          <wps:wsp>
                            <wps:cNvPr id="983" name=""/>
                            <wps:cNvSpPr/>
                            <wps:spPr>
                              <a:xfrm>
                                <a:off x="106920" y="198000"/>
                                <a:ext cx="3960" cy="720"/>
                              </a:xfrm>
                              <a:custGeom>
                                <a:avLst/>
                                <a:gdLst/>
                                <a:ahLst/>
                                <a:rect l="l" t="t" r="r" b="b"/>
                                <a:pathLst>
                                  <a:path w="5" h="0">
                                    <a:moveTo>
                                      <a:pt x="5" y="0"/>
                                    </a:moveTo>
                                    <a:lnTo>
                                      <a:pt x="5" y="0"/>
                                    </a:lnTo>
                                    <a:lnTo>
                                      <a:pt x="0" y="0"/>
                                    </a:lnTo>
                                    <a:lnTo>
                                      <a:pt x="0"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984" name=""/>
                            <wps:cNvSpPr/>
                            <wps:spPr>
                              <a:xfrm>
                                <a:off x="106920" y="1980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85" name=""/>
                            <wps:cNvSpPr/>
                            <wps:spPr>
                              <a:xfrm>
                                <a:off x="106920" y="1980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86" name=""/>
                            <wps:cNvSpPr/>
                            <wps:spPr>
                              <a:xfrm>
                                <a:off x="106920" y="189000"/>
                                <a:ext cx="720" cy="4320"/>
                              </a:xfrm>
                              <a:custGeom>
                                <a:avLst/>
                                <a:gdLst/>
                                <a:ahLst/>
                                <a:rect l="l" t="t" r="r" b="b"/>
                                <a:pathLst>
                                  <a:path w="0" h="6">
                                    <a:moveTo>
                                      <a:pt x="0" y="0"/>
                                    </a:moveTo>
                                    <a:lnTo>
                                      <a:pt x="0" y="0"/>
                                    </a:lnTo>
                                    <a:lnTo>
                                      <a:pt x="0" y="0"/>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87" name=""/>
                            <wps:cNvSpPr/>
                            <wps:spPr>
                              <a:xfrm>
                                <a:off x="110520" y="189000"/>
                                <a:ext cx="3960" cy="720"/>
                              </a:xfrm>
                              <a:custGeom>
                                <a:avLst/>
                                <a:gdLst/>
                                <a:ahLst/>
                                <a:rect l="l" t="t" r="r" b="b"/>
                                <a:pathLst>
                                  <a:path w="5" h="0">
                                    <a:moveTo>
                                      <a:pt x="5" y="0"/>
                                    </a:moveTo>
                                    <a:lnTo>
                                      <a:pt x="0" y="0"/>
                                    </a:lnTo>
                                    <a:lnTo>
                                      <a:pt x="0" y="0"/>
                                    </a:lnTo>
                                    <a:lnTo>
                                      <a:pt x="0" y="0"/>
                                    </a:lnTo>
                                    <a:lnTo>
                                      <a:pt x="0" y="0"/>
                                    </a:lnTo>
                                    <a:lnTo>
                                      <a:pt x="0" y="0"/>
                                    </a:lnTo>
                                    <a:lnTo>
                                      <a:pt x="0" y="0"/>
                                    </a:lnTo>
                                    <a:lnTo>
                                      <a:pt x="0" y="0"/>
                                    </a:lnTo>
                                    <a:lnTo>
                                      <a:pt x="0" y="0"/>
                                    </a:lnTo>
                                    <a:lnTo>
                                      <a:pt x="0" y="0"/>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988" name=""/>
                            <wps:cNvSpPr/>
                            <wps:spPr>
                              <a:xfrm>
                                <a:off x="114840" y="1890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89" name=""/>
                            <wps:cNvSpPr/>
                            <wps:spPr>
                              <a:xfrm>
                                <a:off x="106920" y="189000"/>
                                <a:ext cx="3960" cy="720"/>
                              </a:xfrm>
                              <a:custGeom>
                                <a:avLst/>
                                <a:gdLst/>
                                <a:ahLst/>
                                <a:rect l="l" t="t" r="r" b="b"/>
                                <a:pathLst>
                                  <a:path w="5" h="0">
                                    <a:moveTo>
                                      <a:pt x="0" y="0"/>
                                    </a:moveTo>
                                    <a:lnTo>
                                      <a:pt x="5" y="0"/>
                                    </a:lnTo>
                                    <a:lnTo>
                                      <a:pt x="5"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90" name=""/>
                            <wps:cNvSpPr/>
                            <wps:spPr>
                              <a:xfrm>
                                <a:off x="106920" y="1890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91" name=""/>
                            <wps:cNvSpPr/>
                            <wps:spPr>
                              <a:xfrm>
                                <a:off x="106920" y="18900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92" name=""/>
                            <wps:cNvSpPr/>
                            <wps:spPr>
                              <a:xfrm>
                                <a:off x="38160" y="213840"/>
                                <a:ext cx="3960" cy="720"/>
                              </a:xfrm>
                              <a:custGeom>
                                <a:avLst/>
                                <a:gdLst/>
                                <a:ahLst/>
                                <a:rect l="l" t="t" r="r" b="b"/>
                                <a:pathLst>
                                  <a:path w="5" h="0">
                                    <a:moveTo>
                                      <a:pt x="5" y="0"/>
                                    </a:moveTo>
                                    <a:lnTo>
                                      <a:pt x="5" y="0"/>
                                    </a:lnTo>
                                    <a:lnTo>
                                      <a:pt x="5" y="0"/>
                                    </a:lnTo>
                                    <a:lnTo>
                                      <a:pt x="5" y="0"/>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993" name=""/>
                            <wps:cNvSpPr/>
                            <wps:spPr>
                              <a:xfrm>
                                <a:off x="59040" y="48240"/>
                                <a:ext cx="720" cy="720"/>
                              </a:xfrm>
                              <a:prstGeom prst="ellipse">
                                <a:avLst/>
                              </a:prstGeom>
                              <a:solidFill>
                                <a:srgbClr val="0066ff"/>
                              </a:solidFill>
                              <a:ln w="0">
                                <a:noFill/>
                              </a:ln>
                            </wps:spPr>
                            <wps:style>
                              <a:lnRef idx="0"/>
                              <a:fillRef idx="0"/>
                              <a:effectRef idx="0"/>
                              <a:fontRef idx="minor"/>
                            </wps:style>
                            <wps:bodyPr/>
                          </wps:wsp>
                          <wps:wsp>
                            <wps:cNvPr id="994" name=""/>
                            <wps:cNvSpPr/>
                            <wps:spPr>
                              <a:xfrm>
                                <a:off x="59040" y="48240"/>
                                <a:ext cx="3960" cy="720"/>
                              </a:xfrm>
                              <a:custGeom>
                                <a:avLst/>
                                <a:gdLst/>
                                <a:ahLst/>
                                <a:rect l="l" t="t" r="r" b="b"/>
                                <a:pathLst>
                                  <a:path w="5" h="0">
                                    <a:moveTo>
                                      <a:pt x="5" y="0"/>
                                    </a:moveTo>
                                    <a:lnTo>
                                      <a:pt x="5" y="0"/>
                                    </a:lnTo>
                                    <a:lnTo>
                                      <a:pt x="0" y="0"/>
                                    </a:lnTo>
                                    <a:lnTo>
                                      <a:pt x="5"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995" name=""/>
                            <wps:cNvSpPr/>
                            <wps:spPr>
                              <a:xfrm>
                                <a:off x="55440" y="48240"/>
                                <a:ext cx="3960" cy="4320"/>
                              </a:xfrm>
                              <a:custGeom>
                                <a:avLst/>
                                <a:gdLst/>
                                <a:ahLst/>
                                <a:rect l="l" t="t" r="r" b="b"/>
                                <a:pathLst>
                                  <a:path w="5" h="6">
                                    <a:moveTo>
                                      <a:pt x="5" y="0"/>
                                    </a:moveTo>
                                    <a:lnTo>
                                      <a:pt x="5" y="0"/>
                                    </a:lnTo>
                                    <a:lnTo>
                                      <a:pt x="5" y="0"/>
                                    </a:lnTo>
                                    <a:lnTo>
                                      <a:pt x="5" y="0"/>
                                    </a:lnTo>
                                    <a:lnTo>
                                      <a:pt x="5" y="0"/>
                                    </a:lnTo>
                                    <a:lnTo>
                                      <a:pt x="5" y="0"/>
                                    </a:lnTo>
                                    <a:lnTo>
                                      <a:pt x="5" y="0"/>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5" y="6"/>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996" name=""/>
                            <wps:cNvSpPr/>
                            <wps:spPr>
                              <a:xfrm>
                                <a:off x="55440" y="48240"/>
                                <a:ext cx="720" cy="4320"/>
                              </a:xfrm>
                              <a:custGeom>
                                <a:avLst/>
                                <a:gdLst/>
                                <a:ahLst/>
                                <a:rect l="l" t="t" r="r" b="b"/>
                                <a:pathLst>
                                  <a:path w="0" h="6">
                                    <a:moveTo>
                                      <a:pt x="0" y="0"/>
                                    </a:moveTo>
                                    <a:lnTo>
                                      <a:pt x="0" y="0"/>
                                    </a:lnTo>
                                    <a:lnTo>
                                      <a:pt x="0" y="0"/>
                                    </a:lnTo>
                                    <a:lnTo>
                                      <a:pt x="0" y="0"/>
                                    </a:lnTo>
                                    <a:lnTo>
                                      <a:pt x="0" y="0"/>
                                    </a:lnTo>
                                    <a:lnTo>
                                      <a:pt x="0" y="0"/>
                                    </a:lnTo>
                                    <a:lnTo>
                                      <a:pt x="0" y="0"/>
                                    </a:lnTo>
                                    <a:lnTo>
                                      <a:pt x="0" y="0"/>
                                    </a:lnTo>
                                    <a:lnTo>
                                      <a:pt x="0" y="0"/>
                                    </a:lnTo>
                                    <a:lnTo>
                                      <a:pt x="0" y="0"/>
                                    </a:lnTo>
                                    <a:lnTo>
                                      <a:pt x="0" y="6"/>
                                    </a:lnTo>
                                    <a:lnTo>
                                      <a:pt x="0" y="6"/>
                                    </a:lnTo>
                                    <a:lnTo>
                                      <a:pt x="0" y="6"/>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97" name=""/>
                            <wps:cNvSpPr/>
                            <wps:spPr>
                              <a:xfrm>
                                <a:off x="55440" y="4824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98" name=""/>
                            <wps:cNvSpPr/>
                            <wps:spPr>
                              <a:xfrm>
                                <a:off x="50400" y="48240"/>
                                <a:ext cx="4320" cy="720"/>
                              </a:xfrm>
                              <a:custGeom>
                                <a:avLst/>
                                <a:gdLst/>
                                <a:ahLst/>
                                <a:rect l="l" t="t" r="r" b="b"/>
                                <a:pathLst>
                                  <a:path w="6" h="0">
                                    <a:moveTo>
                                      <a:pt x="0" y="0"/>
                                    </a:moveTo>
                                    <a:lnTo>
                                      <a:pt x="6" y="0"/>
                                    </a:lnTo>
                                    <a:lnTo>
                                      <a:pt x="6" y="0"/>
                                    </a:lnTo>
                                    <a:lnTo>
                                      <a:pt x="6" y="0"/>
                                    </a:lnTo>
                                    <a:lnTo>
                                      <a:pt x="6"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999" name=""/>
                            <wps:cNvSpPr/>
                            <wps:spPr>
                              <a:xfrm>
                                <a:off x="50400" y="44280"/>
                                <a:ext cx="720" cy="3240"/>
                              </a:xfrm>
                              <a:custGeom>
                                <a:avLst/>
                                <a:gdLst/>
                                <a:ahLst/>
                                <a:rect l="l" t="t" r="r" b="b"/>
                                <a:pathLst>
                                  <a:path w="0" h="5">
                                    <a:moveTo>
                                      <a:pt x="0" y="5"/>
                                    </a:moveTo>
                                    <a:lnTo>
                                      <a:pt x="0" y="0"/>
                                    </a:lnTo>
                                    <a:lnTo>
                                      <a:pt x="0" y="0"/>
                                    </a:lnTo>
                                    <a:lnTo>
                                      <a:pt x="0" y="5"/>
                                    </a:lnTo>
                                    <a:lnTo>
                                      <a:pt x="0" y="5"/>
                                    </a:lnTo>
                                    <a:lnTo>
                                      <a:pt x="0" y="5"/>
                                    </a:lnTo>
                                    <a:lnTo>
                                      <a:pt x="0" y="5"/>
                                    </a:lnTo>
                                    <a:lnTo>
                                      <a:pt x="0" y="5"/>
                                    </a:lnTo>
                                    <a:lnTo>
                                      <a:pt x="0" y="5"/>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1000" name=""/>
                            <wps:cNvSpPr/>
                            <wps:spPr>
                              <a:xfrm>
                                <a:off x="50400" y="482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01" name=""/>
                            <wps:cNvSpPr/>
                            <wps:spPr>
                              <a:xfrm>
                                <a:off x="50400" y="48240"/>
                                <a:ext cx="4320" cy="720"/>
                              </a:xfrm>
                              <a:custGeom>
                                <a:avLst/>
                                <a:gdLst/>
                                <a:ahLst/>
                                <a:rect l="l" t="t" r="r" b="b"/>
                                <a:pathLst>
                                  <a:path w="6" h="0">
                                    <a:moveTo>
                                      <a:pt x="0" y="0"/>
                                    </a:moveTo>
                                    <a:lnTo>
                                      <a:pt x="6" y="0"/>
                                    </a:lnTo>
                                    <a:lnTo>
                                      <a:pt x="6" y="0"/>
                                    </a:lnTo>
                                    <a:lnTo>
                                      <a:pt x="6"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02" name=""/>
                            <wps:cNvSpPr/>
                            <wps:spPr>
                              <a:xfrm>
                                <a:off x="55440" y="48240"/>
                                <a:ext cx="720" cy="4320"/>
                              </a:xfrm>
                              <a:custGeom>
                                <a:avLst/>
                                <a:gdLst/>
                                <a:ahLst/>
                                <a:rect l="l" t="t" r="r" b="b"/>
                                <a:pathLst>
                                  <a:path w="0" h="6">
                                    <a:moveTo>
                                      <a:pt x="0" y="0"/>
                                    </a:moveTo>
                                    <a:lnTo>
                                      <a:pt x="0" y="0"/>
                                    </a:lnTo>
                                    <a:lnTo>
                                      <a:pt x="0" y="6"/>
                                    </a:lnTo>
                                    <a:lnTo>
                                      <a:pt x="0" y="6"/>
                                    </a:lnTo>
                                    <a:lnTo>
                                      <a:pt x="0"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1003" name=""/>
                            <wps:cNvSpPr/>
                            <wps:spPr>
                              <a:xfrm>
                                <a:off x="42480" y="44280"/>
                                <a:ext cx="16560" cy="12240"/>
                              </a:xfrm>
                              <a:custGeom>
                                <a:avLst/>
                                <a:gdLst/>
                                <a:ahLst/>
                                <a:rect l="l" t="t" r="r" b="b"/>
                                <a:pathLst>
                                  <a:path w="21" h="16">
                                    <a:moveTo>
                                      <a:pt x="10" y="11"/>
                                    </a:moveTo>
                                    <a:lnTo>
                                      <a:pt x="16" y="16"/>
                                    </a:lnTo>
                                    <a:lnTo>
                                      <a:pt x="16" y="16"/>
                                    </a:lnTo>
                                    <a:lnTo>
                                      <a:pt x="16" y="16"/>
                                    </a:lnTo>
                                    <a:lnTo>
                                      <a:pt x="16" y="16"/>
                                    </a:lnTo>
                                    <a:lnTo>
                                      <a:pt x="16" y="11"/>
                                    </a:lnTo>
                                    <a:lnTo>
                                      <a:pt x="16" y="11"/>
                                    </a:lnTo>
                                    <a:lnTo>
                                      <a:pt x="16" y="11"/>
                                    </a:lnTo>
                                    <a:lnTo>
                                      <a:pt x="16" y="11"/>
                                    </a:lnTo>
                                    <a:lnTo>
                                      <a:pt x="16" y="16"/>
                                    </a:lnTo>
                                    <a:lnTo>
                                      <a:pt x="16" y="16"/>
                                    </a:lnTo>
                                    <a:lnTo>
                                      <a:pt x="16" y="16"/>
                                    </a:lnTo>
                                    <a:lnTo>
                                      <a:pt x="21" y="16"/>
                                    </a:lnTo>
                                    <a:lnTo>
                                      <a:pt x="21" y="16"/>
                                    </a:lnTo>
                                    <a:lnTo>
                                      <a:pt x="21" y="16"/>
                                    </a:lnTo>
                                    <a:lnTo>
                                      <a:pt x="21" y="16"/>
                                    </a:lnTo>
                                    <a:lnTo>
                                      <a:pt x="21" y="16"/>
                                    </a:lnTo>
                                    <a:lnTo>
                                      <a:pt x="21" y="11"/>
                                    </a:lnTo>
                                    <a:lnTo>
                                      <a:pt x="21" y="11"/>
                                    </a:lnTo>
                                    <a:lnTo>
                                      <a:pt x="21" y="11"/>
                                    </a:lnTo>
                                    <a:lnTo>
                                      <a:pt x="16" y="11"/>
                                    </a:lnTo>
                                    <a:lnTo>
                                      <a:pt x="16" y="11"/>
                                    </a:lnTo>
                                    <a:lnTo>
                                      <a:pt x="16" y="11"/>
                                    </a:lnTo>
                                    <a:lnTo>
                                      <a:pt x="16" y="11"/>
                                    </a:lnTo>
                                    <a:lnTo>
                                      <a:pt x="16" y="11"/>
                                    </a:lnTo>
                                    <a:lnTo>
                                      <a:pt x="16" y="11"/>
                                    </a:lnTo>
                                    <a:lnTo>
                                      <a:pt x="16" y="11"/>
                                    </a:lnTo>
                                    <a:lnTo>
                                      <a:pt x="16" y="11"/>
                                    </a:lnTo>
                                    <a:lnTo>
                                      <a:pt x="16" y="11"/>
                                    </a:lnTo>
                                    <a:lnTo>
                                      <a:pt x="16" y="11"/>
                                    </a:lnTo>
                                    <a:lnTo>
                                      <a:pt x="10" y="11"/>
                                    </a:lnTo>
                                    <a:lnTo>
                                      <a:pt x="10" y="11"/>
                                    </a:lnTo>
                                    <a:lnTo>
                                      <a:pt x="10" y="11"/>
                                    </a:lnTo>
                                    <a:lnTo>
                                      <a:pt x="10" y="11"/>
                                    </a:lnTo>
                                    <a:lnTo>
                                      <a:pt x="10" y="11"/>
                                    </a:lnTo>
                                    <a:lnTo>
                                      <a:pt x="10" y="11"/>
                                    </a:lnTo>
                                    <a:lnTo>
                                      <a:pt x="10" y="5"/>
                                    </a:lnTo>
                                    <a:lnTo>
                                      <a:pt x="10" y="5"/>
                                    </a:lnTo>
                                    <a:lnTo>
                                      <a:pt x="5" y="5"/>
                                    </a:lnTo>
                                    <a:lnTo>
                                      <a:pt x="5" y="5"/>
                                    </a:lnTo>
                                    <a:lnTo>
                                      <a:pt x="5" y="5"/>
                                    </a:lnTo>
                                    <a:lnTo>
                                      <a:pt x="5" y="5"/>
                                    </a:lnTo>
                                    <a:lnTo>
                                      <a:pt x="5" y="5"/>
                                    </a:lnTo>
                                    <a:lnTo>
                                      <a:pt x="5" y="5"/>
                                    </a:lnTo>
                                    <a:lnTo>
                                      <a:pt x="5" y="5"/>
                                    </a:lnTo>
                                    <a:lnTo>
                                      <a:pt x="5" y="0"/>
                                    </a:lnTo>
                                    <a:lnTo>
                                      <a:pt x="5" y="5"/>
                                    </a:lnTo>
                                    <a:lnTo>
                                      <a:pt x="5" y="5"/>
                                    </a:lnTo>
                                    <a:lnTo>
                                      <a:pt x="5" y="5"/>
                                    </a:lnTo>
                                    <a:lnTo>
                                      <a:pt x="5" y="5"/>
                                    </a:lnTo>
                                    <a:lnTo>
                                      <a:pt x="5" y="5"/>
                                    </a:lnTo>
                                    <a:lnTo>
                                      <a:pt x="5" y="5"/>
                                    </a:lnTo>
                                    <a:lnTo>
                                      <a:pt x="5" y="0"/>
                                    </a:lnTo>
                                    <a:lnTo>
                                      <a:pt x="5" y="0"/>
                                    </a:lnTo>
                                    <a:lnTo>
                                      <a:pt x="5" y="0"/>
                                    </a:lnTo>
                                    <a:lnTo>
                                      <a:pt x="5" y="5"/>
                                    </a:lnTo>
                                    <a:lnTo>
                                      <a:pt x="5" y="5"/>
                                    </a:lnTo>
                                    <a:lnTo>
                                      <a:pt x="5" y="5"/>
                                    </a:lnTo>
                                    <a:lnTo>
                                      <a:pt x="0" y="5"/>
                                    </a:lnTo>
                                    <a:lnTo>
                                      <a:pt x="0" y="5"/>
                                    </a:lnTo>
                                    <a:lnTo>
                                      <a:pt x="5" y="5"/>
                                    </a:lnTo>
                                    <a:lnTo>
                                      <a:pt x="5" y="5"/>
                                    </a:lnTo>
                                    <a:lnTo>
                                      <a:pt x="5" y="5"/>
                                    </a:lnTo>
                                    <a:lnTo>
                                      <a:pt x="5" y="5"/>
                                    </a:lnTo>
                                    <a:lnTo>
                                      <a:pt x="5" y="5"/>
                                    </a:lnTo>
                                    <a:lnTo>
                                      <a:pt x="5" y="11"/>
                                    </a:lnTo>
                                    <a:lnTo>
                                      <a:pt x="5" y="11"/>
                                    </a:lnTo>
                                    <a:lnTo>
                                      <a:pt x="5" y="11"/>
                                    </a:lnTo>
                                    <a:lnTo>
                                      <a:pt x="5" y="11"/>
                                    </a:lnTo>
                                    <a:lnTo>
                                      <a:pt x="5" y="11"/>
                                    </a:lnTo>
                                    <a:lnTo>
                                      <a:pt x="10" y="11"/>
                                    </a:lnTo>
                                    <a:lnTo>
                                      <a:pt x="10" y="11"/>
                                    </a:lnTo>
                                    <a:lnTo>
                                      <a:pt x="10" y="11"/>
                                    </a:lnTo>
                                    <a:lnTo>
                                      <a:pt x="10" y="11"/>
                                    </a:lnTo>
                                    <a:lnTo>
                                      <a:pt x="10" y="11"/>
                                    </a:lnTo>
                                    <a:lnTo>
                                      <a:pt x="10" y="11"/>
                                    </a:lnTo>
                                    <a:lnTo>
                                      <a:pt x="10" y="11"/>
                                    </a:lnTo>
                                    <a:lnTo>
                                      <a:pt x="10" y="11"/>
                                    </a:lnTo>
                                    <a:lnTo>
                                      <a:pt x="10" y="11"/>
                                    </a:lnTo>
                                    <a:close/>
                                  </a:path>
                                </a:pathLst>
                              </a:custGeom>
                              <a:solidFill>
                                <a:srgbClr val="0066ff"/>
                              </a:solidFill>
                              <a:ln w="0">
                                <a:noFill/>
                              </a:ln>
                            </wps:spPr>
                            <wps:style>
                              <a:lnRef idx="0"/>
                              <a:fillRef idx="0"/>
                              <a:effectRef idx="0"/>
                              <a:fontRef idx="minor"/>
                            </wps:style>
                            <wps:bodyPr/>
                          </wps:wsp>
                          <wps:wsp>
                            <wps:cNvPr id="1004" name=""/>
                            <wps:cNvSpPr/>
                            <wps:spPr>
                              <a:xfrm>
                                <a:off x="50400" y="56520"/>
                                <a:ext cx="4320" cy="720"/>
                              </a:xfrm>
                              <a:custGeom>
                                <a:avLst/>
                                <a:gdLst/>
                                <a:ahLst/>
                                <a:rect l="l" t="t" r="r" b="b"/>
                                <a:pathLst>
                                  <a:path w="6" h="0">
                                    <a:moveTo>
                                      <a:pt x="0" y="0"/>
                                    </a:moveTo>
                                    <a:lnTo>
                                      <a:pt x="0" y="0"/>
                                    </a:lnTo>
                                    <a:lnTo>
                                      <a:pt x="6" y="0"/>
                                    </a:lnTo>
                                    <a:lnTo>
                                      <a:pt x="6" y="0"/>
                                    </a:lnTo>
                                    <a:lnTo>
                                      <a:pt x="6"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g:grpSp>
                        <wpg:grpSp>
                          <wpg:cNvGrpSpPr/>
                          <wpg:grpSpPr>
                            <a:xfrm>
                              <a:off x="1980000" y="190440"/>
                              <a:ext cx="96480" cy="200520"/>
                            </a:xfrm>
                          </wpg:grpSpPr>
                          <wps:wsp>
                            <wps:cNvPr id="1005" name=""/>
                            <wps:cNvSpPr/>
                            <wps:spPr>
                              <a:xfrm>
                                <a:off x="50760" y="522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06" name=""/>
                            <wps:cNvSpPr/>
                            <wps:spPr>
                              <a:xfrm>
                                <a:off x="45720" y="52200"/>
                                <a:ext cx="4320" cy="720"/>
                              </a:xfrm>
                              <a:custGeom>
                                <a:avLst/>
                                <a:gdLst/>
                                <a:ahLst/>
                                <a:rect l="l" t="t" r="r" b="b"/>
                                <a:pathLst>
                                  <a:path w="6" h="0">
                                    <a:moveTo>
                                      <a:pt x="0" y="0"/>
                                    </a:moveTo>
                                    <a:lnTo>
                                      <a:pt x="6" y="0"/>
                                    </a:lnTo>
                                    <a:lnTo>
                                      <a:pt x="6" y="0"/>
                                    </a:lnTo>
                                    <a:lnTo>
                                      <a:pt x="6" y="0"/>
                                    </a:lnTo>
                                    <a:lnTo>
                                      <a:pt x="6" y="0"/>
                                    </a:lnTo>
                                    <a:lnTo>
                                      <a:pt x="6" y="0"/>
                                    </a:lnTo>
                                    <a:lnTo>
                                      <a:pt x="6" y="0"/>
                                    </a:lnTo>
                                    <a:lnTo>
                                      <a:pt x="6" y="0"/>
                                    </a:lnTo>
                                    <a:lnTo>
                                      <a:pt x="6" y="0"/>
                                    </a:lnTo>
                                    <a:lnTo>
                                      <a:pt x="6"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07" name=""/>
                            <wps:cNvSpPr/>
                            <wps:spPr>
                              <a:xfrm>
                                <a:off x="38160" y="43920"/>
                                <a:ext cx="7560" cy="8280"/>
                              </a:xfrm>
                              <a:custGeom>
                                <a:avLst/>
                                <a:gdLst/>
                                <a:ahLst/>
                                <a:rect l="l" t="t" r="r" b="b"/>
                                <a:pathLst>
                                  <a:path w="10" h="11">
                                    <a:moveTo>
                                      <a:pt x="0" y="0"/>
                                    </a:moveTo>
                                    <a:lnTo>
                                      <a:pt x="5" y="0"/>
                                    </a:lnTo>
                                    <a:lnTo>
                                      <a:pt x="5" y="0"/>
                                    </a:lnTo>
                                    <a:lnTo>
                                      <a:pt x="5" y="6"/>
                                    </a:lnTo>
                                    <a:lnTo>
                                      <a:pt x="5" y="6"/>
                                    </a:lnTo>
                                    <a:lnTo>
                                      <a:pt x="5" y="6"/>
                                    </a:lnTo>
                                    <a:lnTo>
                                      <a:pt x="5" y="6"/>
                                    </a:lnTo>
                                    <a:lnTo>
                                      <a:pt x="5" y="6"/>
                                    </a:lnTo>
                                    <a:lnTo>
                                      <a:pt x="10" y="11"/>
                                    </a:lnTo>
                                    <a:lnTo>
                                      <a:pt x="10" y="11"/>
                                    </a:lnTo>
                                    <a:lnTo>
                                      <a:pt x="10" y="11"/>
                                    </a:lnTo>
                                    <a:lnTo>
                                      <a:pt x="10" y="11"/>
                                    </a:lnTo>
                                    <a:lnTo>
                                      <a:pt x="10" y="11"/>
                                    </a:lnTo>
                                    <a:lnTo>
                                      <a:pt x="10" y="11"/>
                                    </a:lnTo>
                                    <a:lnTo>
                                      <a:pt x="5" y="11"/>
                                    </a:lnTo>
                                    <a:lnTo>
                                      <a:pt x="5" y="11"/>
                                    </a:lnTo>
                                    <a:lnTo>
                                      <a:pt x="5" y="11"/>
                                    </a:lnTo>
                                    <a:lnTo>
                                      <a:pt x="5" y="11"/>
                                    </a:lnTo>
                                    <a:lnTo>
                                      <a:pt x="10" y="11"/>
                                    </a:lnTo>
                                    <a:lnTo>
                                      <a:pt x="5" y="11"/>
                                    </a:lnTo>
                                    <a:lnTo>
                                      <a:pt x="5" y="11"/>
                                    </a:lnTo>
                                    <a:lnTo>
                                      <a:pt x="5" y="11"/>
                                    </a:lnTo>
                                    <a:lnTo>
                                      <a:pt x="5" y="11"/>
                                    </a:lnTo>
                                    <a:lnTo>
                                      <a:pt x="5" y="11"/>
                                    </a:lnTo>
                                    <a:lnTo>
                                      <a:pt x="5" y="11"/>
                                    </a:lnTo>
                                    <a:lnTo>
                                      <a:pt x="5" y="11"/>
                                    </a:lnTo>
                                    <a:lnTo>
                                      <a:pt x="0" y="11"/>
                                    </a:lnTo>
                                    <a:lnTo>
                                      <a:pt x="0" y="11"/>
                                    </a:lnTo>
                                    <a:lnTo>
                                      <a:pt x="0" y="6"/>
                                    </a:lnTo>
                                    <a:lnTo>
                                      <a:pt x="0" y="6"/>
                                    </a:lnTo>
                                    <a:lnTo>
                                      <a:pt x="0" y="6"/>
                                    </a:lnTo>
                                    <a:lnTo>
                                      <a:pt x="5" y="6"/>
                                    </a:lnTo>
                                    <a:lnTo>
                                      <a:pt x="5" y="6"/>
                                    </a:lnTo>
                                    <a:lnTo>
                                      <a:pt x="5" y="6"/>
                                    </a:lnTo>
                                    <a:lnTo>
                                      <a:pt x="5" y="6"/>
                                    </a:lnTo>
                                    <a:lnTo>
                                      <a:pt x="5" y="6"/>
                                    </a:lnTo>
                                    <a:lnTo>
                                      <a:pt x="0" y="6"/>
                                    </a:lnTo>
                                    <a:lnTo>
                                      <a:pt x="0" y="6"/>
                                    </a:lnTo>
                                    <a:lnTo>
                                      <a:pt x="0" y="6"/>
                                    </a:lnTo>
                                    <a:lnTo>
                                      <a:pt x="0" y="6"/>
                                    </a:lnTo>
                                    <a:lnTo>
                                      <a:pt x="0" y="6"/>
                                    </a:lnTo>
                                    <a:lnTo>
                                      <a:pt x="5" y="6"/>
                                    </a:lnTo>
                                    <a:lnTo>
                                      <a:pt x="5" y="6"/>
                                    </a:lnTo>
                                    <a:lnTo>
                                      <a:pt x="5" y="6"/>
                                    </a:lnTo>
                                    <a:lnTo>
                                      <a:pt x="5" y="6"/>
                                    </a:lnTo>
                                    <a:lnTo>
                                      <a:pt x="5"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1008" name=""/>
                            <wps:cNvSpPr/>
                            <wps:spPr>
                              <a:xfrm>
                                <a:off x="38160" y="522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09" name=""/>
                            <wps:cNvSpPr/>
                            <wps:spPr>
                              <a:xfrm>
                                <a:off x="33480" y="52200"/>
                                <a:ext cx="16560" cy="20160"/>
                              </a:xfrm>
                              <a:custGeom>
                                <a:avLst/>
                                <a:gdLst/>
                                <a:ahLst/>
                                <a:rect l="l" t="t" r="r" b="b"/>
                                <a:pathLst>
                                  <a:path w="21" h="27">
                                    <a:moveTo>
                                      <a:pt x="5" y="0"/>
                                    </a:moveTo>
                                    <a:lnTo>
                                      <a:pt x="5" y="0"/>
                                    </a:lnTo>
                                    <a:lnTo>
                                      <a:pt x="5" y="0"/>
                                    </a:lnTo>
                                    <a:lnTo>
                                      <a:pt x="5" y="0"/>
                                    </a:lnTo>
                                    <a:lnTo>
                                      <a:pt x="5" y="0"/>
                                    </a:lnTo>
                                    <a:lnTo>
                                      <a:pt x="5" y="0"/>
                                    </a:lnTo>
                                    <a:lnTo>
                                      <a:pt x="5" y="0"/>
                                    </a:lnTo>
                                    <a:lnTo>
                                      <a:pt x="5" y="0"/>
                                    </a:lnTo>
                                    <a:lnTo>
                                      <a:pt x="5" y="0"/>
                                    </a:lnTo>
                                    <a:lnTo>
                                      <a:pt x="5" y="0"/>
                                    </a:lnTo>
                                    <a:lnTo>
                                      <a:pt x="5" y="0"/>
                                    </a:lnTo>
                                    <a:lnTo>
                                      <a:pt x="5" y="5"/>
                                    </a:lnTo>
                                    <a:lnTo>
                                      <a:pt x="10" y="5"/>
                                    </a:lnTo>
                                    <a:lnTo>
                                      <a:pt x="10" y="5"/>
                                    </a:lnTo>
                                    <a:lnTo>
                                      <a:pt x="5" y="5"/>
                                    </a:lnTo>
                                    <a:lnTo>
                                      <a:pt x="5" y="5"/>
                                    </a:lnTo>
                                    <a:lnTo>
                                      <a:pt x="5" y="5"/>
                                    </a:lnTo>
                                    <a:lnTo>
                                      <a:pt x="5" y="5"/>
                                    </a:lnTo>
                                    <a:lnTo>
                                      <a:pt x="5" y="5"/>
                                    </a:lnTo>
                                    <a:lnTo>
                                      <a:pt x="10" y="5"/>
                                    </a:lnTo>
                                    <a:lnTo>
                                      <a:pt x="5" y="5"/>
                                    </a:lnTo>
                                    <a:lnTo>
                                      <a:pt x="5" y="5"/>
                                    </a:lnTo>
                                    <a:lnTo>
                                      <a:pt x="5" y="5"/>
                                    </a:lnTo>
                                    <a:lnTo>
                                      <a:pt x="5" y="5"/>
                                    </a:lnTo>
                                    <a:lnTo>
                                      <a:pt x="5" y="5"/>
                                    </a:lnTo>
                                    <a:lnTo>
                                      <a:pt x="5" y="5"/>
                                    </a:lnTo>
                                    <a:lnTo>
                                      <a:pt x="5" y="5"/>
                                    </a:lnTo>
                                    <a:lnTo>
                                      <a:pt x="5" y="5"/>
                                    </a:lnTo>
                                    <a:lnTo>
                                      <a:pt x="5" y="5"/>
                                    </a:lnTo>
                                    <a:lnTo>
                                      <a:pt x="5" y="5"/>
                                    </a:lnTo>
                                    <a:lnTo>
                                      <a:pt x="0" y="5"/>
                                    </a:lnTo>
                                    <a:lnTo>
                                      <a:pt x="0" y="5"/>
                                    </a:lnTo>
                                    <a:lnTo>
                                      <a:pt x="5" y="5"/>
                                    </a:lnTo>
                                    <a:lnTo>
                                      <a:pt x="5" y="5"/>
                                    </a:lnTo>
                                    <a:lnTo>
                                      <a:pt x="5" y="5"/>
                                    </a:lnTo>
                                    <a:lnTo>
                                      <a:pt x="5" y="5"/>
                                    </a:lnTo>
                                    <a:lnTo>
                                      <a:pt x="5" y="5"/>
                                    </a:lnTo>
                                    <a:lnTo>
                                      <a:pt x="5" y="5"/>
                                    </a:lnTo>
                                    <a:lnTo>
                                      <a:pt x="5" y="5"/>
                                    </a:lnTo>
                                    <a:lnTo>
                                      <a:pt x="0" y="5"/>
                                    </a:lnTo>
                                    <a:lnTo>
                                      <a:pt x="0" y="5"/>
                                    </a:lnTo>
                                    <a:lnTo>
                                      <a:pt x="0" y="5"/>
                                    </a:lnTo>
                                    <a:lnTo>
                                      <a:pt x="0" y="5"/>
                                    </a:lnTo>
                                    <a:lnTo>
                                      <a:pt x="0" y="5"/>
                                    </a:lnTo>
                                    <a:lnTo>
                                      <a:pt x="0" y="5"/>
                                    </a:lnTo>
                                    <a:lnTo>
                                      <a:pt x="0" y="5"/>
                                    </a:lnTo>
                                    <a:lnTo>
                                      <a:pt x="0" y="5"/>
                                    </a:lnTo>
                                    <a:lnTo>
                                      <a:pt x="0" y="5"/>
                                    </a:lnTo>
                                    <a:lnTo>
                                      <a:pt x="0" y="5"/>
                                    </a:lnTo>
                                    <a:lnTo>
                                      <a:pt x="0" y="11"/>
                                    </a:lnTo>
                                    <a:lnTo>
                                      <a:pt x="5" y="11"/>
                                    </a:lnTo>
                                    <a:lnTo>
                                      <a:pt x="5" y="11"/>
                                    </a:lnTo>
                                    <a:lnTo>
                                      <a:pt x="5" y="11"/>
                                    </a:lnTo>
                                    <a:lnTo>
                                      <a:pt x="5" y="11"/>
                                    </a:lnTo>
                                    <a:lnTo>
                                      <a:pt x="5" y="11"/>
                                    </a:lnTo>
                                    <a:lnTo>
                                      <a:pt x="5" y="11"/>
                                    </a:lnTo>
                                    <a:lnTo>
                                      <a:pt x="0" y="11"/>
                                    </a:lnTo>
                                    <a:lnTo>
                                      <a:pt x="0" y="11"/>
                                    </a:lnTo>
                                    <a:lnTo>
                                      <a:pt x="0" y="11"/>
                                    </a:lnTo>
                                    <a:lnTo>
                                      <a:pt x="0" y="11"/>
                                    </a:lnTo>
                                    <a:lnTo>
                                      <a:pt x="0" y="16"/>
                                    </a:lnTo>
                                    <a:lnTo>
                                      <a:pt x="0" y="16"/>
                                    </a:lnTo>
                                    <a:lnTo>
                                      <a:pt x="0" y="16"/>
                                    </a:lnTo>
                                    <a:lnTo>
                                      <a:pt x="0" y="16"/>
                                    </a:lnTo>
                                    <a:lnTo>
                                      <a:pt x="0" y="16"/>
                                    </a:lnTo>
                                    <a:lnTo>
                                      <a:pt x="0" y="16"/>
                                    </a:lnTo>
                                    <a:lnTo>
                                      <a:pt x="0" y="16"/>
                                    </a:lnTo>
                                    <a:lnTo>
                                      <a:pt x="0" y="16"/>
                                    </a:lnTo>
                                    <a:lnTo>
                                      <a:pt x="5" y="16"/>
                                    </a:lnTo>
                                    <a:lnTo>
                                      <a:pt x="5" y="16"/>
                                    </a:lnTo>
                                    <a:lnTo>
                                      <a:pt x="5" y="11"/>
                                    </a:lnTo>
                                    <a:lnTo>
                                      <a:pt x="5" y="11"/>
                                    </a:lnTo>
                                    <a:lnTo>
                                      <a:pt x="5" y="16"/>
                                    </a:lnTo>
                                    <a:lnTo>
                                      <a:pt x="5" y="16"/>
                                    </a:lnTo>
                                    <a:lnTo>
                                      <a:pt x="5" y="16"/>
                                    </a:lnTo>
                                    <a:lnTo>
                                      <a:pt x="5" y="16"/>
                                    </a:lnTo>
                                    <a:lnTo>
                                      <a:pt x="5" y="16"/>
                                    </a:lnTo>
                                    <a:lnTo>
                                      <a:pt x="0" y="16"/>
                                    </a:lnTo>
                                    <a:lnTo>
                                      <a:pt x="0" y="16"/>
                                    </a:lnTo>
                                    <a:lnTo>
                                      <a:pt x="0" y="16"/>
                                    </a:lnTo>
                                    <a:lnTo>
                                      <a:pt x="0" y="16"/>
                                    </a:lnTo>
                                    <a:lnTo>
                                      <a:pt x="0" y="21"/>
                                    </a:lnTo>
                                    <a:lnTo>
                                      <a:pt x="0" y="21"/>
                                    </a:lnTo>
                                    <a:lnTo>
                                      <a:pt x="0" y="21"/>
                                    </a:lnTo>
                                    <a:lnTo>
                                      <a:pt x="0" y="16"/>
                                    </a:lnTo>
                                    <a:lnTo>
                                      <a:pt x="0" y="16"/>
                                    </a:lnTo>
                                    <a:lnTo>
                                      <a:pt x="5" y="21"/>
                                    </a:lnTo>
                                    <a:lnTo>
                                      <a:pt x="5" y="21"/>
                                    </a:lnTo>
                                    <a:lnTo>
                                      <a:pt x="5" y="21"/>
                                    </a:lnTo>
                                    <a:lnTo>
                                      <a:pt x="5" y="21"/>
                                    </a:lnTo>
                                    <a:lnTo>
                                      <a:pt x="5" y="21"/>
                                    </a:lnTo>
                                    <a:lnTo>
                                      <a:pt x="0" y="21"/>
                                    </a:lnTo>
                                    <a:lnTo>
                                      <a:pt x="0" y="21"/>
                                    </a:lnTo>
                                    <a:lnTo>
                                      <a:pt x="5" y="21"/>
                                    </a:lnTo>
                                    <a:lnTo>
                                      <a:pt x="5" y="21"/>
                                    </a:lnTo>
                                    <a:lnTo>
                                      <a:pt x="5" y="21"/>
                                    </a:lnTo>
                                    <a:lnTo>
                                      <a:pt x="5" y="21"/>
                                    </a:lnTo>
                                    <a:lnTo>
                                      <a:pt x="5" y="21"/>
                                    </a:lnTo>
                                    <a:lnTo>
                                      <a:pt x="0" y="21"/>
                                    </a:lnTo>
                                    <a:lnTo>
                                      <a:pt x="0" y="21"/>
                                    </a:lnTo>
                                    <a:lnTo>
                                      <a:pt x="0" y="21"/>
                                    </a:lnTo>
                                    <a:lnTo>
                                      <a:pt x="0" y="21"/>
                                    </a:lnTo>
                                    <a:lnTo>
                                      <a:pt x="0" y="21"/>
                                    </a:lnTo>
                                    <a:lnTo>
                                      <a:pt x="0" y="21"/>
                                    </a:lnTo>
                                    <a:lnTo>
                                      <a:pt x="0" y="21"/>
                                    </a:lnTo>
                                    <a:lnTo>
                                      <a:pt x="0" y="21"/>
                                    </a:lnTo>
                                    <a:lnTo>
                                      <a:pt x="0" y="21"/>
                                    </a:lnTo>
                                    <a:lnTo>
                                      <a:pt x="0" y="21"/>
                                    </a:lnTo>
                                    <a:lnTo>
                                      <a:pt x="0" y="21"/>
                                    </a:lnTo>
                                    <a:lnTo>
                                      <a:pt x="0" y="27"/>
                                    </a:lnTo>
                                    <a:lnTo>
                                      <a:pt x="0" y="27"/>
                                    </a:lnTo>
                                    <a:lnTo>
                                      <a:pt x="0" y="27"/>
                                    </a:lnTo>
                                    <a:lnTo>
                                      <a:pt x="0" y="27"/>
                                    </a:lnTo>
                                    <a:lnTo>
                                      <a:pt x="0" y="27"/>
                                    </a:lnTo>
                                    <a:lnTo>
                                      <a:pt x="0" y="27"/>
                                    </a:lnTo>
                                    <a:lnTo>
                                      <a:pt x="0" y="27"/>
                                    </a:lnTo>
                                    <a:lnTo>
                                      <a:pt x="0" y="27"/>
                                    </a:lnTo>
                                    <a:lnTo>
                                      <a:pt x="0" y="27"/>
                                    </a:lnTo>
                                    <a:lnTo>
                                      <a:pt x="0" y="27"/>
                                    </a:lnTo>
                                    <a:lnTo>
                                      <a:pt x="0" y="27"/>
                                    </a:lnTo>
                                    <a:lnTo>
                                      <a:pt x="0" y="27"/>
                                    </a:lnTo>
                                    <a:lnTo>
                                      <a:pt x="0" y="27"/>
                                    </a:lnTo>
                                    <a:lnTo>
                                      <a:pt x="5" y="27"/>
                                    </a:lnTo>
                                    <a:lnTo>
                                      <a:pt x="5" y="27"/>
                                    </a:lnTo>
                                    <a:lnTo>
                                      <a:pt x="10" y="27"/>
                                    </a:lnTo>
                                    <a:lnTo>
                                      <a:pt x="10" y="27"/>
                                    </a:lnTo>
                                    <a:lnTo>
                                      <a:pt x="10" y="27"/>
                                    </a:lnTo>
                                    <a:lnTo>
                                      <a:pt x="10" y="27"/>
                                    </a:lnTo>
                                    <a:lnTo>
                                      <a:pt x="10" y="27"/>
                                    </a:lnTo>
                                    <a:lnTo>
                                      <a:pt x="10" y="27"/>
                                    </a:lnTo>
                                    <a:lnTo>
                                      <a:pt x="5" y="27"/>
                                    </a:lnTo>
                                    <a:lnTo>
                                      <a:pt x="5" y="27"/>
                                    </a:lnTo>
                                    <a:lnTo>
                                      <a:pt x="5" y="27"/>
                                    </a:lnTo>
                                    <a:lnTo>
                                      <a:pt x="5" y="27"/>
                                    </a:lnTo>
                                    <a:lnTo>
                                      <a:pt x="5" y="27"/>
                                    </a:lnTo>
                                    <a:lnTo>
                                      <a:pt x="5" y="27"/>
                                    </a:lnTo>
                                    <a:lnTo>
                                      <a:pt x="5" y="27"/>
                                    </a:lnTo>
                                    <a:lnTo>
                                      <a:pt x="5" y="27"/>
                                    </a:lnTo>
                                    <a:lnTo>
                                      <a:pt x="10" y="27"/>
                                    </a:lnTo>
                                    <a:lnTo>
                                      <a:pt x="10" y="27"/>
                                    </a:lnTo>
                                    <a:lnTo>
                                      <a:pt x="10" y="27"/>
                                    </a:lnTo>
                                    <a:lnTo>
                                      <a:pt x="10" y="21"/>
                                    </a:lnTo>
                                    <a:lnTo>
                                      <a:pt x="10" y="21"/>
                                    </a:lnTo>
                                    <a:lnTo>
                                      <a:pt x="10" y="21"/>
                                    </a:lnTo>
                                    <a:lnTo>
                                      <a:pt x="10" y="21"/>
                                    </a:lnTo>
                                    <a:lnTo>
                                      <a:pt x="10" y="21"/>
                                    </a:lnTo>
                                    <a:lnTo>
                                      <a:pt x="10" y="21"/>
                                    </a:lnTo>
                                    <a:lnTo>
                                      <a:pt x="10" y="21"/>
                                    </a:lnTo>
                                    <a:lnTo>
                                      <a:pt x="10" y="21"/>
                                    </a:lnTo>
                                    <a:lnTo>
                                      <a:pt x="10" y="21"/>
                                    </a:lnTo>
                                    <a:lnTo>
                                      <a:pt x="10" y="21"/>
                                    </a:lnTo>
                                    <a:lnTo>
                                      <a:pt x="10" y="21"/>
                                    </a:lnTo>
                                    <a:lnTo>
                                      <a:pt x="15" y="21"/>
                                    </a:lnTo>
                                    <a:lnTo>
                                      <a:pt x="15" y="21"/>
                                    </a:lnTo>
                                    <a:lnTo>
                                      <a:pt x="15" y="16"/>
                                    </a:lnTo>
                                    <a:lnTo>
                                      <a:pt x="15" y="16"/>
                                    </a:lnTo>
                                    <a:lnTo>
                                      <a:pt x="15" y="16"/>
                                    </a:lnTo>
                                    <a:lnTo>
                                      <a:pt x="15" y="16"/>
                                    </a:lnTo>
                                    <a:lnTo>
                                      <a:pt x="15" y="16"/>
                                    </a:lnTo>
                                    <a:lnTo>
                                      <a:pt x="15" y="16"/>
                                    </a:lnTo>
                                    <a:lnTo>
                                      <a:pt x="15" y="16"/>
                                    </a:lnTo>
                                    <a:lnTo>
                                      <a:pt x="15" y="16"/>
                                    </a:lnTo>
                                    <a:lnTo>
                                      <a:pt x="15" y="16"/>
                                    </a:lnTo>
                                    <a:lnTo>
                                      <a:pt x="15" y="16"/>
                                    </a:lnTo>
                                    <a:lnTo>
                                      <a:pt x="15" y="16"/>
                                    </a:lnTo>
                                    <a:lnTo>
                                      <a:pt x="15" y="16"/>
                                    </a:lnTo>
                                    <a:lnTo>
                                      <a:pt x="15" y="16"/>
                                    </a:lnTo>
                                    <a:lnTo>
                                      <a:pt x="10" y="16"/>
                                    </a:lnTo>
                                    <a:lnTo>
                                      <a:pt x="10" y="16"/>
                                    </a:lnTo>
                                    <a:lnTo>
                                      <a:pt x="10" y="21"/>
                                    </a:lnTo>
                                    <a:lnTo>
                                      <a:pt x="10" y="21"/>
                                    </a:lnTo>
                                    <a:lnTo>
                                      <a:pt x="10" y="21"/>
                                    </a:lnTo>
                                    <a:lnTo>
                                      <a:pt x="10" y="21"/>
                                    </a:lnTo>
                                    <a:lnTo>
                                      <a:pt x="10" y="16"/>
                                    </a:lnTo>
                                    <a:lnTo>
                                      <a:pt x="10" y="16"/>
                                    </a:lnTo>
                                    <a:lnTo>
                                      <a:pt x="10" y="16"/>
                                    </a:lnTo>
                                    <a:lnTo>
                                      <a:pt x="10" y="16"/>
                                    </a:lnTo>
                                    <a:lnTo>
                                      <a:pt x="10" y="16"/>
                                    </a:lnTo>
                                    <a:lnTo>
                                      <a:pt x="10" y="16"/>
                                    </a:lnTo>
                                    <a:lnTo>
                                      <a:pt x="10" y="16"/>
                                    </a:lnTo>
                                    <a:lnTo>
                                      <a:pt x="10" y="16"/>
                                    </a:lnTo>
                                    <a:lnTo>
                                      <a:pt x="10" y="16"/>
                                    </a:lnTo>
                                    <a:lnTo>
                                      <a:pt x="10" y="16"/>
                                    </a:lnTo>
                                    <a:lnTo>
                                      <a:pt x="10" y="16"/>
                                    </a:lnTo>
                                    <a:lnTo>
                                      <a:pt x="10" y="16"/>
                                    </a:lnTo>
                                    <a:lnTo>
                                      <a:pt x="10" y="16"/>
                                    </a:lnTo>
                                    <a:lnTo>
                                      <a:pt x="10" y="16"/>
                                    </a:lnTo>
                                    <a:lnTo>
                                      <a:pt x="10" y="16"/>
                                    </a:lnTo>
                                    <a:lnTo>
                                      <a:pt x="10" y="16"/>
                                    </a:lnTo>
                                    <a:lnTo>
                                      <a:pt x="15" y="16"/>
                                    </a:lnTo>
                                    <a:lnTo>
                                      <a:pt x="15" y="16"/>
                                    </a:lnTo>
                                    <a:lnTo>
                                      <a:pt x="15" y="16"/>
                                    </a:lnTo>
                                    <a:lnTo>
                                      <a:pt x="15" y="16"/>
                                    </a:lnTo>
                                    <a:lnTo>
                                      <a:pt x="15" y="16"/>
                                    </a:lnTo>
                                    <a:lnTo>
                                      <a:pt x="15" y="16"/>
                                    </a:lnTo>
                                    <a:lnTo>
                                      <a:pt x="15" y="11"/>
                                    </a:lnTo>
                                    <a:lnTo>
                                      <a:pt x="10" y="11"/>
                                    </a:lnTo>
                                    <a:lnTo>
                                      <a:pt x="10" y="11"/>
                                    </a:lnTo>
                                    <a:lnTo>
                                      <a:pt x="10" y="11"/>
                                    </a:lnTo>
                                    <a:lnTo>
                                      <a:pt x="10" y="11"/>
                                    </a:lnTo>
                                    <a:lnTo>
                                      <a:pt x="10" y="11"/>
                                    </a:lnTo>
                                    <a:lnTo>
                                      <a:pt x="10" y="11"/>
                                    </a:lnTo>
                                    <a:lnTo>
                                      <a:pt x="10" y="11"/>
                                    </a:lnTo>
                                    <a:lnTo>
                                      <a:pt x="10" y="11"/>
                                    </a:lnTo>
                                    <a:lnTo>
                                      <a:pt x="10" y="11"/>
                                    </a:lnTo>
                                    <a:lnTo>
                                      <a:pt x="10" y="11"/>
                                    </a:lnTo>
                                    <a:lnTo>
                                      <a:pt x="10" y="11"/>
                                    </a:lnTo>
                                    <a:lnTo>
                                      <a:pt x="5" y="11"/>
                                    </a:lnTo>
                                    <a:lnTo>
                                      <a:pt x="5" y="11"/>
                                    </a:lnTo>
                                    <a:lnTo>
                                      <a:pt x="5" y="11"/>
                                    </a:lnTo>
                                    <a:lnTo>
                                      <a:pt x="5" y="11"/>
                                    </a:lnTo>
                                    <a:lnTo>
                                      <a:pt x="5" y="11"/>
                                    </a:lnTo>
                                    <a:lnTo>
                                      <a:pt x="10" y="11"/>
                                    </a:lnTo>
                                    <a:lnTo>
                                      <a:pt x="10" y="11"/>
                                    </a:lnTo>
                                    <a:lnTo>
                                      <a:pt x="10" y="11"/>
                                    </a:lnTo>
                                    <a:lnTo>
                                      <a:pt x="10" y="11"/>
                                    </a:lnTo>
                                    <a:lnTo>
                                      <a:pt x="10" y="11"/>
                                    </a:lnTo>
                                    <a:lnTo>
                                      <a:pt x="10" y="11"/>
                                    </a:lnTo>
                                    <a:lnTo>
                                      <a:pt x="10" y="11"/>
                                    </a:lnTo>
                                    <a:lnTo>
                                      <a:pt x="10" y="11"/>
                                    </a:lnTo>
                                    <a:lnTo>
                                      <a:pt x="10" y="11"/>
                                    </a:lnTo>
                                    <a:lnTo>
                                      <a:pt x="15" y="11"/>
                                    </a:lnTo>
                                    <a:lnTo>
                                      <a:pt x="15" y="11"/>
                                    </a:lnTo>
                                    <a:lnTo>
                                      <a:pt x="15" y="11"/>
                                    </a:lnTo>
                                    <a:lnTo>
                                      <a:pt x="15" y="11"/>
                                    </a:lnTo>
                                    <a:lnTo>
                                      <a:pt x="15" y="11"/>
                                    </a:lnTo>
                                    <a:lnTo>
                                      <a:pt x="15" y="11"/>
                                    </a:lnTo>
                                    <a:lnTo>
                                      <a:pt x="15" y="11"/>
                                    </a:lnTo>
                                    <a:lnTo>
                                      <a:pt x="15" y="5"/>
                                    </a:lnTo>
                                    <a:lnTo>
                                      <a:pt x="15" y="5"/>
                                    </a:lnTo>
                                    <a:lnTo>
                                      <a:pt x="15" y="5"/>
                                    </a:lnTo>
                                    <a:lnTo>
                                      <a:pt x="21" y="5"/>
                                    </a:lnTo>
                                    <a:lnTo>
                                      <a:pt x="21" y="5"/>
                                    </a:lnTo>
                                    <a:lnTo>
                                      <a:pt x="21" y="5"/>
                                    </a:lnTo>
                                    <a:lnTo>
                                      <a:pt x="21" y="5"/>
                                    </a:lnTo>
                                    <a:lnTo>
                                      <a:pt x="21" y="5"/>
                                    </a:lnTo>
                                    <a:lnTo>
                                      <a:pt x="21" y="5"/>
                                    </a:lnTo>
                                    <a:lnTo>
                                      <a:pt x="21" y="5"/>
                                    </a:lnTo>
                                    <a:lnTo>
                                      <a:pt x="21" y="5"/>
                                    </a:lnTo>
                                    <a:lnTo>
                                      <a:pt x="15" y="5"/>
                                    </a:lnTo>
                                    <a:lnTo>
                                      <a:pt x="15" y="5"/>
                                    </a:lnTo>
                                    <a:lnTo>
                                      <a:pt x="15" y="5"/>
                                    </a:lnTo>
                                    <a:lnTo>
                                      <a:pt x="15" y="5"/>
                                    </a:lnTo>
                                    <a:lnTo>
                                      <a:pt x="15" y="5"/>
                                    </a:lnTo>
                                    <a:lnTo>
                                      <a:pt x="15" y="5"/>
                                    </a:lnTo>
                                    <a:lnTo>
                                      <a:pt x="15" y="5"/>
                                    </a:lnTo>
                                    <a:lnTo>
                                      <a:pt x="15" y="5"/>
                                    </a:lnTo>
                                    <a:lnTo>
                                      <a:pt x="10" y="5"/>
                                    </a:lnTo>
                                    <a:lnTo>
                                      <a:pt x="15" y="0"/>
                                    </a:lnTo>
                                    <a:lnTo>
                                      <a:pt x="15" y="0"/>
                                    </a:lnTo>
                                    <a:lnTo>
                                      <a:pt x="15" y="5"/>
                                    </a:lnTo>
                                    <a:lnTo>
                                      <a:pt x="15" y="5"/>
                                    </a:lnTo>
                                    <a:lnTo>
                                      <a:pt x="15" y="5"/>
                                    </a:lnTo>
                                    <a:lnTo>
                                      <a:pt x="15" y="0"/>
                                    </a:lnTo>
                                    <a:lnTo>
                                      <a:pt x="15" y="0"/>
                                    </a:lnTo>
                                    <a:lnTo>
                                      <a:pt x="15" y="0"/>
                                    </a:lnTo>
                                    <a:lnTo>
                                      <a:pt x="10" y="5"/>
                                    </a:lnTo>
                                    <a:lnTo>
                                      <a:pt x="10" y="5"/>
                                    </a:lnTo>
                                    <a:lnTo>
                                      <a:pt x="10" y="0"/>
                                    </a:lnTo>
                                    <a:lnTo>
                                      <a:pt x="10" y="0"/>
                                    </a:lnTo>
                                    <a:lnTo>
                                      <a:pt x="10" y="0"/>
                                    </a:lnTo>
                                    <a:lnTo>
                                      <a:pt x="10" y="0"/>
                                    </a:lnTo>
                                    <a:lnTo>
                                      <a:pt x="10" y="0"/>
                                    </a:lnTo>
                                    <a:lnTo>
                                      <a:pt x="10" y="0"/>
                                    </a:lnTo>
                                    <a:lnTo>
                                      <a:pt x="10" y="0"/>
                                    </a:lnTo>
                                    <a:lnTo>
                                      <a:pt x="5" y="0"/>
                                    </a:lnTo>
                                    <a:lnTo>
                                      <a:pt x="5" y="0"/>
                                    </a:lnTo>
                                    <a:close/>
                                  </a:path>
                                </a:pathLst>
                              </a:custGeom>
                              <a:solidFill>
                                <a:srgbClr val="0066ff"/>
                              </a:solidFill>
                              <a:ln w="0">
                                <a:noFill/>
                              </a:ln>
                            </wps:spPr>
                            <wps:style>
                              <a:lnRef idx="0"/>
                              <a:fillRef idx="0"/>
                              <a:effectRef idx="0"/>
                              <a:fontRef idx="minor"/>
                            </wps:style>
                            <wps:bodyPr/>
                          </wps:wsp>
                          <wps:wsp>
                            <wps:cNvPr id="1010" name=""/>
                            <wps:cNvSpPr/>
                            <wps:spPr>
                              <a:xfrm>
                                <a:off x="33480" y="60120"/>
                                <a:ext cx="3960" cy="720"/>
                              </a:xfrm>
                              <a:custGeom>
                                <a:avLst/>
                                <a:gdLst/>
                                <a:ahLst/>
                                <a:rect l="l" t="t" r="r" b="b"/>
                                <a:pathLst>
                                  <a:path w="5" h="0">
                                    <a:moveTo>
                                      <a:pt x="0" y="0"/>
                                    </a:moveTo>
                                    <a:lnTo>
                                      <a:pt x="0" y="0"/>
                                    </a:lnTo>
                                    <a:lnTo>
                                      <a:pt x="0" y="0"/>
                                    </a:lnTo>
                                    <a:lnTo>
                                      <a:pt x="0" y="0"/>
                                    </a:lnTo>
                                    <a:lnTo>
                                      <a:pt x="0" y="0"/>
                                    </a:lnTo>
                                    <a:lnTo>
                                      <a:pt x="0" y="0"/>
                                    </a:lnTo>
                                    <a:lnTo>
                                      <a:pt x="0" y="0"/>
                                    </a:lnTo>
                                    <a:lnTo>
                                      <a:pt x="0" y="0"/>
                                    </a:lnTo>
                                    <a:lnTo>
                                      <a:pt x="5" y="0"/>
                                    </a:lnTo>
                                    <a:lnTo>
                                      <a:pt x="5"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11" name=""/>
                            <wps:cNvSpPr/>
                            <wps:spPr>
                              <a:xfrm>
                                <a:off x="29160" y="55800"/>
                                <a:ext cx="4320" cy="720"/>
                              </a:xfrm>
                              <a:custGeom>
                                <a:avLst/>
                                <a:gdLst/>
                                <a:ahLst/>
                                <a:rect l="l" t="t" r="r" b="b"/>
                                <a:pathLst>
                                  <a:path w="6" h="0">
                                    <a:moveTo>
                                      <a:pt x="0" y="0"/>
                                    </a:moveTo>
                                    <a:lnTo>
                                      <a:pt x="0" y="0"/>
                                    </a:lnTo>
                                    <a:lnTo>
                                      <a:pt x="0" y="0"/>
                                    </a:lnTo>
                                    <a:lnTo>
                                      <a:pt x="6" y="0"/>
                                    </a:lnTo>
                                    <a:lnTo>
                                      <a:pt x="6" y="0"/>
                                    </a:lnTo>
                                    <a:lnTo>
                                      <a:pt x="6"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12" name=""/>
                            <wps:cNvSpPr/>
                            <wps:spPr>
                              <a:xfrm>
                                <a:off x="33480" y="55800"/>
                                <a:ext cx="720" cy="4320"/>
                              </a:xfrm>
                              <a:custGeom>
                                <a:avLst/>
                                <a:gdLst/>
                                <a:ahLst/>
                                <a:rect l="l" t="t" r="r" b="b"/>
                                <a:pathLst>
                                  <a:path w="0" h="6">
                                    <a:moveTo>
                                      <a:pt x="0" y="0"/>
                                    </a:moveTo>
                                    <a:lnTo>
                                      <a:pt x="0" y="0"/>
                                    </a:lnTo>
                                    <a:lnTo>
                                      <a:pt x="0" y="0"/>
                                    </a:lnTo>
                                    <a:lnTo>
                                      <a:pt x="0" y="6"/>
                                    </a:lnTo>
                                    <a:lnTo>
                                      <a:pt x="0"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1013" name=""/>
                            <wps:cNvSpPr/>
                            <wps:spPr>
                              <a:xfrm>
                                <a:off x="29160" y="60120"/>
                                <a:ext cx="4320" cy="3240"/>
                              </a:xfrm>
                              <a:custGeom>
                                <a:avLst/>
                                <a:gdLst/>
                                <a:ahLst/>
                                <a:rect l="l" t="t" r="r" b="b"/>
                                <a:pathLst>
                                  <a:path w="6" h="5">
                                    <a:moveTo>
                                      <a:pt x="0" y="0"/>
                                    </a:moveTo>
                                    <a:lnTo>
                                      <a:pt x="0" y="0"/>
                                    </a:lnTo>
                                    <a:lnTo>
                                      <a:pt x="0" y="5"/>
                                    </a:lnTo>
                                    <a:lnTo>
                                      <a:pt x="6" y="5"/>
                                    </a:lnTo>
                                    <a:lnTo>
                                      <a:pt x="6" y="5"/>
                                    </a:lnTo>
                                    <a:lnTo>
                                      <a:pt x="6" y="5"/>
                                    </a:lnTo>
                                    <a:lnTo>
                                      <a:pt x="6" y="5"/>
                                    </a:lnTo>
                                    <a:lnTo>
                                      <a:pt x="6" y="5"/>
                                    </a:lnTo>
                                    <a:lnTo>
                                      <a:pt x="0" y="5"/>
                                    </a:lnTo>
                                    <a:lnTo>
                                      <a:pt x="0" y="5"/>
                                    </a:lnTo>
                                    <a:lnTo>
                                      <a:pt x="0" y="5"/>
                                    </a:lnTo>
                                    <a:lnTo>
                                      <a:pt x="0" y="5"/>
                                    </a:lnTo>
                                    <a:lnTo>
                                      <a:pt x="0" y="5"/>
                                    </a:lnTo>
                                    <a:lnTo>
                                      <a:pt x="0" y="5"/>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14" name=""/>
                            <wps:cNvSpPr/>
                            <wps:spPr>
                              <a:xfrm>
                                <a:off x="25200" y="60120"/>
                                <a:ext cx="720" cy="3240"/>
                              </a:xfrm>
                              <a:custGeom>
                                <a:avLst/>
                                <a:gdLst/>
                                <a:ahLst/>
                                <a:rect l="l" t="t" r="r" b="b"/>
                                <a:pathLst>
                                  <a:path w="0" h="5">
                                    <a:moveTo>
                                      <a:pt x="0" y="0"/>
                                    </a:moveTo>
                                    <a:lnTo>
                                      <a:pt x="0" y="0"/>
                                    </a:lnTo>
                                    <a:lnTo>
                                      <a:pt x="0" y="0"/>
                                    </a:lnTo>
                                    <a:lnTo>
                                      <a:pt x="0" y="0"/>
                                    </a:lnTo>
                                    <a:lnTo>
                                      <a:pt x="0" y="0"/>
                                    </a:lnTo>
                                    <a:lnTo>
                                      <a:pt x="0" y="0"/>
                                    </a:lnTo>
                                    <a:lnTo>
                                      <a:pt x="0" y="5"/>
                                    </a:lnTo>
                                    <a:lnTo>
                                      <a:pt x="0" y="5"/>
                                    </a:lnTo>
                                    <a:lnTo>
                                      <a:pt x="0" y="5"/>
                                    </a:lnTo>
                                    <a:lnTo>
                                      <a:pt x="0" y="5"/>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15" name=""/>
                            <wps:cNvSpPr/>
                            <wps:spPr>
                              <a:xfrm>
                                <a:off x="20880" y="640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16" name=""/>
                            <wps:cNvSpPr/>
                            <wps:spPr>
                              <a:xfrm>
                                <a:off x="29160" y="68040"/>
                                <a:ext cx="4320" cy="720"/>
                              </a:xfrm>
                              <a:custGeom>
                                <a:avLst/>
                                <a:gdLst/>
                                <a:ahLst/>
                                <a:rect l="l" t="t" r="r" b="b"/>
                                <a:pathLst>
                                  <a:path w="6" h="0">
                                    <a:moveTo>
                                      <a:pt x="6" y="0"/>
                                    </a:moveTo>
                                    <a:lnTo>
                                      <a:pt x="6" y="0"/>
                                    </a:lnTo>
                                    <a:lnTo>
                                      <a:pt x="0" y="0"/>
                                    </a:lnTo>
                                    <a:lnTo>
                                      <a:pt x="0" y="0"/>
                                    </a:lnTo>
                                    <a:lnTo>
                                      <a:pt x="0" y="0"/>
                                    </a:lnTo>
                                    <a:lnTo>
                                      <a:pt x="0" y="0"/>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1017" name=""/>
                            <wps:cNvSpPr/>
                            <wps:spPr>
                              <a:xfrm>
                                <a:off x="29160" y="68040"/>
                                <a:ext cx="720" cy="4320"/>
                              </a:xfrm>
                              <a:custGeom>
                                <a:avLst/>
                                <a:gdLst/>
                                <a:ahLst/>
                                <a:rect l="l" t="t" r="r" b="b"/>
                                <a:pathLst>
                                  <a:path w="0" h="6">
                                    <a:moveTo>
                                      <a:pt x="0" y="0"/>
                                    </a:moveTo>
                                    <a:lnTo>
                                      <a:pt x="0" y="0"/>
                                    </a:lnTo>
                                    <a:lnTo>
                                      <a:pt x="0" y="0"/>
                                    </a:lnTo>
                                    <a:lnTo>
                                      <a:pt x="0" y="0"/>
                                    </a:lnTo>
                                    <a:lnTo>
                                      <a:pt x="0" y="6"/>
                                    </a:lnTo>
                                    <a:lnTo>
                                      <a:pt x="0" y="6"/>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18" name=""/>
                            <wps:cNvSpPr/>
                            <wps:spPr>
                              <a:xfrm>
                                <a:off x="25200" y="680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19" name=""/>
                            <wps:cNvSpPr/>
                            <wps:spPr>
                              <a:xfrm>
                                <a:off x="29160" y="680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20" name=""/>
                            <wps:cNvSpPr/>
                            <wps:spPr>
                              <a:xfrm>
                                <a:off x="29160" y="6408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21" name=""/>
                            <wps:cNvSpPr/>
                            <wps:spPr>
                              <a:xfrm>
                                <a:off x="25200" y="64080"/>
                                <a:ext cx="720" cy="720"/>
                              </a:xfrm>
                              <a:prstGeom prst="ellipse">
                                <a:avLst/>
                              </a:prstGeom>
                              <a:solidFill>
                                <a:srgbClr val="0066ff"/>
                              </a:solidFill>
                              <a:ln w="0">
                                <a:noFill/>
                              </a:ln>
                            </wps:spPr>
                            <wps:style>
                              <a:lnRef idx="0"/>
                              <a:fillRef idx="0"/>
                              <a:effectRef idx="0"/>
                              <a:fontRef idx="minor"/>
                            </wps:style>
                            <wps:bodyPr/>
                          </wps:wsp>
                          <wps:wsp>
                            <wps:cNvPr id="1022" name=""/>
                            <wps:cNvSpPr/>
                            <wps:spPr>
                              <a:xfrm>
                                <a:off x="20880" y="64080"/>
                                <a:ext cx="3960" cy="720"/>
                              </a:xfrm>
                              <a:custGeom>
                                <a:avLst/>
                                <a:gdLst/>
                                <a:ahLst/>
                                <a:rect l="l" t="t" r="r" b="b"/>
                                <a:pathLst>
                                  <a:path w="5" h="0">
                                    <a:moveTo>
                                      <a:pt x="0" y="0"/>
                                    </a:moveTo>
                                    <a:lnTo>
                                      <a:pt x="5" y="0"/>
                                    </a:lnTo>
                                    <a:lnTo>
                                      <a:pt x="5" y="0"/>
                                    </a:lnTo>
                                    <a:lnTo>
                                      <a:pt x="5" y="0"/>
                                    </a:lnTo>
                                    <a:lnTo>
                                      <a:pt x="5" y="0"/>
                                    </a:lnTo>
                                    <a:lnTo>
                                      <a:pt x="5" y="0"/>
                                    </a:lnTo>
                                    <a:lnTo>
                                      <a:pt x="5" y="0"/>
                                    </a:lnTo>
                                    <a:lnTo>
                                      <a:pt x="5"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23" name=""/>
                            <wps:cNvSpPr/>
                            <wps:spPr>
                              <a:xfrm>
                                <a:off x="25200" y="7236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24" name=""/>
                            <wps:cNvSpPr/>
                            <wps:spPr>
                              <a:xfrm>
                                <a:off x="20880" y="522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25" name=""/>
                            <wps:cNvSpPr/>
                            <wps:spPr>
                              <a:xfrm>
                                <a:off x="16560" y="52200"/>
                                <a:ext cx="4320" cy="720"/>
                              </a:xfrm>
                              <a:custGeom>
                                <a:avLst/>
                                <a:gdLst/>
                                <a:ahLst/>
                                <a:rect l="l" t="t" r="r" b="b"/>
                                <a:pathLst>
                                  <a:path w="6" h="0">
                                    <a:moveTo>
                                      <a:pt x="0" y="0"/>
                                    </a:moveTo>
                                    <a:lnTo>
                                      <a:pt x="0" y="0"/>
                                    </a:lnTo>
                                    <a:lnTo>
                                      <a:pt x="0" y="0"/>
                                    </a:lnTo>
                                    <a:lnTo>
                                      <a:pt x="0" y="0"/>
                                    </a:lnTo>
                                    <a:lnTo>
                                      <a:pt x="6" y="0"/>
                                    </a:lnTo>
                                    <a:lnTo>
                                      <a:pt x="6" y="0"/>
                                    </a:lnTo>
                                    <a:lnTo>
                                      <a:pt x="6" y="0"/>
                                    </a:lnTo>
                                    <a:lnTo>
                                      <a:pt x="6"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26" name=""/>
                            <wps:cNvSpPr/>
                            <wps:spPr>
                              <a:xfrm>
                                <a:off x="16560" y="48240"/>
                                <a:ext cx="720" cy="3240"/>
                              </a:xfrm>
                              <a:custGeom>
                                <a:avLst/>
                                <a:gdLst/>
                                <a:ahLst/>
                                <a:rect l="l" t="t" r="r" b="b"/>
                                <a:pathLst>
                                  <a:path w="0" h="5">
                                    <a:moveTo>
                                      <a:pt x="0" y="0"/>
                                    </a:moveTo>
                                    <a:lnTo>
                                      <a:pt x="0" y="0"/>
                                    </a:lnTo>
                                    <a:lnTo>
                                      <a:pt x="0" y="5"/>
                                    </a:lnTo>
                                    <a:lnTo>
                                      <a:pt x="0" y="5"/>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27" name=""/>
                            <wps:cNvSpPr/>
                            <wps:spPr>
                              <a:xfrm>
                                <a:off x="16560" y="558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28" name=""/>
                            <wps:cNvSpPr/>
                            <wps:spPr>
                              <a:xfrm>
                                <a:off x="16560" y="55800"/>
                                <a:ext cx="4320" cy="720"/>
                              </a:xfrm>
                              <a:custGeom>
                                <a:avLst/>
                                <a:gdLst/>
                                <a:ahLst/>
                                <a:rect l="l" t="t" r="r" b="b"/>
                                <a:pathLst>
                                  <a:path w="6" h="0">
                                    <a:moveTo>
                                      <a:pt x="0" y="0"/>
                                    </a:moveTo>
                                    <a:lnTo>
                                      <a:pt x="6" y="0"/>
                                    </a:lnTo>
                                    <a:lnTo>
                                      <a:pt x="6" y="0"/>
                                    </a:lnTo>
                                    <a:lnTo>
                                      <a:pt x="6"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29" name=""/>
                            <wps:cNvSpPr/>
                            <wps:spPr>
                              <a:xfrm>
                                <a:off x="12600" y="64080"/>
                                <a:ext cx="720" cy="3240"/>
                              </a:xfrm>
                              <a:custGeom>
                                <a:avLst/>
                                <a:gdLst/>
                                <a:ahLst/>
                                <a:rect l="l" t="t" r="r" b="b"/>
                                <a:pathLst>
                                  <a:path w="0" h="5">
                                    <a:moveTo>
                                      <a:pt x="0" y="0"/>
                                    </a:move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030" name=""/>
                            <wps:cNvSpPr/>
                            <wps:spPr>
                              <a:xfrm>
                                <a:off x="29160" y="72360"/>
                                <a:ext cx="8280" cy="3240"/>
                              </a:xfrm>
                              <a:custGeom>
                                <a:avLst/>
                                <a:gdLst/>
                                <a:ahLst/>
                                <a:rect l="l" t="t" r="r" b="b"/>
                                <a:pathLst>
                                  <a:path w="11" h="5">
                                    <a:moveTo>
                                      <a:pt x="0" y="0"/>
                                    </a:moveTo>
                                    <a:lnTo>
                                      <a:pt x="6" y="0"/>
                                    </a:lnTo>
                                    <a:lnTo>
                                      <a:pt x="11" y="0"/>
                                    </a:lnTo>
                                    <a:lnTo>
                                      <a:pt x="11" y="0"/>
                                    </a:lnTo>
                                    <a:lnTo>
                                      <a:pt x="11" y="0"/>
                                    </a:lnTo>
                                    <a:lnTo>
                                      <a:pt x="11" y="0"/>
                                    </a:lnTo>
                                    <a:lnTo>
                                      <a:pt x="11" y="0"/>
                                    </a:lnTo>
                                    <a:lnTo>
                                      <a:pt x="11" y="0"/>
                                    </a:lnTo>
                                    <a:lnTo>
                                      <a:pt x="11" y="5"/>
                                    </a:lnTo>
                                    <a:lnTo>
                                      <a:pt x="11" y="5"/>
                                    </a:lnTo>
                                    <a:lnTo>
                                      <a:pt x="11" y="5"/>
                                    </a:lnTo>
                                    <a:lnTo>
                                      <a:pt x="11" y="5"/>
                                    </a:lnTo>
                                    <a:lnTo>
                                      <a:pt x="6" y="5"/>
                                    </a:lnTo>
                                    <a:lnTo>
                                      <a:pt x="6" y="5"/>
                                    </a:lnTo>
                                    <a:lnTo>
                                      <a:pt x="6"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31" name=""/>
                            <wps:cNvSpPr/>
                            <wps:spPr>
                              <a:xfrm>
                                <a:off x="33480" y="76320"/>
                                <a:ext cx="3960" cy="3240"/>
                              </a:xfrm>
                              <a:custGeom>
                                <a:avLst/>
                                <a:gdLst/>
                                <a:ahLst/>
                                <a:rect l="l" t="t" r="r" b="b"/>
                                <a:pathLst>
                                  <a:path w="5" h="5">
                                    <a:moveTo>
                                      <a:pt x="0" y="0"/>
                                    </a:moveTo>
                                    <a:lnTo>
                                      <a:pt x="0" y="0"/>
                                    </a:lnTo>
                                    <a:lnTo>
                                      <a:pt x="0" y="0"/>
                                    </a:lnTo>
                                    <a:lnTo>
                                      <a:pt x="0" y="0"/>
                                    </a:lnTo>
                                    <a:lnTo>
                                      <a:pt x="0" y="0"/>
                                    </a:lnTo>
                                    <a:lnTo>
                                      <a:pt x="0" y="0"/>
                                    </a:lnTo>
                                    <a:lnTo>
                                      <a:pt x="0" y="0"/>
                                    </a:lnTo>
                                    <a:lnTo>
                                      <a:pt x="5" y="0"/>
                                    </a:lnTo>
                                    <a:lnTo>
                                      <a:pt x="5" y="0"/>
                                    </a:lnTo>
                                    <a:lnTo>
                                      <a:pt x="5" y="0"/>
                                    </a:lnTo>
                                    <a:lnTo>
                                      <a:pt x="5" y="0"/>
                                    </a:lnTo>
                                    <a:lnTo>
                                      <a:pt x="5" y="0"/>
                                    </a:lnTo>
                                    <a:lnTo>
                                      <a:pt x="5" y="0"/>
                                    </a:lnTo>
                                    <a:lnTo>
                                      <a:pt x="5" y="0"/>
                                    </a:lnTo>
                                    <a:lnTo>
                                      <a:pt x="5" y="0"/>
                                    </a:lnTo>
                                    <a:lnTo>
                                      <a:pt x="0" y="5"/>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32" name=""/>
                            <wps:cNvSpPr/>
                            <wps:spPr>
                              <a:xfrm>
                                <a:off x="29160" y="76320"/>
                                <a:ext cx="4320" cy="720"/>
                              </a:xfrm>
                              <a:custGeom>
                                <a:avLst/>
                                <a:gdLst/>
                                <a:ahLst/>
                                <a:rect l="l" t="t" r="r" b="b"/>
                                <a:pathLst>
                                  <a:path w="6" h="0">
                                    <a:moveTo>
                                      <a:pt x="6" y="0"/>
                                    </a:moveTo>
                                    <a:lnTo>
                                      <a:pt x="6" y="0"/>
                                    </a:lnTo>
                                    <a:lnTo>
                                      <a:pt x="6" y="0"/>
                                    </a:lnTo>
                                    <a:lnTo>
                                      <a:pt x="0" y="0"/>
                                    </a:lnTo>
                                    <a:lnTo>
                                      <a:pt x="0" y="0"/>
                                    </a:lnTo>
                                    <a:lnTo>
                                      <a:pt x="0" y="0"/>
                                    </a:lnTo>
                                    <a:lnTo>
                                      <a:pt x="6" y="0"/>
                                    </a:lnTo>
                                    <a:lnTo>
                                      <a:pt x="6" y="0"/>
                                    </a:lnTo>
                                    <a:lnTo>
                                      <a:pt x="6" y="0"/>
                                    </a:lnTo>
                                    <a:lnTo>
                                      <a:pt x="6"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033" name=""/>
                            <wps:cNvSpPr/>
                            <wps:spPr>
                              <a:xfrm>
                                <a:off x="25200" y="76320"/>
                                <a:ext cx="3960" cy="720"/>
                              </a:xfrm>
                              <a:custGeom>
                                <a:avLst/>
                                <a:gdLst/>
                                <a:ahLst/>
                                <a:rect l="l" t="t" r="r" b="b"/>
                                <a:pathLst>
                                  <a:path w="5" h="0">
                                    <a:moveTo>
                                      <a:pt x="5" y="0"/>
                                    </a:moveTo>
                                    <a:lnTo>
                                      <a:pt x="5" y="0"/>
                                    </a:lnTo>
                                    <a:lnTo>
                                      <a:pt x="0" y="0"/>
                                    </a:lnTo>
                                    <a:lnTo>
                                      <a:pt x="0" y="0"/>
                                    </a:lnTo>
                                    <a:lnTo>
                                      <a:pt x="5"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034" name=""/>
                            <wps:cNvSpPr/>
                            <wps:spPr>
                              <a:xfrm>
                                <a:off x="29160" y="79920"/>
                                <a:ext cx="4320" cy="720"/>
                              </a:xfrm>
                              <a:custGeom>
                                <a:avLst/>
                                <a:gdLst/>
                                <a:ahLst/>
                                <a:rect l="l" t="t" r="r" b="b"/>
                                <a:pathLst>
                                  <a:path w="6" h="0">
                                    <a:moveTo>
                                      <a:pt x="0" y="0"/>
                                    </a:moveTo>
                                    <a:lnTo>
                                      <a:pt x="0" y="0"/>
                                    </a:lnTo>
                                    <a:lnTo>
                                      <a:pt x="0" y="0"/>
                                    </a:lnTo>
                                    <a:lnTo>
                                      <a:pt x="6" y="0"/>
                                    </a:lnTo>
                                    <a:lnTo>
                                      <a:pt x="6" y="0"/>
                                    </a:lnTo>
                                    <a:lnTo>
                                      <a:pt x="6" y="0"/>
                                    </a:lnTo>
                                    <a:lnTo>
                                      <a:pt x="6" y="0"/>
                                    </a:lnTo>
                                    <a:lnTo>
                                      <a:pt x="6" y="0"/>
                                    </a:lnTo>
                                    <a:lnTo>
                                      <a:pt x="6" y="0"/>
                                    </a:lnTo>
                                    <a:lnTo>
                                      <a:pt x="6" y="0"/>
                                    </a:lnTo>
                                    <a:lnTo>
                                      <a:pt x="6" y="0"/>
                                    </a:lnTo>
                                    <a:lnTo>
                                      <a:pt x="6" y="0"/>
                                    </a:lnTo>
                                    <a:lnTo>
                                      <a:pt x="6" y="0"/>
                                    </a:lnTo>
                                    <a:lnTo>
                                      <a:pt x="0" y="0"/>
                                    </a:lnTo>
                                    <a:lnTo>
                                      <a:pt x="0" y="0"/>
                                    </a:lnTo>
                                    <a:close/>
                                  </a:path>
                                </a:pathLst>
                              </a:custGeom>
                              <a:solidFill>
                                <a:srgbClr val="0066ff"/>
                              </a:solidFill>
                              <a:ln w="0">
                                <a:noFill/>
                              </a:ln>
                            </wps:spPr>
                            <wps:style>
                              <a:lnRef idx="0"/>
                              <a:fillRef idx="0"/>
                              <a:effectRef idx="0"/>
                              <a:fontRef idx="minor"/>
                            </wps:style>
                            <wps:bodyPr/>
                          </wps:wsp>
                          <wps:wsp>
                            <wps:cNvPr id="1035" name=""/>
                            <wps:cNvSpPr/>
                            <wps:spPr>
                              <a:xfrm>
                                <a:off x="29160" y="7992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36" name=""/>
                            <wps:cNvSpPr/>
                            <wps:spPr>
                              <a:xfrm>
                                <a:off x="25200" y="79920"/>
                                <a:ext cx="3960" cy="720"/>
                              </a:xfrm>
                              <a:custGeom>
                                <a:avLst/>
                                <a:gdLst/>
                                <a:ahLst/>
                                <a:rect l="l" t="t" r="r" b="b"/>
                                <a:pathLst>
                                  <a:path w="5" h="0">
                                    <a:moveTo>
                                      <a:pt x="0" y="0"/>
                                    </a:moveTo>
                                    <a:lnTo>
                                      <a:pt x="0" y="0"/>
                                    </a:lnTo>
                                    <a:lnTo>
                                      <a:pt x="0" y="0"/>
                                    </a:lnTo>
                                    <a:lnTo>
                                      <a:pt x="0" y="0"/>
                                    </a:lnTo>
                                    <a:lnTo>
                                      <a:pt x="5" y="0"/>
                                    </a:lnTo>
                                    <a:lnTo>
                                      <a:pt x="5"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37" name=""/>
                            <wps:cNvSpPr/>
                            <wps:spPr>
                              <a:xfrm>
                                <a:off x="25200" y="79920"/>
                                <a:ext cx="3960" cy="720"/>
                              </a:xfrm>
                              <a:custGeom>
                                <a:avLst/>
                                <a:gdLst/>
                                <a:ahLst/>
                                <a:rect l="l" t="t" r="r" b="b"/>
                                <a:pathLst>
                                  <a:path w="5" h="0">
                                    <a:moveTo>
                                      <a:pt x="0" y="0"/>
                                    </a:moveTo>
                                    <a:lnTo>
                                      <a:pt x="0" y="0"/>
                                    </a:lnTo>
                                    <a:lnTo>
                                      <a:pt x="5"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38" name=""/>
                            <wps:cNvSpPr/>
                            <wps:spPr>
                              <a:xfrm>
                                <a:off x="29160" y="8388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39" name=""/>
                            <wps:cNvSpPr/>
                            <wps:spPr>
                              <a:xfrm>
                                <a:off x="25200" y="838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40" name=""/>
                            <wps:cNvSpPr/>
                            <wps:spPr>
                              <a:xfrm>
                                <a:off x="25200" y="83880"/>
                                <a:ext cx="3960" cy="4320"/>
                              </a:xfrm>
                              <a:custGeom>
                                <a:avLst/>
                                <a:gdLst/>
                                <a:ahLst/>
                                <a:rect l="l" t="t" r="r" b="b"/>
                                <a:pathLst>
                                  <a:path w="5" h="6">
                                    <a:moveTo>
                                      <a:pt x="0" y="0"/>
                                    </a:moveTo>
                                    <a:lnTo>
                                      <a:pt x="0" y="0"/>
                                    </a:lnTo>
                                    <a:lnTo>
                                      <a:pt x="5" y="0"/>
                                    </a:lnTo>
                                    <a:lnTo>
                                      <a:pt x="5" y="0"/>
                                    </a:lnTo>
                                    <a:lnTo>
                                      <a:pt x="0" y="0"/>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41" name=""/>
                            <wps:cNvSpPr/>
                            <wps:spPr>
                              <a:xfrm>
                                <a:off x="33480" y="60120"/>
                                <a:ext cx="36720" cy="27360"/>
                              </a:xfrm>
                              <a:custGeom>
                                <a:avLst/>
                                <a:gdLst/>
                                <a:ahLst/>
                                <a:rect l="l" t="t" r="r" b="b"/>
                                <a:pathLst>
                                  <a:path w="47" h="37">
                                    <a:moveTo>
                                      <a:pt x="15" y="5"/>
                                    </a:moveTo>
                                    <a:lnTo>
                                      <a:pt x="21" y="5"/>
                                    </a:lnTo>
                                    <a:lnTo>
                                      <a:pt x="21" y="5"/>
                                    </a:lnTo>
                                    <a:lnTo>
                                      <a:pt x="21" y="5"/>
                                    </a:lnTo>
                                    <a:lnTo>
                                      <a:pt x="21" y="5"/>
                                    </a:lnTo>
                                    <a:lnTo>
                                      <a:pt x="21" y="5"/>
                                    </a:lnTo>
                                    <a:lnTo>
                                      <a:pt x="21" y="5"/>
                                    </a:lnTo>
                                    <a:lnTo>
                                      <a:pt x="21" y="5"/>
                                    </a:lnTo>
                                    <a:lnTo>
                                      <a:pt x="21" y="5"/>
                                    </a:lnTo>
                                    <a:lnTo>
                                      <a:pt x="21" y="5"/>
                                    </a:lnTo>
                                    <a:lnTo>
                                      <a:pt x="26" y="5"/>
                                    </a:lnTo>
                                    <a:lnTo>
                                      <a:pt x="26" y="5"/>
                                    </a:lnTo>
                                    <a:lnTo>
                                      <a:pt x="26" y="5"/>
                                    </a:lnTo>
                                    <a:lnTo>
                                      <a:pt x="26" y="5"/>
                                    </a:lnTo>
                                    <a:lnTo>
                                      <a:pt x="26" y="5"/>
                                    </a:lnTo>
                                    <a:lnTo>
                                      <a:pt x="26" y="5"/>
                                    </a:lnTo>
                                    <a:lnTo>
                                      <a:pt x="26" y="5"/>
                                    </a:lnTo>
                                    <a:lnTo>
                                      <a:pt x="26" y="5"/>
                                    </a:lnTo>
                                    <a:lnTo>
                                      <a:pt x="26" y="5"/>
                                    </a:lnTo>
                                    <a:lnTo>
                                      <a:pt x="26" y="0"/>
                                    </a:lnTo>
                                    <a:lnTo>
                                      <a:pt x="26" y="0"/>
                                    </a:lnTo>
                                    <a:lnTo>
                                      <a:pt x="31" y="0"/>
                                    </a:lnTo>
                                    <a:lnTo>
                                      <a:pt x="31" y="0"/>
                                    </a:lnTo>
                                    <a:lnTo>
                                      <a:pt x="31" y="0"/>
                                    </a:lnTo>
                                    <a:lnTo>
                                      <a:pt x="31" y="0"/>
                                    </a:lnTo>
                                    <a:lnTo>
                                      <a:pt x="31" y="0"/>
                                    </a:lnTo>
                                    <a:lnTo>
                                      <a:pt x="31" y="0"/>
                                    </a:lnTo>
                                    <a:lnTo>
                                      <a:pt x="31" y="0"/>
                                    </a:lnTo>
                                    <a:lnTo>
                                      <a:pt x="31" y="0"/>
                                    </a:lnTo>
                                    <a:lnTo>
                                      <a:pt x="31" y="5"/>
                                    </a:lnTo>
                                    <a:lnTo>
                                      <a:pt x="31" y="5"/>
                                    </a:lnTo>
                                    <a:lnTo>
                                      <a:pt x="31" y="5"/>
                                    </a:lnTo>
                                    <a:lnTo>
                                      <a:pt x="31" y="5"/>
                                    </a:lnTo>
                                    <a:lnTo>
                                      <a:pt x="31" y="5"/>
                                    </a:lnTo>
                                    <a:lnTo>
                                      <a:pt x="31" y="5"/>
                                    </a:lnTo>
                                    <a:lnTo>
                                      <a:pt x="31" y="5"/>
                                    </a:lnTo>
                                    <a:lnTo>
                                      <a:pt x="31" y="5"/>
                                    </a:lnTo>
                                    <a:lnTo>
                                      <a:pt x="31" y="5"/>
                                    </a:lnTo>
                                    <a:lnTo>
                                      <a:pt x="31" y="5"/>
                                    </a:lnTo>
                                    <a:lnTo>
                                      <a:pt x="31" y="5"/>
                                    </a:lnTo>
                                    <a:lnTo>
                                      <a:pt x="31" y="5"/>
                                    </a:lnTo>
                                    <a:lnTo>
                                      <a:pt x="31" y="5"/>
                                    </a:lnTo>
                                    <a:lnTo>
                                      <a:pt x="31" y="5"/>
                                    </a:lnTo>
                                    <a:lnTo>
                                      <a:pt x="31" y="5"/>
                                    </a:lnTo>
                                    <a:lnTo>
                                      <a:pt x="31" y="5"/>
                                    </a:lnTo>
                                    <a:lnTo>
                                      <a:pt x="37" y="5"/>
                                    </a:lnTo>
                                    <a:lnTo>
                                      <a:pt x="37" y="5"/>
                                    </a:lnTo>
                                    <a:lnTo>
                                      <a:pt x="37" y="5"/>
                                    </a:lnTo>
                                    <a:lnTo>
                                      <a:pt x="37" y="5"/>
                                    </a:lnTo>
                                    <a:lnTo>
                                      <a:pt x="37" y="5"/>
                                    </a:lnTo>
                                    <a:lnTo>
                                      <a:pt x="37" y="5"/>
                                    </a:lnTo>
                                    <a:lnTo>
                                      <a:pt x="37" y="5"/>
                                    </a:lnTo>
                                    <a:lnTo>
                                      <a:pt x="37" y="5"/>
                                    </a:lnTo>
                                    <a:lnTo>
                                      <a:pt x="37" y="5"/>
                                    </a:lnTo>
                                    <a:lnTo>
                                      <a:pt x="42" y="5"/>
                                    </a:lnTo>
                                    <a:lnTo>
                                      <a:pt x="42" y="5"/>
                                    </a:lnTo>
                                    <a:lnTo>
                                      <a:pt x="42" y="5"/>
                                    </a:lnTo>
                                    <a:lnTo>
                                      <a:pt x="42" y="5"/>
                                    </a:lnTo>
                                    <a:lnTo>
                                      <a:pt x="42" y="5"/>
                                    </a:lnTo>
                                    <a:lnTo>
                                      <a:pt x="42" y="5"/>
                                    </a:lnTo>
                                    <a:lnTo>
                                      <a:pt x="42" y="5"/>
                                    </a:lnTo>
                                    <a:lnTo>
                                      <a:pt x="42" y="5"/>
                                    </a:lnTo>
                                    <a:lnTo>
                                      <a:pt x="42" y="5"/>
                                    </a:lnTo>
                                    <a:lnTo>
                                      <a:pt x="42" y="5"/>
                                    </a:lnTo>
                                    <a:lnTo>
                                      <a:pt x="42" y="10"/>
                                    </a:lnTo>
                                    <a:lnTo>
                                      <a:pt x="42" y="10"/>
                                    </a:lnTo>
                                    <a:lnTo>
                                      <a:pt x="42" y="10"/>
                                    </a:lnTo>
                                    <a:lnTo>
                                      <a:pt x="42" y="10"/>
                                    </a:lnTo>
                                    <a:lnTo>
                                      <a:pt x="42" y="10"/>
                                    </a:lnTo>
                                    <a:lnTo>
                                      <a:pt x="42" y="10"/>
                                    </a:lnTo>
                                    <a:lnTo>
                                      <a:pt x="42" y="10"/>
                                    </a:lnTo>
                                    <a:lnTo>
                                      <a:pt x="42" y="10"/>
                                    </a:lnTo>
                                    <a:lnTo>
                                      <a:pt x="42" y="10"/>
                                    </a:lnTo>
                                    <a:lnTo>
                                      <a:pt x="42" y="10"/>
                                    </a:lnTo>
                                    <a:lnTo>
                                      <a:pt x="42" y="10"/>
                                    </a:lnTo>
                                    <a:lnTo>
                                      <a:pt x="42" y="10"/>
                                    </a:lnTo>
                                    <a:lnTo>
                                      <a:pt x="42" y="10"/>
                                    </a:lnTo>
                                    <a:lnTo>
                                      <a:pt x="47" y="10"/>
                                    </a:lnTo>
                                    <a:lnTo>
                                      <a:pt x="47" y="10"/>
                                    </a:lnTo>
                                    <a:lnTo>
                                      <a:pt x="42" y="10"/>
                                    </a:lnTo>
                                    <a:lnTo>
                                      <a:pt x="42" y="10"/>
                                    </a:lnTo>
                                    <a:lnTo>
                                      <a:pt x="42" y="10"/>
                                    </a:lnTo>
                                    <a:lnTo>
                                      <a:pt x="42" y="10"/>
                                    </a:lnTo>
                                    <a:lnTo>
                                      <a:pt x="42" y="10"/>
                                    </a:lnTo>
                                    <a:lnTo>
                                      <a:pt x="42" y="10"/>
                                    </a:lnTo>
                                    <a:lnTo>
                                      <a:pt x="42" y="10"/>
                                    </a:lnTo>
                                    <a:lnTo>
                                      <a:pt x="42" y="10"/>
                                    </a:lnTo>
                                    <a:lnTo>
                                      <a:pt x="37" y="10"/>
                                    </a:lnTo>
                                    <a:lnTo>
                                      <a:pt x="37" y="10"/>
                                    </a:lnTo>
                                    <a:lnTo>
                                      <a:pt x="37" y="10"/>
                                    </a:lnTo>
                                    <a:lnTo>
                                      <a:pt x="37" y="16"/>
                                    </a:lnTo>
                                    <a:lnTo>
                                      <a:pt x="37" y="16"/>
                                    </a:lnTo>
                                    <a:lnTo>
                                      <a:pt x="37" y="16"/>
                                    </a:lnTo>
                                    <a:lnTo>
                                      <a:pt x="37" y="16"/>
                                    </a:lnTo>
                                    <a:lnTo>
                                      <a:pt x="42" y="16"/>
                                    </a:lnTo>
                                    <a:lnTo>
                                      <a:pt x="42" y="16"/>
                                    </a:lnTo>
                                    <a:lnTo>
                                      <a:pt x="42" y="16"/>
                                    </a:lnTo>
                                    <a:lnTo>
                                      <a:pt x="42" y="16"/>
                                    </a:lnTo>
                                    <a:lnTo>
                                      <a:pt x="42" y="16"/>
                                    </a:lnTo>
                                    <a:lnTo>
                                      <a:pt x="42" y="16"/>
                                    </a:lnTo>
                                    <a:lnTo>
                                      <a:pt x="42" y="16"/>
                                    </a:lnTo>
                                    <a:lnTo>
                                      <a:pt x="42" y="16"/>
                                    </a:lnTo>
                                    <a:lnTo>
                                      <a:pt x="42" y="16"/>
                                    </a:lnTo>
                                    <a:lnTo>
                                      <a:pt x="47" y="16"/>
                                    </a:lnTo>
                                    <a:lnTo>
                                      <a:pt x="47" y="16"/>
                                    </a:lnTo>
                                    <a:lnTo>
                                      <a:pt x="47" y="16"/>
                                    </a:lnTo>
                                    <a:lnTo>
                                      <a:pt x="47" y="16"/>
                                    </a:lnTo>
                                    <a:lnTo>
                                      <a:pt x="47" y="16"/>
                                    </a:lnTo>
                                    <a:lnTo>
                                      <a:pt x="47" y="16"/>
                                    </a:lnTo>
                                    <a:lnTo>
                                      <a:pt x="47" y="16"/>
                                    </a:lnTo>
                                    <a:lnTo>
                                      <a:pt x="47" y="16"/>
                                    </a:lnTo>
                                    <a:lnTo>
                                      <a:pt x="47" y="16"/>
                                    </a:lnTo>
                                    <a:lnTo>
                                      <a:pt x="47" y="16"/>
                                    </a:lnTo>
                                    <a:lnTo>
                                      <a:pt x="47" y="16"/>
                                    </a:lnTo>
                                    <a:lnTo>
                                      <a:pt x="47" y="16"/>
                                    </a:lnTo>
                                    <a:lnTo>
                                      <a:pt x="47" y="16"/>
                                    </a:lnTo>
                                    <a:lnTo>
                                      <a:pt x="47" y="16"/>
                                    </a:lnTo>
                                    <a:lnTo>
                                      <a:pt x="42" y="16"/>
                                    </a:lnTo>
                                    <a:lnTo>
                                      <a:pt x="42" y="16"/>
                                    </a:lnTo>
                                    <a:lnTo>
                                      <a:pt x="42" y="21"/>
                                    </a:lnTo>
                                    <a:lnTo>
                                      <a:pt x="42" y="21"/>
                                    </a:lnTo>
                                    <a:lnTo>
                                      <a:pt x="42" y="21"/>
                                    </a:lnTo>
                                    <a:lnTo>
                                      <a:pt x="42" y="16"/>
                                    </a:lnTo>
                                    <a:lnTo>
                                      <a:pt x="42" y="21"/>
                                    </a:lnTo>
                                    <a:lnTo>
                                      <a:pt x="42" y="21"/>
                                    </a:lnTo>
                                    <a:lnTo>
                                      <a:pt x="42" y="21"/>
                                    </a:lnTo>
                                    <a:lnTo>
                                      <a:pt x="42" y="21"/>
                                    </a:lnTo>
                                    <a:lnTo>
                                      <a:pt x="42" y="21"/>
                                    </a:lnTo>
                                    <a:lnTo>
                                      <a:pt x="42" y="21"/>
                                    </a:lnTo>
                                    <a:lnTo>
                                      <a:pt x="42" y="21"/>
                                    </a:lnTo>
                                    <a:lnTo>
                                      <a:pt x="42" y="21"/>
                                    </a:lnTo>
                                    <a:lnTo>
                                      <a:pt x="37" y="21"/>
                                    </a:lnTo>
                                    <a:lnTo>
                                      <a:pt x="37" y="21"/>
                                    </a:lnTo>
                                    <a:lnTo>
                                      <a:pt x="37" y="21"/>
                                    </a:lnTo>
                                    <a:lnTo>
                                      <a:pt x="37" y="21"/>
                                    </a:lnTo>
                                    <a:lnTo>
                                      <a:pt x="37" y="21"/>
                                    </a:lnTo>
                                    <a:lnTo>
                                      <a:pt x="37" y="26"/>
                                    </a:lnTo>
                                    <a:lnTo>
                                      <a:pt x="37" y="26"/>
                                    </a:lnTo>
                                    <a:lnTo>
                                      <a:pt x="37" y="26"/>
                                    </a:lnTo>
                                    <a:lnTo>
                                      <a:pt x="37" y="26"/>
                                    </a:lnTo>
                                    <a:lnTo>
                                      <a:pt x="31" y="26"/>
                                    </a:lnTo>
                                    <a:lnTo>
                                      <a:pt x="31" y="26"/>
                                    </a:lnTo>
                                    <a:lnTo>
                                      <a:pt x="31" y="26"/>
                                    </a:lnTo>
                                    <a:lnTo>
                                      <a:pt x="31" y="26"/>
                                    </a:lnTo>
                                    <a:lnTo>
                                      <a:pt x="31" y="26"/>
                                    </a:lnTo>
                                    <a:lnTo>
                                      <a:pt x="31" y="26"/>
                                    </a:lnTo>
                                    <a:lnTo>
                                      <a:pt x="31" y="26"/>
                                    </a:lnTo>
                                    <a:lnTo>
                                      <a:pt x="31" y="26"/>
                                    </a:lnTo>
                                    <a:lnTo>
                                      <a:pt x="31" y="26"/>
                                    </a:lnTo>
                                    <a:lnTo>
                                      <a:pt x="31" y="26"/>
                                    </a:lnTo>
                                    <a:lnTo>
                                      <a:pt x="31" y="26"/>
                                    </a:lnTo>
                                    <a:lnTo>
                                      <a:pt x="31" y="26"/>
                                    </a:lnTo>
                                    <a:lnTo>
                                      <a:pt x="31" y="26"/>
                                    </a:lnTo>
                                    <a:lnTo>
                                      <a:pt x="26" y="26"/>
                                    </a:lnTo>
                                    <a:lnTo>
                                      <a:pt x="26" y="26"/>
                                    </a:lnTo>
                                    <a:lnTo>
                                      <a:pt x="26" y="26"/>
                                    </a:lnTo>
                                    <a:lnTo>
                                      <a:pt x="26" y="21"/>
                                    </a:lnTo>
                                    <a:lnTo>
                                      <a:pt x="26" y="21"/>
                                    </a:lnTo>
                                    <a:lnTo>
                                      <a:pt x="26" y="21"/>
                                    </a:lnTo>
                                    <a:lnTo>
                                      <a:pt x="26" y="21"/>
                                    </a:lnTo>
                                    <a:lnTo>
                                      <a:pt x="26" y="21"/>
                                    </a:lnTo>
                                    <a:lnTo>
                                      <a:pt x="26" y="21"/>
                                    </a:lnTo>
                                    <a:lnTo>
                                      <a:pt x="26" y="21"/>
                                    </a:lnTo>
                                    <a:lnTo>
                                      <a:pt x="26" y="21"/>
                                    </a:lnTo>
                                    <a:lnTo>
                                      <a:pt x="26" y="21"/>
                                    </a:lnTo>
                                    <a:lnTo>
                                      <a:pt x="21" y="21"/>
                                    </a:lnTo>
                                    <a:lnTo>
                                      <a:pt x="21" y="21"/>
                                    </a:lnTo>
                                    <a:lnTo>
                                      <a:pt x="21" y="26"/>
                                    </a:lnTo>
                                    <a:lnTo>
                                      <a:pt x="21" y="26"/>
                                    </a:lnTo>
                                    <a:lnTo>
                                      <a:pt x="26" y="26"/>
                                    </a:lnTo>
                                    <a:lnTo>
                                      <a:pt x="26" y="26"/>
                                    </a:lnTo>
                                    <a:lnTo>
                                      <a:pt x="26" y="26"/>
                                    </a:lnTo>
                                    <a:lnTo>
                                      <a:pt x="26" y="26"/>
                                    </a:lnTo>
                                    <a:lnTo>
                                      <a:pt x="26" y="26"/>
                                    </a:lnTo>
                                    <a:lnTo>
                                      <a:pt x="26" y="26"/>
                                    </a:lnTo>
                                    <a:lnTo>
                                      <a:pt x="26" y="26"/>
                                    </a:lnTo>
                                    <a:lnTo>
                                      <a:pt x="21" y="26"/>
                                    </a:lnTo>
                                    <a:lnTo>
                                      <a:pt x="21" y="26"/>
                                    </a:lnTo>
                                    <a:lnTo>
                                      <a:pt x="21" y="26"/>
                                    </a:lnTo>
                                    <a:lnTo>
                                      <a:pt x="21" y="26"/>
                                    </a:lnTo>
                                    <a:lnTo>
                                      <a:pt x="21" y="26"/>
                                    </a:lnTo>
                                    <a:lnTo>
                                      <a:pt x="15" y="31"/>
                                    </a:lnTo>
                                    <a:lnTo>
                                      <a:pt x="15" y="31"/>
                                    </a:lnTo>
                                    <a:lnTo>
                                      <a:pt x="15" y="31"/>
                                    </a:lnTo>
                                    <a:lnTo>
                                      <a:pt x="15" y="31"/>
                                    </a:lnTo>
                                    <a:lnTo>
                                      <a:pt x="15" y="31"/>
                                    </a:lnTo>
                                    <a:lnTo>
                                      <a:pt x="15" y="31"/>
                                    </a:lnTo>
                                    <a:lnTo>
                                      <a:pt x="15" y="31"/>
                                    </a:lnTo>
                                    <a:lnTo>
                                      <a:pt x="15" y="31"/>
                                    </a:lnTo>
                                    <a:lnTo>
                                      <a:pt x="15" y="31"/>
                                    </a:lnTo>
                                    <a:lnTo>
                                      <a:pt x="15" y="31"/>
                                    </a:lnTo>
                                    <a:lnTo>
                                      <a:pt x="10" y="31"/>
                                    </a:lnTo>
                                    <a:lnTo>
                                      <a:pt x="10" y="31"/>
                                    </a:lnTo>
                                    <a:lnTo>
                                      <a:pt x="10" y="37"/>
                                    </a:lnTo>
                                    <a:lnTo>
                                      <a:pt x="10" y="37"/>
                                    </a:lnTo>
                                    <a:lnTo>
                                      <a:pt x="10" y="37"/>
                                    </a:lnTo>
                                    <a:lnTo>
                                      <a:pt x="10" y="37"/>
                                    </a:lnTo>
                                    <a:lnTo>
                                      <a:pt x="10" y="37"/>
                                    </a:lnTo>
                                    <a:lnTo>
                                      <a:pt x="10" y="37"/>
                                    </a:lnTo>
                                    <a:lnTo>
                                      <a:pt x="10" y="37"/>
                                    </a:lnTo>
                                    <a:lnTo>
                                      <a:pt x="10" y="37"/>
                                    </a:lnTo>
                                    <a:lnTo>
                                      <a:pt x="10" y="37"/>
                                    </a:lnTo>
                                    <a:lnTo>
                                      <a:pt x="10" y="37"/>
                                    </a:lnTo>
                                    <a:lnTo>
                                      <a:pt x="10" y="37"/>
                                    </a:lnTo>
                                    <a:lnTo>
                                      <a:pt x="5" y="37"/>
                                    </a:lnTo>
                                    <a:lnTo>
                                      <a:pt x="5" y="37"/>
                                    </a:lnTo>
                                    <a:lnTo>
                                      <a:pt x="10" y="37"/>
                                    </a:lnTo>
                                    <a:lnTo>
                                      <a:pt x="10" y="37"/>
                                    </a:lnTo>
                                    <a:lnTo>
                                      <a:pt x="10" y="37"/>
                                    </a:lnTo>
                                    <a:lnTo>
                                      <a:pt x="10" y="37"/>
                                    </a:lnTo>
                                    <a:lnTo>
                                      <a:pt x="10" y="31"/>
                                    </a:lnTo>
                                    <a:lnTo>
                                      <a:pt x="10" y="31"/>
                                    </a:lnTo>
                                    <a:lnTo>
                                      <a:pt x="10" y="37"/>
                                    </a:lnTo>
                                    <a:lnTo>
                                      <a:pt x="5" y="31"/>
                                    </a:lnTo>
                                    <a:lnTo>
                                      <a:pt x="5" y="37"/>
                                    </a:lnTo>
                                    <a:lnTo>
                                      <a:pt x="5" y="37"/>
                                    </a:lnTo>
                                    <a:lnTo>
                                      <a:pt x="5" y="37"/>
                                    </a:lnTo>
                                    <a:lnTo>
                                      <a:pt x="5" y="37"/>
                                    </a:lnTo>
                                    <a:lnTo>
                                      <a:pt x="5" y="37"/>
                                    </a:lnTo>
                                    <a:lnTo>
                                      <a:pt x="5" y="37"/>
                                    </a:lnTo>
                                    <a:lnTo>
                                      <a:pt x="5" y="37"/>
                                    </a:lnTo>
                                    <a:lnTo>
                                      <a:pt x="0" y="37"/>
                                    </a:lnTo>
                                    <a:lnTo>
                                      <a:pt x="0" y="37"/>
                                    </a:lnTo>
                                    <a:lnTo>
                                      <a:pt x="5" y="37"/>
                                    </a:lnTo>
                                    <a:lnTo>
                                      <a:pt x="5" y="37"/>
                                    </a:lnTo>
                                    <a:lnTo>
                                      <a:pt x="5" y="37"/>
                                    </a:lnTo>
                                    <a:lnTo>
                                      <a:pt x="5" y="37"/>
                                    </a:lnTo>
                                    <a:lnTo>
                                      <a:pt x="5" y="31"/>
                                    </a:lnTo>
                                    <a:lnTo>
                                      <a:pt x="5" y="31"/>
                                    </a:lnTo>
                                    <a:lnTo>
                                      <a:pt x="5" y="31"/>
                                    </a:lnTo>
                                    <a:lnTo>
                                      <a:pt x="10" y="31"/>
                                    </a:lnTo>
                                    <a:lnTo>
                                      <a:pt x="10" y="31"/>
                                    </a:lnTo>
                                    <a:lnTo>
                                      <a:pt x="10" y="31"/>
                                    </a:lnTo>
                                    <a:lnTo>
                                      <a:pt x="10" y="31"/>
                                    </a:lnTo>
                                    <a:lnTo>
                                      <a:pt x="10" y="31"/>
                                    </a:lnTo>
                                    <a:lnTo>
                                      <a:pt x="10" y="31"/>
                                    </a:lnTo>
                                    <a:lnTo>
                                      <a:pt x="10" y="31"/>
                                    </a:lnTo>
                                    <a:lnTo>
                                      <a:pt x="10" y="26"/>
                                    </a:lnTo>
                                    <a:lnTo>
                                      <a:pt x="10" y="26"/>
                                    </a:lnTo>
                                    <a:lnTo>
                                      <a:pt x="10" y="26"/>
                                    </a:lnTo>
                                    <a:lnTo>
                                      <a:pt x="10" y="26"/>
                                    </a:lnTo>
                                    <a:lnTo>
                                      <a:pt x="10" y="26"/>
                                    </a:lnTo>
                                    <a:lnTo>
                                      <a:pt x="10" y="26"/>
                                    </a:lnTo>
                                    <a:lnTo>
                                      <a:pt x="10" y="31"/>
                                    </a:lnTo>
                                    <a:lnTo>
                                      <a:pt x="10" y="31"/>
                                    </a:lnTo>
                                    <a:lnTo>
                                      <a:pt x="10" y="31"/>
                                    </a:lnTo>
                                    <a:lnTo>
                                      <a:pt x="10" y="31"/>
                                    </a:lnTo>
                                    <a:lnTo>
                                      <a:pt x="10" y="31"/>
                                    </a:lnTo>
                                    <a:lnTo>
                                      <a:pt x="10" y="31"/>
                                    </a:lnTo>
                                    <a:lnTo>
                                      <a:pt x="5" y="31"/>
                                    </a:lnTo>
                                    <a:lnTo>
                                      <a:pt x="5" y="31"/>
                                    </a:lnTo>
                                    <a:lnTo>
                                      <a:pt x="5" y="31"/>
                                    </a:lnTo>
                                    <a:lnTo>
                                      <a:pt x="5" y="31"/>
                                    </a:lnTo>
                                    <a:lnTo>
                                      <a:pt x="5" y="31"/>
                                    </a:lnTo>
                                    <a:lnTo>
                                      <a:pt x="5" y="31"/>
                                    </a:lnTo>
                                    <a:lnTo>
                                      <a:pt x="5" y="31"/>
                                    </a:lnTo>
                                    <a:lnTo>
                                      <a:pt x="5" y="31"/>
                                    </a:lnTo>
                                    <a:lnTo>
                                      <a:pt x="5" y="31"/>
                                    </a:lnTo>
                                    <a:lnTo>
                                      <a:pt x="5" y="26"/>
                                    </a:lnTo>
                                    <a:lnTo>
                                      <a:pt x="10" y="26"/>
                                    </a:lnTo>
                                    <a:lnTo>
                                      <a:pt x="10" y="26"/>
                                    </a:lnTo>
                                    <a:lnTo>
                                      <a:pt x="10" y="26"/>
                                    </a:lnTo>
                                    <a:lnTo>
                                      <a:pt x="5" y="26"/>
                                    </a:lnTo>
                                    <a:lnTo>
                                      <a:pt x="5" y="26"/>
                                    </a:lnTo>
                                    <a:lnTo>
                                      <a:pt x="5" y="26"/>
                                    </a:lnTo>
                                    <a:lnTo>
                                      <a:pt x="5" y="31"/>
                                    </a:lnTo>
                                    <a:lnTo>
                                      <a:pt x="5" y="31"/>
                                    </a:lnTo>
                                    <a:lnTo>
                                      <a:pt x="5" y="26"/>
                                    </a:lnTo>
                                    <a:lnTo>
                                      <a:pt x="5" y="26"/>
                                    </a:lnTo>
                                    <a:lnTo>
                                      <a:pt x="5" y="26"/>
                                    </a:lnTo>
                                    <a:lnTo>
                                      <a:pt x="5" y="26"/>
                                    </a:lnTo>
                                    <a:lnTo>
                                      <a:pt x="5" y="26"/>
                                    </a:lnTo>
                                    <a:lnTo>
                                      <a:pt x="5" y="26"/>
                                    </a:lnTo>
                                    <a:lnTo>
                                      <a:pt x="5" y="26"/>
                                    </a:lnTo>
                                    <a:lnTo>
                                      <a:pt x="5" y="26"/>
                                    </a:lnTo>
                                    <a:lnTo>
                                      <a:pt x="5" y="26"/>
                                    </a:lnTo>
                                    <a:lnTo>
                                      <a:pt x="5" y="26"/>
                                    </a:lnTo>
                                    <a:lnTo>
                                      <a:pt x="5" y="26"/>
                                    </a:lnTo>
                                    <a:lnTo>
                                      <a:pt x="10" y="26"/>
                                    </a:lnTo>
                                    <a:lnTo>
                                      <a:pt x="10" y="21"/>
                                    </a:lnTo>
                                    <a:lnTo>
                                      <a:pt x="5" y="21"/>
                                    </a:lnTo>
                                    <a:lnTo>
                                      <a:pt x="5" y="21"/>
                                    </a:lnTo>
                                    <a:lnTo>
                                      <a:pt x="5" y="21"/>
                                    </a:lnTo>
                                    <a:lnTo>
                                      <a:pt x="5" y="21"/>
                                    </a:lnTo>
                                    <a:lnTo>
                                      <a:pt x="5" y="21"/>
                                    </a:lnTo>
                                    <a:lnTo>
                                      <a:pt x="5" y="21"/>
                                    </a:lnTo>
                                    <a:lnTo>
                                      <a:pt x="5" y="21"/>
                                    </a:lnTo>
                                    <a:lnTo>
                                      <a:pt x="5" y="21"/>
                                    </a:lnTo>
                                    <a:lnTo>
                                      <a:pt x="10" y="21"/>
                                    </a:lnTo>
                                    <a:lnTo>
                                      <a:pt x="10" y="21"/>
                                    </a:lnTo>
                                    <a:lnTo>
                                      <a:pt x="10" y="21"/>
                                    </a:lnTo>
                                    <a:lnTo>
                                      <a:pt x="10" y="21"/>
                                    </a:lnTo>
                                    <a:lnTo>
                                      <a:pt x="10" y="21"/>
                                    </a:lnTo>
                                    <a:lnTo>
                                      <a:pt x="10" y="16"/>
                                    </a:lnTo>
                                    <a:lnTo>
                                      <a:pt x="10" y="16"/>
                                    </a:lnTo>
                                    <a:lnTo>
                                      <a:pt x="10" y="16"/>
                                    </a:lnTo>
                                    <a:lnTo>
                                      <a:pt x="10" y="16"/>
                                    </a:lnTo>
                                    <a:lnTo>
                                      <a:pt x="10" y="16"/>
                                    </a:lnTo>
                                    <a:lnTo>
                                      <a:pt x="10" y="16"/>
                                    </a:lnTo>
                                    <a:lnTo>
                                      <a:pt x="10" y="16"/>
                                    </a:lnTo>
                                    <a:lnTo>
                                      <a:pt x="10" y="16"/>
                                    </a:lnTo>
                                    <a:lnTo>
                                      <a:pt x="15" y="10"/>
                                    </a:lnTo>
                                    <a:lnTo>
                                      <a:pt x="15" y="10"/>
                                    </a:lnTo>
                                    <a:lnTo>
                                      <a:pt x="15" y="10"/>
                                    </a:lnTo>
                                    <a:lnTo>
                                      <a:pt x="15" y="10"/>
                                    </a:lnTo>
                                    <a:lnTo>
                                      <a:pt x="15" y="10"/>
                                    </a:lnTo>
                                    <a:lnTo>
                                      <a:pt x="15" y="10"/>
                                    </a:lnTo>
                                    <a:lnTo>
                                      <a:pt x="15" y="10"/>
                                    </a:lnTo>
                                    <a:lnTo>
                                      <a:pt x="15" y="10"/>
                                    </a:lnTo>
                                    <a:lnTo>
                                      <a:pt x="15" y="5"/>
                                    </a:lnTo>
                                    <a:lnTo>
                                      <a:pt x="15" y="5"/>
                                    </a:lnTo>
                                    <a:lnTo>
                                      <a:pt x="15" y="5"/>
                                    </a:lnTo>
                                    <a:lnTo>
                                      <a:pt x="15" y="5"/>
                                    </a:lnTo>
                                    <a:close/>
                                  </a:path>
                                </a:pathLst>
                              </a:custGeom>
                              <a:solidFill>
                                <a:srgbClr val="0066ff"/>
                              </a:solidFill>
                              <a:ln w="0">
                                <a:noFill/>
                              </a:ln>
                            </wps:spPr>
                            <wps:style>
                              <a:lnRef idx="0"/>
                              <a:fillRef idx="0"/>
                              <a:effectRef idx="0"/>
                              <a:fontRef idx="minor"/>
                            </wps:style>
                            <wps:bodyPr/>
                          </wps:wsp>
                          <wps:wsp>
                            <wps:cNvPr id="1042" name=""/>
                            <wps:cNvSpPr/>
                            <wps:spPr>
                              <a:xfrm>
                                <a:off x="58320" y="6012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43" name=""/>
                            <wps:cNvSpPr/>
                            <wps:spPr>
                              <a:xfrm>
                                <a:off x="63360" y="60120"/>
                                <a:ext cx="3960" cy="3240"/>
                              </a:xfrm>
                              <a:custGeom>
                                <a:avLst/>
                                <a:gdLst/>
                                <a:ahLst/>
                                <a:rect l="l" t="t" r="r" b="b"/>
                                <a:pathLst>
                                  <a:path w="5" h="5">
                                    <a:moveTo>
                                      <a:pt x="5" y="0"/>
                                    </a:moveTo>
                                    <a:lnTo>
                                      <a:pt x="5" y="0"/>
                                    </a:lnTo>
                                    <a:lnTo>
                                      <a:pt x="5" y="0"/>
                                    </a:lnTo>
                                    <a:lnTo>
                                      <a:pt x="5" y="0"/>
                                    </a:lnTo>
                                    <a:lnTo>
                                      <a:pt x="5" y="0"/>
                                    </a:lnTo>
                                    <a:lnTo>
                                      <a:pt x="0" y="0"/>
                                    </a:lnTo>
                                    <a:lnTo>
                                      <a:pt x="0" y="0"/>
                                    </a:lnTo>
                                    <a:lnTo>
                                      <a:pt x="0" y="0"/>
                                    </a:lnTo>
                                    <a:lnTo>
                                      <a:pt x="0" y="0"/>
                                    </a:lnTo>
                                    <a:lnTo>
                                      <a:pt x="0" y="5"/>
                                    </a:lnTo>
                                    <a:lnTo>
                                      <a:pt x="0" y="0"/>
                                    </a:lnTo>
                                    <a:lnTo>
                                      <a:pt x="0" y="0"/>
                                    </a:lnTo>
                                    <a:lnTo>
                                      <a:pt x="0" y="0"/>
                                    </a:lnTo>
                                    <a:lnTo>
                                      <a:pt x="0"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044" name=""/>
                            <wps:cNvSpPr/>
                            <wps:spPr>
                              <a:xfrm>
                                <a:off x="67320" y="6012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45" name=""/>
                            <wps:cNvSpPr/>
                            <wps:spPr>
                              <a:xfrm>
                                <a:off x="67320" y="60120"/>
                                <a:ext cx="720" cy="3240"/>
                              </a:xfrm>
                              <a:custGeom>
                                <a:avLst/>
                                <a:gdLst/>
                                <a:ahLst/>
                                <a:rect l="l" t="t" r="r" b="b"/>
                                <a:pathLst>
                                  <a:path w="0" h="5">
                                    <a:moveTo>
                                      <a:pt x="0" y="0"/>
                                    </a:moveTo>
                                    <a:lnTo>
                                      <a:pt x="0" y="0"/>
                                    </a:lnTo>
                                    <a:lnTo>
                                      <a:pt x="0" y="0"/>
                                    </a:lnTo>
                                    <a:lnTo>
                                      <a:pt x="0" y="5"/>
                                    </a:ln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046" name=""/>
                            <wps:cNvSpPr/>
                            <wps:spPr>
                              <a:xfrm>
                                <a:off x="67320" y="64080"/>
                                <a:ext cx="3960" cy="720"/>
                              </a:xfrm>
                              <a:custGeom>
                                <a:avLst/>
                                <a:gdLst/>
                                <a:ahLst/>
                                <a:rect l="l" t="t" r="r" b="b"/>
                                <a:pathLst>
                                  <a:path w="5" h="0">
                                    <a:moveTo>
                                      <a:pt x="0" y="0"/>
                                    </a:moveTo>
                                    <a:lnTo>
                                      <a:pt x="0" y="0"/>
                                    </a:lnTo>
                                    <a:lnTo>
                                      <a:pt x="0" y="0"/>
                                    </a:lnTo>
                                    <a:lnTo>
                                      <a:pt x="0" y="0"/>
                                    </a:lnTo>
                                    <a:lnTo>
                                      <a:pt x="0" y="0"/>
                                    </a:lnTo>
                                    <a:lnTo>
                                      <a:pt x="5" y="0"/>
                                    </a:lnTo>
                                    <a:lnTo>
                                      <a:pt x="5" y="0"/>
                                    </a:lnTo>
                                    <a:lnTo>
                                      <a:pt x="5" y="0"/>
                                    </a:lnTo>
                                    <a:lnTo>
                                      <a:pt x="5"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47" name=""/>
                            <wps:cNvSpPr/>
                            <wps:spPr>
                              <a:xfrm>
                                <a:off x="63360" y="68040"/>
                                <a:ext cx="3960" cy="4320"/>
                              </a:xfrm>
                              <a:custGeom>
                                <a:avLst/>
                                <a:gdLst/>
                                <a:ahLst/>
                                <a:rect l="l" t="t" r="r" b="b"/>
                                <a:pathLst>
                                  <a:path w="5" h="6">
                                    <a:moveTo>
                                      <a:pt x="5" y="0"/>
                                    </a:moveTo>
                                    <a:lnTo>
                                      <a:pt x="5" y="0"/>
                                    </a:lnTo>
                                    <a:lnTo>
                                      <a:pt x="5" y="6"/>
                                    </a:lnTo>
                                    <a:lnTo>
                                      <a:pt x="0" y="0"/>
                                    </a:lnTo>
                                    <a:lnTo>
                                      <a:pt x="0"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048" name=""/>
                            <wps:cNvSpPr/>
                            <wps:spPr>
                              <a:xfrm>
                                <a:off x="70920" y="7632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49" name=""/>
                            <wps:cNvSpPr/>
                            <wps:spPr>
                              <a:xfrm>
                                <a:off x="33480" y="83880"/>
                                <a:ext cx="3960" cy="4320"/>
                              </a:xfrm>
                              <a:custGeom>
                                <a:avLst/>
                                <a:gdLst/>
                                <a:ahLst/>
                                <a:rect l="l" t="t" r="r" b="b"/>
                                <a:pathLst>
                                  <a:path w="5" h="6">
                                    <a:moveTo>
                                      <a:pt x="0" y="0"/>
                                    </a:moveTo>
                                    <a:lnTo>
                                      <a:pt x="0" y="0"/>
                                    </a:lnTo>
                                    <a:lnTo>
                                      <a:pt x="5" y="0"/>
                                    </a:lnTo>
                                    <a:lnTo>
                                      <a:pt x="5" y="0"/>
                                    </a:lnTo>
                                    <a:lnTo>
                                      <a:pt x="5" y="0"/>
                                    </a:lnTo>
                                    <a:lnTo>
                                      <a:pt x="5" y="0"/>
                                    </a:lnTo>
                                    <a:lnTo>
                                      <a:pt x="5" y="0"/>
                                    </a:lnTo>
                                    <a:lnTo>
                                      <a:pt x="5" y="6"/>
                                    </a:lnTo>
                                    <a:lnTo>
                                      <a:pt x="5" y="6"/>
                                    </a:lnTo>
                                    <a:lnTo>
                                      <a:pt x="5" y="6"/>
                                    </a:lnTo>
                                    <a:lnTo>
                                      <a:pt x="0" y="6"/>
                                    </a:lnTo>
                                    <a:lnTo>
                                      <a:pt x="0" y="6"/>
                                    </a:lnTo>
                                    <a:lnTo>
                                      <a:pt x="0" y="6"/>
                                    </a:lnTo>
                                    <a:lnTo>
                                      <a:pt x="0" y="6"/>
                                    </a:lnTo>
                                    <a:lnTo>
                                      <a:pt x="0" y="6"/>
                                    </a:lnTo>
                                    <a:lnTo>
                                      <a:pt x="0" y="6"/>
                                    </a:lnTo>
                                    <a:lnTo>
                                      <a:pt x="0" y="6"/>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50" name=""/>
                            <wps:cNvSpPr/>
                            <wps:spPr>
                              <a:xfrm>
                                <a:off x="33480" y="92160"/>
                                <a:ext cx="720" cy="3240"/>
                              </a:xfrm>
                              <a:custGeom>
                                <a:avLst/>
                                <a:gdLst/>
                                <a:ahLst/>
                                <a:rect l="l" t="t" r="r" b="b"/>
                                <a:pathLst>
                                  <a:path w="0" h="5">
                                    <a:moveTo>
                                      <a:pt x="0" y="0"/>
                                    </a:moveTo>
                                    <a:lnTo>
                                      <a:pt x="0" y="0"/>
                                    </a:lnTo>
                                    <a:lnTo>
                                      <a:pt x="0" y="0"/>
                                    </a:lnTo>
                                    <a:lnTo>
                                      <a:pt x="0" y="0"/>
                                    </a:lnTo>
                                    <a:lnTo>
                                      <a:pt x="0" y="5"/>
                                    </a:lnTo>
                                    <a:lnTo>
                                      <a:pt x="0" y="5"/>
                                    </a:lnTo>
                                    <a:lnTo>
                                      <a:pt x="0" y="5"/>
                                    </a:lnTo>
                                    <a:lnTo>
                                      <a:pt x="0" y="5"/>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51" name=""/>
                            <wps:cNvSpPr/>
                            <wps:spPr>
                              <a:xfrm>
                                <a:off x="29160" y="9216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52" name=""/>
                            <wps:cNvSpPr/>
                            <wps:spPr>
                              <a:xfrm>
                                <a:off x="29160" y="92160"/>
                                <a:ext cx="720" cy="3240"/>
                              </a:xfrm>
                              <a:custGeom>
                                <a:avLst/>
                                <a:gdLst/>
                                <a:ahLst/>
                                <a:rect l="l" t="t" r="r" b="b"/>
                                <a:pathLst>
                                  <a:path w="0" h="5">
                                    <a:moveTo>
                                      <a:pt x="0" y="0"/>
                                    </a:moveTo>
                                    <a:lnTo>
                                      <a:pt x="0" y="0"/>
                                    </a:lnTo>
                                    <a:lnTo>
                                      <a:pt x="0" y="0"/>
                                    </a:lnTo>
                                    <a:lnTo>
                                      <a:pt x="0" y="0"/>
                                    </a:lnTo>
                                    <a:lnTo>
                                      <a:pt x="0" y="0"/>
                                    </a:lnTo>
                                    <a:lnTo>
                                      <a:pt x="0" y="5"/>
                                    </a:ln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053" name=""/>
                            <wps:cNvSpPr/>
                            <wps:spPr>
                              <a:xfrm>
                                <a:off x="25200" y="92160"/>
                                <a:ext cx="720" cy="3240"/>
                              </a:xfrm>
                              <a:custGeom>
                                <a:avLst/>
                                <a:gdLst/>
                                <a:ahLst/>
                                <a:rect l="l" t="t" r="r" b="b"/>
                                <a:pathLst>
                                  <a:path w="0" h="5">
                                    <a:moveTo>
                                      <a:pt x="0" y="0"/>
                                    </a:moveTo>
                                    <a:lnTo>
                                      <a:pt x="0" y="5"/>
                                    </a:lnTo>
                                    <a:lnTo>
                                      <a:pt x="0" y="5"/>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54" name=""/>
                            <wps:cNvSpPr/>
                            <wps:spPr>
                              <a:xfrm>
                                <a:off x="25200" y="95760"/>
                                <a:ext cx="720" cy="4320"/>
                              </a:xfrm>
                              <a:custGeom>
                                <a:avLst/>
                                <a:gdLst/>
                                <a:ahLst/>
                                <a:rect l="l" t="t" r="r" b="b"/>
                                <a:pathLst>
                                  <a:path w="0" h="6">
                                    <a:moveTo>
                                      <a:pt x="0" y="0"/>
                                    </a:moveTo>
                                    <a:lnTo>
                                      <a:pt x="0" y="0"/>
                                    </a:lnTo>
                                    <a:lnTo>
                                      <a:pt x="0" y="0"/>
                                    </a:lnTo>
                                    <a:lnTo>
                                      <a:pt x="0" y="0"/>
                                    </a:lnTo>
                                    <a:lnTo>
                                      <a:pt x="0" y="6"/>
                                    </a:lnTo>
                                    <a:lnTo>
                                      <a:pt x="0" y="6"/>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55" name=""/>
                            <wps:cNvSpPr/>
                            <wps:spPr>
                              <a:xfrm>
                                <a:off x="33480" y="9576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56" name=""/>
                            <wps:cNvSpPr/>
                            <wps:spPr>
                              <a:xfrm>
                                <a:off x="33480" y="95760"/>
                                <a:ext cx="720" cy="4320"/>
                              </a:xfrm>
                              <a:custGeom>
                                <a:avLst/>
                                <a:gdLst/>
                                <a:ahLst/>
                                <a:rect l="l" t="t" r="r" b="b"/>
                                <a:pathLst>
                                  <a:path w="0" h="6">
                                    <a:moveTo>
                                      <a:pt x="0" y="0"/>
                                    </a:moveTo>
                                    <a:lnTo>
                                      <a:pt x="0" y="0"/>
                                    </a:lnTo>
                                    <a:lnTo>
                                      <a:pt x="0" y="6"/>
                                    </a:lnTo>
                                    <a:lnTo>
                                      <a:pt x="0" y="6"/>
                                    </a:lnTo>
                                    <a:lnTo>
                                      <a:pt x="0" y="6"/>
                                    </a:lnTo>
                                    <a:lnTo>
                                      <a:pt x="0" y="6"/>
                                    </a:lnTo>
                                    <a:lnTo>
                                      <a:pt x="0" y="6"/>
                                    </a:lnTo>
                                    <a:lnTo>
                                      <a:pt x="0" y="6"/>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57" name=""/>
                            <wps:cNvSpPr/>
                            <wps:spPr>
                              <a:xfrm>
                                <a:off x="33480" y="1040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58" name=""/>
                            <wps:cNvSpPr/>
                            <wps:spPr>
                              <a:xfrm>
                                <a:off x="29160" y="104040"/>
                                <a:ext cx="4320" cy="720"/>
                              </a:xfrm>
                              <a:custGeom>
                                <a:avLst/>
                                <a:gdLst/>
                                <a:ahLst/>
                                <a:rect l="l" t="t" r="r" b="b"/>
                                <a:pathLst>
                                  <a:path w="6" h="0">
                                    <a:moveTo>
                                      <a:pt x="0" y="0"/>
                                    </a:moveTo>
                                    <a:lnTo>
                                      <a:pt x="6"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59" name=""/>
                            <wps:cNvSpPr/>
                            <wps:spPr>
                              <a:xfrm>
                                <a:off x="33480" y="95760"/>
                                <a:ext cx="3960" cy="8280"/>
                              </a:xfrm>
                              <a:custGeom>
                                <a:avLst/>
                                <a:gdLst/>
                                <a:ahLst/>
                                <a:rect l="l" t="t" r="r" b="b"/>
                                <a:pathLst>
                                  <a:path w="5" h="11">
                                    <a:moveTo>
                                      <a:pt x="5" y="0"/>
                                    </a:moveTo>
                                    <a:lnTo>
                                      <a:pt x="5" y="6"/>
                                    </a:lnTo>
                                    <a:lnTo>
                                      <a:pt x="5" y="6"/>
                                    </a:lnTo>
                                    <a:lnTo>
                                      <a:pt x="5" y="6"/>
                                    </a:lnTo>
                                    <a:lnTo>
                                      <a:pt x="5" y="6"/>
                                    </a:lnTo>
                                    <a:lnTo>
                                      <a:pt x="5" y="6"/>
                                    </a:lnTo>
                                    <a:lnTo>
                                      <a:pt x="5" y="11"/>
                                    </a:lnTo>
                                    <a:lnTo>
                                      <a:pt x="5" y="6"/>
                                    </a:lnTo>
                                    <a:lnTo>
                                      <a:pt x="5" y="6"/>
                                    </a:lnTo>
                                    <a:lnTo>
                                      <a:pt x="5" y="6"/>
                                    </a:lnTo>
                                    <a:lnTo>
                                      <a:pt x="0" y="6"/>
                                    </a:lnTo>
                                    <a:lnTo>
                                      <a:pt x="0" y="6"/>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060" name=""/>
                            <wps:cNvSpPr/>
                            <wps:spPr>
                              <a:xfrm>
                                <a:off x="38160" y="92160"/>
                                <a:ext cx="3960" cy="720"/>
                              </a:xfrm>
                              <a:custGeom>
                                <a:avLst/>
                                <a:gdLst/>
                                <a:ahLst/>
                                <a:rect l="l" t="t" r="r" b="b"/>
                                <a:pathLst>
                                  <a:path w="5" h="0">
                                    <a:moveTo>
                                      <a:pt x="0" y="0"/>
                                    </a:moveTo>
                                    <a:lnTo>
                                      <a:pt x="5" y="0"/>
                                    </a:lnTo>
                                    <a:lnTo>
                                      <a:pt x="5" y="0"/>
                                    </a:lnTo>
                                    <a:lnTo>
                                      <a:pt x="5"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61" name=""/>
                            <wps:cNvSpPr/>
                            <wps:spPr>
                              <a:xfrm>
                                <a:off x="38160" y="88200"/>
                                <a:ext cx="720" cy="3240"/>
                              </a:xfrm>
                              <a:custGeom>
                                <a:avLst/>
                                <a:gdLst/>
                                <a:ahLst/>
                                <a:rect l="l" t="t" r="r" b="b"/>
                                <a:pathLst>
                                  <a:path w="0" h="5">
                                    <a:moveTo>
                                      <a:pt x="0" y="0"/>
                                    </a:move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062" name=""/>
                            <wps:cNvSpPr/>
                            <wps:spPr>
                              <a:xfrm>
                                <a:off x="38160" y="9576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63" name=""/>
                            <wps:cNvSpPr/>
                            <wps:spPr>
                              <a:xfrm>
                                <a:off x="63360" y="79920"/>
                                <a:ext cx="3960" cy="720"/>
                              </a:xfrm>
                              <a:custGeom>
                                <a:avLst/>
                                <a:gdLst/>
                                <a:ahLst/>
                                <a:rect l="l" t="t" r="r" b="b"/>
                                <a:pathLst>
                                  <a:path w="5" h="0">
                                    <a:moveTo>
                                      <a:pt x="0" y="0"/>
                                    </a:moveTo>
                                    <a:lnTo>
                                      <a:pt x="0" y="0"/>
                                    </a:lnTo>
                                    <a:lnTo>
                                      <a:pt x="0" y="0"/>
                                    </a:lnTo>
                                    <a:lnTo>
                                      <a:pt x="5" y="0"/>
                                    </a:lnTo>
                                    <a:lnTo>
                                      <a:pt x="5" y="0"/>
                                    </a:lnTo>
                                    <a:lnTo>
                                      <a:pt x="5"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64" name=""/>
                            <wps:cNvSpPr/>
                            <wps:spPr>
                              <a:xfrm>
                                <a:off x="58320" y="79920"/>
                                <a:ext cx="4320" cy="3240"/>
                              </a:xfrm>
                              <a:custGeom>
                                <a:avLst/>
                                <a:gdLst/>
                                <a:ahLst/>
                                <a:rect l="l" t="t" r="r" b="b"/>
                                <a:pathLst>
                                  <a:path w="6" h="5">
                                    <a:moveTo>
                                      <a:pt x="0" y="0"/>
                                    </a:moveTo>
                                    <a:lnTo>
                                      <a:pt x="6" y="0"/>
                                    </a:lnTo>
                                    <a:lnTo>
                                      <a:pt x="6" y="0"/>
                                    </a:lnTo>
                                    <a:lnTo>
                                      <a:pt x="6" y="0"/>
                                    </a:lnTo>
                                    <a:lnTo>
                                      <a:pt x="6" y="5"/>
                                    </a:lnTo>
                                    <a:lnTo>
                                      <a:pt x="0" y="5"/>
                                    </a:ln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065" name=""/>
                            <wps:cNvSpPr/>
                            <wps:spPr>
                              <a:xfrm>
                                <a:off x="41760" y="79920"/>
                                <a:ext cx="12600" cy="8280"/>
                              </a:xfrm>
                              <a:custGeom>
                                <a:avLst/>
                                <a:gdLst/>
                                <a:ahLst/>
                                <a:rect l="l" t="t" r="r" b="b"/>
                                <a:pathLst>
                                  <a:path w="16" h="11">
                                    <a:moveTo>
                                      <a:pt x="16" y="0"/>
                                    </a:moveTo>
                                    <a:lnTo>
                                      <a:pt x="16" y="0"/>
                                    </a:lnTo>
                                    <a:lnTo>
                                      <a:pt x="16" y="0"/>
                                    </a:lnTo>
                                    <a:lnTo>
                                      <a:pt x="16" y="0"/>
                                    </a:lnTo>
                                    <a:lnTo>
                                      <a:pt x="16" y="0"/>
                                    </a:lnTo>
                                    <a:lnTo>
                                      <a:pt x="16" y="0"/>
                                    </a:lnTo>
                                    <a:lnTo>
                                      <a:pt x="11" y="0"/>
                                    </a:lnTo>
                                    <a:lnTo>
                                      <a:pt x="11" y="0"/>
                                    </a:lnTo>
                                    <a:lnTo>
                                      <a:pt x="11" y="0"/>
                                    </a:lnTo>
                                    <a:lnTo>
                                      <a:pt x="11" y="0"/>
                                    </a:lnTo>
                                    <a:lnTo>
                                      <a:pt x="11" y="0"/>
                                    </a:lnTo>
                                    <a:lnTo>
                                      <a:pt x="11" y="5"/>
                                    </a:lnTo>
                                    <a:lnTo>
                                      <a:pt x="11" y="5"/>
                                    </a:lnTo>
                                    <a:lnTo>
                                      <a:pt x="5" y="5"/>
                                    </a:lnTo>
                                    <a:lnTo>
                                      <a:pt x="5" y="5"/>
                                    </a:lnTo>
                                    <a:lnTo>
                                      <a:pt x="5" y="5"/>
                                    </a:lnTo>
                                    <a:lnTo>
                                      <a:pt x="5" y="5"/>
                                    </a:lnTo>
                                    <a:lnTo>
                                      <a:pt x="5" y="5"/>
                                    </a:lnTo>
                                    <a:lnTo>
                                      <a:pt x="0" y="5"/>
                                    </a:lnTo>
                                    <a:lnTo>
                                      <a:pt x="0" y="11"/>
                                    </a:lnTo>
                                    <a:lnTo>
                                      <a:pt x="0" y="11"/>
                                    </a:lnTo>
                                    <a:lnTo>
                                      <a:pt x="5" y="11"/>
                                    </a:lnTo>
                                    <a:lnTo>
                                      <a:pt x="5" y="11"/>
                                    </a:lnTo>
                                    <a:lnTo>
                                      <a:pt x="5" y="11"/>
                                    </a:lnTo>
                                    <a:lnTo>
                                      <a:pt x="5" y="11"/>
                                    </a:lnTo>
                                    <a:lnTo>
                                      <a:pt x="5" y="11"/>
                                    </a:lnTo>
                                    <a:lnTo>
                                      <a:pt x="5" y="11"/>
                                    </a:lnTo>
                                    <a:lnTo>
                                      <a:pt x="11" y="11"/>
                                    </a:lnTo>
                                    <a:lnTo>
                                      <a:pt x="5" y="5"/>
                                    </a:lnTo>
                                    <a:lnTo>
                                      <a:pt x="5" y="5"/>
                                    </a:lnTo>
                                    <a:lnTo>
                                      <a:pt x="5" y="5"/>
                                    </a:lnTo>
                                    <a:lnTo>
                                      <a:pt x="5" y="5"/>
                                    </a:lnTo>
                                    <a:lnTo>
                                      <a:pt x="5" y="5"/>
                                    </a:lnTo>
                                    <a:lnTo>
                                      <a:pt x="5" y="5"/>
                                    </a:lnTo>
                                    <a:lnTo>
                                      <a:pt x="11" y="5"/>
                                    </a:lnTo>
                                    <a:lnTo>
                                      <a:pt x="11" y="5"/>
                                    </a:lnTo>
                                    <a:lnTo>
                                      <a:pt x="11" y="5"/>
                                    </a:lnTo>
                                    <a:lnTo>
                                      <a:pt x="16" y="5"/>
                                    </a:lnTo>
                                    <a:lnTo>
                                      <a:pt x="16" y="5"/>
                                    </a:lnTo>
                                    <a:lnTo>
                                      <a:pt x="16" y="5"/>
                                    </a:lnTo>
                                    <a:lnTo>
                                      <a:pt x="16" y="5"/>
                                    </a:lnTo>
                                    <a:lnTo>
                                      <a:pt x="16" y="5"/>
                                    </a:lnTo>
                                    <a:lnTo>
                                      <a:pt x="16" y="5"/>
                                    </a:lnTo>
                                    <a:lnTo>
                                      <a:pt x="16" y="5"/>
                                    </a:lnTo>
                                    <a:lnTo>
                                      <a:pt x="16" y="5"/>
                                    </a:lnTo>
                                    <a:lnTo>
                                      <a:pt x="16" y="0"/>
                                    </a:lnTo>
                                    <a:lnTo>
                                      <a:pt x="16" y="0"/>
                                    </a:lnTo>
                                    <a:lnTo>
                                      <a:pt x="16" y="0"/>
                                    </a:lnTo>
                                    <a:lnTo>
                                      <a:pt x="16" y="0"/>
                                    </a:lnTo>
                                    <a:lnTo>
                                      <a:pt x="16" y="0"/>
                                    </a:lnTo>
                                    <a:lnTo>
                                      <a:pt x="16" y="0"/>
                                    </a:lnTo>
                                    <a:lnTo>
                                      <a:pt x="16" y="0"/>
                                    </a:lnTo>
                                    <a:lnTo>
                                      <a:pt x="16" y="0"/>
                                    </a:lnTo>
                                    <a:close/>
                                  </a:path>
                                </a:pathLst>
                              </a:custGeom>
                              <a:solidFill>
                                <a:srgbClr val="0066ff"/>
                              </a:solidFill>
                              <a:ln w="0">
                                <a:noFill/>
                              </a:ln>
                            </wps:spPr>
                            <wps:style>
                              <a:lnRef idx="0"/>
                              <a:fillRef idx="0"/>
                              <a:effectRef idx="0"/>
                              <a:fontRef idx="minor"/>
                            </wps:style>
                            <wps:bodyPr/>
                          </wps:wsp>
                          <wps:wsp>
                            <wps:cNvPr id="1066" name=""/>
                            <wps:cNvSpPr/>
                            <wps:spPr>
                              <a:xfrm>
                                <a:off x="45720" y="83880"/>
                                <a:ext cx="8280" cy="4320"/>
                              </a:xfrm>
                              <a:custGeom>
                                <a:avLst/>
                                <a:gdLst/>
                                <a:ahLst/>
                                <a:rect l="l" t="t" r="r" b="b"/>
                                <a:pathLst>
                                  <a:path w="11" h="6">
                                    <a:moveTo>
                                      <a:pt x="6" y="0"/>
                                    </a:moveTo>
                                    <a:lnTo>
                                      <a:pt x="6" y="0"/>
                                    </a:lnTo>
                                    <a:lnTo>
                                      <a:pt x="6" y="0"/>
                                    </a:lnTo>
                                    <a:lnTo>
                                      <a:pt x="0" y="0"/>
                                    </a:lnTo>
                                    <a:lnTo>
                                      <a:pt x="6" y="0"/>
                                    </a:lnTo>
                                    <a:lnTo>
                                      <a:pt x="6" y="0"/>
                                    </a:lnTo>
                                    <a:lnTo>
                                      <a:pt x="6" y="0"/>
                                    </a:lnTo>
                                    <a:lnTo>
                                      <a:pt x="6" y="6"/>
                                    </a:lnTo>
                                    <a:lnTo>
                                      <a:pt x="6" y="6"/>
                                    </a:lnTo>
                                    <a:lnTo>
                                      <a:pt x="6" y="6"/>
                                    </a:lnTo>
                                    <a:lnTo>
                                      <a:pt x="6" y="6"/>
                                    </a:lnTo>
                                    <a:lnTo>
                                      <a:pt x="11" y="6"/>
                                    </a:lnTo>
                                    <a:lnTo>
                                      <a:pt x="11" y="6"/>
                                    </a:lnTo>
                                    <a:lnTo>
                                      <a:pt x="11" y="0"/>
                                    </a:lnTo>
                                    <a:lnTo>
                                      <a:pt x="11" y="0"/>
                                    </a:lnTo>
                                    <a:lnTo>
                                      <a:pt x="6"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067" name=""/>
                            <wps:cNvSpPr/>
                            <wps:spPr>
                              <a:xfrm>
                                <a:off x="54720" y="88200"/>
                                <a:ext cx="3960" cy="720"/>
                              </a:xfrm>
                              <a:custGeom>
                                <a:avLst/>
                                <a:gdLst/>
                                <a:ahLst/>
                                <a:rect l="l" t="t" r="r" b="b"/>
                                <a:pathLst>
                                  <a:path w="5" h="0">
                                    <a:moveTo>
                                      <a:pt x="0" y="0"/>
                                    </a:moveTo>
                                    <a:lnTo>
                                      <a:pt x="5" y="0"/>
                                    </a:lnTo>
                                    <a:lnTo>
                                      <a:pt x="5" y="0"/>
                                    </a:lnTo>
                                    <a:lnTo>
                                      <a:pt x="5" y="0"/>
                                    </a:lnTo>
                                    <a:lnTo>
                                      <a:pt x="5" y="0"/>
                                    </a:lnTo>
                                    <a:lnTo>
                                      <a:pt x="5" y="0"/>
                                    </a:lnTo>
                                    <a:lnTo>
                                      <a:pt x="5"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68" name=""/>
                            <wps:cNvSpPr/>
                            <wps:spPr>
                              <a:xfrm>
                                <a:off x="58320" y="83880"/>
                                <a:ext cx="720" cy="4320"/>
                              </a:xfrm>
                              <a:custGeom>
                                <a:avLst/>
                                <a:gdLst/>
                                <a:ahLst/>
                                <a:rect l="l" t="t" r="r" b="b"/>
                                <a:pathLst>
                                  <a:path w="0" h="6">
                                    <a:moveTo>
                                      <a:pt x="0" y="0"/>
                                    </a:moveTo>
                                    <a:lnTo>
                                      <a:pt x="0" y="0"/>
                                    </a:lnTo>
                                    <a:lnTo>
                                      <a:pt x="0" y="0"/>
                                    </a:lnTo>
                                    <a:lnTo>
                                      <a:pt x="0" y="0"/>
                                    </a:lnTo>
                                    <a:lnTo>
                                      <a:pt x="0" y="6"/>
                                    </a:lnTo>
                                    <a:lnTo>
                                      <a:pt x="0" y="6"/>
                                    </a:lnTo>
                                    <a:lnTo>
                                      <a:pt x="0" y="6"/>
                                    </a:lnTo>
                                    <a:lnTo>
                                      <a:pt x="0" y="6"/>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69" name=""/>
                            <wps:cNvSpPr/>
                            <wps:spPr>
                              <a:xfrm>
                                <a:off x="63360" y="88200"/>
                                <a:ext cx="3960" cy="720"/>
                              </a:xfrm>
                              <a:custGeom>
                                <a:avLst/>
                                <a:gdLst/>
                                <a:ahLst/>
                                <a:rect l="l" t="t" r="r" b="b"/>
                                <a:pathLst>
                                  <a:path w="5" h="0">
                                    <a:moveTo>
                                      <a:pt x="5" y="0"/>
                                    </a:moveTo>
                                    <a:lnTo>
                                      <a:pt x="5" y="0"/>
                                    </a:lnTo>
                                    <a:lnTo>
                                      <a:pt x="0" y="0"/>
                                    </a:lnTo>
                                    <a:lnTo>
                                      <a:pt x="0" y="0"/>
                                    </a:lnTo>
                                    <a:lnTo>
                                      <a:pt x="0" y="0"/>
                                    </a:lnTo>
                                    <a:lnTo>
                                      <a:pt x="0"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070" name=""/>
                            <wps:cNvSpPr/>
                            <wps:spPr>
                              <a:xfrm>
                                <a:off x="58320" y="88200"/>
                                <a:ext cx="4320" cy="720"/>
                              </a:xfrm>
                              <a:custGeom>
                                <a:avLst/>
                                <a:gdLst/>
                                <a:ahLst/>
                                <a:rect l="l" t="t" r="r" b="b"/>
                                <a:pathLst>
                                  <a:path w="6" h="0">
                                    <a:moveTo>
                                      <a:pt x="0" y="0"/>
                                    </a:moveTo>
                                    <a:lnTo>
                                      <a:pt x="0" y="0"/>
                                    </a:lnTo>
                                    <a:lnTo>
                                      <a:pt x="0" y="0"/>
                                    </a:lnTo>
                                    <a:lnTo>
                                      <a:pt x="6" y="0"/>
                                    </a:lnTo>
                                    <a:lnTo>
                                      <a:pt x="6" y="0"/>
                                    </a:lnTo>
                                    <a:lnTo>
                                      <a:pt x="6" y="0"/>
                                    </a:lnTo>
                                    <a:lnTo>
                                      <a:pt x="6"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71" name=""/>
                            <wps:cNvSpPr/>
                            <wps:spPr>
                              <a:xfrm>
                                <a:off x="58320" y="882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72" name=""/>
                            <wps:cNvSpPr/>
                            <wps:spPr>
                              <a:xfrm>
                                <a:off x="45720" y="88200"/>
                                <a:ext cx="4320" cy="3240"/>
                              </a:xfrm>
                              <a:custGeom>
                                <a:avLst/>
                                <a:gdLst/>
                                <a:ahLst/>
                                <a:rect l="l" t="t" r="r" b="b"/>
                                <a:pathLst>
                                  <a:path w="6" h="5">
                                    <a:moveTo>
                                      <a:pt x="0" y="0"/>
                                    </a:moveTo>
                                    <a:lnTo>
                                      <a:pt x="0" y="0"/>
                                    </a:lnTo>
                                    <a:lnTo>
                                      <a:pt x="0" y="0"/>
                                    </a:lnTo>
                                    <a:lnTo>
                                      <a:pt x="0" y="0"/>
                                    </a:lnTo>
                                    <a:lnTo>
                                      <a:pt x="0" y="0"/>
                                    </a:lnTo>
                                    <a:lnTo>
                                      <a:pt x="0" y="0"/>
                                    </a:lnTo>
                                    <a:lnTo>
                                      <a:pt x="6" y="0"/>
                                    </a:lnTo>
                                    <a:lnTo>
                                      <a:pt x="6" y="0"/>
                                    </a:lnTo>
                                    <a:lnTo>
                                      <a:pt x="0" y="0"/>
                                    </a:lnTo>
                                    <a:lnTo>
                                      <a:pt x="0" y="0"/>
                                    </a:lnTo>
                                    <a:lnTo>
                                      <a:pt x="0" y="0"/>
                                    </a:lnTo>
                                    <a:lnTo>
                                      <a:pt x="0" y="0"/>
                                    </a:lnTo>
                                    <a:lnTo>
                                      <a:pt x="0" y="0"/>
                                    </a:lnTo>
                                    <a:lnTo>
                                      <a:pt x="0" y="0"/>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73" name=""/>
                            <wps:cNvSpPr/>
                            <wps:spPr>
                              <a:xfrm>
                                <a:off x="41760" y="88200"/>
                                <a:ext cx="3960" cy="3240"/>
                              </a:xfrm>
                              <a:custGeom>
                                <a:avLst/>
                                <a:gdLst/>
                                <a:ahLst/>
                                <a:rect l="l" t="t" r="r" b="b"/>
                                <a:pathLst>
                                  <a:path w="5" h="5">
                                    <a:moveTo>
                                      <a:pt x="0" y="5"/>
                                    </a:moveTo>
                                    <a:lnTo>
                                      <a:pt x="0" y="5"/>
                                    </a:lnTo>
                                    <a:lnTo>
                                      <a:pt x="0" y="0"/>
                                    </a:lnTo>
                                    <a:lnTo>
                                      <a:pt x="0" y="0"/>
                                    </a:lnTo>
                                    <a:lnTo>
                                      <a:pt x="0" y="0"/>
                                    </a:lnTo>
                                    <a:lnTo>
                                      <a:pt x="5" y="0"/>
                                    </a:lnTo>
                                    <a:lnTo>
                                      <a:pt x="0" y="5"/>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1074" name=""/>
                            <wps:cNvSpPr/>
                            <wps:spPr>
                              <a:xfrm>
                                <a:off x="45720" y="9216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75" name=""/>
                            <wps:cNvSpPr/>
                            <wps:spPr>
                              <a:xfrm>
                                <a:off x="41760" y="92160"/>
                                <a:ext cx="3960" cy="720"/>
                              </a:xfrm>
                              <a:custGeom>
                                <a:avLst/>
                                <a:gdLst/>
                                <a:ahLst/>
                                <a:rect l="l" t="t" r="r" b="b"/>
                                <a:pathLst>
                                  <a:path w="5" h="0">
                                    <a:moveTo>
                                      <a:pt x="0" y="0"/>
                                    </a:moveTo>
                                    <a:lnTo>
                                      <a:pt x="5" y="0"/>
                                    </a:lnTo>
                                    <a:lnTo>
                                      <a:pt x="5" y="0"/>
                                    </a:lnTo>
                                    <a:lnTo>
                                      <a:pt x="5" y="0"/>
                                    </a:ln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1076" name=""/>
                            <wps:cNvSpPr/>
                            <wps:spPr>
                              <a:xfrm>
                                <a:off x="45720" y="88200"/>
                                <a:ext cx="4320" cy="3240"/>
                              </a:xfrm>
                              <a:custGeom>
                                <a:avLst/>
                                <a:gdLst/>
                                <a:ahLst/>
                                <a:rect l="l" t="t" r="r" b="b"/>
                                <a:pathLst>
                                  <a:path w="6" h="5">
                                    <a:moveTo>
                                      <a:pt x="6" y="5"/>
                                    </a:moveTo>
                                    <a:lnTo>
                                      <a:pt x="6" y="0"/>
                                    </a:lnTo>
                                    <a:lnTo>
                                      <a:pt x="6" y="0"/>
                                    </a:lnTo>
                                    <a:lnTo>
                                      <a:pt x="6" y="5"/>
                                    </a:lnTo>
                                    <a:lnTo>
                                      <a:pt x="6" y="5"/>
                                    </a:lnTo>
                                    <a:lnTo>
                                      <a:pt x="6" y="5"/>
                                    </a:lnTo>
                                    <a:lnTo>
                                      <a:pt x="6" y="5"/>
                                    </a:lnTo>
                                    <a:lnTo>
                                      <a:pt x="6" y="5"/>
                                    </a:lnTo>
                                    <a:lnTo>
                                      <a:pt x="6" y="5"/>
                                    </a:lnTo>
                                    <a:lnTo>
                                      <a:pt x="6" y="5"/>
                                    </a:lnTo>
                                    <a:lnTo>
                                      <a:pt x="0" y="5"/>
                                    </a:lnTo>
                                    <a:lnTo>
                                      <a:pt x="0" y="5"/>
                                    </a:lnTo>
                                    <a:lnTo>
                                      <a:pt x="6" y="5"/>
                                    </a:lnTo>
                                    <a:lnTo>
                                      <a:pt x="6" y="5"/>
                                    </a:lnTo>
                                    <a:lnTo>
                                      <a:pt x="6" y="5"/>
                                    </a:lnTo>
                                    <a:lnTo>
                                      <a:pt x="6" y="5"/>
                                    </a:lnTo>
                                    <a:lnTo>
                                      <a:pt x="6" y="5"/>
                                    </a:lnTo>
                                    <a:lnTo>
                                      <a:pt x="6" y="5"/>
                                    </a:lnTo>
                                    <a:lnTo>
                                      <a:pt x="6" y="5"/>
                                    </a:lnTo>
                                    <a:lnTo>
                                      <a:pt x="6" y="5"/>
                                    </a:lnTo>
                                    <a:close/>
                                  </a:path>
                                </a:pathLst>
                              </a:custGeom>
                              <a:solidFill>
                                <a:srgbClr val="0066ff"/>
                              </a:solidFill>
                              <a:ln w="0">
                                <a:noFill/>
                              </a:ln>
                            </wps:spPr>
                            <wps:style>
                              <a:lnRef idx="0"/>
                              <a:fillRef idx="0"/>
                              <a:effectRef idx="0"/>
                              <a:fontRef idx="minor"/>
                            </wps:style>
                            <wps:bodyPr/>
                          </wps:wsp>
                          <wps:wsp>
                            <wps:cNvPr id="1077" name=""/>
                            <wps:cNvSpPr/>
                            <wps:spPr>
                              <a:xfrm>
                                <a:off x="50760" y="92160"/>
                                <a:ext cx="3960" cy="720"/>
                              </a:xfrm>
                              <a:custGeom>
                                <a:avLst/>
                                <a:gdLst/>
                                <a:ahLst/>
                                <a:rect l="l" t="t" r="r" b="b"/>
                                <a:pathLst>
                                  <a:path w="5" h="0">
                                    <a:moveTo>
                                      <a:pt x="5" y="0"/>
                                    </a:moveTo>
                                    <a:lnTo>
                                      <a:pt x="5" y="0"/>
                                    </a:lnTo>
                                    <a:lnTo>
                                      <a:pt x="5" y="0"/>
                                    </a:lnTo>
                                    <a:lnTo>
                                      <a:pt x="0" y="0"/>
                                    </a:lnTo>
                                    <a:lnTo>
                                      <a:pt x="0"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078" name=""/>
                            <wps:cNvSpPr/>
                            <wps:spPr>
                              <a:xfrm>
                                <a:off x="54720" y="92160"/>
                                <a:ext cx="3960" cy="720"/>
                              </a:xfrm>
                              <a:custGeom>
                                <a:avLst/>
                                <a:gdLst/>
                                <a:ahLst/>
                                <a:rect l="l" t="t" r="r" b="b"/>
                                <a:pathLst>
                                  <a:path w="5" h="0">
                                    <a:moveTo>
                                      <a:pt x="5" y="0"/>
                                    </a:moveTo>
                                    <a:lnTo>
                                      <a:pt x="0" y="0"/>
                                    </a:lnTo>
                                    <a:lnTo>
                                      <a:pt x="0" y="0"/>
                                    </a:lnTo>
                                    <a:lnTo>
                                      <a:pt x="0"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079" name=""/>
                            <wps:cNvSpPr/>
                            <wps:spPr>
                              <a:xfrm>
                                <a:off x="41760" y="92160"/>
                                <a:ext cx="720" cy="3240"/>
                              </a:xfrm>
                              <a:custGeom>
                                <a:avLst/>
                                <a:gdLst/>
                                <a:ahLst/>
                                <a:rect l="l" t="t" r="r" b="b"/>
                                <a:pathLst>
                                  <a:path w="0" h="5">
                                    <a:moveTo>
                                      <a:pt x="0" y="0"/>
                                    </a:moveTo>
                                    <a:lnTo>
                                      <a:pt x="0" y="0"/>
                                    </a:lnTo>
                                    <a:lnTo>
                                      <a:pt x="0" y="0"/>
                                    </a:lnTo>
                                    <a:lnTo>
                                      <a:pt x="0" y="5"/>
                                    </a:lnTo>
                                    <a:lnTo>
                                      <a:pt x="0" y="5"/>
                                    </a:lnTo>
                                    <a:lnTo>
                                      <a:pt x="0" y="5"/>
                                    </a:lnTo>
                                    <a:lnTo>
                                      <a:pt x="0" y="5"/>
                                    </a:lnTo>
                                    <a:lnTo>
                                      <a:pt x="0" y="5"/>
                                    </a:ln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080" name=""/>
                            <wps:cNvSpPr/>
                            <wps:spPr>
                              <a:xfrm>
                                <a:off x="70920" y="92160"/>
                                <a:ext cx="4320" cy="720"/>
                              </a:xfrm>
                              <a:custGeom>
                                <a:avLst/>
                                <a:gdLst/>
                                <a:ahLst/>
                                <a:rect l="l" t="t" r="r" b="b"/>
                                <a:pathLst>
                                  <a:path w="6" h="0">
                                    <a:moveTo>
                                      <a:pt x="6" y="0"/>
                                    </a:moveTo>
                                    <a:lnTo>
                                      <a:pt x="6" y="0"/>
                                    </a:lnTo>
                                    <a:lnTo>
                                      <a:pt x="6" y="0"/>
                                    </a:lnTo>
                                    <a:lnTo>
                                      <a:pt x="0" y="0"/>
                                    </a:lnTo>
                                    <a:lnTo>
                                      <a:pt x="0" y="0"/>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1081" name=""/>
                            <wps:cNvSpPr/>
                            <wps:spPr>
                              <a:xfrm>
                                <a:off x="75960" y="9576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82" name=""/>
                            <wps:cNvSpPr/>
                            <wps:spPr>
                              <a:xfrm>
                                <a:off x="70920" y="92160"/>
                                <a:ext cx="4320" cy="3240"/>
                              </a:xfrm>
                              <a:custGeom>
                                <a:avLst/>
                                <a:gdLst/>
                                <a:ahLst/>
                                <a:rect l="l" t="t" r="r" b="b"/>
                                <a:pathLst>
                                  <a:path w="6" h="5">
                                    <a:moveTo>
                                      <a:pt x="0" y="0"/>
                                    </a:moveTo>
                                    <a:lnTo>
                                      <a:pt x="0" y="5"/>
                                    </a:lnTo>
                                    <a:lnTo>
                                      <a:pt x="6" y="5"/>
                                    </a:lnTo>
                                    <a:lnTo>
                                      <a:pt x="6"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083" name=""/>
                            <wps:cNvSpPr/>
                            <wps:spPr>
                              <a:xfrm>
                                <a:off x="41760" y="92160"/>
                                <a:ext cx="38160" cy="20160"/>
                              </a:xfrm>
                              <a:custGeom>
                                <a:avLst/>
                                <a:gdLst/>
                                <a:ahLst/>
                                <a:rect l="l" t="t" r="r" b="b"/>
                                <a:pathLst>
                                  <a:path w="48" h="27">
                                    <a:moveTo>
                                      <a:pt x="27" y="21"/>
                                    </a:moveTo>
                                    <a:lnTo>
                                      <a:pt x="27" y="21"/>
                                    </a:lnTo>
                                    <a:lnTo>
                                      <a:pt x="27" y="21"/>
                                    </a:lnTo>
                                    <a:lnTo>
                                      <a:pt x="27" y="21"/>
                                    </a:lnTo>
                                    <a:lnTo>
                                      <a:pt x="27" y="21"/>
                                    </a:lnTo>
                                    <a:lnTo>
                                      <a:pt x="27" y="21"/>
                                    </a:lnTo>
                                    <a:lnTo>
                                      <a:pt x="27" y="21"/>
                                    </a:lnTo>
                                    <a:lnTo>
                                      <a:pt x="27" y="21"/>
                                    </a:lnTo>
                                    <a:lnTo>
                                      <a:pt x="27" y="21"/>
                                    </a:lnTo>
                                    <a:lnTo>
                                      <a:pt x="27" y="21"/>
                                    </a:lnTo>
                                    <a:lnTo>
                                      <a:pt x="27" y="21"/>
                                    </a:lnTo>
                                    <a:lnTo>
                                      <a:pt x="27" y="21"/>
                                    </a:lnTo>
                                    <a:lnTo>
                                      <a:pt x="27" y="21"/>
                                    </a:lnTo>
                                    <a:lnTo>
                                      <a:pt x="27" y="21"/>
                                    </a:lnTo>
                                    <a:lnTo>
                                      <a:pt x="27" y="21"/>
                                    </a:lnTo>
                                    <a:lnTo>
                                      <a:pt x="27" y="21"/>
                                    </a:lnTo>
                                    <a:lnTo>
                                      <a:pt x="27" y="21"/>
                                    </a:lnTo>
                                    <a:lnTo>
                                      <a:pt x="27" y="21"/>
                                    </a:lnTo>
                                    <a:lnTo>
                                      <a:pt x="27"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27"/>
                                    </a:lnTo>
                                    <a:lnTo>
                                      <a:pt x="32" y="27"/>
                                    </a:lnTo>
                                    <a:lnTo>
                                      <a:pt x="32" y="27"/>
                                    </a:lnTo>
                                    <a:lnTo>
                                      <a:pt x="37" y="27"/>
                                    </a:lnTo>
                                    <a:lnTo>
                                      <a:pt x="37" y="27"/>
                                    </a:lnTo>
                                    <a:lnTo>
                                      <a:pt x="37" y="27"/>
                                    </a:lnTo>
                                    <a:lnTo>
                                      <a:pt x="37" y="27"/>
                                    </a:lnTo>
                                    <a:lnTo>
                                      <a:pt x="37" y="27"/>
                                    </a:lnTo>
                                    <a:lnTo>
                                      <a:pt x="37" y="27"/>
                                    </a:lnTo>
                                    <a:lnTo>
                                      <a:pt x="43" y="27"/>
                                    </a:lnTo>
                                    <a:lnTo>
                                      <a:pt x="37" y="21"/>
                                    </a:lnTo>
                                    <a:lnTo>
                                      <a:pt x="37" y="21"/>
                                    </a:lnTo>
                                    <a:lnTo>
                                      <a:pt x="37" y="21"/>
                                    </a:lnTo>
                                    <a:lnTo>
                                      <a:pt x="37" y="21"/>
                                    </a:lnTo>
                                    <a:lnTo>
                                      <a:pt x="37" y="21"/>
                                    </a:lnTo>
                                    <a:lnTo>
                                      <a:pt x="37" y="21"/>
                                    </a:lnTo>
                                    <a:lnTo>
                                      <a:pt x="37" y="21"/>
                                    </a:lnTo>
                                    <a:lnTo>
                                      <a:pt x="37" y="21"/>
                                    </a:lnTo>
                                    <a:lnTo>
                                      <a:pt x="37" y="21"/>
                                    </a:lnTo>
                                    <a:lnTo>
                                      <a:pt x="37" y="21"/>
                                    </a:lnTo>
                                    <a:lnTo>
                                      <a:pt x="37" y="21"/>
                                    </a:lnTo>
                                    <a:lnTo>
                                      <a:pt x="37" y="21"/>
                                    </a:lnTo>
                                    <a:lnTo>
                                      <a:pt x="37" y="21"/>
                                    </a:lnTo>
                                    <a:lnTo>
                                      <a:pt x="37" y="21"/>
                                    </a:lnTo>
                                    <a:lnTo>
                                      <a:pt x="43" y="21"/>
                                    </a:lnTo>
                                    <a:lnTo>
                                      <a:pt x="43" y="21"/>
                                    </a:lnTo>
                                    <a:lnTo>
                                      <a:pt x="37" y="21"/>
                                    </a:lnTo>
                                    <a:lnTo>
                                      <a:pt x="37" y="16"/>
                                    </a:lnTo>
                                    <a:lnTo>
                                      <a:pt x="43" y="21"/>
                                    </a:lnTo>
                                    <a:lnTo>
                                      <a:pt x="43" y="21"/>
                                    </a:lnTo>
                                    <a:lnTo>
                                      <a:pt x="43" y="21"/>
                                    </a:lnTo>
                                    <a:lnTo>
                                      <a:pt x="43" y="21"/>
                                    </a:lnTo>
                                    <a:lnTo>
                                      <a:pt x="43" y="21"/>
                                    </a:lnTo>
                                    <a:lnTo>
                                      <a:pt x="43" y="21"/>
                                    </a:lnTo>
                                    <a:lnTo>
                                      <a:pt x="43" y="21"/>
                                    </a:lnTo>
                                    <a:lnTo>
                                      <a:pt x="43" y="21"/>
                                    </a:lnTo>
                                    <a:lnTo>
                                      <a:pt x="43" y="21"/>
                                    </a:lnTo>
                                    <a:lnTo>
                                      <a:pt x="43" y="21"/>
                                    </a:lnTo>
                                    <a:lnTo>
                                      <a:pt x="43" y="21"/>
                                    </a:lnTo>
                                    <a:lnTo>
                                      <a:pt x="43" y="21"/>
                                    </a:lnTo>
                                    <a:lnTo>
                                      <a:pt x="43" y="21"/>
                                    </a:lnTo>
                                    <a:lnTo>
                                      <a:pt x="43" y="21"/>
                                    </a:lnTo>
                                    <a:lnTo>
                                      <a:pt x="48" y="21"/>
                                    </a:lnTo>
                                    <a:lnTo>
                                      <a:pt x="48" y="21"/>
                                    </a:lnTo>
                                    <a:lnTo>
                                      <a:pt x="43" y="21"/>
                                    </a:lnTo>
                                    <a:lnTo>
                                      <a:pt x="43" y="21"/>
                                    </a:lnTo>
                                    <a:lnTo>
                                      <a:pt x="43" y="21"/>
                                    </a:lnTo>
                                    <a:lnTo>
                                      <a:pt x="43" y="21"/>
                                    </a:lnTo>
                                    <a:lnTo>
                                      <a:pt x="43" y="21"/>
                                    </a:lnTo>
                                    <a:lnTo>
                                      <a:pt x="43" y="21"/>
                                    </a:lnTo>
                                    <a:lnTo>
                                      <a:pt x="43" y="21"/>
                                    </a:lnTo>
                                    <a:lnTo>
                                      <a:pt x="43" y="21"/>
                                    </a:lnTo>
                                    <a:lnTo>
                                      <a:pt x="48" y="21"/>
                                    </a:lnTo>
                                    <a:lnTo>
                                      <a:pt x="43" y="16"/>
                                    </a:lnTo>
                                    <a:lnTo>
                                      <a:pt x="43" y="16"/>
                                    </a:lnTo>
                                    <a:lnTo>
                                      <a:pt x="43" y="16"/>
                                    </a:lnTo>
                                    <a:lnTo>
                                      <a:pt x="43" y="21"/>
                                    </a:lnTo>
                                    <a:lnTo>
                                      <a:pt x="43" y="21"/>
                                    </a:lnTo>
                                    <a:lnTo>
                                      <a:pt x="43" y="16"/>
                                    </a:lnTo>
                                    <a:lnTo>
                                      <a:pt x="43" y="16"/>
                                    </a:lnTo>
                                    <a:lnTo>
                                      <a:pt x="43" y="16"/>
                                    </a:lnTo>
                                    <a:lnTo>
                                      <a:pt x="43" y="16"/>
                                    </a:lnTo>
                                    <a:lnTo>
                                      <a:pt x="43" y="16"/>
                                    </a:lnTo>
                                    <a:lnTo>
                                      <a:pt x="43" y="16"/>
                                    </a:lnTo>
                                    <a:lnTo>
                                      <a:pt x="43" y="16"/>
                                    </a:lnTo>
                                    <a:lnTo>
                                      <a:pt x="43" y="16"/>
                                    </a:lnTo>
                                    <a:lnTo>
                                      <a:pt x="43" y="11"/>
                                    </a:lnTo>
                                    <a:lnTo>
                                      <a:pt x="43" y="11"/>
                                    </a:lnTo>
                                    <a:lnTo>
                                      <a:pt x="43" y="11"/>
                                    </a:lnTo>
                                    <a:lnTo>
                                      <a:pt x="43" y="11"/>
                                    </a:lnTo>
                                    <a:lnTo>
                                      <a:pt x="43" y="11"/>
                                    </a:lnTo>
                                    <a:lnTo>
                                      <a:pt x="43" y="11"/>
                                    </a:lnTo>
                                    <a:lnTo>
                                      <a:pt x="43" y="11"/>
                                    </a:lnTo>
                                    <a:lnTo>
                                      <a:pt x="43" y="11"/>
                                    </a:lnTo>
                                    <a:lnTo>
                                      <a:pt x="43" y="11"/>
                                    </a:lnTo>
                                    <a:lnTo>
                                      <a:pt x="43" y="11"/>
                                    </a:lnTo>
                                    <a:lnTo>
                                      <a:pt x="37" y="11"/>
                                    </a:lnTo>
                                    <a:lnTo>
                                      <a:pt x="37" y="11"/>
                                    </a:lnTo>
                                    <a:lnTo>
                                      <a:pt x="37" y="11"/>
                                    </a:lnTo>
                                    <a:lnTo>
                                      <a:pt x="37" y="11"/>
                                    </a:lnTo>
                                    <a:lnTo>
                                      <a:pt x="37" y="11"/>
                                    </a:lnTo>
                                    <a:lnTo>
                                      <a:pt x="37" y="11"/>
                                    </a:lnTo>
                                    <a:lnTo>
                                      <a:pt x="37" y="16"/>
                                    </a:lnTo>
                                    <a:lnTo>
                                      <a:pt x="37" y="16"/>
                                    </a:lnTo>
                                    <a:lnTo>
                                      <a:pt x="37" y="16"/>
                                    </a:lnTo>
                                    <a:lnTo>
                                      <a:pt x="37" y="16"/>
                                    </a:lnTo>
                                    <a:lnTo>
                                      <a:pt x="37" y="16"/>
                                    </a:lnTo>
                                    <a:lnTo>
                                      <a:pt x="32" y="16"/>
                                    </a:lnTo>
                                    <a:lnTo>
                                      <a:pt x="32" y="16"/>
                                    </a:lnTo>
                                    <a:lnTo>
                                      <a:pt x="32" y="11"/>
                                    </a:lnTo>
                                    <a:lnTo>
                                      <a:pt x="32" y="11"/>
                                    </a:lnTo>
                                    <a:lnTo>
                                      <a:pt x="32" y="16"/>
                                    </a:lnTo>
                                    <a:lnTo>
                                      <a:pt x="32" y="16"/>
                                    </a:lnTo>
                                    <a:lnTo>
                                      <a:pt x="32" y="16"/>
                                    </a:lnTo>
                                    <a:lnTo>
                                      <a:pt x="32" y="16"/>
                                    </a:lnTo>
                                    <a:lnTo>
                                      <a:pt x="32" y="16"/>
                                    </a:lnTo>
                                    <a:lnTo>
                                      <a:pt x="32" y="16"/>
                                    </a:lnTo>
                                    <a:lnTo>
                                      <a:pt x="32" y="16"/>
                                    </a:lnTo>
                                    <a:lnTo>
                                      <a:pt x="32" y="16"/>
                                    </a:lnTo>
                                    <a:lnTo>
                                      <a:pt x="32" y="16"/>
                                    </a:lnTo>
                                    <a:lnTo>
                                      <a:pt x="32" y="16"/>
                                    </a:lnTo>
                                    <a:lnTo>
                                      <a:pt x="32" y="16"/>
                                    </a:lnTo>
                                    <a:lnTo>
                                      <a:pt x="32" y="16"/>
                                    </a:lnTo>
                                    <a:lnTo>
                                      <a:pt x="32" y="16"/>
                                    </a:lnTo>
                                    <a:lnTo>
                                      <a:pt x="32" y="16"/>
                                    </a:lnTo>
                                    <a:lnTo>
                                      <a:pt x="27" y="16"/>
                                    </a:lnTo>
                                    <a:lnTo>
                                      <a:pt x="27" y="16"/>
                                    </a:lnTo>
                                    <a:lnTo>
                                      <a:pt x="27" y="16"/>
                                    </a:lnTo>
                                    <a:lnTo>
                                      <a:pt x="32" y="16"/>
                                    </a:lnTo>
                                    <a:lnTo>
                                      <a:pt x="32" y="16"/>
                                    </a:lnTo>
                                    <a:lnTo>
                                      <a:pt x="32" y="16"/>
                                    </a:lnTo>
                                    <a:lnTo>
                                      <a:pt x="32" y="11"/>
                                    </a:lnTo>
                                    <a:lnTo>
                                      <a:pt x="32" y="11"/>
                                    </a:lnTo>
                                    <a:lnTo>
                                      <a:pt x="32" y="11"/>
                                    </a:lnTo>
                                    <a:lnTo>
                                      <a:pt x="32" y="11"/>
                                    </a:lnTo>
                                    <a:lnTo>
                                      <a:pt x="32" y="11"/>
                                    </a:lnTo>
                                    <a:lnTo>
                                      <a:pt x="32" y="11"/>
                                    </a:lnTo>
                                    <a:lnTo>
                                      <a:pt x="32" y="11"/>
                                    </a:lnTo>
                                    <a:lnTo>
                                      <a:pt x="32" y="11"/>
                                    </a:lnTo>
                                    <a:lnTo>
                                      <a:pt x="32" y="11"/>
                                    </a:lnTo>
                                    <a:lnTo>
                                      <a:pt x="32" y="11"/>
                                    </a:lnTo>
                                    <a:lnTo>
                                      <a:pt x="32" y="11"/>
                                    </a:lnTo>
                                    <a:lnTo>
                                      <a:pt x="27" y="11"/>
                                    </a:lnTo>
                                    <a:lnTo>
                                      <a:pt x="27" y="11"/>
                                    </a:lnTo>
                                    <a:lnTo>
                                      <a:pt x="27" y="11"/>
                                    </a:lnTo>
                                    <a:lnTo>
                                      <a:pt x="32" y="11"/>
                                    </a:lnTo>
                                    <a:lnTo>
                                      <a:pt x="32" y="11"/>
                                    </a:lnTo>
                                    <a:lnTo>
                                      <a:pt x="27" y="11"/>
                                    </a:lnTo>
                                    <a:lnTo>
                                      <a:pt x="27" y="11"/>
                                    </a:lnTo>
                                    <a:lnTo>
                                      <a:pt x="27" y="11"/>
                                    </a:lnTo>
                                    <a:lnTo>
                                      <a:pt x="21" y="11"/>
                                    </a:lnTo>
                                    <a:lnTo>
                                      <a:pt x="21" y="11"/>
                                    </a:lnTo>
                                    <a:lnTo>
                                      <a:pt x="21" y="11"/>
                                    </a:lnTo>
                                    <a:lnTo>
                                      <a:pt x="21" y="11"/>
                                    </a:lnTo>
                                    <a:lnTo>
                                      <a:pt x="21" y="11"/>
                                    </a:lnTo>
                                    <a:lnTo>
                                      <a:pt x="27" y="11"/>
                                    </a:lnTo>
                                    <a:lnTo>
                                      <a:pt x="27" y="5"/>
                                    </a:lnTo>
                                    <a:lnTo>
                                      <a:pt x="27" y="5"/>
                                    </a:lnTo>
                                    <a:lnTo>
                                      <a:pt x="27" y="11"/>
                                    </a:lnTo>
                                    <a:lnTo>
                                      <a:pt x="27" y="11"/>
                                    </a:lnTo>
                                    <a:lnTo>
                                      <a:pt x="27" y="11"/>
                                    </a:lnTo>
                                    <a:lnTo>
                                      <a:pt x="32" y="5"/>
                                    </a:lnTo>
                                    <a:lnTo>
                                      <a:pt x="32" y="5"/>
                                    </a:lnTo>
                                    <a:lnTo>
                                      <a:pt x="32" y="11"/>
                                    </a:lnTo>
                                    <a:lnTo>
                                      <a:pt x="32" y="11"/>
                                    </a:lnTo>
                                    <a:lnTo>
                                      <a:pt x="32" y="11"/>
                                    </a:lnTo>
                                    <a:lnTo>
                                      <a:pt x="32" y="11"/>
                                    </a:lnTo>
                                    <a:lnTo>
                                      <a:pt x="32" y="11"/>
                                    </a:lnTo>
                                    <a:lnTo>
                                      <a:pt x="32" y="5"/>
                                    </a:lnTo>
                                    <a:lnTo>
                                      <a:pt x="32" y="5"/>
                                    </a:lnTo>
                                    <a:lnTo>
                                      <a:pt x="32" y="5"/>
                                    </a:lnTo>
                                    <a:lnTo>
                                      <a:pt x="32" y="5"/>
                                    </a:lnTo>
                                    <a:lnTo>
                                      <a:pt x="32" y="5"/>
                                    </a:lnTo>
                                    <a:lnTo>
                                      <a:pt x="32" y="5"/>
                                    </a:lnTo>
                                    <a:lnTo>
                                      <a:pt x="32" y="5"/>
                                    </a:lnTo>
                                    <a:lnTo>
                                      <a:pt x="32" y="5"/>
                                    </a:lnTo>
                                    <a:lnTo>
                                      <a:pt x="37" y="5"/>
                                    </a:lnTo>
                                    <a:lnTo>
                                      <a:pt x="37" y="5"/>
                                    </a:lnTo>
                                    <a:lnTo>
                                      <a:pt x="37" y="5"/>
                                    </a:lnTo>
                                    <a:lnTo>
                                      <a:pt x="37" y="5"/>
                                    </a:lnTo>
                                    <a:lnTo>
                                      <a:pt x="37" y="5"/>
                                    </a:lnTo>
                                    <a:lnTo>
                                      <a:pt x="37" y="5"/>
                                    </a:lnTo>
                                    <a:lnTo>
                                      <a:pt x="37" y="5"/>
                                    </a:lnTo>
                                    <a:lnTo>
                                      <a:pt x="37" y="5"/>
                                    </a:lnTo>
                                    <a:lnTo>
                                      <a:pt x="37" y="5"/>
                                    </a:lnTo>
                                    <a:lnTo>
                                      <a:pt x="37" y="5"/>
                                    </a:lnTo>
                                    <a:lnTo>
                                      <a:pt x="37" y="5"/>
                                    </a:lnTo>
                                    <a:lnTo>
                                      <a:pt x="37" y="0"/>
                                    </a:lnTo>
                                    <a:lnTo>
                                      <a:pt x="37" y="0"/>
                                    </a:lnTo>
                                    <a:lnTo>
                                      <a:pt x="37" y="0"/>
                                    </a:lnTo>
                                    <a:lnTo>
                                      <a:pt x="37" y="0"/>
                                    </a:lnTo>
                                    <a:lnTo>
                                      <a:pt x="37" y="0"/>
                                    </a:lnTo>
                                    <a:lnTo>
                                      <a:pt x="32" y="0"/>
                                    </a:lnTo>
                                    <a:lnTo>
                                      <a:pt x="32" y="0"/>
                                    </a:lnTo>
                                    <a:lnTo>
                                      <a:pt x="32" y="5"/>
                                    </a:lnTo>
                                    <a:lnTo>
                                      <a:pt x="32" y="5"/>
                                    </a:lnTo>
                                    <a:lnTo>
                                      <a:pt x="32" y="5"/>
                                    </a:lnTo>
                                    <a:lnTo>
                                      <a:pt x="27" y="0"/>
                                    </a:lnTo>
                                    <a:lnTo>
                                      <a:pt x="27" y="5"/>
                                    </a:lnTo>
                                    <a:lnTo>
                                      <a:pt x="27" y="5"/>
                                    </a:lnTo>
                                    <a:lnTo>
                                      <a:pt x="27" y="5"/>
                                    </a:lnTo>
                                    <a:lnTo>
                                      <a:pt x="27" y="5"/>
                                    </a:lnTo>
                                    <a:lnTo>
                                      <a:pt x="27" y="5"/>
                                    </a:lnTo>
                                    <a:lnTo>
                                      <a:pt x="27" y="5"/>
                                    </a:lnTo>
                                    <a:lnTo>
                                      <a:pt x="27" y="5"/>
                                    </a:lnTo>
                                    <a:lnTo>
                                      <a:pt x="27" y="0"/>
                                    </a:lnTo>
                                    <a:lnTo>
                                      <a:pt x="27" y="0"/>
                                    </a:lnTo>
                                    <a:lnTo>
                                      <a:pt x="27" y="0"/>
                                    </a:lnTo>
                                    <a:lnTo>
                                      <a:pt x="21" y="0"/>
                                    </a:lnTo>
                                    <a:lnTo>
                                      <a:pt x="21" y="5"/>
                                    </a:lnTo>
                                    <a:lnTo>
                                      <a:pt x="21" y="5"/>
                                    </a:lnTo>
                                    <a:lnTo>
                                      <a:pt x="21" y="5"/>
                                    </a:lnTo>
                                    <a:lnTo>
                                      <a:pt x="21" y="5"/>
                                    </a:lnTo>
                                    <a:lnTo>
                                      <a:pt x="16" y="5"/>
                                    </a:lnTo>
                                    <a:lnTo>
                                      <a:pt x="16" y="5"/>
                                    </a:lnTo>
                                    <a:lnTo>
                                      <a:pt x="16" y="5"/>
                                    </a:lnTo>
                                    <a:lnTo>
                                      <a:pt x="16" y="5"/>
                                    </a:lnTo>
                                    <a:lnTo>
                                      <a:pt x="16" y="5"/>
                                    </a:lnTo>
                                    <a:lnTo>
                                      <a:pt x="16" y="5"/>
                                    </a:lnTo>
                                    <a:lnTo>
                                      <a:pt x="11" y="5"/>
                                    </a:lnTo>
                                    <a:lnTo>
                                      <a:pt x="16" y="5"/>
                                    </a:lnTo>
                                    <a:lnTo>
                                      <a:pt x="16" y="5"/>
                                    </a:lnTo>
                                    <a:lnTo>
                                      <a:pt x="16" y="5"/>
                                    </a:lnTo>
                                    <a:lnTo>
                                      <a:pt x="16" y="5"/>
                                    </a:lnTo>
                                    <a:lnTo>
                                      <a:pt x="16" y="5"/>
                                    </a:lnTo>
                                    <a:lnTo>
                                      <a:pt x="16" y="5"/>
                                    </a:lnTo>
                                    <a:lnTo>
                                      <a:pt x="16" y="5"/>
                                    </a:lnTo>
                                    <a:lnTo>
                                      <a:pt x="16" y="5"/>
                                    </a:lnTo>
                                    <a:lnTo>
                                      <a:pt x="16" y="5"/>
                                    </a:lnTo>
                                    <a:lnTo>
                                      <a:pt x="16" y="11"/>
                                    </a:lnTo>
                                    <a:lnTo>
                                      <a:pt x="16" y="11"/>
                                    </a:lnTo>
                                    <a:lnTo>
                                      <a:pt x="16" y="5"/>
                                    </a:lnTo>
                                    <a:lnTo>
                                      <a:pt x="16" y="5"/>
                                    </a:lnTo>
                                    <a:lnTo>
                                      <a:pt x="16" y="5"/>
                                    </a:lnTo>
                                    <a:lnTo>
                                      <a:pt x="21" y="11"/>
                                    </a:lnTo>
                                    <a:lnTo>
                                      <a:pt x="21" y="11"/>
                                    </a:lnTo>
                                    <a:lnTo>
                                      <a:pt x="16" y="11"/>
                                    </a:lnTo>
                                    <a:lnTo>
                                      <a:pt x="16" y="11"/>
                                    </a:lnTo>
                                    <a:lnTo>
                                      <a:pt x="16" y="11"/>
                                    </a:lnTo>
                                    <a:lnTo>
                                      <a:pt x="16" y="11"/>
                                    </a:lnTo>
                                    <a:lnTo>
                                      <a:pt x="16" y="11"/>
                                    </a:lnTo>
                                    <a:lnTo>
                                      <a:pt x="16" y="11"/>
                                    </a:lnTo>
                                    <a:lnTo>
                                      <a:pt x="16" y="11"/>
                                    </a:lnTo>
                                    <a:lnTo>
                                      <a:pt x="16" y="11"/>
                                    </a:lnTo>
                                    <a:lnTo>
                                      <a:pt x="16" y="11"/>
                                    </a:lnTo>
                                    <a:lnTo>
                                      <a:pt x="16" y="11"/>
                                    </a:lnTo>
                                    <a:lnTo>
                                      <a:pt x="11" y="5"/>
                                    </a:lnTo>
                                    <a:lnTo>
                                      <a:pt x="11" y="11"/>
                                    </a:lnTo>
                                    <a:lnTo>
                                      <a:pt x="11" y="11"/>
                                    </a:lnTo>
                                    <a:lnTo>
                                      <a:pt x="11" y="11"/>
                                    </a:lnTo>
                                    <a:lnTo>
                                      <a:pt x="11" y="11"/>
                                    </a:lnTo>
                                    <a:lnTo>
                                      <a:pt x="11" y="5"/>
                                    </a:lnTo>
                                    <a:lnTo>
                                      <a:pt x="11" y="5"/>
                                    </a:lnTo>
                                    <a:lnTo>
                                      <a:pt x="11" y="5"/>
                                    </a:lnTo>
                                    <a:lnTo>
                                      <a:pt x="11" y="5"/>
                                    </a:lnTo>
                                    <a:lnTo>
                                      <a:pt x="11" y="5"/>
                                    </a:lnTo>
                                    <a:lnTo>
                                      <a:pt x="11" y="5"/>
                                    </a:lnTo>
                                    <a:lnTo>
                                      <a:pt x="11" y="5"/>
                                    </a:lnTo>
                                    <a:lnTo>
                                      <a:pt x="5" y="5"/>
                                    </a:lnTo>
                                    <a:lnTo>
                                      <a:pt x="5" y="5"/>
                                    </a:lnTo>
                                    <a:lnTo>
                                      <a:pt x="5" y="5"/>
                                    </a:lnTo>
                                    <a:lnTo>
                                      <a:pt x="5" y="5"/>
                                    </a:lnTo>
                                    <a:lnTo>
                                      <a:pt x="5" y="5"/>
                                    </a:lnTo>
                                    <a:lnTo>
                                      <a:pt x="5" y="5"/>
                                    </a:lnTo>
                                    <a:lnTo>
                                      <a:pt x="5" y="5"/>
                                    </a:lnTo>
                                    <a:lnTo>
                                      <a:pt x="5" y="5"/>
                                    </a:lnTo>
                                    <a:lnTo>
                                      <a:pt x="5" y="5"/>
                                    </a:lnTo>
                                    <a:lnTo>
                                      <a:pt x="5" y="11"/>
                                    </a:lnTo>
                                    <a:lnTo>
                                      <a:pt x="5" y="11"/>
                                    </a:lnTo>
                                    <a:lnTo>
                                      <a:pt x="5" y="11"/>
                                    </a:lnTo>
                                    <a:lnTo>
                                      <a:pt x="11" y="11"/>
                                    </a:lnTo>
                                    <a:lnTo>
                                      <a:pt x="11" y="11"/>
                                    </a:lnTo>
                                    <a:lnTo>
                                      <a:pt x="11" y="11"/>
                                    </a:lnTo>
                                    <a:lnTo>
                                      <a:pt x="5" y="11"/>
                                    </a:lnTo>
                                    <a:lnTo>
                                      <a:pt x="5" y="11"/>
                                    </a:lnTo>
                                    <a:lnTo>
                                      <a:pt x="5" y="11"/>
                                    </a:lnTo>
                                    <a:lnTo>
                                      <a:pt x="5" y="11"/>
                                    </a:lnTo>
                                    <a:lnTo>
                                      <a:pt x="11" y="11"/>
                                    </a:lnTo>
                                    <a:lnTo>
                                      <a:pt x="11" y="11"/>
                                    </a:lnTo>
                                    <a:lnTo>
                                      <a:pt x="11" y="11"/>
                                    </a:lnTo>
                                    <a:lnTo>
                                      <a:pt x="11" y="11"/>
                                    </a:lnTo>
                                    <a:lnTo>
                                      <a:pt x="11" y="11"/>
                                    </a:lnTo>
                                    <a:lnTo>
                                      <a:pt x="11" y="11"/>
                                    </a:lnTo>
                                    <a:lnTo>
                                      <a:pt x="11" y="16"/>
                                    </a:lnTo>
                                    <a:lnTo>
                                      <a:pt x="11" y="16"/>
                                    </a:lnTo>
                                    <a:lnTo>
                                      <a:pt x="5" y="16"/>
                                    </a:lnTo>
                                    <a:lnTo>
                                      <a:pt x="5" y="16"/>
                                    </a:lnTo>
                                    <a:lnTo>
                                      <a:pt x="5" y="16"/>
                                    </a:lnTo>
                                    <a:lnTo>
                                      <a:pt x="5" y="16"/>
                                    </a:lnTo>
                                    <a:lnTo>
                                      <a:pt x="5" y="16"/>
                                    </a:lnTo>
                                    <a:lnTo>
                                      <a:pt x="5" y="16"/>
                                    </a:lnTo>
                                    <a:lnTo>
                                      <a:pt x="5" y="16"/>
                                    </a:lnTo>
                                    <a:lnTo>
                                      <a:pt x="5" y="16"/>
                                    </a:lnTo>
                                    <a:lnTo>
                                      <a:pt x="5" y="16"/>
                                    </a:lnTo>
                                    <a:lnTo>
                                      <a:pt x="5" y="16"/>
                                    </a:lnTo>
                                    <a:lnTo>
                                      <a:pt x="5" y="16"/>
                                    </a:lnTo>
                                    <a:lnTo>
                                      <a:pt x="5" y="16"/>
                                    </a:lnTo>
                                    <a:lnTo>
                                      <a:pt x="5" y="16"/>
                                    </a:lnTo>
                                    <a:lnTo>
                                      <a:pt x="5" y="16"/>
                                    </a:lnTo>
                                    <a:lnTo>
                                      <a:pt x="5" y="21"/>
                                    </a:lnTo>
                                    <a:lnTo>
                                      <a:pt x="5" y="16"/>
                                    </a:lnTo>
                                    <a:lnTo>
                                      <a:pt x="5" y="16"/>
                                    </a:lnTo>
                                    <a:lnTo>
                                      <a:pt x="0" y="16"/>
                                    </a:lnTo>
                                    <a:lnTo>
                                      <a:pt x="0" y="21"/>
                                    </a:lnTo>
                                    <a:lnTo>
                                      <a:pt x="0" y="21"/>
                                    </a:lnTo>
                                    <a:lnTo>
                                      <a:pt x="0" y="21"/>
                                    </a:lnTo>
                                    <a:lnTo>
                                      <a:pt x="0" y="21"/>
                                    </a:lnTo>
                                    <a:lnTo>
                                      <a:pt x="0" y="21"/>
                                    </a:lnTo>
                                    <a:lnTo>
                                      <a:pt x="0" y="21"/>
                                    </a:lnTo>
                                    <a:lnTo>
                                      <a:pt x="0" y="21"/>
                                    </a:lnTo>
                                    <a:lnTo>
                                      <a:pt x="0" y="21"/>
                                    </a:lnTo>
                                    <a:lnTo>
                                      <a:pt x="0" y="21"/>
                                    </a:lnTo>
                                    <a:lnTo>
                                      <a:pt x="0" y="21"/>
                                    </a:lnTo>
                                    <a:lnTo>
                                      <a:pt x="5" y="21"/>
                                    </a:lnTo>
                                    <a:lnTo>
                                      <a:pt x="5" y="21"/>
                                    </a:lnTo>
                                    <a:lnTo>
                                      <a:pt x="5" y="21"/>
                                    </a:lnTo>
                                    <a:lnTo>
                                      <a:pt x="5" y="21"/>
                                    </a:lnTo>
                                    <a:lnTo>
                                      <a:pt x="5" y="21"/>
                                    </a:lnTo>
                                    <a:lnTo>
                                      <a:pt x="5" y="21"/>
                                    </a:lnTo>
                                    <a:lnTo>
                                      <a:pt x="5" y="21"/>
                                    </a:lnTo>
                                    <a:lnTo>
                                      <a:pt x="5" y="21"/>
                                    </a:lnTo>
                                    <a:lnTo>
                                      <a:pt x="5" y="21"/>
                                    </a:lnTo>
                                    <a:lnTo>
                                      <a:pt x="5" y="21"/>
                                    </a:lnTo>
                                    <a:lnTo>
                                      <a:pt x="5" y="27"/>
                                    </a:lnTo>
                                    <a:lnTo>
                                      <a:pt x="5" y="27"/>
                                    </a:lnTo>
                                    <a:lnTo>
                                      <a:pt x="5" y="27"/>
                                    </a:lnTo>
                                    <a:lnTo>
                                      <a:pt x="5" y="27"/>
                                    </a:lnTo>
                                    <a:lnTo>
                                      <a:pt x="5" y="27"/>
                                    </a:lnTo>
                                    <a:lnTo>
                                      <a:pt x="5" y="27"/>
                                    </a:lnTo>
                                    <a:lnTo>
                                      <a:pt x="5" y="27"/>
                                    </a:lnTo>
                                    <a:lnTo>
                                      <a:pt x="5" y="27"/>
                                    </a:lnTo>
                                    <a:lnTo>
                                      <a:pt x="5" y="21"/>
                                    </a:lnTo>
                                    <a:lnTo>
                                      <a:pt x="11" y="27"/>
                                    </a:lnTo>
                                    <a:lnTo>
                                      <a:pt x="11" y="27"/>
                                    </a:lnTo>
                                    <a:lnTo>
                                      <a:pt x="11" y="27"/>
                                    </a:lnTo>
                                    <a:lnTo>
                                      <a:pt x="11" y="21"/>
                                    </a:lnTo>
                                    <a:lnTo>
                                      <a:pt x="11" y="21"/>
                                    </a:lnTo>
                                    <a:lnTo>
                                      <a:pt x="11" y="21"/>
                                    </a:lnTo>
                                    <a:lnTo>
                                      <a:pt x="11" y="21"/>
                                    </a:lnTo>
                                    <a:lnTo>
                                      <a:pt x="11" y="21"/>
                                    </a:lnTo>
                                    <a:lnTo>
                                      <a:pt x="11" y="21"/>
                                    </a:lnTo>
                                    <a:lnTo>
                                      <a:pt x="11" y="21"/>
                                    </a:lnTo>
                                    <a:lnTo>
                                      <a:pt x="11" y="21"/>
                                    </a:lnTo>
                                    <a:lnTo>
                                      <a:pt x="11" y="21"/>
                                    </a:lnTo>
                                    <a:lnTo>
                                      <a:pt x="11" y="21"/>
                                    </a:lnTo>
                                    <a:lnTo>
                                      <a:pt x="11" y="21"/>
                                    </a:lnTo>
                                    <a:lnTo>
                                      <a:pt x="11" y="21"/>
                                    </a:lnTo>
                                    <a:lnTo>
                                      <a:pt x="11" y="27"/>
                                    </a:lnTo>
                                    <a:lnTo>
                                      <a:pt x="11" y="27"/>
                                    </a:lnTo>
                                    <a:lnTo>
                                      <a:pt x="11" y="27"/>
                                    </a:lnTo>
                                    <a:lnTo>
                                      <a:pt x="11" y="21"/>
                                    </a:lnTo>
                                    <a:lnTo>
                                      <a:pt x="16" y="21"/>
                                    </a:lnTo>
                                    <a:lnTo>
                                      <a:pt x="16" y="27"/>
                                    </a:lnTo>
                                    <a:lnTo>
                                      <a:pt x="16" y="27"/>
                                    </a:lnTo>
                                    <a:lnTo>
                                      <a:pt x="16" y="27"/>
                                    </a:lnTo>
                                    <a:lnTo>
                                      <a:pt x="16" y="21"/>
                                    </a:lnTo>
                                    <a:lnTo>
                                      <a:pt x="16" y="21"/>
                                    </a:lnTo>
                                    <a:lnTo>
                                      <a:pt x="16" y="21"/>
                                    </a:lnTo>
                                    <a:lnTo>
                                      <a:pt x="16" y="21"/>
                                    </a:lnTo>
                                    <a:lnTo>
                                      <a:pt x="11" y="21"/>
                                    </a:lnTo>
                                    <a:lnTo>
                                      <a:pt x="11" y="21"/>
                                    </a:lnTo>
                                    <a:lnTo>
                                      <a:pt x="11" y="21"/>
                                    </a:lnTo>
                                    <a:lnTo>
                                      <a:pt x="11" y="21"/>
                                    </a:lnTo>
                                    <a:lnTo>
                                      <a:pt x="11" y="21"/>
                                    </a:lnTo>
                                    <a:lnTo>
                                      <a:pt x="11" y="21"/>
                                    </a:lnTo>
                                    <a:lnTo>
                                      <a:pt x="11" y="21"/>
                                    </a:lnTo>
                                    <a:lnTo>
                                      <a:pt x="16" y="21"/>
                                    </a:lnTo>
                                    <a:lnTo>
                                      <a:pt x="16" y="21"/>
                                    </a:lnTo>
                                    <a:lnTo>
                                      <a:pt x="16" y="21"/>
                                    </a:lnTo>
                                    <a:lnTo>
                                      <a:pt x="16" y="21"/>
                                    </a:lnTo>
                                    <a:lnTo>
                                      <a:pt x="16" y="16"/>
                                    </a:lnTo>
                                    <a:lnTo>
                                      <a:pt x="16" y="16"/>
                                    </a:lnTo>
                                    <a:lnTo>
                                      <a:pt x="16" y="16"/>
                                    </a:lnTo>
                                    <a:lnTo>
                                      <a:pt x="16" y="16"/>
                                    </a:lnTo>
                                    <a:lnTo>
                                      <a:pt x="11" y="16"/>
                                    </a:lnTo>
                                    <a:lnTo>
                                      <a:pt x="11" y="16"/>
                                    </a:lnTo>
                                    <a:lnTo>
                                      <a:pt x="11" y="16"/>
                                    </a:lnTo>
                                    <a:lnTo>
                                      <a:pt x="16" y="16"/>
                                    </a:lnTo>
                                    <a:lnTo>
                                      <a:pt x="16" y="16"/>
                                    </a:lnTo>
                                    <a:lnTo>
                                      <a:pt x="16" y="21"/>
                                    </a:lnTo>
                                    <a:lnTo>
                                      <a:pt x="16" y="21"/>
                                    </a:lnTo>
                                    <a:lnTo>
                                      <a:pt x="16" y="21"/>
                                    </a:lnTo>
                                    <a:lnTo>
                                      <a:pt x="16" y="21"/>
                                    </a:lnTo>
                                    <a:lnTo>
                                      <a:pt x="16" y="21"/>
                                    </a:lnTo>
                                    <a:lnTo>
                                      <a:pt x="16" y="21"/>
                                    </a:lnTo>
                                    <a:lnTo>
                                      <a:pt x="21" y="21"/>
                                    </a:lnTo>
                                    <a:lnTo>
                                      <a:pt x="21" y="21"/>
                                    </a:lnTo>
                                    <a:lnTo>
                                      <a:pt x="21" y="21"/>
                                    </a:lnTo>
                                    <a:lnTo>
                                      <a:pt x="21" y="21"/>
                                    </a:lnTo>
                                    <a:lnTo>
                                      <a:pt x="21" y="21"/>
                                    </a:lnTo>
                                    <a:lnTo>
                                      <a:pt x="21" y="21"/>
                                    </a:lnTo>
                                    <a:lnTo>
                                      <a:pt x="21" y="21"/>
                                    </a:lnTo>
                                    <a:lnTo>
                                      <a:pt x="21" y="16"/>
                                    </a:lnTo>
                                    <a:lnTo>
                                      <a:pt x="21" y="16"/>
                                    </a:lnTo>
                                    <a:lnTo>
                                      <a:pt x="21" y="16"/>
                                    </a:lnTo>
                                    <a:lnTo>
                                      <a:pt x="21" y="16"/>
                                    </a:lnTo>
                                    <a:lnTo>
                                      <a:pt x="21" y="16"/>
                                    </a:lnTo>
                                    <a:lnTo>
                                      <a:pt x="21" y="16"/>
                                    </a:lnTo>
                                    <a:lnTo>
                                      <a:pt x="21" y="16"/>
                                    </a:lnTo>
                                    <a:lnTo>
                                      <a:pt x="21" y="16"/>
                                    </a:lnTo>
                                    <a:lnTo>
                                      <a:pt x="21" y="16"/>
                                    </a:lnTo>
                                    <a:lnTo>
                                      <a:pt x="21" y="16"/>
                                    </a:lnTo>
                                    <a:lnTo>
                                      <a:pt x="21" y="16"/>
                                    </a:lnTo>
                                    <a:lnTo>
                                      <a:pt x="21" y="16"/>
                                    </a:lnTo>
                                    <a:lnTo>
                                      <a:pt x="21" y="16"/>
                                    </a:lnTo>
                                    <a:lnTo>
                                      <a:pt x="21" y="21"/>
                                    </a:lnTo>
                                    <a:lnTo>
                                      <a:pt x="21" y="21"/>
                                    </a:lnTo>
                                    <a:lnTo>
                                      <a:pt x="21" y="21"/>
                                    </a:lnTo>
                                    <a:lnTo>
                                      <a:pt x="21" y="21"/>
                                    </a:lnTo>
                                    <a:lnTo>
                                      <a:pt x="21" y="21"/>
                                    </a:lnTo>
                                    <a:lnTo>
                                      <a:pt x="21" y="21"/>
                                    </a:lnTo>
                                    <a:lnTo>
                                      <a:pt x="21" y="21"/>
                                    </a:lnTo>
                                    <a:lnTo>
                                      <a:pt x="27" y="21"/>
                                    </a:lnTo>
                                    <a:lnTo>
                                      <a:pt x="27" y="21"/>
                                    </a:lnTo>
                                    <a:lnTo>
                                      <a:pt x="27" y="21"/>
                                    </a:lnTo>
                                    <a:lnTo>
                                      <a:pt x="27" y="21"/>
                                    </a:lnTo>
                                    <a:close/>
                                  </a:path>
                                </a:pathLst>
                              </a:custGeom>
                              <a:solidFill>
                                <a:srgbClr val="0066ff"/>
                              </a:solidFill>
                              <a:ln w="0">
                                <a:noFill/>
                              </a:ln>
                            </wps:spPr>
                            <wps:style>
                              <a:lnRef idx="0"/>
                              <a:fillRef idx="0"/>
                              <a:effectRef idx="0"/>
                              <a:fontRef idx="minor"/>
                            </wps:style>
                            <wps:bodyPr/>
                          </wps:wsp>
                          <wps:wsp>
                            <wps:cNvPr id="1084" name=""/>
                            <wps:cNvSpPr/>
                            <wps:spPr>
                              <a:xfrm>
                                <a:off x="67320" y="95760"/>
                                <a:ext cx="720" cy="4320"/>
                              </a:xfrm>
                              <a:custGeom>
                                <a:avLst/>
                                <a:gdLst/>
                                <a:ahLst/>
                                <a:rect l="l" t="t" r="r" b="b"/>
                                <a:pathLst>
                                  <a:path w="0" h="6">
                                    <a:moveTo>
                                      <a:pt x="0" y="6"/>
                                    </a:moveTo>
                                    <a:lnTo>
                                      <a:pt x="0" y="0"/>
                                    </a:lnTo>
                                    <a:lnTo>
                                      <a:pt x="0" y="0"/>
                                    </a:lnTo>
                                    <a:lnTo>
                                      <a:pt x="0" y="0"/>
                                    </a:lnTo>
                                    <a:lnTo>
                                      <a:pt x="0" y="6"/>
                                    </a:lnTo>
                                    <a:lnTo>
                                      <a:pt x="0" y="6"/>
                                    </a:lnTo>
                                    <a:lnTo>
                                      <a:pt x="0" y="6"/>
                                    </a:lnTo>
                                    <a:lnTo>
                                      <a:pt x="0" y="6"/>
                                    </a:lnTo>
                                    <a:close/>
                                  </a:path>
                                </a:pathLst>
                              </a:custGeom>
                              <a:solidFill>
                                <a:srgbClr val="0066ff"/>
                              </a:solidFill>
                              <a:ln w="0">
                                <a:noFill/>
                              </a:ln>
                            </wps:spPr>
                            <wps:style>
                              <a:lnRef idx="0"/>
                              <a:fillRef idx="0"/>
                              <a:effectRef idx="0"/>
                              <a:fontRef idx="minor"/>
                            </wps:style>
                            <wps:bodyPr/>
                          </wps:wsp>
                          <wps:wsp>
                            <wps:cNvPr id="1085" name=""/>
                            <wps:cNvSpPr/>
                            <wps:spPr>
                              <a:xfrm>
                                <a:off x="70920" y="1004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86" name=""/>
                            <wps:cNvSpPr/>
                            <wps:spPr>
                              <a:xfrm>
                                <a:off x="41760" y="1040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87" name=""/>
                            <wps:cNvSpPr/>
                            <wps:spPr>
                              <a:xfrm>
                                <a:off x="41760" y="108000"/>
                                <a:ext cx="720" cy="4320"/>
                              </a:xfrm>
                              <a:custGeom>
                                <a:avLst/>
                                <a:gdLst/>
                                <a:ahLst/>
                                <a:rect l="l" t="t" r="r" b="b"/>
                                <a:pathLst>
                                  <a:path w="0" h="6">
                                    <a:moveTo>
                                      <a:pt x="0" y="6"/>
                                    </a:moveTo>
                                    <a:lnTo>
                                      <a:pt x="0" y="6"/>
                                    </a:lnTo>
                                    <a:lnTo>
                                      <a:pt x="0" y="6"/>
                                    </a:lnTo>
                                    <a:lnTo>
                                      <a:pt x="0" y="0"/>
                                    </a:lnTo>
                                    <a:lnTo>
                                      <a:pt x="0" y="0"/>
                                    </a:lnTo>
                                    <a:lnTo>
                                      <a:pt x="0" y="0"/>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close/>
                                  </a:path>
                                </a:pathLst>
                              </a:custGeom>
                              <a:solidFill>
                                <a:srgbClr val="0066ff"/>
                              </a:solidFill>
                              <a:ln w="0">
                                <a:noFill/>
                              </a:ln>
                            </wps:spPr>
                            <wps:style>
                              <a:lnRef idx="0"/>
                              <a:fillRef idx="0"/>
                              <a:effectRef idx="0"/>
                              <a:fontRef idx="minor"/>
                            </wps:style>
                            <wps:bodyPr/>
                          </wps:wsp>
                          <wps:wsp>
                            <wps:cNvPr id="1088" name=""/>
                            <wps:cNvSpPr/>
                            <wps:spPr>
                              <a:xfrm>
                                <a:off x="63360" y="10800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89" name=""/>
                            <wps:cNvSpPr/>
                            <wps:spPr>
                              <a:xfrm>
                                <a:off x="58320" y="108000"/>
                                <a:ext cx="720" cy="4320"/>
                              </a:xfrm>
                              <a:custGeom>
                                <a:avLst/>
                                <a:gdLst/>
                                <a:ahLst/>
                                <a:rect l="l" t="t" r="r" b="b"/>
                                <a:pathLst>
                                  <a:path w="0" h="6">
                                    <a:moveTo>
                                      <a:pt x="0" y="6"/>
                                    </a:moveTo>
                                    <a:lnTo>
                                      <a:pt x="0" y="6"/>
                                    </a:lnTo>
                                    <a:lnTo>
                                      <a:pt x="0" y="0"/>
                                    </a:lnTo>
                                    <a:lnTo>
                                      <a:pt x="0" y="0"/>
                                    </a:lnTo>
                                    <a:lnTo>
                                      <a:pt x="0" y="0"/>
                                    </a:lnTo>
                                    <a:lnTo>
                                      <a:pt x="0" y="6"/>
                                    </a:lnTo>
                                    <a:lnTo>
                                      <a:pt x="0" y="6"/>
                                    </a:lnTo>
                                    <a:lnTo>
                                      <a:pt x="0" y="6"/>
                                    </a:lnTo>
                                    <a:lnTo>
                                      <a:pt x="0" y="6"/>
                                    </a:lnTo>
                                    <a:close/>
                                  </a:path>
                                </a:pathLst>
                              </a:custGeom>
                              <a:solidFill>
                                <a:srgbClr val="0066ff"/>
                              </a:solidFill>
                              <a:ln w="0">
                                <a:noFill/>
                              </a:ln>
                            </wps:spPr>
                            <wps:style>
                              <a:lnRef idx="0"/>
                              <a:fillRef idx="0"/>
                              <a:effectRef idx="0"/>
                              <a:fontRef idx="minor"/>
                            </wps:style>
                            <wps:bodyPr/>
                          </wps:wsp>
                          <wps:wsp>
                            <wps:cNvPr id="1090" name=""/>
                            <wps:cNvSpPr/>
                            <wps:spPr>
                              <a:xfrm>
                                <a:off x="54720" y="11232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91" name=""/>
                            <wps:cNvSpPr/>
                            <wps:spPr>
                              <a:xfrm>
                                <a:off x="45720" y="112320"/>
                                <a:ext cx="4320" cy="720"/>
                              </a:xfrm>
                              <a:custGeom>
                                <a:avLst/>
                                <a:gdLst/>
                                <a:ahLst/>
                                <a:rect l="l" t="t" r="r" b="b"/>
                                <a:pathLst>
                                  <a:path w="6" h="0">
                                    <a:moveTo>
                                      <a:pt x="6" y="0"/>
                                    </a:moveTo>
                                    <a:lnTo>
                                      <a:pt x="6" y="0"/>
                                    </a:lnTo>
                                    <a:lnTo>
                                      <a:pt x="6" y="0"/>
                                    </a:lnTo>
                                    <a:lnTo>
                                      <a:pt x="0" y="0"/>
                                    </a:lnTo>
                                    <a:lnTo>
                                      <a:pt x="0" y="0"/>
                                    </a:lnTo>
                                    <a:lnTo>
                                      <a:pt x="0" y="0"/>
                                    </a:lnTo>
                                    <a:lnTo>
                                      <a:pt x="6" y="0"/>
                                    </a:lnTo>
                                    <a:lnTo>
                                      <a:pt x="6"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092" name=""/>
                            <wps:cNvSpPr/>
                            <wps:spPr>
                              <a:xfrm>
                                <a:off x="50760" y="11232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93" name=""/>
                            <wps:cNvSpPr/>
                            <wps:spPr>
                              <a:xfrm>
                                <a:off x="45720" y="112320"/>
                                <a:ext cx="4320" cy="3240"/>
                              </a:xfrm>
                              <a:custGeom>
                                <a:avLst/>
                                <a:gdLst/>
                                <a:ahLst/>
                                <a:rect l="l" t="t" r="r" b="b"/>
                                <a:pathLst>
                                  <a:path w="6" h="5">
                                    <a:moveTo>
                                      <a:pt x="0" y="0"/>
                                    </a:moveTo>
                                    <a:lnTo>
                                      <a:pt x="0" y="0"/>
                                    </a:lnTo>
                                    <a:lnTo>
                                      <a:pt x="6" y="0"/>
                                    </a:lnTo>
                                    <a:lnTo>
                                      <a:pt x="6" y="0"/>
                                    </a:lnTo>
                                    <a:lnTo>
                                      <a:pt x="6" y="0"/>
                                    </a:lnTo>
                                    <a:lnTo>
                                      <a:pt x="6" y="5"/>
                                    </a:lnTo>
                                    <a:lnTo>
                                      <a:pt x="6" y="5"/>
                                    </a:lnTo>
                                    <a:lnTo>
                                      <a:pt x="0" y="0"/>
                                    </a:lnTo>
                                    <a:lnTo>
                                      <a:pt x="0" y="0"/>
                                    </a:lnTo>
                                    <a:close/>
                                  </a:path>
                                </a:pathLst>
                              </a:custGeom>
                              <a:solidFill>
                                <a:srgbClr val="0066ff"/>
                              </a:solidFill>
                              <a:ln w="0">
                                <a:noFill/>
                              </a:ln>
                            </wps:spPr>
                            <wps:style>
                              <a:lnRef idx="0"/>
                              <a:fillRef idx="0"/>
                              <a:effectRef idx="0"/>
                              <a:fontRef idx="minor"/>
                            </wps:style>
                            <wps:bodyPr/>
                          </wps:wsp>
                          <wps:wsp>
                            <wps:cNvPr id="1094" name=""/>
                            <wps:cNvSpPr/>
                            <wps:spPr>
                              <a:xfrm>
                                <a:off x="50760" y="112320"/>
                                <a:ext cx="3960" cy="3240"/>
                              </a:xfrm>
                              <a:custGeom>
                                <a:avLst/>
                                <a:gdLst/>
                                <a:ahLst/>
                                <a:rect l="l" t="t" r="r" b="b"/>
                                <a:pathLst>
                                  <a:path w="5" h="5">
                                    <a:moveTo>
                                      <a:pt x="5" y="0"/>
                                    </a:moveTo>
                                    <a:lnTo>
                                      <a:pt x="5" y="0"/>
                                    </a:lnTo>
                                    <a:lnTo>
                                      <a:pt x="5" y="0"/>
                                    </a:lnTo>
                                    <a:lnTo>
                                      <a:pt x="5" y="5"/>
                                    </a:lnTo>
                                    <a:lnTo>
                                      <a:pt x="5" y="5"/>
                                    </a:lnTo>
                                    <a:lnTo>
                                      <a:pt x="0" y="5"/>
                                    </a:lnTo>
                                    <a:lnTo>
                                      <a:pt x="5" y="0"/>
                                    </a:lnTo>
                                    <a:lnTo>
                                      <a:pt x="5" y="0"/>
                                    </a:lnTo>
                                    <a:close/>
                                  </a:path>
                                </a:pathLst>
                              </a:custGeom>
                              <a:solidFill>
                                <a:srgbClr val="0066ff"/>
                              </a:solidFill>
                              <a:ln w="0">
                                <a:noFill/>
                              </a:ln>
                            </wps:spPr>
                            <wps:style>
                              <a:lnRef idx="0"/>
                              <a:fillRef idx="0"/>
                              <a:effectRef idx="0"/>
                              <a:fontRef idx="minor"/>
                            </wps:style>
                            <wps:bodyPr/>
                          </wps:wsp>
                          <wps:wsp>
                            <wps:cNvPr id="1095" name=""/>
                            <wps:cNvSpPr/>
                            <wps:spPr>
                              <a:xfrm>
                                <a:off x="58320" y="112320"/>
                                <a:ext cx="25560" cy="19080"/>
                              </a:xfrm>
                              <a:custGeom>
                                <a:avLst/>
                                <a:gdLst/>
                                <a:ahLst/>
                                <a:rect l="l" t="t" r="r" b="b"/>
                                <a:pathLst>
                                  <a:path w="32" h="26">
                                    <a:moveTo>
                                      <a:pt x="16" y="0"/>
                                    </a:moveTo>
                                    <a:lnTo>
                                      <a:pt x="16" y="0"/>
                                    </a:lnTo>
                                    <a:lnTo>
                                      <a:pt x="16" y="0"/>
                                    </a:lnTo>
                                    <a:lnTo>
                                      <a:pt x="16" y="0"/>
                                    </a:lnTo>
                                    <a:lnTo>
                                      <a:pt x="16" y="0"/>
                                    </a:lnTo>
                                    <a:lnTo>
                                      <a:pt x="16" y="0"/>
                                    </a:lnTo>
                                    <a:lnTo>
                                      <a:pt x="16" y="0"/>
                                    </a:lnTo>
                                    <a:lnTo>
                                      <a:pt x="16" y="0"/>
                                    </a:lnTo>
                                    <a:lnTo>
                                      <a:pt x="22" y="0"/>
                                    </a:lnTo>
                                    <a:lnTo>
                                      <a:pt x="22" y="0"/>
                                    </a:lnTo>
                                    <a:lnTo>
                                      <a:pt x="22" y="0"/>
                                    </a:lnTo>
                                    <a:lnTo>
                                      <a:pt x="22" y="0"/>
                                    </a:lnTo>
                                    <a:lnTo>
                                      <a:pt x="22" y="0"/>
                                    </a:lnTo>
                                    <a:lnTo>
                                      <a:pt x="22" y="0"/>
                                    </a:lnTo>
                                    <a:lnTo>
                                      <a:pt x="22" y="0"/>
                                    </a:lnTo>
                                    <a:lnTo>
                                      <a:pt x="27" y="0"/>
                                    </a:lnTo>
                                    <a:lnTo>
                                      <a:pt x="27" y="0"/>
                                    </a:lnTo>
                                    <a:lnTo>
                                      <a:pt x="27" y="0"/>
                                    </a:lnTo>
                                    <a:lnTo>
                                      <a:pt x="22" y="0"/>
                                    </a:lnTo>
                                    <a:lnTo>
                                      <a:pt x="22" y="0"/>
                                    </a:lnTo>
                                    <a:lnTo>
                                      <a:pt x="22" y="0"/>
                                    </a:lnTo>
                                    <a:lnTo>
                                      <a:pt x="22" y="5"/>
                                    </a:lnTo>
                                    <a:lnTo>
                                      <a:pt x="27" y="5"/>
                                    </a:lnTo>
                                    <a:lnTo>
                                      <a:pt x="27" y="0"/>
                                    </a:lnTo>
                                    <a:lnTo>
                                      <a:pt x="27" y="0"/>
                                    </a:lnTo>
                                    <a:lnTo>
                                      <a:pt x="27" y="0"/>
                                    </a:lnTo>
                                    <a:lnTo>
                                      <a:pt x="27" y="0"/>
                                    </a:lnTo>
                                    <a:lnTo>
                                      <a:pt x="27" y="0"/>
                                    </a:lnTo>
                                    <a:lnTo>
                                      <a:pt x="27" y="0"/>
                                    </a:lnTo>
                                    <a:lnTo>
                                      <a:pt x="27" y="5"/>
                                    </a:lnTo>
                                    <a:lnTo>
                                      <a:pt x="27" y="5"/>
                                    </a:lnTo>
                                    <a:lnTo>
                                      <a:pt x="27" y="0"/>
                                    </a:lnTo>
                                    <a:lnTo>
                                      <a:pt x="27" y="0"/>
                                    </a:lnTo>
                                    <a:lnTo>
                                      <a:pt x="27" y="0"/>
                                    </a:lnTo>
                                    <a:lnTo>
                                      <a:pt x="27" y="5"/>
                                    </a:lnTo>
                                    <a:lnTo>
                                      <a:pt x="27" y="5"/>
                                    </a:lnTo>
                                    <a:lnTo>
                                      <a:pt x="27" y="5"/>
                                    </a:lnTo>
                                    <a:lnTo>
                                      <a:pt x="27" y="5"/>
                                    </a:lnTo>
                                    <a:lnTo>
                                      <a:pt x="27" y="5"/>
                                    </a:lnTo>
                                    <a:lnTo>
                                      <a:pt x="27" y="5"/>
                                    </a:lnTo>
                                    <a:lnTo>
                                      <a:pt x="27" y="5"/>
                                    </a:lnTo>
                                    <a:lnTo>
                                      <a:pt x="27" y="5"/>
                                    </a:lnTo>
                                    <a:lnTo>
                                      <a:pt x="27" y="5"/>
                                    </a:lnTo>
                                    <a:lnTo>
                                      <a:pt x="22" y="5"/>
                                    </a:lnTo>
                                    <a:lnTo>
                                      <a:pt x="22" y="5"/>
                                    </a:lnTo>
                                    <a:lnTo>
                                      <a:pt x="22" y="5"/>
                                    </a:lnTo>
                                    <a:lnTo>
                                      <a:pt x="22" y="5"/>
                                    </a:lnTo>
                                    <a:lnTo>
                                      <a:pt x="27" y="5"/>
                                    </a:lnTo>
                                    <a:lnTo>
                                      <a:pt x="27" y="5"/>
                                    </a:lnTo>
                                    <a:lnTo>
                                      <a:pt x="27" y="5"/>
                                    </a:lnTo>
                                    <a:lnTo>
                                      <a:pt x="27" y="5"/>
                                    </a:lnTo>
                                    <a:lnTo>
                                      <a:pt x="27" y="5"/>
                                    </a:lnTo>
                                    <a:lnTo>
                                      <a:pt x="27" y="5"/>
                                    </a:lnTo>
                                    <a:lnTo>
                                      <a:pt x="27" y="10"/>
                                    </a:lnTo>
                                    <a:lnTo>
                                      <a:pt x="27" y="10"/>
                                    </a:lnTo>
                                    <a:lnTo>
                                      <a:pt x="22" y="10"/>
                                    </a:lnTo>
                                    <a:lnTo>
                                      <a:pt x="22" y="10"/>
                                    </a:lnTo>
                                    <a:lnTo>
                                      <a:pt x="27" y="10"/>
                                    </a:lnTo>
                                    <a:lnTo>
                                      <a:pt x="27" y="10"/>
                                    </a:lnTo>
                                    <a:lnTo>
                                      <a:pt x="27" y="10"/>
                                    </a:lnTo>
                                    <a:lnTo>
                                      <a:pt x="27" y="10"/>
                                    </a:lnTo>
                                    <a:lnTo>
                                      <a:pt x="27" y="10"/>
                                    </a:lnTo>
                                    <a:lnTo>
                                      <a:pt x="27" y="16"/>
                                    </a:lnTo>
                                    <a:lnTo>
                                      <a:pt x="27" y="16"/>
                                    </a:lnTo>
                                    <a:lnTo>
                                      <a:pt x="27" y="16"/>
                                    </a:lnTo>
                                    <a:lnTo>
                                      <a:pt x="27" y="16"/>
                                    </a:lnTo>
                                    <a:lnTo>
                                      <a:pt x="27" y="16"/>
                                    </a:lnTo>
                                    <a:lnTo>
                                      <a:pt x="27" y="16"/>
                                    </a:lnTo>
                                    <a:lnTo>
                                      <a:pt x="27" y="16"/>
                                    </a:lnTo>
                                    <a:lnTo>
                                      <a:pt x="27" y="16"/>
                                    </a:lnTo>
                                    <a:lnTo>
                                      <a:pt x="27" y="16"/>
                                    </a:lnTo>
                                    <a:lnTo>
                                      <a:pt x="27" y="16"/>
                                    </a:lnTo>
                                    <a:lnTo>
                                      <a:pt x="27" y="16"/>
                                    </a:lnTo>
                                    <a:lnTo>
                                      <a:pt x="22" y="16"/>
                                    </a:lnTo>
                                    <a:lnTo>
                                      <a:pt x="22" y="16"/>
                                    </a:lnTo>
                                    <a:lnTo>
                                      <a:pt x="27" y="16"/>
                                    </a:lnTo>
                                    <a:lnTo>
                                      <a:pt x="27" y="16"/>
                                    </a:lnTo>
                                    <a:lnTo>
                                      <a:pt x="27" y="16"/>
                                    </a:lnTo>
                                    <a:lnTo>
                                      <a:pt x="27" y="16"/>
                                    </a:lnTo>
                                    <a:lnTo>
                                      <a:pt x="27" y="21"/>
                                    </a:lnTo>
                                    <a:lnTo>
                                      <a:pt x="27" y="21"/>
                                    </a:lnTo>
                                    <a:lnTo>
                                      <a:pt x="27" y="21"/>
                                    </a:lnTo>
                                    <a:lnTo>
                                      <a:pt x="27" y="21"/>
                                    </a:lnTo>
                                    <a:lnTo>
                                      <a:pt x="27" y="21"/>
                                    </a:lnTo>
                                    <a:lnTo>
                                      <a:pt x="27" y="21"/>
                                    </a:lnTo>
                                    <a:lnTo>
                                      <a:pt x="27" y="21"/>
                                    </a:lnTo>
                                    <a:lnTo>
                                      <a:pt x="27" y="21"/>
                                    </a:lnTo>
                                    <a:lnTo>
                                      <a:pt x="32" y="21"/>
                                    </a:lnTo>
                                    <a:lnTo>
                                      <a:pt x="32" y="21"/>
                                    </a:lnTo>
                                    <a:lnTo>
                                      <a:pt x="27" y="21"/>
                                    </a:lnTo>
                                    <a:lnTo>
                                      <a:pt x="27" y="21"/>
                                    </a:lnTo>
                                    <a:lnTo>
                                      <a:pt x="27" y="21"/>
                                    </a:lnTo>
                                    <a:lnTo>
                                      <a:pt x="27" y="21"/>
                                    </a:lnTo>
                                    <a:lnTo>
                                      <a:pt x="27" y="21"/>
                                    </a:lnTo>
                                    <a:lnTo>
                                      <a:pt x="27" y="26"/>
                                    </a:lnTo>
                                    <a:lnTo>
                                      <a:pt x="27" y="26"/>
                                    </a:lnTo>
                                    <a:lnTo>
                                      <a:pt x="27" y="26"/>
                                    </a:lnTo>
                                    <a:lnTo>
                                      <a:pt x="27" y="26"/>
                                    </a:lnTo>
                                    <a:lnTo>
                                      <a:pt x="27" y="26"/>
                                    </a:lnTo>
                                    <a:lnTo>
                                      <a:pt x="27" y="26"/>
                                    </a:lnTo>
                                    <a:lnTo>
                                      <a:pt x="27" y="26"/>
                                    </a:lnTo>
                                    <a:lnTo>
                                      <a:pt x="27" y="21"/>
                                    </a:lnTo>
                                    <a:lnTo>
                                      <a:pt x="22" y="21"/>
                                    </a:lnTo>
                                    <a:lnTo>
                                      <a:pt x="22" y="21"/>
                                    </a:lnTo>
                                    <a:lnTo>
                                      <a:pt x="22" y="21"/>
                                    </a:lnTo>
                                    <a:lnTo>
                                      <a:pt x="22" y="26"/>
                                    </a:lnTo>
                                    <a:lnTo>
                                      <a:pt x="22" y="26"/>
                                    </a:lnTo>
                                    <a:lnTo>
                                      <a:pt x="22" y="26"/>
                                    </a:lnTo>
                                    <a:lnTo>
                                      <a:pt x="22" y="26"/>
                                    </a:lnTo>
                                    <a:lnTo>
                                      <a:pt x="22" y="21"/>
                                    </a:lnTo>
                                    <a:lnTo>
                                      <a:pt x="22" y="26"/>
                                    </a:lnTo>
                                    <a:lnTo>
                                      <a:pt x="22" y="26"/>
                                    </a:lnTo>
                                    <a:lnTo>
                                      <a:pt x="22" y="21"/>
                                    </a:lnTo>
                                    <a:lnTo>
                                      <a:pt x="22" y="21"/>
                                    </a:lnTo>
                                    <a:lnTo>
                                      <a:pt x="16" y="21"/>
                                    </a:lnTo>
                                    <a:lnTo>
                                      <a:pt x="16" y="21"/>
                                    </a:lnTo>
                                    <a:lnTo>
                                      <a:pt x="16" y="21"/>
                                    </a:lnTo>
                                    <a:lnTo>
                                      <a:pt x="16" y="21"/>
                                    </a:lnTo>
                                    <a:lnTo>
                                      <a:pt x="16" y="21"/>
                                    </a:lnTo>
                                    <a:lnTo>
                                      <a:pt x="16" y="21"/>
                                    </a:lnTo>
                                    <a:lnTo>
                                      <a:pt x="16" y="21"/>
                                    </a:lnTo>
                                    <a:lnTo>
                                      <a:pt x="16" y="21"/>
                                    </a:lnTo>
                                    <a:lnTo>
                                      <a:pt x="16" y="16"/>
                                    </a:lnTo>
                                    <a:lnTo>
                                      <a:pt x="16" y="16"/>
                                    </a:lnTo>
                                    <a:lnTo>
                                      <a:pt x="16" y="16"/>
                                    </a:lnTo>
                                    <a:lnTo>
                                      <a:pt x="16" y="16"/>
                                    </a:lnTo>
                                    <a:lnTo>
                                      <a:pt x="16" y="16"/>
                                    </a:lnTo>
                                    <a:lnTo>
                                      <a:pt x="16" y="16"/>
                                    </a:lnTo>
                                    <a:lnTo>
                                      <a:pt x="16" y="16"/>
                                    </a:lnTo>
                                    <a:lnTo>
                                      <a:pt x="11" y="16"/>
                                    </a:lnTo>
                                    <a:lnTo>
                                      <a:pt x="11" y="16"/>
                                    </a:lnTo>
                                    <a:lnTo>
                                      <a:pt x="11" y="16"/>
                                    </a:lnTo>
                                    <a:lnTo>
                                      <a:pt x="11" y="16"/>
                                    </a:lnTo>
                                    <a:lnTo>
                                      <a:pt x="11" y="16"/>
                                    </a:lnTo>
                                    <a:lnTo>
                                      <a:pt x="11" y="16"/>
                                    </a:lnTo>
                                    <a:lnTo>
                                      <a:pt x="11" y="16"/>
                                    </a:lnTo>
                                    <a:lnTo>
                                      <a:pt x="11" y="16"/>
                                    </a:lnTo>
                                    <a:lnTo>
                                      <a:pt x="11" y="16"/>
                                    </a:lnTo>
                                    <a:lnTo>
                                      <a:pt x="11" y="16"/>
                                    </a:lnTo>
                                    <a:lnTo>
                                      <a:pt x="11" y="16"/>
                                    </a:lnTo>
                                    <a:lnTo>
                                      <a:pt x="6" y="16"/>
                                    </a:lnTo>
                                    <a:lnTo>
                                      <a:pt x="6" y="16"/>
                                    </a:lnTo>
                                    <a:lnTo>
                                      <a:pt x="6" y="10"/>
                                    </a:lnTo>
                                    <a:lnTo>
                                      <a:pt x="6" y="16"/>
                                    </a:lnTo>
                                    <a:lnTo>
                                      <a:pt x="6" y="16"/>
                                    </a:lnTo>
                                    <a:lnTo>
                                      <a:pt x="6" y="16"/>
                                    </a:lnTo>
                                    <a:lnTo>
                                      <a:pt x="6" y="16"/>
                                    </a:lnTo>
                                    <a:lnTo>
                                      <a:pt x="6" y="16"/>
                                    </a:lnTo>
                                    <a:lnTo>
                                      <a:pt x="6" y="16"/>
                                    </a:lnTo>
                                    <a:lnTo>
                                      <a:pt x="6" y="16"/>
                                    </a:lnTo>
                                    <a:lnTo>
                                      <a:pt x="6" y="16"/>
                                    </a:lnTo>
                                    <a:lnTo>
                                      <a:pt x="6" y="16"/>
                                    </a:lnTo>
                                    <a:lnTo>
                                      <a:pt x="6" y="16"/>
                                    </a:lnTo>
                                    <a:lnTo>
                                      <a:pt x="6" y="16"/>
                                    </a:lnTo>
                                    <a:lnTo>
                                      <a:pt x="0" y="16"/>
                                    </a:lnTo>
                                    <a:lnTo>
                                      <a:pt x="0" y="16"/>
                                    </a:lnTo>
                                    <a:lnTo>
                                      <a:pt x="0" y="16"/>
                                    </a:lnTo>
                                    <a:lnTo>
                                      <a:pt x="6" y="16"/>
                                    </a:lnTo>
                                    <a:lnTo>
                                      <a:pt x="6" y="16"/>
                                    </a:lnTo>
                                    <a:lnTo>
                                      <a:pt x="0" y="16"/>
                                    </a:lnTo>
                                    <a:lnTo>
                                      <a:pt x="0" y="16"/>
                                    </a:lnTo>
                                    <a:lnTo>
                                      <a:pt x="0" y="16"/>
                                    </a:lnTo>
                                    <a:lnTo>
                                      <a:pt x="6" y="16"/>
                                    </a:lnTo>
                                    <a:lnTo>
                                      <a:pt x="6" y="16"/>
                                    </a:lnTo>
                                    <a:lnTo>
                                      <a:pt x="6" y="10"/>
                                    </a:lnTo>
                                    <a:lnTo>
                                      <a:pt x="6" y="10"/>
                                    </a:lnTo>
                                    <a:lnTo>
                                      <a:pt x="0" y="10"/>
                                    </a:lnTo>
                                    <a:lnTo>
                                      <a:pt x="0" y="16"/>
                                    </a:lnTo>
                                    <a:lnTo>
                                      <a:pt x="0" y="16"/>
                                    </a:lnTo>
                                    <a:lnTo>
                                      <a:pt x="0" y="10"/>
                                    </a:lnTo>
                                    <a:lnTo>
                                      <a:pt x="0" y="10"/>
                                    </a:lnTo>
                                    <a:lnTo>
                                      <a:pt x="0" y="10"/>
                                    </a:lnTo>
                                    <a:lnTo>
                                      <a:pt x="0" y="10"/>
                                    </a:lnTo>
                                    <a:lnTo>
                                      <a:pt x="0" y="10"/>
                                    </a:lnTo>
                                    <a:lnTo>
                                      <a:pt x="0" y="10"/>
                                    </a:lnTo>
                                    <a:lnTo>
                                      <a:pt x="0" y="10"/>
                                    </a:lnTo>
                                    <a:lnTo>
                                      <a:pt x="0" y="10"/>
                                    </a:lnTo>
                                    <a:lnTo>
                                      <a:pt x="0" y="10"/>
                                    </a:lnTo>
                                    <a:lnTo>
                                      <a:pt x="0" y="10"/>
                                    </a:lnTo>
                                    <a:lnTo>
                                      <a:pt x="0" y="10"/>
                                    </a:lnTo>
                                    <a:lnTo>
                                      <a:pt x="0" y="10"/>
                                    </a:lnTo>
                                    <a:lnTo>
                                      <a:pt x="0" y="10"/>
                                    </a:lnTo>
                                    <a:lnTo>
                                      <a:pt x="0" y="10"/>
                                    </a:lnTo>
                                    <a:lnTo>
                                      <a:pt x="6" y="10"/>
                                    </a:lnTo>
                                    <a:lnTo>
                                      <a:pt x="6" y="10"/>
                                    </a:lnTo>
                                    <a:lnTo>
                                      <a:pt x="0" y="10"/>
                                    </a:lnTo>
                                    <a:lnTo>
                                      <a:pt x="0" y="10"/>
                                    </a:lnTo>
                                    <a:lnTo>
                                      <a:pt x="6" y="10"/>
                                    </a:lnTo>
                                    <a:lnTo>
                                      <a:pt x="6" y="10"/>
                                    </a:lnTo>
                                    <a:lnTo>
                                      <a:pt x="6" y="10"/>
                                    </a:lnTo>
                                    <a:lnTo>
                                      <a:pt x="6" y="10"/>
                                    </a:lnTo>
                                    <a:lnTo>
                                      <a:pt x="6" y="10"/>
                                    </a:lnTo>
                                    <a:lnTo>
                                      <a:pt x="6" y="10"/>
                                    </a:lnTo>
                                    <a:lnTo>
                                      <a:pt x="6" y="10"/>
                                    </a:lnTo>
                                    <a:lnTo>
                                      <a:pt x="6" y="10"/>
                                    </a:lnTo>
                                    <a:lnTo>
                                      <a:pt x="6" y="10"/>
                                    </a:lnTo>
                                    <a:lnTo>
                                      <a:pt x="6" y="10"/>
                                    </a:lnTo>
                                    <a:lnTo>
                                      <a:pt x="6" y="10"/>
                                    </a:lnTo>
                                    <a:lnTo>
                                      <a:pt x="6" y="10"/>
                                    </a:lnTo>
                                    <a:lnTo>
                                      <a:pt x="6" y="10"/>
                                    </a:lnTo>
                                    <a:lnTo>
                                      <a:pt x="6" y="5"/>
                                    </a:lnTo>
                                    <a:lnTo>
                                      <a:pt x="6" y="5"/>
                                    </a:lnTo>
                                    <a:lnTo>
                                      <a:pt x="0" y="5"/>
                                    </a:lnTo>
                                    <a:lnTo>
                                      <a:pt x="0" y="5"/>
                                    </a:lnTo>
                                    <a:lnTo>
                                      <a:pt x="6" y="5"/>
                                    </a:lnTo>
                                    <a:lnTo>
                                      <a:pt x="6" y="5"/>
                                    </a:lnTo>
                                    <a:lnTo>
                                      <a:pt x="6" y="5"/>
                                    </a:lnTo>
                                    <a:lnTo>
                                      <a:pt x="6" y="5"/>
                                    </a:lnTo>
                                    <a:lnTo>
                                      <a:pt x="6" y="5"/>
                                    </a:lnTo>
                                    <a:lnTo>
                                      <a:pt x="6" y="5"/>
                                    </a:lnTo>
                                    <a:lnTo>
                                      <a:pt x="6" y="5"/>
                                    </a:lnTo>
                                    <a:lnTo>
                                      <a:pt x="11" y="5"/>
                                    </a:lnTo>
                                    <a:lnTo>
                                      <a:pt x="11" y="5"/>
                                    </a:lnTo>
                                    <a:lnTo>
                                      <a:pt x="11" y="5"/>
                                    </a:lnTo>
                                    <a:lnTo>
                                      <a:pt x="11" y="10"/>
                                    </a:lnTo>
                                    <a:lnTo>
                                      <a:pt x="11" y="10"/>
                                    </a:lnTo>
                                    <a:lnTo>
                                      <a:pt x="11" y="10"/>
                                    </a:lnTo>
                                    <a:lnTo>
                                      <a:pt x="11" y="10"/>
                                    </a:lnTo>
                                    <a:lnTo>
                                      <a:pt x="11" y="10"/>
                                    </a:lnTo>
                                    <a:lnTo>
                                      <a:pt x="11" y="10"/>
                                    </a:lnTo>
                                    <a:lnTo>
                                      <a:pt x="11" y="10"/>
                                    </a:lnTo>
                                    <a:lnTo>
                                      <a:pt x="11" y="10"/>
                                    </a:lnTo>
                                    <a:lnTo>
                                      <a:pt x="11" y="10"/>
                                    </a:lnTo>
                                    <a:lnTo>
                                      <a:pt x="11" y="10"/>
                                    </a:lnTo>
                                    <a:lnTo>
                                      <a:pt x="11" y="10"/>
                                    </a:lnTo>
                                    <a:lnTo>
                                      <a:pt x="11" y="10"/>
                                    </a:lnTo>
                                    <a:lnTo>
                                      <a:pt x="16" y="10"/>
                                    </a:lnTo>
                                    <a:lnTo>
                                      <a:pt x="16" y="10"/>
                                    </a:lnTo>
                                    <a:lnTo>
                                      <a:pt x="16" y="10"/>
                                    </a:lnTo>
                                    <a:lnTo>
                                      <a:pt x="16" y="10"/>
                                    </a:lnTo>
                                    <a:lnTo>
                                      <a:pt x="16" y="10"/>
                                    </a:lnTo>
                                    <a:lnTo>
                                      <a:pt x="16" y="10"/>
                                    </a:lnTo>
                                    <a:lnTo>
                                      <a:pt x="16" y="10"/>
                                    </a:lnTo>
                                    <a:lnTo>
                                      <a:pt x="16" y="10"/>
                                    </a:lnTo>
                                    <a:lnTo>
                                      <a:pt x="16" y="10"/>
                                    </a:lnTo>
                                    <a:lnTo>
                                      <a:pt x="16" y="10"/>
                                    </a:lnTo>
                                    <a:lnTo>
                                      <a:pt x="16" y="10"/>
                                    </a:lnTo>
                                    <a:lnTo>
                                      <a:pt x="16" y="10"/>
                                    </a:lnTo>
                                    <a:lnTo>
                                      <a:pt x="16" y="10"/>
                                    </a:lnTo>
                                    <a:lnTo>
                                      <a:pt x="16" y="10"/>
                                    </a:lnTo>
                                    <a:lnTo>
                                      <a:pt x="16" y="10"/>
                                    </a:lnTo>
                                    <a:lnTo>
                                      <a:pt x="16" y="10"/>
                                    </a:lnTo>
                                    <a:lnTo>
                                      <a:pt x="16" y="5"/>
                                    </a:lnTo>
                                    <a:lnTo>
                                      <a:pt x="16" y="5"/>
                                    </a:lnTo>
                                    <a:lnTo>
                                      <a:pt x="16" y="5"/>
                                    </a:lnTo>
                                    <a:lnTo>
                                      <a:pt x="11" y="5"/>
                                    </a:lnTo>
                                    <a:lnTo>
                                      <a:pt x="11" y="5"/>
                                    </a:lnTo>
                                    <a:lnTo>
                                      <a:pt x="11" y="5"/>
                                    </a:lnTo>
                                    <a:lnTo>
                                      <a:pt x="11" y="5"/>
                                    </a:lnTo>
                                    <a:lnTo>
                                      <a:pt x="11" y="0"/>
                                    </a:lnTo>
                                    <a:lnTo>
                                      <a:pt x="11" y="0"/>
                                    </a:lnTo>
                                    <a:lnTo>
                                      <a:pt x="11" y="0"/>
                                    </a:lnTo>
                                    <a:lnTo>
                                      <a:pt x="16" y="0"/>
                                    </a:lnTo>
                                    <a:lnTo>
                                      <a:pt x="16" y="0"/>
                                    </a:lnTo>
                                    <a:lnTo>
                                      <a:pt x="16" y="0"/>
                                    </a:lnTo>
                                    <a:lnTo>
                                      <a:pt x="16" y="0"/>
                                    </a:lnTo>
                                    <a:lnTo>
                                      <a:pt x="16" y="0"/>
                                    </a:lnTo>
                                    <a:lnTo>
                                      <a:pt x="16" y="0"/>
                                    </a:lnTo>
                                    <a:lnTo>
                                      <a:pt x="16" y="0"/>
                                    </a:lnTo>
                                    <a:lnTo>
                                      <a:pt x="16" y="0"/>
                                    </a:lnTo>
                                    <a:lnTo>
                                      <a:pt x="16" y="0"/>
                                    </a:lnTo>
                                    <a:lnTo>
                                      <a:pt x="16" y="0"/>
                                    </a:lnTo>
                                    <a:lnTo>
                                      <a:pt x="16" y="0"/>
                                    </a:lnTo>
                                    <a:lnTo>
                                      <a:pt x="16" y="0"/>
                                    </a:lnTo>
                                    <a:lnTo>
                                      <a:pt x="16" y="0"/>
                                    </a:lnTo>
                                    <a:close/>
                                  </a:path>
                                </a:pathLst>
                              </a:custGeom>
                              <a:solidFill>
                                <a:srgbClr val="0066ff"/>
                              </a:solidFill>
                              <a:ln w="0">
                                <a:noFill/>
                              </a:ln>
                            </wps:spPr>
                            <wps:style>
                              <a:lnRef idx="0"/>
                              <a:fillRef idx="0"/>
                              <a:effectRef idx="0"/>
                              <a:fontRef idx="minor"/>
                            </wps:style>
                            <wps:bodyPr/>
                          </wps:wsp>
                          <wps:wsp>
                            <wps:cNvPr id="1096" name=""/>
                            <wps:cNvSpPr/>
                            <wps:spPr>
                              <a:xfrm>
                                <a:off x="45720" y="124560"/>
                                <a:ext cx="720" cy="3240"/>
                              </a:xfrm>
                              <a:custGeom>
                                <a:avLst/>
                                <a:gdLst/>
                                <a:ahLst/>
                                <a:rect l="l" t="t" r="r" b="b"/>
                                <a:pathLst>
                                  <a:path w="0" h="5">
                                    <a:moveTo>
                                      <a:pt x="0" y="5"/>
                                    </a:moveTo>
                                    <a:lnTo>
                                      <a:pt x="0" y="5"/>
                                    </a:lnTo>
                                    <a:lnTo>
                                      <a:pt x="0" y="5"/>
                                    </a:lnTo>
                                    <a:lnTo>
                                      <a:pt x="0" y="5"/>
                                    </a:lnTo>
                                    <a:lnTo>
                                      <a:pt x="0" y="5"/>
                                    </a:lnTo>
                                    <a:lnTo>
                                      <a:pt x="0" y="0"/>
                                    </a:lnTo>
                                    <a:lnTo>
                                      <a:pt x="0" y="0"/>
                                    </a:lnTo>
                                    <a:lnTo>
                                      <a:pt x="0" y="0"/>
                                    </a:lnTo>
                                    <a:lnTo>
                                      <a:pt x="0" y="0"/>
                                    </a:lnTo>
                                    <a:lnTo>
                                      <a:pt x="0" y="0"/>
                                    </a:lnTo>
                                    <a:lnTo>
                                      <a:pt x="0" y="0"/>
                                    </a:lnTo>
                                    <a:lnTo>
                                      <a:pt x="0" y="0"/>
                                    </a:lnTo>
                                    <a:lnTo>
                                      <a:pt x="0" y="0"/>
                                    </a:lnTo>
                                    <a:lnTo>
                                      <a:pt x="0" y="5"/>
                                    </a:lnTo>
                                    <a:lnTo>
                                      <a:pt x="0" y="5"/>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1097" name=""/>
                            <wps:cNvSpPr/>
                            <wps:spPr>
                              <a:xfrm>
                                <a:off x="41760" y="128160"/>
                                <a:ext cx="3960" cy="720"/>
                              </a:xfrm>
                              <a:custGeom>
                                <a:avLst/>
                                <a:gdLst/>
                                <a:ahLst/>
                                <a:rect l="l" t="t" r="r" b="b"/>
                                <a:pathLst>
                                  <a:path w="5" h="0">
                                    <a:moveTo>
                                      <a:pt x="0" y="0"/>
                                    </a:moveTo>
                                    <a:lnTo>
                                      <a:pt x="5" y="0"/>
                                    </a:lnTo>
                                    <a:lnTo>
                                      <a:pt x="5"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98" name=""/>
                            <wps:cNvSpPr/>
                            <wps:spPr>
                              <a:xfrm>
                                <a:off x="67320" y="12456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099" name=""/>
                            <wps:cNvSpPr/>
                            <wps:spPr>
                              <a:xfrm>
                                <a:off x="63360" y="12456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00" name=""/>
                            <wps:cNvSpPr/>
                            <wps:spPr>
                              <a:xfrm>
                                <a:off x="63360" y="124560"/>
                                <a:ext cx="720" cy="3240"/>
                              </a:xfrm>
                              <a:custGeom>
                                <a:avLst/>
                                <a:gdLst/>
                                <a:ahLst/>
                                <a:rect l="l" t="t" r="r" b="b"/>
                                <a:pathLst>
                                  <a:path w="0" h="5">
                                    <a:moveTo>
                                      <a:pt x="0" y="0"/>
                                    </a:moveTo>
                                    <a:lnTo>
                                      <a:pt x="0" y="5"/>
                                    </a:lnTo>
                                    <a:lnTo>
                                      <a:pt x="0" y="5"/>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01" name=""/>
                            <wps:cNvSpPr/>
                            <wps:spPr>
                              <a:xfrm>
                                <a:off x="67320" y="124560"/>
                                <a:ext cx="720" cy="3240"/>
                              </a:xfrm>
                              <a:custGeom>
                                <a:avLst/>
                                <a:gdLst/>
                                <a:ahLst/>
                                <a:rect l="l" t="t" r="r" b="b"/>
                                <a:pathLst>
                                  <a:path w="0" h="5">
                                    <a:moveTo>
                                      <a:pt x="0" y="0"/>
                                    </a:moveTo>
                                    <a:lnTo>
                                      <a:pt x="0" y="0"/>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02" name=""/>
                            <wps:cNvSpPr/>
                            <wps:spPr>
                              <a:xfrm>
                                <a:off x="83880" y="119880"/>
                                <a:ext cx="8280" cy="8280"/>
                              </a:xfrm>
                              <a:custGeom>
                                <a:avLst/>
                                <a:gdLst/>
                                <a:ahLst/>
                                <a:rect l="l" t="t" r="r" b="b"/>
                                <a:pathLst>
                                  <a:path w="11" h="11">
                                    <a:moveTo>
                                      <a:pt x="11" y="6"/>
                                    </a:moveTo>
                                    <a:lnTo>
                                      <a:pt x="11" y="6"/>
                                    </a:lnTo>
                                    <a:lnTo>
                                      <a:pt x="11" y="6"/>
                                    </a:lnTo>
                                    <a:lnTo>
                                      <a:pt x="11" y="6"/>
                                    </a:lnTo>
                                    <a:lnTo>
                                      <a:pt x="11" y="6"/>
                                    </a:lnTo>
                                    <a:lnTo>
                                      <a:pt x="11" y="6"/>
                                    </a:lnTo>
                                    <a:lnTo>
                                      <a:pt x="11" y="6"/>
                                    </a:lnTo>
                                    <a:lnTo>
                                      <a:pt x="11" y="6"/>
                                    </a:lnTo>
                                    <a:lnTo>
                                      <a:pt x="11" y="6"/>
                                    </a:lnTo>
                                    <a:lnTo>
                                      <a:pt x="11" y="6"/>
                                    </a:lnTo>
                                    <a:lnTo>
                                      <a:pt x="11" y="6"/>
                                    </a:lnTo>
                                    <a:lnTo>
                                      <a:pt x="11" y="6"/>
                                    </a:lnTo>
                                    <a:lnTo>
                                      <a:pt x="11" y="0"/>
                                    </a:lnTo>
                                    <a:lnTo>
                                      <a:pt x="6" y="0"/>
                                    </a:lnTo>
                                    <a:lnTo>
                                      <a:pt x="6" y="6"/>
                                    </a:lnTo>
                                    <a:lnTo>
                                      <a:pt x="6" y="6"/>
                                    </a:lnTo>
                                    <a:lnTo>
                                      <a:pt x="6" y="0"/>
                                    </a:lnTo>
                                    <a:lnTo>
                                      <a:pt x="6" y="0"/>
                                    </a:lnTo>
                                    <a:lnTo>
                                      <a:pt x="6" y="0"/>
                                    </a:lnTo>
                                    <a:lnTo>
                                      <a:pt x="6" y="0"/>
                                    </a:lnTo>
                                    <a:lnTo>
                                      <a:pt x="6" y="6"/>
                                    </a:lnTo>
                                    <a:lnTo>
                                      <a:pt x="6" y="6"/>
                                    </a:lnTo>
                                    <a:lnTo>
                                      <a:pt x="6" y="6"/>
                                    </a:lnTo>
                                    <a:lnTo>
                                      <a:pt x="0" y="6"/>
                                    </a:lnTo>
                                    <a:lnTo>
                                      <a:pt x="0" y="6"/>
                                    </a:lnTo>
                                    <a:lnTo>
                                      <a:pt x="0" y="6"/>
                                    </a:lnTo>
                                    <a:lnTo>
                                      <a:pt x="0" y="6"/>
                                    </a:lnTo>
                                    <a:lnTo>
                                      <a:pt x="0" y="6"/>
                                    </a:lnTo>
                                    <a:lnTo>
                                      <a:pt x="6" y="6"/>
                                    </a:lnTo>
                                    <a:lnTo>
                                      <a:pt x="6" y="6"/>
                                    </a:lnTo>
                                    <a:lnTo>
                                      <a:pt x="6" y="6"/>
                                    </a:lnTo>
                                    <a:lnTo>
                                      <a:pt x="6" y="11"/>
                                    </a:lnTo>
                                    <a:lnTo>
                                      <a:pt x="6" y="11"/>
                                    </a:lnTo>
                                    <a:lnTo>
                                      <a:pt x="6" y="11"/>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11" y="6"/>
                                    </a:lnTo>
                                    <a:lnTo>
                                      <a:pt x="11" y="6"/>
                                    </a:lnTo>
                                    <a:lnTo>
                                      <a:pt x="11" y="6"/>
                                    </a:lnTo>
                                    <a:lnTo>
                                      <a:pt x="11" y="6"/>
                                    </a:lnTo>
                                    <a:lnTo>
                                      <a:pt x="11" y="6"/>
                                    </a:lnTo>
                                    <a:lnTo>
                                      <a:pt x="11" y="6"/>
                                    </a:lnTo>
                                    <a:lnTo>
                                      <a:pt x="11" y="6"/>
                                    </a:lnTo>
                                    <a:close/>
                                  </a:path>
                                </a:pathLst>
                              </a:custGeom>
                              <a:solidFill>
                                <a:srgbClr val="0066ff"/>
                              </a:solidFill>
                              <a:ln w="0">
                                <a:noFill/>
                              </a:ln>
                            </wps:spPr>
                            <wps:style>
                              <a:lnRef idx="0"/>
                              <a:fillRef idx="0"/>
                              <a:effectRef idx="0"/>
                              <a:fontRef idx="minor"/>
                            </wps:style>
                            <wps:bodyPr/>
                          </wps:wsp>
                          <wps:wsp>
                            <wps:cNvPr id="1103" name=""/>
                            <wps:cNvSpPr/>
                            <wps:spPr>
                              <a:xfrm>
                                <a:off x="92520" y="119880"/>
                                <a:ext cx="3960" cy="4320"/>
                              </a:xfrm>
                              <a:custGeom>
                                <a:avLst/>
                                <a:gdLst/>
                                <a:ahLst/>
                                <a:rect l="l" t="t" r="r" b="b"/>
                                <a:pathLst>
                                  <a:path w="5" h="6">
                                    <a:moveTo>
                                      <a:pt x="0" y="0"/>
                                    </a:moveTo>
                                    <a:lnTo>
                                      <a:pt x="0" y="0"/>
                                    </a:lnTo>
                                    <a:lnTo>
                                      <a:pt x="0" y="0"/>
                                    </a:lnTo>
                                    <a:lnTo>
                                      <a:pt x="0" y="6"/>
                                    </a:lnTo>
                                    <a:lnTo>
                                      <a:pt x="5" y="6"/>
                                    </a:lnTo>
                                    <a:lnTo>
                                      <a:pt x="5" y="6"/>
                                    </a:lnTo>
                                    <a:lnTo>
                                      <a:pt x="0" y="6"/>
                                    </a:lnTo>
                                    <a:lnTo>
                                      <a:pt x="0" y="6"/>
                                    </a:lnTo>
                                    <a:lnTo>
                                      <a:pt x="0" y="6"/>
                                    </a:lnTo>
                                    <a:lnTo>
                                      <a:pt x="0" y="6"/>
                                    </a:lnTo>
                                    <a:lnTo>
                                      <a:pt x="0" y="6"/>
                                    </a:lnTo>
                                    <a:lnTo>
                                      <a:pt x="5" y="6"/>
                                    </a:lnTo>
                                    <a:lnTo>
                                      <a:pt x="0" y="6"/>
                                    </a:lnTo>
                                    <a:lnTo>
                                      <a:pt x="0" y="6"/>
                                    </a:lnTo>
                                    <a:lnTo>
                                      <a:pt x="0" y="6"/>
                                    </a:lnTo>
                                    <a:lnTo>
                                      <a:pt x="0" y="6"/>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04" name=""/>
                            <wps:cNvSpPr/>
                            <wps:spPr>
                              <a:xfrm>
                                <a:off x="88920" y="119880"/>
                                <a:ext cx="3960" cy="720"/>
                              </a:xfrm>
                              <a:custGeom>
                                <a:avLst/>
                                <a:gdLst/>
                                <a:ahLst/>
                                <a:rect l="l" t="t" r="r" b="b"/>
                                <a:pathLst>
                                  <a:path w="5" h="0">
                                    <a:moveTo>
                                      <a:pt x="0" y="0"/>
                                    </a:moveTo>
                                    <a:lnTo>
                                      <a:pt x="0" y="0"/>
                                    </a:lnTo>
                                    <a:lnTo>
                                      <a:pt x="5" y="0"/>
                                    </a:lnTo>
                                    <a:lnTo>
                                      <a:pt x="5" y="0"/>
                                    </a:lnTo>
                                    <a:lnTo>
                                      <a:pt x="5" y="0"/>
                                    </a:lnTo>
                                    <a:lnTo>
                                      <a:pt x="5"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05" name=""/>
                            <wps:cNvSpPr/>
                            <wps:spPr>
                              <a:xfrm>
                                <a:off x="67320" y="128160"/>
                                <a:ext cx="8280" cy="3240"/>
                              </a:xfrm>
                              <a:custGeom>
                                <a:avLst/>
                                <a:gdLst/>
                                <a:ahLst/>
                                <a:rect l="l" t="t" r="r" b="b"/>
                                <a:pathLst>
                                  <a:path w="11" h="5">
                                    <a:moveTo>
                                      <a:pt x="5" y="0"/>
                                    </a:moveTo>
                                    <a:lnTo>
                                      <a:pt x="5" y="0"/>
                                    </a:lnTo>
                                    <a:lnTo>
                                      <a:pt x="5" y="0"/>
                                    </a:lnTo>
                                    <a:lnTo>
                                      <a:pt x="5" y="0"/>
                                    </a:lnTo>
                                    <a:lnTo>
                                      <a:pt x="5" y="0"/>
                                    </a:lnTo>
                                    <a:lnTo>
                                      <a:pt x="5" y="0"/>
                                    </a:lnTo>
                                    <a:lnTo>
                                      <a:pt x="5" y="0"/>
                                    </a:lnTo>
                                    <a:lnTo>
                                      <a:pt x="11" y="5"/>
                                    </a:lnTo>
                                    <a:lnTo>
                                      <a:pt x="11" y="5"/>
                                    </a:lnTo>
                                    <a:lnTo>
                                      <a:pt x="11" y="5"/>
                                    </a:lnTo>
                                    <a:lnTo>
                                      <a:pt x="5" y="5"/>
                                    </a:lnTo>
                                    <a:lnTo>
                                      <a:pt x="5" y="5"/>
                                    </a:lnTo>
                                    <a:lnTo>
                                      <a:pt x="5" y="5"/>
                                    </a:lnTo>
                                    <a:lnTo>
                                      <a:pt x="5" y="5"/>
                                    </a:lnTo>
                                    <a:lnTo>
                                      <a:pt x="5" y="5"/>
                                    </a:lnTo>
                                    <a:lnTo>
                                      <a:pt x="5" y="5"/>
                                    </a:lnTo>
                                    <a:lnTo>
                                      <a:pt x="5" y="5"/>
                                    </a:lnTo>
                                    <a:lnTo>
                                      <a:pt x="5" y="5"/>
                                    </a:lnTo>
                                    <a:lnTo>
                                      <a:pt x="5" y="5"/>
                                    </a:lnTo>
                                    <a:lnTo>
                                      <a:pt x="5" y="5"/>
                                    </a:lnTo>
                                    <a:lnTo>
                                      <a:pt x="5" y="5"/>
                                    </a:lnTo>
                                    <a:lnTo>
                                      <a:pt x="5" y="5"/>
                                    </a:lnTo>
                                    <a:lnTo>
                                      <a:pt x="5" y="5"/>
                                    </a:lnTo>
                                    <a:lnTo>
                                      <a:pt x="5" y="5"/>
                                    </a:lnTo>
                                    <a:lnTo>
                                      <a:pt x="5" y="5"/>
                                    </a:lnTo>
                                    <a:lnTo>
                                      <a:pt x="5" y="5"/>
                                    </a:lnTo>
                                    <a:lnTo>
                                      <a:pt x="0" y="5"/>
                                    </a:lnTo>
                                    <a:lnTo>
                                      <a:pt x="0" y="5"/>
                                    </a:lnTo>
                                    <a:lnTo>
                                      <a:pt x="0" y="5"/>
                                    </a:lnTo>
                                    <a:lnTo>
                                      <a:pt x="5" y="5"/>
                                    </a:lnTo>
                                    <a:lnTo>
                                      <a:pt x="0" y="5"/>
                                    </a:lnTo>
                                    <a:lnTo>
                                      <a:pt x="0" y="5"/>
                                    </a:lnTo>
                                    <a:lnTo>
                                      <a:pt x="0" y="5"/>
                                    </a:lnTo>
                                    <a:lnTo>
                                      <a:pt x="0" y="5"/>
                                    </a:lnTo>
                                    <a:lnTo>
                                      <a:pt x="0" y="5"/>
                                    </a:lnTo>
                                    <a:lnTo>
                                      <a:pt x="0"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106" name=""/>
                            <wps:cNvSpPr/>
                            <wps:spPr>
                              <a:xfrm>
                                <a:off x="70920" y="132120"/>
                                <a:ext cx="720" cy="4320"/>
                              </a:xfrm>
                              <a:custGeom>
                                <a:avLst/>
                                <a:gdLst/>
                                <a:ahLst/>
                                <a:rect l="l" t="t" r="r" b="b"/>
                                <a:pathLst>
                                  <a:path w="0" h="6">
                                    <a:moveTo>
                                      <a:pt x="0" y="6"/>
                                    </a:moveTo>
                                    <a:lnTo>
                                      <a:pt x="0" y="6"/>
                                    </a:lnTo>
                                    <a:lnTo>
                                      <a:pt x="0" y="0"/>
                                    </a:lnTo>
                                    <a:lnTo>
                                      <a:pt x="0" y="0"/>
                                    </a:lnTo>
                                    <a:lnTo>
                                      <a:pt x="0" y="6"/>
                                    </a:lnTo>
                                    <a:lnTo>
                                      <a:pt x="0" y="6"/>
                                    </a:lnTo>
                                    <a:lnTo>
                                      <a:pt x="0" y="6"/>
                                    </a:lnTo>
                                    <a:lnTo>
                                      <a:pt x="0" y="6"/>
                                    </a:lnTo>
                                    <a:lnTo>
                                      <a:pt x="0" y="6"/>
                                    </a:lnTo>
                                    <a:close/>
                                  </a:path>
                                </a:pathLst>
                              </a:custGeom>
                              <a:solidFill>
                                <a:srgbClr val="0066ff"/>
                              </a:solidFill>
                              <a:ln w="0">
                                <a:noFill/>
                              </a:ln>
                            </wps:spPr>
                            <wps:style>
                              <a:lnRef idx="0"/>
                              <a:fillRef idx="0"/>
                              <a:effectRef idx="0"/>
                              <a:fontRef idx="minor"/>
                            </wps:style>
                            <wps:bodyPr/>
                          </wps:wsp>
                          <wps:wsp>
                            <wps:cNvPr id="1107" name=""/>
                            <wps:cNvSpPr/>
                            <wps:spPr>
                              <a:xfrm>
                                <a:off x="70920" y="132120"/>
                                <a:ext cx="4320" cy="4320"/>
                              </a:xfrm>
                              <a:custGeom>
                                <a:avLst/>
                                <a:gdLst/>
                                <a:ahLst/>
                                <a:rect l="l" t="t" r="r" b="b"/>
                                <a:pathLst>
                                  <a:path w="6" h="6">
                                    <a:moveTo>
                                      <a:pt x="0" y="0"/>
                                    </a:moveTo>
                                    <a:lnTo>
                                      <a:pt x="0" y="0"/>
                                    </a:lnTo>
                                    <a:lnTo>
                                      <a:pt x="6" y="0"/>
                                    </a:lnTo>
                                    <a:lnTo>
                                      <a:pt x="6" y="0"/>
                                    </a:lnTo>
                                    <a:lnTo>
                                      <a:pt x="6" y="0"/>
                                    </a:lnTo>
                                    <a:lnTo>
                                      <a:pt x="6" y="0"/>
                                    </a:lnTo>
                                    <a:lnTo>
                                      <a:pt x="6" y="0"/>
                                    </a:lnTo>
                                    <a:lnTo>
                                      <a:pt x="6"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1108" name=""/>
                            <wps:cNvSpPr/>
                            <wps:spPr>
                              <a:xfrm>
                                <a:off x="75960" y="132120"/>
                                <a:ext cx="3960" cy="720"/>
                              </a:xfrm>
                              <a:custGeom>
                                <a:avLst/>
                                <a:gdLst/>
                                <a:ahLst/>
                                <a:rect l="l" t="t" r="r" b="b"/>
                                <a:pathLst>
                                  <a:path w="5" h="0">
                                    <a:moveTo>
                                      <a:pt x="5" y="0"/>
                                    </a:moveTo>
                                    <a:lnTo>
                                      <a:pt x="5" y="0"/>
                                    </a:lnTo>
                                    <a:lnTo>
                                      <a:pt x="5" y="0"/>
                                    </a:lnTo>
                                    <a:lnTo>
                                      <a:pt x="5" y="0"/>
                                    </a:lnTo>
                                    <a:lnTo>
                                      <a:pt x="5" y="0"/>
                                    </a:lnTo>
                                    <a:lnTo>
                                      <a:pt x="5" y="0"/>
                                    </a:lnTo>
                                    <a:lnTo>
                                      <a:pt x="5" y="0"/>
                                    </a:lnTo>
                                    <a:lnTo>
                                      <a:pt x="5" y="0"/>
                                    </a:lnTo>
                                    <a:lnTo>
                                      <a:pt x="5"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109" name=""/>
                            <wps:cNvSpPr/>
                            <wps:spPr>
                              <a:xfrm>
                                <a:off x="79920" y="132120"/>
                                <a:ext cx="3960" cy="720"/>
                              </a:xfrm>
                              <a:custGeom>
                                <a:avLst/>
                                <a:gdLst/>
                                <a:ahLst/>
                                <a:rect l="l" t="t" r="r" b="b"/>
                                <a:pathLst>
                                  <a:path w="5" h="0">
                                    <a:moveTo>
                                      <a:pt x="0" y="0"/>
                                    </a:moveTo>
                                    <a:lnTo>
                                      <a:pt x="0" y="0"/>
                                    </a:lnTo>
                                    <a:lnTo>
                                      <a:pt x="5" y="0"/>
                                    </a:lnTo>
                                    <a:lnTo>
                                      <a:pt x="5" y="0"/>
                                    </a:lnTo>
                                    <a:lnTo>
                                      <a:pt x="5" y="0"/>
                                    </a:lnTo>
                                    <a:lnTo>
                                      <a:pt x="5"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10" name=""/>
                            <wps:cNvSpPr/>
                            <wps:spPr>
                              <a:xfrm>
                                <a:off x="92520" y="128160"/>
                                <a:ext cx="720" cy="3240"/>
                              </a:xfrm>
                              <a:custGeom>
                                <a:avLst/>
                                <a:gdLst/>
                                <a:ahLst/>
                                <a:rect l="l" t="t" r="r" b="b"/>
                                <a:pathLst>
                                  <a:path w="0" h="5">
                                    <a:moveTo>
                                      <a:pt x="0" y="0"/>
                                    </a:moveTo>
                                    <a:lnTo>
                                      <a:pt x="0" y="0"/>
                                    </a:lnTo>
                                    <a:lnTo>
                                      <a:pt x="0" y="0"/>
                                    </a:lnTo>
                                    <a:lnTo>
                                      <a:pt x="0" y="0"/>
                                    </a:lnTo>
                                    <a:lnTo>
                                      <a:pt x="0" y="0"/>
                                    </a:lnTo>
                                    <a:lnTo>
                                      <a:pt x="0" y="0"/>
                                    </a:lnTo>
                                    <a:lnTo>
                                      <a:pt x="0" y="0"/>
                                    </a:lnTo>
                                    <a:lnTo>
                                      <a:pt x="0" y="0"/>
                                    </a:lnTo>
                                    <a:lnTo>
                                      <a:pt x="0" y="5"/>
                                    </a:lnTo>
                                    <a:lnTo>
                                      <a:pt x="0" y="5"/>
                                    </a:lnTo>
                                    <a:lnTo>
                                      <a:pt x="0" y="5"/>
                                    </a:lnTo>
                                    <a:lnTo>
                                      <a:pt x="0" y="5"/>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11" name=""/>
                            <wps:cNvSpPr/>
                            <wps:spPr>
                              <a:xfrm>
                                <a:off x="70920" y="132120"/>
                                <a:ext cx="8280" cy="8280"/>
                              </a:xfrm>
                              <a:custGeom>
                                <a:avLst/>
                                <a:gdLst/>
                                <a:ahLst/>
                                <a:rect l="l" t="t" r="r" b="b"/>
                                <a:pathLst>
                                  <a:path w="11" h="11">
                                    <a:moveTo>
                                      <a:pt x="6" y="0"/>
                                    </a:moveTo>
                                    <a:lnTo>
                                      <a:pt x="6" y="0"/>
                                    </a:lnTo>
                                    <a:lnTo>
                                      <a:pt x="6" y="0"/>
                                    </a:lnTo>
                                    <a:lnTo>
                                      <a:pt x="6" y="0"/>
                                    </a:lnTo>
                                    <a:lnTo>
                                      <a:pt x="6" y="0"/>
                                    </a:lnTo>
                                    <a:lnTo>
                                      <a:pt x="6" y="0"/>
                                    </a:lnTo>
                                    <a:lnTo>
                                      <a:pt x="11" y="6"/>
                                    </a:lnTo>
                                    <a:lnTo>
                                      <a:pt x="11" y="6"/>
                                    </a:lnTo>
                                    <a:lnTo>
                                      <a:pt x="11" y="6"/>
                                    </a:lnTo>
                                    <a:lnTo>
                                      <a:pt x="11" y="6"/>
                                    </a:lnTo>
                                    <a:lnTo>
                                      <a:pt x="11" y="6"/>
                                    </a:lnTo>
                                    <a:lnTo>
                                      <a:pt x="11" y="6"/>
                                    </a:lnTo>
                                    <a:lnTo>
                                      <a:pt x="11" y="6"/>
                                    </a:lnTo>
                                    <a:lnTo>
                                      <a:pt x="11" y="6"/>
                                    </a:lnTo>
                                    <a:lnTo>
                                      <a:pt x="11" y="6"/>
                                    </a:lnTo>
                                    <a:lnTo>
                                      <a:pt x="11" y="6"/>
                                    </a:lnTo>
                                    <a:lnTo>
                                      <a:pt x="11" y="6"/>
                                    </a:lnTo>
                                    <a:lnTo>
                                      <a:pt x="6" y="6"/>
                                    </a:lnTo>
                                    <a:lnTo>
                                      <a:pt x="6" y="6"/>
                                    </a:lnTo>
                                    <a:lnTo>
                                      <a:pt x="6" y="6"/>
                                    </a:lnTo>
                                    <a:lnTo>
                                      <a:pt x="6" y="6"/>
                                    </a:lnTo>
                                    <a:lnTo>
                                      <a:pt x="6" y="6"/>
                                    </a:lnTo>
                                    <a:lnTo>
                                      <a:pt x="6" y="11"/>
                                    </a:lnTo>
                                    <a:lnTo>
                                      <a:pt x="6" y="11"/>
                                    </a:lnTo>
                                    <a:lnTo>
                                      <a:pt x="6" y="6"/>
                                    </a:lnTo>
                                    <a:lnTo>
                                      <a:pt x="6" y="6"/>
                                    </a:lnTo>
                                    <a:lnTo>
                                      <a:pt x="6" y="6"/>
                                    </a:lnTo>
                                    <a:lnTo>
                                      <a:pt x="0" y="6"/>
                                    </a:lnTo>
                                    <a:lnTo>
                                      <a:pt x="0" y="11"/>
                                    </a:lnTo>
                                    <a:lnTo>
                                      <a:pt x="0" y="11"/>
                                    </a:lnTo>
                                    <a:lnTo>
                                      <a:pt x="0" y="6"/>
                                    </a:lnTo>
                                    <a:lnTo>
                                      <a:pt x="0" y="6"/>
                                    </a:lnTo>
                                    <a:lnTo>
                                      <a:pt x="0" y="11"/>
                                    </a:lnTo>
                                    <a:lnTo>
                                      <a:pt x="0" y="11"/>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6" y="6"/>
                                    </a:lnTo>
                                    <a:lnTo>
                                      <a:pt x="6" y="6"/>
                                    </a:lnTo>
                                    <a:lnTo>
                                      <a:pt x="6" y="6"/>
                                    </a:lnTo>
                                    <a:lnTo>
                                      <a:pt x="6" y="6"/>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112" name=""/>
                            <wps:cNvSpPr/>
                            <wps:spPr>
                              <a:xfrm>
                                <a:off x="75960" y="136440"/>
                                <a:ext cx="7560" cy="15120"/>
                              </a:xfrm>
                              <a:custGeom>
                                <a:avLst/>
                                <a:gdLst/>
                                <a:ahLst/>
                                <a:rect l="l" t="t" r="r" b="b"/>
                                <a:pathLst>
                                  <a:path w="10" h="21">
                                    <a:moveTo>
                                      <a:pt x="5" y="0"/>
                                    </a:moveTo>
                                    <a:lnTo>
                                      <a:pt x="5" y="0"/>
                                    </a:lnTo>
                                    <a:lnTo>
                                      <a:pt x="0" y="0"/>
                                    </a:lnTo>
                                    <a:lnTo>
                                      <a:pt x="0" y="0"/>
                                    </a:lnTo>
                                    <a:lnTo>
                                      <a:pt x="0" y="0"/>
                                    </a:lnTo>
                                    <a:lnTo>
                                      <a:pt x="0" y="0"/>
                                    </a:lnTo>
                                    <a:lnTo>
                                      <a:pt x="0" y="5"/>
                                    </a:lnTo>
                                    <a:lnTo>
                                      <a:pt x="0" y="5"/>
                                    </a:lnTo>
                                    <a:lnTo>
                                      <a:pt x="0" y="5"/>
                                    </a:lnTo>
                                    <a:lnTo>
                                      <a:pt x="0" y="5"/>
                                    </a:lnTo>
                                    <a:lnTo>
                                      <a:pt x="0" y="5"/>
                                    </a:lnTo>
                                    <a:lnTo>
                                      <a:pt x="0" y="5"/>
                                    </a:lnTo>
                                    <a:lnTo>
                                      <a:pt x="0" y="5"/>
                                    </a:lnTo>
                                    <a:lnTo>
                                      <a:pt x="0" y="5"/>
                                    </a:lnTo>
                                    <a:lnTo>
                                      <a:pt x="0" y="5"/>
                                    </a:lnTo>
                                    <a:lnTo>
                                      <a:pt x="5" y="5"/>
                                    </a:lnTo>
                                    <a:lnTo>
                                      <a:pt x="5" y="5"/>
                                    </a:lnTo>
                                    <a:lnTo>
                                      <a:pt x="5" y="5"/>
                                    </a:lnTo>
                                    <a:lnTo>
                                      <a:pt x="0" y="5"/>
                                    </a:lnTo>
                                    <a:lnTo>
                                      <a:pt x="0" y="5"/>
                                    </a:lnTo>
                                    <a:lnTo>
                                      <a:pt x="0" y="10"/>
                                    </a:lnTo>
                                    <a:lnTo>
                                      <a:pt x="5" y="10"/>
                                    </a:lnTo>
                                    <a:lnTo>
                                      <a:pt x="5" y="10"/>
                                    </a:lnTo>
                                    <a:lnTo>
                                      <a:pt x="5" y="10"/>
                                    </a:lnTo>
                                    <a:lnTo>
                                      <a:pt x="0" y="10"/>
                                    </a:lnTo>
                                    <a:lnTo>
                                      <a:pt x="0" y="10"/>
                                    </a:lnTo>
                                    <a:lnTo>
                                      <a:pt x="0" y="10"/>
                                    </a:lnTo>
                                    <a:lnTo>
                                      <a:pt x="0" y="10"/>
                                    </a:lnTo>
                                    <a:lnTo>
                                      <a:pt x="0" y="10"/>
                                    </a:lnTo>
                                    <a:lnTo>
                                      <a:pt x="0" y="16"/>
                                    </a:lnTo>
                                    <a:lnTo>
                                      <a:pt x="0" y="16"/>
                                    </a:lnTo>
                                    <a:lnTo>
                                      <a:pt x="0" y="16"/>
                                    </a:lnTo>
                                    <a:lnTo>
                                      <a:pt x="0" y="16"/>
                                    </a:lnTo>
                                    <a:lnTo>
                                      <a:pt x="0" y="16"/>
                                    </a:lnTo>
                                    <a:lnTo>
                                      <a:pt x="0" y="16"/>
                                    </a:lnTo>
                                    <a:lnTo>
                                      <a:pt x="0" y="16"/>
                                    </a:lnTo>
                                    <a:lnTo>
                                      <a:pt x="0" y="16"/>
                                    </a:lnTo>
                                    <a:lnTo>
                                      <a:pt x="5" y="16"/>
                                    </a:lnTo>
                                    <a:lnTo>
                                      <a:pt x="5" y="16"/>
                                    </a:lnTo>
                                    <a:lnTo>
                                      <a:pt x="5" y="16"/>
                                    </a:lnTo>
                                    <a:lnTo>
                                      <a:pt x="5" y="16"/>
                                    </a:lnTo>
                                    <a:lnTo>
                                      <a:pt x="5" y="21"/>
                                    </a:lnTo>
                                    <a:lnTo>
                                      <a:pt x="5" y="21"/>
                                    </a:lnTo>
                                    <a:lnTo>
                                      <a:pt x="5" y="21"/>
                                    </a:lnTo>
                                    <a:lnTo>
                                      <a:pt x="5" y="16"/>
                                    </a:lnTo>
                                    <a:lnTo>
                                      <a:pt x="5" y="16"/>
                                    </a:lnTo>
                                    <a:lnTo>
                                      <a:pt x="5" y="16"/>
                                    </a:lnTo>
                                    <a:lnTo>
                                      <a:pt x="5" y="16"/>
                                    </a:lnTo>
                                    <a:lnTo>
                                      <a:pt x="5" y="16"/>
                                    </a:lnTo>
                                    <a:lnTo>
                                      <a:pt x="5" y="16"/>
                                    </a:lnTo>
                                    <a:lnTo>
                                      <a:pt x="5" y="16"/>
                                    </a:lnTo>
                                    <a:lnTo>
                                      <a:pt x="5" y="16"/>
                                    </a:lnTo>
                                    <a:lnTo>
                                      <a:pt x="5" y="16"/>
                                    </a:lnTo>
                                    <a:lnTo>
                                      <a:pt x="5" y="16"/>
                                    </a:lnTo>
                                    <a:lnTo>
                                      <a:pt x="5" y="16"/>
                                    </a:lnTo>
                                    <a:lnTo>
                                      <a:pt x="5" y="16"/>
                                    </a:lnTo>
                                    <a:lnTo>
                                      <a:pt x="5" y="16"/>
                                    </a:lnTo>
                                    <a:lnTo>
                                      <a:pt x="10" y="21"/>
                                    </a:lnTo>
                                    <a:lnTo>
                                      <a:pt x="10" y="16"/>
                                    </a:lnTo>
                                    <a:lnTo>
                                      <a:pt x="10" y="16"/>
                                    </a:lnTo>
                                    <a:lnTo>
                                      <a:pt x="10" y="16"/>
                                    </a:lnTo>
                                    <a:lnTo>
                                      <a:pt x="10" y="16"/>
                                    </a:lnTo>
                                    <a:lnTo>
                                      <a:pt x="10" y="16"/>
                                    </a:lnTo>
                                    <a:lnTo>
                                      <a:pt x="10" y="16"/>
                                    </a:lnTo>
                                    <a:lnTo>
                                      <a:pt x="10" y="16"/>
                                    </a:lnTo>
                                    <a:lnTo>
                                      <a:pt x="10" y="16"/>
                                    </a:lnTo>
                                    <a:lnTo>
                                      <a:pt x="10" y="16"/>
                                    </a:lnTo>
                                    <a:lnTo>
                                      <a:pt x="10" y="16"/>
                                    </a:lnTo>
                                    <a:lnTo>
                                      <a:pt x="5" y="16"/>
                                    </a:lnTo>
                                    <a:lnTo>
                                      <a:pt x="5" y="16"/>
                                    </a:lnTo>
                                    <a:lnTo>
                                      <a:pt x="5" y="16"/>
                                    </a:lnTo>
                                    <a:lnTo>
                                      <a:pt x="5" y="16"/>
                                    </a:lnTo>
                                    <a:lnTo>
                                      <a:pt x="5" y="10"/>
                                    </a:lnTo>
                                    <a:lnTo>
                                      <a:pt x="5" y="10"/>
                                    </a:lnTo>
                                    <a:lnTo>
                                      <a:pt x="5" y="10"/>
                                    </a:lnTo>
                                    <a:lnTo>
                                      <a:pt x="5" y="10"/>
                                    </a:lnTo>
                                    <a:lnTo>
                                      <a:pt x="10" y="10"/>
                                    </a:lnTo>
                                    <a:lnTo>
                                      <a:pt x="5" y="10"/>
                                    </a:lnTo>
                                    <a:lnTo>
                                      <a:pt x="5" y="10"/>
                                    </a:lnTo>
                                    <a:lnTo>
                                      <a:pt x="5" y="10"/>
                                    </a:lnTo>
                                    <a:lnTo>
                                      <a:pt x="5" y="10"/>
                                    </a:lnTo>
                                    <a:lnTo>
                                      <a:pt x="5" y="10"/>
                                    </a:lnTo>
                                    <a:lnTo>
                                      <a:pt x="5" y="10"/>
                                    </a:lnTo>
                                    <a:lnTo>
                                      <a:pt x="10" y="10"/>
                                    </a:lnTo>
                                    <a:lnTo>
                                      <a:pt x="10" y="10"/>
                                    </a:lnTo>
                                    <a:lnTo>
                                      <a:pt x="10" y="16"/>
                                    </a:lnTo>
                                    <a:lnTo>
                                      <a:pt x="10" y="16"/>
                                    </a:lnTo>
                                    <a:lnTo>
                                      <a:pt x="10" y="16"/>
                                    </a:lnTo>
                                    <a:lnTo>
                                      <a:pt x="10" y="16"/>
                                    </a:lnTo>
                                    <a:lnTo>
                                      <a:pt x="10" y="10"/>
                                    </a:lnTo>
                                    <a:lnTo>
                                      <a:pt x="10" y="10"/>
                                    </a:lnTo>
                                    <a:lnTo>
                                      <a:pt x="10" y="10"/>
                                    </a:lnTo>
                                    <a:lnTo>
                                      <a:pt x="10" y="10"/>
                                    </a:lnTo>
                                    <a:lnTo>
                                      <a:pt x="10" y="10"/>
                                    </a:lnTo>
                                    <a:lnTo>
                                      <a:pt x="10" y="10"/>
                                    </a:lnTo>
                                    <a:lnTo>
                                      <a:pt x="10" y="10"/>
                                    </a:lnTo>
                                    <a:lnTo>
                                      <a:pt x="10" y="10"/>
                                    </a:lnTo>
                                    <a:lnTo>
                                      <a:pt x="10" y="10"/>
                                    </a:lnTo>
                                    <a:lnTo>
                                      <a:pt x="10" y="5"/>
                                    </a:lnTo>
                                    <a:lnTo>
                                      <a:pt x="10" y="5"/>
                                    </a:lnTo>
                                    <a:lnTo>
                                      <a:pt x="10" y="5"/>
                                    </a:lnTo>
                                    <a:lnTo>
                                      <a:pt x="10" y="5"/>
                                    </a:lnTo>
                                    <a:lnTo>
                                      <a:pt x="10" y="5"/>
                                    </a:lnTo>
                                    <a:lnTo>
                                      <a:pt x="10" y="5"/>
                                    </a:lnTo>
                                    <a:lnTo>
                                      <a:pt x="10" y="5"/>
                                    </a:lnTo>
                                    <a:lnTo>
                                      <a:pt x="10" y="5"/>
                                    </a:lnTo>
                                    <a:lnTo>
                                      <a:pt x="10" y="5"/>
                                    </a:lnTo>
                                    <a:lnTo>
                                      <a:pt x="10" y="5"/>
                                    </a:lnTo>
                                    <a:lnTo>
                                      <a:pt x="5" y="5"/>
                                    </a:lnTo>
                                    <a:lnTo>
                                      <a:pt x="5" y="5"/>
                                    </a:lnTo>
                                    <a:lnTo>
                                      <a:pt x="5" y="5"/>
                                    </a:lnTo>
                                    <a:lnTo>
                                      <a:pt x="5" y="5"/>
                                    </a:lnTo>
                                    <a:lnTo>
                                      <a:pt x="5" y="5"/>
                                    </a:lnTo>
                                    <a:lnTo>
                                      <a:pt x="5" y="5"/>
                                    </a:lnTo>
                                    <a:lnTo>
                                      <a:pt x="5" y="5"/>
                                    </a:lnTo>
                                    <a:lnTo>
                                      <a:pt x="5"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113" name=""/>
                            <wps:cNvSpPr/>
                            <wps:spPr>
                              <a:xfrm>
                                <a:off x="75960" y="14868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14" name=""/>
                            <wps:cNvSpPr/>
                            <wps:spPr>
                              <a:xfrm>
                                <a:off x="75960" y="148680"/>
                                <a:ext cx="3960" cy="3240"/>
                              </a:xfrm>
                              <a:custGeom>
                                <a:avLst/>
                                <a:gdLst/>
                                <a:ahLst/>
                                <a:rect l="l" t="t" r="r" b="b"/>
                                <a:pathLst>
                                  <a:path w="5" h="5">
                                    <a:moveTo>
                                      <a:pt x="0" y="0"/>
                                    </a:moveTo>
                                    <a:lnTo>
                                      <a:pt x="0" y="0"/>
                                    </a:lnTo>
                                    <a:lnTo>
                                      <a:pt x="0" y="0"/>
                                    </a:lnTo>
                                    <a:lnTo>
                                      <a:pt x="5" y="5"/>
                                    </a:lnTo>
                                    <a:lnTo>
                                      <a:pt x="5" y="5"/>
                                    </a:lnTo>
                                    <a:lnTo>
                                      <a:pt x="5" y="5"/>
                                    </a:lnTo>
                                    <a:lnTo>
                                      <a:pt x="5" y="5"/>
                                    </a:lnTo>
                                    <a:lnTo>
                                      <a:pt x="5" y="5"/>
                                    </a:lnTo>
                                    <a:lnTo>
                                      <a:pt x="0" y="5"/>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15" name=""/>
                            <wps:cNvSpPr/>
                            <wps:spPr>
                              <a:xfrm>
                                <a:off x="75960" y="152280"/>
                                <a:ext cx="3960" cy="720"/>
                              </a:xfrm>
                              <a:custGeom>
                                <a:avLst/>
                                <a:gdLst/>
                                <a:ahLst/>
                                <a:rect l="l" t="t" r="r" b="b"/>
                                <a:pathLst>
                                  <a:path w="5" h="0">
                                    <a:moveTo>
                                      <a:pt x="0" y="0"/>
                                    </a:moveTo>
                                    <a:lnTo>
                                      <a:pt x="0" y="0"/>
                                    </a:lnTo>
                                    <a:lnTo>
                                      <a:pt x="5"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16" name=""/>
                            <wps:cNvSpPr/>
                            <wps:spPr>
                              <a:xfrm>
                                <a:off x="75960" y="156240"/>
                                <a:ext cx="3960" cy="720"/>
                              </a:xfrm>
                              <a:custGeom>
                                <a:avLst/>
                                <a:gdLst/>
                                <a:ahLst/>
                                <a:rect l="l" t="t" r="r" b="b"/>
                                <a:pathLst>
                                  <a:path w="5" h="0">
                                    <a:moveTo>
                                      <a:pt x="0" y="0"/>
                                    </a:moveTo>
                                    <a:lnTo>
                                      <a:pt x="5" y="0"/>
                                    </a:lnTo>
                                    <a:lnTo>
                                      <a:pt x="5" y="0"/>
                                    </a:lnTo>
                                    <a:lnTo>
                                      <a:pt x="5" y="0"/>
                                    </a:lnTo>
                                    <a:lnTo>
                                      <a:pt x="5" y="0"/>
                                    </a:lnTo>
                                    <a:lnTo>
                                      <a:pt x="5" y="0"/>
                                    </a:lnTo>
                                    <a:lnTo>
                                      <a:pt x="5" y="0"/>
                                    </a:lnTo>
                                    <a:lnTo>
                                      <a:pt x="5" y="0"/>
                                    </a:lnTo>
                                    <a:lnTo>
                                      <a:pt x="5"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17" name=""/>
                            <wps:cNvSpPr/>
                            <wps:spPr>
                              <a:xfrm>
                                <a:off x="83880" y="156240"/>
                                <a:ext cx="4320" cy="720"/>
                              </a:xfrm>
                              <a:custGeom>
                                <a:avLst/>
                                <a:gdLst/>
                                <a:ahLst/>
                                <a:rect l="l" t="t" r="r" b="b"/>
                                <a:pathLst>
                                  <a:path w="6" h="0">
                                    <a:moveTo>
                                      <a:pt x="6" y="0"/>
                                    </a:moveTo>
                                    <a:lnTo>
                                      <a:pt x="6" y="0"/>
                                    </a:lnTo>
                                    <a:lnTo>
                                      <a:pt x="0" y="0"/>
                                    </a:lnTo>
                                    <a:lnTo>
                                      <a:pt x="6" y="0"/>
                                    </a:lnTo>
                                    <a:lnTo>
                                      <a:pt x="6" y="0"/>
                                    </a:lnTo>
                                    <a:lnTo>
                                      <a:pt x="6"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118" name=""/>
                            <wps:cNvSpPr/>
                            <wps:spPr>
                              <a:xfrm>
                                <a:off x="92520" y="172080"/>
                                <a:ext cx="3960" cy="8280"/>
                              </a:xfrm>
                              <a:custGeom>
                                <a:avLst/>
                                <a:gdLst/>
                                <a:ahLst/>
                                <a:rect l="l" t="t" r="r" b="b"/>
                                <a:pathLst>
                                  <a:path w="5" h="11">
                                    <a:moveTo>
                                      <a:pt x="5" y="6"/>
                                    </a:moveTo>
                                    <a:lnTo>
                                      <a:pt x="5" y="0"/>
                                    </a:lnTo>
                                    <a:lnTo>
                                      <a:pt x="5" y="0"/>
                                    </a:lnTo>
                                    <a:lnTo>
                                      <a:pt x="5" y="0"/>
                                    </a:lnTo>
                                    <a:lnTo>
                                      <a:pt x="5" y="0"/>
                                    </a:lnTo>
                                    <a:lnTo>
                                      <a:pt x="5" y="0"/>
                                    </a:lnTo>
                                    <a:lnTo>
                                      <a:pt x="5" y="0"/>
                                    </a:lnTo>
                                    <a:lnTo>
                                      <a:pt x="5" y="6"/>
                                    </a:lnTo>
                                    <a:lnTo>
                                      <a:pt x="5" y="6"/>
                                    </a:lnTo>
                                    <a:lnTo>
                                      <a:pt x="5" y="6"/>
                                    </a:lnTo>
                                    <a:lnTo>
                                      <a:pt x="5" y="6"/>
                                    </a:lnTo>
                                    <a:lnTo>
                                      <a:pt x="5" y="6"/>
                                    </a:lnTo>
                                    <a:lnTo>
                                      <a:pt x="5" y="6"/>
                                    </a:lnTo>
                                    <a:lnTo>
                                      <a:pt x="0" y="6"/>
                                    </a:lnTo>
                                    <a:lnTo>
                                      <a:pt x="0" y="6"/>
                                    </a:lnTo>
                                    <a:lnTo>
                                      <a:pt x="0" y="6"/>
                                    </a:lnTo>
                                    <a:lnTo>
                                      <a:pt x="0" y="6"/>
                                    </a:lnTo>
                                    <a:lnTo>
                                      <a:pt x="0" y="11"/>
                                    </a:lnTo>
                                    <a:lnTo>
                                      <a:pt x="0" y="11"/>
                                    </a:lnTo>
                                    <a:lnTo>
                                      <a:pt x="0" y="11"/>
                                    </a:lnTo>
                                    <a:lnTo>
                                      <a:pt x="0" y="6"/>
                                    </a:lnTo>
                                    <a:lnTo>
                                      <a:pt x="0" y="6"/>
                                    </a:lnTo>
                                    <a:lnTo>
                                      <a:pt x="0" y="6"/>
                                    </a:lnTo>
                                    <a:lnTo>
                                      <a:pt x="0" y="6"/>
                                    </a:lnTo>
                                    <a:lnTo>
                                      <a:pt x="0" y="6"/>
                                    </a:lnTo>
                                    <a:lnTo>
                                      <a:pt x="0" y="6"/>
                                    </a:lnTo>
                                    <a:lnTo>
                                      <a:pt x="0" y="6"/>
                                    </a:lnTo>
                                    <a:lnTo>
                                      <a:pt x="5" y="6"/>
                                    </a:lnTo>
                                    <a:lnTo>
                                      <a:pt x="5" y="6"/>
                                    </a:lnTo>
                                    <a:lnTo>
                                      <a:pt x="5" y="6"/>
                                    </a:lnTo>
                                    <a:lnTo>
                                      <a:pt x="5" y="6"/>
                                    </a:lnTo>
                                    <a:lnTo>
                                      <a:pt x="5" y="6"/>
                                    </a:lnTo>
                                    <a:lnTo>
                                      <a:pt x="5" y="6"/>
                                    </a:lnTo>
                                    <a:close/>
                                  </a:path>
                                </a:pathLst>
                              </a:custGeom>
                              <a:solidFill>
                                <a:srgbClr val="0066ff"/>
                              </a:solidFill>
                              <a:ln w="0">
                                <a:noFill/>
                              </a:ln>
                            </wps:spPr>
                            <wps:style>
                              <a:lnRef idx="0"/>
                              <a:fillRef idx="0"/>
                              <a:effectRef idx="0"/>
                              <a:fontRef idx="minor"/>
                            </wps:style>
                            <wps:bodyPr/>
                          </wps:wsp>
                          <wps:wsp>
                            <wps:cNvPr id="1119" name=""/>
                            <wps:cNvSpPr/>
                            <wps:spPr>
                              <a:xfrm>
                                <a:off x="75960" y="176400"/>
                                <a:ext cx="720" cy="3240"/>
                              </a:xfrm>
                              <a:custGeom>
                                <a:avLst/>
                                <a:gdLst/>
                                <a:ahLst/>
                                <a:rect l="l" t="t" r="r" b="b"/>
                                <a:pathLst>
                                  <a:path w="0" h="5">
                                    <a:moveTo>
                                      <a:pt x="0" y="0"/>
                                    </a:moveTo>
                                    <a:lnTo>
                                      <a:pt x="0" y="0"/>
                                    </a:lnTo>
                                    <a:lnTo>
                                      <a:pt x="0" y="0"/>
                                    </a:lnTo>
                                    <a:lnTo>
                                      <a:pt x="0" y="5"/>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20" name=""/>
                            <wps:cNvSpPr/>
                            <wps:spPr>
                              <a:xfrm>
                                <a:off x="75960" y="172080"/>
                                <a:ext cx="3960" cy="4320"/>
                              </a:xfrm>
                              <a:custGeom>
                                <a:avLst/>
                                <a:gdLst/>
                                <a:ahLst/>
                                <a:rect l="l" t="t" r="r" b="b"/>
                                <a:pathLst>
                                  <a:path w="5" h="6">
                                    <a:moveTo>
                                      <a:pt x="0" y="0"/>
                                    </a:moveTo>
                                    <a:lnTo>
                                      <a:pt x="5" y="0"/>
                                    </a:lnTo>
                                    <a:lnTo>
                                      <a:pt x="5" y="0"/>
                                    </a:lnTo>
                                    <a:lnTo>
                                      <a:pt x="5" y="6"/>
                                    </a:lnTo>
                                    <a:lnTo>
                                      <a:pt x="5" y="6"/>
                                    </a:lnTo>
                                    <a:lnTo>
                                      <a:pt x="5" y="6"/>
                                    </a:lnTo>
                                    <a:lnTo>
                                      <a:pt x="5" y="6"/>
                                    </a:lnTo>
                                    <a:lnTo>
                                      <a:pt x="5" y="6"/>
                                    </a:lnTo>
                                    <a:lnTo>
                                      <a:pt x="5" y="6"/>
                                    </a:lnTo>
                                    <a:lnTo>
                                      <a:pt x="0" y="6"/>
                                    </a:lnTo>
                                    <a:lnTo>
                                      <a:pt x="0"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1121" name=""/>
                            <wps:cNvSpPr/>
                            <wps:spPr>
                              <a:xfrm>
                                <a:off x="79920" y="168120"/>
                                <a:ext cx="3960" cy="3240"/>
                              </a:xfrm>
                              <a:custGeom>
                                <a:avLst/>
                                <a:gdLst/>
                                <a:ahLst/>
                                <a:rect l="l" t="t" r="r" b="b"/>
                                <a:pathLst>
                                  <a:path w="5" h="5">
                                    <a:moveTo>
                                      <a:pt x="0" y="0"/>
                                    </a:moveTo>
                                    <a:lnTo>
                                      <a:pt x="0" y="0"/>
                                    </a:lnTo>
                                    <a:lnTo>
                                      <a:pt x="0" y="0"/>
                                    </a:lnTo>
                                    <a:lnTo>
                                      <a:pt x="0" y="0"/>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5" y="5"/>
                                    </a:lnTo>
                                    <a:lnTo>
                                      <a:pt x="5" y="5"/>
                                    </a:lnTo>
                                    <a:lnTo>
                                      <a:pt x="5" y="5"/>
                                    </a:lnTo>
                                    <a:lnTo>
                                      <a:pt x="5"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22" name=""/>
                            <wps:cNvSpPr/>
                            <wps:spPr>
                              <a:xfrm>
                                <a:off x="83880" y="17208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23" name=""/>
                            <wps:cNvSpPr/>
                            <wps:spPr>
                              <a:xfrm>
                                <a:off x="83880" y="168120"/>
                                <a:ext cx="4320" cy="720"/>
                              </a:xfrm>
                              <a:custGeom>
                                <a:avLst/>
                                <a:gdLst/>
                                <a:ahLst/>
                                <a:rect l="l" t="t" r="r" b="b"/>
                                <a:pathLst>
                                  <a:path w="6" h="0">
                                    <a:moveTo>
                                      <a:pt x="0" y="0"/>
                                    </a:moveTo>
                                    <a:lnTo>
                                      <a:pt x="0" y="0"/>
                                    </a:lnTo>
                                    <a:lnTo>
                                      <a:pt x="6" y="0"/>
                                    </a:lnTo>
                                    <a:lnTo>
                                      <a:pt x="6"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24" name=""/>
                            <wps:cNvSpPr/>
                            <wps:spPr>
                              <a:xfrm>
                                <a:off x="88920" y="164520"/>
                                <a:ext cx="720" cy="3240"/>
                              </a:xfrm>
                              <a:custGeom>
                                <a:avLst/>
                                <a:gdLst/>
                                <a:ahLst/>
                                <a:rect l="l" t="t" r="r" b="b"/>
                                <a:pathLst>
                                  <a:path w="0" h="5">
                                    <a:moveTo>
                                      <a:pt x="0" y="0"/>
                                    </a:moveTo>
                                    <a:lnTo>
                                      <a:pt x="0" y="0"/>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25" name=""/>
                            <wps:cNvSpPr/>
                            <wps:spPr>
                              <a:xfrm>
                                <a:off x="79920" y="172080"/>
                                <a:ext cx="3960" cy="720"/>
                              </a:xfrm>
                              <a:custGeom>
                                <a:avLst/>
                                <a:gdLst/>
                                <a:ahLst/>
                                <a:rect l="l" t="t" r="r" b="b"/>
                                <a:pathLst>
                                  <a:path w="5" h="0">
                                    <a:moveTo>
                                      <a:pt x="5" y="0"/>
                                    </a:moveTo>
                                    <a:lnTo>
                                      <a:pt x="5" y="0"/>
                                    </a:lnTo>
                                    <a:lnTo>
                                      <a:pt x="5" y="0"/>
                                    </a:lnTo>
                                    <a:lnTo>
                                      <a:pt x="5" y="0"/>
                                    </a:lnTo>
                                    <a:lnTo>
                                      <a:pt x="5" y="0"/>
                                    </a:lnTo>
                                    <a:lnTo>
                                      <a:pt x="5" y="0"/>
                                    </a:lnTo>
                                    <a:lnTo>
                                      <a:pt x="0" y="0"/>
                                    </a:lnTo>
                                    <a:lnTo>
                                      <a:pt x="0"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126" name=""/>
                            <wps:cNvSpPr/>
                            <wps:spPr>
                              <a:xfrm>
                                <a:off x="75960" y="168120"/>
                                <a:ext cx="3960" cy="720"/>
                              </a:xfrm>
                              <a:custGeom>
                                <a:avLst/>
                                <a:gdLst/>
                                <a:ahLst/>
                                <a:rect l="l" t="t" r="r" b="b"/>
                                <a:pathLst>
                                  <a:path w="5" h="0">
                                    <a:moveTo>
                                      <a:pt x="5" y="0"/>
                                    </a:moveTo>
                                    <a:lnTo>
                                      <a:pt x="5" y="0"/>
                                    </a:lnTo>
                                    <a:lnTo>
                                      <a:pt x="5" y="0"/>
                                    </a:lnTo>
                                    <a:lnTo>
                                      <a:pt x="5" y="0"/>
                                    </a:lnTo>
                                    <a:lnTo>
                                      <a:pt x="0" y="0"/>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127" name=""/>
                            <wps:cNvSpPr/>
                            <wps:spPr>
                              <a:xfrm>
                                <a:off x="75960" y="16812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28" name=""/>
                            <wps:cNvSpPr/>
                            <wps:spPr>
                              <a:xfrm>
                                <a:off x="70920" y="1720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29" name=""/>
                            <wps:cNvSpPr/>
                            <wps:spPr>
                              <a:xfrm>
                                <a:off x="70920" y="172080"/>
                                <a:ext cx="720" cy="4320"/>
                              </a:xfrm>
                              <a:custGeom>
                                <a:avLst/>
                                <a:gdLst/>
                                <a:ahLst/>
                                <a:rect l="l" t="t" r="r" b="b"/>
                                <a:pathLst>
                                  <a:path w="0" h="6">
                                    <a:moveTo>
                                      <a:pt x="0" y="0"/>
                                    </a:moveTo>
                                    <a:lnTo>
                                      <a:pt x="0" y="0"/>
                                    </a:lnTo>
                                    <a:lnTo>
                                      <a:pt x="0" y="0"/>
                                    </a:lnTo>
                                    <a:lnTo>
                                      <a:pt x="0" y="6"/>
                                    </a:lnTo>
                                    <a:lnTo>
                                      <a:pt x="0" y="6"/>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30" name=""/>
                            <wps:cNvSpPr/>
                            <wps:spPr>
                              <a:xfrm>
                                <a:off x="70920" y="1764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31" name=""/>
                            <wps:cNvSpPr/>
                            <wps:spPr>
                              <a:xfrm>
                                <a:off x="67320" y="176400"/>
                                <a:ext cx="3960" cy="3240"/>
                              </a:xfrm>
                              <a:custGeom>
                                <a:avLst/>
                                <a:gdLst/>
                                <a:ahLst/>
                                <a:rect l="l" t="t" r="r" b="b"/>
                                <a:pathLst>
                                  <a:path w="5" h="5">
                                    <a:moveTo>
                                      <a:pt x="0" y="0"/>
                                    </a:moveTo>
                                    <a:lnTo>
                                      <a:pt x="0" y="0"/>
                                    </a:lnTo>
                                    <a:lnTo>
                                      <a:pt x="5" y="0"/>
                                    </a:lnTo>
                                    <a:lnTo>
                                      <a:pt x="0" y="0"/>
                                    </a:lnTo>
                                    <a:lnTo>
                                      <a:pt x="0" y="0"/>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32" name=""/>
                            <wps:cNvSpPr/>
                            <wps:spPr>
                              <a:xfrm>
                                <a:off x="67320" y="172080"/>
                                <a:ext cx="3960" cy="720"/>
                              </a:xfrm>
                              <a:custGeom>
                                <a:avLst/>
                                <a:gdLst/>
                                <a:ahLst/>
                                <a:rect l="l" t="t" r="r" b="b"/>
                                <a:pathLst>
                                  <a:path w="5" h="0">
                                    <a:moveTo>
                                      <a:pt x="0" y="0"/>
                                    </a:moveTo>
                                    <a:lnTo>
                                      <a:pt x="0" y="0"/>
                                    </a:lnTo>
                                    <a:lnTo>
                                      <a:pt x="5" y="0"/>
                                    </a:lnTo>
                                    <a:lnTo>
                                      <a:pt x="5"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33" name=""/>
                            <wps:cNvSpPr/>
                            <wps:spPr>
                              <a:xfrm>
                                <a:off x="63360" y="172080"/>
                                <a:ext cx="3960" cy="4320"/>
                              </a:xfrm>
                              <a:custGeom>
                                <a:avLst/>
                                <a:gdLst/>
                                <a:ahLst/>
                                <a:rect l="l" t="t" r="r" b="b"/>
                                <a:pathLst>
                                  <a:path w="5" h="6">
                                    <a:moveTo>
                                      <a:pt x="0" y="0"/>
                                    </a:moveTo>
                                    <a:lnTo>
                                      <a:pt x="5" y="0"/>
                                    </a:lnTo>
                                    <a:lnTo>
                                      <a:pt x="5" y="0"/>
                                    </a:lnTo>
                                    <a:lnTo>
                                      <a:pt x="5" y="0"/>
                                    </a:lnTo>
                                    <a:lnTo>
                                      <a:pt x="5" y="0"/>
                                    </a:lnTo>
                                    <a:lnTo>
                                      <a:pt x="5" y="0"/>
                                    </a:lnTo>
                                    <a:lnTo>
                                      <a:pt x="5" y="0"/>
                                    </a:lnTo>
                                    <a:lnTo>
                                      <a:pt x="5" y="0"/>
                                    </a:lnTo>
                                    <a:lnTo>
                                      <a:pt x="5" y="6"/>
                                    </a:lnTo>
                                    <a:lnTo>
                                      <a:pt x="5"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34" name=""/>
                            <wps:cNvSpPr/>
                            <wps:spPr>
                              <a:xfrm>
                                <a:off x="63360" y="168120"/>
                                <a:ext cx="3960" cy="3240"/>
                              </a:xfrm>
                              <a:custGeom>
                                <a:avLst/>
                                <a:gdLst/>
                                <a:ahLst/>
                                <a:rect l="l" t="t" r="r" b="b"/>
                                <a:pathLst>
                                  <a:path w="5" h="5">
                                    <a:moveTo>
                                      <a:pt x="0" y="0"/>
                                    </a:moveTo>
                                    <a:lnTo>
                                      <a:pt x="5" y="0"/>
                                    </a:lnTo>
                                    <a:lnTo>
                                      <a:pt x="5" y="5"/>
                                    </a:lnTo>
                                    <a:lnTo>
                                      <a:pt x="5" y="5"/>
                                    </a:lnTo>
                                    <a:lnTo>
                                      <a:pt x="5" y="5"/>
                                    </a:lnTo>
                                    <a:lnTo>
                                      <a:pt x="5" y="5"/>
                                    </a:lnTo>
                                    <a:lnTo>
                                      <a:pt x="0" y="5"/>
                                    </a:lnTo>
                                    <a:lnTo>
                                      <a:pt x="0" y="5"/>
                                    </a:lnTo>
                                    <a:lnTo>
                                      <a:pt x="0" y="5"/>
                                    </a:lnTo>
                                    <a:lnTo>
                                      <a:pt x="0" y="5"/>
                                    </a:lnTo>
                                    <a:lnTo>
                                      <a:pt x="0" y="5"/>
                                    </a:ln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135" name=""/>
                            <wps:cNvSpPr/>
                            <wps:spPr>
                              <a:xfrm>
                                <a:off x="41760" y="144000"/>
                                <a:ext cx="25560" cy="35640"/>
                              </a:xfrm>
                              <a:custGeom>
                                <a:avLst/>
                                <a:gdLst/>
                                <a:ahLst/>
                                <a:rect l="l" t="t" r="r" b="b"/>
                                <a:pathLst>
                                  <a:path w="32" h="48">
                                    <a:moveTo>
                                      <a:pt x="27" y="27"/>
                                    </a:moveTo>
                                    <a:lnTo>
                                      <a:pt x="27" y="32"/>
                                    </a:lnTo>
                                    <a:lnTo>
                                      <a:pt x="27" y="32"/>
                                    </a:lnTo>
                                    <a:lnTo>
                                      <a:pt x="27" y="32"/>
                                    </a:lnTo>
                                    <a:lnTo>
                                      <a:pt x="32" y="32"/>
                                    </a:lnTo>
                                    <a:lnTo>
                                      <a:pt x="32" y="32"/>
                                    </a:lnTo>
                                    <a:lnTo>
                                      <a:pt x="32" y="32"/>
                                    </a:lnTo>
                                    <a:lnTo>
                                      <a:pt x="27" y="32"/>
                                    </a:lnTo>
                                    <a:lnTo>
                                      <a:pt x="27" y="32"/>
                                    </a:lnTo>
                                    <a:lnTo>
                                      <a:pt x="27" y="32"/>
                                    </a:lnTo>
                                    <a:lnTo>
                                      <a:pt x="27" y="32"/>
                                    </a:lnTo>
                                    <a:lnTo>
                                      <a:pt x="27" y="32"/>
                                    </a:lnTo>
                                    <a:lnTo>
                                      <a:pt x="27" y="32"/>
                                    </a:lnTo>
                                    <a:lnTo>
                                      <a:pt x="27" y="32"/>
                                    </a:lnTo>
                                    <a:lnTo>
                                      <a:pt x="21" y="32"/>
                                    </a:lnTo>
                                    <a:lnTo>
                                      <a:pt x="21" y="32"/>
                                    </a:lnTo>
                                    <a:lnTo>
                                      <a:pt x="21" y="32"/>
                                    </a:lnTo>
                                    <a:lnTo>
                                      <a:pt x="27" y="27"/>
                                    </a:lnTo>
                                    <a:lnTo>
                                      <a:pt x="27" y="27"/>
                                    </a:lnTo>
                                    <a:lnTo>
                                      <a:pt x="21" y="27"/>
                                    </a:lnTo>
                                    <a:lnTo>
                                      <a:pt x="21" y="27"/>
                                    </a:lnTo>
                                    <a:lnTo>
                                      <a:pt x="21" y="27"/>
                                    </a:lnTo>
                                    <a:lnTo>
                                      <a:pt x="21" y="27"/>
                                    </a:lnTo>
                                    <a:lnTo>
                                      <a:pt x="21" y="27"/>
                                    </a:lnTo>
                                    <a:lnTo>
                                      <a:pt x="21" y="27"/>
                                    </a:lnTo>
                                    <a:lnTo>
                                      <a:pt x="21" y="27"/>
                                    </a:lnTo>
                                    <a:lnTo>
                                      <a:pt x="21" y="27"/>
                                    </a:lnTo>
                                    <a:lnTo>
                                      <a:pt x="21" y="32"/>
                                    </a:lnTo>
                                    <a:lnTo>
                                      <a:pt x="21" y="32"/>
                                    </a:lnTo>
                                    <a:lnTo>
                                      <a:pt x="21" y="32"/>
                                    </a:lnTo>
                                    <a:lnTo>
                                      <a:pt x="21" y="32"/>
                                    </a:lnTo>
                                    <a:lnTo>
                                      <a:pt x="21" y="32"/>
                                    </a:lnTo>
                                    <a:lnTo>
                                      <a:pt x="21" y="32"/>
                                    </a:lnTo>
                                    <a:lnTo>
                                      <a:pt x="21" y="32"/>
                                    </a:lnTo>
                                    <a:lnTo>
                                      <a:pt x="21" y="32"/>
                                    </a:lnTo>
                                    <a:lnTo>
                                      <a:pt x="21" y="32"/>
                                    </a:lnTo>
                                    <a:lnTo>
                                      <a:pt x="21" y="32"/>
                                    </a:lnTo>
                                    <a:lnTo>
                                      <a:pt x="27" y="32"/>
                                    </a:lnTo>
                                    <a:lnTo>
                                      <a:pt x="27" y="37"/>
                                    </a:lnTo>
                                    <a:lnTo>
                                      <a:pt x="27" y="37"/>
                                    </a:lnTo>
                                    <a:lnTo>
                                      <a:pt x="27" y="37"/>
                                    </a:lnTo>
                                    <a:lnTo>
                                      <a:pt x="21" y="37"/>
                                    </a:lnTo>
                                    <a:lnTo>
                                      <a:pt x="21" y="37"/>
                                    </a:lnTo>
                                    <a:lnTo>
                                      <a:pt x="21" y="37"/>
                                    </a:lnTo>
                                    <a:lnTo>
                                      <a:pt x="21" y="37"/>
                                    </a:lnTo>
                                    <a:lnTo>
                                      <a:pt x="21" y="37"/>
                                    </a:lnTo>
                                    <a:lnTo>
                                      <a:pt x="21" y="37"/>
                                    </a:lnTo>
                                    <a:lnTo>
                                      <a:pt x="21" y="37"/>
                                    </a:lnTo>
                                    <a:lnTo>
                                      <a:pt x="27" y="37"/>
                                    </a:lnTo>
                                    <a:lnTo>
                                      <a:pt x="27" y="37"/>
                                    </a:lnTo>
                                    <a:lnTo>
                                      <a:pt x="27" y="37"/>
                                    </a:lnTo>
                                    <a:lnTo>
                                      <a:pt x="27" y="43"/>
                                    </a:lnTo>
                                    <a:lnTo>
                                      <a:pt x="27" y="43"/>
                                    </a:lnTo>
                                    <a:lnTo>
                                      <a:pt x="27" y="43"/>
                                    </a:lnTo>
                                    <a:lnTo>
                                      <a:pt x="27" y="43"/>
                                    </a:lnTo>
                                    <a:lnTo>
                                      <a:pt x="32" y="43"/>
                                    </a:lnTo>
                                    <a:lnTo>
                                      <a:pt x="32" y="43"/>
                                    </a:lnTo>
                                    <a:lnTo>
                                      <a:pt x="32" y="43"/>
                                    </a:lnTo>
                                    <a:lnTo>
                                      <a:pt x="32" y="43"/>
                                    </a:lnTo>
                                    <a:lnTo>
                                      <a:pt x="32" y="43"/>
                                    </a:lnTo>
                                    <a:lnTo>
                                      <a:pt x="32" y="43"/>
                                    </a:lnTo>
                                    <a:lnTo>
                                      <a:pt x="27" y="43"/>
                                    </a:lnTo>
                                    <a:lnTo>
                                      <a:pt x="27" y="43"/>
                                    </a:lnTo>
                                    <a:lnTo>
                                      <a:pt x="32" y="43"/>
                                    </a:lnTo>
                                    <a:lnTo>
                                      <a:pt x="27" y="48"/>
                                    </a:lnTo>
                                    <a:lnTo>
                                      <a:pt x="27" y="43"/>
                                    </a:lnTo>
                                    <a:lnTo>
                                      <a:pt x="27" y="43"/>
                                    </a:lnTo>
                                    <a:lnTo>
                                      <a:pt x="27" y="43"/>
                                    </a:lnTo>
                                    <a:lnTo>
                                      <a:pt x="27" y="43"/>
                                    </a:lnTo>
                                    <a:lnTo>
                                      <a:pt x="27" y="43"/>
                                    </a:lnTo>
                                    <a:lnTo>
                                      <a:pt x="27" y="43"/>
                                    </a:lnTo>
                                    <a:lnTo>
                                      <a:pt x="27" y="43"/>
                                    </a:lnTo>
                                    <a:lnTo>
                                      <a:pt x="27" y="43"/>
                                    </a:lnTo>
                                    <a:lnTo>
                                      <a:pt x="27" y="43"/>
                                    </a:lnTo>
                                    <a:lnTo>
                                      <a:pt x="27" y="43"/>
                                    </a:lnTo>
                                    <a:lnTo>
                                      <a:pt x="27" y="43"/>
                                    </a:lnTo>
                                    <a:lnTo>
                                      <a:pt x="21" y="43"/>
                                    </a:lnTo>
                                    <a:lnTo>
                                      <a:pt x="21" y="43"/>
                                    </a:lnTo>
                                    <a:lnTo>
                                      <a:pt x="21" y="43"/>
                                    </a:lnTo>
                                    <a:lnTo>
                                      <a:pt x="27" y="43"/>
                                    </a:lnTo>
                                    <a:lnTo>
                                      <a:pt x="21" y="43"/>
                                    </a:lnTo>
                                    <a:lnTo>
                                      <a:pt x="21" y="43"/>
                                    </a:lnTo>
                                    <a:lnTo>
                                      <a:pt x="21" y="43"/>
                                    </a:lnTo>
                                    <a:lnTo>
                                      <a:pt x="21" y="43"/>
                                    </a:lnTo>
                                    <a:lnTo>
                                      <a:pt x="21" y="43"/>
                                    </a:lnTo>
                                    <a:lnTo>
                                      <a:pt x="21" y="48"/>
                                    </a:lnTo>
                                    <a:lnTo>
                                      <a:pt x="21" y="48"/>
                                    </a:lnTo>
                                    <a:lnTo>
                                      <a:pt x="21" y="48"/>
                                    </a:lnTo>
                                    <a:lnTo>
                                      <a:pt x="21" y="43"/>
                                    </a:lnTo>
                                    <a:lnTo>
                                      <a:pt x="21" y="43"/>
                                    </a:lnTo>
                                    <a:lnTo>
                                      <a:pt x="21" y="48"/>
                                    </a:lnTo>
                                    <a:lnTo>
                                      <a:pt x="21" y="48"/>
                                    </a:lnTo>
                                    <a:lnTo>
                                      <a:pt x="27" y="48"/>
                                    </a:lnTo>
                                    <a:lnTo>
                                      <a:pt x="21" y="48"/>
                                    </a:lnTo>
                                    <a:lnTo>
                                      <a:pt x="21" y="48"/>
                                    </a:lnTo>
                                    <a:lnTo>
                                      <a:pt x="21" y="48"/>
                                    </a:lnTo>
                                    <a:lnTo>
                                      <a:pt x="21" y="48"/>
                                    </a:lnTo>
                                    <a:lnTo>
                                      <a:pt x="21" y="48"/>
                                    </a:lnTo>
                                    <a:lnTo>
                                      <a:pt x="21" y="48"/>
                                    </a:lnTo>
                                    <a:lnTo>
                                      <a:pt x="21" y="48"/>
                                    </a:lnTo>
                                    <a:lnTo>
                                      <a:pt x="21" y="48"/>
                                    </a:lnTo>
                                    <a:lnTo>
                                      <a:pt x="16" y="48"/>
                                    </a:lnTo>
                                    <a:lnTo>
                                      <a:pt x="16" y="43"/>
                                    </a:lnTo>
                                    <a:lnTo>
                                      <a:pt x="21" y="43"/>
                                    </a:lnTo>
                                    <a:lnTo>
                                      <a:pt x="21" y="43"/>
                                    </a:lnTo>
                                    <a:lnTo>
                                      <a:pt x="21" y="43"/>
                                    </a:lnTo>
                                    <a:lnTo>
                                      <a:pt x="21" y="43"/>
                                    </a:lnTo>
                                    <a:lnTo>
                                      <a:pt x="21" y="43"/>
                                    </a:lnTo>
                                    <a:lnTo>
                                      <a:pt x="21" y="43"/>
                                    </a:lnTo>
                                    <a:lnTo>
                                      <a:pt x="16" y="43"/>
                                    </a:lnTo>
                                    <a:lnTo>
                                      <a:pt x="16" y="43"/>
                                    </a:lnTo>
                                    <a:lnTo>
                                      <a:pt x="16" y="43"/>
                                    </a:lnTo>
                                    <a:lnTo>
                                      <a:pt x="16" y="43"/>
                                    </a:lnTo>
                                    <a:lnTo>
                                      <a:pt x="16" y="43"/>
                                    </a:lnTo>
                                    <a:lnTo>
                                      <a:pt x="16" y="43"/>
                                    </a:lnTo>
                                    <a:lnTo>
                                      <a:pt x="16" y="43"/>
                                    </a:lnTo>
                                    <a:lnTo>
                                      <a:pt x="16" y="43"/>
                                    </a:lnTo>
                                    <a:lnTo>
                                      <a:pt x="16" y="43"/>
                                    </a:lnTo>
                                    <a:lnTo>
                                      <a:pt x="16" y="43"/>
                                    </a:lnTo>
                                    <a:lnTo>
                                      <a:pt x="16" y="37"/>
                                    </a:lnTo>
                                    <a:lnTo>
                                      <a:pt x="16" y="37"/>
                                    </a:lnTo>
                                    <a:lnTo>
                                      <a:pt x="16" y="37"/>
                                    </a:lnTo>
                                    <a:lnTo>
                                      <a:pt x="16" y="37"/>
                                    </a:lnTo>
                                    <a:lnTo>
                                      <a:pt x="16" y="37"/>
                                    </a:lnTo>
                                    <a:lnTo>
                                      <a:pt x="16" y="37"/>
                                    </a:lnTo>
                                    <a:lnTo>
                                      <a:pt x="16" y="37"/>
                                    </a:lnTo>
                                    <a:lnTo>
                                      <a:pt x="16" y="32"/>
                                    </a:lnTo>
                                    <a:lnTo>
                                      <a:pt x="16" y="32"/>
                                    </a:lnTo>
                                    <a:lnTo>
                                      <a:pt x="16" y="32"/>
                                    </a:lnTo>
                                    <a:lnTo>
                                      <a:pt x="16" y="32"/>
                                    </a:lnTo>
                                    <a:lnTo>
                                      <a:pt x="16" y="32"/>
                                    </a:lnTo>
                                    <a:lnTo>
                                      <a:pt x="16" y="32"/>
                                    </a:lnTo>
                                    <a:lnTo>
                                      <a:pt x="16" y="37"/>
                                    </a:lnTo>
                                    <a:lnTo>
                                      <a:pt x="16" y="37"/>
                                    </a:lnTo>
                                    <a:lnTo>
                                      <a:pt x="11" y="37"/>
                                    </a:lnTo>
                                    <a:lnTo>
                                      <a:pt x="11" y="37"/>
                                    </a:lnTo>
                                    <a:lnTo>
                                      <a:pt x="11" y="37"/>
                                    </a:lnTo>
                                    <a:lnTo>
                                      <a:pt x="16" y="37"/>
                                    </a:lnTo>
                                    <a:lnTo>
                                      <a:pt x="16" y="32"/>
                                    </a:lnTo>
                                    <a:lnTo>
                                      <a:pt x="16" y="32"/>
                                    </a:lnTo>
                                    <a:lnTo>
                                      <a:pt x="16" y="32"/>
                                    </a:lnTo>
                                    <a:lnTo>
                                      <a:pt x="16" y="32"/>
                                    </a:lnTo>
                                    <a:lnTo>
                                      <a:pt x="16" y="32"/>
                                    </a:lnTo>
                                    <a:lnTo>
                                      <a:pt x="16" y="37"/>
                                    </a:lnTo>
                                    <a:lnTo>
                                      <a:pt x="11" y="37"/>
                                    </a:lnTo>
                                    <a:lnTo>
                                      <a:pt x="11" y="37"/>
                                    </a:lnTo>
                                    <a:lnTo>
                                      <a:pt x="11" y="37"/>
                                    </a:lnTo>
                                    <a:lnTo>
                                      <a:pt x="11" y="37"/>
                                    </a:lnTo>
                                    <a:lnTo>
                                      <a:pt x="11" y="37"/>
                                    </a:lnTo>
                                    <a:lnTo>
                                      <a:pt x="11" y="37"/>
                                    </a:lnTo>
                                    <a:lnTo>
                                      <a:pt x="5" y="37"/>
                                    </a:lnTo>
                                    <a:lnTo>
                                      <a:pt x="5" y="37"/>
                                    </a:lnTo>
                                    <a:lnTo>
                                      <a:pt x="5" y="37"/>
                                    </a:lnTo>
                                    <a:lnTo>
                                      <a:pt x="5" y="37"/>
                                    </a:lnTo>
                                    <a:lnTo>
                                      <a:pt x="5" y="37"/>
                                    </a:lnTo>
                                    <a:lnTo>
                                      <a:pt x="5" y="37"/>
                                    </a:lnTo>
                                    <a:lnTo>
                                      <a:pt x="5" y="37"/>
                                    </a:lnTo>
                                    <a:lnTo>
                                      <a:pt x="5" y="37"/>
                                    </a:lnTo>
                                    <a:lnTo>
                                      <a:pt x="5" y="37"/>
                                    </a:lnTo>
                                    <a:lnTo>
                                      <a:pt x="5" y="37"/>
                                    </a:lnTo>
                                    <a:lnTo>
                                      <a:pt x="5" y="37"/>
                                    </a:lnTo>
                                    <a:lnTo>
                                      <a:pt x="0" y="37"/>
                                    </a:lnTo>
                                    <a:lnTo>
                                      <a:pt x="0" y="37"/>
                                    </a:lnTo>
                                    <a:lnTo>
                                      <a:pt x="0" y="37"/>
                                    </a:lnTo>
                                    <a:lnTo>
                                      <a:pt x="0" y="37"/>
                                    </a:lnTo>
                                    <a:lnTo>
                                      <a:pt x="0" y="37"/>
                                    </a:lnTo>
                                    <a:lnTo>
                                      <a:pt x="0" y="37"/>
                                    </a:lnTo>
                                    <a:lnTo>
                                      <a:pt x="0" y="37"/>
                                    </a:lnTo>
                                    <a:lnTo>
                                      <a:pt x="0" y="37"/>
                                    </a:lnTo>
                                    <a:lnTo>
                                      <a:pt x="0" y="37"/>
                                    </a:lnTo>
                                    <a:lnTo>
                                      <a:pt x="0" y="37"/>
                                    </a:lnTo>
                                    <a:lnTo>
                                      <a:pt x="0" y="37"/>
                                    </a:lnTo>
                                    <a:lnTo>
                                      <a:pt x="0" y="37"/>
                                    </a:lnTo>
                                    <a:lnTo>
                                      <a:pt x="0" y="37"/>
                                    </a:lnTo>
                                    <a:lnTo>
                                      <a:pt x="0" y="37"/>
                                    </a:lnTo>
                                    <a:lnTo>
                                      <a:pt x="5" y="37"/>
                                    </a:lnTo>
                                    <a:lnTo>
                                      <a:pt x="5" y="37"/>
                                    </a:lnTo>
                                    <a:lnTo>
                                      <a:pt x="5" y="37"/>
                                    </a:lnTo>
                                    <a:lnTo>
                                      <a:pt x="5" y="37"/>
                                    </a:lnTo>
                                    <a:lnTo>
                                      <a:pt x="5" y="37"/>
                                    </a:lnTo>
                                    <a:lnTo>
                                      <a:pt x="5" y="37"/>
                                    </a:lnTo>
                                    <a:lnTo>
                                      <a:pt x="11" y="37"/>
                                    </a:lnTo>
                                    <a:lnTo>
                                      <a:pt x="11" y="37"/>
                                    </a:lnTo>
                                    <a:lnTo>
                                      <a:pt x="11" y="37"/>
                                    </a:lnTo>
                                    <a:lnTo>
                                      <a:pt x="11" y="32"/>
                                    </a:lnTo>
                                    <a:lnTo>
                                      <a:pt x="11" y="32"/>
                                    </a:lnTo>
                                    <a:lnTo>
                                      <a:pt x="11" y="32"/>
                                    </a:lnTo>
                                    <a:lnTo>
                                      <a:pt x="11" y="32"/>
                                    </a:lnTo>
                                    <a:lnTo>
                                      <a:pt x="11" y="32"/>
                                    </a:lnTo>
                                    <a:lnTo>
                                      <a:pt x="16" y="32"/>
                                    </a:lnTo>
                                    <a:lnTo>
                                      <a:pt x="16" y="32"/>
                                    </a:lnTo>
                                    <a:lnTo>
                                      <a:pt x="16" y="32"/>
                                    </a:lnTo>
                                    <a:lnTo>
                                      <a:pt x="16" y="32"/>
                                    </a:lnTo>
                                    <a:lnTo>
                                      <a:pt x="16" y="32"/>
                                    </a:lnTo>
                                    <a:lnTo>
                                      <a:pt x="16" y="32"/>
                                    </a:lnTo>
                                    <a:lnTo>
                                      <a:pt x="16" y="32"/>
                                    </a:lnTo>
                                    <a:lnTo>
                                      <a:pt x="16" y="27"/>
                                    </a:lnTo>
                                    <a:lnTo>
                                      <a:pt x="16" y="27"/>
                                    </a:lnTo>
                                    <a:lnTo>
                                      <a:pt x="16" y="27"/>
                                    </a:lnTo>
                                    <a:lnTo>
                                      <a:pt x="16" y="32"/>
                                    </a:lnTo>
                                    <a:lnTo>
                                      <a:pt x="16" y="32"/>
                                    </a:lnTo>
                                    <a:lnTo>
                                      <a:pt x="11" y="32"/>
                                    </a:lnTo>
                                    <a:lnTo>
                                      <a:pt x="11" y="32"/>
                                    </a:lnTo>
                                    <a:lnTo>
                                      <a:pt x="11" y="32"/>
                                    </a:lnTo>
                                    <a:lnTo>
                                      <a:pt x="11" y="32"/>
                                    </a:lnTo>
                                    <a:lnTo>
                                      <a:pt x="11" y="32"/>
                                    </a:lnTo>
                                    <a:lnTo>
                                      <a:pt x="11" y="32"/>
                                    </a:lnTo>
                                    <a:lnTo>
                                      <a:pt x="11" y="27"/>
                                    </a:lnTo>
                                    <a:lnTo>
                                      <a:pt x="11" y="27"/>
                                    </a:lnTo>
                                    <a:lnTo>
                                      <a:pt x="11" y="27"/>
                                    </a:lnTo>
                                    <a:lnTo>
                                      <a:pt x="11" y="27"/>
                                    </a:lnTo>
                                    <a:lnTo>
                                      <a:pt x="11" y="27"/>
                                    </a:lnTo>
                                    <a:lnTo>
                                      <a:pt x="16" y="27"/>
                                    </a:lnTo>
                                    <a:lnTo>
                                      <a:pt x="16" y="27"/>
                                    </a:lnTo>
                                    <a:lnTo>
                                      <a:pt x="16" y="27"/>
                                    </a:lnTo>
                                    <a:lnTo>
                                      <a:pt x="16" y="27"/>
                                    </a:lnTo>
                                    <a:lnTo>
                                      <a:pt x="16" y="27"/>
                                    </a:lnTo>
                                    <a:lnTo>
                                      <a:pt x="16" y="27"/>
                                    </a:lnTo>
                                    <a:lnTo>
                                      <a:pt x="16" y="27"/>
                                    </a:lnTo>
                                    <a:lnTo>
                                      <a:pt x="16" y="27"/>
                                    </a:lnTo>
                                    <a:lnTo>
                                      <a:pt x="16" y="27"/>
                                    </a:lnTo>
                                    <a:lnTo>
                                      <a:pt x="16" y="27"/>
                                    </a:lnTo>
                                    <a:lnTo>
                                      <a:pt x="16" y="21"/>
                                    </a:lnTo>
                                    <a:lnTo>
                                      <a:pt x="16" y="21"/>
                                    </a:lnTo>
                                    <a:lnTo>
                                      <a:pt x="16" y="21"/>
                                    </a:lnTo>
                                    <a:lnTo>
                                      <a:pt x="16" y="21"/>
                                    </a:lnTo>
                                    <a:lnTo>
                                      <a:pt x="16" y="21"/>
                                    </a:lnTo>
                                    <a:lnTo>
                                      <a:pt x="16" y="21"/>
                                    </a:lnTo>
                                    <a:lnTo>
                                      <a:pt x="16" y="21"/>
                                    </a:lnTo>
                                    <a:lnTo>
                                      <a:pt x="16" y="21"/>
                                    </a:lnTo>
                                    <a:lnTo>
                                      <a:pt x="16" y="21"/>
                                    </a:lnTo>
                                    <a:lnTo>
                                      <a:pt x="16" y="21"/>
                                    </a:lnTo>
                                    <a:lnTo>
                                      <a:pt x="16" y="21"/>
                                    </a:lnTo>
                                    <a:lnTo>
                                      <a:pt x="21" y="21"/>
                                    </a:lnTo>
                                    <a:lnTo>
                                      <a:pt x="21" y="21"/>
                                    </a:lnTo>
                                    <a:lnTo>
                                      <a:pt x="21" y="21"/>
                                    </a:lnTo>
                                    <a:lnTo>
                                      <a:pt x="21" y="21"/>
                                    </a:lnTo>
                                    <a:lnTo>
                                      <a:pt x="21" y="21"/>
                                    </a:lnTo>
                                    <a:lnTo>
                                      <a:pt x="16" y="21"/>
                                    </a:lnTo>
                                    <a:lnTo>
                                      <a:pt x="16" y="16"/>
                                    </a:lnTo>
                                    <a:lnTo>
                                      <a:pt x="21" y="16"/>
                                    </a:lnTo>
                                    <a:lnTo>
                                      <a:pt x="21" y="16"/>
                                    </a:lnTo>
                                    <a:lnTo>
                                      <a:pt x="21" y="16"/>
                                    </a:lnTo>
                                    <a:lnTo>
                                      <a:pt x="21" y="16"/>
                                    </a:lnTo>
                                    <a:lnTo>
                                      <a:pt x="16" y="16"/>
                                    </a:lnTo>
                                    <a:lnTo>
                                      <a:pt x="16" y="16"/>
                                    </a:lnTo>
                                    <a:lnTo>
                                      <a:pt x="16" y="21"/>
                                    </a:lnTo>
                                    <a:lnTo>
                                      <a:pt x="16" y="21"/>
                                    </a:lnTo>
                                    <a:lnTo>
                                      <a:pt x="16" y="21"/>
                                    </a:lnTo>
                                    <a:lnTo>
                                      <a:pt x="16" y="21"/>
                                    </a:lnTo>
                                    <a:lnTo>
                                      <a:pt x="16" y="16"/>
                                    </a:lnTo>
                                    <a:lnTo>
                                      <a:pt x="16" y="21"/>
                                    </a:lnTo>
                                    <a:lnTo>
                                      <a:pt x="16" y="21"/>
                                    </a:lnTo>
                                    <a:lnTo>
                                      <a:pt x="11" y="21"/>
                                    </a:lnTo>
                                    <a:lnTo>
                                      <a:pt x="16" y="21"/>
                                    </a:lnTo>
                                    <a:lnTo>
                                      <a:pt x="16" y="21"/>
                                    </a:lnTo>
                                    <a:lnTo>
                                      <a:pt x="16" y="21"/>
                                    </a:lnTo>
                                    <a:lnTo>
                                      <a:pt x="16" y="21"/>
                                    </a:lnTo>
                                    <a:lnTo>
                                      <a:pt x="11" y="21"/>
                                    </a:lnTo>
                                    <a:lnTo>
                                      <a:pt x="11" y="16"/>
                                    </a:lnTo>
                                    <a:lnTo>
                                      <a:pt x="16" y="16"/>
                                    </a:lnTo>
                                    <a:lnTo>
                                      <a:pt x="16" y="16"/>
                                    </a:lnTo>
                                    <a:lnTo>
                                      <a:pt x="16" y="16"/>
                                    </a:lnTo>
                                    <a:lnTo>
                                      <a:pt x="16" y="16"/>
                                    </a:lnTo>
                                    <a:lnTo>
                                      <a:pt x="16" y="16"/>
                                    </a:lnTo>
                                    <a:lnTo>
                                      <a:pt x="16" y="16"/>
                                    </a:lnTo>
                                    <a:lnTo>
                                      <a:pt x="16" y="11"/>
                                    </a:lnTo>
                                    <a:lnTo>
                                      <a:pt x="16" y="11"/>
                                    </a:lnTo>
                                    <a:lnTo>
                                      <a:pt x="16" y="16"/>
                                    </a:lnTo>
                                    <a:lnTo>
                                      <a:pt x="16" y="16"/>
                                    </a:lnTo>
                                    <a:lnTo>
                                      <a:pt x="16" y="16"/>
                                    </a:lnTo>
                                    <a:lnTo>
                                      <a:pt x="16" y="16"/>
                                    </a:lnTo>
                                    <a:lnTo>
                                      <a:pt x="11" y="16"/>
                                    </a:lnTo>
                                    <a:lnTo>
                                      <a:pt x="11" y="16"/>
                                    </a:lnTo>
                                    <a:lnTo>
                                      <a:pt x="11" y="16"/>
                                    </a:lnTo>
                                    <a:lnTo>
                                      <a:pt x="11" y="16"/>
                                    </a:lnTo>
                                    <a:lnTo>
                                      <a:pt x="11" y="11"/>
                                    </a:lnTo>
                                    <a:lnTo>
                                      <a:pt x="11" y="11"/>
                                    </a:lnTo>
                                    <a:lnTo>
                                      <a:pt x="11" y="11"/>
                                    </a:lnTo>
                                    <a:lnTo>
                                      <a:pt x="16" y="11"/>
                                    </a:lnTo>
                                    <a:lnTo>
                                      <a:pt x="16" y="11"/>
                                    </a:lnTo>
                                    <a:lnTo>
                                      <a:pt x="16" y="11"/>
                                    </a:lnTo>
                                    <a:lnTo>
                                      <a:pt x="11" y="11"/>
                                    </a:lnTo>
                                    <a:lnTo>
                                      <a:pt x="11" y="11"/>
                                    </a:lnTo>
                                    <a:lnTo>
                                      <a:pt x="11" y="11"/>
                                    </a:lnTo>
                                    <a:lnTo>
                                      <a:pt x="11" y="11"/>
                                    </a:lnTo>
                                    <a:lnTo>
                                      <a:pt x="11" y="11"/>
                                    </a:lnTo>
                                    <a:lnTo>
                                      <a:pt x="11" y="11"/>
                                    </a:lnTo>
                                    <a:lnTo>
                                      <a:pt x="11" y="11"/>
                                    </a:lnTo>
                                    <a:lnTo>
                                      <a:pt x="11" y="11"/>
                                    </a:lnTo>
                                    <a:lnTo>
                                      <a:pt x="11" y="11"/>
                                    </a:lnTo>
                                    <a:lnTo>
                                      <a:pt x="11" y="11"/>
                                    </a:lnTo>
                                    <a:lnTo>
                                      <a:pt x="11" y="11"/>
                                    </a:lnTo>
                                    <a:lnTo>
                                      <a:pt x="11" y="11"/>
                                    </a:lnTo>
                                    <a:lnTo>
                                      <a:pt x="11" y="11"/>
                                    </a:lnTo>
                                    <a:lnTo>
                                      <a:pt x="11" y="11"/>
                                    </a:lnTo>
                                    <a:lnTo>
                                      <a:pt x="11" y="11"/>
                                    </a:lnTo>
                                    <a:lnTo>
                                      <a:pt x="11" y="11"/>
                                    </a:lnTo>
                                    <a:lnTo>
                                      <a:pt x="11" y="11"/>
                                    </a:lnTo>
                                    <a:lnTo>
                                      <a:pt x="11" y="6"/>
                                    </a:lnTo>
                                    <a:lnTo>
                                      <a:pt x="11" y="6"/>
                                    </a:lnTo>
                                    <a:lnTo>
                                      <a:pt x="11" y="6"/>
                                    </a:lnTo>
                                    <a:lnTo>
                                      <a:pt x="11" y="6"/>
                                    </a:lnTo>
                                    <a:lnTo>
                                      <a:pt x="11" y="6"/>
                                    </a:lnTo>
                                    <a:lnTo>
                                      <a:pt x="11" y="6"/>
                                    </a:lnTo>
                                    <a:lnTo>
                                      <a:pt x="11" y="6"/>
                                    </a:lnTo>
                                    <a:lnTo>
                                      <a:pt x="11" y="6"/>
                                    </a:lnTo>
                                    <a:lnTo>
                                      <a:pt x="11" y="6"/>
                                    </a:lnTo>
                                    <a:lnTo>
                                      <a:pt x="11" y="6"/>
                                    </a:lnTo>
                                    <a:lnTo>
                                      <a:pt x="11" y="6"/>
                                    </a:lnTo>
                                    <a:lnTo>
                                      <a:pt x="11" y="6"/>
                                    </a:lnTo>
                                    <a:lnTo>
                                      <a:pt x="11" y="6"/>
                                    </a:lnTo>
                                    <a:lnTo>
                                      <a:pt x="11" y="6"/>
                                    </a:lnTo>
                                    <a:lnTo>
                                      <a:pt x="11" y="6"/>
                                    </a:lnTo>
                                    <a:lnTo>
                                      <a:pt x="11" y="6"/>
                                    </a:lnTo>
                                    <a:lnTo>
                                      <a:pt x="16" y="6"/>
                                    </a:lnTo>
                                    <a:lnTo>
                                      <a:pt x="16" y="6"/>
                                    </a:lnTo>
                                    <a:lnTo>
                                      <a:pt x="16" y="6"/>
                                    </a:lnTo>
                                    <a:lnTo>
                                      <a:pt x="16" y="6"/>
                                    </a:lnTo>
                                    <a:lnTo>
                                      <a:pt x="16" y="6"/>
                                    </a:lnTo>
                                    <a:lnTo>
                                      <a:pt x="16" y="6"/>
                                    </a:lnTo>
                                    <a:lnTo>
                                      <a:pt x="16" y="6"/>
                                    </a:lnTo>
                                    <a:lnTo>
                                      <a:pt x="16" y="6"/>
                                    </a:lnTo>
                                    <a:lnTo>
                                      <a:pt x="16" y="11"/>
                                    </a:lnTo>
                                    <a:lnTo>
                                      <a:pt x="16" y="11"/>
                                    </a:lnTo>
                                    <a:lnTo>
                                      <a:pt x="16" y="11"/>
                                    </a:lnTo>
                                    <a:lnTo>
                                      <a:pt x="16" y="11"/>
                                    </a:lnTo>
                                    <a:lnTo>
                                      <a:pt x="16" y="11"/>
                                    </a:lnTo>
                                    <a:lnTo>
                                      <a:pt x="16" y="11"/>
                                    </a:lnTo>
                                    <a:lnTo>
                                      <a:pt x="16" y="6"/>
                                    </a:lnTo>
                                    <a:lnTo>
                                      <a:pt x="16" y="6"/>
                                    </a:lnTo>
                                    <a:lnTo>
                                      <a:pt x="16" y="6"/>
                                    </a:lnTo>
                                    <a:lnTo>
                                      <a:pt x="16" y="6"/>
                                    </a:lnTo>
                                    <a:lnTo>
                                      <a:pt x="16" y="0"/>
                                    </a:lnTo>
                                    <a:lnTo>
                                      <a:pt x="16" y="6"/>
                                    </a:lnTo>
                                    <a:lnTo>
                                      <a:pt x="21" y="0"/>
                                    </a:lnTo>
                                    <a:lnTo>
                                      <a:pt x="21" y="0"/>
                                    </a:lnTo>
                                    <a:lnTo>
                                      <a:pt x="21" y="6"/>
                                    </a:lnTo>
                                    <a:lnTo>
                                      <a:pt x="16" y="6"/>
                                    </a:lnTo>
                                    <a:lnTo>
                                      <a:pt x="16" y="6"/>
                                    </a:lnTo>
                                    <a:lnTo>
                                      <a:pt x="16" y="6"/>
                                    </a:lnTo>
                                    <a:lnTo>
                                      <a:pt x="21" y="6"/>
                                    </a:lnTo>
                                    <a:lnTo>
                                      <a:pt x="21" y="6"/>
                                    </a:lnTo>
                                    <a:lnTo>
                                      <a:pt x="21" y="6"/>
                                    </a:lnTo>
                                    <a:lnTo>
                                      <a:pt x="21" y="6"/>
                                    </a:lnTo>
                                    <a:lnTo>
                                      <a:pt x="21" y="6"/>
                                    </a:lnTo>
                                    <a:lnTo>
                                      <a:pt x="21" y="6"/>
                                    </a:lnTo>
                                    <a:lnTo>
                                      <a:pt x="21" y="6"/>
                                    </a:lnTo>
                                    <a:lnTo>
                                      <a:pt x="21" y="6"/>
                                    </a:lnTo>
                                    <a:lnTo>
                                      <a:pt x="21" y="6"/>
                                    </a:lnTo>
                                    <a:lnTo>
                                      <a:pt x="21" y="6"/>
                                    </a:lnTo>
                                    <a:lnTo>
                                      <a:pt x="21" y="6"/>
                                    </a:lnTo>
                                    <a:lnTo>
                                      <a:pt x="21" y="6"/>
                                    </a:lnTo>
                                    <a:lnTo>
                                      <a:pt x="21" y="6"/>
                                    </a:lnTo>
                                    <a:lnTo>
                                      <a:pt x="21" y="6"/>
                                    </a:lnTo>
                                    <a:lnTo>
                                      <a:pt x="21" y="6"/>
                                    </a:lnTo>
                                    <a:lnTo>
                                      <a:pt x="21" y="6"/>
                                    </a:lnTo>
                                    <a:lnTo>
                                      <a:pt x="21" y="6"/>
                                    </a:lnTo>
                                    <a:lnTo>
                                      <a:pt x="21" y="11"/>
                                    </a:lnTo>
                                    <a:lnTo>
                                      <a:pt x="21" y="11"/>
                                    </a:lnTo>
                                    <a:lnTo>
                                      <a:pt x="21" y="11"/>
                                    </a:lnTo>
                                    <a:lnTo>
                                      <a:pt x="21" y="11"/>
                                    </a:lnTo>
                                    <a:lnTo>
                                      <a:pt x="21" y="11"/>
                                    </a:lnTo>
                                    <a:lnTo>
                                      <a:pt x="21" y="11"/>
                                    </a:lnTo>
                                    <a:lnTo>
                                      <a:pt x="21" y="11"/>
                                    </a:lnTo>
                                    <a:lnTo>
                                      <a:pt x="21" y="11"/>
                                    </a:lnTo>
                                    <a:lnTo>
                                      <a:pt x="16" y="11"/>
                                    </a:lnTo>
                                    <a:lnTo>
                                      <a:pt x="16" y="16"/>
                                    </a:lnTo>
                                    <a:lnTo>
                                      <a:pt x="21" y="16"/>
                                    </a:lnTo>
                                    <a:lnTo>
                                      <a:pt x="21" y="11"/>
                                    </a:lnTo>
                                    <a:lnTo>
                                      <a:pt x="21" y="11"/>
                                    </a:lnTo>
                                    <a:lnTo>
                                      <a:pt x="21" y="11"/>
                                    </a:lnTo>
                                    <a:lnTo>
                                      <a:pt x="21" y="11"/>
                                    </a:lnTo>
                                    <a:lnTo>
                                      <a:pt x="21" y="11"/>
                                    </a:lnTo>
                                    <a:lnTo>
                                      <a:pt x="21" y="11"/>
                                    </a:lnTo>
                                    <a:lnTo>
                                      <a:pt x="27" y="11"/>
                                    </a:lnTo>
                                    <a:lnTo>
                                      <a:pt x="27" y="11"/>
                                    </a:lnTo>
                                    <a:lnTo>
                                      <a:pt x="27" y="11"/>
                                    </a:lnTo>
                                    <a:lnTo>
                                      <a:pt x="27" y="11"/>
                                    </a:lnTo>
                                    <a:lnTo>
                                      <a:pt x="27" y="11"/>
                                    </a:lnTo>
                                    <a:lnTo>
                                      <a:pt x="27" y="16"/>
                                    </a:lnTo>
                                    <a:lnTo>
                                      <a:pt x="27" y="16"/>
                                    </a:lnTo>
                                    <a:lnTo>
                                      <a:pt x="27" y="16"/>
                                    </a:lnTo>
                                    <a:lnTo>
                                      <a:pt x="27" y="16"/>
                                    </a:lnTo>
                                    <a:lnTo>
                                      <a:pt x="21" y="16"/>
                                    </a:lnTo>
                                    <a:lnTo>
                                      <a:pt x="27" y="16"/>
                                    </a:lnTo>
                                    <a:lnTo>
                                      <a:pt x="27" y="16"/>
                                    </a:lnTo>
                                    <a:lnTo>
                                      <a:pt x="27" y="16"/>
                                    </a:lnTo>
                                    <a:lnTo>
                                      <a:pt x="27" y="16"/>
                                    </a:lnTo>
                                    <a:lnTo>
                                      <a:pt x="27" y="16"/>
                                    </a:lnTo>
                                    <a:lnTo>
                                      <a:pt x="27" y="16"/>
                                    </a:lnTo>
                                    <a:lnTo>
                                      <a:pt x="27" y="16"/>
                                    </a:lnTo>
                                    <a:lnTo>
                                      <a:pt x="27" y="16"/>
                                    </a:lnTo>
                                    <a:lnTo>
                                      <a:pt x="27" y="16"/>
                                    </a:lnTo>
                                    <a:lnTo>
                                      <a:pt x="27" y="16"/>
                                    </a:lnTo>
                                    <a:lnTo>
                                      <a:pt x="27" y="16"/>
                                    </a:lnTo>
                                    <a:lnTo>
                                      <a:pt x="21" y="16"/>
                                    </a:lnTo>
                                    <a:lnTo>
                                      <a:pt x="21" y="16"/>
                                    </a:lnTo>
                                    <a:lnTo>
                                      <a:pt x="21" y="16"/>
                                    </a:lnTo>
                                    <a:lnTo>
                                      <a:pt x="21" y="16"/>
                                    </a:lnTo>
                                    <a:lnTo>
                                      <a:pt x="21" y="16"/>
                                    </a:lnTo>
                                    <a:lnTo>
                                      <a:pt x="21" y="16"/>
                                    </a:lnTo>
                                    <a:lnTo>
                                      <a:pt x="27" y="21"/>
                                    </a:lnTo>
                                    <a:lnTo>
                                      <a:pt x="27" y="21"/>
                                    </a:lnTo>
                                    <a:lnTo>
                                      <a:pt x="27" y="21"/>
                                    </a:lnTo>
                                    <a:lnTo>
                                      <a:pt x="27" y="21"/>
                                    </a:lnTo>
                                    <a:lnTo>
                                      <a:pt x="27" y="21"/>
                                    </a:lnTo>
                                    <a:lnTo>
                                      <a:pt x="27" y="21"/>
                                    </a:lnTo>
                                    <a:lnTo>
                                      <a:pt x="27" y="21"/>
                                    </a:lnTo>
                                    <a:lnTo>
                                      <a:pt x="27" y="21"/>
                                    </a:lnTo>
                                    <a:lnTo>
                                      <a:pt x="27" y="21"/>
                                    </a:lnTo>
                                    <a:lnTo>
                                      <a:pt x="21" y="21"/>
                                    </a:lnTo>
                                    <a:lnTo>
                                      <a:pt x="21" y="21"/>
                                    </a:lnTo>
                                    <a:lnTo>
                                      <a:pt x="21" y="21"/>
                                    </a:lnTo>
                                    <a:lnTo>
                                      <a:pt x="21" y="21"/>
                                    </a:lnTo>
                                    <a:lnTo>
                                      <a:pt x="21" y="21"/>
                                    </a:lnTo>
                                    <a:lnTo>
                                      <a:pt x="21" y="21"/>
                                    </a:lnTo>
                                    <a:lnTo>
                                      <a:pt x="21" y="21"/>
                                    </a:lnTo>
                                    <a:lnTo>
                                      <a:pt x="21" y="21"/>
                                    </a:lnTo>
                                    <a:lnTo>
                                      <a:pt x="21" y="21"/>
                                    </a:lnTo>
                                    <a:lnTo>
                                      <a:pt x="21" y="21"/>
                                    </a:lnTo>
                                    <a:lnTo>
                                      <a:pt x="21" y="21"/>
                                    </a:lnTo>
                                    <a:lnTo>
                                      <a:pt x="21" y="21"/>
                                    </a:lnTo>
                                    <a:lnTo>
                                      <a:pt x="21" y="21"/>
                                    </a:lnTo>
                                    <a:lnTo>
                                      <a:pt x="21" y="27"/>
                                    </a:lnTo>
                                    <a:lnTo>
                                      <a:pt x="21" y="27"/>
                                    </a:lnTo>
                                    <a:lnTo>
                                      <a:pt x="21" y="27"/>
                                    </a:lnTo>
                                    <a:lnTo>
                                      <a:pt x="21" y="27"/>
                                    </a:lnTo>
                                    <a:lnTo>
                                      <a:pt x="21" y="27"/>
                                    </a:lnTo>
                                    <a:lnTo>
                                      <a:pt x="21" y="21"/>
                                    </a:lnTo>
                                    <a:lnTo>
                                      <a:pt x="21" y="21"/>
                                    </a:lnTo>
                                    <a:lnTo>
                                      <a:pt x="21" y="21"/>
                                    </a:lnTo>
                                    <a:lnTo>
                                      <a:pt x="21" y="21"/>
                                    </a:lnTo>
                                    <a:lnTo>
                                      <a:pt x="27" y="21"/>
                                    </a:lnTo>
                                    <a:lnTo>
                                      <a:pt x="27" y="21"/>
                                    </a:lnTo>
                                    <a:lnTo>
                                      <a:pt x="32" y="21"/>
                                    </a:lnTo>
                                    <a:lnTo>
                                      <a:pt x="32" y="21"/>
                                    </a:lnTo>
                                    <a:lnTo>
                                      <a:pt x="27" y="21"/>
                                    </a:lnTo>
                                    <a:lnTo>
                                      <a:pt x="32" y="21"/>
                                    </a:lnTo>
                                    <a:lnTo>
                                      <a:pt x="27" y="27"/>
                                    </a:lnTo>
                                    <a:lnTo>
                                      <a:pt x="32" y="27"/>
                                    </a:lnTo>
                                    <a:lnTo>
                                      <a:pt x="32" y="27"/>
                                    </a:lnTo>
                                    <a:lnTo>
                                      <a:pt x="27" y="27"/>
                                    </a:lnTo>
                                    <a:lnTo>
                                      <a:pt x="27" y="27"/>
                                    </a:lnTo>
                                    <a:lnTo>
                                      <a:pt x="32" y="27"/>
                                    </a:lnTo>
                                    <a:lnTo>
                                      <a:pt x="32" y="27"/>
                                    </a:lnTo>
                                    <a:lnTo>
                                      <a:pt x="32" y="27"/>
                                    </a:lnTo>
                                    <a:lnTo>
                                      <a:pt x="27" y="27"/>
                                    </a:lnTo>
                                    <a:lnTo>
                                      <a:pt x="27" y="27"/>
                                    </a:lnTo>
                                    <a:lnTo>
                                      <a:pt x="27" y="27"/>
                                    </a:lnTo>
                                    <a:lnTo>
                                      <a:pt x="27" y="27"/>
                                    </a:lnTo>
                                    <a:lnTo>
                                      <a:pt x="27" y="27"/>
                                    </a:lnTo>
                                    <a:lnTo>
                                      <a:pt x="27" y="27"/>
                                    </a:lnTo>
                                    <a:lnTo>
                                      <a:pt x="27" y="27"/>
                                    </a:lnTo>
                                    <a:close/>
                                  </a:path>
                                </a:pathLst>
                              </a:custGeom>
                              <a:solidFill>
                                <a:srgbClr val="0066ff"/>
                              </a:solidFill>
                              <a:ln w="0">
                                <a:noFill/>
                              </a:ln>
                            </wps:spPr>
                            <wps:style>
                              <a:lnRef idx="0"/>
                              <a:fillRef idx="0"/>
                              <a:effectRef idx="0"/>
                              <a:fontRef idx="minor"/>
                            </wps:style>
                            <wps:bodyPr/>
                          </wps:wsp>
                          <wps:wsp>
                            <wps:cNvPr id="1136" name=""/>
                            <wps:cNvSpPr/>
                            <wps:spPr>
                              <a:xfrm>
                                <a:off x="50760" y="17208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37" name=""/>
                            <wps:cNvSpPr/>
                            <wps:spPr>
                              <a:xfrm>
                                <a:off x="63360" y="18036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38" name=""/>
                            <wps:cNvSpPr/>
                            <wps:spPr>
                              <a:xfrm>
                                <a:off x="63360" y="176400"/>
                                <a:ext cx="720" cy="3240"/>
                              </a:xfrm>
                              <a:custGeom>
                                <a:avLst/>
                                <a:gdLst/>
                                <a:ahLst/>
                                <a:rect l="l" t="t" r="r" b="b"/>
                                <a:pathLst>
                                  <a:path w="0" h="5">
                                    <a:moveTo>
                                      <a:pt x="0" y="0"/>
                                    </a:moveTo>
                                    <a:lnTo>
                                      <a:pt x="0" y="0"/>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39" name=""/>
                            <wps:cNvSpPr/>
                            <wps:spPr>
                              <a:xfrm>
                                <a:off x="63360" y="18036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40" name=""/>
                            <wps:cNvSpPr/>
                            <wps:spPr>
                              <a:xfrm>
                                <a:off x="54720" y="1764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41" name=""/>
                            <wps:cNvSpPr/>
                            <wps:spPr>
                              <a:xfrm>
                                <a:off x="50760" y="1764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42" name=""/>
                            <wps:cNvSpPr/>
                            <wps:spPr>
                              <a:xfrm>
                                <a:off x="50760" y="1764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43" name=""/>
                            <wps:cNvSpPr/>
                            <wps:spPr>
                              <a:xfrm>
                                <a:off x="50760" y="16812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44" name=""/>
                            <wps:cNvSpPr/>
                            <wps:spPr>
                              <a:xfrm>
                                <a:off x="45720" y="168120"/>
                                <a:ext cx="4320" cy="720"/>
                              </a:xfrm>
                              <a:custGeom>
                                <a:avLst/>
                                <a:gdLst/>
                                <a:ahLst/>
                                <a:rect l="l" t="t" r="r" b="b"/>
                                <a:pathLst>
                                  <a:path w="6" h="0">
                                    <a:moveTo>
                                      <a:pt x="0" y="0"/>
                                    </a:moveTo>
                                    <a:lnTo>
                                      <a:pt x="0" y="0"/>
                                    </a:lnTo>
                                    <a:lnTo>
                                      <a:pt x="6" y="0"/>
                                    </a:lnTo>
                                    <a:lnTo>
                                      <a:pt x="6" y="0"/>
                                    </a:lnTo>
                                    <a:lnTo>
                                      <a:pt x="6" y="0"/>
                                    </a:lnTo>
                                    <a:lnTo>
                                      <a:pt x="6" y="0"/>
                                    </a:lnTo>
                                    <a:lnTo>
                                      <a:pt x="6" y="0"/>
                                    </a:lnTo>
                                    <a:lnTo>
                                      <a:pt x="6" y="0"/>
                                    </a:lnTo>
                                    <a:lnTo>
                                      <a:pt x="6" y="0"/>
                                    </a:lnTo>
                                    <a:lnTo>
                                      <a:pt x="6" y="0"/>
                                    </a:lnTo>
                                    <a:lnTo>
                                      <a:pt x="6"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45" name=""/>
                            <wps:cNvSpPr/>
                            <wps:spPr>
                              <a:xfrm>
                                <a:off x="58320" y="144000"/>
                                <a:ext cx="4320" cy="8280"/>
                              </a:xfrm>
                              <a:custGeom>
                                <a:avLst/>
                                <a:gdLst/>
                                <a:ahLst/>
                                <a:rect l="l" t="t" r="r" b="b"/>
                                <a:pathLst>
                                  <a:path w="6" h="11">
                                    <a:moveTo>
                                      <a:pt x="0" y="0"/>
                                    </a:moveTo>
                                    <a:lnTo>
                                      <a:pt x="6" y="0"/>
                                    </a:lnTo>
                                    <a:lnTo>
                                      <a:pt x="6" y="6"/>
                                    </a:lnTo>
                                    <a:lnTo>
                                      <a:pt x="6" y="6"/>
                                    </a:lnTo>
                                    <a:lnTo>
                                      <a:pt x="6" y="6"/>
                                    </a:lnTo>
                                    <a:lnTo>
                                      <a:pt x="6" y="6"/>
                                    </a:lnTo>
                                    <a:lnTo>
                                      <a:pt x="6" y="6"/>
                                    </a:lnTo>
                                    <a:lnTo>
                                      <a:pt x="6" y="6"/>
                                    </a:lnTo>
                                    <a:lnTo>
                                      <a:pt x="6" y="6"/>
                                    </a:lnTo>
                                    <a:lnTo>
                                      <a:pt x="6" y="6"/>
                                    </a:lnTo>
                                    <a:lnTo>
                                      <a:pt x="6" y="11"/>
                                    </a:lnTo>
                                    <a:lnTo>
                                      <a:pt x="6" y="11"/>
                                    </a:lnTo>
                                    <a:lnTo>
                                      <a:pt x="6" y="11"/>
                                    </a:lnTo>
                                    <a:lnTo>
                                      <a:pt x="6" y="11"/>
                                    </a:lnTo>
                                    <a:lnTo>
                                      <a:pt x="6" y="11"/>
                                    </a:lnTo>
                                    <a:lnTo>
                                      <a:pt x="0" y="11"/>
                                    </a:lnTo>
                                    <a:lnTo>
                                      <a:pt x="0" y="11"/>
                                    </a:lnTo>
                                    <a:lnTo>
                                      <a:pt x="0" y="11"/>
                                    </a:lnTo>
                                    <a:lnTo>
                                      <a:pt x="6" y="6"/>
                                    </a:lnTo>
                                    <a:lnTo>
                                      <a:pt x="6" y="6"/>
                                    </a:lnTo>
                                    <a:lnTo>
                                      <a:pt x="6" y="6"/>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46" name=""/>
                            <wps:cNvSpPr/>
                            <wps:spPr>
                              <a:xfrm>
                                <a:off x="63360" y="156240"/>
                                <a:ext cx="720" cy="3240"/>
                              </a:xfrm>
                              <a:custGeom>
                                <a:avLst/>
                                <a:gdLst/>
                                <a:ahLst/>
                                <a:rect l="l" t="t" r="r" b="b"/>
                                <a:pathLst>
                                  <a:path w="0" h="5">
                                    <a:moveTo>
                                      <a:pt x="0" y="5"/>
                                    </a:moveTo>
                                    <a:lnTo>
                                      <a:pt x="0" y="0"/>
                                    </a:lnTo>
                                    <a:lnTo>
                                      <a:pt x="0" y="0"/>
                                    </a:lnTo>
                                    <a:lnTo>
                                      <a:pt x="0" y="0"/>
                                    </a:lnTo>
                                    <a:lnTo>
                                      <a:pt x="0" y="5"/>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1147" name=""/>
                            <wps:cNvSpPr/>
                            <wps:spPr>
                              <a:xfrm>
                                <a:off x="63360" y="159840"/>
                                <a:ext cx="3960" cy="720"/>
                              </a:xfrm>
                              <a:custGeom>
                                <a:avLst/>
                                <a:gdLst/>
                                <a:ahLst/>
                                <a:rect l="l" t="t" r="r" b="b"/>
                                <a:pathLst>
                                  <a:path w="5" h="0">
                                    <a:moveTo>
                                      <a:pt x="0" y="0"/>
                                    </a:moveTo>
                                    <a:lnTo>
                                      <a:pt x="5" y="0"/>
                                    </a:lnTo>
                                    <a:lnTo>
                                      <a:pt x="5" y="0"/>
                                    </a:lnTo>
                                    <a:lnTo>
                                      <a:pt x="5" y="0"/>
                                    </a:lnTo>
                                    <a:lnTo>
                                      <a:pt x="5" y="0"/>
                                    </a:lnTo>
                                    <a:lnTo>
                                      <a:pt x="5" y="0"/>
                                    </a:lnTo>
                                    <a:lnTo>
                                      <a:pt x="5" y="0"/>
                                    </a:lnTo>
                                    <a:lnTo>
                                      <a:pt x="5" y="0"/>
                                    </a:lnTo>
                                    <a:lnTo>
                                      <a:pt x="5" y="0"/>
                                    </a:lnTo>
                                    <a:lnTo>
                                      <a:pt x="5" y="0"/>
                                    </a:lnTo>
                                    <a:lnTo>
                                      <a:pt x="5"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48" name=""/>
                            <wps:cNvSpPr/>
                            <wps:spPr>
                              <a:xfrm>
                                <a:off x="63360" y="156240"/>
                                <a:ext cx="3960" cy="3240"/>
                              </a:xfrm>
                              <a:custGeom>
                                <a:avLst/>
                                <a:gdLst/>
                                <a:ahLst/>
                                <a:rect l="l" t="t" r="r" b="b"/>
                                <a:pathLst>
                                  <a:path w="5" h="5">
                                    <a:moveTo>
                                      <a:pt x="5" y="0"/>
                                    </a:moveTo>
                                    <a:lnTo>
                                      <a:pt x="5" y="5"/>
                                    </a:lnTo>
                                    <a:lnTo>
                                      <a:pt x="0" y="5"/>
                                    </a:lnTo>
                                    <a:lnTo>
                                      <a:pt x="0" y="5"/>
                                    </a:lnTo>
                                    <a:lnTo>
                                      <a:pt x="0" y="5"/>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149" name=""/>
                            <wps:cNvSpPr/>
                            <wps:spPr>
                              <a:xfrm>
                                <a:off x="63360" y="15984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50" name=""/>
                            <wps:cNvSpPr/>
                            <wps:spPr>
                              <a:xfrm>
                                <a:off x="67320" y="159840"/>
                                <a:ext cx="3960" cy="720"/>
                              </a:xfrm>
                              <a:custGeom>
                                <a:avLst/>
                                <a:gdLst/>
                                <a:ahLst/>
                                <a:rect l="l" t="t" r="r" b="b"/>
                                <a:pathLst>
                                  <a:path w="5" h="0">
                                    <a:moveTo>
                                      <a:pt x="5" y="0"/>
                                    </a:moveTo>
                                    <a:lnTo>
                                      <a:pt x="5" y="0"/>
                                    </a:lnTo>
                                    <a:lnTo>
                                      <a:pt x="5" y="0"/>
                                    </a:lnTo>
                                    <a:lnTo>
                                      <a:pt x="5" y="0"/>
                                    </a:lnTo>
                                    <a:lnTo>
                                      <a:pt x="5" y="0"/>
                                    </a:lnTo>
                                    <a:lnTo>
                                      <a:pt x="5" y="0"/>
                                    </a:lnTo>
                                    <a:lnTo>
                                      <a:pt x="0" y="0"/>
                                    </a:lnTo>
                                    <a:lnTo>
                                      <a:pt x="0" y="0"/>
                                    </a:lnTo>
                                    <a:lnTo>
                                      <a:pt x="0" y="0"/>
                                    </a:lnTo>
                                    <a:lnTo>
                                      <a:pt x="0" y="0"/>
                                    </a:lnTo>
                                    <a:lnTo>
                                      <a:pt x="0" y="0"/>
                                    </a:lnTo>
                                    <a:lnTo>
                                      <a:pt x="0" y="0"/>
                                    </a:lnTo>
                                    <a:lnTo>
                                      <a:pt x="5"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151" name=""/>
                            <wps:cNvSpPr/>
                            <wps:spPr>
                              <a:xfrm>
                                <a:off x="67320" y="159840"/>
                                <a:ext cx="3960" cy="720"/>
                              </a:xfrm>
                              <a:custGeom>
                                <a:avLst/>
                                <a:gdLst/>
                                <a:ahLst/>
                                <a:rect l="l" t="t" r="r" b="b"/>
                                <a:pathLst>
                                  <a:path w="5" h="0">
                                    <a:moveTo>
                                      <a:pt x="5" y="0"/>
                                    </a:moveTo>
                                    <a:lnTo>
                                      <a:pt x="5" y="0"/>
                                    </a:lnTo>
                                    <a:lnTo>
                                      <a:pt x="5" y="0"/>
                                    </a:lnTo>
                                    <a:lnTo>
                                      <a:pt x="0" y="0"/>
                                    </a:lnTo>
                                    <a:lnTo>
                                      <a:pt x="0" y="0"/>
                                    </a:lnTo>
                                    <a:lnTo>
                                      <a:pt x="0" y="0"/>
                                    </a:lnTo>
                                    <a:lnTo>
                                      <a:pt x="0"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152" name=""/>
                            <wps:cNvSpPr/>
                            <wps:spPr>
                              <a:xfrm>
                                <a:off x="67320" y="159840"/>
                                <a:ext cx="3960" cy="4320"/>
                              </a:xfrm>
                              <a:custGeom>
                                <a:avLst/>
                                <a:gdLst/>
                                <a:ahLst/>
                                <a:rect l="l" t="t" r="r" b="b"/>
                                <a:pathLst>
                                  <a:path w="5" h="6">
                                    <a:moveTo>
                                      <a:pt x="5" y="0"/>
                                    </a:moveTo>
                                    <a:lnTo>
                                      <a:pt x="5" y="0"/>
                                    </a:lnTo>
                                    <a:lnTo>
                                      <a:pt x="5" y="0"/>
                                    </a:lnTo>
                                    <a:lnTo>
                                      <a:pt x="5" y="0"/>
                                    </a:lnTo>
                                    <a:lnTo>
                                      <a:pt x="5" y="0"/>
                                    </a:lnTo>
                                    <a:lnTo>
                                      <a:pt x="5" y="0"/>
                                    </a:lnTo>
                                    <a:lnTo>
                                      <a:pt x="5" y="6"/>
                                    </a:lnTo>
                                    <a:lnTo>
                                      <a:pt x="5" y="6"/>
                                    </a:lnTo>
                                    <a:lnTo>
                                      <a:pt x="5" y="6"/>
                                    </a:lnTo>
                                    <a:lnTo>
                                      <a:pt x="5" y="6"/>
                                    </a:lnTo>
                                    <a:lnTo>
                                      <a:pt x="5" y="0"/>
                                    </a:lnTo>
                                    <a:lnTo>
                                      <a:pt x="5" y="0"/>
                                    </a:lnTo>
                                    <a:lnTo>
                                      <a:pt x="5" y="6"/>
                                    </a:lnTo>
                                    <a:lnTo>
                                      <a:pt x="0" y="6"/>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153" name=""/>
                            <wps:cNvSpPr/>
                            <wps:spPr>
                              <a:xfrm>
                                <a:off x="70920" y="15984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54" name=""/>
                            <wps:cNvSpPr/>
                            <wps:spPr>
                              <a:xfrm>
                                <a:off x="70920" y="164520"/>
                                <a:ext cx="720" cy="3240"/>
                              </a:xfrm>
                              <a:custGeom>
                                <a:avLst/>
                                <a:gdLst/>
                                <a:ahLst/>
                                <a:rect l="l" t="t" r="r" b="b"/>
                                <a:pathLst>
                                  <a:path w="0" h="5">
                                    <a:moveTo>
                                      <a:pt x="0" y="0"/>
                                    </a:moveTo>
                                    <a:lnTo>
                                      <a:pt x="0" y="0"/>
                                    </a:lnTo>
                                    <a:lnTo>
                                      <a:pt x="0" y="0"/>
                                    </a:lnTo>
                                    <a:lnTo>
                                      <a:pt x="0" y="5"/>
                                    </a:lnTo>
                                    <a:lnTo>
                                      <a:pt x="0" y="5"/>
                                    </a:lnTo>
                                    <a:lnTo>
                                      <a:pt x="0" y="0"/>
                                    </a:lnTo>
                                    <a:lnTo>
                                      <a:pt x="0" y="0"/>
                                    </a:lnTo>
                                    <a:lnTo>
                                      <a:pt x="0" y="5"/>
                                    </a:lnTo>
                                    <a:lnTo>
                                      <a:pt x="0" y="5"/>
                                    </a:lnTo>
                                    <a:lnTo>
                                      <a:pt x="0" y="5"/>
                                    </a:lnTo>
                                    <a:lnTo>
                                      <a:pt x="0" y="5"/>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55" name=""/>
                            <wps:cNvSpPr/>
                            <wps:spPr>
                              <a:xfrm>
                                <a:off x="67320" y="159840"/>
                                <a:ext cx="720" cy="4320"/>
                              </a:xfrm>
                              <a:custGeom>
                                <a:avLst/>
                                <a:gdLst/>
                                <a:ahLst/>
                                <a:rect l="l" t="t" r="r" b="b"/>
                                <a:pathLst>
                                  <a:path w="0" h="6">
                                    <a:moveTo>
                                      <a:pt x="0" y="0"/>
                                    </a:moveTo>
                                    <a:lnTo>
                                      <a:pt x="0" y="0"/>
                                    </a:lnTo>
                                    <a:lnTo>
                                      <a:pt x="0" y="6"/>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56" name=""/>
                            <wps:cNvSpPr/>
                            <wps:spPr>
                              <a:xfrm>
                                <a:off x="67320" y="16452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57" name=""/>
                            <wps:cNvSpPr/>
                            <wps:spPr>
                              <a:xfrm>
                                <a:off x="67320" y="16812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58" name=""/>
                            <wps:cNvSpPr/>
                            <wps:spPr>
                              <a:xfrm>
                                <a:off x="16560" y="124560"/>
                                <a:ext cx="4320" cy="3240"/>
                              </a:xfrm>
                              <a:custGeom>
                                <a:avLst/>
                                <a:gdLst/>
                                <a:ahLst/>
                                <a:rect l="l" t="t" r="r" b="b"/>
                                <a:pathLst>
                                  <a:path w="6" h="5">
                                    <a:moveTo>
                                      <a:pt x="6" y="5"/>
                                    </a:moveTo>
                                    <a:lnTo>
                                      <a:pt x="6" y="5"/>
                                    </a:lnTo>
                                    <a:lnTo>
                                      <a:pt x="6" y="5"/>
                                    </a:lnTo>
                                    <a:lnTo>
                                      <a:pt x="6" y="5"/>
                                    </a:lnTo>
                                    <a:lnTo>
                                      <a:pt x="6" y="5"/>
                                    </a:lnTo>
                                    <a:lnTo>
                                      <a:pt x="6" y="5"/>
                                    </a:lnTo>
                                    <a:lnTo>
                                      <a:pt x="6" y="5"/>
                                    </a:lnTo>
                                    <a:lnTo>
                                      <a:pt x="6" y="5"/>
                                    </a:lnTo>
                                    <a:lnTo>
                                      <a:pt x="6" y="5"/>
                                    </a:lnTo>
                                    <a:lnTo>
                                      <a:pt x="6" y="5"/>
                                    </a:lnTo>
                                    <a:lnTo>
                                      <a:pt x="6" y="5"/>
                                    </a:lnTo>
                                    <a:lnTo>
                                      <a:pt x="6" y="5"/>
                                    </a:lnTo>
                                    <a:lnTo>
                                      <a:pt x="6" y="5"/>
                                    </a:lnTo>
                                    <a:lnTo>
                                      <a:pt x="6" y="5"/>
                                    </a:lnTo>
                                    <a:lnTo>
                                      <a:pt x="6" y="5"/>
                                    </a:lnTo>
                                    <a:lnTo>
                                      <a:pt x="6" y="5"/>
                                    </a:lnTo>
                                    <a:lnTo>
                                      <a:pt x="6" y="5"/>
                                    </a:lnTo>
                                    <a:lnTo>
                                      <a:pt x="6" y="5"/>
                                    </a:lnTo>
                                    <a:lnTo>
                                      <a:pt x="6" y="0"/>
                                    </a:lnTo>
                                    <a:lnTo>
                                      <a:pt x="6" y="0"/>
                                    </a:lnTo>
                                    <a:lnTo>
                                      <a:pt x="6" y="0"/>
                                    </a:lnTo>
                                    <a:lnTo>
                                      <a:pt x="6" y="0"/>
                                    </a:lnTo>
                                    <a:lnTo>
                                      <a:pt x="6" y="5"/>
                                    </a:lnTo>
                                    <a:lnTo>
                                      <a:pt x="6" y="5"/>
                                    </a:lnTo>
                                    <a:lnTo>
                                      <a:pt x="0" y="5"/>
                                    </a:lnTo>
                                    <a:lnTo>
                                      <a:pt x="0" y="5"/>
                                    </a:lnTo>
                                    <a:lnTo>
                                      <a:pt x="0" y="5"/>
                                    </a:lnTo>
                                    <a:lnTo>
                                      <a:pt x="0" y="5"/>
                                    </a:lnTo>
                                    <a:lnTo>
                                      <a:pt x="0" y="5"/>
                                    </a:lnTo>
                                    <a:lnTo>
                                      <a:pt x="6" y="5"/>
                                    </a:lnTo>
                                    <a:lnTo>
                                      <a:pt x="6" y="5"/>
                                    </a:lnTo>
                                    <a:lnTo>
                                      <a:pt x="6" y="5"/>
                                    </a:lnTo>
                                    <a:close/>
                                  </a:path>
                                </a:pathLst>
                              </a:custGeom>
                              <a:solidFill>
                                <a:srgbClr val="0066ff"/>
                              </a:solidFill>
                              <a:ln w="0">
                                <a:noFill/>
                              </a:ln>
                            </wps:spPr>
                            <wps:style>
                              <a:lnRef idx="0"/>
                              <a:fillRef idx="0"/>
                              <a:effectRef idx="0"/>
                              <a:fontRef idx="minor"/>
                            </wps:style>
                            <wps:bodyPr/>
                          </wps:wsp>
                          <wps:wsp>
                            <wps:cNvPr id="1159" name=""/>
                            <wps:cNvSpPr/>
                            <wps:spPr>
                              <a:xfrm>
                                <a:off x="25200" y="12816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60" name=""/>
                            <wps:cNvSpPr/>
                            <wps:spPr>
                              <a:xfrm>
                                <a:off x="25200" y="124560"/>
                                <a:ext cx="3960" cy="720"/>
                              </a:xfrm>
                              <a:custGeom>
                                <a:avLst/>
                                <a:gdLst/>
                                <a:ahLst/>
                                <a:rect l="l" t="t" r="r" b="b"/>
                                <a:pathLst>
                                  <a:path w="5" h="0">
                                    <a:moveTo>
                                      <a:pt x="0" y="0"/>
                                    </a:moveTo>
                                    <a:lnTo>
                                      <a:pt x="0" y="0"/>
                                    </a:lnTo>
                                    <a:lnTo>
                                      <a:pt x="5" y="0"/>
                                    </a:lnTo>
                                    <a:lnTo>
                                      <a:pt x="5"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61" name=""/>
                            <wps:cNvSpPr/>
                            <wps:spPr>
                              <a:xfrm>
                                <a:off x="25200" y="128160"/>
                                <a:ext cx="3960" cy="720"/>
                              </a:xfrm>
                              <a:custGeom>
                                <a:avLst/>
                                <a:gdLst/>
                                <a:ahLst/>
                                <a:rect l="l" t="t" r="r" b="b"/>
                                <a:pathLst>
                                  <a:path w="5" h="0">
                                    <a:moveTo>
                                      <a:pt x="0" y="0"/>
                                    </a:moveTo>
                                    <a:lnTo>
                                      <a:pt x="0" y="0"/>
                                    </a:lnTo>
                                    <a:lnTo>
                                      <a:pt x="0" y="0"/>
                                    </a:lnTo>
                                    <a:lnTo>
                                      <a:pt x="5" y="0"/>
                                    </a:lnTo>
                                    <a:lnTo>
                                      <a:pt x="5" y="0"/>
                                    </a:lnTo>
                                    <a:lnTo>
                                      <a:pt x="5" y="0"/>
                                    </a:lnTo>
                                    <a:lnTo>
                                      <a:pt x="5"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62" name=""/>
                            <wps:cNvSpPr/>
                            <wps:spPr>
                              <a:xfrm>
                                <a:off x="8280" y="12816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63" name=""/>
                            <wps:cNvSpPr/>
                            <wps:spPr>
                              <a:xfrm>
                                <a:off x="3600" y="124560"/>
                                <a:ext cx="720" cy="3240"/>
                              </a:xfrm>
                              <a:custGeom>
                                <a:avLst/>
                                <a:gdLst/>
                                <a:ahLst/>
                                <a:rect l="l" t="t" r="r" b="b"/>
                                <a:pathLst>
                                  <a:path w="0" h="5">
                                    <a:moveTo>
                                      <a:pt x="0" y="5"/>
                                    </a:moveTo>
                                    <a:lnTo>
                                      <a:pt x="0" y="5"/>
                                    </a:lnTo>
                                    <a:lnTo>
                                      <a:pt x="0" y="0"/>
                                    </a:lnTo>
                                    <a:lnTo>
                                      <a:pt x="0" y="0"/>
                                    </a:lnTo>
                                    <a:lnTo>
                                      <a:pt x="0" y="5"/>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1164" name=""/>
                            <wps:cNvSpPr/>
                            <wps:spPr>
                              <a:xfrm>
                                <a:off x="0" y="119880"/>
                                <a:ext cx="3960" cy="4320"/>
                              </a:xfrm>
                              <a:custGeom>
                                <a:avLst/>
                                <a:gdLst/>
                                <a:ahLst/>
                                <a:rect l="l" t="t" r="r" b="b"/>
                                <a:pathLst>
                                  <a:path w="5" h="6">
                                    <a:moveTo>
                                      <a:pt x="5" y="0"/>
                                    </a:moveTo>
                                    <a:lnTo>
                                      <a:pt x="5" y="0"/>
                                    </a:lnTo>
                                    <a:lnTo>
                                      <a:pt x="5" y="6"/>
                                    </a:lnTo>
                                    <a:lnTo>
                                      <a:pt x="5" y="6"/>
                                    </a:lnTo>
                                    <a:lnTo>
                                      <a:pt x="5" y="6"/>
                                    </a:lnTo>
                                    <a:lnTo>
                                      <a:pt x="5" y="6"/>
                                    </a:lnTo>
                                    <a:lnTo>
                                      <a:pt x="5" y="6"/>
                                    </a:lnTo>
                                    <a:lnTo>
                                      <a:pt x="5" y="6"/>
                                    </a:lnTo>
                                    <a:lnTo>
                                      <a:pt x="5" y="6"/>
                                    </a:lnTo>
                                    <a:lnTo>
                                      <a:pt x="5" y="6"/>
                                    </a:lnTo>
                                    <a:lnTo>
                                      <a:pt x="5" y="6"/>
                                    </a:lnTo>
                                    <a:lnTo>
                                      <a:pt x="5" y="6"/>
                                    </a:lnTo>
                                    <a:lnTo>
                                      <a:pt x="5" y="6"/>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165" name=""/>
                            <wps:cNvSpPr/>
                            <wps:spPr>
                              <a:xfrm>
                                <a:off x="3600" y="12456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66" name=""/>
                            <wps:cNvSpPr/>
                            <wps:spPr>
                              <a:xfrm>
                                <a:off x="3600" y="11628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67" name=""/>
                            <wps:cNvSpPr/>
                            <wps:spPr>
                              <a:xfrm>
                                <a:off x="3600" y="116280"/>
                                <a:ext cx="4320" cy="3240"/>
                              </a:xfrm>
                              <a:custGeom>
                                <a:avLst/>
                                <a:gdLst/>
                                <a:ahLst/>
                                <a:rect l="l" t="t" r="r" b="b"/>
                                <a:pathLst>
                                  <a:path w="6" h="5">
                                    <a:moveTo>
                                      <a:pt x="6" y="0"/>
                                    </a:moveTo>
                                    <a:lnTo>
                                      <a:pt x="0" y="0"/>
                                    </a:lnTo>
                                    <a:lnTo>
                                      <a:pt x="0" y="0"/>
                                    </a:lnTo>
                                    <a:lnTo>
                                      <a:pt x="0" y="0"/>
                                    </a:lnTo>
                                    <a:lnTo>
                                      <a:pt x="0" y="0"/>
                                    </a:lnTo>
                                    <a:lnTo>
                                      <a:pt x="6" y="5"/>
                                    </a:lnTo>
                                    <a:lnTo>
                                      <a:pt x="6" y="5"/>
                                    </a:lnTo>
                                    <a:lnTo>
                                      <a:pt x="6" y="5"/>
                                    </a:lnTo>
                                    <a:lnTo>
                                      <a:pt x="6" y="5"/>
                                    </a:lnTo>
                                    <a:lnTo>
                                      <a:pt x="6" y="5"/>
                                    </a:lnTo>
                                    <a:lnTo>
                                      <a:pt x="6" y="5"/>
                                    </a:lnTo>
                                    <a:lnTo>
                                      <a:pt x="6" y="5"/>
                                    </a:lnTo>
                                    <a:lnTo>
                                      <a:pt x="6" y="5"/>
                                    </a:lnTo>
                                    <a:lnTo>
                                      <a:pt x="6" y="5"/>
                                    </a:lnTo>
                                    <a:lnTo>
                                      <a:pt x="6" y="5"/>
                                    </a:lnTo>
                                    <a:lnTo>
                                      <a:pt x="6" y="0"/>
                                    </a:lnTo>
                                    <a:lnTo>
                                      <a:pt x="6" y="0"/>
                                    </a:lnTo>
                                    <a:lnTo>
                                      <a:pt x="6" y="0"/>
                                    </a:lnTo>
                                    <a:lnTo>
                                      <a:pt x="6" y="0"/>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1168" name=""/>
                            <wps:cNvSpPr/>
                            <wps:spPr>
                              <a:xfrm>
                                <a:off x="8280" y="119880"/>
                                <a:ext cx="3960" cy="4320"/>
                              </a:xfrm>
                              <a:custGeom>
                                <a:avLst/>
                                <a:gdLst/>
                                <a:ahLst/>
                                <a:rect l="l" t="t" r="r" b="b"/>
                                <a:pathLst>
                                  <a:path w="5" h="6">
                                    <a:moveTo>
                                      <a:pt x="0" y="0"/>
                                    </a:moveTo>
                                    <a:lnTo>
                                      <a:pt x="0" y="0"/>
                                    </a:lnTo>
                                    <a:lnTo>
                                      <a:pt x="5" y="0"/>
                                    </a:lnTo>
                                    <a:lnTo>
                                      <a:pt x="5" y="6"/>
                                    </a:lnTo>
                                    <a:lnTo>
                                      <a:pt x="0"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1169" name=""/>
                            <wps:cNvSpPr/>
                            <wps:spPr>
                              <a:xfrm>
                                <a:off x="8280" y="124560"/>
                                <a:ext cx="3960" cy="3240"/>
                              </a:xfrm>
                              <a:custGeom>
                                <a:avLst/>
                                <a:gdLst/>
                                <a:ahLst/>
                                <a:rect l="l" t="t" r="r" b="b"/>
                                <a:pathLst>
                                  <a:path w="5" h="5">
                                    <a:moveTo>
                                      <a:pt x="5" y="0"/>
                                    </a:moveTo>
                                    <a:lnTo>
                                      <a:pt x="5" y="5"/>
                                    </a:lnTo>
                                    <a:lnTo>
                                      <a:pt x="0" y="5"/>
                                    </a:lnTo>
                                    <a:lnTo>
                                      <a:pt x="0" y="5"/>
                                    </a:lnTo>
                                    <a:lnTo>
                                      <a:pt x="0" y="0"/>
                                    </a:lnTo>
                                    <a:lnTo>
                                      <a:pt x="0" y="0"/>
                                    </a:lnTo>
                                    <a:lnTo>
                                      <a:pt x="0"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170" name=""/>
                            <wps:cNvSpPr/>
                            <wps:spPr>
                              <a:xfrm>
                                <a:off x="12600" y="108000"/>
                                <a:ext cx="3960" cy="8280"/>
                              </a:xfrm>
                              <a:custGeom>
                                <a:avLst/>
                                <a:gdLst/>
                                <a:ahLst/>
                                <a:rect l="l" t="t" r="r" b="b"/>
                                <a:pathLst>
                                  <a:path w="5" h="11">
                                    <a:moveTo>
                                      <a:pt x="5" y="6"/>
                                    </a:moveTo>
                                    <a:lnTo>
                                      <a:pt x="5" y="6"/>
                                    </a:lnTo>
                                    <a:lnTo>
                                      <a:pt x="5" y="0"/>
                                    </a:lnTo>
                                    <a:lnTo>
                                      <a:pt x="5" y="0"/>
                                    </a:lnTo>
                                    <a:lnTo>
                                      <a:pt x="5" y="0"/>
                                    </a:lnTo>
                                    <a:lnTo>
                                      <a:pt x="5" y="0"/>
                                    </a:lnTo>
                                    <a:lnTo>
                                      <a:pt x="5" y="0"/>
                                    </a:lnTo>
                                    <a:lnTo>
                                      <a:pt x="5" y="6"/>
                                    </a:lnTo>
                                    <a:lnTo>
                                      <a:pt x="5" y="6"/>
                                    </a:lnTo>
                                    <a:lnTo>
                                      <a:pt x="5" y="6"/>
                                    </a:lnTo>
                                    <a:lnTo>
                                      <a:pt x="5" y="6"/>
                                    </a:lnTo>
                                    <a:lnTo>
                                      <a:pt x="5" y="6"/>
                                    </a:lnTo>
                                    <a:lnTo>
                                      <a:pt x="5" y="6"/>
                                    </a:lnTo>
                                    <a:lnTo>
                                      <a:pt x="5" y="6"/>
                                    </a:lnTo>
                                    <a:lnTo>
                                      <a:pt x="5" y="6"/>
                                    </a:lnTo>
                                    <a:lnTo>
                                      <a:pt x="5" y="6"/>
                                    </a:lnTo>
                                    <a:lnTo>
                                      <a:pt x="5" y="11"/>
                                    </a:lnTo>
                                    <a:lnTo>
                                      <a:pt x="5" y="11"/>
                                    </a:lnTo>
                                    <a:lnTo>
                                      <a:pt x="5" y="11"/>
                                    </a:lnTo>
                                    <a:lnTo>
                                      <a:pt x="5" y="11"/>
                                    </a:lnTo>
                                    <a:lnTo>
                                      <a:pt x="5" y="11"/>
                                    </a:lnTo>
                                    <a:lnTo>
                                      <a:pt x="5" y="11"/>
                                    </a:lnTo>
                                    <a:lnTo>
                                      <a:pt x="5" y="11"/>
                                    </a:lnTo>
                                    <a:lnTo>
                                      <a:pt x="5" y="11"/>
                                    </a:lnTo>
                                    <a:lnTo>
                                      <a:pt x="5" y="11"/>
                                    </a:lnTo>
                                    <a:lnTo>
                                      <a:pt x="5" y="11"/>
                                    </a:lnTo>
                                    <a:lnTo>
                                      <a:pt x="5" y="11"/>
                                    </a:lnTo>
                                    <a:lnTo>
                                      <a:pt x="5" y="11"/>
                                    </a:lnTo>
                                    <a:lnTo>
                                      <a:pt x="5" y="11"/>
                                    </a:lnTo>
                                    <a:lnTo>
                                      <a:pt x="5" y="11"/>
                                    </a:lnTo>
                                    <a:lnTo>
                                      <a:pt x="5" y="11"/>
                                    </a:lnTo>
                                    <a:lnTo>
                                      <a:pt x="5" y="11"/>
                                    </a:lnTo>
                                    <a:lnTo>
                                      <a:pt x="0" y="11"/>
                                    </a:lnTo>
                                    <a:lnTo>
                                      <a:pt x="0" y="11"/>
                                    </a:lnTo>
                                    <a:lnTo>
                                      <a:pt x="0" y="11"/>
                                    </a:lnTo>
                                    <a:lnTo>
                                      <a:pt x="0" y="11"/>
                                    </a:lnTo>
                                    <a:lnTo>
                                      <a:pt x="0" y="11"/>
                                    </a:lnTo>
                                    <a:lnTo>
                                      <a:pt x="0" y="11"/>
                                    </a:lnTo>
                                    <a:lnTo>
                                      <a:pt x="0" y="11"/>
                                    </a:lnTo>
                                    <a:lnTo>
                                      <a:pt x="0" y="11"/>
                                    </a:lnTo>
                                    <a:lnTo>
                                      <a:pt x="0" y="11"/>
                                    </a:lnTo>
                                    <a:lnTo>
                                      <a:pt x="0" y="11"/>
                                    </a:lnTo>
                                    <a:lnTo>
                                      <a:pt x="0" y="11"/>
                                    </a:lnTo>
                                    <a:lnTo>
                                      <a:pt x="0" y="6"/>
                                    </a:lnTo>
                                    <a:lnTo>
                                      <a:pt x="0" y="6"/>
                                    </a:lnTo>
                                    <a:lnTo>
                                      <a:pt x="0" y="6"/>
                                    </a:lnTo>
                                    <a:lnTo>
                                      <a:pt x="0" y="11"/>
                                    </a:lnTo>
                                    <a:lnTo>
                                      <a:pt x="5" y="6"/>
                                    </a:lnTo>
                                    <a:lnTo>
                                      <a:pt x="5" y="6"/>
                                    </a:lnTo>
                                    <a:lnTo>
                                      <a:pt x="5" y="6"/>
                                    </a:lnTo>
                                    <a:lnTo>
                                      <a:pt x="5" y="6"/>
                                    </a:lnTo>
                                    <a:lnTo>
                                      <a:pt x="5" y="6"/>
                                    </a:lnTo>
                                    <a:lnTo>
                                      <a:pt x="5" y="6"/>
                                    </a:lnTo>
                                    <a:lnTo>
                                      <a:pt x="5" y="6"/>
                                    </a:lnTo>
                                    <a:lnTo>
                                      <a:pt x="5" y="6"/>
                                    </a:lnTo>
                                    <a:lnTo>
                                      <a:pt x="5" y="6"/>
                                    </a:lnTo>
                                    <a:lnTo>
                                      <a:pt x="5" y="6"/>
                                    </a:lnTo>
                                    <a:lnTo>
                                      <a:pt x="5" y="6"/>
                                    </a:lnTo>
                                    <a:close/>
                                  </a:path>
                                </a:pathLst>
                              </a:custGeom>
                              <a:solidFill>
                                <a:srgbClr val="0066ff"/>
                              </a:solidFill>
                              <a:ln w="0">
                                <a:noFill/>
                              </a:ln>
                            </wps:spPr>
                            <wps:style>
                              <a:lnRef idx="0"/>
                              <a:fillRef idx="0"/>
                              <a:effectRef idx="0"/>
                              <a:fontRef idx="minor"/>
                            </wps:style>
                            <wps:bodyPr/>
                          </wps:wsp>
                          <wps:wsp>
                            <wps:cNvPr id="1171" name=""/>
                            <wps:cNvSpPr/>
                            <wps:spPr>
                              <a:xfrm>
                                <a:off x="12600" y="116280"/>
                                <a:ext cx="3960" cy="3240"/>
                              </a:xfrm>
                              <a:custGeom>
                                <a:avLst/>
                                <a:gdLst/>
                                <a:ahLst/>
                                <a:rect l="l" t="t" r="r" b="b"/>
                                <a:pathLst>
                                  <a:path w="5" h="5">
                                    <a:moveTo>
                                      <a:pt x="0" y="0"/>
                                    </a:moveTo>
                                    <a:lnTo>
                                      <a:pt x="0" y="0"/>
                                    </a:lnTo>
                                    <a:lnTo>
                                      <a:pt x="0" y="0"/>
                                    </a:lnTo>
                                    <a:lnTo>
                                      <a:pt x="0" y="0"/>
                                    </a:lnTo>
                                    <a:lnTo>
                                      <a:pt x="0" y="0"/>
                                    </a:lnTo>
                                    <a:lnTo>
                                      <a:pt x="0" y="0"/>
                                    </a:lnTo>
                                    <a:lnTo>
                                      <a:pt x="0" y="5"/>
                                    </a:lnTo>
                                    <a:lnTo>
                                      <a:pt x="5" y="5"/>
                                    </a:lnTo>
                                    <a:lnTo>
                                      <a:pt x="5" y="5"/>
                                    </a:lnTo>
                                    <a:lnTo>
                                      <a:pt x="5" y="5"/>
                                    </a:lnTo>
                                    <a:lnTo>
                                      <a:pt x="5" y="5"/>
                                    </a:lnTo>
                                    <a:lnTo>
                                      <a:pt x="5" y="5"/>
                                    </a:lnTo>
                                    <a:lnTo>
                                      <a:pt x="5" y="5"/>
                                    </a:lnTo>
                                    <a:lnTo>
                                      <a:pt x="0" y="5"/>
                                    </a:lnTo>
                                    <a:lnTo>
                                      <a:pt x="0" y="5"/>
                                    </a:lnTo>
                                    <a:lnTo>
                                      <a:pt x="0" y="0"/>
                                    </a:lnTo>
                                    <a:lnTo>
                                      <a:pt x="0" y="5"/>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72" name=""/>
                            <wps:cNvSpPr/>
                            <wps:spPr>
                              <a:xfrm>
                                <a:off x="12600" y="119880"/>
                                <a:ext cx="3960" cy="720"/>
                              </a:xfrm>
                              <a:custGeom>
                                <a:avLst/>
                                <a:gdLst/>
                                <a:ahLst/>
                                <a:rect l="l" t="t" r="r" b="b"/>
                                <a:pathLst>
                                  <a:path w="5" h="0">
                                    <a:moveTo>
                                      <a:pt x="0" y="0"/>
                                    </a:moveTo>
                                    <a:lnTo>
                                      <a:pt x="5" y="0"/>
                                    </a:lnTo>
                                    <a:lnTo>
                                      <a:pt x="5" y="0"/>
                                    </a:lnTo>
                                    <a:lnTo>
                                      <a:pt x="5" y="0"/>
                                    </a:lnTo>
                                    <a:lnTo>
                                      <a:pt x="5"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73" name=""/>
                            <wps:cNvSpPr/>
                            <wps:spPr>
                              <a:xfrm>
                                <a:off x="8280" y="112320"/>
                                <a:ext cx="3960" cy="3240"/>
                              </a:xfrm>
                              <a:custGeom>
                                <a:avLst/>
                                <a:gdLst/>
                                <a:ahLst/>
                                <a:rect l="l" t="t" r="r" b="b"/>
                                <a:pathLst>
                                  <a:path w="5" h="5">
                                    <a:moveTo>
                                      <a:pt x="5" y="0"/>
                                    </a:moveTo>
                                    <a:lnTo>
                                      <a:pt x="5" y="0"/>
                                    </a:lnTo>
                                    <a:lnTo>
                                      <a:pt x="5" y="0"/>
                                    </a:lnTo>
                                    <a:lnTo>
                                      <a:pt x="5" y="5"/>
                                    </a:lnTo>
                                    <a:lnTo>
                                      <a:pt x="0" y="5"/>
                                    </a:lnTo>
                                    <a:lnTo>
                                      <a:pt x="0" y="5"/>
                                    </a:lnTo>
                                    <a:lnTo>
                                      <a:pt x="0" y="5"/>
                                    </a:lnTo>
                                    <a:lnTo>
                                      <a:pt x="5" y="5"/>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174" name=""/>
                            <wps:cNvSpPr/>
                            <wps:spPr>
                              <a:xfrm>
                                <a:off x="12600" y="112320"/>
                                <a:ext cx="3960" cy="720"/>
                              </a:xfrm>
                              <a:custGeom>
                                <a:avLst/>
                                <a:gdLst/>
                                <a:ahLst/>
                                <a:rect l="l" t="t" r="r" b="b"/>
                                <a:pathLst>
                                  <a:path w="5" h="0">
                                    <a:moveTo>
                                      <a:pt x="0" y="0"/>
                                    </a:moveTo>
                                    <a:lnTo>
                                      <a:pt x="0" y="0"/>
                                    </a:lnTo>
                                    <a:lnTo>
                                      <a:pt x="0" y="0"/>
                                    </a:lnTo>
                                    <a:lnTo>
                                      <a:pt x="0" y="0"/>
                                    </a:lnTo>
                                    <a:lnTo>
                                      <a:pt x="5" y="0"/>
                                    </a:lnTo>
                                    <a:lnTo>
                                      <a:pt x="5"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75" name=""/>
                            <wps:cNvSpPr/>
                            <wps:spPr>
                              <a:xfrm>
                                <a:off x="12600" y="112320"/>
                                <a:ext cx="3960" cy="720"/>
                              </a:xfrm>
                              <a:custGeom>
                                <a:avLst/>
                                <a:gdLst/>
                                <a:ahLst/>
                                <a:rect l="l" t="t" r="r" b="b"/>
                                <a:pathLst>
                                  <a:path w="5" h="0">
                                    <a:moveTo>
                                      <a:pt x="0" y="0"/>
                                    </a:moveTo>
                                    <a:lnTo>
                                      <a:pt x="0" y="0"/>
                                    </a:lnTo>
                                    <a:lnTo>
                                      <a:pt x="5" y="0"/>
                                    </a:lnTo>
                                    <a:lnTo>
                                      <a:pt x="5" y="0"/>
                                    </a:lnTo>
                                    <a:lnTo>
                                      <a:pt x="5"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76" name=""/>
                            <wps:cNvSpPr/>
                            <wps:spPr>
                              <a:xfrm>
                                <a:off x="20880" y="11232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77" name=""/>
                            <wps:cNvSpPr/>
                            <wps:spPr>
                              <a:xfrm>
                                <a:off x="25200" y="10800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78" name=""/>
                            <wps:cNvSpPr/>
                            <wps:spPr>
                              <a:xfrm>
                                <a:off x="25200" y="108000"/>
                                <a:ext cx="720" cy="4320"/>
                              </a:xfrm>
                              <a:custGeom>
                                <a:avLst/>
                                <a:gdLst/>
                                <a:ahLst/>
                                <a:rect l="l" t="t" r="r" b="b"/>
                                <a:pathLst>
                                  <a:path w="0" h="6">
                                    <a:moveTo>
                                      <a:pt x="0" y="0"/>
                                    </a:moveTo>
                                    <a:lnTo>
                                      <a:pt x="0" y="0"/>
                                    </a:lnTo>
                                    <a:lnTo>
                                      <a:pt x="0" y="0"/>
                                    </a:lnTo>
                                    <a:lnTo>
                                      <a:pt x="0" y="0"/>
                                    </a:lnTo>
                                    <a:lnTo>
                                      <a:pt x="0" y="0"/>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79" name=""/>
                            <wps:cNvSpPr/>
                            <wps:spPr>
                              <a:xfrm>
                                <a:off x="25200" y="112320"/>
                                <a:ext cx="3960" cy="3240"/>
                              </a:xfrm>
                              <a:custGeom>
                                <a:avLst/>
                                <a:gdLst/>
                                <a:ahLst/>
                                <a:rect l="l" t="t" r="r" b="b"/>
                                <a:pathLst>
                                  <a:path w="5" h="5">
                                    <a:moveTo>
                                      <a:pt x="0" y="0"/>
                                    </a:moveTo>
                                    <a:lnTo>
                                      <a:pt x="0" y="0"/>
                                    </a:lnTo>
                                    <a:lnTo>
                                      <a:pt x="0" y="0"/>
                                    </a:lnTo>
                                    <a:lnTo>
                                      <a:pt x="5" y="0"/>
                                    </a:lnTo>
                                    <a:lnTo>
                                      <a:pt x="5" y="0"/>
                                    </a:lnTo>
                                    <a:lnTo>
                                      <a:pt x="5" y="0"/>
                                    </a:lnTo>
                                    <a:lnTo>
                                      <a:pt x="5" y="5"/>
                                    </a:lnTo>
                                    <a:lnTo>
                                      <a:pt x="5" y="5"/>
                                    </a:lnTo>
                                    <a:lnTo>
                                      <a:pt x="0" y="5"/>
                                    </a:lnTo>
                                    <a:lnTo>
                                      <a:pt x="0" y="5"/>
                                    </a:lnTo>
                                    <a:lnTo>
                                      <a:pt x="0" y="5"/>
                                    </a:lnTo>
                                    <a:lnTo>
                                      <a:pt x="0" y="5"/>
                                    </a:lnTo>
                                    <a:lnTo>
                                      <a:pt x="0" y="5"/>
                                    </a:lnTo>
                                    <a:lnTo>
                                      <a:pt x="0" y="5"/>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80" name=""/>
                            <wps:cNvSpPr/>
                            <wps:spPr>
                              <a:xfrm>
                                <a:off x="25200" y="116280"/>
                                <a:ext cx="3960" cy="720"/>
                              </a:xfrm>
                              <a:custGeom>
                                <a:avLst/>
                                <a:gdLst/>
                                <a:ahLst/>
                                <a:rect l="l" t="t" r="r" b="b"/>
                                <a:pathLst>
                                  <a:path w="5" h="0">
                                    <a:moveTo>
                                      <a:pt x="5" y="0"/>
                                    </a:moveTo>
                                    <a:lnTo>
                                      <a:pt x="5" y="0"/>
                                    </a:lnTo>
                                    <a:lnTo>
                                      <a:pt x="5" y="0"/>
                                    </a:lnTo>
                                    <a:lnTo>
                                      <a:pt x="5" y="0"/>
                                    </a:lnTo>
                                    <a:lnTo>
                                      <a:pt x="5" y="0"/>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181" name=""/>
                            <wps:cNvSpPr/>
                            <wps:spPr>
                              <a:xfrm>
                                <a:off x="25200" y="116280"/>
                                <a:ext cx="720" cy="3240"/>
                              </a:xfrm>
                              <a:custGeom>
                                <a:avLst/>
                                <a:gdLst/>
                                <a:ahLst/>
                                <a:rect l="l" t="t" r="r" b="b"/>
                                <a:pathLst>
                                  <a:path w="0" h="5">
                                    <a:moveTo>
                                      <a:pt x="0" y="0"/>
                                    </a:moveTo>
                                    <a:lnTo>
                                      <a:pt x="0" y="0"/>
                                    </a:lnTo>
                                    <a:lnTo>
                                      <a:pt x="0" y="0"/>
                                    </a:lnTo>
                                    <a:lnTo>
                                      <a:pt x="0" y="5"/>
                                    </a:lnTo>
                                    <a:lnTo>
                                      <a:pt x="0" y="5"/>
                                    </a:lnTo>
                                    <a:lnTo>
                                      <a:pt x="0" y="5"/>
                                    </a:lnTo>
                                    <a:lnTo>
                                      <a:pt x="0" y="5"/>
                                    </a:lnTo>
                                    <a:lnTo>
                                      <a:pt x="0" y="5"/>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82" name=""/>
                            <wps:cNvSpPr/>
                            <wps:spPr>
                              <a:xfrm>
                                <a:off x="58320" y="36000"/>
                                <a:ext cx="720" cy="720"/>
                              </a:xfrm>
                              <a:prstGeom prst="ellipse">
                                <a:avLst/>
                              </a:prstGeom>
                              <a:solidFill>
                                <a:srgbClr val="0066ff"/>
                              </a:solidFill>
                              <a:ln w="0">
                                <a:noFill/>
                              </a:ln>
                            </wps:spPr>
                            <wps:style>
                              <a:lnRef idx="0"/>
                              <a:fillRef idx="0"/>
                              <a:effectRef idx="0"/>
                              <a:fontRef idx="minor"/>
                            </wps:style>
                            <wps:bodyPr/>
                          </wps:wsp>
                          <wps:wsp>
                            <wps:cNvPr id="1183" name=""/>
                            <wps:cNvSpPr/>
                            <wps:spPr>
                              <a:xfrm>
                                <a:off x="79920" y="756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84" name=""/>
                            <wps:cNvSpPr/>
                            <wps:spPr>
                              <a:xfrm>
                                <a:off x="79920" y="3960"/>
                                <a:ext cx="720" cy="3240"/>
                              </a:xfrm>
                              <a:custGeom>
                                <a:avLst/>
                                <a:gdLst/>
                                <a:ahLst/>
                                <a:rect l="l" t="t" r="r" b="b"/>
                                <a:pathLst>
                                  <a:path w="0" h="5">
                                    <a:moveTo>
                                      <a:pt x="0" y="0"/>
                                    </a:move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185" name=""/>
                            <wps:cNvSpPr/>
                            <wps:spPr>
                              <a:xfrm>
                                <a:off x="79920" y="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86" name=""/>
                            <wps:cNvSpPr/>
                            <wps:spPr>
                              <a:xfrm>
                                <a:off x="25200" y="11628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87" name=""/>
                            <wps:cNvSpPr/>
                            <wps:spPr>
                              <a:xfrm>
                                <a:off x="50760" y="196200"/>
                                <a:ext cx="3960" cy="4320"/>
                              </a:xfrm>
                              <a:custGeom>
                                <a:avLst/>
                                <a:gdLst/>
                                <a:ahLst/>
                                <a:rect l="l" t="t" r="r" b="b"/>
                                <a:pathLst>
                                  <a:path w="5" h="6">
                                    <a:moveTo>
                                      <a:pt x="5" y="0"/>
                                    </a:moveTo>
                                    <a:lnTo>
                                      <a:pt x="5" y="0"/>
                                    </a:lnTo>
                                    <a:lnTo>
                                      <a:pt x="5" y="0"/>
                                    </a:lnTo>
                                    <a:lnTo>
                                      <a:pt x="5" y="0"/>
                                    </a:lnTo>
                                    <a:lnTo>
                                      <a:pt x="5" y="0"/>
                                    </a:lnTo>
                                    <a:lnTo>
                                      <a:pt x="5" y="0"/>
                                    </a:lnTo>
                                    <a:lnTo>
                                      <a:pt x="5" y="6"/>
                                    </a:lnTo>
                                    <a:lnTo>
                                      <a:pt x="5" y="6"/>
                                    </a:lnTo>
                                    <a:lnTo>
                                      <a:pt x="5" y="6"/>
                                    </a:lnTo>
                                    <a:lnTo>
                                      <a:pt x="5" y="6"/>
                                    </a:lnTo>
                                    <a:lnTo>
                                      <a:pt x="5" y="6"/>
                                    </a:lnTo>
                                    <a:lnTo>
                                      <a:pt x="5" y="6"/>
                                    </a:lnTo>
                                    <a:lnTo>
                                      <a:pt x="5" y="6"/>
                                    </a:lnTo>
                                    <a:lnTo>
                                      <a:pt x="5" y="6"/>
                                    </a:lnTo>
                                    <a:lnTo>
                                      <a:pt x="0" y="6"/>
                                    </a:lnTo>
                                    <a:lnTo>
                                      <a:pt x="0" y="6"/>
                                    </a:lnTo>
                                    <a:lnTo>
                                      <a:pt x="0" y="6"/>
                                    </a:lnTo>
                                    <a:lnTo>
                                      <a:pt x="0" y="6"/>
                                    </a:lnTo>
                                    <a:lnTo>
                                      <a:pt x="0"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188" name=""/>
                            <wps:cNvSpPr/>
                            <wps:spPr>
                              <a:xfrm>
                                <a:off x="41760" y="43920"/>
                                <a:ext cx="3960" cy="4320"/>
                              </a:xfrm>
                              <a:custGeom>
                                <a:avLst/>
                                <a:gdLst/>
                                <a:ahLst/>
                                <a:rect l="l" t="t" r="r" b="b"/>
                                <a:pathLst>
                                  <a:path w="5" h="6">
                                    <a:moveTo>
                                      <a:pt x="0" y="0"/>
                                    </a:moveTo>
                                    <a:lnTo>
                                      <a:pt x="0" y="0"/>
                                    </a:lnTo>
                                    <a:lnTo>
                                      <a:pt x="0" y="0"/>
                                    </a:lnTo>
                                    <a:lnTo>
                                      <a:pt x="0" y="0"/>
                                    </a:lnTo>
                                    <a:lnTo>
                                      <a:pt x="5" y="6"/>
                                    </a:lnTo>
                                    <a:lnTo>
                                      <a:pt x="5" y="6"/>
                                    </a:lnTo>
                                    <a:lnTo>
                                      <a:pt x="0"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1189" name=""/>
                            <wps:cNvSpPr/>
                            <wps:spPr>
                              <a:xfrm>
                                <a:off x="45720" y="4824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90" name=""/>
                            <wps:cNvSpPr/>
                            <wps:spPr>
                              <a:xfrm>
                                <a:off x="50760" y="4824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91" name=""/>
                            <wps:cNvSpPr/>
                            <wps:spPr>
                              <a:xfrm>
                                <a:off x="54720" y="4824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92" name=""/>
                            <wps:cNvSpPr/>
                            <wps:spPr>
                              <a:xfrm>
                                <a:off x="50760" y="48240"/>
                                <a:ext cx="3960" cy="3240"/>
                              </a:xfrm>
                              <a:custGeom>
                                <a:avLst/>
                                <a:gdLst/>
                                <a:ahLst/>
                                <a:rect l="l" t="t" r="r" b="b"/>
                                <a:pathLst>
                                  <a:path w="5" h="5">
                                    <a:moveTo>
                                      <a:pt x="5" y="0"/>
                                    </a:moveTo>
                                    <a:lnTo>
                                      <a:pt x="5" y="0"/>
                                    </a:lnTo>
                                    <a:lnTo>
                                      <a:pt x="5" y="5"/>
                                    </a:lnTo>
                                    <a:lnTo>
                                      <a:pt x="5" y="5"/>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193" name=""/>
                            <wps:cNvSpPr/>
                            <wps:spPr>
                              <a:xfrm>
                                <a:off x="45720" y="4392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94" name=""/>
                            <wps:cNvSpPr/>
                            <wps:spPr>
                              <a:xfrm>
                                <a:off x="41760" y="48240"/>
                                <a:ext cx="720" cy="3240"/>
                              </a:xfrm>
                              <a:custGeom>
                                <a:avLst/>
                                <a:gdLst/>
                                <a:ahLst/>
                                <a:rect l="l" t="t" r="r" b="b"/>
                                <a:pathLst>
                                  <a:path w="0" h="5">
                                    <a:moveTo>
                                      <a:pt x="0" y="0"/>
                                    </a:moveTo>
                                    <a:lnTo>
                                      <a:pt x="0" y="0"/>
                                    </a:lnTo>
                                    <a:lnTo>
                                      <a:pt x="0" y="0"/>
                                    </a:lnTo>
                                    <a:lnTo>
                                      <a:pt x="0" y="5"/>
                                    </a:lnTo>
                                    <a:lnTo>
                                      <a:pt x="0" y="5"/>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95" name=""/>
                            <wps:cNvSpPr/>
                            <wps:spPr>
                              <a:xfrm>
                                <a:off x="41760" y="5220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96" name=""/>
                            <wps:cNvSpPr/>
                            <wps:spPr>
                              <a:xfrm>
                                <a:off x="38160" y="48240"/>
                                <a:ext cx="720" cy="3240"/>
                              </a:xfrm>
                              <a:custGeom>
                                <a:avLst/>
                                <a:gdLst/>
                                <a:ahLst/>
                                <a:rect l="l" t="t" r="r" b="b"/>
                                <a:pathLst>
                                  <a:path w="0" h="5">
                                    <a:moveTo>
                                      <a:pt x="0" y="0"/>
                                    </a:moveTo>
                                    <a:lnTo>
                                      <a:pt x="0" y="0"/>
                                    </a:lnTo>
                                    <a:lnTo>
                                      <a:pt x="0" y="5"/>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97" name=""/>
                            <wps:cNvSpPr/>
                            <wps:spPr>
                              <a:xfrm>
                                <a:off x="38160" y="55800"/>
                                <a:ext cx="720" cy="4320"/>
                              </a:xfrm>
                              <a:custGeom>
                                <a:avLst/>
                                <a:gdLst/>
                                <a:ahLst/>
                                <a:rect l="l" t="t" r="r" b="b"/>
                                <a:pathLst>
                                  <a:path w="0" h="6">
                                    <a:moveTo>
                                      <a:pt x="0" y="0"/>
                                    </a:moveTo>
                                    <a:lnTo>
                                      <a:pt x="0" y="0"/>
                                    </a:lnTo>
                                    <a:lnTo>
                                      <a:pt x="0" y="0"/>
                                    </a:lnTo>
                                    <a:lnTo>
                                      <a:pt x="0" y="0"/>
                                    </a:lnTo>
                                    <a:lnTo>
                                      <a:pt x="0" y="0"/>
                                    </a:lnTo>
                                    <a:lnTo>
                                      <a:pt x="0" y="0"/>
                                    </a:lnTo>
                                    <a:lnTo>
                                      <a:pt x="0" y="0"/>
                                    </a:lnTo>
                                    <a:lnTo>
                                      <a:pt x="0" y="0"/>
                                    </a:lnTo>
                                    <a:lnTo>
                                      <a:pt x="0" y="6"/>
                                    </a:lnTo>
                                    <a:lnTo>
                                      <a:pt x="0" y="6"/>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98" name=""/>
                            <wps:cNvSpPr/>
                            <wps:spPr>
                              <a:xfrm>
                                <a:off x="41760" y="55800"/>
                                <a:ext cx="720" cy="4320"/>
                              </a:xfrm>
                              <a:custGeom>
                                <a:avLst/>
                                <a:gdLst/>
                                <a:ahLst/>
                                <a:rect l="l" t="t" r="r" b="b"/>
                                <a:pathLst>
                                  <a:path w="0" h="6">
                                    <a:moveTo>
                                      <a:pt x="0" y="0"/>
                                    </a:moveTo>
                                    <a:lnTo>
                                      <a:pt x="0" y="0"/>
                                    </a:lnTo>
                                    <a:lnTo>
                                      <a:pt x="0" y="0"/>
                                    </a:lnTo>
                                    <a:lnTo>
                                      <a:pt x="0" y="0"/>
                                    </a:lnTo>
                                    <a:lnTo>
                                      <a:pt x="0" y="0"/>
                                    </a:lnTo>
                                    <a:lnTo>
                                      <a:pt x="0" y="0"/>
                                    </a:lnTo>
                                    <a:lnTo>
                                      <a:pt x="0" y="0"/>
                                    </a:lnTo>
                                    <a:lnTo>
                                      <a:pt x="0" y="0"/>
                                    </a:lnTo>
                                    <a:lnTo>
                                      <a:pt x="0" y="0"/>
                                    </a:lnTo>
                                    <a:lnTo>
                                      <a:pt x="0" y="0"/>
                                    </a:lnTo>
                                    <a:lnTo>
                                      <a:pt x="0" y="0"/>
                                    </a:lnTo>
                                    <a:lnTo>
                                      <a:pt x="0" y="6"/>
                                    </a:lnTo>
                                    <a:lnTo>
                                      <a:pt x="0" y="6"/>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199" name=""/>
                            <wps:cNvSpPr/>
                            <wps:spPr>
                              <a:xfrm>
                                <a:off x="41760" y="55800"/>
                                <a:ext cx="3960" cy="4320"/>
                              </a:xfrm>
                              <a:custGeom>
                                <a:avLst/>
                                <a:gdLst/>
                                <a:ahLst/>
                                <a:rect l="l" t="t" r="r" b="b"/>
                                <a:pathLst>
                                  <a:path w="5" h="6">
                                    <a:moveTo>
                                      <a:pt x="0" y="0"/>
                                    </a:moveTo>
                                    <a:lnTo>
                                      <a:pt x="0" y="0"/>
                                    </a:lnTo>
                                    <a:lnTo>
                                      <a:pt x="5" y="0"/>
                                    </a:lnTo>
                                    <a:lnTo>
                                      <a:pt x="5" y="0"/>
                                    </a:lnTo>
                                    <a:lnTo>
                                      <a:pt x="5" y="0"/>
                                    </a:lnTo>
                                    <a:lnTo>
                                      <a:pt x="5" y="0"/>
                                    </a:lnTo>
                                    <a:lnTo>
                                      <a:pt x="5" y="0"/>
                                    </a:lnTo>
                                    <a:lnTo>
                                      <a:pt x="5" y="0"/>
                                    </a:lnTo>
                                    <a:lnTo>
                                      <a:pt x="5" y="0"/>
                                    </a:lnTo>
                                    <a:lnTo>
                                      <a:pt x="5" y="0"/>
                                    </a:lnTo>
                                    <a:lnTo>
                                      <a:pt x="5" y="0"/>
                                    </a:lnTo>
                                    <a:lnTo>
                                      <a:pt x="5" y="6"/>
                                    </a:lnTo>
                                    <a:lnTo>
                                      <a:pt x="0" y="6"/>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00" name=""/>
                            <wps:cNvSpPr/>
                            <wps:spPr>
                              <a:xfrm>
                                <a:off x="45720" y="558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01" name=""/>
                            <wps:cNvSpPr/>
                            <wps:spPr>
                              <a:xfrm>
                                <a:off x="45720" y="55800"/>
                                <a:ext cx="720" cy="4320"/>
                              </a:xfrm>
                              <a:custGeom>
                                <a:avLst/>
                                <a:gdLst/>
                                <a:ahLst/>
                                <a:rect l="l" t="t" r="r" b="b"/>
                                <a:pathLst>
                                  <a:path w="0" h="6">
                                    <a:moveTo>
                                      <a:pt x="0" y="6"/>
                                    </a:moveTo>
                                    <a:lnTo>
                                      <a:pt x="0" y="6"/>
                                    </a:lnTo>
                                    <a:lnTo>
                                      <a:pt x="0" y="0"/>
                                    </a:lnTo>
                                    <a:lnTo>
                                      <a:pt x="0" y="0"/>
                                    </a:lnTo>
                                    <a:lnTo>
                                      <a:pt x="0" y="6"/>
                                    </a:lnTo>
                                    <a:lnTo>
                                      <a:pt x="0" y="6"/>
                                    </a:lnTo>
                                    <a:lnTo>
                                      <a:pt x="0" y="6"/>
                                    </a:lnTo>
                                    <a:lnTo>
                                      <a:pt x="0" y="6"/>
                                    </a:lnTo>
                                    <a:lnTo>
                                      <a:pt x="0" y="6"/>
                                    </a:lnTo>
                                    <a:lnTo>
                                      <a:pt x="0" y="6"/>
                                    </a:lnTo>
                                    <a:lnTo>
                                      <a:pt x="0" y="6"/>
                                    </a:lnTo>
                                    <a:close/>
                                  </a:path>
                                </a:pathLst>
                              </a:custGeom>
                              <a:solidFill>
                                <a:srgbClr val="0066ff"/>
                              </a:solidFill>
                              <a:ln w="0">
                                <a:noFill/>
                              </a:ln>
                            </wps:spPr>
                            <wps:style>
                              <a:lnRef idx="0"/>
                              <a:fillRef idx="0"/>
                              <a:effectRef idx="0"/>
                              <a:fontRef idx="minor"/>
                            </wps:style>
                            <wps:bodyPr/>
                          </wps:wsp>
                          <wps:wsp>
                            <wps:cNvPr id="1202" name=""/>
                            <wps:cNvSpPr/>
                            <wps:spPr>
                              <a:xfrm>
                                <a:off x="38160" y="60120"/>
                                <a:ext cx="3960" cy="720"/>
                              </a:xfrm>
                              <a:custGeom>
                                <a:avLst/>
                                <a:gdLst/>
                                <a:ahLst/>
                                <a:rect l="l" t="t" r="r" b="b"/>
                                <a:pathLst>
                                  <a:path w="5" h="0">
                                    <a:moveTo>
                                      <a:pt x="0" y="0"/>
                                    </a:moveTo>
                                    <a:lnTo>
                                      <a:pt x="5" y="0"/>
                                    </a:lnTo>
                                    <a:lnTo>
                                      <a:pt x="5" y="0"/>
                                    </a:lnTo>
                                    <a:lnTo>
                                      <a:pt x="5" y="0"/>
                                    </a:lnTo>
                                    <a:lnTo>
                                      <a:pt x="5" y="0"/>
                                    </a:lnTo>
                                    <a:lnTo>
                                      <a:pt x="5" y="0"/>
                                    </a:lnTo>
                                    <a:lnTo>
                                      <a:pt x="5"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03" name=""/>
                            <wps:cNvSpPr/>
                            <wps:spPr>
                              <a:xfrm>
                                <a:off x="33480" y="60120"/>
                                <a:ext cx="3960" cy="720"/>
                              </a:xfrm>
                              <a:custGeom>
                                <a:avLst/>
                                <a:gdLst/>
                                <a:ahLst/>
                                <a:rect l="l" t="t" r="r" b="b"/>
                                <a:pathLst>
                                  <a:path w="5" h="0">
                                    <a:moveTo>
                                      <a:pt x="0" y="0"/>
                                    </a:moveTo>
                                    <a:lnTo>
                                      <a:pt x="5" y="0"/>
                                    </a:lnTo>
                                    <a:lnTo>
                                      <a:pt x="5" y="0"/>
                                    </a:ln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1204" name=""/>
                            <wps:cNvSpPr/>
                            <wps:spPr>
                              <a:xfrm>
                                <a:off x="33480" y="6012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g:grpSp>
                        <wpg:grpSp>
                          <wpg:cNvGrpSpPr/>
                          <wpg:grpSpPr>
                            <a:xfrm>
                              <a:off x="1988280" y="229680"/>
                              <a:ext cx="118080" cy="173880"/>
                            </a:xfrm>
                          </wpg:grpSpPr>
                          <wps:wsp>
                            <wps:cNvPr id="1205" name=""/>
                            <wps:cNvSpPr/>
                            <wps:spPr>
                              <a:xfrm>
                                <a:off x="25200" y="20880"/>
                                <a:ext cx="3960" cy="3960"/>
                              </a:xfrm>
                              <a:custGeom>
                                <a:avLst/>
                                <a:gdLst/>
                                <a:ahLst/>
                                <a:rect l="l" t="t" r="r" b="b"/>
                                <a:pathLst>
                                  <a:path w="5" h="5">
                                    <a:moveTo>
                                      <a:pt x="5" y="0"/>
                                    </a:moveTo>
                                    <a:lnTo>
                                      <a:pt x="5" y="0"/>
                                    </a:lnTo>
                                    <a:lnTo>
                                      <a:pt x="0" y="0"/>
                                    </a:lnTo>
                                    <a:lnTo>
                                      <a:pt x="0" y="0"/>
                                    </a:lnTo>
                                    <a:lnTo>
                                      <a:pt x="0" y="5"/>
                                    </a:lnTo>
                                    <a:lnTo>
                                      <a:pt x="0" y="5"/>
                                    </a:lnTo>
                                    <a:lnTo>
                                      <a:pt x="0" y="5"/>
                                    </a:lnTo>
                                    <a:lnTo>
                                      <a:pt x="0" y="5"/>
                                    </a:lnTo>
                                    <a:lnTo>
                                      <a:pt x="5" y="5"/>
                                    </a:lnTo>
                                    <a:lnTo>
                                      <a:pt x="5" y="0"/>
                                    </a:lnTo>
                                    <a:lnTo>
                                      <a:pt x="5" y="0"/>
                                    </a:lnTo>
                                    <a:close/>
                                  </a:path>
                                </a:pathLst>
                              </a:custGeom>
                              <a:solidFill>
                                <a:srgbClr val="0066ff"/>
                              </a:solidFill>
                              <a:ln w="0">
                                <a:noFill/>
                              </a:ln>
                            </wps:spPr>
                            <wps:style>
                              <a:lnRef idx="0"/>
                              <a:fillRef idx="0"/>
                              <a:effectRef idx="0"/>
                              <a:fontRef idx="minor"/>
                            </wps:style>
                            <wps:bodyPr/>
                          </wps:wsp>
                          <wps:wsp>
                            <wps:cNvPr id="1206" name=""/>
                            <wps:cNvSpPr/>
                            <wps:spPr>
                              <a:xfrm>
                                <a:off x="25200" y="2484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07" name=""/>
                            <wps:cNvSpPr/>
                            <wps:spPr>
                              <a:xfrm>
                                <a:off x="32760" y="2088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08" name=""/>
                            <wps:cNvSpPr/>
                            <wps:spPr>
                              <a:xfrm>
                                <a:off x="29160" y="24840"/>
                                <a:ext cx="3960" cy="720"/>
                              </a:xfrm>
                              <a:custGeom>
                                <a:avLst/>
                                <a:gdLst/>
                                <a:ahLst/>
                                <a:rect l="l" t="t" r="r" b="b"/>
                                <a:pathLst>
                                  <a:path w="5" h="0">
                                    <a:moveTo>
                                      <a:pt x="0" y="0"/>
                                    </a:moveTo>
                                    <a:lnTo>
                                      <a:pt x="0" y="0"/>
                                    </a:lnTo>
                                    <a:lnTo>
                                      <a:pt x="5" y="0"/>
                                    </a:lnTo>
                                    <a:lnTo>
                                      <a:pt x="5" y="0"/>
                                    </a:lnTo>
                                    <a:lnTo>
                                      <a:pt x="5" y="0"/>
                                    </a:lnTo>
                                    <a:lnTo>
                                      <a:pt x="0" y="0"/>
                                    </a:ln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09" name=""/>
                            <wps:cNvSpPr/>
                            <wps:spPr>
                              <a:xfrm>
                                <a:off x="29160" y="20880"/>
                                <a:ext cx="720" cy="3960"/>
                              </a:xfrm>
                              <a:custGeom>
                                <a:avLst/>
                                <a:gdLst/>
                                <a:ahLst/>
                                <a:rect l="l" t="t" r="r" b="b"/>
                                <a:pathLst>
                                  <a:path w="0" h="5">
                                    <a:moveTo>
                                      <a:pt x="0" y="5"/>
                                    </a:moveTo>
                                    <a:lnTo>
                                      <a:pt x="0" y="5"/>
                                    </a:lnTo>
                                    <a:lnTo>
                                      <a:pt x="0" y="5"/>
                                    </a:lnTo>
                                    <a:lnTo>
                                      <a:pt x="0" y="0"/>
                                    </a:lnTo>
                                    <a:lnTo>
                                      <a:pt x="0" y="5"/>
                                    </a:lnTo>
                                    <a:lnTo>
                                      <a:pt x="0" y="5"/>
                                    </a:lnTo>
                                    <a:close/>
                                  </a:path>
                                </a:pathLst>
                              </a:custGeom>
                              <a:solidFill>
                                <a:srgbClr val="0066ff"/>
                              </a:solidFill>
                              <a:ln w="0">
                                <a:noFill/>
                              </a:ln>
                            </wps:spPr>
                            <wps:style>
                              <a:lnRef idx="0"/>
                              <a:fillRef idx="0"/>
                              <a:effectRef idx="0"/>
                              <a:fontRef idx="minor"/>
                            </wps:style>
                            <wps:bodyPr/>
                          </wps:wsp>
                          <wps:wsp>
                            <wps:cNvPr id="1210" name=""/>
                            <wps:cNvSpPr/>
                            <wps:spPr>
                              <a:xfrm>
                                <a:off x="32760" y="248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11" name=""/>
                            <wps:cNvSpPr/>
                            <wps:spPr>
                              <a:xfrm>
                                <a:off x="32760" y="20880"/>
                                <a:ext cx="720" cy="3960"/>
                              </a:xfrm>
                              <a:custGeom>
                                <a:avLst/>
                                <a:gdLst/>
                                <a:ahLst/>
                                <a:rect l="l" t="t" r="r" b="b"/>
                                <a:pathLst>
                                  <a:path w="0" h="5">
                                    <a:moveTo>
                                      <a:pt x="0" y="5"/>
                                    </a:moveTo>
                                    <a:lnTo>
                                      <a:pt x="0" y="5"/>
                                    </a:lnTo>
                                    <a:lnTo>
                                      <a:pt x="0" y="5"/>
                                    </a:lnTo>
                                    <a:lnTo>
                                      <a:pt x="0" y="0"/>
                                    </a:lnTo>
                                    <a:lnTo>
                                      <a:pt x="0" y="0"/>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1212" name=""/>
                            <wps:cNvSpPr/>
                            <wps:spPr>
                              <a:xfrm>
                                <a:off x="29160" y="24840"/>
                                <a:ext cx="720" cy="3960"/>
                              </a:xfrm>
                              <a:custGeom>
                                <a:avLst/>
                                <a:gdLst/>
                                <a:ahLst/>
                                <a:rect l="l" t="t" r="r" b="b"/>
                                <a:pathLst>
                                  <a:path w="0" h="5">
                                    <a:moveTo>
                                      <a:pt x="0" y="5"/>
                                    </a:moveTo>
                                    <a:lnTo>
                                      <a:pt x="0" y="0"/>
                                    </a:lnTo>
                                    <a:lnTo>
                                      <a:pt x="0" y="0"/>
                                    </a:lnTo>
                                    <a:lnTo>
                                      <a:pt x="0" y="0"/>
                                    </a:lnTo>
                                    <a:lnTo>
                                      <a:pt x="0" y="0"/>
                                    </a:lnTo>
                                    <a:lnTo>
                                      <a:pt x="0" y="0"/>
                                    </a:lnTo>
                                    <a:lnTo>
                                      <a:pt x="0" y="5"/>
                                    </a:lnTo>
                                    <a:lnTo>
                                      <a:pt x="0" y="5"/>
                                    </a:lnTo>
                                    <a:close/>
                                  </a:path>
                                </a:pathLst>
                              </a:custGeom>
                              <a:solidFill>
                                <a:srgbClr val="0066ff"/>
                              </a:solidFill>
                              <a:ln w="0">
                                <a:noFill/>
                              </a:ln>
                            </wps:spPr>
                            <wps:style>
                              <a:lnRef idx="0"/>
                              <a:fillRef idx="0"/>
                              <a:effectRef idx="0"/>
                              <a:fontRef idx="minor"/>
                            </wps:style>
                            <wps:bodyPr/>
                          </wps:wsp>
                          <wps:wsp>
                            <wps:cNvPr id="1213" name=""/>
                            <wps:cNvSpPr/>
                            <wps:spPr>
                              <a:xfrm>
                                <a:off x="29160" y="24840"/>
                                <a:ext cx="3960" cy="720"/>
                              </a:xfrm>
                              <a:custGeom>
                                <a:avLst/>
                                <a:gdLst/>
                                <a:ahLst/>
                                <a:rect l="l" t="t" r="r" b="b"/>
                                <a:pathLst>
                                  <a:path w="5" h="0">
                                    <a:moveTo>
                                      <a:pt x="0" y="0"/>
                                    </a:moveTo>
                                    <a:lnTo>
                                      <a:pt x="0" y="0"/>
                                    </a:lnTo>
                                    <a:lnTo>
                                      <a:pt x="0" y="0"/>
                                    </a:lnTo>
                                    <a:lnTo>
                                      <a:pt x="0" y="0"/>
                                    </a:lnTo>
                                    <a:lnTo>
                                      <a:pt x="0" y="0"/>
                                    </a:lnTo>
                                    <a:lnTo>
                                      <a:pt x="0" y="0"/>
                                    </a:lnTo>
                                    <a:lnTo>
                                      <a:pt x="0" y="0"/>
                                    </a:lnTo>
                                    <a:lnTo>
                                      <a:pt x="5" y="0"/>
                                    </a:lnTo>
                                    <a:lnTo>
                                      <a:pt x="5" y="0"/>
                                    </a:lnTo>
                                    <a:lnTo>
                                      <a:pt x="5" y="0"/>
                                    </a:ln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1214" name=""/>
                            <wps:cNvSpPr/>
                            <wps:spPr>
                              <a:xfrm>
                                <a:off x="29160" y="24840"/>
                                <a:ext cx="3960" cy="3960"/>
                              </a:xfrm>
                              <a:custGeom>
                                <a:avLst/>
                                <a:gdLst/>
                                <a:ahLst/>
                                <a:rect l="l" t="t" r="r" b="b"/>
                                <a:pathLst>
                                  <a:path w="5" h="5">
                                    <a:moveTo>
                                      <a:pt x="5" y="5"/>
                                    </a:moveTo>
                                    <a:lnTo>
                                      <a:pt x="5" y="0"/>
                                    </a:lnTo>
                                    <a:lnTo>
                                      <a:pt x="5" y="0"/>
                                    </a:lnTo>
                                    <a:lnTo>
                                      <a:pt x="5" y="5"/>
                                    </a:lnTo>
                                    <a:lnTo>
                                      <a:pt x="5" y="5"/>
                                    </a:lnTo>
                                    <a:lnTo>
                                      <a:pt x="5" y="5"/>
                                    </a:lnTo>
                                    <a:lnTo>
                                      <a:pt x="5" y="5"/>
                                    </a:lnTo>
                                    <a:lnTo>
                                      <a:pt x="0" y="5"/>
                                    </a:lnTo>
                                    <a:lnTo>
                                      <a:pt x="0" y="5"/>
                                    </a:lnTo>
                                    <a:lnTo>
                                      <a:pt x="0" y="5"/>
                                    </a:lnTo>
                                    <a:lnTo>
                                      <a:pt x="0" y="5"/>
                                    </a:lnTo>
                                    <a:lnTo>
                                      <a:pt x="0" y="5"/>
                                    </a:lnTo>
                                    <a:lnTo>
                                      <a:pt x="5" y="5"/>
                                    </a:lnTo>
                                    <a:lnTo>
                                      <a:pt x="5" y="5"/>
                                    </a:lnTo>
                                    <a:close/>
                                  </a:path>
                                </a:pathLst>
                              </a:custGeom>
                              <a:solidFill>
                                <a:srgbClr val="0066ff"/>
                              </a:solidFill>
                              <a:ln w="0">
                                <a:noFill/>
                              </a:ln>
                            </wps:spPr>
                            <wps:style>
                              <a:lnRef idx="0"/>
                              <a:fillRef idx="0"/>
                              <a:effectRef idx="0"/>
                              <a:fontRef idx="minor"/>
                            </wps:style>
                            <wps:bodyPr/>
                          </wps:wsp>
                          <wps:wsp>
                            <wps:cNvPr id="1215" name=""/>
                            <wps:cNvSpPr/>
                            <wps:spPr>
                              <a:xfrm>
                                <a:off x="29160" y="28800"/>
                                <a:ext cx="7560" cy="720"/>
                              </a:xfrm>
                              <a:custGeom>
                                <a:avLst/>
                                <a:gdLst/>
                                <a:ahLst/>
                                <a:rect l="l" t="t" r="r" b="b"/>
                                <a:pathLst>
                                  <a:path w="10" h="0">
                                    <a:moveTo>
                                      <a:pt x="5" y="0"/>
                                    </a:moveTo>
                                    <a:lnTo>
                                      <a:pt x="10" y="0"/>
                                    </a:lnTo>
                                    <a:lnTo>
                                      <a:pt x="10" y="0"/>
                                    </a:lnTo>
                                    <a:lnTo>
                                      <a:pt x="10" y="0"/>
                                    </a:lnTo>
                                    <a:lnTo>
                                      <a:pt x="5" y="0"/>
                                    </a:lnTo>
                                    <a:lnTo>
                                      <a:pt x="5" y="0"/>
                                    </a:lnTo>
                                    <a:lnTo>
                                      <a:pt x="5" y="0"/>
                                    </a:lnTo>
                                    <a:lnTo>
                                      <a:pt x="0" y="0"/>
                                    </a:lnTo>
                                    <a:lnTo>
                                      <a:pt x="0" y="0"/>
                                    </a:lnTo>
                                    <a:lnTo>
                                      <a:pt x="0" y="0"/>
                                    </a:lnTo>
                                    <a:lnTo>
                                      <a:pt x="0" y="0"/>
                                    </a:lnTo>
                                    <a:lnTo>
                                      <a:pt x="0" y="0"/>
                                    </a:lnTo>
                                    <a:lnTo>
                                      <a:pt x="0" y="0"/>
                                    </a:lnTo>
                                    <a:lnTo>
                                      <a:pt x="0" y="0"/>
                                    </a:lnTo>
                                    <a:lnTo>
                                      <a:pt x="0" y="0"/>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216" name=""/>
                            <wps:cNvSpPr/>
                            <wps:spPr>
                              <a:xfrm>
                                <a:off x="25200" y="28800"/>
                                <a:ext cx="3960" cy="720"/>
                              </a:xfrm>
                              <a:custGeom>
                                <a:avLst/>
                                <a:gdLst/>
                                <a:ahLst/>
                                <a:rect l="l" t="t" r="r" b="b"/>
                                <a:pathLst>
                                  <a:path w="5" h="0">
                                    <a:moveTo>
                                      <a:pt x="5" y="0"/>
                                    </a:moveTo>
                                    <a:lnTo>
                                      <a:pt x="5" y="0"/>
                                    </a:lnTo>
                                    <a:lnTo>
                                      <a:pt x="5" y="0"/>
                                    </a:lnTo>
                                    <a:lnTo>
                                      <a:pt x="5" y="0"/>
                                    </a:lnTo>
                                    <a:lnTo>
                                      <a:pt x="5" y="0"/>
                                    </a:lnTo>
                                    <a:lnTo>
                                      <a:pt x="5" y="0"/>
                                    </a:lnTo>
                                    <a:lnTo>
                                      <a:pt x="5" y="0"/>
                                    </a:lnTo>
                                    <a:lnTo>
                                      <a:pt x="0" y="0"/>
                                    </a:lnTo>
                                    <a:lnTo>
                                      <a:pt x="0" y="0"/>
                                    </a:lnTo>
                                    <a:lnTo>
                                      <a:pt x="0" y="0"/>
                                    </a:lnTo>
                                    <a:lnTo>
                                      <a:pt x="5" y="0"/>
                                    </a:lnTo>
                                    <a:lnTo>
                                      <a:pt x="5" y="0"/>
                                    </a:lnTo>
                                    <a:lnTo>
                                      <a:pt x="5"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217" name=""/>
                            <wps:cNvSpPr/>
                            <wps:spPr>
                              <a:xfrm>
                                <a:off x="25200" y="28800"/>
                                <a:ext cx="720" cy="720"/>
                              </a:xfrm>
                              <a:prstGeom prst="rect">
                                <a:avLst/>
                              </a:prstGeom>
                              <a:solidFill>
                                <a:srgbClr val="0066ff"/>
                              </a:solidFill>
                              <a:ln w="0">
                                <a:noFill/>
                              </a:ln>
                            </wps:spPr>
                            <wps:style>
                              <a:lnRef idx="0"/>
                              <a:fillRef idx="0"/>
                              <a:effectRef idx="0"/>
                              <a:fontRef idx="minor"/>
                            </wps:style>
                            <wps:bodyPr/>
                          </wps:wsp>
                          <wps:wsp>
                            <wps:cNvPr id="1218" name=""/>
                            <wps:cNvSpPr/>
                            <wps:spPr>
                              <a:xfrm>
                                <a:off x="25200" y="33120"/>
                                <a:ext cx="3960" cy="720"/>
                              </a:xfrm>
                              <a:custGeom>
                                <a:avLst/>
                                <a:gdLst/>
                                <a:ahLst/>
                                <a:rect l="l" t="t" r="r" b="b"/>
                                <a:pathLst>
                                  <a:path w="5" h="0">
                                    <a:moveTo>
                                      <a:pt x="0" y="0"/>
                                    </a:moveTo>
                                    <a:lnTo>
                                      <a:pt x="0" y="0"/>
                                    </a:lnTo>
                                    <a:lnTo>
                                      <a:pt x="0" y="0"/>
                                    </a:lnTo>
                                    <a:lnTo>
                                      <a:pt x="5" y="0"/>
                                    </a:lnTo>
                                    <a:lnTo>
                                      <a:pt x="5" y="0"/>
                                    </a:lnTo>
                                    <a:lnTo>
                                      <a:pt x="5" y="0"/>
                                    </a:lnTo>
                                    <a:lnTo>
                                      <a:pt x="5"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19" name=""/>
                            <wps:cNvSpPr/>
                            <wps:spPr>
                              <a:xfrm>
                                <a:off x="29160" y="33120"/>
                                <a:ext cx="3960" cy="720"/>
                              </a:xfrm>
                              <a:custGeom>
                                <a:avLst/>
                                <a:gdLst/>
                                <a:ahLst/>
                                <a:rect l="l" t="t" r="r" b="b"/>
                                <a:pathLst>
                                  <a:path w="5" h="0">
                                    <a:moveTo>
                                      <a:pt x="0" y="0"/>
                                    </a:moveTo>
                                    <a:lnTo>
                                      <a:pt x="5" y="0"/>
                                    </a:lnTo>
                                    <a:lnTo>
                                      <a:pt x="5" y="0"/>
                                    </a:lnTo>
                                    <a:lnTo>
                                      <a:pt x="5" y="0"/>
                                    </a:lnTo>
                                    <a:lnTo>
                                      <a:pt x="5"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20" name=""/>
                            <wps:cNvSpPr/>
                            <wps:spPr>
                              <a:xfrm>
                                <a:off x="29160" y="28800"/>
                                <a:ext cx="3960" cy="720"/>
                              </a:xfrm>
                              <a:custGeom>
                                <a:avLst/>
                                <a:gdLst/>
                                <a:ahLst/>
                                <a:rect l="l" t="t" r="r" b="b"/>
                                <a:pathLst>
                                  <a:path w="5" h="0">
                                    <a:moveTo>
                                      <a:pt x="0" y="0"/>
                                    </a:moveTo>
                                    <a:lnTo>
                                      <a:pt x="0" y="0"/>
                                    </a:lnTo>
                                    <a:lnTo>
                                      <a:pt x="5" y="0"/>
                                    </a:lnTo>
                                    <a:lnTo>
                                      <a:pt x="5"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21" name=""/>
                            <wps:cNvSpPr/>
                            <wps:spPr>
                              <a:xfrm>
                                <a:off x="16560" y="288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22" name=""/>
                            <wps:cNvSpPr/>
                            <wps:spPr>
                              <a:xfrm>
                                <a:off x="16560" y="20880"/>
                                <a:ext cx="720" cy="3960"/>
                              </a:xfrm>
                              <a:custGeom>
                                <a:avLst/>
                                <a:gdLst/>
                                <a:ahLst/>
                                <a:rect l="l" t="t" r="r" b="b"/>
                                <a:pathLst>
                                  <a:path w="0" h="5">
                                    <a:moveTo>
                                      <a:pt x="0" y="0"/>
                                    </a:moveTo>
                                    <a:lnTo>
                                      <a:pt x="0" y="0"/>
                                    </a:lnTo>
                                    <a:lnTo>
                                      <a:pt x="0" y="0"/>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23" name=""/>
                            <wps:cNvSpPr/>
                            <wps:spPr>
                              <a:xfrm>
                                <a:off x="16560" y="33120"/>
                                <a:ext cx="720" cy="720"/>
                              </a:xfrm>
                              <a:prstGeom prst="rect">
                                <a:avLst/>
                              </a:prstGeom>
                              <a:solidFill>
                                <a:srgbClr val="0066ff"/>
                              </a:solidFill>
                              <a:ln w="0">
                                <a:noFill/>
                              </a:ln>
                            </wps:spPr>
                            <wps:style>
                              <a:lnRef idx="0"/>
                              <a:fillRef idx="0"/>
                              <a:effectRef idx="0"/>
                              <a:fontRef idx="minor"/>
                            </wps:style>
                            <wps:bodyPr/>
                          </wps:wsp>
                          <wps:wsp>
                            <wps:cNvPr id="1224" name=""/>
                            <wps:cNvSpPr/>
                            <wps:spPr>
                              <a:xfrm>
                                <a:off x="25200" y="3312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25" name=""/>
                            <wps:cNvSpPr/>
                            <wps:spPr>
                              <a:xfrm>
                                <a:off x="29160" y="33120"/>
                                <a:ext cx="720" cy="3960"/>
                              </a:xfrm>
                              <a:custGeom>
                                <a:avLst/>
                                <a:gdLst/>
                                <a:ahLst/>
                                <a:rect l="l" t="t" r="r" b="b"/>
                                <a:pathLst>
                                  <a:path w="0" h="5">
                                    <a:moveTo>
                                      <a:pt x="0" y="0"/>
                                    </a:moveTo>
                                    <a:lnTo>
                                      <a:pt x="0" y="0"/>
                                    </a:lnTo>
                                    <a:lnTo>
                                      <a:pt x="0" y="0"/>
                                    </a:lnTo>
                                    <a:lnTo>
                                      <a:pt x="0" y="0"/>
                                    </a:lnTo>
                                    <a:lnTo>
                                      <a:pt x="0" y="5"/>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26" name=""/>
                            <wps:cNvSpPr/>
                            <wps:spPr>
                              <a:xfrm>
                                <a:off x="25200" y="37080"/>
                                <a:ext cx="3960" cy="720"/>
                              </a:xfrm>
                              <a:custGeom>
                                <a:avLst/>
                                <a:gdLst/>
                                <a:ahLst/>
                                <a:rect l="l" t="t" r="r" b="b"/>
                                <a:pathLst>
                                  <a:path w="5" h="0">
                                    <a:moveTo>
                                      <a:pt x="0" y="0"/>
                                    </a:moveTo>
                                    <a:lnTo>
                                      <a:pt x="0" y="0"/>
                                    </a:lnTo>
                                    <a:lnTo>
                                      <a:pt x="5"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27" name=""/>
                            <wps:cNvSpPr/>
                            <wps:spPr>
                              <a:xfrm>
                                <a:off x="25200" y="3708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28" name=""/>
                            <wps:cNvSpPr/>
                            <wps:spPr>
                              <a:xfrm>
                                <a:off x="20160" y="370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29" name=""/>
                            <wps:cNvSpPr/>
                            <wps:spPr>
                              <a:xfrm>
                                <a:off x="25200" y="406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30" name=""/>
                            <wps:cNvSpPr/>
                            <wps:spPr>
                              <a:xfrm>
                                <a:off x="41760" y="24840"/>
                                <a:ext cx="3960" cy="720"/>
                              </a:xfrm>
                              <a:custGeom>
                                <a:avLst/>
                                <a:gdLst/>
                                <a:ahLst/>
                                <a:rect l="l" t="t" r="r" b="b"/>
                                <a:pathLst>
                                  <a:path w="5" h="0">
                                    <a:moveTo>
                                      <a:pt x="0" y="0"/>
                                    </a:moveTo>
                                    <a:lnTo>
                                      <a:pt x="5" y="0"/>
                                    </a:lnTo>
                                    <a:lnTo>
                                      <a:pt x="5"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31" name=""/>
                            <wps:cNvSpPr/>
                            <wps:spPr>
                              <a:xfrm>
                                <a:off x="46440" y="24840"/>
                                <a:ext cx="720" cy="3960"/>
                              </a:xfrm>
                              <a:custGeom>
                                <a:avLst/>
                                <a:gdLst/>
                                <a:ahLst/>
                                <a:rect l="l" t="t" r="r" b="b"/>
                                <a:pathLst>
                                  <a:path w="0" h="5">
                                    <a:moveTo>
                                      <a:pt x="0" y="0"/>
                                    </a:moveTo>
                                    <a:lnTo>
                                      <a:pt x="0" y="0"/>
                                    </a:lnTo>
                                    <a:lnTo>
                                      <a:pt x="0" y="0"/>
                                    </a:lnTo>
                                    <a:lnTo>
                                      <a:pt x="0" y="0"/>
                                    </a:lnTo>
                                    <a:lnTo>
                                      <a:pt x="0" y="0"/>
                                    </a:lnTo>
                                    <a:lnTo>
                                      <a:pt x="0" y="0"/>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32" name=""/>
                            <wps:cNvSpPr/>
                            <wps:spPr>
                              <a:xfrm>
                                <a:off x="46440" y="248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33" name=""/>
                            <wps:cNvSpPr/>
                            <wps:spPr>
                              <a:xfrm>
                                <a:off x="46440" y="24840"/>
                                <a:ext cx="3960" cy="720"/>
                              </a:xfrm>
                              <a:custGeom>
                                <a:avLst/>
                                <a:gdLst/>
                                <a:ahLst/>
                                <a:rect l="l" t="t" r="r" b="b"/>
                                <a:pathLst>
                                  <a:path w="5" h="0">
                                    <a:moveTo>
                                      <a:pt x="5" y="0"/>
                                    </a:moveTo>
                                    <a:lnTo>
                                      <a:pt x="5" y="0"/>
                                    </a:lnTo>
                                    <a:lnTo>
                                      <a:pt x="5" y="0"/>
                                    </a:lnTo>
                                    <a:lnTo>
                                      <a:pt x="5" y="0"/>
                                    </a:lnTo>
                                    <a:lnTo>
                                      <a:pt x="5" y="0"/>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234" name=""/>
                            <wps:cNvSpPr/>
                            <wps:spPr>
                              <a:xfrm>
                                <a:off x="41760" y="24840"/>
                                <a:ext cx="720" cy="3960"/>
                              </a:xfrm>
                              <a:custGeom>
                                <a:avLst/>
                                <a:gdLst/>
                                <a:ahLst/>
                                <a:rect l="l" t="t" r="r" b="b"/>
                                <a:pathLst>
                                  <a:path w="0" h="5">
                                    <a:moveTo>
                                      <a:pt x="0" y="0"/>
                                    </a:moveTo>
                                    <a:lnTo>
                                      <a:pt x="0" y="0"/>
                                    </a:lnTo>
                                    <a:lnTo>
                                      <a:pt x="0" y="0"/>
                                    </a:lnTo>
                                    <a:lnTo>
                                      <a:pt x="0" y="0"/>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35" name=""/>
                            <wps:cNvSpPr/>
                            <wps:spPr>
                              <a:xfrm>
                                <a:off x="32760" y="28800"/>
                                <a:ext cx="12600" cy="4320"/>
                              </a:xfrm>
                              <a:custGeom>
                                <a:avLst/>
                                <a:gdLst/>
                                <a:ahLst/>
                                <a:rect l="l" t="t" r="r" b="b"/>
                                <a:pathLst>
                                  <a:path w="16" h="6">
                                    <a:moveTo>
                                      <a:pt x="11" y="0"/>
                                    </a:moveTo>
                                    <a:lnTo>
                                      <a:pt x="11" y="0"/>
                                    </a:lnTo>
                                    <a:lnTo>
                                      <a:pt x="11" y="0"/>
                                    </a:lnTo>
                                    <a:lnTo>
                                      <a:pt x="11" y="0"/>
                                    </a:lnTo>
                                    <a:lnTo>
                                      <a:pt x="11" y="0"/>
                                    </a:lnTo>
                                    <a:lnTo>
                                      <a:pt x="11" y="0"/>
                                    </a:lnTo>
                                    <a:lnTo>
                                      <a:pt x="11" y="0"/>
                                    </a:lnTo>
                                    <a:lnTo>
                                      <a:pt x="11" y="0"/>
                                    </a:lnTo>
                                    <a:lnTo>
                                      <a:pt x="11" y="0"/>
                                    </a:lnTo>
                                    <a:lnTo>
                                      <a:pt x="11" y="0"/>
                                    </a:lnTo>
                                    <a:lnTo>
                                      <a:pt x="11" y="0"/>
                                    </a:lnTo>
                                    <a:lnTo>
                                      <a:pt x="11" y="0"/>
                                    </a:lnTo>
                                    <a:lnTo>
                                      <a:pt x="11" y="0"/>
                                    </a:lnTo>
                                    <a:lnTo>
                                      <a:pt x="11" y="0"/>
                                    </a:lnTo>
                                    <a:lnTo>
                                      <a:pt x="11" y="0"/>
                                    </a:lnTo>
                                    <a:lnTo>
                                      <a:pt x="11" y="0"/>
                                    </a:lnTo>
                                    <a:lnTo>
                                      <a:pt x="11" y="0"/>
                                    </a:lnTo>
                                    <a:lnTo>
                                      <a:pt x="16" y="0"/>
                                    </a:lnTo>
                                    <a:lnTo>
                                      <a:pt x="16" y="0"/>
                                    </a:lnTo>
                                    <a:lnTo>
                                      <a:pt x="16" y="0"/>
                                    </a:lnTo>
                                    <a:lnTo>
                                      <a:pt x="16" y="0"/>
                                    </a:lnTo>
                                    <a:lnTo>
                                      <a:pt x="11" y="0"/>
                                    </a:lnTo>
                                    <a:lnTo>
                                      <a:pt x="11" y="0"/>
                                    </a:lnTo>
                                    <a:lnTo>
                                      <a:pt x="11" y="6"/>
                                    </a:lnTo>
                                    <a:lnTo>
                                      <a:pt x="11" y="6"/>
                                    </a:lnTo>
                                    <a:lnTo>
                                      <a:pt x="11" y="6"/>
                                    </a:lnTo>
                                    <a:lnTo>
                                      <a:pt x="11" y="6"/>
                                    </a:lnTo>
                                    <a:lnTo>
                                      <a:pt x="5" y="6"/>
                                    </a:lnTo>
                                    <a:lnTo>
                                      <a:pt x="5" y="6"/>
                                    </a:lnTo>
                                    <a:lnTo>
                                      <a:pt x="5" y="6"/>
                                    </a:lnTo>
                                    <a:lnTo>
                                      <a:pt x="0" y="6"/>
                                    </a:lnTo>
                                    <a:lnTo>
                                      <a:pt x="0" y="6"/>
                                    </a:lnTo>
                                    <a:lnTo>
                                      <a:pt x="0" y="6"/>
                                    </a:lnTo>
                                    <a:lnTo>
                                      <a:pt x="0" y="6"/>
                                    </a:lnTo>
                                    <a:lnTo>
                                      <a:pt x="0" y="6"/>
                                    </a:lnTo>
                                    <a:lnTo>
                                      <a:pt x="5" y="6"/>
                                    </a:lnTo>
                                    <a:lnTo>
                                      <a:pt x="5" y="0"/>
                                    </a:lnTo>
                                    <a:lnTo>
                                      <a:pt x="5" y="0"/>
                                    </a:lnTo>
                                    <a:lnTo>
                                      <a:pt x="5" y="0"/>
                                    </a:lnTo>
                                    <a:lnTo>
                                      <a:pt x="5" y="0"/>
                                    </a:lnTo>
                                    <a:lnTo>
                                      <a:pt x="5" y="0"/>
                                    </a:lnTo>
                                    <a:lnTo>
                                      <a:pt x="5" y="0"/>
                                    </a:lnTo>
                                    <a:lnTo>
                                      <a:pt x="5" y="0"/>
                                    </a:lnTo>
                                    <a:lnTo>
                                      <a:pt x="5" y="0"/>
                                    </a:lnTo>
                                    <a:lnTo>
                                      <a:pt x="11" y="0"/>
                                    </a:lnTo>
                                    <a:lnTo>
                                      <a:pt x="11" y="0"/>
                                    </a:lnTo>
                                    <a:lnTo>
                                      <a:pt x="11" y="0"/>
                                    </a:lnTo>
                                    <a:close/>
                                  </a:path>
                                </a:pathLst>
                              </a:custGeom>
                              <a:solidFill>
                                <a:srgbClr val="0066ff"/>
                              </a:solidFill>
                              <a:ln w="0">
                                <a:noFill/>
                              </a:ln>
                            </wps:spPr>
                            <wps:style>
                              <a:lnRef idx="0"/>
                              <a:fillRef idx="0"/>
                              <a:effectRef idx="0"/>
                              <a:fontRef idx="minor"/>
                            </wps:style>
                            <wps:bodyPr/>
                          </wps:wsp>
                          <wps:wsp>
                            <wps:cNvPr id="1236" name=""/>
                            <wps:cNvSpPr/>
                            <wps:spPr>
                              <a:xfrm>
                                <a:off x="32760" y="33120"/>
                                <a:ext cx="3960" cy="720"/>
                              </a:xfrm>
                              <a:custGeom>
                                <a:avLst/>
                                <a:gdLst/>
                                <a:ahLst/>
                                <a:rect l="l" t="t" r="r" b="b"/>
                                <a:pathLst>
                                  <a:path w="5" h="0">
                                    <a:moveTo>
                                      <a:pt x="5" y="0"/>
                                    </a:moveTo>
                                    <a:lnTo>
                                      <a:pt x="5" y="0"/>
                                    </a:lnTo>
                                    <a:lnTo>
                                      <a:pt x="0" y="0"/>
                                    </a:lnTo>
                                    <a:lnTo>
                                      <a:pt x="0" y="0"/>
                                    </a:lnTo>
                                    <a:lnTo>
                                      <a:pt x="0" y="0"/>
                                    </a:lnTo>
                                    <a:lnTo>
                                      <a:pt x="5" y="0"/>
                                    </a:lnTo>
                                    <a:lnTo>
                                      <a:pt x="5" y="0"/>
                                    </a:lnTo>
                                    <a:lnTo>
                                      <a:pt x="5"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237" name=""/>
                            <wps:cNvSpPr/>
                            <wps:spPr>
                              <a:xfrm>
                                <a:off x="32760" y="3708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38" name=""/>
                            <wps:cNvSpPr/>
                            <wps:spPr>
                              <a:xfrm>
                                <a:off x="29160" y="37080"/>
                                <a:ext cx="3960" cy="720"/>
                              </a:xfrm>
                              <a:custGeom>
                                <a:avLst/>
                                <a:gdLst/>
                                <a:ahLst/>
                                <a:rect l="l" t="t" r="r" b="b"/>
                                <a:pathLst>
                                  <a:path w="5" h="0">
                                    <a:moveTo>
                                      <a:pt x="5" y="0"/>
                                    </a:moveTo>
                                    <a:lnTo>
                                      <a:pt x="5" y="0"/>
                                    </a:lnTo>
                                    <a:lnTo>
                                      <a:pt x="5" y="0"/>
                                    </a:lnTo>
                                    <a:lnTo>
                                      <a:pt x="5" y="0"/>
                                    </a:lnTo>
                                    <a:lnTo>
                                      <a:pt x="5" y="0"/>
                                    </a:lnTo>
                                    <a:lnTo>
                                      <a:pt x="5" y="0"/>
                                    </a:lnTo>
                                    <a:lnTo>
                                      <a:pt x="5" y="0"/>
                                    </a:lnTo>
                                    <a:lnTo>
                                      <a:pt x="5" y="0"/>
                                    </a:lnTo>
                                    <a:lnTo>
                                      <a:pt x="0"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239" name=""/>
                            <wps:cNvSpPr/>
                            <wps:spPr>
                              <a:xfrm>
                                <a:off x="29160" y="40680"/>
                                <a:ext cx="3960" cy="720"/>
                              </a:xfrm>
                              <a:custGeom>
                                <a:avLst/>
                                <a:gdLst/>
                                <a:ahLst/>
                                <a:rect l="l" t="t" r="r" b="b"/>
                                <a:pathLst>
                                  <a:path w="5" h="0">
                                    <a:moveTo>
                                      <a:pt x="0" y="0"/>
                                    </a:moveTo>
                                    <a:lnTo>
                                      <a:pt x="0" y="0"/>
                                    </a:lnTo>
                                    <a:lnTo>
                                      <a:pt x="0" y="0"/>
                                    </a:lnTo>
                                    <a:lnTo>
                                      <a:pt x="5" y="0"/>
                                    </a:lnTo>
                                    <a:lnTo>
                                      <a:pt x="5" y="0"/>
                                    </a:lnTo>
                                    <a:lnTo>
                                      <a:pt x="5"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40" name=""/>
                            <wps:cNvSpPr/>
                            <wps:spPr>
                              <a:xfrm>
                                <a:off x="32760" y="40680"/>
                                <a:ext cx="3960" cy="720"/>
                              </a:xfrm>
                              <a:custGeom>
                                <a:avLst/>
                                <a:gdLst/>
                                <a:ahLst/>
                                <a:rect l="l" t="t" r="r" b="b"/>
                                <a:pathLst>
                                  <a:path w="5" h="0">
                                    <a:moveTo>
                                      <a:pt x="0" y="0"/>
                                    </a:moveTo>
                                    <a:lnTo>
                                      <a:pt x="0" y="0"/>
                                    </a:lnTo>
                                    <a:lnTo>
                                      <a:pt x="5" y="0"/>
                                    </a:lnTo>
                                    <a:lnTo>
                                      <a:pt x="5" y="0"/>
                                    </a:lnTo>
                                    <a:lnTo>
                                      <a:pt x="5"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41" name=""/>
                            <wps:cNvSpPr/>
                            <wps:spPr>
                              <a:xfrm>
                                <a:off x="32760" y="4068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42" name=""/>
                            <wps:cNvSpPr/>
                            <wps:spPr>
                              <a:xfrm>
                                <a:off x="29160" y="40680"/>
                                <a:ext cx="3960" cy="3960"/>
                              </a:xfrm>
                              <a:custGeom>
                                <a:avLst/>
                                <a:gdLst/>
                                <a:ahLst/>
                                <a:rect l="l" t="t" r="r" b="b"/>
                                <a:pathLst>
                                  <a:path w="5" h="5">
                                    <a:moveTo>
                                      <a:pt x="5" y="0"/>
                                    </a:moveTo>
                                    <a:lnTo>
                                      <a:pt x="5" y="5"/>
                                    </a:lnTo>
                                    <a:lnTo>
                                      <a:pt x="5" y="5"/>
                                    </a:lnTo>
                                    <a:lnTo>
                                      <a:pt x="0" y="5"/>
                                    </a:lnTo>
                                    <a:lnTo>
                                      <a:pt x="0" y="5"/>
                                    </a:lnTo>
                                    <a:lnTo>
                                      <a:pt x="5" y="5"/>
                                    </a:lnTo>
                                    <a:lnTo>
                                      <a:pt x="5" y="5"/>
                                    </a:lnTo>
                                    <a:lnTo>
                                      <a:pt x="5" y="0"/>
                                    </a:lnTo>
                                    <a:lnTo>
                                      <a:pt x="5" y="0"/>
                                    </a:lnTo>
                                    <a:close/>
                                  </a:path>
                                </a:pathLst>
                              </a:custGeom>
                              <a:solidFill>
                                <a:srgbClr val="0066ff"/>
                              </a:solidFill>
                              <a:ln w="0">
                                <a:noFill/>
                              </a:ln>
                            </wps:spPr>
                            <wps:style>
                              <a:lnRef idx="0"/>
                              <a:fillRef idx="0"/>
                              <a:effectRef idx="0"/>
                              <a:fontRef idx="minor"/>
                            </wps:style>
                            <wps:bodyPr/>
                          </wps:wsp>
                          <wps:wsp>
                            <wps:cNvPr id="1243" name=""/>
                            <wps:cNvSpPr/>
                            <wps:spPr>
                              <a:xfrm>
                                <a:off x="32760" y="37080"/>
                                <a:ext cx="3960" cy="720"/>
                              </a:xfrm>
                              <a:custGeom>
                                <a:avLst/>
                                <a:gdLst/>
                                <a:ahLst/>
                                <a:rect l="l" t="t" r="r" b="b"/>
                                <a:pathLst>
                                  <a:path w="5" h="0">
                                    <a:moveTo>
                                      <a:pt x="5" y="0"/>
                                    </a:moveTo>
                                    <a:lnTo>
                                      <a:pt x="5" y="0"/>
                                    </a:lnTo>
                                    <a:lnTo>
                                      <a:pt x="5" y="0"/>
                                    </a:lnTo>
                                    <a:lnTo>
                                      <a:pt x="5" y="0"/>
                                    </a:lnTo>
                                    <a:lnTo>
                                      <a:pt x="0" y="0"/>
                                    </a:lnTo>
                                    <a:lnTo>
                                      <a:pt x="0" y="0"/>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244" name=""/>
                            <wps:cNvSpPr/>
                            <wps:spPr>
                              <a:xfrm>
                                <a:off x="37440" y="33120"/>
                                <a:ext cx="720" cy="3960"/>
                              </a:xfrm>
                              <a:custGeom>
                                <a:avLst/>
                                <a:gdLst/>
                                <a:ahLst/>
                                <a:rect l="l" t="t" r="r" b="b"/>
                                <a:pathLst>
                                  <a:path w="0" h="5">
                                    <a:moveTo>
                                      <a:pt x="0" y="0"/>
                                    </a:moveTo>
                                    <a:lnTo>
                                      <a:pt x="0" y="0"/>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45" name=""/>
                            <wps:cNvSpPr/>
                            <wps:spPr>
                              <a:xfrm>
                                <a:off x="37440" y="33120"/>
                                <a:ext cx="4320" cy="3960"/>
                              </a:xfrm>
                              <a:custGeom>
                                <a:avLst/>
                                <a:gdLst/>
                                <a:ahLst/>
                                <a:rect l="l" t="t" r="r" b="b"/>
                                <a:pathLst>
                                  <a:path w="6" h="5">
                                    <a:moveTo>
                                      <a:pt x="0" y="0"/>
                                    </a:moveTo>
                                    <a:lnTo>
                                      <a:pt x="6" y="0"/>
                                    </a:lnTo>
                                    <a:lnTo>
                                      <a:pt x="6" y="0"/>
                                    </a:lnTo>
                                    <a:lnTo>
                                      <a:pt x="6" y="0"/>
                                    </a:lnTo>
                                    <a:lnTo>
                                      <a:pt x="6" y="0"/>
                                    </a:lnTo>
                                    <a:lnTo>
                                      <a:pt x="0" y="5"/>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46" name=""/>
                            <wps:cNvSpPr/>
                            <wps:spPr>
                              <a:xfrm>
                                <a:off x="41760" y="33120"/>
                                <a:ext cx="720" cy="3960"/>
                              </a:xfrm>
                              <a:custGeom>
                                <a:avLst/>
                                <a:gdLst/>
                                <a:ahLst/>
                                <a:rect l="l" t="t" r="r" b="b"/>
                                <a:pathLst>
                                  <a:path w="0" h="5">
                                    <a:moveTo>
                                      <a:pt x="0" y="0"/>
                                    </a:moveTo>
                                    <a:lnTo>
                                      <a:pt x="0" y="0"/>
                                    </a:lnTo>
                                    <a:lnTo>
                                      <a:pt x="0" y="5"/>
                                    </a:lnTo>
                                    <a:lnTo>
                                      <a:pt x="0" y="5"/>
                                    </a:lnTo>
                                    <a:lnTo>
                                      <a:pt x="0" y="5"/>
                                    </a:lnTo>
                                    <a:lnTo>
                                      <a:pt x="0" y="5"/>
                                    </a:lnTo>
                                    <a:lnTo>
                                      <a:pt x="0" y="5"/>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47" name=""/>
                            <wps:cNvSpPr/>
                            <wps:spPr>
                              <a:xfrm>
                                <a:off x="37440" y="37080"/>
                                <a:ext cx="4320" cy="720"/>
                              </a:xfrm>
                              <a:custGeom>
                                <a:avLst/>
                                <a:gdLst/>
                                <a:ahLst/>
                                <a:rect l="l" t="t" r="r" b="b"/>
                                <a:pathLst>
                                  <a:path w="6" h="0">
                                    <a:moveTo>
                                      <a:pt x="6" y="0"/>
                                    </a:moveTo>
                                    <a:lnTo>
                                      <a:pt x="6" y="0"/>
                                    </a:lnTo>
                                    <a:lnTo>
                                      <a:pt x="6" y="0"/>
                                    </a:lnTo>
                                    <a:lnTo>
                                      <a:pt x="6" y="0"/>
                                    </a:lnTo>
                                    <a:lnTo>
                                      <a:pt x="6" y="0"/>
                                    </a:lnTo>
                                    <a:lnTo>
                                      <a:pt x="6" y="0"/>
                                    </a:lnTo>
                                    <a:lnTo>
                                      <a:pt x="6" y="0"/>
                                    </a:lnTo>
                                    <a:lnTo>
                                      <a:pt x="6" y="0"/>
                                    </a:lnTo>
                                    <a:lnTo>
                                      <a:pt x="6" y="0"/>
                                    </a:lnTo>
                                    <a:lnTo>
                                      <a:pt x="6" y="0"/>
                                    </a:lnTo>
                                    <a:lnTo>
                                      <a:pt x="6" y="0"/>
                                    </a:lnTo>
                                    <a:lnTo>
                                      <a:pt x="6" y="0"/>
                                    </a:lnTo>
                                    <a:lnTo>
                                      <a:pt x="6" y="0"/>
                                    </a:lnTo>
                                    <a:lnTo>
                                      <a:pt x="6" y="0"/>
                                    </a:lnTo>
                                    <a:lnTo>
                                      <a:pt x="6" y="0"/>
                                    </a:lnTo>
                                    <a:lnTo>
                                      <a:pt x="6" y="0"/>
                                    </a:lnTo>
                                    <a:lnTo>
                                      <a:pt x="6" y="0"/>
                                    </a:lnTo>
                                    <a:lnTo>
                                      <a:pt x="6" y="0"/>
                                    </a:lnTo>
                                    <a:lnTo>
                                      <a:pt x="6" y="0"/>
                                    </a:lnTo>
                                    <a:lnTo>
                                      <a:pt x="0" y="0"/>
                                    </a:lnTo>
                                    <a:lnTo>
                                      <a:pt x="0" y="0"/>
                                    </a:lnTo>
                                    <a:lnTo>
                                      <a:pt x="0" y="0"/>
                                    </a:lnTo>
                                    <a:lnTo>
                                      <a:pt x="0" y="0"/>
                                    </a:lnTo>
                                    <a:lnTo>
                                      <a:pt x="0"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248" name=""/>
                            <wps:cNvSpPr/>
                            <wps:spPr>
                              <a:xfrm>
                                <a:off x="41760" y="28800"/>
                                <a:ext cx="7560" cy="8280"/>
                              </a:xfrm>
                              <a:custGeom>
                                <a:avLst/>
                                <a:gdLst/>
                                <a:ahLst/>
                                <a:rect l="l" t="t" r="r" b="b"/>
                                <a:pathLst>
                                  <a:path w="10" h="11">
                                    <a:moveTo>
                                      <a:pt x="10" y="0"/>
                                    </a:moveTo>
                                    <a:lnTo>
                                      <a:pt x="10" y="0"/>
                                    </a:lnTo>
                                    <a:lnTo>
                                      <a:pt x="10" y="0"/>
                                    </a:lnTo>
                                    <a:lnTo>
                                      <a:pt x="10" y="0"/>
                                    </a:lnTo>
                                    <a:lnTo>
                                      <a:pt x="10" y="0"/>
                                    </a:lnTo>
                                    <a:lnTo>
                                      <a:pt x="10" y="0"/>
                                    </a:lnTo>
                                    <a:lnTo>
                                      <a:pt x="10" y="6"/>
                                    </a:lnTo>
                                    <a:lnTo>
                                      <a:pt x="10" y="6"/>
                                    </a:lnTo>
                                    <a:lnTo>
                                      <a:pt x="10" y="6"/>
                                    </a:lnTo>
                                    <a:lnTo>
                                      <a:pt x="10" y="6"/>
                                    </a:lnTo>
                                    <a:lnTo>
                                      <a:pt x="10" y="6"/>
                                    </a:lnTo>
                                    <a:lnTo>
                                      <a:pt x="10" y="6"/>
                                    </a:lnTo>
                                    <a:lnTo>
                                      <a:pt x="10" y="6"/>
                                    </a:lnTo>
                                    <a:lnTo>
                                      <a:pt x="5" y="6"/>
                                    </a:lnTo>
                                    <a:lnTo>
                                      <a:pt x="5" y="6"/>
                                    </a:lnTo>
                                    <a:lnTo>
                                      <a:pt x="5" y="6"/>
                                    </a:lnTo>
                                    <a:lnTo>
                                      <a:pt x="5" y="11"/>
                                    </a:lnTo>
                                    <a:lnTo>
                                      <a:pt x="5" y="11"/>
                                    </a:lnTo>
                                    <a:lnTo>
                                      <a:pt x="5" y="11"/>
                                    </a:lnTo>
                                    <a:lnTo>
                                      <a:pt x="0" y="11"/>
                                    </a:lnTo>
                                    <a:lnTo>
                                      <a:pt x="0" y="11"/>
                                    </a:lnTo>
                                    <a:lnTo>
                                      <a:pt x="0" y="11"/>
                                    </a:lnTo>
                                    <a:lnTo>
                                      <a:pt x="0" y="11"/>
                                    </a:lnTo>
                                    <a:lnTo>
                                      <a:pt x="0" y="6"/>
                                    </a:lnTo>
                                    <a:lnTo>
                                      <a:pt x="0" y="6"/>
                                    </a:lnTo>
                                    <a:lnTo>
                                      <a:pt x="0" y="6"/>
                                    </a:lnTo>
                                    <a:lnTo>
                                      <a:pt x="5" y="6"/>
                                    </a:lnTo>
                                    <a:lnTo>
                                      <a:pt x="5" y="6"/>
                                    </a:lnTo>
                                    <a:lnTo>
                                      <a:pt x="5" y="6"/>
                                    </a:lnTo>
                                    <a:lnTo>
                                      <a:pt x="5" y="6"/>
                                    </a:lnTo>
                                    <a:lnTo>
                                      <a:pt x="5" y="6"/>
                                    </a:lnTo>
                                    <a:lnTo>
                                      <a:pt x="5" y="6"/>
                                    </a:lnTo>
                                    <a:lnTo>
                                      <a:pt x="5" y="0"/>
                                    </a:lnTo>
                                    <a:lnTo>
                                      <a:pt x="5" y="0"/>
                                    </a:lnTo>
                                    <a:lnTo>
                                      <a:pt x="5" y="0"/>
                                    </a:lnTo>
                                    <a:lnTo>
                                      <a:pt x="5" y="0"/>
                                    </a:lnTo>
                                    <a:lnTo>
                                      <a:pt x="5" y="0"/>
                                    </a:lnTo>
                                    <a:lnTo>
                                      <a:pt x="5" y="0"/>
                                    </a:lnTo>
                                    <a:lnTo>
                                      <a:pt x="5" y="0"/>
                                    </a:lnTo>
                                    <a:lnTo>
                                      <a:pt x="5" y="0"/>
                                    </a:lnTo>
                                    <a:lnTo>
                                      <a:pt x="5" y="0"/>
                                    </a:lnTo>
                                    <a:lnTo>
                                      <a:pt x="5" y="0"/>
                                    </a:lnTo>
                                    <a:lnTo>
                                      <a:pt x="5" y="0"/>
                                    </a:lnTo>
                                    <a:lnTo>
                                      <a:pt x="10" y="0"/>
                                    </a:lnTo>
                                    <a:lnTo>
                                      <a:pt x="10" y="0"/>
                                    </a:lnTo>
                                    <a:lnTo>
                                      <a:pt x="10" y="0"/>
                                    </a:lnTo>
                                    <a:lnTo>
                                      <a:pt x="10" y="0"/>
                                    </a:lnTo>
                                    <a:close/>
                                  </a:path>
                                </a:pathLst>
                              </a:custGeom>
                              <a:solidFill>
                                <a:srgbClr val="0066ff"/>
                              </a:solidFill>
                              <a:ln w="0">
                                <a:noFill/>
                              </a:ln>
                            </wps:spPr>
                            <wps:style>
                              <a:lnRef idx="0"/>
                              <a:fillRef idx="0"/>
                              <a:effectRef idx="0"/>
                              <a:fontRef idx="minor"/>
                            </wps:style>
                            <wps:bodyPr/>
                          </wps:wsp>
                          <wps:wsp>
                            <wps:cNvPr id="1249" name=""/>
                            <wps:cNvSpPr/>
                            <wps:spPr>
                              <a:xfrm>
                                <a:off x="32760" y="40680"/>
                                <a:ext cx="12600" cy="720"/>
                              </a:xfrm>
                              <a:custGeom>
                                <a:avLst/>
                                <a:gdLst/>
                                <a:ahLst/>
                                <a:rect l="l" t="t" r="r" b="b"/>
                                <a:pathLst>
                                  <a:path w="16" h="0">
                                    <a:moveTo>
                                      <a:pt x="5" y="0"/>
                                    </a:moveTo>
                                    <a:lnTo>
                                      <a:pt x="5" y="0"/>
                                    </a:lnTo>
                                    <a:lnTo>
                                      <a:pt x="5" y="0"/>
                                    </a:lnTo>
                                    <a:lnTo>
                                      <a:pt x="11" y="0"/>
                                    </a:lnTo>
                                    <a:lnTo>
                                      <a:pt x="11" y="0"/>
                                    </a:lnTo>
                                    <a:lnTo>
                                      <a:pt x="11" y="0"/>
                                    </a:lnTo>
                                    <a:lnTo>
                                      <a:pt x="11" y="0"/>
                                    </a:lnTo>
                                    <a:lnTo>
                                      <a:pt x="16" y="0"/>
                                    </a:lnTo>
                                    <a:lnTo>
                                      <a:pt x="11" y="0"/>
                                    </a:lnTo>
                                    <a:lnTo>
                                      <a:pt x="5" y="0"/>
                                    </a:lnTo>
                                    <a:lnTo>
                                      <a:pt x="5" y="0"/>
                                    </a:lnTo>
                                    <a:lnTo>
                                      <a:pt x="5" y="0"/>
                                    </a:lnTo>
                                    <a:lnTo>
                                      <a:pt x="5" y="0"/>
                                    </a:lnTo>
                                    <a:lnTo>
                                      <a:pt x="5" y="0"/>
                                    </a:lnTo>
                                    <a:lnTo>
                                      <a:pt x="5" y="0"/>
                                    </a:lnTo>
                                    <a:lnTo>
                                      <a:pt x="0" y="0"/>
                                    </a:lnTo>
                                    <a:lnTo>
                                      <a:pt x="0" y="0"/>
                                    </a:lnTo>
                                    <a:lnTo>
                                      <a:pt x="0" y="0"/>
                                    </a:lnTo>
                                    <a:lnTo>
                                      <a:pt x="0" y="0"/>
                                    </a:lnTo>
                                    <a:lnTo>
                                      <a:pt x="0" y="0"/>
                                    </a:lnTo>
                                    <a:lnTo>
                                      <a:pt x="5" y="0"/>
                                    </a:lnTo>
                                    <a:lnTo>
                                      <a:pt x="5" y="0"/>
                                    </a:lnTo>
                                    <a:lnTo>
                                      <a:pt x="5"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250" name=""/>
                            <wps:cNvSpPr/>
                            <wps:spPr>
                              <a:xfrm>
                                <a:off x="37440" y="40680"/>
                                <a:ext cx="4320" cy="3960"/>
                              </a:xfrm>
                              <a:custGeom>
                                <a:avLst/>
                                <a:gdLst/>
                                <a:ahLst/>
                                <a:rect l="l" t="t" r="r" b="b"/>
                                <a:pathLst>
                                  <a:path w="6" h="5">
                                    <a:moveTo>
                                      <a:pt x="6" y="0"/>
                                    </a:moveTo>
                                    <a:lnTo>
                                      <a:pt x="6" y="0"/>
                                    </a:lnTo>
                                    <a:lnTo>
                                      <a:pt x="6" y="0"/>
                                    </a:lnTo>
                                    <a:lnTo>
                                      <a:pt x="6" y="0"/>
                                    </a:lnTo>
                                    <a:lnTo>
                                      <a:pt x="0" y="0"/>
                                    </a:lnTo>
                                    <a:lnTo>
                                      <a:pt x="0" y="0"/>
                                    </a:lnTo>
                                    <a:lnTo>
                                      <a:pt x="0" y="5"/>
                                    </a:lnTo>
                                    <a:lnTo>
                                      <a:pt x="0" y="5"/>
                                    </a:lnTo>
                                    <a:lnTo>
                                      <a:pt x="0" y="5"/>
                                    </a:lnTo>
                                    <a:lnTo>
                                      <a:pt x="0" y="5"/>
                                    </a:lnTo>
                                    <a:lnTo>
                                      <a:pt x="0" y="5"/>
                                    </a:lnTo>
                                    <a:lnTo>
                                      <a:pt x="0" y="0"/>
                                    </a:lnTo>
                                    <a:lnTo>
                                      <a:pt x="0" y="0"/>
                                    </a:lnTo>
                                    <a:lnTo>
                                      <a:pt x="0" y="0"/>
                                    </a:lnTo>
                                    <a:lnTo>
                                      <a:pt x="0"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251" name=""/>
                            <wps:cNvSpPr/>
                            <wps:spPr>
                              <a:xfrm>
                                <a:off x="37440" y="4464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52" name=""/>
                            <wps:cNvSpPr/>
                            <wps:spPr>
                              <a:xfrm>
                                <a:off x="32760" y="44640"/>
                                <a:ext cx="720" cy="4320"/>
                              </a:xfrm>
                              <a:custGeom>
                                <a:avLst/>
                                <a:gdLst/>
                                <a:ahLst/>
                                <a:rect l="l" t="t" r="r" b="b"/>
                                <a:pathLst>
                                  <a:path w="0" h="6">
                                    <a:moveTo>
                                      <a:pt x="0" y="0"/>
                                    </a:moveTo>
                                    <a:lnTo>
                                      <a:pt x="0" y="0"/>
                                    </a:lnTo>
                                    <a:lnTo>
                                      <a:pt x="0" y="0"/>
                                    </a:lnTo>
                                    <a:lnTo>
                                      <a:pt x="0" y="0"/>
                                    </a:lnTo>
                                    <a:lnTo>
                                      <a:pt x="0" y="0"/>
                                    </a:lnTo>
                                    <a:lnTo>
                                      <a:pt x="0" y="6"/>
                                    </a:lnTo>
                                    <a:lnTo>
                                      <a:pt x="0" y="6"/>
                                    </a:lnTo>
                                    <a:lnTo>
                                      <a:pt x="0" y="6"/>
                                    </a:lnTo>
                                    <a:lnTo>
                                      <a:pt x="0" y="6"/>
                                    </a:lnTo>
                                    <a:lnTo>
                                      <a:pt x="0" y="6"/>
                                    </a:lnTo>
                                    <a:lnTo>
                                      <a:pt x="0" y="6"/>
                                    </a:lnTo>
                                    <a:lnTo>
                                      <a:pt x="0" y="0"/>
                                    </a:ln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53" name=""/>
                            <wps:cNvSpPr/>
                            <wps:spPr>
                              <a:xfrm>
                                <a:off x="29160" y="4896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54" name=""/>
                            <wps:cNvSpPr/>
                            <wps:spPr>
                              <a:xfrm>
                                <a:off x="41760" y="40680"/>
                                <a:ext cx="3960" cy="3960"/>
                              </a:xfrm>
                              <a:custGeom>
                                <a:avLst/>
                                <a:gdLst/>
                                <a:ahLst/>
                                <a:rect l="l" t="t" r="r" b="b"/>
                                <a:pathLst>
                                  <a:path w="5" h="5">
                                    <a:moveTo>
                                      <a:pt x="5" y="0"/>
                                    </a:moveTo>
                                    <a:lnTo>
                                      <a:pt x="5" y="0"/>
                                    </a:lnTo>
                                    <a:lnTo>
                                      <a:pt x="5" y="0"/>
                                    </a:lnTo>
                                    <a:lnTo>
                                      <a:pt x="5" y="0"/>
                                    </a:lnTo>
                                    <a:lnTo>
                                      <a:pt x="5" y="0"/>
                                    </a:lnTo>
                                    <a:lnTo>
                                      <a:pt x="5" y="5"/>
                                    </a:lnTo>
                                    <a:lnTo>
                                      <a:pt x="5" y="5"/>
                                    </a:lnTo>
                                    <a:lnTo>
                                      <a:pt x="5" y="5"/>
                                    </a:lnTo>
                                    <a:lnTo>
                                      <a:pt x="5" y="5"/>
                                    </a:lnTo>
                                    <a:lnTo>
                                      <a:pt x="5" y="5"/>
                                    </a:lnTo>
                                    <a:lnTo>
                                      <a:pt x="5" y="5"/>
                                    </a:lnTo>
                                    <a:lnTo>
                                      <a:pt x="5" y="5"/>
                                    </a:lnTo>
                                    <a:lnTo>
                                      <a:pt x="5" y="5"/>
                                    </a:lnTo>
                                    <a:lnTo>
                                      <a:pt x="5" y="5"/>
                                    </a:lnTo>
                                    <a:lnTo>
                                      <a:pt x="5" y="5"/>
                                    </a:lnTo>
                                    <a:lnTo>
                                      <a:pt x="5" y="5"/>
                                    </a:lnTo>
                                    <a:lnTo>
                                      <a:pt x="5" y="5"/>
                                    </a:lnTo>
                                    <a:lnTo>
                                      <a:pt x="5" y="5"/>
                                    </a:lnTo>
                                    <a:lnTo>
                                      <a:pt x="0" y="5"/>
                                    </a:lnTo>
                                    <a:lnTo>
                                      <a:pt x="0" y="5"/>
                                    </a:lnTo>
                                    <a:lnTo>
                                      <a:pt x="0" y="5"/>
                                    </a:lnTo>
                                    <a:lnTo>
                                      <a:pt x="0" y="5"/>
                                    </a:lnTo>
                                    <a:lnTo>
                                      <a:pt x="0" y="5"/>
                                    </a:lnTo>
                                    <a:lnTo>
                                      <a:pt x="0" y="5"/>
                                    </a:lnTo>
                                    <a:lnTo>
                                      <a:pt x="0" y="5"/>
                                    </a:lnTo>
                                    <a:lnTo>
                                      <a:pt x="0" y="5"/>
                                    </a:lnTo>
                                    <a:lnTo>
                                      <a:pt x="0" y="5"/>
                                    </a:lnTo>
                                    <a:lnTo>
                                      <a:pt x="5" y="0"/>
                                    </a:lnTo>
                                    <a:lnTo>
                                      <a:pt x="0" y="0"/>
                                    </a:lnTo>
                                    <a:lnTo>
                                      <a:pt x="0" y="0"/>
                                    </a:lnTo>
                                    <a:lnTo>
                                      <a:pt x="5"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255" name=""/>
                            <wps:cNvSpPr/>
                            <wps:spPr>
                              <a:xfrm>
                                <a:off x="37440" y="44640"/>
                                <a:ext cx="720" cy="4320"/>
                              </a:xfrm>
                              <a:custGeom>
                                <a:avLst/>
                                <a:gdLst/>
                                <a:ahLst/>
                                <a:rect l="l" t="t" r="r" b="b"/>
                                <a:pathLst>
                                  <a:path w="0" h="6">
                                    <a:moveTo>
                                      <a:pt x="0" y="0"/>
                                    </a:moveTo>
                                    <a:lnTo>
                                      <a:pt x="0" y="0"/>
                                    </a:lnTo>
                                    <a:lnTo>
                                      <a:pt x="0" y="0"/>
                                    </a:lnTo>
                                    <a:lnTo>
                                      <a:pt x="0" y="6"/>
                                    </a:lnTo>
                                    <a:lnTo>
                                      <a:pt x="0"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1256" name=""/>
                            <wps:cNvSpPr/>
                            <wps:spPr>
                              <a:xfrm>
                                <a:off x="37440" y="4464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57" name=""/>
                            <wps:cNvSpPr/>
                            <wps:spPr>
                              <a:xfrm>
                                <a:off x="41760" y="44640"/>
                                <a:ext cx="720" cy="4320"/>
                              </a:xfrm>
                              <a:custGeom>
                                <a:avLst/>
                                <a:gdLst/>
                                <a:ahLst/>
                                <a:rect l="l" t="t" r="r" b="b"/>
                                <a:pathLst>
                                  <a:path w="0" h="6">
                                    <a:moveTo>
                                      <a:pt x="0" y="0"/>
                                    </a:moveTo>
                                    <a:lnTo>
                                      <a:pt x="0" y="0"/>
                                    </a:lnTo>
                                    <a:lnTo>
                                      <a:pt x="0" y="0"/>
                                    </a:lnTo>
                                    <a:lnTo>
                                      <a:pt x="0" y="0"/>
                                    </a:lnTo>
                                    <a:lnTo>
                                      <a:pt x="0" y="6"/>
                                    </a:lnTo>
                                    <a:lnTo>
                                      <a:pt x="0" y="6"/>
                                    </a:lnTo>
                                    <a:lnTo>
                                      <a:pt x="0" y="6"/>
                                    </a:lnTo>
                                    <a:lnTo>
                                      <a:pt x="0" y="6"/>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58" name=""/>
                            <wps:cNvSpPr/>
                            <wps:spPr>
                              <a:xfrm>
                                <a:off x="37440" y="4896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59" name=""/>
                            <wps:cNvSpPr/>
                            <wps:spPr>
                              <a:xfrm>
                                <a:off x="46440" y="4896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60" name=""/>
                            <wps:cNvSpPr/>
                            <wps:spPr>
                              <a:xfrm>
                                <a:off x="46440" y="24840"/>
                                <a:ext cx="3960" cy="3960"/>
                              </a:xfrm>
                              <a:custGeom>
                                <a:avLst/>
                                <a:gdLst/>
                                <a:ahLst/>
                                <a:rect l="l" t="t" r="r" b="b"/>
                                <a:pathLst>
                                  <a:path w="5" h="5">
                                    <a:moveTo>
                                      <a:pt x="5" y="5"/>
                                    </a:moveTo>
                                    <a:lnTo>
                                      <a:pt x="5" y="5"/>
                                    </a:lnTo>
                                    <a:lnTo>
                                      <a:pt x="5" y="5"/>
                                    </a:lnTo>
                                    <a:lnTo>
                                      <a:pt x="0" y="5"/>
                                    </a:lnTo>
                                    <a:lnTo>
                                      <a:pt x="5" y="5"/>
                                    </a:lnTo>
                                    <a:lnTo>
                                      <a:pt x="5" y="0"/>
                                    </a:lnTo>
                                    <a:lnTo>
                                      <a:pt x="5" y="0"/>
                                    </a:lnTo>
                                    <a:lnTo>
                                      <a:pt x="5" y="0"/>
                                    </a:lnTo>
                                    <a:lnTo>
                                      <a:pt x="5" y="5"/>
                                    </a:lnTo>
                                    <a:lnTo>
                                      <a:pt x="5" y="5"/>
                                    </a:lnTo>
                                    <a:lnTo>
                                      <a:pt x="5" y="5"/>
                                    </a:lnTo>
                                    <a:close/>
                                  </a:path>
                                </a:pathLst>
                              </a:custGeom>
                              <a:solidFill>
                                <a:srgbClr val="0066ff"/>
                              </a:solidFill>
                              <a:ln w="0">
                                <a:noFill/>
                              </a:ln>
                            </wps:spPr>
                            <wps:style>
                              <a:lnRef idx="0"/>
                              <a:fillRef idx="0"/>
                              <a:effectRef idx="0"/>
                              <a:fontRef idx="minor"/>
                            </wps:style>
                            <wps:bodyPr/>
                          </wps:wsp>
                          <wps:wsp>
                            <wps:cNvPr id="1261" name=""/>
                            <wps:cNvSpPr/>
                            <wps:spPr>
                              <a:xfrm>
                                <a:off x="50040" y="24840"/>
                                <a:ext cx="720" cy="3960"/>
                              </a:xfrm>
                              <a:custGeom>
                                <a:avLst/>
                                <a:gdLst/>
                                <a:ahLst/>
                                <a:rect l="l" t="t" r="r" b="b"/>
                                <a:pathLst>
                                  <a:path w="0" h="5">
                                    <a:moveTo>
                                      <a:pt x="0" y="0"/>
                                    </a:moveTo>
                                    <a:lnTo>
                                      <a:pt x="0" y="0"/>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62" name=""/>
                            <wps:cNvSpPr/>
                            <wps:spPr>
                              <a:xfrm>
                                <a:off x="50040" y="24840"/>
                                <a:ext cx="4320" cy="720"/>
                              </a:xfrm>
                              <a:custGeom>
                                <a:avLst/>
                                <a:gdLst/>
                                <a:ahLst/>
                                <a:rect l="l" t="t" r="r" b="b"/>
                                <a:pathLst>
                                  <a:path w="6" h="0">
                                    <a:moveTo>
                                      <a:pt x="0" y="0"/>
                                    </a:moveTo>
                                    <a:lnTo>
                                      <a:pt x="6" y="0"/>
                                    </a:lnTo>
                                    <a:lnTo>
                                      <a:pt x="6"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63" name=""/>
                            <wps:cNvSpPr/>
                            <wps:spPr>
                              <a:xfrm>
                                <a:off x="50040" y="24840"/>
                                <a:ext cx="4320" cy="720"/>
                              </a:xfrm>
                              <a:custGeom>
                                <a:avLst/>
                                <a:gdLst/>
                                <a:ahLst/>
                                <a:rect l="l" t="t" r="r" b="b"/>
                                <a:pathLst>
                                  <a:path w="6" h="0">
                                    <a:moveTo>
                                      <a:pt x="6" y="0"/>
                                    </a:moveTo>
                                    <a:lnTo>
                                      <a:pt x="6" y="0"/>
                                    </a:lnTo>
                                    <a:lnTo>
                                      <a:pt x="0" y="0"/>
                                    </a:lnTo>
                                    <a:lnTo>
                                      <a:pt x="0"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264" name=""/>
                            <wps:cNvSpPr/>
                            <wps:spPr>
                              <a:xfrm>
                                <a:off x="50040" y="24840"/>
                                <a:ext cx="4320" cy="3960"/>
                              </a:xfrm>
                              <a:custGeom>
                                <a:avLst/>
                                <a:gdLst/>
                                <a:ahLst/>
                                <a:rect l="l" t="t" r="r" b="b"/>
                                <a:pathLst>
                                  <a:path w="6" h="5">
                                    <a:moveTo>
                                      <a:pt x="6" y="0"/>
                                    </a:moveTo>
                                    <a:lnTo>
                                      <a:pt x="6" y="5"/>
                                    </a:lnTo>
                                    <a:lnTo>
                                      <a:pt x="6" y="5"/>
                                    </a:lnTo>
                                    <a:lnTo>
                                      <a:pt x="6" y="5"/>
                                    </a:lnTo>
                                    <a:lnTo>
                                      <a:pt x="6" y="5"/>
                                    </a:lnTo>
                                    <a:lnTo>
                                      <a:pt x="6" y="5"/>
                                    </a:lnTo>
                                    <a:lnTo>
                                      <a:pt x="0" y="5"/>
                                    </a:lnTo>
                                    <a:lnTo>
                                      <a:pt x="0" y="5"/>
                                    </a:lnTo>
                                    <a:lnTo>
                                      <a:pt x="0" y="5"/>
                                    </a:lnTo>
                                    <a:lnTo>
                                      <a:pt x="0" y="5"/>
                                    </a:lnTo>
                                    <a:lnTo>
                                      <a:pt x="0" y="5"/>
                                    </a:lnTo>
                                    <a:lnTo>
                                      <a:pt x="0" y="5"/>
                                    </a:lnTo>
                                    <a:lnTo>
                                      <a:pt x="0" y="5"/>
                                    </a:lnTo>
                                    <a:lnTo>
                                      <a:pt x="0" y="5"/>
                                    </a:lnTo>
                                    <a:lnTo>
                                      <a:pt x="6" y="5"/>
                                    </a:lnTo>
                                    <a:lnTo>
                                      <a:pt x="6" y="0"/>
                                    </a:lnTo>
                                    <a:lnTo>
                                      <a:pt x="6"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265" name=""/>
                            <wps:cNvSpPr/>
                            <wps:spPr>
                              <a:xfrm>
                                <a:off x="55080" y="24840"/>
                                <a:ext cx="720" cy="3960"/>
                              </a:xfrm>
                              <a:custGeom>
                                <a:avLst/>
                                <a:gdLst/>
                                <a:ahLst/>
                                <a:rect l="l" t="t" r="r" b="b"/>
                                <a:pathLst>
                                  <a:path w="0" h="5">
                                    <a:moveTo>
                                      <a:pt x="0" y="0"/>
                                    </a:moveTo>
                                    <a:lnTo>
                                      <a:pt x="0" y="0"/>
                                    </a:lnTo>
                                    <a:lnTo>
                                      <a:pt x="0" y="5"/>
                                    </a:lnTo>
                                    <a:lnTo>
                                      <a:pt x="0" y="5"/>
                                    </a:lnTo>
                                    <a:lnTo>
                                      <a:pt x="0" y="5"/>
                                    </a:lnTo>
                                    <a:lnTo>
                                      <a:pt x="0" y="5"/>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66" name=""/>
                            <wps:cNvSpPr/>
                            <wps:spPr>
                              <a:xfrm>
                                <a:off x="50040" y="28800"/>
                                <a:ext cx="4320" cy="720"/>
                              </a:xfrm>
                              <a:custGeom>
                                <a:avLst/>
                                <a:gdLst/>
                                <a:ahLst/>
                                <a:rect l="l" t="t" r="r" b="b"/>
                                <a:pathLst>
                                  <a:path w="6" h="0">
                                    <a:moveTo>
                                      <a:pt x="6" y="0"/>
                                    </a:moveTo>
                                    <a:lnTo>
                                      <a:pt x="6" y="0"/>
                                    </a:lnTo>
                                    <a:lnTo>
                                      <a:pt x="6" y="0"/>
                                    </a:lnTo>
                                    <a:lnTo>
                                      <a:pt x="6" y="0"/>
                                    </a:lnTo>
                                    <a:lnTo>
                                      <a:pt x="6" y="0"/>
                                    </a:lnTo>
                                    <a:lnTo>
                                      <a:pt x="6" y="0"/>
                                    </a:lnTo>
                                    <a:lnTo>
                                      <a:pt x="6" y="0"/>
                                    </a:lnTo>
                                    <a:lnTo>
                                      <a:pt x="6" y="0"/>
                                    </a:lnTo>
                                    <a:lnTo>
                                      <a:pt x="0" y="0"/>
                                    </a:lnTo>
                                    <a:lnTo>
                                      <a:pt x="0" y="0"/>
                                    </a:lnTo>
                                    <a:lnTo>
                                      <a:pt x="0" y="0"/>
                                    </a:lnTo>
                                    <a:lnTo>
                                      <a:pt x="6" y="0"/>
                                    </a:lnTo>
                                    <a:lnTo>
                                      <a:pt x="6"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267" name=""/>
                            <wps:cNvSpPr/>
                            <wps:spPr>
                              <a:xfrm>
                                <a:off x="55080" y="33120"/>
                                <a:ext cx="3960" cy="3960"/>
                              </a:xfrm>
                              <a:custGeom>
                                <a:avLst/>
                                <a:gdLst/>
                                <a:ahLst/>
                                <a:rect l="l" t="t" r="r" b="b"/>
                                <a:pathLst>
                                  <a:path w="5" h="5">
                                    <a:moveTo>
                                      <a:pt x="5" y="0"/>
                                    </a:moveTo>
                                    <a:lnTo>
                                      <a:pt x="5" y="0"/>
                                    </a:lnTo>
                                    <a:lnTo>
                                      <a:pt x="5" y="0"/>
                                    </a:lnTo>
                                    <a:lnTo>
                                      <a:pt x="5" y="0"/>
                                    </a:lnTo>
                                    <a:lnTo>
                                      <a:pt x="5" y="0"/>
                                    </a:lnTo>
                                    <a:lnTo>
                                      <a:pt x="5" y="0"/>
                                    </a:lnTo>
                                    <a:lnTo>
                                      <a:pt x="5" y="0"/>
                                    </a:lnTo>
                                    <a:lnTo>
                                      <a:pt x="5" y="0"/>
                                    </a:lnTo>
                                    <a:lnTo>
                                      <a:pt x="5" y="0"/>
                                    </a:lnTo>
                                    <a:lnTo>
                                      <a:pt x="0" y="0"/>
                                    </a:lnTo>
                                    <a:lnTo>
                                      <a:pt x="0" y="0"/>
                                    </a:lnTo>
                                    <a:lnTo>
                                      <a:pt x="0" y="0"/>
                                    </a:lnTo>
                                    <a:lnTo>
                                      <a:pt x="0" y="0"/>
                                    </a:lnTo>
                                    <a:lnTo>
                                      <a:pt x="0" y="0"/>
                                    </a:lnTo>
                                    <a:lnTo>
                                      <a:pt x="0" y="0"/>
                                    </a:lnTo>
                                    <a:lnTo>
                                      <a:pt x="0" y="0"/>
                                    </a:lnTo>
                                    <a:lnTo>
                                      <a:pt x="0" y="0"/>
                                    </a:lnTo>
                                    <a:lnTo>
                                      <a:pt x="0" y="0"/>
                                    </a:lnTo>
                                    <a:lnTo>
                                      <a:pt x="0" y="5"/>
                                    </a:lnTo>
                                    <a:lnTo>
                                      <a:pt x="0" y="5"/>
                                    </a:lnTo>
                                    <a:lnTo>
                                      <a:pt x="0" y="5"/>
                                    </a:lnTo>
                                    <a:lnTo>
                                      <a:pt x="0" y="5"/>
                                    </a:lnTo>
                                    <a:lnTo>
                                      <a:pt x="0" y="5"/>
                                    </a:lnTo>
                                    <a:lnTo>
                                      <a:pt x="5" y="5"/>
                                    </a:lnTo>
                                    <a:lnTo>
                                      <a:pt x="0" y="5"/>
                                    </a:lnTo>
                                    <a:lnTo>
                                      <a:pt x="0" y="5"/>
                                    </a:lnTo>
                                    <a:lnTo>
                                      <a:pt x="0" y="5"/>
                                    </a:lnTo>
                                    <a:lnTo>
                                      <a:pt x="0" y="0"/>
                                    </a:lnTo>
                                    <a:lnTo>
                                      <a:pt x="0" y="5"/>
                                    </a:lnTo>
                                    <a:lnTo>
                                      <a:pt x="0" y="0"/>
                                    </a:lnTo>
                                    <a:lnTo>
                                      <a:pt x="0" y="0"/>
                                    </a:lnTo>
                                    <a:lnTo>
                                      <a:pt x="0" y="0"/>
                                    </a:lnTo>
                                    <a:lnTo>
                                      <a:pt x="0" y="0"/>
                                    </a:lnTo>
                                    <a:lnTo>
                                      <a:pt x="0" y="0"/>
                                    </a:lnTo>
                                    <a:lnTo>
                                      <a:pt x="0" y="0"/>
                                    </a:lnTo>
                                    <a:lnTo>
                                      <a:pt x="0" y="0"/>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268" name=""/>
                            <wps:cNvSpPr/>
                            <wps:spPr>
                              <a:xfrm>
                                <a:off x="46440" y="33120"/>
                                <a:ext cx="8280" cy="3960"/>
                              </a:xfrm>
                              <a:custGeom>
                                <a:avLst/>
                                <a:gdLst/>
                                <a:ahLst/>
                                <a:rect l="l" t="t" r="r" b="b"/>
                                <a:pathLst>
                                  <a:path w="11" h="5">
                                    <a:moveTo>
                                      <a:pt x="11" y="0"/>
                                    </a:moveTo>
                                    <a:lnTo>
                                      <a:pt x="11" y="0"/>
                                    </a:lnTo>
                                    <a:lnTo>
                                      <a:pt x="11" y="0"/>
                                    </a:lnTo>
                                    <a:lnTo>
                                      <a:pt x="11" y="0"/>
                                    </a:lnTo>
                                    <a:lnTo>
                                      <a:pt x="11" y="5"/>
                                    </a:lnTo>
                                    <a:lnTo>
                                      <a:pt x="11" y="5"/>
                                    </a:lnTo>
                                    <a:lnTo>
                                      <a:pt x="11" y="5"/>
                                    </a:lnTo>
                                    <a:lnTo>
                                      <a:pt x="11" y="5"/>
                                    </a:lnTo>
                                    <a:lnTo>
                                      <a:pt x="11" y="5"/>
                                    </a:lnTo>
                                    <a:lnTo>
                                      <a:pt x="11" y="5"/>
                                    </a:lnTo>
                                    <a:lnTo>
                                      <a:pt x="11" y="5"/>
                                    </a:lnTo>
                                    <a:lnTo>
                                      <a:pt x="11" y="5"/>
                                    </a:lnTo>
                                    <a:lnTo>
                                      <a:pt x="11" y="5"/>
                                    </a:lnTo>
                                    <a:lnTo>
                                      <a:pt x="11" y="5"/>
                                    </a:lnTo>
                                    <a:lnTo>
                                      <a:pt x="11" y="5"/>
                                    </a:lnTo>
                                    <a:lnTo>
                                      <a:pt x="5" y="5"/>
                                    </a:lnTo>
                                    <a:lnTo>
                                      <a:pt x="5" y="5"/>
                                    </a:lnTo>
                                    <a:lnTo>
                                      <a:pt x="5" y="5"/>
                                    </a:lnTo>
                                    <a:lnTo>
                                      <a:pt x="5" y="5"/>
                                    </a:lnTo>
                                    <a:lnTo>
                                      <a:pt x="5" y="5"/>
                                    </a:lnTo>
                                    <a:lnTo>
                                      <a:pt x="5" y="5"/>
                                    </a:lnTo>
                                    <a:lnTo>
                                      <a:pt x="5" y="5"/>
                                    </a:lnTo>
                                    <a:lnTo>
                                      <a:pt x="5" y="5"/>
                                    </a:lnTo>
                                    <a:lnTo>
                                      <a:pt x="5" y="5"/>
                                    </a:lnTo>
                                    <a:lnTo>
                                      <a:pt x="5" y="5"/>
                                    </a:lnTo>
                                    <a:lnTo>
                                      <a:pt x="5" y="5"/>
                                    </a:lnTo>
                                    <a:lnTo>
                                      <a:pt x="5" y="5"/>
                                    </a:lnTo>
                                    <a:lnTo>
                                      <a:pt x="5" y="5"/>
                                    </a:lnTo>
                                    <a:lnTo>
                                      <a:pt x="5" y="5"/>
                                    </a:lnTo>
                                    <a:lnTo>
                                      <a:pt x="5" y="5"/>
                                    </a:lnTo>
                                    <a:lnTo>
                                      <a:pt x="5" y="5"/>
                                    </a:lnTo>
                                    <a:lnTo>
                                      <a:pt x="5" y="5"/>
                                    </a:lnTo>
                                    <a:lnTo>
                                      <a:pt x="0" y="5"/>
                                    </a:lnTo>
                                    <a:lnTo>
                                      <a:pt x="0"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11" y="0"/>
                                    </a:lnTo>
                                    <a:lnTo>
                                      <a:pt x="11" y="0"/>
                                    </a:lnTo>
                                    <a:close/>
                                  </a:path>
                                </a:pathLst>
                              </a:custGeom>
                              <a:solidFill>
                                <a:srgbClr val="0066ff"/>
                              </a:solidFill>
                              <a:ln w="0">
                                <a:noFill/>
                              </a:ln>
                            </wps:spPr>
                            <wps:style>
                              <a:lnRef idx="0"/>
                              <a:fillRef idx="0"/>
                              <a:effectRef idx="0"/>
                              <a:fontRef idx="minor"/>
                            </wps:style>
                            <wps:bodyPr/>
                          </wps:wsp>
                          <wps:wsp>
                            <wps:cNvPr id="1269" name=""/>
                            <wps:cNvSpPr/>
                            <wps:spPr>
                              <a:xfrm>
                                <a:off x="46440" y="37080"/>
                                <a:ext cx="3960" cy="3960"/>
                              </a:xfrm>
                              <a:custGeom>
                                <a:avLst/>
                                <a:gdLst/>
                                <a:ahLst/>
                                <a:rect l="l" t="t" r="r" b="b"/>
                                <a:pathLst>
                                  <a:path w="5" h="5">
                                    <a:moveTo>
                                      <a:pt x="0" y="0"/>
                                    </a:moveTo>
                                    <a:lnTo>
                                      <a:pt x="0" y="0"/>
                                    </a:lnTo>
                                    <a:lnTo>
                                      <a:pt x="0" y="0"/>
                                    </a:lnTo>
                                    <a:lnTo>
                                      <a:pt x="0" y="0"/>
                                    </a:lnTo>
                                    <a:lnTo>
                                      <a:pt x="0" y="0"/>
                                    </a:lnTo>
                                    <a:lnTo>
                                      <a:pt x="0" y="0"/>
                                    </a:lnTo>
                                    <a:lnTo>
                                      <a:pt x="5" y="0"/>
                                    </a:lnTo>
                                    <a:lnTo>
                                      <a:pt x="5" y="0"/>
                                    </a:lnTo>
                                    <a:lnTo>
                                      <a:pt x="5" y="5"/>
                                    </a:lnTo>
                                    <a:lnTo>
                                      <a:pt x="5" y="5"/>
                                    </a:lnTo>
                                    <a:lnTo>
                                      <a:pt x="5" y="5"/>
                                    </a:lnTo>
                                    <a:lnTo>
                                      <a:pt x="0" y="5"/>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70" name=""/>
                            <wps:cNvSpPr/>
                            <wps:spPr>
                              <a:xfrm>
                                <a:off x="29160" y="612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71" name=""/>
                            <wps:cNvSpPr/>
                            <wps:spPr>
                              <a:xfrm>
                                <a:off x="59040" y="5652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72" name=""/>
                            <wps:cNvSpPr/>
                            <wps:spPr>
                              <a:xfrm>
                                <a:off x="55080" y="5652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73" name=""/>
                            <wps:cNvSpPr/>
                            <wps:spPr>
                              <a:xfrm>
                                <a:off x="50040" y="5652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74" name=""/>
                            <wps:cNvSpPr/>
                            <wps:spPr>
                              <a:xfrm>
                                <a:off x="50040" y="56520"/>
                                <a:ext cx="720" cy="4320"/>
                              </a:xfrm>
                              <a:custGeom>
                                <a:avLst/>
                                <a:gdLst/>
                                <a:ahLst/>
                                <a:rect l="l" t="t" r="r" b="b"/>
                                <a:pathLst>
                                  <a:path w="0" h="6">
                                    <a:moveTo>
                                      <a:pt x="0" y="0"/>
                                    </a:moveTo>
                                    <a:lnTo>
                                      <a:pt x="0" y="6"/>
                                    </a:lnTo>
                                    <a:lnTo>
                                      <a:pt x="0" y="6"/>
                                    </a:lnTo>
                                    <a:lnTo>
                                      <a:pt x="0" y="6"/>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75" name=""/>
                            <wps:cNvSpPr/>
                            <wps:spPr>
                              <a:xfrm>
                                <a:off x="50040" y="61200"/>
                                <a:ext cx="720" cy="3960"/>
                              </a:xfrm>
                              <a:custGeom>
                                <a:avLst/>
                                <a:gdLst/>
                                <a:ahLst/>
                                <a:rect l="l" t="t" r="r" b="b"/>
                                <a:pathLst>
                                  <a:path w="0" h="5">
                                    <a:moveTo>
                                      <a:pt x="0" y="0"/>
                                    </a:moveTo>
                                    <a:lnTo>
                                      <a:pt x="0" y="0"/>
                                    </a:lnTo>
                                    <a:lnTo>
                                      <a:pt x="0" y="0"/>
                                    </a:lnTo>
                                    <a:lnTo>
                                      <a:pt x="0" y="0"/>
                                    </a:lnTo>
                                    <a:lnTo>
                                      <a:pt x="0" y="0"/>
                                    </a:lnTo>
                                    <a:lnTo>
                                      <a:pt x="0" y="0"/>
                                    </a:lnTo>
                                    <a:lnTo>
                                      <a:pt x="0" y="0"/>
                                    </a:lnTo>
                                    <a:lnTo>
                                      <a:pt x="0" y="0"/>
                                    </a:lnTo>
                                    <a:lnTo>
                                      <a:pt x="0" y="0"/>
                                    </a:lnTo>
                                    <a:lnTo>
                                      <a:pt x="0" y="0"/>
                                    </a:lnTo>
                                    <a:lnTo>
                                      <a:pt x="0" y="5"/>
                                    </a:lnTo>
                                    <a:lnTo>
                                      <a:pt x="0" y="5"/>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76" name=""/>
                            <wps:cNvSpPr/>
                            <wps:spPr>
                              <a:xfrm>
                                <a:off x="46440" y="64800"/>
                                <a:ext cx="720" cy="720"/>
                              </a:xfrm>
                              <a:prstGeom prst="ellipse">
                                <a:avLst/>
                              </a:prstGeom>
                              <a:solidFill>
                                <a:srgbClr val="0066ff"/>
                              </a:solidFill>
                              <a:ln w="0">
                                <a:noFill/>
                              </a:ln>
                            </wps:spPr>
                            <wps:style>
                              <a:lnRef idx="0"/>
                              <a:fillRef idx="0"/>
                              <a:effectRef idx="0"/>
                              <a:fontRef idx="minor"/>
                            </wps:style>
                            <wps:bodyPr/>
                          </wps:wsp>
                          <wps:wsp>
                            <wps:cNvPr id="1277" name=""/>
                            <wps:cNvSpPr/>
                            <wps:spPr>
                              <a:xfrm>
                                <a:off x="46440" y="64800"/>
                                <a:ext cx="3960" cy="3960"/>
                              </a:xfrm>
                              <a:custGeom>
                                <a:avLst/>
                                <a:gdLst/>
                                <a:ahLst/>
                                <a:rect l="l" t="t" r="r" b="b"/>
                                <a:pathLst>
                                  <a:path w="5" h="5">
                                    <a:moveTo>
                                      <a:pt x="0" y="0"/>
                                    </a:moveTo>
                                    <a:lnTo>
                                      <a:pt x="0" y="0"/>
                                    </a:lnTo>
                                    <a:lnTo>
                                      <a:pt x="0" y="0"/>
                                    </a:lnTo>
                                    <a:lnTo>
                                      <a:pt x="5" y="0"/>
                                    </a:lnTo>
                                    <a:lnTo>
                                      <a:pt x="5" y="0"/>
                                    </a:lnTo>
                                    <a:lnTo>
                                      <a:pt x="5" y="5"/>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78" name=""/>
                            <wps:cNvSpPr/>
                            <wps:spPr>
                              <a:xfrm>
                                <a:off x="41760" y="64800"/>
                                <a:ext cx="720" cy="3960"/>
                              </a:xfrm>
                              <a:custGeom>
                                <a:avLst/>
                                <a:gdLst/>
                                <a:ahLst/>
                                <a:rect l="l" t="t" r="r" b="b"/>
                                <a:pathLst>
                                  <a:path w="0" h="5">
                                    <a:moveTo>
                                      <a:pt x="0" y="0"/>
                                    </a:moveTo>
                                    <a:lnTo>
                                      <a:pt x="0" y="0"/>
                                    </a:lnTo>
                                    <a:lnTo>
                                      <a:pt x="0" y="0"/>
                                    </a:lnTo>
                                    <a:lnTo>
                                      <a:pt x="0" y="0"/>
                                    </a:lnTo>
                                    <a:lnTo>
                                      <a:pt x="0" y="0"/>
                                    </a:lnTo>
                                    <a:lnTo>
                                      <a:pt x="0" y="0"/>
                                    </a:lnTo>
                                    <a:lnTo>
                                      <a:pt x="0" y="0"/>
                                    </a:lnTo>
                                    <a:lnTo>
                                      <a:pt x="0" y="5"/>
                                    </a:lnTo>
                                    <a:lnTo>
                                      <a:pt x="0" y="5"/>
                                    </a:lnTo>
                                    <a:lnTo>
                                      <a:pt x="0" y="5"/>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79" name=""/>
                            <wps:cNvSpPr/>
                            <wps:spPr>
                              <a:xfrm>
                                <a:off x="41760" y="64800"/>
                                <a:ext cx="720" cy="3960"/>
                              </a:xfrm>
                              <a:custGeom>
                                <a:avLst/>
                                <a:gdLst/>
                                <a:ahLst/>
                                <a:rect l="l" t="t" r="r" b="b"/>
                                <a:pathLst>
                                  <a:path w="0" h="5">
                                    <a:moveTo>
                                      <a:pt x="0" y="0"/>
                                    </a:moveTo>
                                    <a:lnTo>
                                      <a:pt x="0" y="0"/>
                                    </a:lnTo>
                                    <a:lnTo>
                                      <a:pt x="0" y="0"/>
                                    </a:lnTo>
                                    <a:lnTo>
                                      <a:pt x="0" y="0"/>
                                    </a:ln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280" name=""/>
                            <wps:cNvSpPr/>
                            <wps:spPr>
                              <a:xfrm>
                                <a:off x="32760" y="68760"/>
                                <a:ext cx="3960" cy="720"/>
                              </a:xfrm>
                              <a:custGeom>
                                <a:avLst/>
                                <a:gdLst/>
                                <a:ahLst/>
                                <a:rect l="l" t="t" r="r" b="b"/>
                                <a:pathLst>
                                  <a:path w="5" h="0">
                                    <a:moveTo>
                                      <a:pt x="5" y="0"/>
                                    </a:moveTo>
                                    <a:lnTo>
                                      <a:pt x="0" y="0"/>
                                    </a:lnTo>
                                    <a:lnTo>
                                      <a:pt x="0"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281" name=""/>
                            <wps:cNvSpPr/>
                            <wps:spPr>
                              <a:xfrm>
                                <a:off x="37440" y="68760"/>
                                <a:ext cx="720" cy="4320"/>
                              </a:xfrm>
                              <a:custGeom>
                                <a:avLst/>
                                <a:gdLst/>
                                <a:ahLst/>
                                <a:rect l="l" t="t" r="r" b="b"/>
                                <a:pathLst>
                                  <a:path w="0" h="6">
                                    <a:moveTo>
                                      <a:pt x="0" y="6"/>
                                    </a:moveTo>
                                    <a:lnTo>
                                      <a:pt x="0" y="6"/>
                                    </a:lnTo>
                                    <a:lnTo>
                                      <a:pt x="0" y="0"/>
                                    </a:lnTo>
                                    <a:lnTo>
                                      <a:pt x="0" y="0"/>
                                    </a:lnTo>
                                    <a:lnTo>
                                      <a:pt x="0" y="0"/>
                                    </a:lnTo>
                                    <a:lnTo>
                                      <a:pt x="0" y="6"/>
                                    </a:lnTo>
                                    <a:lnTo>
                                      <a:pt x="0" y="6"/>
                                    </a:lnTo>
                                    <a:lnTo>
                                      <a:pt x="0" y="6"/>
                                    </a:lnTo>
                                    <a:lnTo>
                                      <a:pt x="0" y="6"/>
                                    </a:lnTo>
                                    <a:lnTo>
                                      <a:pt x="0" y="6"/>
                                    </a:lnTo>
                                    <a:lnTo>
                                      <a:pt x="0" y="6"/>
                                    </a:lnTo>
                                    <a:lnTo>
                                      <a:pt x="0" y="6"/>
                                    </a:lnTo>
                                    <a:close/>
                                  </a:path>
                                </a:pathLst>
                              </a:custGeom>
                              <a:solidFill>
                                <a:srgbClr val="0066ff"/>
                              </a:solidFill>
                              <a:ln w="0">
                                <a:noFill/>
                              </a:ln>
                            </wps:spPr>
                            <wps:style>
                              <a:lnRef idx="0"/>
                              <a:fillRef idx="0"/>
                              <a:effectRef idx="0"/>
                              <a:fontRef idx="minor"/>
                            </wps:style>
                            <wps:bodyPr/>
                          </wps:wsp>
                          <wps:wsp>
                            <wps:cNvPr id="1282" name=""/>
                            <wps:cNvSpPr/>
                            <wps:spPr>
                              <a:xfrm>
                                <a:off x="37440" y="73800"/>
                                <a:ext cx="4320" cy="720"/>
                              </a:xfrm>
                              <a:custGeom>
                                <a:avLst/>
                                <a:gdLst/>
                                <a:ahLst/>
                                <a:rect l="l" t="t" r="r" b="b"/>
                                <a:pathLst>
                                  <a:path w="6" h="0">
                                    <a:moveTo>
                                      <a:pt x="6" y="0"/>
                                    </a:moveTo>
                                    <a:lnTo>
                                      <a:pt x="6" y="0"/>
                                    </a:lnTo>
                                    <a:lnTo>
                                      <a:pt x="6" y="0"/>
                                    </a:lnTo>
                                    <a:lnTo>
                                      <a:pt x="6" y="0"/>
                                    </a:lnTo>
                                    <a:lnTo>
                                      <a:pt x="0" y="0"/>
                                    </a:lnTo>
                                    <a:lnTo>
                                      <a:pt x="0" y="0"/>
                                    </a:lnTo>
                                    <a:lnTo>
                                      <a:pt x="0"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283" name=""/>
                            <wps:cNvSpPr/>
                            <wps:spPr>
                              <a:xfrm>
                                <a:off x="50040" y="612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84" name=""/>
                            <wps:cNvSpPr/>
                            <wps:spPr>
                              <a:xfrm>
                                <a:off x="50040" y="61200"/>
                                <a:ext cx="4320" cy="720"/>
                              </a:xfrm>
                              <a:custGeom>
                                <a:avLst/>
                                <a:gdLst/>
                                <a:ahLst/>
                                <a:rect l="l" t="t" r="r" b="b"/>
                                <a:pathLst>
                                  <a:path w="6" h="0">
                                    <a:moveTo>
                                      <a:pt x="6" y="0"/>
                                    </a:moveTo>
                                    <a:lnTo>
                                      <a:pt x="6" y="0"/>
                                    </a:lnTo>
                                    <a:lnTo>
                                      <a:pt x="6" y="0"/>
                                    </a:lnTo>
                                    <a:lnTo>
                                      <a:pt x="6" y="0"/>
                                    </a:lnTo>
                                    <a:lnTo>
                                      <a:pt x="0" y="0"/>
                                    </a:lnTo>
                                    <a:lnTo>
                                      <a:pt x="0"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285" name=""/>
                            <wps:cNvSpPr/>
                            <wps:spPr>
                              <a:xfrm>
                                <a:off x="55080" y="61200"/>
                                <a:ext cx="720" cy="3960"/>
                              </a:xfrm>
                              <a:custGeom>
                                <a:avLst/>
                                <a:gdLst/>
                                <a:ahLst/>
                                <a:rect l="l" t="t" r="r" b="b"/>
                                <a:pathLst>
                                  <a:path w="0" h="5">
                                    <a:moveTo>
                                      <a:pt x="0" y="5"/>
                                    </a:moveTo>
                                    <a:lnTo>
                                      <a:pt x="0" y="5"/>
                                    </a:lnTo>
                                    <a:lnTo>
                                      <a:pt x="0" y="5"/>
                                    </a:lnTo>
                                    <a:lnTo>
                                      <a:pt x="0" y="5"/>
                                    </a:lnTo>
                                    <a:lnTo>
                                      <a:pt x="0" y="5"/>
                                    </a:lnTo>
                                    <a:lnTo>
                                      <a:pt x="0" y="0"/>
                                    </a:lnTo>
                                    <a:lnTo>
                                      <a:pt x="0" y="0"/>
                                    </a:lnTo>
                                    <a:lnTo>
                                      <a:pt x="0" y="0"/>
                                    </a:lnTo>
                                    <a:lnTo>
                                      <a:pt x="0" y="0"/>
                                    </a:lnTo>
                                    <a:lnTo>
                                      <a:pt x="0" y="0"/>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1286" name=""/>
                            <wps:cNvSpPr/>
                            <wps:spPr>
                              <a:xfrm>
                                <a:off x="50040" y="64800"/>
                                <a:ext cx="4320" cy="720"/>
                              </a:xfrm>
                              <a:custGeom>
                                <a:avLst/>
                                <a:gdLst/>
                                <a:ahLst/>
                                <a:rect l="l" t="t" r="r" b="b"/>
                                <a:pathLst>
                                  <a:path w="6" h="0">
                                    <a:moveTo>
                                      <a:pt x="0" y="0"/>
                                    </a:moveTo>
                                    <a:lnTo>
                                      <a:pt x="0" y="0"/>
                                    </a:lnTo>
                                    <a:lnTo>
                                      <a:pt x="6" y="0"/>
                                    </a:lnTo>
                                    <a:lnTo>
                                      <a:pt x="6" y="0"/>
                                    </a:lnTo>
                                    <a:lnTo>
                                      <a:pt x="0" y="0"/>
                                    </a:lnTo>
                                    <a:lnTo>
                                      <a:pt x="6" y="0"/>
                                    </a:lnTo>
                                    <a:lnTo>
                                      <a:pt x="6" y="0"/>
                                    </a:lnTo>
                                    <a:lnTo>
                                      <a:pt x="6" y="0"/>
                                    </a:lnTo>
                                    <a:lnTo>
                                      <a:pt x="6" y="0"/>
                                    </a:lnTo>
                                    <a:lnTo>
                                      <a:pt x="6" y="0"/>
                                    </a:lnTo>
                                    <a:lnTo>
                                      <a:pt x="6" y="0"/>
                                    </a:lnTo>
                                    <a:lnTo>
                                      <a:pt x="6" y="0"/>
                                    </a:lnTo>
                                    <a:lnTo>
                                      <a:pt x="6"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87" name=""/>
                            <wps:cNvSpPr/>
                            <wps:spPr>
                              <a:xfrm>
                                <a:off x="55080" y="64800"/>
                                <a:ext cx="720" cy="3960"/>
                              </a:xfrm>
                              <a:custGeom>
                                <a:avLst/>
                                <a:gdLst/>
                                <a:ahLst/>
                                <a:rect l="l" t="t" r="r" b="b"/>
                                <a:pathLst>
                                  <a:path w="0" h="5">
                                    <a:moveTo>
                                      <a:pt x="0" y="0"/>
                                    </a:moveTo>
                                    <a:lnTo>
                                      <a:pt x="0" y="0"/>
                                    </a:lnTo>
                                    <a:lnTo>
                                      <a:pt x="0" y="5"/>
                                    </a:lnTo>
                                    <a:lnTo>
                                      <a:pt x="0" y="5"/>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88" name=""/>
                            <wps:cNvSpPr/>
                            <wps:spPr>
                              <a:xfrm>
                                <a:off x="55080" y="64800"/>
                                <a:ext cx="3960" cy="3960"/>
                              </a:xfrm>
                              <a:custGeom>
                                <a:avLst/>
                                <a:gdLst/>
                                <a:ahLst/>
                                <a:rect l="l" t="t" r="r" b="b"/>
                                <a:pathLst>
                                  <a:path w="5" h="5">
                                    <a:moveTo>
                                      <a:pt x="5" y="0"/>
                                    </a:moveTo>
                                    <a:lnTo>
                                      <a:pt x="5" y="5"/>
                                    </a:lnTo>
                                    <a:lnTo>
                                      <a:pt x="5" y="5"/>
                                    </a:lnTo>
                                    <a:lnTo>
                                      <a:pt x="5" y="5"/>
                                    </a:lnTo>
                                    <a:lnTo>
                                      <a:pt x="5" y="5"/>
                                    </a:lnTo>
                                    <a:lnTo>
                                      <a:pt x="5" y="5"/>
                                    </a:lnTo>
                                    <a:lnTo>
                                      <a:pt x="5" y="5"/>
                                    </a:lnTo>
                                    <a:lnTo>
                                      <a:pt x="5" y="5"/>
                                    </a:lnTo>
                                    <a:lnTo>
                                      <a:pt x="5" y="5"/>
                                    </a:lnTo>
                                    <a:lnTo>
                                      <a:pt x="5" y="5"/>
                                    </a:lnTo>
                                    <a:lnTo>
                                      <a:pt x="0" y="5"/>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289" name=""/>
                            <wps:cNvSpPr/>
                            <wps:spPr>
                              <a:xfrm>
                                <a:off x="59040" y="6480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90" name=""/>
                            <wps:cNvSpPr/>
                            <wps:spPr>
                              <a:xfrm>
                                <a:off x="62640" y="64800"/>
                                <a:ext cx="720" cy="3960"/>
                              </a:xfrm>
                              <a:custGeom>
                                <a:avLst/>
                                <a:gdLst/>
                                <a:ahLst/>
                                <a:rect l="l" t="t" r="r" b="b"/>
                                <a:pathLst>
                                  <a:path w="0" h="5">
                                    <a:moveTo>
                                      <a:pt x="0" y="0"/>
                                    </a:moveTo>
                                    <a:lnTo>
                                      <a:pt x="0" y="0"/>
                                    </a:lnTo>
                                    <a:lnTo>
                                      <a:pt x="0" y="0"/>
                                    </a:lnTo>
                                    <a:lnTo>
                                      <a:pt x="0" y="0"/>
                                    </a:lnTo>
                                    <a:lnTo>
                                      <a:pt x="0" y="0"/>
                                    </a:lnTo>
                                    <a:lnTo>
                                      <a:pt x="0" y="0"/>
                                    </a:lnTo>
                                    <a:lnTo>
                                      <a:pt x="0" y="0"/>
                                    </a:lnTo>
                                    <a:lnTo>
                                      <a:pt x="0" y="0"/>
                                    </a:lnTo>
                                    <a:lnTo>
                                      <a:pt x="0" y="5"/>
                                    </a:lnTo>
                                    <a:lnTo>
                                      <a:pt x="0" y="5"/>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91" name=""/>
                            <wps:cNvSpPr/>
                            <wps:spPr>
                              <a:xfrm>
                                <a:off x="59040" y="64800"/>
                                <a:ext cx="3960" cy="3960"/>
                              </a:xfrm>
                              <a:custGeom>
                                <a:avLst/>
                                <a:gdLst/>
                                <a:ahLst/>
                                <a:rect l="l" t="t" r="r" b="b"/>
                                <a:pathLst>
                                  <a:path w="5" h="5">
                                    <a:moveTo>
                                      <a:pt x="0" y="0"/>
                                    </a:moveTo>
                                    <a:lnTo>
                                      <a:pt x="5" y="5"/>
                                    </a:lnTo>
                                    <a:lnTo>
                                      <a:pt x="5"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292" name=""/>
                            <wps:cNvSpPr/>
                            <wps:spPr>
                              <a:xfrm>
                                <a:off x="59040" y="68760"/>
                                <a:ext cx="3960" cy="720"/>
                              </a:xfrm>
                              <a:custGeom>
                                <a:avLst/>
                                <a:gdLst/>
                                <a:ahLst/>
                                <a:rect l="l" t="t" r="r" b="b"/>
                                <a:pathLst>
                                  <a:path w="5" h="0">
                                    <a:moveTo>
                                      <a:pt x="0" y="0"/>
                                    </a:moveTo>
                                    <a:lnTo>
                                      <a:pt x="0" y="0"/>
                                    </a:lnTo>
                                    <a:lnTo>
                                      <a:pt x="5"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93" name=""/>
                            <wps:cNvSpPr/>
                            <wps:spPr>
                              <a:xfrm>
                                <a:off x="62640" y="61200"/>
                                <a:ext cx="4320" cy="3960"/>
                              </a:xfrm>
                              <a:custGeom>
                                <a:avLst/>
                                <a:gdLst/>
                                <a:ahLst/>
                                <a:rect l="l" t="t" r="r" b="b"/>
                                <a:pathLst>
                                  <a:path w="6" h="5">
                                    <a:moveTo>
                                      <a:pt x="0" y="0"/>
                                    </a:moveTo>
                                    <a:lnTo>
                                      <a:pt x="6" y="0"/>
                                    </a:lnTo>
                                    <a:lnTo>
                                      <a:pt x="0" y="0"/>
                                    </a:lnTo>
                                    <a:lnTo>
                                      <a:pt x="0" y="0"/>
                                    </a:lnTo>
                                    <a:lnTo>
                                      <a:pt x="6" y="0"/>
                                    </a:lnTo>
                                    <a:lnTo>
                                      <a:pt x="6" y="0"/>
                                    </a:lnTo>
                                    <a:lnTo>
                                      <a:pt x="6" y="0"/>
                                    </a:lnTo>
                                    <a:lnTo>
                                      <a:pt x="6" y="0"/>
                                    </a:lnTo>
                                    <a:lnTo>
                                      <a:pt x="6" y="0"/>
                                    </a:lnTo>
                                    <a:lnTo>
                                      <a:pt x="6" y="0"/>
                                    </a:lnTo>
                                    <a:lnTo>
                                      <a:pt x="6" y="5"/>
                                    </a:lnTo>
                                    <a:lnTo>
                                      <a:pt x="6" y="5"/>
                                    </a:lnTo>
                                    <a:lnTo>
                                      <a:pt x="6" y="5"/>
                                    </a:lnTo>
                                    <a:lnTo>
                                      <a:pt x="6" y="5"/>
                                    </a:lnTo>
                                    <a:lnTo>
                                      <a:pt x="6" y="5"/>
                                    </a:lnTo>
                                    <a:lnTo>
                                      <a:pt x="6" y="5"/>
                                    </a:lnTo>
                                    <a:lnTo>
                                      <a:pt x="6" y="5"/>
                                    </a:lnTo>
                                    <a:lnTo>
                                      <a:pt x="6" y="5"/>
                                    </a:lnTo>
                                    <a:lnTo>
                                      <a:pt x="6" y="5"/>
                                    </a:lnTo>
                                    <a:lnTo>
                                      <a:pt x="6" y="5"/>
                                    </a:lnTo>
                                    <a:lnTo>
                                      <a:pt x="0" y="5"/>
                                    </a:lnTo>
                                    <a:lnTo>
                                      <a:pt x="0" y="5"/>
                                    </a:ln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294" name=""/>
                            <wps:cNvSpPr/>
                            <wps:spPr>
                              <a:xfrm>
                                <a:off x="59040" y="73800"/>
                                <a:ext cx="8280" cy="7560"/>
                              </a:xfrm>
                              <a:custGeom>
                                <a:avLst/>
                                <a:gdLst/>
                                <a:ahLst/>
                                <a:rect l="l" t="t" r="r" b="b"/>
                                <a:pathLst>
                                  <a:path w="11" h="10">
                                    <a:moveTo>
                                      <a:pt x="0" y="5"/>
                                    </a:moveTo>
                                    <a:lnTo>
                                      <a:pt x="0" y="0"/>
                                    </a:lnTo>
                                    <a:lnTo>
                                      <a:pt x="0" y="0"/>
                                    </a:lnTo>
                                    <a:lnTo>
                                      <a:pt x="5" y="0"/>
                                    </a:lnTo>
                                    <a:lnTo>
                                      <a:pt x="5" y="5"/>
                                    </a:lnTo>
                                    <a:lnTo>
                                      <a:pt x="5" y="5"/>
                                    </a:lnTo>
                                    <a:lnTo>
                                      <a:pt x="5" y="5"/>
                                    </a:lnTo>
                                    <a:lnTo>
                                      <a:pt x="5" y="5"/>
                                    </a:lnTo>
                                    <a:lnTo>
                                      <a:pt x="5" y="5"/>
                                    </a:lnTo>
                                    <a:lnTo>
                                      <a:pt x="5" y="5"/>
                                    </a:lnTo>
                                    <a:lnTo>
                                      <a:pt x="5" y="5"/>
                                    </a:lnTo>
                                    <a:lnTo>
                                      <a:pt x="5" y="5"/>
                                    </a:lnTo>
                                    <a:lnTo>
                                      <a:pt x="5" y="5"/>
                                    </a:lnTo>
                                    <a:lnTo>
                                      <a:pt x="5" y="5"/>
                                    </a:lnTo>
                                    <a:lnTo>
                                      <a:pt x="5" y="5"/>
                                    </a:lnTo>
                                    <a:lnTo>
                                      <a:pt x="5" y="0"/>
                                    </a:lnTo>
                                    <a:lnTo>
                                      <a:pt x="5" y="5"/>
                                    </a:lnTo>
                                    <a:lnTo>
                                      <a:pt x="5" y="5"/>
                                    </a:lnTo>
                                    <a:lnTo>
                                      <a:pt x="5" y="5"/>
                                    </a:lnTo>
                                    <a:lnTo>
                                      <a:pt x="5" y="0"/>
                                    </a:lnTo>
                                    <a:lnTo>
                                      <a:pt x="5" y="0"/>
                                    </a:lnTo>
                                    <a:lnTo>
                                      <a:pt x="11" y="5"/>
                                    </a:lnTo>
                                    <a:lnTo>
                                      <a:pt x="11" y="0"/>
                                    </a:lnTo>
                                    <a:lnTo>
                                      <a:pt x="11" y="0"/>
                                    </a:lnTo>
                                    <a:lnTo>
                                      <a:pt x="11" y="5"/>
                                    </a:lnTo>
                                    <a:lnTo>
                                      <a:pt x="11" y="5"/>
                                    </a:lnTo>
                                    <a:lnTo>
                                      <a:pt x="11" y="5"/>
                                    </a:lnTo>
                                    <a:lnTo>
                                      <a:pt x="11" y="5"/>
                                    </a:lnTo>
                                    <a:lnTo>
                                      <a:pt x="11" y="5"/>
                                    </a:lnTo>
                                    <a:lnTo>
                                      <a:pt x="11" y="5"/>
                                    </a:lnTo>
                                    <a:lnTo>
                                      <a:pt x="11" y="5"/>
                                    </a:lnTo>
                                    <a:lnTo>
                                      <a:pt x="11" y="5"/>
                                    </a:lnTo>
                                    <a:lnTo>
                                      <a:pt x="11" y="5"/>
                                    </a:lnTo>
                                    <a:lnTo>
                                      <a:pt x="11" y="5"/>
                                    </a:lnTo>
                                    <a:lnTo>
                                      <a:pt x="11" y="5"/>
                                    </a:lnTo>
                                    <a:lnTo>
                                      <a:pt x="11" y="5"/>
                                    </a:lnTo>
                                    <a:lnTo>
                                      <a:pt x="5" y="5"/>
                                    </a:lnTo>
                                    <a:lnTo>
                                      <a:pt x="5" y="5"/>
                                    </a:lnTo>
                                    <a:lnTo>
                                      <a:pt x="5" y="5"/>
                                    </a:lnTo>
                                    <a:lnTo>
                                      <a:pt x="11" y="5"/>
                                    </a:lnTo>
                                    <a:lnTo>
                                      <a:pt x="11" y="5"/>
                                    </a:lnTo>
                                    <a:lnTo>
                                      <a:pt x="11" y="5"/>
                                    </a:lnTo>
                                    <a:lnTo>
                                      <a:pt x="11" y="5"/>
                                    </a:lnTo>
                                    <a:lnTo>
                                      <a:pt x="11" y="5"/>
                                    </a:lnTo>
                                    <a:lnTo>
                                      <a:pt x="11" y="5"/>
                                    </a:lnTo>
                                    <a:lnTo>
                                      <a:pt x="11" y="5"/>
                                    </a:lnTo>
                                    <a:lnTo>
                                      <a:pt x="11" y="5"/>
                                    </a:lnTo>
                                    <a:lnTo>
                                      <a:pt x="11" y="5"/>
                                    </a:lnTo>
                                    <a:lnTo>
                                      <a:pt x="11" y="5"/>
                                    </a:lnTo>
                                    <a:lnTo>
                                      <a:pt x="11" y="5"/>
                                    </a:lnTo>
                                    <a:lnTo>
                                      <a:pt x="5" y="5"/>
                                    </a:lnTo>
                                    <a:lnTo>
                                      <a:pt x="5" y="5"/>
                                    </a:lnTo>
                                    <a:lnTo>
                                      <a:pt x="5" y="5"/>
                                    </a:lnTo>
                                    <a:lnTo>
                                      <a:pt x="11" y="5"/>
                                    </a:lnTo>
                                    <a:lnTo>
                                      <a:pt x="11" y="5"/>
                                    </a:lnTo>
                                    <a:lnTo>
                                      <a:pt x="11" y="5"/>
                                    </a:lnTo>
                                    <a:lnTo>
                                      <a:pt x="11" y="10"/>
                                    </a:lnTo>
                                    <a:lnTo>
                                      <a:pt x="11" y="10"/>
                                    </a:lnTo>
                                    <a:lnTo>
                                      <a:pt x="11" y="10"/>
                                    </a:lnTo>
                                    <a:lnTo>
                                      <a:pt x="11" y="10"/>
                                    </a:lnTo>
                                    <a:lnTo>
                                      <a:pt x="11" y="10"/>
                                    </a:lnTo>
                                    <a:lnTo>
                                      <a:pt x="11" y="10"/>
                                    </a:lnTo>
                                    <a:lnTo>
                                      <a:pt x="11" y="10"/>
                                    </a:lnTo>
                                    <a:lnTo>
                                      <a:pt x="11" y="10"/>
                                    </a:lnTo>
                                    <a:lnTo>
                                      <a:pt x="5" y="10"/>
                                    </a:lnTo>
                                    <a:lnTo>
                                      <a:pt x="5" y="10"/>
                                    </a:lnTo>
                                    <a:lnTo>
                                      <a:pt x="5" y="10"/>
                                    </a:lnTo>
                                    <a:lnTo>
                                      <a:pt x="5" y="10"/>
                                    </a:lnTo>
                                    <a:lnTo>
                                      <a:pt x="5" y="10"/>
                                    </a:lnTo>
                                    <a:lnTo>
                                      <a:pt x="5" y="10"/>
                                    </a:lnTo>
                                    <a:lnTo>
                                      <a:pt x="5" y="5"/>
                                    </a:lnTo>
                                    <a:lnTo>
                                      <a:pt x="5" y="5"/>
                                    </a:lnTo>
                                    <a:lnTo>
                                      <a:pt x="5" y="5"/>
                                    </a:lnTo>
                                    <a:lnTo>
                                      <a:pt x="5" y="5"/>
                                    </a:lnTo>
                                    <a:lnTo>
                                      <a:pt x="5" y="5"/>
                                    </a:lnTo>
                                    <a:lnTo>
                                      <a:pt x="0" y="5"/>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1295" name=""/>
                            <wps:cNvSpPr/>
                            <wps:spPr>
                              <a:xfrm>
                                <a:off x="59040" y="81360"/>
                                <a:ext cx="720" cy="4320"/>
                              </a:xfrm>
                              <a:custGeom>
                                <a:avLst/>
                                <a:gdLst/>
                                <a:ahLst/>
                                <a:rect l="l" t="t" r="r" b="b"/>
                                <a:pathLst>
                                  <a:path w="0" h="6">
                                    <a:moveTo>
                                      <a:pt x="0" y="0"/>
                                    </a:moveTo>
                                    <a:lnTo>
                                      <a:pt x="0" y="0"/>
                                    </a:lnTo>
                                    <a:lnTo>
                                      <a:pt x="0" y="0"/>
                                    </a:lnTo>
                                    <a:lnTo>
                                      <a:pt x="0" y="0"/>
                                    </a:lnTo>
                                    <a:lnTo>
                                      <a:pt x="0" y="0"/>
                                    </a:lnTo>
                                    <a:lnTo>
                                      <a:pt x="0" y="0"/>
                                    </a:lnTo>
                                    <a:lnTo>
                                      <a:pt x="0" y="0"/>
                                    </a:lnTo>
                                    <a:lnTo>
                                      <a:pt x="0" y="6"/>
                                    </a:lnTo>
                                    <a:lnTo>
                                      <a:pt x="0" y="6"/>
                                    </a:lnTo>
                                    <a:lnTo>
                                      <a:pt x="0" y="6"/>
                                    </a:ln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296" name=""/>
                            <wps:cNvSpPr/>
                            <wps:spPr>
                              <a:xfrm>
                                <a:off x="55080" y="77400"/>
                                <a:ext cx="720" cy="720"/>
                              </a:xfrm>
                              <a:prstGeom prst="ellipse">
                                <a:avLst/>
                              </a:prstGeom>
                              <a:solidFill>
                                <a:srgbClr val="0066ff"/>
                              </a:solidFill>
                              <a:ln w="0">
                                <a:noFill/>
                              </a:ln>
                            </wps:spPr>
                            <wps:style>
                              <a:lnRef idx="0"/>
                              <a:fillRef idx="0"/>
                              <a:effectRef idx="0"/>
                              <a:fontRef idx="minor"/>
                            </wps:style>
                            <wps:bodyPr/>
                          </wps:wsp>
                          <wps:wsp>
                            <wps:cNvPr id="1297" name=""/>
                            <wps:cNvSpPr/>
                            <wps:spPr>
                              <a:xfrm>
                                <a:off x="55080" y="81360"/>
                                <a:ext cx="720" cy="4320"/>
                              </a:xfrm>
                              <a:custGeom>
                                <a:avLst/>
                                <a:gdLst/>
                                <a:ahLst/>
                                <a:rect l="l" t="t" r="r" b="b"/>
                                <a:pathLst>
                                  <a:path w="0" h="6">
                                    <a:moveTo>
                                      <a:pt x="0" y="6"/>
                                    </a:moveTo>
                                    <a:lnTo>
                                      <a:pt x="0" y="6"/>
                                    </a:lnTo>
                                    <a:lnTo>
                                      <a:pt x="0" y="6"/>
                                    </a:lnTo>
                                    <a:lnTo>
                                      <a:pt x="0" y="6"/>
                                    </a:lnTo>
                                    <a:lnTo>
                                      <a:pt x="0" y="6"/>
                                    </a:lnTo>
                                    <a:lnTo>
                                      <a:pt x="0" y="6"/>
                                    </a:lnTo>
                                    <a:lnTo>
                                      <a:pt x="0" y="6"/>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6"/>
                                    </a:lnTo>
                                    <a:lnTo>
                                      <a:pt x="0" y="6"/>
                                    </a:lnTo>
                                    <a:close/>
                                  </a:path>
                                </a:pathLst>
                              </a:custGeom>
                              <a:solidFill>
                                <a:srgbClr val="0066ff"/>
                              </a:solidFill>
                              <a:ln w="0">
                                <a:noFill/>
                              </a:ln>
                            </wps:spPr>
                            <wps:style>
                              <a:lnRef idx="0"/>
                              <a:fillRef idx="0"/>
                              <a:effectRef idx="0"/>
                              <a:fontRef idx="minor"/>
                            </wps:style>
                            <wps:bodyPr/>
                          </wps:wsp>
                          <wps:wsp>
                            <wps:cNvPr id="1298" name=""/>
                            <wps:cNvSpPr/>
                            <wps:spPr>
                              <a:xfrm>
                                <a:off x="50040" y="85680"/>
                                <a:ext cx="4320" cy="720"/>
                              </a:xfrm>
                              <a:custGeom>
                                <a:avLst/>
                                <a:gdLst/>
                                <a:ahLst/>
                                <a:rect l="l" t="t" r="r" b="b"/>
                                <a:pathLst>
                                  <a:path w="6" h="0">
                                    <a:moveTo>
                                      <a:pt x="6" y="0"/>
                                    </a:moveTo>
                                    <a:lnTo>
                                      <a:pt x="6" y="0"/>
                                    </a:lnTo>
                                    <a:lnTo>
                                      <a:pt x="0" y="0"/>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1299" name=""/>
                            <wps:cNvSpPr/>
                            <wps:spPr>
                              <a:xfrm>
                                <a:off x="50040" y="8136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00" name=""/>
                            <wps:cNvSpPr/>
                            <wps:spPr>
                              <a:xfrm>
                                <a:off x="62640" y="8568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01" name=""/>
                            <wps:cNvSpPr/>
                            <wps:spPr>
                              <a:xfrm>
                                <a:off x="62640" y="85680"/>
                                <a:ext cx="720" cy="3960"/>
                              </a:xfrm>
                              <a:custGeom>
                                <a:avLst/>
                                <a:gdLst/>
                                <a:ahLst/>
                                <a:rect l="l" t="t" r="r" b="b"/>
                                <a:pathLst>
                                  <a:path w="0" h="5">
                                    <a:moveTo>
                                      <a:pt x="0" y="0"/>
                                    </a:moveTo>
                                    <a:lnTo>
                                      <a:pt x="0" y="0"/>
                                    </a:lnTo>
                                    <a:lnTo>
                                      <a:pt x="0" y="0"/>
                                    </a:lnTo>
                                    <a:lnTo>
                                      <a:pt x="0" y="0"/>
                                    </a:lnTo>
                                    <a:lnTo>
                                      <a:pt x="0" y="0"/>
                                    </a:lnTo>
                                    <a:lnTo>
                                      <a:pt x="0" y="0"/>
                                    </a:lnTo>
                                    <a:lnTo>
                                      <a:pt x="0" y="5"/>
                                    </a:lnTo>
                                    <a:lnTo>
                                      <a:pt x="0" y="5"/>
                                    </a:lnTo>
                                    <a:lnTo>
                                      <a:pt x="0" y="5"/>
                                    </a:lnTo>
                                    <a:lnTo>
                                      <a:pt x="0" y="5"/>
                                    </a:lnTo>
                                    <a:lnTo>
                                      <a:pt x="0" y="5"/>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02" name=""/>
                            <wps:cNvSpPr/>
                            <wps:spPr>
                              <a:xfrm>
                                <a:off x="62640" y="81360"/>
                                <a:ext cx="4320" cy="4320"/>
                              </a:xfrm>
                              <a:custGeom>
                                <a:avLst/>
                                <a:gdLst/>
                                <a:ahLst/>
                                <a:rect l="l" t="t" r="r" b="b"/>
                                <a:pathLst>
                                  <a:path w="6" h="6">
                                    <a:moveTo>
                                      <a:pt x="6" y="0"/>
                                    </a:moveTo>
                                    <a:lnTo>
                                      <a:pt x="6" y="0"/>
                                    </a:lnTo>
                                    <a:lnTo>
                                      <a:pt x="6" y="0"/>
                                    </a:lnTo>
                                    <a:lnTo>
                                      <a:pt x="6" y="0"/>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6" y="6"/>
                                    </a:lnTo>
                                    <a:lnTo>
                                      <a:pt x="0" y="6"/>
                                    </a:lnTo>
                                    <a:lnTo>
                                      <a:pt x="0" y="6"/>
                                    </a:lnTo>
                                    <a:lnTo>
                                      <a:pt x="0"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303" name=""/>
                            <wps:cNvSpPr/>
                            <wps:spPr>
                              <a:xfrm>
                                <a:off x="67680" y="81360"/>
                                <a:ext cx="3960" cy="4320"/>
                              </a:xfrm>
                              <a:custGeom>
                                <a:avLst/>
                                <a:gdLst/>
                                <a:ahLst/>
                                <a:rect l="l" t="t" r="r" b="b"/>
                                <a:pathLst>
                                  <a:path w="5" h="6">
                                    <a:moveTo>
                                      <a:pt x="0" y="0"/>
                                    </a:moveTo>
                                    <a:lnTo>
                                      <a:pt x="0" y="0"/>
                                    </a:lnTo>
                                    <a:lnTo>
                                      <a:pt x="5" y="0"/>
                                    </a:lnTo>
                                    <a:lnTo>
                                      <a:pt x="5" y="0"/>
                                    </a:lnTo>
                                    <a:lnTo>
                                      <a:pt x="5" y="6"/>
                                    </a:lnTo>
                                    <a:lnTo>
                                      <a:pt x="0" y="6"/>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04" name=""/>
                            <wps:cNvSpPr/>
                            <wps:spPr>
                              <a:xfrm>
                                <a:off x="62640" y="85680"/>
                                <a:ext cx="4320" cy="3960"/>
                              </a:xfrm>
                              <a:custGeom>
                                <a:avLst/>
                                <a:gdLst/>
                                <a:ahLst/>
                                <a:rect l="l" t="t" r="r" b="b"/>
                                <a:pathLst>
                                  <a:path w="6" h="5">
                                    <a:moveTo>
                                      <a:pt x="0" y="0"/>
                                    </a:moveTo>
                                    <a:lnTo>
                                      <a:pt x="6" y="0"/>
                                    </a:lnTo>
                                    <a:lnTo>
                                      <a:pt x="6" y="0"/>
                                    </a:lnTo>
                                    <a:lnTo>
                                      <a:pt x="6" y="0"/>
                                    </a:lnTo>
                                    <a:lnTo>
                                      <a:pt x="6" y="0"/>
                                    </a:lnTo>
                                    <a:lnTo>
                                      <a:pt x="6" y="0"/>
                                    </a:lnTo>
                                    <a:lnTo>
                                      <a:pt x="6" y="5"/>
                                    </a:lnTo>
                                    <a:lnTo>
                                      <a:pt x="6" y="5"/>
                                    </a:lnTo>
                                    <a:lnTo>
                                      <a:pt x="6"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05" name=""/>
                            <wps:cNvSpPr/>
                            <wps:spPr>
                              <a:xfrm>
                                <a:off x="67680" y="85680"/>
                                <a:ext cx="3960" cy="3960"/>
                              </a:xfrm>
                              <a:custGeom>
                                <a:avLst/>
                                <a:gdLst/>
                                <a:ahLst/>
                                <a:rect l="l" t="t" r="r" b="b"/>
                                <a:pathLst>
                                  <a:path w="5" h="5">
                                    <a:moveTo>
                                      <a:pt x="0" y="0"/>
                                    </a:moveTo>
                                    <a:lnTo>
                                      <a:pt x="0" y="0"/>
                                    </a:lnTo>
                                    <a:lnTo>
                                      <a:pt x="0" y="0"/>
                                    </a:lnTo>
                                    <a:lnTo>
                                      <a:pt x="5" y="0"/>
                                    </a:lnTo>
                                    <a:lnTo>
                                      <a:pt x="5" y="5"/>
                                    </a:lnTo>
                                    <a:lnTo>
                                      <a:pt x="0" y="5"/>
                                    </a:lnTo>
                                    <a:lnTo>
                                      <a:pt x="5" y="5"/>
                                    </a:lnTo>
                                    <a:lnTo>
                                      <a:pt x="5" y="5"/>
                                    </a:lnTo>
                                    <a:lnTo>
                                      <a:pt x="5" y="5"/>
                                    </a:lnTo>
                                    <a:lnTo>
                                      <a:pt x="5" y="5"/>
                                    </a:lnTo>
                                    <a:lnTo>
                                      <a:pt x="5" y="5"/>
                                    </a:lnTo>
                                    <a:lnTo>
                                      <a:pt x="5" y="5"/>
                                    </a:lnTo>
                                    <a:lnTo>
                                      <a:pt x="5"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306" name=""/>
                            <wps:cNvSpPr/>
                            <wps:spPr>
                              <a:xfrm>
                                <a:off x="67680" y="896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07" name=""/>
                            <wps:cNvSpPr/>
                            <wps:spPr>
                              <a:xfrm>
                                <a:off x="59040" y="93600"/>
                                <a:ext cx="3960" cy="720"/>
                              </a:xfrm>
                              <a:custGeom>
                                <a:avLst/>
                                <a:gdLst/>
                                <a:ahLst/>
                                <a:rect l="l" t="t" r="r" b="b"/>
                                <a:pathLst>
                                  <a:path w="5" h="0">
                                    <a:moveTo>
                                      <a:pt x="5" y="0"/>
                                    </a:moveTo>
                                    <a:lnTo>
                                      <a:pt x="5" y="0"/>
                                    </a:lnTo>
                                    <a:lnTo>
                                      <a:pt x="5" y="0"/>
                                    </a:lnTo>
                                    <a:lnTo>
                                      <a:pt x="0"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308" name=""/>
                            <wps:cNvSpPr/>
                            <wps:spPr>
                              <a:xfrm>
                                <a:off x="62640" y="93600"/>
                                <a:ext cx="4320" cy="720"/>
                              </a:xfrm>
                              <a:custGeom>
                                <a:avLst/>
                                <a:gdLst/>
                                <a:ahLst/>
                                <a:rect l="l" t="t" r="r" b="b"/>
                                <a:pathLst>
                                  <a:path w="6" h="0">
                                    <a:moveTo>
                                      <a:pt x="6" y="0"/>
                                    </a:moveTo>
                                    <a:lnTo>
                                      <a:pt x="6" y="0"/>
                                    </a:lnTo>
                                    <a:lnTo>
                                      <a:pt x="0"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309" name=""/>
                            <wps:cNvSpPr/>
                            <wps:spPr>
                              <a:xfrm>
                                <a:off x="67680" y="9792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10" name=""/>
                            <wps:cNvSpPr/>
                            <wps:spPr>
                              <a:xfrm>
                                <a:off x="71640" y="101880"/>
                                <a:ext cx="3960" cy="3960"/>
                              </a:xfrm>
                              <a:custGeom>
                                <a:avLst/>
                                <a:gdLst/>
                                <a:ahLst/>
                                <a:rect l="l" t="t" r="r" b="b"/>
                                <a:pathLst>
                                  <a:path w="5" h="5">
                                    <a:moveTo>
                                      <a:pt x="0" y="0"/>
                                    </a:moveTo>
                                    <a:lnTo>
                                      <a:pt x="0" y="0"/>
                                    </a:lnTo>
                                    <a:lnTo>
                                      <a:pt x="0" y="0"/>
                                    </a:lnTo>
                                    <a:lnTo>
                                      <a:pt x="0" y="0"/>
                                    </a:lnTo>
                                    <a:lnTo>
                                      <a:pt x="0" y="0"/>
                                    </a:lnTo>
                                    <a:lnTo>
                                      <a:pt x="0" y="0"/>
                                    </a:lnTo>
                                    <a:lnTo>
                                      <a:pt x="5" y="0"/>
                                    </a:lnTo>
                                    <a:lnTo>
                                      <a:pt x="5" y="5"/>
                                    </a:lnTo>
                                    <a:lnTo>
                                      <a:pt x="0" y="5"/>
                                    </a:lnTo>
                                    <a:lnTo>
                                      <a:pt x="0" y="0"/>
                                    </a:lnTo>
                                    <a:lnTo>
                                      <a:pt x="0" y="0"/>
                                    </a:lnTo>
                                    <a:lnTo>
                                      <a:pt x="0" y="5"/>
                                    </a:lnTo>
                                    <a:lnTo>
                                      <a:pt x="0" y="5"/>
                                    </a:lnTo>
                                    <a:lnTo>
                                      <a:pt x="0" y="5"/>
                                    </a:lnTo>
                                    <a:lnTo>
                                      <a:pt x="0" y="5"/>
                                    </a:lnTo>
                                    <a:lnTo>
                                      <a:pt x="0" y="5"/>
                                    </a:lnTo>
                                    <a:lnTo>
                                      <a:pt x="0" y="5"/>
                                    </a:lnTo>
                                    <a:lnTo>
                                      <a:pt x="0" y="5"/>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11" name=""/>
                            <wps:cNvSpPr/>
                            <wps:spPr>
                              <a:xfrm>
                                <a:off x="41760" y="109800"/>
                                <a:ext cx="3960" cy="3960"/>
                              </a:xfrm>
                              <a:custGeom>
                                <a:avLst/>
                                <a:gdLst/>
                                <a:ahLst/>
                                <a:rect l="l" t="t" r="r" b="b"/>
                                <a:pathLst>
                                  <a:path w="5" h="5">
                                    <a:moveTo>
                                      <a:pt x="5" y="0"/>
                                    </a:moveTo>
                                    <a:lnTo>
                                      <a:pt x="5" y="0"/>
                                    </a:lnTo>
                                    <a:lnTo>
                                      <a:pt x="5" y="0"/>
                                    </a:lnTo>
                                    <a:lnTo>
                                      <a:pt x="5" y="0"/>
                                    </a:lnTo>
                                    <a:lnTo>
                                      <a:pt x="5" y="0"/>
                                    </a:lnTo>
                                    <a:lnTo>
                                      <a:pt x="5" y="0"/>
                                    </a:lnTo>
                                    <a:lnTo>
                                      <a:pt x="5" y="5"/>
                                    </a:lnTo>
                                    <a:lnTo>
                                      <a:pt x="5" y="5"/>
                                    </a:lnTo>
                                    <a:lnTo>
                                      <a:pt x="0" y="5"/>
                                    </a:lnTo>
                                    <a:lnTo>
                                      <a:pt x="0" y="5"/>
                                    </a:lnTo>
                                    <a:lnTo>
                                      <a:pt x="0" y="0"/>
                                    </a:lnTo>
                                    <a:lnTo>
                                      <a:pt x="0" y="0"/>
                                    </a:lnTo>
                                    <a:lnTo>
                                      <a:pt x="0" y="0"/>
                                    </a:lnTo>
                                    <a:lnTo>
                                      <a:pt x="0" y="0"/>
                                    </a:lnTo>
                                    <a:lnTo>
                                      <a:pt x="0" y="0"/>
                                    </a:lnTo>
                                    <a:lnTo>
                                      <a:pt x="0" y="0"/>
                                    </a:lnTo>
                                    <a:lnTo>
                                      <a:pt x="0" y="0"/>
                                    </a:lnTo>
                                    <a:lnTo>
                                      <a:pt x="0" y="0"/>
                                    </a:lnTo>
                                    <a:lnTo>
                                      <a:pt x="0" y="0"/>
                                    </a:lnTo>
                                    <a:lnTo>
                                      <a:pt x="0" y="0"/>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312" name=""/>
                            <wps:cNvSpPr/>
                            <wps:spPr>
                              <a:xfrm>
                                <a:off x="50040" y="109800"/>
                                <a:ext cx="720" cy="3960"/>
                              </a:xfrm>
                              <a:custGeom>
                                <a:avLst/>
                                <a:gdLst/>
                                <a:ahLst/>
                                <a:rect l="l" t="t" r="r" b="b"/>
                                <a:pathLst>
                                  <a:path w="0" h="5">
                                    <a:moveTo>
                                      <a:pt x="0" y="0"/>
                                    </a:moveTo>
                                    <a:lnTo>
                                      <a:pt x="0" y="0"/>
                                    </a:lnTo>
                                    <a:lnTo>
                                      <a:pt x="0" y="0"/>
                                    </a:lnTo>
                                    <a:lnTo>
                                      <a:pt x="0" y="5"/>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13" name=""/>
                            <wps:cNvSpPr/>
                            <wps:spPr>
                              <a:xfrm>
                                <a:off x="46440" y="109800"/>
                                <a:ext cx="3960" cy="3960"/>
                              </a:xfrm>
                              <a:custGeom>
                                <a:avLst/>
                                <a:gdLst/>
                                <a:ahLst/>
                                <a:rect l="l" t="t" r="r" b="b"/>
                                <a:pathLst>
                                  <a:path w="5" h="5">
                                    <a:moveTo>
                                      <a:pt x="5" y="0"/>
                                    </a:moveTo>
                                    <a:lnTo>
                                      <a:pt x="5" y="0"/>
                                    </a:lnTo>
                                    <a:lnTo>
                                      <a:pt x="5" y="5"/>
                                    </a:lnTo>
                                    <a:lnTo>
                                      <a:pt x="5" y="5"/>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314" name=""/>
                            <wps:cNvSpPr/>
                            <wps:spPr>
                              <a:xfrm>
                                <a:off x="46440" y="113760"/>
                                <a:ext cx="720" cy="3960"/>
                              </a:xfrm>
                              <a:custGeom>
                                <a:avLst/>
                                <a:gdLst/>
                                <a:ahLst/>
                                <a:rect l="l" t="t" r="r" b="b"/>
                                <a:pathLst>
                                  <a:path w="0" h="5">
                                    <a:moveTo>
                                      <a:pt x="0" y="0"/>
                                    </a:moveTo>
                                    <a:lnTo>
                                      <a:pt x="0" y="0"/>
                                    </a:lnTo>
                                    <a:lnTo>
                                      <a:pt x="0" y="0"/>
                                    </a:lnTo>
                                    <a:lnTo>
                                      <a:pt x="0" y="0"/>
                                    </a:lnTo>
                                    <a:lnTo>
                                      <a:pt x="0" y="0"/>
                                    </a:lnTo>
                                    <a:lnTo>
                                      <a:pt x="0" y="0"/>
                                    </a:lnTo>
                                    <a:lnTo>
                                      <a:pt x="0" y="0"/>
                                    </a:lnTo>
                                    <a:lnTo>
                                      <a:pt x="0" y="0"/>
                                    </a:lnTo>
                                    <a:lnTo>
                                      <a:pt x="0" y="0"/>
                                    </a:lnTo>
                                    <a:lnTo>
                                      <a:pt x="0" y="0"/>
                                    </a:lnTo>
                                    <a:lnTo>
                                      <a:pt x="0" y="0"/>
                                    </a:lnTo>
                                    <a:lnTo>
                                      <a:pt x="0" y="0"/>
                                    </a:lnTo>
                                    <a:lnTo>
                                      <a:pt x="0" y="0"/>
                                    </a:lnTo>
                                    <a:lnTo>
                                      <a:pt x="0" y="5"/>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15" name=""/>
                            <wps:cNvSpPr/>
                            <wps:spPr>
                              <a:xfrm>
                                <a:off x="46440" y="11376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16" name=""/>
                            <wps:cNvSpPr/>
                            <wps:spPr>
                              <a:xfrm>
                                <a:off x="41760" y="113760"/>
                                <a:ext cx="3960" cy="3960"/>
                              </a:xfrm>
                              <a:custGeom>
                                <a:avLst/>
                                <a:gdLst/>
                                <a:ahLst/>
                                <a:rect l="l" t="t" r="r" b="b"/>
                                <a:pathLst>
                                  <a:path w="5" h="5">
                                    <a:moveTo>
                                      <a:pt x="5" y="0"/>
                                    </a:moveTo>
                                    <a:lnTo>
                                      <a:pt x="5" y="5"/>
                                    </a:lnTo>
                                    <a:lnTo>
                                      <a:pt x="5" y="5"/>
                                    </a:lnTo>
                                    <a:lnTo>
                                      <a:pt x="0" y="5"/>
                                    </a:lnTo>
                                    <a:lnTo>
                                      <a:pt x="0" y="5"/>
                                    </a:lnTo>
                                    <a:lnTo>
                                      <a:pt x="0" y="5"/>
                                    </a:lnTo>
                                    <a:lnTo>
                                      <a:pt x="0" y="5"/>
                                    </a:lnTo>
                                    <a:lnTo>
                                      <a:pt x="0"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317" name=""/>
                            <wps:cNvSpPr/>
                            <wps:spPr>
                              <a:xfrm>
                                <a:off x="50040" y="113760"/>
                                <a:ext cx="4320" cy="3960"/>
                              </a:xfrm>
                              <a:custGeom>
                                <a:avLst/>
                                <a:gdLst/>
                                <a:ahLst/>
                                <a:rect l="l" t="t" r="r" b="b"/>
                                <a:pathLst>
                                  <a:path w="6" h="5">
                                    <a:moveTo>
                                      <a:pt x="0" y="0"/>
                                    </a:moveTo>
                                    <a:lnTo>
                                      <a:pt x="0" y="0"/>
                                    </a:lnTo>
                                    <a:lnTo>
                                      <a:pt x="6" y="0"/>
                                    </a:lnTo>
                                    <a:lnTo>
                                      <a:pt x="6" y="0"/>
                                    </a:lnTo>
                                    <a:lnTo>
                                      <a:pt x="6" y="0"/>
                                    </a:lnTo>
                                    <a:lnTo>
                                      <a:pt x="0" y="0"/>
                                    </a:lnTo>
                                    <a:lnTo>
                                      <a:pt x="0" y="5"/>
                                    </a:lnTo>
                                    <a:lnTo>
                                      <a:pt x="0" y="5"/>
                                    </a:lnTo>
                                    <a:lnTo>
                                      <a:pt x="0" y="5"/>
                                    </a:lnTo>
                                    <a:lnTo>
                                      <a:pt x="0" y="5"/>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18" name=""/>
                            <wps:cNvSpPr/>
                            <wps:spPr>
                              <a:xfrm>
                                <a:off x="46440" y="117720"/>
                                <a:ext cx="3960" cy="720"/>
                              </a:xfrm>
                              <a:custGeom>
                                <a:avLst/>
                                <a:gdLst/>
                                <a:ahLst/>
                                <a:rect l="l" t="t" r="r" b="b"/>
                                <a:pathLst>
                                  <a:path w="5" h="0">
                                    <a:moveTo>
                                      <a:pt x="5" y="0"/>
                                    </a:moveTo>
                                    <a:lnTo>
                                      <a:pt x="5" y="0"/>
                                    </a:lnTo>
                                    <a:lnTo>
                                      <a:pt x="5" y="0"/>
                                    </a:lnTo>
                                    <a:lnTo>
                                      <a:pt x="5" y="0"/>
                                    </a:lnTo>
                                    <a:lnTo>
                                      <a:pt x="0" y="0"/>
                                    </a:lnTo>
                                    <a:lnTo>
                                      <a:pt x="0" y="0"/>
                                    </a:lnTo>
                                    <a:lnTo>
                                      <a:pt x="0" y="0"/>
                                    </a:lnTo>
                                    <a:lnTo>
                                      <a:pt x="0" y="0"/>
                                    </a:lnTo>
                                    <a:lnTo>
                                      <a:pt x="0"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319" name=""/>
                            <wps:cNvSpPr/>
                            <wps:spPr>
                              <a:xfrm>
                                <a:off x="50040" y="117720"/>
                                <a:ext cx="720" cy="3960"/>
                              </a:xfrm>
                              <a:custGeom>
                                <a:avLst/>
                                <a:gdLst/>
                                <a:ahLst/>
                                <a:rect l="l" t="t" r="r" b="b"/>
                                <a:pathLst>
                                  <a:path w="0" h="5">
                                    <a:moveTo>
                                      <a:pt x="0" y="0"/>
                                    </a:moveTo>
                                    <a:lnTo>
                                      <a:pt x="0" y="0"/>
                                    </a:lnTo>
                                    <a:lnTo>
                                      <a:pt x="0" y="0"/>
                                    </a:lnTo>
                                    <a:lnTo>
                                      <a:pt x="0" y="5"/>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20" name=""/>
                            <wps:cNvSpPr/>
                            <wps:spPr>
                              <a:xfrm>
                                <a:off x="46440" y="121320"/>
                                <a:ext cx="720" cy="4320"/>
                              </a:xfrm>
                              <a:custGeom>
                                <a:avLst/>
                                <a:gdLst/>
                                <a:ahLst/>
                                <a:rect l="l" t="t" r="r" b="b"/>
                                <a:pathLst>
                                  <a:path w="0" h="6">
                                    <a:moveTo>
                                      <a:pt x="0" y="0"/>
                                    </a:moveTo>
                                    <a:lnTo>
                                      <a:pt x="0" y="0"/>
                                    </a:lnTo>
                                    <a:lnTo>
                                      <a:pt x="0" y="0"/>
                                    </a:lnTo>
                                    <a:lnTo>
                                      <a:pt x="0" y="0"/>
                                    </a:lnTo>
                                    <a:lnTo>
                                      <a:pt x="0" y="0"/>
                                    </a:lnTo>
                                    <a:lnTo>
                                      <a:pt x="0" y="0"/>
                                    </a:lnTo>
                                    <a:lnTo>
                                      <a:pt x="0" y="0"/>
                                    </a:lnTo>
                                    <a:lnTo>
                                      <a:pt x="0" y="6"/>
                                    </a:lnTo>
                                    <a:lnTo>
                                      <a:pt x="0" y="6"/>
                                    </a:lnTo>
                                    <a:lnTo>
                                      <a:pt x="0" y="6"/>
                                    </a:lnTo>
                                    <a:lnTo>
                                      <a:pt x="0" y="6"/>
                                    </a:lnTo>
                                    <a:lnTo>
                                      <a:pt x="0" y="6"/>
                                    </a:lnTo>
                                    <a:lnTo>
                                      <a:pt x="0" y="6"/>
                                    </a:lnTo>
                                    <a:lnTo>
                                      <a:pt x="0" y="6"/>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21" name=""/>
                            <wps:cNvSpPr/>
                            <wps:spPr>
                              <a:xfrm>
                                <a:off x="46440" y="126000"/>
                                <a:ext cx="3960" cy="720"/>
                              </a:xfrm>
                              <a:custGeom>
                                <a:avLst/>
                                <a:gdLst/>
                                <a:ahLst/>
                                <a:rect l="l" t="t" r="r" b="b"/>
                                <a:pathLst>
                                  <a:path w="5" h="0">
                                    <a:moveTo>
                                      <a:pt x="0" y="0"/>
                                    </a:moveTo>
                                    <a:lnTo>
                                      <a:pt x="0" y="0"/>
                                    </a:lnTo>
                                    <a:lnTo>
                                      <a:pt x="0" y="0"/>
                                    </a:lnTo>
                                    <a:lnTo>
                                      <a:pt x="0" y="0"/>
                                    </a:lnTo>
                                    <a:lnTo>
                                      <a:pt x="0" y="0"/>
                                    </a:lnTo>
                                    <a:lnTo>
                                      <a:pt x="5" y="0"/>
                                    </a:lnTo>
                                    <a:lnTo>
                                      <a:pt x="5" y="0"/>
                                    </a:lnTo>
                                    <a:lnTo>
                                      <a:pt x="5" y="0"/>
                                    </a:lnTo>
                                    <a:lnTo>
                                      <a:pt x="5" y="0"/>
                                    </a:lnTo>
                                    <a:lnTo>
                                      <a:pt x="5" y="0"/>
                                    </a:lnTo>
                                    <a:lnTo>
                                      <a:pt x="5" y="0"/>
                                    </a:lnTo>
                                    <a:lnTo>
                                      <a:pt x="5" y="0"/>
                                    </a:ln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1322" name=""/>
                            <wps:cNvSpPr/>
                            <wps:spPr>
                              <a:xfrm>
                                <a:off x="46440" y="126000"/>
                                <a:ext cx="3960" cy="3960"/>
                              </a:xfrm>
                              <a:custGeom>
                                <a:avLst/>
                                <a:gdLst/>
                                <a:ahLst/>
                                <a:rect l="l" t="t" r="r" b="b"/>
                                <a:pathLst>
                                  <a:path w="5" h="5">
                                    <a:moveTo>
                                      <a:pt x="0" y="5"/>
                                    </a:moveTo>
                                    <a:lnTo>
                                      <a:pt x="0" y="5"/>
                                    </a:lnTo>
                                    <a:lnTo>
                                      <a:pt x="0" y="5"/>
                                    </a:lnTo>
                                    <a:lnTo>
                                      <a:pt x="0" y="5"/>
                                    </a:lnTo>
                                    <a:lnTo>
                                      <a:pt x="0" y="0"/>
                                    </a:lnTo>
                                    <a:lnTo>
                                      <a:pt x="0" y="0"/>
                                    </a:lnTo>
                                    <a:lnTo>
                                      <a:pt x="0" y="5"/>
                                    </a:lnTo>
                                    <a:lnTo>
                                      <a:pt x="0" y="5"/>
                                    </a:lnTo>
                                    <a:lnTo>
                                      <a:pt x="0" y="0"/>
                                    </a:lnTo>
                                    <a:lnTo>
                                      <a:pt x="0" y="0"/>
                                    </a:lnTo>
                                    <a:lnTo>
                                      <a:pt x="5" y="5"/>
                                    </a:lnTo>
                                    <a:lnTo>
                                      <a:pt x="5" y="5"/>
                                    </a:lnTo>
                                    <a:lnTo>
                                      <a:pt x="5" y="5"/>
                                    </a:lnTo>
                                    <a:lnTo>
                                      <a:pt x="5" y="5"/>
                                    </a:lnTo>
                                    <a:lnTo>
                                      <a:pt x="5" y="5"/>
                                    </a:lnTo>
                                    <a:lnTo>
                                      <a:pt x="5" y="5"/>
                                    </a:lnTo>
                                    <a:lnTo>
                                      <a:pt x="5" y="5"/>
                                    </a:lnTo>
                                    <a:lnTo>
                                      <a:pt x="0" y="5"/>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1323" name=""/>
                            <wps:cNvSpPr/>
                            <wps:spPr>
                              <a:xfrm>
                                <a:off x="46440" y="129600"/>
                                <a:ext cx="3960" cy="720"/>
                              </a:xfrm>
                              <a:custGeom>
                                <a:avLst/>
                                <a:gdLst/>
                                <a:ahLst/>
                                <a:rect l="l" t="t" r="r" b="b"/>
                                <a:pathLst>
                                  <a:path w="5" h="0">
                                    <a:moveTo>
                                      <a:pt x="0" y="0"/>
                                    </a:moveTo>
                                    <a:lnTo>
                                      <a:pt x="5" y="0"/>
                                    </a:lnTo>
                                    <a:lnTo>
                                      <a:pt x="5"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24" name=""/>
                            <wps:cNvSpPr/>
                            <wps:spPr>
                              <a:xfrm>
                                <a:off x="50040" y="121320"/>
                                <a:ext cx="720" cy="4320"/>
                              </a:xfrm>
                              <a:custGeom>
                                <a:avLst/>
                                <a:gdLst/>
                                <a:ahLst/>
                                <a:rect l="l" t="t" r="r" b="b"/>
                                <a:pathLst>
                                  <a:path w="0" h="6">
                                    <a:moveTo>
                                      <a:pt x="0" y="0"/>
                                    </a:moveTo>
                                    <a:lnTo>
                                      <a:pt x="0" y="6"/>
                                    </a:lnTo>
                                    <a:lnTo>
                                      <a:pt x="0" y="6"/>
                                    </a:lnTo>
                                    <a:lnTo>
                                      <a:pt x="0" y="6"/>
                                    </a:lnTo>
                                    <a:lnTo>
                                      <a:pt x="0" y="6"/>
                                    </a:lnTo>
                                    <a:lnTo>
                                      <a:pt x="0"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1325" name=""/>
                            <wps:cNvSpPr/>
                            <wps:spPr>
                              <a:xfrm>
                                <a:off x="55080" y="121320"/>
                                <a:ext cx="720" cy="4320"/>
                              </a:xfrm>
                              <a:custGeom>
                                <a:avLst/>
                                <a:gdLst/>
                                <a:ahLst/>
                                <a:rect l="l" t="t" r="r" b="b"/>
                                <a:pathLst>
                                  <a:path w="0" h="6">
                                    <a:moveTo>
                                      <a:pt x="0" y="0"/>
                                    </a:moveTo>
                                    <a:lnTo>
                                      <a:pt x="0" y="0"/>
                                    </a:lnTo>
                                    <a:lnTo>
                                      <a:pt x="0" y="6"/>
                                    </a:lnTo>
                                    <a:lnTo>
                                      <a:pt x="0" y="6"/>
                                    </a:lnTo>
                                    <a:lnTo>
                                      <a:pt x="0" y="6"/>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26" name=""/>
                            <wps:cNvSpPr/>
                            <wps:spPr>
                              <a:xfrm>
                                <a:off x="55080" y="126000"/>
                                <a:ext cx="720" cy="3960"/>
                              </a:xfrm>
                              <a:custGeom>
                                <a:avLst/>
                                <a:gdLst/>
                                <a:ahLst/>
                                <a:rect l="l" t="t" r="r" b="b"/>
                                <a:pathLst>
                                  <a:path w="0" h="5">
                                    <a:moveTo>
                                      <a:pt x="0" y="0"/>
                                    </a:moveTo>
                                    <a:lnTo>
                                      <a:pt x="0" y="0"/>
                                    </a:lnTo>
                                    <a:lnTo>
                                      <a:pt x="0" y="0"/>
                                    </a:lnTo>
                                    <a:lnTo>
                                      <a:pt x="0" y="0"/>
                                    </a:lnTo>
                                    <a:lnTo>
                                      <a:pt x="0" y="0"/>
                                    </a:lnTo>
                                    <a:lnTo>
                                      <a:pt x="0" y="0"/>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27" name=""/>
                            <wps:cNvSpPr/>
                            <wps:spPr>
                              <a:xfrm>
                                <a:off x="55080" y="12600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28" name=""/>
                            <wps:cNvSpPr/>
                            <wps:spPr>
                              <a:xfrm>
                                <a:off x="59040" y="12132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29" name=""/>
                            <wps:cNvSpPr/>
                            <wps:spPr>
                              <a:xfrm>
                                <a:off x="50040" y="13860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30" name=""/>
                            <wps:cNvSpPr/>
                            <wps:spPr>
                              <a:xfrm>
                                <a:off x="50040" y="133560"/>
                                <a:ext cx="4320" cy="4320"/>
                              </a:xfrm>
                              <a:custGeom>
                                <a:avLst/>
                                <a:gdLst/>
                                <a:ahLst/>
                                <a:rect l="l" t="t" r="r" b="b"/>
                                <a:pathLst>
                                  <a:path w="6" h="6">
                                    <a:moveTo>
                                      <a:pt x="6" y="6"/>
                                    </a:moveTo>
                                    <a:lnTo>
                                      <a:pt x="6" y="6"/>
                                    </a:lnTo>
                                    <a:lnTo>
                                      <a:pt x="6" y="6"/>
                                    </a:lnTo>
                                    <a:lnTo>
                                      <a:pt x="6" y="6"/>
                                    </a:lnTo>
                                    <a:lnTo>
                                      <a:pt x="6" y="6"/>
                                    </a:lnTo>
                                    <a:lnTo>
                                      <a:pt x="6" y="6"/>
                                    </a:lnTo>
                                    <a:lnTo>
                                      <a:pt x="6" y="6"/>
                                    </a:lnTo>
                                    <a:lnTo>
                                      <a:pt x="6" y="6"/>
                                    </a:lnTo>
                                    <a:lnTo>
                                      <a:pt x="0" y="6"/>
                                    </a:lnTo>
                                    <a:lnTo>
                                      <a:pt x="0" y="6"/>
                                    </a:lnTo>
                                    <a:lnTo>
                                      <a:pt x="0" y="0"/>
                                    </a:lnTo>
                                    <a:lnTo>
                                      <a:pt x="0" y="0"/>
                                    </a:lnTo>
                                    <a:lnTo>
                                      <a:pt x="0" y="6"/>
                                    </a:lnTo>
                                    <a:lnTo>
                                      <a:pt x="0" y="6"/>
                                    </a:lnTo>
                                    <a:lnTo>
                                      <a:pt x="0" y="0"/>
                                    </a:lnTo>
                                    <a:lnTo>
                                      <a:pt x="0" y="0"/>
                                    </a:lnTo>
                                    <a:lnTo>
                                      <a:pt x="0" y="6"/>
                                    </a:lnTo>
                                    <a:lnTo>
                                      <a:pt x="0" y="6"/>
                                    </a:lnTo>
                                    <a:lnTo>
                                      <a:pt x="0" y="0"/>
                                    </a:lnTo>
                                    <a:lnTo>
                                      <a:pt x="0" y="6"/>
                                    </a:lnTo>
                                    <a:lnTo>
                                      <a:pt x="0" y="6"/>
                                    </a:lnTo>
                                    <a:lnTo>
                                      <a:pt x="0" y="0"/>
                                    </a:lnTo>
                                    <a:lnTo>
                                      <a:pt x="0" y="0"/>
                                    </a:lnTo>
                                    <a:lnTo>
                                      <a:pt x="0" y="0"/>
                                    </a:lnTo>
                                    <a:lnTo>
                                      <a:pt x="0" y="0"/>
                                    </a:lnTo>
                                    <a:lnTo>
                                      <a:pt x="0" y="0"/>
                                    </a:lnTo>
                                    <a:lnTo>
                                      <a:pt x="0" y="0"/>
                                    </a:lnTo>
                                    <a:lnTo>
                                      <a:pt x="0" y="0"/>
                                    </a:lnTo>
                                    <a:lnTo>
                                      <a:pt x="0" y="0"/>
                                    </a:lnTo>
                                    <a:lnTo>
                                      <a:pt x="0" y="0"/>
                                    </a:lnTo>
                                    <a:lnTo>
                                      <a:pt x="6" y="0"/>
                                    </a:lnTo>
                                    <a:lnTo>
                                      <a:pt x="6" y="6"/>
                                    </a:lnTo>
                                    <a:lnTo>
                                      <a:pt x="6" y="6"/>
                                    </a:lnTo>
                                    <a:lnTo>
                                      <a:pt x="6" y="6"/>
                                    </a:lnTo>
                                    <a:lnTo>
                                      <a:pt x="6" y="6"/>
                                    </a:lnTo>
                                    <a:lnTo>
                                      <a:pt x="6" y="6"/>
                                    </a:lnTo>
                                    <a:lnTo>
                                      <a:pt x="6" y="6"/>
                                    </a:lnTo>
                                    <a:lnTo>
                                      <a:pt x="6" y="6"/>
                                    </a:lnTo>
                                    <a:lnTo>
                                      <a:pt x="6" y="6"/>
                                    </a:lnTo>
                                    <a:close/>
                                  </a:path>
                                </a:pathLst>
                              </a:custGeom>
                              <a:solidFill>
                                <a:srgbClr val="0066ff"/>
                              </a:solidFill>
                              <a:ln w="0">
                                <a:noFill/>
                              </a:ln>
                            </wps:spPr>
                            <wps:style>
                              <a:lnRef idx="0"/>
                              <a:fillRef idx="0"/>
                              <a:effectRef idx="0"/>
                              <a:fontRef idx="minor"/>
                            </wps:style>
                            <wps:bodyPr/>
                          </wps:wsp>
                          <wps:wsp>
                            <wps:cNvPr id="1331" name=""/>
                            <wps:cNvSpPr/>
                            <wps:spPr>
                              <a:xfrm>
                                <a:off x="46440" y="133560"/>
                                <a:ext cx="720" cy="4320"/>
                              </a:xfrm>
                              <a:custGeom>
                                <a:avLst/>
                                <a:gdLst/>
                                <a:ahLst/>
                                <a:rect l="l" t="t" r="r" b="b"/>
                                <a:pathLst>
                                  <a:path w="0" h="6">
                                    <a:moveTo>
                                      <a:pt x="0" y="0"/>
                                    </a:moveTo>
                                    <a:lnTo>
                                      <a:pt x="0" y="0"/>
                                    </a:lnTo>
                                    <a:lnTo>
                                      <a:pt x="0" y="0"/>
                                    </a:lnTo>
                                    <a:lnTo>
                                      <a:pt x="0" y="0"/>
                                    </a:lnTo>
                                    <a:lnTo>
                                      <a:pt x="0" y="0"/>
                                    </a:lnTo>
                                    <a:lnTo>
                                      <a:pt x="0" y="6"/>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32" name=""/>
                            <wps:cNvSpPr/>
                            <wps:spPr>
                              <a:xfrm>
                                <a:off x="50040" y="15048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33" name=""/>
                            <wps:cNvSpPr/>
                            <wps:spPr>
                              <a:xfrm>
                                <a:off x="7560" y="774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34" name=""/>
                            <wps:cNvSpPr/>
                            <wps:spPr>
                              <a:xfrm>
                                <a:off x="16560" y="85680"/>
                                <a:ext cx="720" cy="720"/>
                              </a:xfrm>
                              <a:prstGeom prst="rect">
                                <a:avLst/>
                              </a:prstGeom>
                              <a:solidFill>
                                <a:srgbClr val="0066ff"/>
                              </a:solidFill>
                              <a:ln w="0">
                                <a:noFill/>
                              </a:ln>
                            </wps:spPr>
                            <wps:style>
                              <a:lnRef idx="0"/>
                              <a:fillRef idx="0"/>
                              <a:effectRef idx="0"/>
                              <a:fontRef idx="minor"/>
                            </wps:style>
                            <wps:bodyPr/>
                          </wps:wsp>
                          <wps:wsp>
                            <wps:cNvPr id="1335" name=""/>
                            <wps:cNvSpPr/>
                            <wps:spPr>
                              <a:xfrm>
                                <a:off x="16560" y="8964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36" name=""/>
                            <wps:cNvSpPr/>
                            <wps:spPr>
                              <a:xfrm>
                                <a:off x="55080" y="13356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37" name=""/>
                            <wps:cNvSpPr/>
                            <wps:spPr>
                              <a:xfrm>
                                <a:off x="32760" y="1656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38" name=""/>
                            <wps:cNvSpPr/>
                            <wps:spPr>
                              <a:xfrm>
                                <a:off x="37440" y="208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39" name=""/>
                            <wps:cNvSpPr/>
                            <wps:spPr>
                              <a:xfrm>
                                <a:off x="29160" y="20880"/>
                                <a:ext cx="3960" cy="720"/>
                              </a:xfrm>
                              <a:custGeom>
                                <a:avLst/>
                                <a:gdLst/>
                                <a:ahLst/>
                                <a:rect l="l" t="t" r="r" b="b"/>
                                <a:pathLst>
                                  <a:path w="5" h="0">
                                    <a:moveTo>
                                      <a:pt x="0" y="0"/>
                                    </a:moveTo>
                                    <a:lnTo>
                                      <a:pt x="5" y="0"/>
                                    </a:lnTo>
                                    <a:lnTo>
                                      <a:pt x="5" y="0"/>
                                    </a:lnTo>
                                    <a:lnTo>
                                      <a:pt x="5" y="0"/>
                                    </a:lnTo>
                                    <a:lnTo>
                                      <a:pt x="5"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40" name=""/>
                            <wps:cNvSpPr/>
                            <wps:spPr>
                              <a:xfrm>
                                <a:off x="32760" y="2484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41" name=""/>
                            <wps:cNvSpPr/>
                            <wps:spPr>
                              <a:xfrm>
                                <a:off x="29160" y="288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42" name=""/>
                            <wps:cNvSpPr/>
                            <wps:spPr>
                              <a:xfrm>
                                <a:off x="29160" y="288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43" name=""/>
                            <wps:cNvSpPr/>
                            <wps:spPr>
                              <a:xfrm>
                                <a:off x="29160" y="2880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44" name=""/>
                            <wps:cNvSpPr/>
                            <wps:spPr>
                              <a:xfrm>
                                <a:off x="37440" y="3312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45" name=""/>
                            <wps:cNvSpPr/>
                            <wps:spPr>
                              <a:xfrm>
                                <a:off x="32760" y="3708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46" name=""/>
                            <wps:cNvSpPr/>
                            <wps:spPr>
                              <a:xfrm>
                                <a:off x="32760" y="4464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47" name=""/>
                            <wps:cNvSpPr/>
                            <wps:spPr>
                              <a:xfrm>
                                <a:off x="32760" y="4068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48" name=""/>
                            <wps:cNvSpPr/>
                            <wps:spPr>
                              <a:xfrm>
                                <a:off x="37440" y="3708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49" name=""/>
                            <wps:cNvSpPr/>
                            <wps:spPr>
                              <a:xfrm>
                                <a:off x="37440" y="37080"/>
                                <a:ext cx="4320" cy="720"/>
                              </a:xfrm>
                              <a:custGeom>
                                <a:avLst/>
                                <a:gdLst/>
                                <a:ahLst/>
                                <a:rect l="l" t="t" r="r" b="b"/>
                                <a:pathLst>
                                  <a:path w="6" h="0">
                                    <a:moveTo>
                                      <a:pt x="6" y="0"/>
                                    </a:moveTo>
                                    <a:lnTo>
                                      <a:pt x="6" y="0"/>
                                    </a:lnTo>
                                    <a:lnTo>
                                      <a:pt x="0" y="0"/>
                                    </a:lnTo>
                                    <a:lnTo>
                                      <a:pt x="0" y="0"/>
                                    </a:lnTo>
                                    <a:lnTo>
                                      <a:pt x="0" y="0"/>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1350" name=""/>
                            <wps:cNvSpPr/>
                            <wps:spPr>
                              <a:xfrm>
                                <a:off x="46440" y="370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51" name=""/>
                            <wps:cNvSpPr/>
                            <wps:spPr>
                              <a:xfrm>
                                <a:off x="50040" y="370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52" name=""/>
                            <wps:cNvSpPr/>
                            <wps:spPr>
                              <a:xfrm>
                                <a:off x="46440" y="3312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53" name=""/>
                            <wps:cNvSpPr/>
                            <wps:spPr>
                              <a:xfrm>
                                <a:off x="46440" y="33120"/>
                                <a:ext cx="720" cy="3960"/>
                              </a:xfrm>
                              <a:custGeom>
                                <a:avLst/>
                                <a:gdLst/>
                                <a:ahLst/>
                                <a:rect l="l" t="t" r="r" b="b"/>
                                <a:pathLst>
                                  <a:path w="0" h="5">
                                    <a:moveTo>
                                      <a:pt x="0" y="0"/>
                                    </a:move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354" name=""/>
                            <wps:cNvSpPr/>
                            <wps:spPr>
                              <a:xfrm>
                                <a:off x="46440" y="28800"/>
                                <a:ext cx="720" cy="4320"/>
                              </a:xfrm>
                              <a:custGeom>
                                <a:avLst/>
                                <a:gdLst/>
                                <a:ahLst/>
                                <a:rect l="l" t="t" r="r" b="b"/>
                                <a:pathLst>
                                  <a:path w="0" h="6">
                                    <a:moveTo>
                                      <a:pt x="0" y="6"/>
                                    </a:moveTo>
                                    <a:lnTo>
                                      <a:pt x="0" y="6"/>
                                    </a:lnTo>
                                    <a:lnTo>
                                      <a:pt x="0" y="6"/>
                                    </a:lnTo>
                                    <a:lnTo>
                                      <a:pt x="0" y="0"/>
                                    </a:lnTo>
                                    <a:lnTo>
                                      <a:pt x="0" y="0"/>
                                    </a:lnTo>
                                    <a:lnTo>
                                      <a:pt x="0" y="6"/>
                                    </a:lnTo>
                                    <a:lnTo>
                                      <a:pt x="0" y="6"/>
                                    </a:lnTo>
                                    <a:lnTo>
                                      <a:pt x="0" y="6"/>
                                    </a:lnTo>
                                    <a:lnTo>
                                      <a:pt x="0" y="6"/>
                                    </a:lnTo>
                                    <a:lnTo>
                                      <a:pt x="0" y="6"/>
                                    </a:lnTo>
                                    <a:lnTo>
                                      <a:pt x="0" y="6"/>
                                    </a:lnTo>
                                    <a:lnTo>
                                      <a:pt x="0" y="6"/>
                                    </a:lnTo>
                                    <a:close/>
                                  </a:path>
                                </a:pathLst>
                              </a:custGeom>
                              <a:solidFill>
                                <a:srgbClr val="0066ff"/>
                              </a:solidFill>
                              <a:ln w="0">
                                <a:noFill/>
                              </a:ln>
                            </wps:spPr>
                            <wps:style>
                              <a:lnRef idx="0"/>
                              <a:fillRef idx="0"/>
                              <a:effectRef idx="0"/>
                              <a:fontRef idx="minor"/>
                            </wps:style>
                            <wps:bodyPr/>
                          </wps:wsp>
                          <wps:wsp>
                            <wps:cNvPr id="1355" name=""/>
                            <wps:cNvSpPr/>
                            <wps:spPr>
                              <a:xfrm>
                                <a:off x="50040" y="288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56" name=""/>
                            <wps:cNvSpPr/>
                            <wps:spPr>
                              <a:xfrm>
                                <a:off x="105840" y="142200"/>
                                <a:ext cx="3960" cy="720"/>
                              </a:xfrm>
                              <a:custGeom>
                                <a:avLst/>
                                <a:gdLst/>
                                <a:ahLst/>
                                <a:rect l="l" t="t" r="r" b="b"/>
                                <a:pathLst>
                                  <a:path w="5" h="0">
                                    <a:moveTo>
                                      <a:pt x="0" y="0"/>
                                    </a:moveTo>
                                    <a:lnTo>
                                      <a:pt x="0" y="0"/>
                                    </a:lnTo>
                                    <a:lnTo>
                                      <a:pt x="5" y="0"/>
                                    </a:lnTo>
                                    <a:lnTo>
                                      <a:pt x="5" y="0"/>
                                    </a:lnTo>
                                    <a:lnTo>
                                      <a:pt x="5" y="0"/>
                                    </a:lnTo>
                                    <a:lnTo>
                                      <a:pt x="5" y="0"/>
                                    </a:ln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1357" name=""/>
                            <wps:cNvSpPr/>
                            <wps:spPr>
                              <a:xfrm>
                                <a:off x="16560" y="0"/>
                                <a:ext cx="101520" cy="173880"/>
                              </a:xfrm>
                              <a:custGeom>
                                <a:avLst/>
                                <a:gdLst/>
                                <a:ahLst/>
                                <a:rect l="l" t="t" r="r" b="b"/>
                                <a:pathLst>
                                  <a:path w="127" h="229">
                                    <a:moveTo>
                                      <a:pt x="37" y="27"/>
                                    </a:moveTo>
                                    <a:lnTo>
                                      <a:pt x="32" y="27"/>
                                    </a:lnTo>
                                    <a:lnTo>
                                      <a:pt x="32" y="27"/>
                                    </a:lnTo>
                                    <a:lnTo>
                                      <a:pt x="32" y="32"/>
                                    </a:lnTo>
                                    <a:lnTo>
                                      <a:pt x="26" y="32"/>
                                    </a:lnTo>
                                    <a:lnTo>
                                      <a:pt x="26" y="32"/>
                                    </a:lnTo>
                                    <a:lnTo>
                                      <a:pt x="26" y="27"/>
                                    </a:lnTo>
                                    <a:lnTo>
                                      <a:pt x="32" y="27"/>
                                    </a:lnTo>
                                    <a:lnTo>
                                      <a:pt x="32" y="27"/>
                                    </a:lnTo>
                                    <a:lnTo>
                                      <a:pt x="32" y="27"/>
                                    </a:lnTo>
                                    <a:lnTo>
                                      <a:pt x="32" y="27"/>
                                    </a:lnTo>
                                    <a:lnTo>
                                      <a:pt x="32" y="27"/>
                                    </a:lnTo>
                                    <a:lnTo>
                                      <a:pt x="32" y="27"/>
                                    </a:lnTo>
                                    <a:lnTo>
                                      <a:pt x="32" y="27"/>
                                    </a:lnTo>
                                    <a:lnTo>
                                      <a:pt x="32" y="27"/>
                                    </a:lnTo>
                                    <a:lnTo>
                                      <a:pt x="32" y="27"/>
                                    </a:lnTo>
                                    <a:lnTo>
                                      <a:pt x="32" y="27"/>
                                    </a:lnTo>
                                    <a:lnTo>
                                      <a:pt x="26" y="27"/>
                                    </a:lnTo>
                                    <a:lnTo>
                                      <a:pt x="26" y="27"/>
                                    </a:lnTo>
                                    <a:lnTo>
                                      <a:pt x="26" y="27"/>
                                    </a:lnTo>
                                    <a:lnTo>
                                      <a:pt x="26" y="27"/>
                                    </a:lnTo>
                                    <a:lnTo>
                                      <a:pt x="32" y="27"/>
                                    </a:lnTo>
                                    <a:lnTo>
                                      <a:pt x="32" y="27"/>
                                    </a:lnTo>
                                    <a:lnTo>
                                      <a:pt x="32" y="21"/>
                                    </a:lnTo>
                                    <a:lnTo>
                                      <a:pt x="32" y="21"/>
                                    </a:lnTo>
                                    <a:lnTo>
                                      <a:pt x="32" y="27"/>
                                    </a:lnTo>
                                    <a:lnTo>
                                      <a:pt x="32" y="27"/>
                                    </a:lnTo>
                                    <a:lnTo>
                                      <a:pt x="37" y="21"/>
                                    </a:lnTo>
                                    <a:lnTo>
                                      <a:pt x="37" y="21"/>
                                    </a:lnTo>
                                    <a:lnTo>
                                      <a:pt x="37" y="21"/>
                                    </a:lnTo>
                                    <a:lnTo>
                                      <a:pt x="37" y="21"/>
                                    </a:lnTo>
                                    <a:lnTo>
                                      <a:pt x="37" y="21"/>
                                    </a:lnTo>
                                    <a:lnTo>
                                      <a:pt x="37"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21"/>
                                    </a:lnTo>
                                    <a:lnTo>
                                      <a:pt x="32" y="16"/>
                                    </a:lnTo>
                                    <a:lnTo>
                                      <a:pt x="32" y="16"/>
                                    </a:lnTo>
                                    <a:lnTo>
                                      <a:pt x="32" y="16"/>
                                    </a:lnTo>
                                    <a:lnTo>
                                      <a:pt x="32" y="16"/>
                                    </a:lnTo>
                                    <a:lnTo>
                                      <a:pt x="32" y="16"/>
                                    </a:lnTo>
                                    <a:lnTo>
                                      <a:pt x="37" y="16"/>
                                    </a:lnTo>
                                    <a:lnTo>
                                      <a:pt x="37" y="16"/>
                                    </a:lnTo>
                                    <a:lnTo>
                                      <a:pt x="37" y="16"/>
                                    </a:lnTo>
                                    <a:lnTo>
                                      <a:pt x="37" y="11"/>
                                    </a:lnTo>
                                    <a:lnTo>
                                      <a:pt x="42" y="11"/>
                                    </a:lnTo>
                                    <a:lnTo>
                                      <a:pt x="42" y="11"/>
                                    </a:lnTo>
                                    <a:lnTo>
                                      <a:pt x="42" y="11"/>
                                    </a:lnTo>
                                    <a:lnTo>
                                      <a:pt x="42" y="5"/>
                                    </a:lnTo>
                                    <a:lnTo>
                                      <a:pt x="48" y="5"/>
                                    </a:lnTo>
                                    <a:lnTo>
                                      <a:pt x="48" y="5"/>
                                    </a:lnTo>
                                    <a:lnTo>
                                      <a:pt x="48" y="5"/>
                                    </a:lnTo>
                                    <a:lnTo>
                                      <a:pt x="48" y="5"/>
                                    </a:lnTo>
                                    <a:lnTo>
                                      <a:pt x="48" y="0"/>
                                    </a:lnTo>
                                    <a:lnTo>
                                      <a:pt x="48" y="0"/>
                                    </a:lnTo>
                                    <a:lnTo>
                                      <a:pt x="42" y="0"/>
                                    </a:lnTo>
                                    <a:lnTo>
                                      <a:pt x="42" y="0"/>
                                    </a:lnTo>
                                    <a:lnTo>
                                      <a:pt x="42" y="0"/>
                                    </a:lnTo>
                                    <a:lnTo>
                                      <a:pt x="42" y="0"/>
                                    </a:lnTo>
                                    <a:lnTo>
                                      <a:pt x="42" y="0"/>
                                    </a:lnTo>
                                    <a:lnTo>
                                      <a:pt x="42" y="0"/>
                                    </a:lnTo>
                                    <a:lnTo>
                                      <a:pt x="42" y="0"/>
                                    </a:lnTo>
                                    <a:lnTo>
                                      <a:pt x="42" y="0"/>
                                    </a:lnTo>
                                    <a:lnTo>
                                      <a:pt x="42" y="0"/>
                                    </a:lnTo>
                                    <a:lnTo>
                                      <a:pt x="37" y="0"/>
                                    </a:lnTo>
                                    <a:lnTo>
                                      <a:pt x="37" y="0"/>
                                    </a:lnTo>
                                    <a:lnTo>
                                      <a:pt x="37" y="0"/>
                                    </a:lnTo>
                                    <a:lnTo>
                                      <a:pt x="37" y="0"/>
                                    </a:lnTo>
                                    <a:lnTo>
                                      <a:pt x="32" y="0"/>
                                    </a:lnTo>
                                    <a:lnTo>
                                      <a:pt x="32" y="0"/>
                                    </a:lnTo>
                                    <a:lnTo>
                                      <a:pt x="32" y="0"/>
                                    </a:lnTo>
                                    <a:lnTo>
                                      <a:pt x="32" y="0"/>
                                    </a:lnTo>
                                    <a:lnTo>
                                      <a:pt x="32" y="5"/>
                                    </a:lnTo>
                                    <a:lnTo>
                                      <a:pt x="26" y="5"/>
                                    </a:lnTo>
                                    <a:lnTo>
                                      <a:pt x="26" y="0"/>
                                    </a:lnTo>
                                    <a:lnTo>
                                      <a:pt x="26" y="5"/>
                                    </a:lnTo>
                                    <a:lnTo>
                                      <a:pt x="26" y="5"/>
                                    </a:lnTo>
                                    <a:lnTo>
                                      <a:pt x="26" y="0"/>
                                    </a:lnTo>
                                    <a:lnTo>
                                      <a:pt x="26" y="0"/>
                                    </a:lnTo>
                                    <a:lnTo>
                                      <a:pt x="26" y="0"/>
                                    </a:lnTo>
                                    <a:lnTo>
                                      <a:pt x="26" y="5"/>
                                    </a:lnTo>
                                    <a:lnTo>
                                      <a:pt x="21" y="5"/>
                                    </a:lnTo>
                                    <a:lnTo>
                                      <a:pt x="21" y="5"/>
                                    </a:lnTo>
                                    <a:lnTo>
                                      <a:pt x="21" y="5"/>
                                    </a:lnTo>
                                    <a:lnTo>
                                      <a:pt x="21" y="5"/>
                                    </a:lnTo>
                                    <a:lnTo>
                                      <a:pt x="21" y="0"/>
                                    </a:lnTo>
                                    <a:lnTo>
                                      <a:pt x="21" y="0"/>
                                    </a:lnTo>
                                    <a:lnTo>
                                      <a:pt x="21" y="0"/>
                                    </a:lnTo>
                                    <a:lnTo>
                                      <a:pt x="21" y="0"/>
                                    </a:lnTo>
                                    <a:lnTo>
                                      <a:pt x="21" y="0"/>
                                    </a:lnTo>
                                    <a:lnTo>
                                      <a:pt x="21" y="0"/>
                                    </a:lnTo>
                                    <a:lnTo>
                                      <a:pt x="16" y="0"/>
                                    </a:lnTo>
                                    <a:lnTo>
                                      <a:pt x="16" y="0"/>
                                    </a:lnTo>
                                    <a:lnTo>
                                      <a:pt x="16" y="0"/>
                                    </a:lnTo>
                                    <a:lnTo>
                                      <a:pt x="16" y="5"/>
                                    </a:lnTo>
                                    <a:lnTo>
                                      <a:pt x="16" y="5"/>
                                    </a:lnTo>
                                    <a:lnTo>
                                      <a:pt x="16" y="5"/>
                                    </a:lnTo>
                                    <a:lnTo>
                                      <a:pt x="16" y="5"/>
                                    </a:lnTo>
                                    <a:lnTo>
                                      <a:pt x="16" y="5"/>
                                    </a:lnTo>
                                    <a:lnTo>
                                      <a:pt x="16" y="5"/>
                                    </a:lnTo>
                                    <a:lnTo>
                                      <a:pt x="16" y="5"/>
                                    </a:lnTo>
                                    <a:lnTo>
                                      <a:pt x="16" y="5"/>
                                    </a:lnTo>
                                    <a:lnTo>
                                      <a:pt x="16" y="5"/>
                                    </a:lnTo>
                                    <a:lnTo>
                                      <a:pt x="16" y="5"/>
                                    </a:lnTo>
                                    <a:lnTo>
                                      <a:pt x="16" y="5"/>
                                    </a:lnTo>
                                    <a:lnTo>
                                      <a:pt x="16" y="5"/>
                                    </a:lnTo>
                                    <a:lnTo>
                                      <a:pt x="16" y="11"/>
                                    </a:lnTo>
                                    <a:lnTo>
                                      <a:pt x="16" y="11"/>
                                    </a:lnTo>
                                    <a:lnTo>
                                      <a:pt x="21" y="11"/>
                                    </a:lnTo>
                                    <a:lnTo>
                                      <a:pt x="21" y="11"/>
                                    </a:lnTo>
                                    <a:lnTo>
                                      <a:pt x="21" y="11"/>
                                    </a:lnTo>
                                    <a:lnTo>
                                      <a:pt x="21" y="11"/>
                                    </a:lnTo>
                                    <a:lnTo>
                                      <a:pt x="16" y="11"/>
                                    </a:lnTo>
                                    <a:lnTo>
                                      <a:pt x="16" y="11"/>
                                    </a:lnTo>
                                    <a:lnTo>
                                      <a:pt x="16" y="11"/>
                                    </a:lnTo>
                                    <a:lnTo>
                                      <a:pt x="16" y="11"/>
                                    </a:lnTo>
                                    <a:lnTo>
                                      <a:pt x="16" y="11"/>
                                    </a:lnTo>
                                    <a:lnTo>
                                      <a:pt x="11" y="11"/>
                                    </a:lnTo>
                                    <a:lnTo>
                                      <a:pt x="16" y="11"/>
                                    </a:lnTo>
                                    <a:lnTo>
                                      <a:pt x="16" y="11"/>
                                    </a:lnTo>
                                    <a:lnTo>
                                      <a:pt x="16" y="11"/>
                                    </a:lnTo>
                                    <a:lnTo>
                                      <a:pt x="16" y="11"/>
                                    </a:lnTo>
                                    <a:lnTo>
                                      <a:pt x="16" y="11"/>
                                    </a:lnTo>
                                    <a:lnTo>
                                      <a:pt x="16" y="11"/>
                                    </a:lnTo>
                                    <a:lnTo>
                                      <a:pt x="16" y="16"/>
                                    </a:lnTo>
                                    <a:lnTo>
                                      <a:pt x="16" y="16"/>
                                    </a:lnTo>
                                    <a:lnTo>
                                      <a:pt x="11" y="16"/>
                                    </a:lnTo>
                                    <a:lnTo>
                                      <a:pt x="11" y="16"/>
                                    </a:lnTo>
                                    <a:lnTo>
                                      <a:pt x="11" y="16"/>
                                    </a:lnTo>
                                    <a:lnTo>
                                      <a:pt x="16" y="16"/>
                                    </a:lnTo>
                                    <a:lnTo>
                                      <a:pt x="16" y="16"/>
                                    </a:lnTo>
                                    <a:lnTo>
                                      <a:pt x="16" y="16"/>
                                    </a:lnTo>
                                    <a:lnTo>
                                      <a:pt x="16" y="16"/>
                                    </a:lnTo>
                                    <a:lnTo>
                                      <a:pt x="16" y="21"/>
                                    </a:lnTo>
                                    <a:lnTo>
                                      <a:pt x="16" y="21"/>
                                    </a:lnTo>
                                    <a:lnTo>
                                      <a:pt x="16" y="21"/>
                                    </a:lnTo>
                                    <a:lnTo>
                                      <a:pt x="16" y="21"/>
                                    </a:lnTo>
                                    <a:lnTo>
                                      <a:pt x="16" y="16"/>
                                    </a:lnTo>
                                    <a:lnTo>
                                      <a:pt x="11" y="16"/>
                                    </a:lnTo>
                                    <a:lnTo>
                                      <a:pt x="11" y="21"/>
                                    </a:lnTo>
                                    <a:lnTo>
                                      <a:pt x="16" y="21"/>
                                    </a:lnTo>
                                    <a:lnTo>
                                      <a:pt x="16" y="21"/>
                                    </a:lnTo>
                                    <a:lnTo>
                                      <a:pt x="11" y="21"/>
                                    </a:lnTo>
                                    <a:lnTo>
                                      <a:pt x="11" y="21"/>
                                    </a:lnTo>
                                    <a:lnTo>
                                      <a:pt x="11" y="21"/>
                                    </a:lnTo>
                                    <a:lnTo>
                                      <a:pt x="11" y="21"/>
                                    </a:lnTo>
                                    <a:lnTo>
                                      <a:pt x="11" y="21"/>
                                    </a:lnTo>
                                    <a:lnTo>
                                      <a:pt x="11" y="16"/>
                                    </a:lnTo>
                                    <a:lnTo>
                                      <a:pt x="11" y="16"/>
                                    </a:lnTo>
                                    <a:lnTo>
                                      <a:pt x="11" y="21"/>
                                    </a:lnTo>
                                    <a:lnTo>
                                      <a:pt x="11" y="21"/>
                                    </a:lnTo>
                                    <a:lnTo>
                                      <a:pt x="11" y="21"/>
                                    </a:lnTo>
                                    <a:lnTo>
                                      <a:pt x="11" y="21"/>
                                    </a:lnTo>
                                    <a:lnTo>
                                      <a:pt x="11" y="21"/>
                                    </a:lnTo>
                                    <a:lnTo>
                                      <a:pt x="5" y="21"/>
                                    </a:lnTo>
                                    <a:lnTo>
                                      <a:pt x="5" y="21"/>
                                    </a:lnTo>
                                    <a:lnTo>
                                      <a:pt x="5" y="21"/>
                                    </a:lnTo>
                                    <a:lnTo>
                                      <a:pt x="5" y="21"/>
                                    </a:lnTo>
                                    <a:lnTo>
                                      <a:pt x="11" y="27"/>
                                    </a:lnTo>
                                    <a:lnTo>
                                      <a:pt x="5" y="27"/>
                                    </a:lnTo>
                                    <a:lnTo>
                                      <a:pt x="5" y="27"/>
                                    </a:lnTo>
                                    <a:lnTo>
                                      <a:pt x="5" y="27"/>
                                    </a:lnTo>
                                    <a:lnTo>
                                      <a:pt x="5" y="27"/>
                                    </a:lnTo>
                                    <a:lnTo>
                                      <a:pt x="11" y="27"/>
                                    </a:lnTo>
                                    <a:lnTo>
                                      <a:pt x="11" y="27"/>
                                    </a:lnTo>
                                    <a:lnTo>
                                      <a:pt x="11" y="27"/>
                                    </a:lnTo>
                                    <a:lnTo>
                                      <a:pt x="11" y="27"/>
                                    </a:lnTo>
                                    <a:lnTo>
                                      <a:pt x="11" y="27"/>
                                    </a:lnTo>
                                    <a:lnTo>
                                      <a:pt x="11" y="27"/>
                                    </a:lnTo>
                                    <a:lnTo>
                                      <a:pt x="11" y="27"/>
                                    </a:lnTo>
                                    <a:lnTo>
                                      <a:pt x="5" y="27"/>
                                    </a:lnTo>
                                    <a:lnTo>
                                      <a:pt x="5" y="27"/>
                                    </a:lnTo>
                                    <a:lnTo>
                                      <a:pt x="5" y="32"/>
                                    </a:lnTo>
                                    <a:lnTo>
                                      <a:pt x="5" y="32"/>
                                    </a:lnTo>
                                    <a:lnTo>
                                      <a:pt x="5" y="32"/>
                                    </a:lnTo>
                                    <a:lnTo>
                                      <a:pt x="5" y="32"/>
                                    </a:lnTo>
                                    <a:lnTo>
                                      <a:pt x="5" y="32"/>
                                    </a:lnTo>
                                    <a:lnTo>
                                      <a:pt x="5" y="32"/>
                                    </a:lnTo>
                                    <a:lnTo>
                                      <a:pt x="11" y="32"/>
                                    </a:lnTo>
                                    <a:lnTo>
                                      <a:pt x="11" y="32"/>
                                    </a:lnTo>
                                    <a:lnTo>
                                      <a:pt x="11" y="32"/>
                                    </a:lnTo>
                                    <a:lnTo>
                                      <a:pt x="11" y="32"/>
                                    </a:lnTo>
                                    <a:lnTo>
                                      <a:pt x="11" y="32"/>
                                    </a:lnTo>
                                    <a:lnTo>
                                      <a:pt x="11" y="32"/>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37"/>
                                    </a:lnTo>
                                    <a:lnTo>
                                      <a:pt x="11" y="43"/>
                                    </a:lnTo>
                                    <a:lnTo>
                                      <a:pt x="11" y="37"/>
                                    </a:lnTo>
                                    <a:lnTo>
                                      <a:pt x="11" y="37"/>
                                    </a:lnTo>
                                    <a:lnTo>
                                      <a:pt x="5" y="43"/>
                                    </a:lnTo>
                                    <a:lnTo>
                                      <a:pt x="11" y="43"/>
                                    </a:lnTo>
                                    <a:lnTo>
                                      <a:pt x="11" y="43"/>
                                    </a:lnTo>
                                    <a:lnTo>
                                      <a:pt x="11" y="43"/>
                                    </a:lnTo>
                                    <a:lnTo>
                                      <a:pt x="11" y="43"/>
                                    </a:lnTo>
                                    <a:lnTo>
                                      <a:pt x="11" y="43"/>
                                    </a:lnTo>
                                    <a:lnTo>
                                      <a:pt x="5" y="43"/>
                                    </a:lnTo>
                                    <a:lnTo>
                                      <a:pt x="5" y="43"/>
                                    </a:lnTo>
                                    <a:lnTo>
                                      <a:pt x="5" y="43"/>
                                    </a:lnTo>
                                    <a:lnTo>
                                      <a:pt x="5" y="48"/>
                                    </a:lnTo>
                                    <a:lnTo>
                                      <a:pt x="5" y="48"/>
                                    </a:lnTo>
                                    <a:lnTo>
                                      <a:pt x="5" y="48"/>
                                    </a:lnTo>
                                    <a:lnTo>
                                      <a:pt x="5" y="48"/>
                                    </a:lnTo>
                                    <a:lnTo>
                                      <a:pt x="11" y="48"/>
                                    </a:lnTo>
                                    <a:lnTo>
                                      <a:pt x="11" y="48"/>
                                    </a:lnTo>
                                    <a:lnTo>
                                      <a:pt x="5" y="48"/>
                                    </a:lnTo>
                                    <a:lnTo>
                                      <a:pt x="5" y="48"/>
                                    </a:lnTo>
                                    <a:lnTo>
                                      <a:pt x="5" y="48"/>
                                    </a:lnTo>
                                    <a:lnTo>
                                      <a:pt x="5" y="48"/>
                                    </a:lnTo>
                                    <a:lnTo>
                                      <a:pt x="5" y="48"/>
                                    </a:lnTo>
                                    <a:lnTo>
                                      <a:pt x="5" y="48"/>
                                    </a:lnTo>
                                    <a:lnTo>
                                      <a:pt x="5" y="48"/>
                                    </a:lnTo>
                                    <a:lnTo>
                                      <a:pt x="0" y="48"/>
                                    </a:lnTo>
                                    <a:lnTo>
                                      <a:pt x="0" y="48"/>
                                    </a:lnTo>
                                    <a:lnTo>
                                      <a:pt x="0" y="48"/>
                                    </a:lnTo>
                                    <a:lnTo>
                                      <a:pt x="0" y="48"/>
                                    </a:lnTo>
                                    <a:lnTo>
                                      <a:pt x="0" y="53"/>
                                    </a:lnTo>
                                    <a:lnTo>
                                      <a:pt x="0" y="53"/>
                                    </a:lnTo>
                                    <a:lnTo>
                                      <a:pt x="5" y="53"/>
                                    </a:lnTo>
                                    <a:lnTo>
                                      <a:pt x="5" y="53"/>
                                    </a:lnTo>
                                    <a:lnTo>
                                      <a:pt x="5" y="53"/>
                                    </a:lnTo>
                                    <a:lnTo>
                                      <a:pt x="5" y="53"/>
                                    </a:lnTo>
                                    <a:lnTo>
                                      <a:pt x="5" y="53"/>
                                    </a:lnTo>
                                    <a:lnTo>
                                      <a:pt x="5" y="48"/>
                                    </a:lnTo>
                                    <a:lnTo>
                                      <a:pt x="5" y="48"/>
                                    </a:lnTo>
                                    <a:lnTo>
                                      <a:pt x="11" y="53"/>
                                    </a:lnTo>
                                    <a:lnTo>
                                      <a:pt x="11" y="53"/>
                                    </a:lnTo>
                                    <a:lnTo>
                                      <a:pt x="5" y="53"/>
                                    </a:lnTo>
                                    <a:lnTo>
                                      <a:pt x="5" y="53"/>
                                    </a:lnTo>
                                    <a:lnTo>
                                      <a:pt x="5" y="53"/>
                                    </a:lnTo>
                                    <a:lnTo>
                                      <a:pt x="5" y="53"/>
                                    </a:lnTo>
                                    <a:lnTo>
                                      <a:pt x="5" y="53"/>
                                    </a:lnTo>
                                    <a:lnTo>
                                      <a:pt x="5" y="53"/>
                                    </a:lnTo>
                                    <a:lnTo>
                                      <a:pt x="5" y="53"/>
                                    </a:lnTo>
                                    <a:lnTo>
                                      <a:pt x="5" y="53"/>
                                    </a:lnTo>
                                    <a:lnTo>
                                      <a:pt x="5" y="53"/>
                                    </a:lnTo>
                                    <a:lnTo>
                                      <a:pt x="5" y="53"/>
                                    </a:lnTo>
                                    <a:lnTo>
                                      <a:pt x="5" y="53"/>
                                    </a:lnTo>
                                    <a:lnTo>
                                      <a:pt x="11" y="53"/>
                                    </a:lnTo>
                                    <a:lnTo>
                                      <a:pt x="11" y="53"/>
                                    </a:lnTo>
                                    <a:lnTo>
                                      <a:pt x="11" y="53"/>
                                    </a:lnTo>
                                    <a:lnTo>
                                      <a:pt x="11" y="53"/>
                                    </a:lnTo>
                                    <a:lnTo>
                                      <a:pt x="11" y="53"/>
                                    </a:lnTo>
                                    <a:lnTo>
                                      <a:pt x="16" y="53"/>
                                    </a:lnTo>
                                    <a:lnTo>
                                      <a:pt x="16" y="48"/>
                                    </a:lnTo>
                                    <a:lnTo>
                                      <a:pt x="16" y="48"/>
                                    </a:lnTo>
                                    <a:lnTo>
                                      <a:pt x="16" y="48"/>
                                    </a:lnTo>
                                    <a:lnTo>
                                      <a:pt x="16" y="48"/>
                                    </a:lnTo>
                                    <a:lnTo>
                                      <a:pt x="16" y="48"/>
                                    </a:lnTo>
                                    <a:lnTo>
                                      <a:pt x="16" y="48"/>
                                    </a:lnTo>
                                    <a:lnTo>
                                      <a:pt x="16" y="53"/>
                                    </a:lnTo>
                                    <a:lnTo>
                                      <a:pt x="16" y="48"/>
                                    </a:lnTo>
                                    <a:lnTo>
                                      <a:pt x="16" y="53"/>
                                    </a:lnTo>
                                    <a:lnTo>
                                      <a:pt x="16" y="53"/>
                                    </a:lnTo>
                                    <a:lnTo>
                                      <a:pt x="11" y="53"/>
                                    </a:lnTo>
                                    <a:lnTo>
                                      <a:pt x="11" y="53"/>
                                    </a:lnTo>
                                    <a:lnTo>
                                      <a:pt x="16" y="53"/>
                                    </a:lnTo>
                                    <a:lnTo>
                                      <a:pt x="11" y="53"/>
                                    </a:lnTo>
                                    <a:lnTo>
                                      <a:pt x="11" y="53"/>
                                    </a:lnTo>
                                    <a:lnTo>
                                      <a:pt x="11" y="58"/>
                                    </a:lnTo>
                                    <a:lnTo>
                                      <a:pt x="11" y="58"/>
                                    </a:lnTo>
                                    <a:lnTo>
                                      <a:pt x="11" y="58"/>
                                    </a:lnTo>
                                    <a:lnTo>
                                      <a:pt x="11" y="58"/>
                                    </a:lnTo>
                                    <a:lnTo>
                                      <a:pt x="11" y="58"/>
                                    </a:lnTo>
                                    <a:lnTo>
                                      <a:pt x="11" y="58"/>
                                    </a:lnTo>
                                    <a:lnTo>
                                      <a:pt x="11" y="58"/>
                                    </a:lnTo>
                                    <a:lnTo>
                                      <a:pt x="11" y="58"/>
                                    </a:lnTo>
                                    <a:lnTo>
                                      <a:pt x="11" y="58"/>
                                    </a:lnTo>
                                    <a:lnTo>
                                      <a:pt x="11" y="58"/>
                                    </a:lnTo>
                                    <a:lnTo>
                                      <a:pt x="11" y="64"/>
                                    </a:lnTo>
                                    <a:lnTo>
                                      <a:pt x="11" y="64"/>
                                    </a:lnTo>
                                    <a:lnTo>
                                      <a:pt x="11" y="64"/>
                                    </a:lnTo>
                                    <a:lnTo>
                                      <a:pt x="11" y="64"/>
                                    </a:lnTo>
                                    <a:lnTo>
                                      <a:pt x="11" y="64"/>
                                    </a:lnTo>
                                    <a:lnTo>
                                      <a:pt x="11" y="64"/>
                                    </a:lnTo>
                                    <a:lnTo>
                                      <a:pt x="11" y="64"/>
                                    </a:lnTo>
                                    <a:lnTo>
                                      <a:pt x="11" y="64"/>
                                    </a:lnTo>
                                    <a:lnTo>
                                      <a:pt x="11" y="64"/>
                                    </a:lnTo>
                                    <a:lnTo>
                                      <a:pt x="11" y="64"/>
                                    </a:lnTo>
                                    <a:lnTo>
                                      <a:pt x="11" y="64"/>
                                    </a:lnTo>
                                    <a:lnTo>
                                      <a:pt x="11" y="64"/>
                                    </a:lnTo>
                                    <a:lnTo>
                                      <a:pt x="11" y="69"/>
                                    </a:lnTo>
                                    <a:lnTo>
                                      <a:pt x="11" y="69"/>
                                    </a:lnTo>
                                    <a:lnTo>
                                      <a:pt x="11" y="69"/>
                                    </a:lnTo>
                                    <a:lnTo>
                                      <a:pt x="5" y="69"/>
                                    </a:lnTo>
                                    <a:lnTo>
                                      <a:pt x="5" y="69"/>
                                    </a:lnTo>
                                    <a:lnTo>
                                      <a:pt x="11" y="69"/>
                                    </a:lnTo>
                                    <a:lnTo>
                                      <a:pt x="11" y="69"/>
                                    </a:lnTo>
                                    <a:lnTo>
                                      <a:pt x="11" y="69"/>
                                    </a:lnTo>
                                    <a:lnTo>
                                      <a:pt x="5" y="69"/>
                                    </a:lnTo>
                                    <a:lnTo>
                                      <a:pt x="11" y="69"/>
                                    </a:lnTo>
                                    <a:lnTo>
                                      <a:pt x="11" y="69"/>
                                    </a:lnTo>
                                    <a:lnTo>
                                      <a:pt x="11" y="74"/>
                                    </a:lnTo>
                                    <a:lnTo>
                                      <a:pt x="5" y="74"/>
                                    </a:lnTo>
                                    <a:lnTo>
                                      <a:pt x="11" y="74"/>
                                    </a:lnTo>
                                    <a:lnTo>
                                      <a:pt x="11" y="74"/>
                                    </a:lnTo>
                                    <a:lnTo>
                                      <a:pt x="11" y="74"/>
                                    </a:lnTo>
                                    <a:lnTo>
                                      <a:pt x="11" y="74"/>
                                    </a:lnTo>
                                    <a:lnTo>
                                      <a:pt x="11" y="74"/>
                                    </a:lnTo>
                                    <a:lnTo>
                                      <a:pt x="11" y="74"/>
                                    </a:lnTo>
                                    <a:lnTo>
                                      <a:pt x="11" y="74"/>
                                    </a:lnTo>
                                    <a:lnTo>
                                      <a:pt x="11" y="74"/>
                                    </a:lnTo>
                                    <a:lnTo>
                                      <a:pt x="5" y="80"/>
                                    </a:lnTo>
                                    <a:lnTo>
                                      <a:pt x="5" y="85"/>
                                    </a:lnTo>
                                    <a:lnTo>
                                      <a:pt x="5" y="85"/>
                                    </a:lnTo>
                                    <a:lnTo>
                                      <a:pt x="5" y="85"/>
                                    </a:lnTo>
                                    <a:lnTo>
                                      <a:pt x="5" y="85"/>
                                    </a:lnTo>
                                    <a:lnTo>
                                      <a:pt x="11" y="85"/>
                                    </a:lnTo>
                                    <a:lnTo>
                                      <a:pt x="11" y="85"/>
                                    </a:lnTo>
                                    <a:lnTo>
                                      <a:pt x="11" y="85"/>
                                    </a:lnTo>
                                    <a:lnTo>
                                      <a:pt x="11" y="85"/>
                                    </a:lnTo>
                                    <a:lnTo>
                                      <a:pt x="11" y="80"/>
                                    </a:lnTo>
                                    <a:lnTo>
                                      <a:pt x="11" y="80"/>
                                    </a:lnTo>
                                    <a:lnTo>
                                      <a:pt x="11" y="74"/>
                                    </a:lnTo>
                                    <a:lnTo>
                                      <a:pt x="11" y="74"/>
                                    </a:lnTo>
                                    <a:lnTo>
                                      <a:pt x="11" y="69"/>
                                    </a:lnTo>
                                    <a:lnTo>
                                      <a:pt x="11" y="69"/>
                                    </a:lnTo>
                                    <a:lnTo>
                                      <a:pt x="11" y="69"/>
                                    </a:lnTo>
                                    <a:lnTo>
                                      <a:pt x="11" y="69"/>
                                    </a:lnTo>
                                    <a:lnTo>
                                      <a:pt x="16" y="69"/>
                                    </a:lnTo>
                                    <a:lnTo>
                                      <a:pt x="16" y="64"/>
                                    </a:lnTo>
                                    <a:lnTo>
                                      <a:pt x="16" y="64"/>
                                    </a:lnTo>
                                    <a:lnTo>
                                      <a:pt x="16" y="64"/>
                                    </a:lnTo>
                                    <a:lnTo>
                                      <a:pt x="16" y="64"/>
                                    </a:lnTo>
                                    <a:lnTo>
                                      <a:pt x="21" y="64"/>
                                    </a:lnTo>
                                    <a:lnTo>
                                      <a:pt x="21" y="64"/>
                                    </a:lnTo>
                                    <a:lnTo>
                                      <a:pt x="16" y="64"/>
                                    </a:lnTo>
                                    <a:lnTo>
                                      <a:pt x="16" y="64"/>
                                    </a:lnTo>
                                    <a:lnTo>
                                      <a:pt x="16" y="64"/>
                                    </a:lnTo>
                                    <a:lnTo>
                                      <a:pt x="16" y="69"/>
                                    </a:lnTo>
                                    <a:lnTo>
                                      <a:pt x="16" y="69"/>
                                    </a:lnTo>
                                    <a:lnTo>
                                      <a:pt x="16" y="69"/>
                                    </a:lnTo>
                                    <a:lnTo>
                                      <a:pt x="11" y="69"/>
                                    </a:lnTo>
                                    <a:lnTo>
                                      <a:pt x="16" y="74"/>
                                    </a:lnTo>
                                    <a:lnTo>
                                      <a:pt x="16" y="74"/>
                                    </a:lnTo>
                                    <a:lnTo>
                                      <a:pt x="16" y="69"/>
                                    </a:lnTo>
                                    <a:lnTo>
                                      <a:pt x="16" y="69"/>
                                    </a:lnTo>
                                    <a:lnTo>
                                      <a:pt x="16" y="69"/>
                                    </a:lnTo>
                                    <a:lnTo>
                                      <a:pt x="16" y="69"/>
                                    </a:lnTo>
                                    <a:lnTo>
                                      <a:pt x="16" y="69"/>
                                    </a:lnTo>
                                    <a:lnTo>
                                      <a:pt x="16" y="69"/>
                                    </a:lnTo>
                                    <a:lnTo>
                                      <a:pt x="16" y="69"/>
                                    </a:lnTo>
                                    <a:lnTo>
                                      <a:pt x="16" y="69"/>
                                    </a:lnTo>
                                    <a:lnTo>
                                      <a:pt x="16" y="69"/>
                                    </a:lnTo>
                                    <a:lnTo>
                                      <a:pt x="16" y="74"/>
                                    </a:lnTo>
                                    <a:lnTo>
                                      <a:pt x="21" y="74"/>
                                    </a:lnTo>
                                    <a:lnTo>
                                      <a:pt x="21" y="69"/>
                                    </a:lnTo>
                                    <a:lnTo>
                                      <a:pt x="21" y="69"/>
                                    </a:lnTo>
                                    <a:lnTo>
                                      <a:pt x="21" y="69"/>
                                    </a:lnTo>
                                    <a:lnTo>
                                      <a:pt x="21" y="69"/>
                                    </a:lnTo>
                                    <a:lnTo>
                                      <a:pt x="21" y="69"/>
                                    </a:lnTo>
                                    <a:lnTo>
                                      <a:pt x="21" y="64"/>
                                    </a:lnTo>
                                    <a:lnTo>
                                      <a:pt x="21" y="64"/>
                                    </a:lnTo>
                                    <a:lnTo>
                                      <a:pt x="21" y="64"/>
                                    </a:lnTo>
                                    <a:lnTo>
                                      <a:pt x="21" y="64"/>
                                    </a:lnTo>
                                    <a:lnTo>
                                      <a:pt x="21" y="64"/>
                                    </a:lnTo>
                                    <a:lnTo>
                                      <a:pt x="21" y="64"/>
                                    </a:lnTo>
                                    <a:lnTo>
                                      <a:pt x="21" y="64"/>
                                    </a:lnTo>
                                    <a:lnTo>
                                      <a:pt x="21" y="69"/>
                                    </a:lnTo>
                                    <a:lnTo>
                                      <a:pt x="21" y="69"/>
                                    </a:lnTo>
                                    <a:lnTo>
                                      <a:pt x="21" y="69"/>
                                    </a:lnTo>
                                    <a:lnTo>
                                      <a:pt x="21" y="69"/>
                                    </a:lnTo>
                                    <a:lnTo>
                                      <a:pt x="21" y="69"/>
                                    </a:lnTo>
                                    <a:lnTo>
                                      <a:pt x="21" y="69"/>
                                    </a:lnTo>
                                    <a:lnTo>
                                      <a:pt x="21" y="69"/>
                                    </a:lnTo>
                                    <a:lnTo>
                                      <a:pt x="21" y="69"/>
                                    </a:lnTo>
                                    <a:lnTo>
                                      <a:pt x="21" y="69"/>
                                    </a:lnTo>
                                    <a:lnTo>
                                      <a:pt x="26" y="69"/>
                                    </a:lnTo>
                                    <a:lnTo>
                                      <a:pt x="21" y="69"/>
                                    </a:lnTo>
                                    <a:lnTo>
                                      <a:pt x="21" y="69"/>
                                    </a:lnTo>
                                    <a:lnTo>
                                      <a:pt x="21" y="74"/>
                                    </a:lnTo>
                                    <a:lnTo>
                                      <a:pt x="21" y="74"/>
                                    </a:lnTo>
                                    <a:lnTo>
                                      <a:pt x="21" y="74"/>
                                    </a:lnTo>
                                    <a:lnTo>
                                      <a:pt x="21" y="74"/>
                                    </a:lnTo>
                                    <a:lnTo>
                                      <a:pt x="21" y="80"/>
                                    </a:lnTo>
                                    <a:lnTo>
                                      <a:pt x="21" y="80"/>
                                    </a:lnTo>
                                    <a:lnTo>
                                      <a:pt x="21" y="80"/>
                                    </a:lnTo>
                                    <a:lnTo>
                                      <a:pt x="21" y="80"/>
                                    </a:lnTo>
                                    <a:lnTo>
                                      <a:pt x="21" y="80"/>
                                    </a:lnTo>
                                    <a:lnTo>
                                      <a:pt x="26" y="80"/>
                                    </a:lnTo>
                                    <a:lnTo>
                                      <a:pt x="26" y="85"/>
                                    </a:lnTo>
                                    <a:lnTo>
                                      <a:pt x="21" y="85"/>
                                    </a:lnTo>
                                    <a:lnTo>
                                      <a:pt x="21" y="85"/>
                                    </a:lnTo>
                                    <a:lnTo>
                                      <a:pt x="21" y="85"/>
                                    </a:lnTo>
                                    <a:lnTo>
                                      <a:pt x="21" y="85"/>
                                    </a:lnTo>
                                    <a:lnTo>
                                      <a:pt x="21" y="85"/>
                                    </a:lnTo>
                                    <a:lnTo>
                                      <a:pt x="21" y="90"/>
                                    </a:lnTo>
                                    <a:lnTo>
                                      <a:pt x="16" y="90"/>
                                    </a:lnTo>
                                    <a:lnTo>
                                      <a:pt x="16" y="90"/>
                                    </a:lnTo>
                                    <a:lnTo>
                                      <a:pt x="16" y="96"/>
                                    </a:lnTo>
                                    <a:lnTo>
                                      <a:pt x="16" y="96"/>
                                    </a:lnTo>
                                    <a:lnTo>
                                      <a:pt x="16" y="96"/>
                                    </a:lnTo>
                                    <a:lnTo>
                                      <a:pt x="16" y="96"/>
                                    </a:lnTo>
                                    <a:lnTo>
                                      <a:pt x="16" y="96"/>
                                    </a:lnTo>
                                    <a:lnTo>
                                      <a:pt x="16" y="96"/>
                                    </a:lnTo>
                                    <a:lnTo>
                                      <a:pt x="16" y="96"/>
                                    </a:lnTo>
                                    <a:lnTo>
                                      <a:pt x="16" y="101"/>
                                    </a:lnTo>
                                    <a:lnTo>
                                      <a:pt x="21" y="101"/>
                                    </a:lnTo>
                                    <a:lnTo>
                                      <a:pt x="21" y="106"/>
                                    </a:lnTo>
                                    <a:lnTo>
                                      <a:pt x="21" y="106"/>
                                    </a:lnTo>
                                    <a:lnTo>
                                      <a:pt x="21" y="106"/>
                                    </a:lnTo>
                                    <a:lnTo>
                                      <a:pt x="21" y="101"/>
                                    </a:lnTo>
                                    <a:lnTo>
                                      <a:pt x="21" y="101"/>
                                    </a:lnTo>
                                    <a:lnTo>
                                      <a:pt x="21" y="96"/>
                                    </a:lnTo>
                                    <a:lnTo>
                                      <a:pt x="21" y="101"/>
                                    </a:lnTo>
                                    <a:lnTo>
                                      <a:pt x="21" y="101"/>
                                    </a:lnTo>
                                    <a:lnTo>
                                      <a:pt x="21" y="101"/>
                                    </a:lnTo>
                                    <a:lnTo>
                                      <a:pt x="26" y="101"/>
                                    </a:lnTo>
                                    <a:lnTo>
                                      <a:pt x="26" y="101"/>
                                    </a:lnTo>
                                    <a:lnTo>
                                      <a:pt x="26" y="101"/>
                                    </a:lnTo>
                                    <a:lnTo>
                                      <a:pt x="26" y="101"/>
                                    </a:lnTo>
                                    <a:lnTo>
                                      <a:pt x="26" y="101"/>
                                    </a:lnTo>
                                    <a:lnTo>
                                      <a:pt x="26" y="101"/>
                                    </a:lnTo>
                                    <a:lnTo>
                                      <a:pt x="26" y="101"/>
                                    </a:lnTo>
                                    <a:lnTo>
                                      <a:pt x="26" y="96"/>
                                    </a:lnTo>
                                    <a:lnTo>
                                      <a:pt x="26" y="96"/>
                                    </a:lnTo>
                                    <a:lnTo>
                                      <a:pt x="26" y="101"/>
                                    </a:lnTo>
                                    <a:lnTo>
                                      <a:pt x="32" y="101"/>
                                    </a:lnTo>
                                    <a:lnTo>
                                      <a:pt x="32" y="101"/>
                                    </a:lnTo>
                                    <a:lnTo>
                                      <a:pt x="32" y="101"/>
                                    </a:lnTo>
                                    <a:lnTo>
                                      <a:pt x="32" y="101"/>
                                    </a:lnTo>
                                    <a:lnTo>
                                      <a:pt x="32" y="101"/>
                                    </a:lnTo>
                                    <a:lnTo>
                                      <a:pt x="32" y="101"/>
                                    </a:lnTo>
                                    <a:lnTo>
                                      <a:pt x="32" y="101"/>
                                    </a:lnTo>
                                    <a:lnTo>
                                      <a:pt x="32" y="101"/>
                                    </a:lnTo>
                                    <a:lnTo>
                                      <a:pt x="37" y="101"/>
                                    </a:lnTo>
                                    <a:lnTo>
                                      <a:pt x="37" y="101"/>
                                    </a:lnTo>
                                    <a:lnTo>
                                      <a:pt x="37" y="101"/>
                                    </a:lnTo>
                                    <a:lnTo>
                                      <a:pt x="37" y="96"/>
                                    </a:lnTo>
                                    <a:lnTo>
                                      <a:pt x="37" y="96"/>
                                    </a:lnTo>
                                    <a:lnTo>
                                      <a:pt x="37" y="96"/>
                                    </a:lnTo>
                                    <a:lnTo>
                                      <a:pt x="37" y="96"/>
                                    </a:lnTo>
                                    <a:lnTo>
                                      <a:pt x="42" y="96"/>
                                    </a:lnTo>
                                    <a:lnTo>
                                      <a:pt x="42" y="96"/>
                                    </a:lnTo>
                                    <a:lnTo>
                                      <a:pt x="42" y="96"/>
                                    </a:lnTo>
                                    <a:lnTo>
                                      <a:pt x="42" y="96"/>
                                    </a:lnTo>
                                    <a:lnTo>
                                      <a:pt x="42" y="96"/>
                                    </a:lnTo>
                                    <a:lnTo>
                                      <a:pt x="42" y="96"/>
                                    </a:lnTo>
                                    <a:lnTo>
                                      <a:pt x="42" y="96"/>
                                    </a:lnTo>
                                    <a:lnTo>
                                      <a:pt x="48" y="96"/>
                                    </a:lnTo>
                                    <a:lnTo>
                                      <a:pt x="48" y="96"/>
                                    </a:lnTo>
                                    <a:lnTo>
                                      <a:pt x="48" y="96"/>
                                    </a:lnTo>
                                    <a:lnTo>
                                      <a:pt x="48" y="96"/>
                                    </a:lnTo>
                                    <a:lnTo>
                                      <a:pt x="48" y="96"/>
                                    </a:lnTo>
                                    <a:lnTo>
                                      <a:pt x="42" y="96"/>
                                    </a:lnTo>
                                    <a:lnTo>
                                      <a:pt x="48" y="96"/>
                                    </a:lnTo>
                                    <a:lnTo>
                                      <a:pt x="42" y="96"/>
                                    </a:lnTo>
                                    <a:lnTo>
                                      <a:pt x="42" y="96"/>
                                    </a:lnTo>
                                    <a:lnTo>
                                      <a:pt x="42" y="101"/>
                                    </a:lnTo>
                                    <a:lnTo>
                                      <a:pt x="42" y="101"/>
                                    </a:lnTo>
                                    <a:lnTo>
                                      <a:pt x="42" y="101"/>
                                    </a:lnTo>
                                    <a:lnTo>
                                      <a:pt x="42" y="101"/>
                                    </a:lnTo>
                                    <a:lnTo>
                                      <a:pt x="42" y="106"/>
                                    </a:lnTo>
                                    <a:lnTo>
                                      <a:pt x="42" y="106"/>
                                    </a:lnTo>
                                    <a:lnTo>
                                      <a:pt x="37" y="106"/>
                                    </a:lnTo>
                                    <a:lnTo>
                                      <a:pt x="42" y="112"/>
                                    </a:lnTo>
                                    <a:lnTo>
                                      <a:pt x="42" y="112"/>
                                    </a:lnTo>
                                    <a:lnTo>
                                      <a:pt x="42" y="117"/>
                                    </a:lnTo>
                                    <a:lnTo>
                                      <a:pt x="48" y="117"/>
                                    </a:lnTo>
                                    <a:lnTo>
                                      <a:pt x="48" y="117"/>
                                    </a:lnTo>
                                    <a:lnTo>
                                      <a:pt x="48" y="112"/>
                                    </a:lnTo>
                                    <a:lnTo>
                                      <a:pt x="48" y="112"/>
                                    </a:lnTo>
                                    <a:lnTo>
                                      <a:pt x="48" y="117"/>
                                    </a:lnTo>
                                    <a:lnTo>
                                      <a:pt x="48" y="117"/>
                                    </a:lnTo>
                                    <a:lnTo>
                                      <a:pt x="48" y="117"/>
                                    </a:lnTo>
                                    <a:lnTo>
                                      <a:pt x="48" y="117"/>
                                    </a:lnTo>
                                    <a:lnTo>
                                      <a:pt x="48" y="117"/>
                                    </a:lnTo>
                                    <a:lnTo>
                                      <a:pt x="48" y="117"/>
                                    </a:lnTo>
                                    <a:lnTo>
                                      <a:pt x="48" y="117"/>
                                    </a:lnTo>
                                    <a:lnTo>
                                      <a:pt x="48" y="117"/>
                                    </a:lnTo>
                                    <a:lnTo>
                                      <a:pt x="48" y="117"/>
                                    </a:lnTo>
                                    <a:lnTo>
                                      <a:pt x="53" y="117"/>
                                    </a:lnTo>
                                    <a:lnTo>
                                      <a:pt x="53" y="117"/>
                                    </a:lnTo>
                                    <a:lnTo>
                                      <a:pt x="53" y="117"/>
                                    </a:lnTo>
                                    <a:lnTo>
                                      <a:pt x="53" y="117"/>
                                    </a:lnTo>
                                    <a:lnTo>
                                      <a:pt x="53" y="117"/>
                                    </a:lnTo>
                                    <a:lnTo>
                                      <a:pt x="53" y="117"/>
                                    </a:lnTo>
                                    <a:lnTo>
                                      <a:pt x="53" y="117"/>
                                    </a:lnTo>
                                    <a:lnTo>
                                      <a:pt x="53" y="117"/>
                                    </a:lnTo>
                                    <a:lnTo>
                                      <a:pt x="53" y="122"/>
                                    </a:lnTo>
                                    <a:lnTo>
                                      <a:pt x="53" y="122"/>
                                    </a:lnTo>
                                    <a:lnTo>
                                      <a:pt x="53" y="122"/>
                                    </a:lnTo>
                                    <a:lnTo>
                                      <a:pt x="53" y="122"/>
                                    </a:lnTo>
                                    <a:lnTo>
                                      <a:pt x="48" y="122"/>
                                    </a:lnTo>
                                    <a:lnTo>
                                      <a:pt x="48" y="122"/>
                                    </a:lnTo>
                                    <a:lnTo>
                                      <a:pt x="48" y="122"/>
                                    </a:lnTo>
                                    <a:lnTo>
                                      <a:pt x="48" y="122"/>
                                    </a:lnTo>
                                    <a:lnTo>
                                      <a:pt x="48" y="122"/>
                                    </a:lnTo>
                                    <a:lnTo>
                                      <a:pt x="48" y="128"/>
                                    </a:lnTo>
                                    <a:lnTo>
                                      <a:pt x="48" y="128"/>
                                    </a:lnTo>
                                    <a:lnTo>
                                      <a:pt x="53" y="128"/>
                                    </a:lnTo>
                                    <a:lnTo>
                                      <a:pt x="53" y="128"/>
                                    </a:lnTo>
                                    <a:lnTo>
                                      <a:pt x="53" y="128"/>
                                    </a:lnTo>
                                    <a:lnTo>
                                      <a:pt x="53" y="128"/>
                                    </a:lnTo>
                                    <a:lnTo>
                                      <a:pt x="53" y="128"/>
                                    </a:lnTo>
                                    <a:lnTo>
                                      <a:pt x="48" y="133"/>
                                    </a:lnTo>
                                    <a:lnTo>
                                      <a:pt x="48" y="133"/>
                                    </a:lnTo>
                                    <a:lnTo>
                                      <a:pt x="48" y="133"/>
                                    </a:lnTo>
                                    <a:lnTo>
                                      <a:pt x="48" y="133"/>
                                    </a:lnTo>
                                    <a:lnTo>
                                      <a:pt x="48" y="133"/>
                                    </a:lnTo>
                                    <a:lnTo>
                                      <a:pt x="53" y="138"/>
                                    </a:lnTo>
                                    <a:lnTo>
                                      <a:pt x="53" y="138"/>
                                    </a:lnTo>
                                    <a:lnTo>
                                      <a:pt x="53" y="138"/>
                                    </a:lnTo>
                                    <a:lnTo>
                                      <a:pt x="53" y="138"/>
                                    </a:lnTo>
                                    <a:lnTo>
                                      <a:pt x="53" y="138"/>
                                    </a:lnTo>
                                    <a:lnTo>
                                      <a:pt x="53" y="138"/>
                                    </a:lnTo>
                                    <a:lnTo>
                                      <a:pt x="53" y="138"/>
                                    </a:lnTo>
                                    <a:lnTo>
                                      <a:pt x="53" y="138"/>
                                    </a:lnTo>
                                    <a:lnTo>
                                      <a:pt x="53" y="138"/>
                                    </a:lnTo>
                                    <a:lnTo>
                                      <a:pt x="53" y="138"/>
                                    </a:lnTo>
                                    <a:lnTo>
                                      <a:pt x="48" y="138"/>
                                    </a:lnTo>
                                    <a:lnTo>
                                      <a:pt x="48" y="138"/>
                                    </a:lnTo>
                                    <a:lnTo>
                                      <a:pt x="48" y="138"/>
                                    </a:lnTo>
                                    <a:lnTo>
                                      <a:pt x="48" y="138"/>
                                    </a:lnTo>
                                    <a:lnTo>
                                      <a:pt x="48" y="138"/>
                                    </a:lnTo>
                                    <a:lnTo>
                                      <a:pt x="48" y="138"/>
                                    </a:lnTo>
                                    <a:lnTo>
                                      <a:pt x="48" y="144"/>
                                    </a:lnTo>
                                    <a:lnTo>
                                      <a:pt x="48" y="144"/>
                                    </a:lnTo>
                                    <a:lnTo>
                                      <a:pt x="48" y="138"/>
                                    </a:lnTo>
                                    <a:lnTo>
                                      <a:pt x="48" y="138"/>
                                    </a:lnTo>
                                    <a:lnTo>
                                      <a:pt x="48" y="138"/>
                                    </a:lnTo>
                                    <a:lnTo>
                                      <a:pt x="48" y="138"/>
                                    </a:lnTo>
                                    <a:lnTo>
                                      <a:pt x="42" y="138"/>
                                    </a:lnTo>
                                    <a:lnTo>
                                      <a:pt x="42" y="138"/>
                                    </a:lnTo>
                                    <a:lnTo>
                                      <a:pt x="42" y="138"/>
                                    </a:lnTo>
                                    <a:lnTo>
                                      <a:pt x="42" y="138"/>
                                    </a:lnTo>
                                    <a:lnTo>
                                      <a:pt x="37" y="138"/>
                                    </a:lnTo>
                                    <a:lnTo>
                                      <a:pt x="37" y="138"/>
                                    </a:lnTo>
                                    <a:lnTo>
                                      <a:pt x="37" y="138"/>
                                    </a:lnTo>
                                    <a:lnTo>
                                      <a:pt x="37" y="138"/>
                                    </a:lnTo>
                                    <a:lnTo>
                                      <a:pt x="37" y="138"/>
                                    </a:lnTo>
                                    <a:lnTo>
                                      <a:pt x="37" y="138"/>
                                    </a:lnTo>
                                    <a:lnTo>
                                      <a:pt x="32" y="144"/>
                                    </a:lnTo>
                                    <a:lnTo>
                                      <a:pt x="32" y="144"/>
                                    </a:lnTo>
                                    <a:lnTo>
                                      <a:pt x="32" y="144"/>
                                    </a:lnTo>
                                    <a:lnTo>
                                      <a:pt x="26" y="144"/>
                                    </a:lnTo>
                                    <a:lnTo>
                                      <a:pt x="26" y="144"/>
                                    </a:lnTo>
                                    <a:lnTo>
                                      <a:pt x="26" y="149"/>
                                    </a:lnTo>
                                    <a:lnTo>
                                      <a:pt x="26" y="149"/>
                                    </a:lnTo>
                                    <a:lnTo>
                                      <a:pt x="26" y="149"/>
                                    </a:lnTo>
                                    <a:lnTo>
                                      <a:pt x="21" y="149"/>
                                    </a:lnTo>
                                    <a:lnTo>
                                      <a:pt x="21" y="154"/>
                                    </a:lnTo>
                                    <a:lnTo>
                                      <a:pt x="21" y="154"/>
                                    </a:lnTo>
                                    <a:lnTo>
                                      <a:pt x="21" y="154"/>
                                    </a:lnTo>
                                    <a:lnTo>
                                      <a:pt x="26" y="154"/>
                                    </a:lnTo>
                                    <a:lnTo>
                                      <a:pt x="26" y="154"/>
                                    </a:lnTo>
                                    <a:lnTo>
                                      <a:pt x="26" y="154"/>
                                    </a:lnTo>
                                    <a:lnTo>
                                      <a:pt x="26" y="154"/>
                                    </a:lnTo>
                                    <a:lnTo>
                                      <a:pt x="26" y="154"/>
                                    </a:lnTo>
                                    <a:lnTo>
                                      <a:pt x="26" y="149"/>
                                    </a:lnTo>
                                    <a:lnTo>
                                      <a:pt x="26" y="149"/>
                                    </a:lnTo>
                                    <a:lnTo>
                                      <a:pt x="26" y="149"/>
                                    </a:lnTo>
                                    <a:lnTo>
                                      <a:pt x="32" y="149"/>
                                    </a:lnTo>
                                    <a:lnTo>
                                      <a:pt x="32" y="149"/>
                                    </a:lnTo>
                                    <a:lnTo>
                                      <a:pt x="32" y="149"/>
                                    </a:lnTo>
                                    <a:lnTo>
                                      <a:pt x="32" y="149"/>
                                    </a:lnTo>
                                    <a:lnTo>
                                      <a:pt x="32" y="149"/>
                                    </a:lnTo>
                                    <a:lnTo>
                                      <a:pt x="32" y="149"/>
                                    </a:lnTo>
                                    <a:lnTo>
                                      <a:pt x="32" y="154"/>
                                    </a:lnTo>
                                    <a:lnTo>
                                      <a:pt x="32" y="154"/>
                                    </a:lnTo>
                                    <a:lnTo>
                                      <a:pt x="32" y="154"/>
                                    </a:lnTo>
                                    <a:lnTo>
                                      <a:pt x="32" y="154"/>
                                    </a:lnTo>
                                    <a:lnTo>
                                      <a:pt x="32" y="154"/>
                                    </a:lnTo>
                                    <a:lnTo>
                                      <a:pt x="32" y="154"/>
                                    </a:lnTo>
                                    <a:lnTo>
                                      <a:pt x="32" y="159"/>
                                    </a:lnTo>
                                    <a:lnTo>
                                      <a:pt x="32" y="159"/>
                                    </a:lnTo>
                                    <a:lnTo>
                                      <a:pt x="32" y="159"/>
                                    </a:lnTo>
                                    <a:lnTo>
                                      <a:pt x="32" y="159"/>
                                    </a:lnTo>
                                    <a:lnTo>
                                      <a:pt x="32" y="159"/>
                                    </a:lnTo>
                                    <a:lnTo>
                                      <a:pt x="32" y="159"/>
                                    </a:lnTo>
                                    <a:lnTo>
                                      <a:pt x="37" y="159"/>
                                    </a:lnTo>
                                    <a:lnTo>
                                      <a:pt x="37" y="159"/>
                                    </a:lnTo>
                                    <a:lnTo>
                                      <a:pt x="32" y="159"/>
                                    </a:lnTo>
                                    <a:lnTo>
                                      <a:pt x="32" y="159"/>
                                    </a:lnTo>
                                    <a:lnTo>
                                      <a:pt x="32" y="159"/>
                                    </a:lnTo>
                                    <a:lnTo>
                                      <a:pt x="32" y="165"/>
                                    </a:lnTo>
                                    <a:lnTo>
                                      <a:pt x="32" y="165"/>
                                    </a:lnTo>
                                    <a:lnTo>
                                      <a:pt x="32" y="170"/>
                                    </a:lnTo>
                                    <a:lnTo>
                                      <a:pt x="26" y="170"/>
                                    </a:lnTo>
                                    <a:lnTo>
                                      <a:pt x="26" y="170"/>
                                    </a:lnTo>
                                    <a:lnTo>
                                      <a:pt x="26" y="170"/>
                                    </a:lnTo>
                                    <a:lnTo>
                                      <a:pt x="26" y="170"/>
                                    </a:lnTo>
                                    <a:lnTo>
                                      <a:pt x="21" y="170"/>
                                    </a:lnTo>
                                    <a:lnTo>
                                      <a:pt x="21" y="170"/>
                                    </a:lnTo>
                                    <a:lnTo>
                                      <a:pt x="21" y="170"/>
                                    </a:lnTo>
                                    <a:lnTo>
                                      <a:pt x="21" y="170"/>
                                    </a:lnTo>
                                    <a:lnTo>
                                      <a:pt x="21" y="170"/>
                                    </a:lnTo>
                                    <a:lnTo>
                                      <a:pt x="21" y="175"/>
                                    </a:lnTo>
                                    <a:lnTo>
                                      <a:pt x="21" y="175"/>
                                    </a:lnTo>
                                    <a:lnTo>
                                      <a:pt x="21" y="175"/>
                                    </a:lnTo>
                                    <a:lnTo>
                                      <a:pt x="21" y="175"/>
                                    </a:lnTo>
                                    <a:lnTo>
                                      <a:pt x="16" y="175"/>
                                    </a:lnTo>
                                    <a:lnTo>
                                      <a:pt x="16" y="175"/>
                                    </a:lnTo>
                                    <a:lnTo>
                                      <a:pt x="16" y="175"/>
                                    </a:lnTo>
                                    <a:lnTo>
                                      <a:pt x="16" y="175"/>
                                    </a:lnTo>
                                    <a:lnTo>
                                      <a:pt x="16" y="175"/>
                                    </a:lnTo>
                                    <a:lnTo>
                                      <a:pt x="16" y="175"/>
                                    </a:lnTo>
                                    <a:lnTo>
                                      <a:pt x="16" y="175"/>
                                    </a:lnTo>
                                    <a:lnTo>
                                      <a:pt x="16" y="175"/>
                                    </a:lnTo>
                                    <a:lnTo>
                                      <a:pt x="11" y="175"/>
                                    </a:lnTo>
                                    <a:lnTo>
                                      <a:pt x="11" y="175"/>
                                    </a:lnTo>
                                    <a:lnTo>
                                      <a:pt x="16" y="181"/>
                                    </a:lnTo>
                                    <a:lnTo>
                                      <a:pt x="16" y="181"/>
                                    </a:lnTo>
                                    <a:lnTo>
                                      <a:pt x="16" y="181"/>
                                    </a:lnTo>
                                    <a:lnTo>
                                      <a:pt x="16" y="181"/>
                                    </a:lnTo>
                                    <a:lnTo>
                                      <a:pt x="16" y="181"/>
                                    </a:lnTo>
                                    <a:lnTo>
                                      <a:pt x="16" y="181"/>
                                    </a:lnTo>
                                    <a:lnTo>
                                      <a:pt x="16" y="181"/>
                                    </a:lnTo>
                                    <a:lnTo>
                                      <a:pt x="16" y="181"/>
                                    </a:lnTo>
                                    <a:lnTo>
                                      <a:pt x="21" y="181"/>
                                    </a:lnTo>
                                    <a:lnTo>
                                      <a:pt x="21" y="181"/>
                                    </a:lnTo>
                                    <a:lnTo>
                                      <a:pt x="21" y="181"/>
                                    </a:lnTo>
                                    <a:lnTo>
                                      <a:pt x="21" y="181"/>
                                    </a:lnTo>
                                    <a:lnTo>
                                      <a:pt x="21" y="181"/>
                                    </a:lnTo>
                                    <a:lnTo>
                                      <a:pt x="21" y="181"/>
                                    </a:lnTo>
                                    <a:lnTo>
                                      <a:pt x="21" y="181"/>
                                    </a:lnTo>
                                    <a:lnTo>
                                      <a:pt x="21" y="181"/>
                                    </a:lnTo>
                                    <a:lnTo>
                                      <a:pt x="16" y="181"/>
                                    </a:lnTo>
                                    <a:lnTo>
                                      <a:pt x="16" y="181"/>
                                    </a:lnTo>
                                    <a:lnTo>
                                      <a:pt x="16" y="181"/>
                                    </a:lnTo>
                                    <a:lnTo>
                                      <a:pt x="16" y="186"/>
                                    </a:lnTo>
                                    <a:lnTo>
                                      <a:pt x="16" y="186"/>
                                    </a:lnTo>
                                    <a:lnTo>
                                      <a:pt x="21" y="186"/>
                                    </a:lnTo>
                                    <a:lnTo>
                                      <a:pt x="21" y="186"/>
                                    </a:lnTo>
                                    <a:lnTo>
                                      <a:pt x="21" y="186"/>
                                    </a:lnTo>
                                    <a:lnTo>
                                      <a:pt x="21" y="186"/>
                                    </a:lnTo>
                                    <a:lnTo>
                                      <a:pt x="21" y="181"/>
                                    </a:lnTo>
                                    <a:lnTo>
                                      <a:pt x="21" y="181"/>
                                    </a:lnTo>
                                    <a:lnTo>
                                      <a:pt x="26" y="181"/>
                                    </a:lnTo>
                                    <a:lnTo>
                                      <a:pt x="26" y="181"/>
                                    </a:lnTo>
                                    <a:lnTo>
                                      <a:pt x="26" y="181"/>
                                    </a:lnTo>
                                    <a:lnTo>
                                      <a:pt x="26" y="181"/>
                                    </a:lnTo>
                                    <a:lnTo>
                                      <a:pt x="26" y="181"/>
                                    </a:lnTo>
                                    <a:lnTo>
                                      <a:pt x="26" y="181"/>
                                    </a:lnTo>
                                    <a:lnTo>
                                      <a:pt x="26" y="181"/>
                                    </a:lnTo>
                                    <a:lnTo>
                                      <a:pt x="26" y="181"/>
                                    </a:lnTo>
                                    <a:lnTo>
                                      <a:pt x="26" y="181"/>
                                    </a:lnTo>
                                    <a:lnTo>
                                      <a:pt x="32" y="181"/>
                                    </a:lnTo>
                                    <a:lnTo>
                                      <a:pt x="32" y="181"/>
                                    </a:lnTo>
                                    <a:lnTo>
                                      <a:pt x="32" y="186"/>
                                    </a:lnTo>
                                    <a:lnTo>
                                      <a:pt x="32" y="181"/>
                                    </a:lnTo>
                                    <a:lnTo>
                                      <a:pt x="32" y="186"/>
                                    </a:lnTo>
                                    <a:lnTo>
                                      <a:pt x="32" y="186"/>
                                    </a:lnTo>
                                    <a:lnTo>
                                      <a:pt x="32" y="186"/>
                                    </a:lnTo>
                                    <a:lnTo>
                                      <a:pt x="32" y="186"/>
                                    </a:lnTo>
                                    <a:lnTo>
                                      <a:pt x="32" y="186"/>
                                    </a:lnTo>
                                    <a:lnTo>
                                      <a:pt x="32" y="186"/>
                                    </a:lnTo>
                                    <a:lnTo>
                                      <a:pt x="32" y="186"/>
                                    </a:lnTo>
                                    <a:lnTo>
                                      <a:pt x="37" y="186"/>
                                    </a:lnTo>
                                    <a:lnTo>
                                      <a:pt x="37" y="186"/>
                                    </a:lnTo>
                                    <a:lnTo>
                                      <a:pt x="37" y="186"/>
                                    </a:lnTo>
                                    <a:lnTo>
                                      <a:pt x="37" y="186"/>
                                    </a:lnTo>
                                    <a:lnTo>
                                      <a:pt x="37" y="186"/>
                                    </a:lnTo>
                                    <a:lnTo>
                                      <a:pt x="37" y="186"/>
                                    </a:lnTo>
                                    <a:lnTo>
                                      <a:pt x="37" y="186"/>
                                    </a:lnTo>
                                    <a:lnTo>
                                      <a:pt x="37" y="186"/>
                                    </a:lnTo>
                                    <a:lnTo>
                                      <a:pt x="37" y="186"/>
                                    </a:lnTo>
                                    <a:lnTo>
                                      <a:pt x="37" y="186"/>
                                    </a:lnTo>
                                    <a:lnTo>
                                      <a:pt x="42" y="186"/>
                                    </a:lnTo>
                                    <a:lnTo>
                                      <a:pt x="42" y="191"/>
                                    </a:lnTo>
                                    <a:lnTo>
                                      <a:pt x="42" y="191"/>
                                    </a:lnTo>
                                    <a:lnTo>
                                      <a:pt x="48" y="191"/>
                                    </a:lnTo>
                                    <a:lnTo>
                                      <a:pt x="48" y="191"/>
                                    </a:lnTo>
                                    <a:lnTo>
                                      <a:pt x="48" y="191"/>
                                    </a:lnTo>
                                    <a:lnTo>
                                      <a:pt x="48" y="186"/>
                                    </a:lnTo>
                                    <a:lnTo>
                                      <a:pt x="48" y="186"/>
                                    </a:lnTo>
                                    <a:lnTo>
                                      <a:pt x="53" y="186"/>
                                    </a:lnTo>
                                    <a:lnTo>
                                      <a:pt x="53" y="186"/>
                                    </a:lnTo>
                                    <a:lnTo>
                                      <a:pt x="53" y="186"/>
                                    </a:lnTo>
                                    <a:lnTo>
                                      <a:pt x="53" y="186"/>
                                    </a:lnTo>
                                    <a:lnTo>
                                      <a:pt x="53" y="186"/>
                                    </a:lnTo>
                                    <a:lnTo>
                                      <a:pt x="53" y="186"/>
                                    </a:lnTo>
                                    <a:lnTo>
                                      <a:pt x="58" y="186"/>
                                    </a:lnTo>
                                    <a:lnTo>
                                      <a:pt x="58" y="186"/>
                                    </a:lnTo>
                                    <a:lnTo>
                                      <a:pt x="58" y="181"/>
                                    </a:lnTo>
                                    <a:lnTo>
                                      <a:pt x="58" y="181"/>
                                    </a:lnTo>
                                    <a:lnTo>
                                      <a:pt x="58" y="181"/>
                                    </a:lnTo>
                                    <a:lnTo>
                                      <a:pt x="64" y="181"/>
                                    </a:lnTo>
                                    <a:lnTo>
                                      <a:pt x="58" y="181"/>
                                    </a:lnTo>
                                    <a:lnTo>
                                      <a:pt x="58" y="186"/>
                                    </a:lnTo>
                                    <a:lnTo>
                                      <a:pt x="58" y="186"/>
                                    </a:lnTo>
                                    <a:lnTo>
                                      <a:pt x="58" y="186"/>
                                    </a:lnTo>
                                    <a:lnTo>
                                      <a:pt x="53" y="186"/>
                                    </a:lnTo>
                                    <a:lnTo>
                                      <a:pt x="53" y="191"/>
                                    </a:lnTo>
                                    <a:lnTo>
                                      <a:pt x="53" y="191"/>
                                    </a:lnTo>
                                    <a:lnTo>
                                      <a:pt x="53" y="191"/>
                                    </a:lnTo>
                                    <a:lnTo>
                                      <a:pt x="53" y="191"/>
                                    </a:lnTo>
                                    <a:lnTo>
                                      <a:pt x="53" y="191"/>
                                    </a:lnTo>
                                    <a:lnTo>
                                      <a:pt x="48" y="197"/>
                                    </a:lnTo>
                                    <a:lnTo>
                                      <a:pt x="48" y="197"/>
                                    </a:lnTo>
                                    <a:lnTo>
                                      <a:pt x="48" y="197"/>
                                    </a:lnTo>
                                    <a:lnTo>
                                      <a:pt x="42" y="197"/>
                                    </a:lnTo>
                                    <a:lnTo>
                                      <a:pt x="42" y="191"/>
                                    </a:lnTo>
                                    <a:lnTo>
                                      <a:pt x="42" y="191"/>
                                    </a:lnTo>
                                    <a:lnTo>
                                      <a:pt x="37" y="191"/>
                                    </a:lnTo>
                                    <a:lnTo>
                                      <a:pt x="37" y="191"/>
                                    </a:lnTo>
                                    <a:lnTo>
                                      <a:pt x="32" y="191"/>
                                    </a:lnTo>
                                    <a:lnTo>
                                      <a:pt x="32" y="197"/>
                                    </a:lnTo>
                                    <a:lnTo>
                                      <a:pt x="32" y="197"/>
                                    </a:lnTo>
                                    <a:lnTo>
                                      <a:pt x="32" y="197"/>
                                    </a:lnTo>
                                    <a:lnTo>
                                      <a:pt x="32" y="197"/>
                                    </a:lnTo>
                                    <a:lnTo>
                                      <a:pt x="32" y="197"/>
                                    </a:lnTo>
                                    <a:lnTo>
                                      <a:pt x="32" y="197"/>
                                    </a:lnTo>
                                    <a:lnTo>
                                      <a:pt x="32" y="202"/>
                                    </a:lnTo>
                                    <a:lnTo>
                                      <a:pt x="26" y="202"/>
                                    </a:lnTo>
                                    <a:lnTo>
                                      <a:pt x="26" y="202"/>
                                    </a:lnTo>
                                    <a:lnTo>
                                      <a:pt x="26" y="202"/>
                                    </a:lnTo>
                                    <a:lnTo>
                                      <a:pt x="26" y="202"/>
                                    </a:lnTo>
                                    <a:lnTo>
                                      <a:pt x="26" y="207"/>
                                    </a:lnTo>
                                    <a:lnTo>
                                      <a:pt x="26" y="207"/>
                                    </a:lnTo>
                                    <a:lnTo>
                                      <a:pt x="21" y="207"/>
                                    </a:lnTo>
                                    <a:lnTo>
                                      <a:pt x="21" y="207"/>
                                    </a:lnTo>
                                    <a:lnTo>
                                      <a:pt x="21" y="213"/>
                                    </a:lnTo>
                                    <a:lnTo>
                                      <a:pt x="21" y="213"/>
                                    </a:lnTo>
                                    <a:lnTo>
                                      <a:pt x="21" y="213"/>
                                    </a:lnTo>
                                    <a:lnTo>
                                      <a:pt x="21" y="213"/>
                                    </a:lnTo>
                                    <a:lnTo>
                                      <a:pt x="21" y="213"/>
                                    </a:lnTo>
                                    <a:lnTo>
                                      <a:pt x="21" y="213"/>
                                    </a:lnTo>
                                    <a:lnTo>
                                      <a:pt x="16" y="213"/>
                                    </a:lnTo>
                                    <a:lnTo>
                                      <a:pt x="16" y="213"/>
                                    </a:lnTo>
                                    <a:lnTo>
                                      <a:pt x="16" y="218"/>
                                    </a:lnTo>
                                    <a:lnTo>
                                      <a:pt x="16" y="218"/>
                                    </a:lnTo>
                                    <a:lnTo>
                                      <a:pt x="16" y="218"/>
                                    </a:lnTo>
                                    <a:lnTo>
                                      <a:pt x="16" y="218"/>
                                    </a:lnTo>
                                    <a:lnTo>
                                      <a:pt x="11" y="223"/>
                                    </a:lnTo>
                                    <a:lnTo>
                                      <a:pt x="11" y="223"/>
                                    </a:lnTo>
                                    <a:lnTo>
                                      <a:pt x="11" y="223"/>
                                    </a:lnTo>
                                    <a:lnTo>
                                      <a:pt x="11" y="223"/>
                                    </a:lnTo>
                                    <a:lnTo>
                                      <a:pt x="5" y="223"/>
                                    </a:lnTo>
                                    <a:lnTo>
                                      <a:pt x="5" y="223"/>
                                    </a:lnTo>
                                    <a:lnTo>
                                      <a:pt x="5" y="223"/>
                                    </a:lnTo>
                                    <a:lnTo>
                                      <a:pt x="5" y="223"/>
                                    </a:lnTo>
                                    <a:lnTo>
                                      <a:pt x="5" y="229"/>
                                    </a:lnTo>
                                    <a:lnTo>
                                      <a:pt x="5" y="223"/>
                                    </a:lnTo>
                                    <a:lnTo>
                                      <a:pt x="11" y="223"/>
                                    </a:lnTo>
                                    <a:lnTo>
                                      <a:pt x="11" y="223"/>
                                    </a:lnTo>
                                    <a:lnTo>
                                      <a:pt x="11" y="223"/>
                                    </a:lnTo>
                                    <a:lnTo>
                                      <a:pt x="11" y="223"/>
                                    </a:lnTo>
                                    <a:lnTo>
                                      <a:pt x="11" y="223"/>
                                    </a:lnTo>
                                    <a:lnTo>
                                      <a:pt x="11" y="223"/>
                                    </a:lnTo>
                                    <a:lnTo>
                                      <a:pt x="11" y="229"/>
                                    </a:lnTo>
                                    <a:lnTo>
                                      <a:pt x="16" y="229"/>
                                    </a:lnTo>
                                    <a:lnTo>
                                      <a:pt x="16" y="229"/>
                                    </a:lnTo>
                                    <a:lnTo>
                                      <a:pt x="16" y="229"/>
                                    </a:lnTo>
                                    <a:lnTo>
                                      <a:pt x="16" y="229"/>
                                    </a:lnTo>
                                    <a:lnTo>
                                      <a:pt x="16" y="223"/>
                                    </a:lnTo>
                                    <a:lnTo>
                                      <a:pt x="16" y="223"/>
                                    </a:lnTo>
                                    <a:lnTo>
                                      <a:pt x="16" y="223"/>
                                    </a:lnTo>
                                    <a:lnTo>
                                      <a:pt x="16" y="223"/>
                                    </a:lnTo>
                                    <a:lnTo>
                                      <a:pt x="16" y="223"/>
                                    </a:lnTo>
                                    <a:lnTo>
                                      <a:pt x="16" y="223"/>
                                    </a:lnTo>
                                    <a:lnTo>
                                      <a:pt x="16" y="223"/>
                                    </a:lnTo>
                                    <a:lnTo>
                                      <a:pt x="16" y="223"/>
                                    </a:lnTo>
                                    <a:lnTo>
                                      <a:pt x="16" y="223"/>
                                    </a:lnTo>
                                    <a:lnTo>
                                      <a:pt x="16" y="223"/>
                                    </a:lnTo>
                                    <a:lnTo>
                                      <a:pt x="16" y="223"/>
                                    </a:lnTo>
                                    <a:lnTo>
                                      <a:pt x="16" y="223"/>
                                    </a:lnTo>
                                    <a:lnTo>
                                      <a:pt x="16" y="223"/>
                                    </a:lnTo>
                                    <a:lnTo>
                                      <a:pt x="21" y="223"/>
                                    </a:lnTo>
                                    <a:lnTo>
                                      <a:pt x="21" y="223"/>
                                    </a:lnTo>
                                    <a:lnTo>
                                      <a:pt x="21" y="223"/>
                                    </a:lnTo>
                                    <a:lnTo>
                                      <a:pt x="21" y="223"/>
                                    </a:lnTo>
                                    <a:lnTo>
                                      <a:pt x="21" y="218"/>
                                    </a:lnTo>
                                    <a:lnTo>
                                      <a:pt x="21" y="218"/>
                                    </a:lnTo>
                                    <a:lnTo>
                                      <a:pt x="21" y="218"/>
                                    </a:lnTo>
                                    <a:lnTo>
                                      <a:pt x="21" y="218"/>
                                    </a:lnTo>
                                    <a:lnTo>
                                      <a:pt x="26" y="218"/>
                                    </a:lnTo>
                                    <a:lnTo>
                                      <a:pt x="26" y="218"/>
                                    </a:lnTo>
                                    <a:lnTo>
                                      <a:pt x="21" y="218"/>
                                    </a:lnTo>
                                    <a:lnTo>
                                      <a:pt x="21" y="218"/>
                                    </a:lnTo>
                                    <a:lnTo>
                                      <a:pt x="26" y="218"/>
                                    </a:lnTo>
                                    <a:lnTo>
                                      <a:pt x="26" y="218"/>
                                    </a:lnTo>
                                    <a:lnTo>
                                      <a:pt x="26" y="218"/>
                                    </a:lnTo>
                                    <a:lnTo>
                                      <a:pt x="26" y="218"/>
                                    </a:lnTo>
                                    <a:lnTo>
                                      <a:pt x="32" y="218"/>
                                    </a:lnTo>
                                    <a:lnTo>
                                      <a:pt x="32" y="218"/>
                                    </a:lnTo>
                                    <a:lnTo>
                                      <a:pt x="32" y="218"/>
                                    </a:lnTo>
                                    <a:lnTo>
                                      <a:pt x="32" y="218"/>
                                    </a:lnTo>
                                    <a:lnTo>
                                      <a:pt x="32" y="218"/>
                                    </a:lnTo>
                                    <a:lnTo>
                                      <a:pt x="32" y="218"/>
                                    </a:lnTo>
                                    <a:lnTo>
                                      <a:pt x="32" y="218"/>
                                    </a:lnTo>
                                    <a:lnTo>
                                      <a:pt x="32" y="213"/>
                                    </a:lnTo>
                                    <a:lnTo>
                                      <a:pt x="32" y="218"/>
                                    </a:lnTo>
                                    <a:lnTo>
                                      <a:pt x="32" y="218"/>
                                    </a:lnTo>
                                    <a:lnTo>
                                      <a:pt x="32" y="218"/>
                                    </a:lnTo>
                                    <a:lnTo>
                                      <a:pt x="32" y="218"/>
                                    </a:lnTo>
                                    <a:lnTo>
                                      <a:pt x="32" y="218"/>
                                    </a:lnTo>
                                    <a:lnTo>
                                      <a:pt x="37" y="218"/>
                                    </a:lnTo>
                                    <a:lnTo>
                                      <a:pt x="37" y="218"/>
                                    </a:lnTo>
                                    <a:lnTo>
                                      <a:pt x="37" y="218"/>
                                    </a:lnTo>
                                    <a:lnTo>
                                      <a:pt x="37" y="218"/>
                                    </a:lnTo>
                                    <a:lnTo>
                                      <a:pt x="37" y="223"/>
                                    </a:lnTo>
                                    <a:lnTo>
                                      <a:pt x="37" y="218"/>
                                    </a:lnTo>
                                    <a:lnTo>
                                      <a:pt x="37" y="218"/>
                                    </a:lnTo>
                                    <a:lnTo>
                                      <a:pt x="37" y="223"/>
                                    </a:lnTo>
                                    <a:lnTo>
                                      <a:pt x="37" y="223"/>
                                    </a:lnTo>
                                    <a:lnTo>
                                      <a:pt x="42" y="223"/>
                                    </a:lnTo>
                                    <a:lnTo>
                                      <a:pt x="42" y="218"/>
                                    </a:lnTo>
                                    <a:lnTo>
                                      <a:pt x="42" y="218"/>
                                    </a:lnTo>
                                    <a:lnTo>
                                      <a:pt x="42" y="218"/>
                                    </a:lnTo>
                                    <a:lnTo>
                                      <a:pt x="42" y="218"/>
                                    </a:lnTo>
                                    <a:lnTo>
                                      <a:pt x="42" y="218"/>
                                    </a:lnTo>
                                    <a:lnTo>
                                      <a:pt x="42" y="218"/>
                                    </a:lnTo>
                                    <a:lnTo>
                                      <a:pt x="42" y="218"/>
                                    </a:lnTo>
                                    <a:lnTo>
                                      <a:pt x="42" y="218"/>
                                    </a:lnTo>
                                    <a:lnTo>
                                      <a:pt x="42" y="218"/>
                                    </a:lnTo>
                                    <a:lnTo>
                                      <a:pt x="42" y="218"/>
                                    </a:lnTo>
                                    <a:lnTo>
                                      <a:pt x="42" y="218"/>
                                    </a:lnTo>
                                    <a:lnTo>
                                      <a:pt x="42" y="218"/>
                                    </a:lnTo>
                                    <a:lnTo>
                                      <a:pt x="42" y="218"/>
                                    </a:lnTo>
                                    <a:lnTo>
                                      <a:pt x="42" y="218"/>
                                    </a:lnTo>
                                    <a:lnTo>
                                      <a:pt x="42" y="213"/>
                                    </a:lnTo>
                                    <a:lnTo>
                                      <a:pt x="42" y="218"/>
                                    </a:lnTo>
                                    <a:lnTo>
                                      <a:pt x="42" y="213"/>
                                    </a:lnTo>
                                    <a:lnTo>
                                      <a:pt x="42" y="213"/>
                                    </a:lnTo>
                                    <a:lnTo>
                                      <a:pt x="42" y="213"/>
                                    </a:lnTo>
                                    <a:lnTo>
                                      <a:pt x="42" y="213"/>
                                    </a:lnTo>
                                    <a:lnTo>
                                      <a:pt x="42" y="213"/>
                                    </a:lnTo>
                                    <a:lnTo>
                                      <a:pt x="42" y="213"/>
                                    </a:lnTo>
                                    <a:lnTo>
                                      <a:pt x="42" y="213"/>
                                    </a:lnTo>
                                    <a:lnTo>
                                      <a:pt x="42" y="207"/>
                                    </a:lnTo>
                                    <a:lnTo>
                                      <a:pt x="42" y="213"/>
                                    </a:lnTo>
                                    <a:lnTo>
                                      <a:pt x="48" y="213"/>
                                    </a:lnTo>
                                    <a:lnTo>
                                      <a:pt x="48" y="207"/>
                                    </a:lnTo>
                                    <a:lnTo>
                                      <a:pt x="53" y="207"/>
                                    </a:lnTo>
                                    <a:lnTo>
                                      <a:pt x="53" y="207"/>
                                    </a:lnTo>
                                    <a:lnTo>
                                      <a:pt x="53" y="207"/>
                                    </a:lnTo>
                                    <a:lnTo>
                                      <a:pt x="58" y="207"/>
                                    </a:lnTo>
                                    <a:lnTo>
                                      <a:pt x="58" y="213"/>
                                    </a:lnTo>
                                    <a:lnTo>
                                      <a:pt x="64" y="213"/>
                                    </a:lnTo>
                                    <a:lnTo>
                                      <a:pt x="64" y="213"/>
                                    </a:lnTo>
                                    <a:lnTo>
                                      <a:pt x="58" y="213"/>
                                    </a:lnTo>
                                    <a:lnTo>
                                      <a:pt x="64" y="213"/>
                                    </a:lnTo>
                                    <a:lnTo>
                                      <a:pt x="64" y="213"/>
                                    </a:lnTo>
                                    <a:lnTo>
                                      <a:pt x="58" y="207"/>
                                    </a:lnTo>
                                    <a:lnTo>
                                      <a:pt x="69" y="213"/>
                                    </a:lnTo>
                                    <a:lnTo>
                                      <a:pt x="69" y="213"/>
                                    </a:lnTo>
                                    <a:lnTo>
                                      <a:pt x="69" y="213"/>
                                    </a:lnTo>
                                    <a:lnTo>
                                      <a:pt x="69" y="207"/>
                                    </a:lnTo>
                                    <a:lnTo>
                                      <a:pt x="69" y="207"/>
                                    </a:lnTo>
                                    <a:lnTo>
                                      <a:pt x="69" y="207"/>
                                    </a:lnTo>
                                    <a:lnTo>
                                      <a:pt x="69" y="207"/>
                                    </a:lnTo>
                                    <a:lnTo>
                                      <a:pt x="69" y="207"/>
                                    </a:lnTo>
                                    <a:lnTo>
                                      <a:pt x="69" y="207"/>
                                    </a:lnTo>
                                    <a:lnTo>
                                      <a:pt x="69" y="207"/>
                                    </a:lnTo>
                                    <a:lnTo>
                                      <a:pt x="69" y="207"/>
                                    </a:lnTo>
                                    <a:lnTo>
                                      <a:pt x="74" y="207"/>
                                    </a:lnTo>
                                    <a:lnTo>
                                      <a:pt x="74" y="207"/>
                                    </a:lnTo>
                                    <a:lnTo>
                                      <a:pt x="74" y="207"/>
                                    </a:lnTo>
                                    <a:lnTo>
                                      <a:pt x="74" y="207"/>
                                    </a:lnTo>
                                    <a:lnTo>
                                      <a:pt x="80" y="207"/>
                                    </a:lnTo>
                                    <a:lnTo>
                                      <a:pt x="80" y="202"/>
                                    </a:lnTo>
                                    <a:lnTo>
                                      <a:pt x="80" y="202"/>
                                    </a:lnTo>
                                    <a:lnTo>
                                      <a:pt x="80" y="207"/>
                                    </a:lnTo>
                                    <a:lnTo>
                                      <a:pt x="80" y="207"/>
                                    </a:lnTo>
                                    <a:lnTo>
                                      <a:pt x="80" y="202"/>
                                    </a:lnTo>
                                    <a:lnTo>
                                      <a:pt x="80" y="202"/>
                                    </a:lnTo>
                                    <a:lnTo>
                                      <a:pt x="80" y="202"/>
                                    </a:lnTo>
                                    <a:lnTo>
                                      <a:pt x="80" y="202"/>
                                    </a:lnTo>
                                    <a:lnTo>
                                      <a:pt x="80" y="202"/>
                                    </a:lnTo>
                                    <a:lnTo>
                                      <a:pt x="80" y="202"/>
                                    </a:lnTo>
                                    <a:lnTo>
                                      <a:pt x="80" y="202"/>
                                    </a:lnTo>
                                    <a:lnTo>
                                      <a:pt x="80" y="202"/>
                                    </a:lnTo>
                                    <a:lnTo>
                                      <a:pt x="80" y="202"/>
                                    </a:lnTo>
                                    <a:lnTo>
                                      <a:pt x="85" y="207"/>
                                    </a:lnTo>
                                    <a:lnTo>
                                      <a:pt x="85" y="202"/>
                                    </a:lnTo>
                                    <a:lnTo>
                                      <a:pt x="85" y="202"/>
                                    </a:lnTo>
                                    <a:lnTo>
                                      <a:pt x="85" y="202"/>
                                    </a:lnTo>
                                    <a:lnTo>
                                      <a:pt x="85" y="202"/>
                                    </a:lnTo>
                                    <a:lnTo>
                                      <a:pt x="85" y="202"/>
                                    </a:lnTo>
                                    <a:lnTo>
                                      <a:pt x="85" y="207"/>
                                    </a:lnTo>
                                    <a:lnTo>
                                      <a:pt x="85" y="202"/>
                                    </a:lnTo>
                                    <a:lnTo>
                                      <a:pt x="85" y="202"/>
                                    </a:lnTo>
                                    <a:lnTo>
                                      <a:pt x="85" y="202"/>
                                    </a:lnTo>
                                    <a:lnTo>
                                      <a:pt x="85" y="202"/>
                                    </a:lnTo>
                                    <a:lnTo>
                                      <a:pt x="90" y="202"/>
                                    </a:lnTo>
                                    <a:lnTo>
                                      <a:pt x="85" y="202"/>
                                    </a:lnTo>
                                    <a:lnTo>
                                      <a:pt x="85" y="207"/>
                                    </a:lnTo>
                                    <a:lnTo>
                                      <a:pt x="90" y="207"/>
                                    </a:lnTo>
                                    <a:lnTo>
                                      <a:pt x="90" y="207"/>
                                    </a:lnTo>
                                    <a:lnTo>
                                      <a:pt x="90" y="202"/>
                                    </a:lnTo>
                                    <a:lnTo>
                                      <a:pt x="96" y="202"/>
                                    </a:lnTo>
                                    <a:lnTo>
                                      <a:pt x="101" y="202"/>
                                    </a:lnTo>
                                    <a:lnTo>
                                      <a:pt x="101" y="202"/>
                                    </a:lnTo>
                                    <a:lnTo>
                                      <a:pt x="106" y="207"/>
                                    </a:lnTo>
                                    <a:lnTo>
                                      <a:pt x="106" y="202"/>
                                    </a:lnTo>
                                    <a:lnTo>
                                      <a:pt x="106" y="202"/>
                                    </a:lnTo>
                                    <a:lnTo>
                                      <a:pt x="112" y="202"/>
                                    </a:lnTo>
                                    <a:lnTo>
                                      <a:pt x="112" y="202"/>
                                    </a:lnTo>
                                    <a:lnTo>
                                      <a:pt x="117" y="197"/>
                                    </a:lnTo>
                                    <a:lnTo>
                                      <a:pt x="117" y="197"/>
                                    </a:lnTo>
                                    <a:lnTo>
                                      <a:pt x="117" y="197"/>
                                    </a:lnTo>
                                    <a:lnTo>
                                      <a:pt x="117" y="197"/>
                                    </a:lnTo>
                                    <a:lnTo>
                                      <a:pt x="117" y="197"/>
                                    </a:lnTo>
                                    <a:lnTo>
                                      <a:pt x="122" y="197"/>
                                    </a:lnTo>
                                    <a:lnTo>
                                      <a:pt x="122" y="197"/>
                                    </a:lnTo>
                                    <a:lnTo>
                                      <a:pt x="122" y="191"/>
                                    </a:lnTo>
                                    <a:lnTo>
                                      <a:pt x="122" y="191"/>
                                    </a:lnTo>
                                    <a:lnTo>
                                      <a:pt x="122" y="191"/>
                                    </a:lnTo>
                                    <a:lnTo>
                                      <a:pt x="122" y="191"/>
                                    </a:lnTo>
                                    <a:lnTo>
                                      <a:pt x="122" y="186"/>
                                    </a:lnTo>
                                    <a:lnTo>
                                      <a:pt x="127" y="186"/>
                                    </a:lnTo>
                                    <a:lnTo>
                                      <a:pt x="127" y="186"/>
                                    </a:lnTo>
                                    <a:lnTo>
                                      <a:pt x="122" y="186"/>
                                    </a:lnTo>
                                    <a:lnTo>
                                      <a:pt x="122" y="186"/>
                                    </a:lnTo>
                                    <a:lnTo>
                                      <a:pt x="117" y="186"/>
                                    </a:lnTo>
                                    <a:lnTo>
                                      <a:pt x="117" y="186"/>
                                    </a:lnTo>
                                    <a:lnTo>
                                      <a:pt x="117" y="186"/>
                                    </a:lnTo>
                                    <a:lnTo>
                                      <a:pt x="112" y="186"/>
                                    </a:lnTo>
                                    <a:lnTo>
                                      <a:pt x="112" y="186"/>
                                    </a:lnTo>
                                    <a:lnTo>
                                      <a:pt x="112" y="186"/>
                                    </a:lnTo>
                                    <a:lnTo>
                                      <a:pt x="112" y="186"/>
                                    </a:lnTo>
                                    <a:lnTo>
                                      <a:pt x="112" y="186"/>
                                    </a:lnTo>
                                    <a:lnTo>
                                      <a:pt x="112" y="186"/>
                                    </a:lnTo>
                                    <a:lnTo>
                                      <a:pt x="112" y="186"/>
                                    </a:lnTo>
                                    <a:lnTo>
                                      <a:pt x="112" y="186"/>
                                    </a:lnTo>
                                    <a:lnTo>
                                      <a:pt x="112" y="186"/>
                                    </a:lnTo>
                                    <a:lnTo>
                                      <a:pt x="106" y="186"/>
                                    </a:lnTo>
                                    <a:lnTo>
                                      <a:pt x="106" y="186"/>
                                    </a:lnTo>
                                    <a:lnTo>
                                      <a:pt x="106" y="186"/>
                                    </a:lnTo>
                                    <a:lnTo>
                                      <a:pt x="112" y="186"/>
                                    </a:lnTo>
                                    <a:lnTo>
                                      <a:pt x="112" y="186"/>
                                    </a:lnTo>
                                    <a:lnTo>
                                      <a:pt x="112" y="186"/>
                                    </a:lnTo>
                                    <a:lnTo>
                                      <a:pt x="112" y="181"/>
                                    </a:lnTo>
                                    <a:lnTo>
                                      <a:pt x="112" y="186"/>
                                    </a:lnTo>
                                    <a:lnTo>
                                      <a:pt x="117" y="186"/>
                                    </a:lnTo>
                                    <a:lnTo>
                                      <a:pt x="117" y="181"/>
                                    </a:lnTo>
                                    <a:lnTo>
                                      <a:pt x="112" y="181"/>
                                    </a:lnTo>
                                    <a:lnTo>
                                      <a:pt x="117" y="181"/>
                                    </a:lnTo>
                                    <a:lnTo>
                                      <a:pt x="112" y="181"/>
                                    </a:lnTo>
                                    <a:lnTo>
                                      <a:pt x="112" y="181"/>
                                    </a:lnTo>
                                    <a:lnTo>
                                      <a:pt x="112" y="181"/>
                                    </a:lnTo>
                                    <a:lnTo>
                                      <a:pt x="112" y="181"/>
                                    </a:lnTo>
                                    <a:lnTo>
                                      <a:pt x="117" y="181"/>
                                    </a:lnTo>
                                    <a:lnTo>
                                      <a:pt x="117" y="181"/>
                                    </a:lnTo>
                                    <a:lnTo>
                                      <a:pt x="117" y="181"/>
                                    </a:lnTo>
                                    <a:lnTo>
                                      <a:pt x="117" y="181"/>
                                    </a:lnTo>
                                    <a:lnTo>
                                      <a:pt x="117" y="181"/>
                                    </a:lnTo>
                                    <a:lnTo>
                                      <a:pt x="117" y="175"/>
                                    </a:lnTo>
                                    <a:lnTo>
                                      <a:pt x="117" y="181"/>
                                    </a:lnTo>
                                    <a:lnTo>
                                      <a:pt x="112" y="181"/>
                                    </a:lnTo>
                                    <a:lnTo>
                                      <a:pt x="112" y="181"/>
                                    </a:lnTo>
                                    <a:lnTo>
                                      <a:pt x="112" y="181"/>
                                    </a:lnTo>
                                    <a:lnTo>
                                      <a:pt x="117" y="175"/>
                                    </a:lnTo>
                                    <a:lnTo>
                                      <a:pt x="117" y="175"/>
                                    </a:lnTo>
                                    <a:lnTo>
                                      <a:pt x="117" y="175"/>
                                    </a:lnTo>
                                    <a:lnTo>
                                      <a:pt x="117" y="175"/>
                                    </a:lnTo>
                                    <a:lnTo>
                                      <a:pt x="117" y="175"/>
                                    </a:lnTo>
                                    <a:lnTo>
                                      <a:pt x="117" y="175"/>
                                    </a:lnTo>
                                    <a:lnTo>
                                      <a:pt x="117" y="175"/>
                                    </a:lnTo>
                                    <a:lnTo>
                                      <a:pt x="122" y="175"/>
                                    </a:lnTo>
                                    <a:lnTo>
                                      <a:pt x="122" y="175"/>
                                    </a:lnTo>
                                    <a:lnTo>
                                      <a:pt x="122" y="175"/>
                                    </a:lnTo>
                                    <a:lnTo>
                                      <a:pt x="122" y="175"/>
                                    </a:lnTo>
                                    <a:lnTo>
                                      <a:pt x="122" y="175"/>
                                    </a:lnTo>
                                    <a:lnTo>
                                      <a:pt x="122" y="170"/>
                                    </a:lnTo>
                                    <a:lnTo>
                                      <a:pt x="122" y="170"/>
                                    </a:lnTo>
                                    <a:lnTo>
                                      <a:pt x="117" y="170"/>
                                    </a:lnTo>
                                    <a:lnTo>
                                      <a:pt x="117" y="170"/>
                                    </a:lnTo>
                                    <a:lnTo>
                                      <a:pt x="122" y="170"/>
                                    </a:lnTo>
                                    <a:lnTo>
                                      <a:pt x="122" y="170"/>
                                    </a:lnTo>
                                    <a:lnTo>
                                      <a:pt x="122" y="170"/>
                                    </a:lnTo>
                                    <a:lnTo>
                                      <a:pt x="122" y="170"/>
                                    </a:lnTo>
                                    <a:lnTo>
                                      <a:pt x="122" y="170"/>
                                    </a:lnTo>
                                    <a:lnTo>
                                      <a:pt x="122" y="170"/>
                                    </a:lnTo>
                                    <a:lnTo>
                                      <a:pt x="122" y="170"/>
                                    </a:lnTo>
                                    <a:lnTo>
                                      <a:pt x="122" y="170"/>
                                    </a:lnTo>
                                    <a:lnTo>
                                      <a:pt x="122" y="170"/>
                                    </a:lnTo>
                                    <a:lnTo>
                                      <a:pt x="122" y="170"/>
                                    </a:lnTo>
                                    <a:lnTo>
                                      <a:pt x="122" y="170"/>
                                    </a:lnTo>
                                    <a:lnTo>
                                      <a:pt x="127" y="170"/>
                                    </a:lnTo>
                                    <a:lnTo>
                                      <a:pt x="127" y="165"/>
                                    </a:lnTo>
                                    <a:lnTo>
                                      <a:pt x="127" y="165"/>
                                    </a:lnTo>
                                    <a:lnTo>
                                      <a:pt x="127" y="170"/>
                                    </a:lnTo>
                                    <a:lnTo>
                                      <a:pt x="127" y="170"/>
                                    </a:lnTo>
                                    <a:lnTo>
                                      <a:pt x="127" y="165"/>
                                    </a:lnTo>
                                    <a:lnTo>
                                      <a:pt x="127" y="165"/>
                                    </a:lnTo>
                                    <a:lnTo>
                                      <a:pt x="127" y="165"/>
                                    </a:lnTo>
                                    <a:lnTo>
                                      <a:pt x="127" y="159"/>
                                    </a:lnTo>
                                    <a:lnTo>
                                      <a:pt x="127" y="159"/>
                                    </a:lnTo>
                                    <a:lnTo>
                                      <a:pt x="127" y="154"/>
                                    </a:lnTo>
                                    <a:lnTo>
                                      <a:pt x="127" y="149"/>
                                    </a:lnTo>
                                    <a:lnTo>
                                      <a:pt x="122" y="149"/>
                                    </a:lnTo>
                                    <a:lnTo>
                                      <a:pt x="122" y="149"/>
                                    </a:lnTo>
                                    <a:lnTo>
                                      <a:pt x="122" y="149"/>
                                    </a:lnTo>
                                    <a:lnTo>
                                      <a:pt x="122" y="149"/>
                                    </a:lnTo>
                                    <a:lnTo>
                                      <a:pt x="117" y="144"/>
                                    </a:lnTo>
                                    <a:lnTo>
                                      <a:pt x="112" y="144"/>
                                    </a:lnTo>
                                    <a:lnTo>
                                      <a:pt x="112" y="144"/>
                                    </a:lnTo>
                                    <a:lnTo>
                                      <a:pt x="112" y="144"/>
                                    </a:lnTo>
                                    <a:lnTo>
                                      <a:pt x="112" y="144"/>
                                    </a:lnTo>
                                    <a:lnTo>
                                      <a:pt x="106" y="144"/>
                                    </a:lnTo>
                                    <a:lnTo>
                                      <a:pt x="106" y="149"/>
                                    </a:lnTo>
                                    <a:lnTo>
                                      <a:pt x="106" y="149"/>
                                    </a:lnTo>
                                    <a:lnTo>
                                      <a:pt x="101" y="149"/>
                                    </a:lnTo>
                                    <a:lnTo>
                                      <a:pt x="101" y="149"/>
                                    </a:lnTo>
                                    <a:lnTo>
                                      <a:pt x="101" y="149"/>
                                    </a:lnTo>
                                    <a:lnTo>
                                      <a:pt x="101" y="149"/>
                                    </a:lnTo>
                                    <a:lnTo>
                                      <a:pt x="101" y="149"/>
                                    </a:lnTo>
                                    <a:lnTo>
                                      <a:pt x="101" y="149"/>
                                    </a:lnTo>
                                    <a:lnTo>
                                      <a:pt x="101" y="149"/>
                                    </a:lnTo>
                                    <a:lnTo>
                                      <a:pt x="101" y="149"/>
                                    </a:lnTo>
                                    <a:lnTo>
                                      <a:pt x="101" y="149"/>
                                    </a:lnTo>
                                    <a:lnTo>
                                      <a:pt x="101" y="149"/>
                                    </a:lnTo>
                                    <a:lnTo>
                                      <a:pt x="101" y="149"/>
                                    </a:lnTo>
                                    <a:lnTo>
                                      <a:pt x="101" y="144"/>
                                    </a:lnTo>
                                    <a:lnTo>
                                      <a:pt x="101" y="144"/>
                                    </a:lnTo>
                                    <a:lnTo>
                                      <a:pt x="101" y="144"/>
                                    </a:lnTo>
                                    <a:lnTo>
                                      <a:pt x="101" y="144"/>
                                    </a:lnTo>
                                    <a:lnTo>
                                      <a:pt x="101" y="144"/>
                                    </a:lnTo>
                                    <a:lnTo>
                                      <a:pt x="106" y="144"/>
                                    </a:lnTo>
                                    <a:lnTo>
                                      <a:pt x="106" y="138"/>
                                    </a:lnTo>
                                    <a:lnTo>
                                      <a:pt x="106" y="138"/>
                                    </a:lnTo>
                                    <a:lnTo>
                                      <a:pt x="101" y="138"/>
                                    </a:lnTo>
                                    <a:lnTo>
                                      <a:pt x="101" y="133"/>
                                    </a:lnTo>
                                    <a:lnTo>
                                      <a:pt x="101" y="133"/>
                                    </a:lnTo>
                                    <a:lnTo>
                                      <a:pt x="101" y="133"/>
                                    </a:lnTo>
                                    <a:lnTo>
                                      <a:pt x="101" y="133"/>
                                    </a:lnTo>
                                    <a:lnTo>
                                      <a:pt x="96" y="133"/>
                                    </a:lnTo>
                                    <a:lnTo>
                                      <a:pt x="96" y="133"/>
                                    </a:lnTo>
                                    <a:lnTo>
                                      <a:pt x="96" y="133"/>
                                    </a:lnTo>
                                    <a:lnTo>
                                      <a:pt x="96" y="128"/>
                                    </a:lnTo>
                                    <a:lnTo>
                                      <a:pt x="96" y="128"/>
                                    </a:lnTo>
                                    <a:lnTo>
                                      <a:pt x="90" y="128"/>
                                    </a:lnTo>
                                    <a:lnTo>
                                      <a:pt x="90" y="128"/>
                                    </a:lnTo>
                                    <a:lnTo>
                                      <a:pt x="90" y="128"/>
                                    </a:lnTo>
                                    <a:lnTo>
                                      <a:pt x="90" y="128"/>
                                    </a:lnTo>
                                    <a:lnTo>
                                      <a:pt x="85" y="128"/>
                                    </a:lnTo>
                                    <a:lnTo>
                                      <a:pt x="85" y="128"/>
                                    </a:lnTo>
                                    <a:lnTo>
                                      <a:pt x="85" y="128"/>
                                    </a:lnTo>
                                    <a:lnTo>
                                      <a:pt x="85" y="128"/>
                                    </a:lnTo>
                                    <a:lnTo>
                                      <a:pt x="85" y="128"/>
                                    </a:lnTo>
                                    <a:lnTo>
                                      <a:pt x="90" y="128"/>
                                    </a:lnTo>
                                    <a:lnTo>
                                      <a:pt x="90" y="128"/>
                                    </a:lnTo>
                                    <a:lnTo>
                                      <a:pt x="90" y="128"/>
                                    </a:lnTo>
                                    <a:lnTo>
                                      <a:pt x="90" y="128"/>
                                    </a:lnTo>
                                    <a:lnTo>
                                      <a:pt x="96" y="128"/>
                                    </a:lnTo>
                                    <a:lnTo>
                                      <a:pt x="96" y="128"/>
                                    </a:lnTo>
                                    <a:lnTo>
                                      <a:pt x="96" y="128"/>
                                    </a:lnTo>
                                    <a:lnTo>
                                      <a:pt x="96" y="128"/>
                                    </a:lnTo>
                                    <a:lnTo>
                                      <a:pt x="101" y="128"/>
                                    </a:lnTo>
                                    <a:lnTo>
                                      <a:pt x="101" y="128"/>
                                    </a:lnTo>
                                    <a:lnTo>
                                      <a:pt x="101" y="128"/>
                                    </a:lnTo>
                                    <a:lnTo>
                                      <a:pt x="101" y="128"/>
                                    </a:lnTo>
                                    <a:lnTo>
                                      <a:pt x="96" y="128"/>
                                    </a:lnTo>
                                    <a:lnTo>
                                      <a:pt x="96" y="122"/>
                                    </a:lnTo>
                                    <a:lnTo>
                                      <a:pt x="96" y="122"/>
                                    </a:lnTo>
                                    <a:lnTo>
                                      <a:pt x="96" y="122"/>
                                    </a:lnTo>
                                    <a:lnTo>
                                      <a:pt x="96" y="117"/>
                                    </a:lnTo>
                                    <a:lnTo>
                                      <a:pt x="96" y="117"/>
                                    </a:lnTo>
                                    <a:lnTo>
                                      <a:pt x="96" y="117"/>
                                    </a:lnTo>
                                    <a:lnTo>
                                      <a:pt x="96" y="117"/>
                                    </a:lnTo>
                                    <a:lnTo>
                                      <a:pt x="96" y="117"/>
                                    </a:lnTo>
                                    <a:lnTo>
                                      <a:pt x="96" y="117"/>
                                    </a:lnTo>
                                    <a:lnTo>
                                      <a:pt x="96" y="117"/>
                                    </a:lnTo>
                                    <a:lnTo>
                                      <a:pt x="90" y="117"/>
                                    </a:lnTo>
                                    <a:lnTo>
                                      <a:pt x="90" y="112"/>
                                    </a:lnTo>
                                    <a:lnTo>
                                      <a:pt x="90" y="112"/>
                                    </a:lnTo>
                                    <a:lnTo>
                                      <a:pt x="90" y="112"/>
                                    </a:lnTo>
                                    <a:lnTo>
                                      <a:pt x="90" y="112"/>
                                    </a:lnTo>
                                    <a:lnTo>
                                      <a:pt x="90" y="112"/>
                                    </a:lnTo>
                                    <a:lnTo>
                                      <a:pt x="90" y="112"/>
                                    </a:lnTo>
                                    <a:lnTo>
                                      <a:pt x="90" y="106"/>
                                    </a:lnTo>
                                    <a:lnTo>
                                      <a:pt x="85" y="106"/>
                                    </a:lnTo>
                                    <a:lnTo>
                                      <a:pt x="85" y="106"/>
                                    </a:lnTo>
                                    <a:lnTo>
                                      <a:pt x="85" y="106"/>
                                    </a:lnTo>
                                    <a:lnTo>
                                      <a:pt x="85" y="106"/>
                                    </a:lnTo>
                                    <a:lnTo>
                                      <a:pt x="85" y="106"/>
                                    </a:lnTo>
                                    <a:lnTo>
                                      <a:pt x="80" y="106"/>
                                    </a:lnTo>
                                    <a:lnTo>
                                      <a:pt x="80" y="106"/>
                                    </a:lnTo>
                                    <a:lnTo>
                                      <a:pt x="80" y="106"/>
                                    </a:lnTo>
                                    <a:lnTo>
                                      <a:pt x="80" y="106"/>
                                    </a:lnTo>
                                    <a:lnTo>
                                      <a:pt x="80" y="106"/>
                                    </a:lnTo>
                                    <a:lnTo>
                                      <a:pt x="80" y="106"/>
                                    </a:lnTo>
                                    <a:lnTo>
                                      <a:pt x="74" y="106"/>
                                    </a:lnTo>
                                    <a:lnTo>
                                      <a:pt x="74" y="106"/>
                                    </a:lnTo>
                                    <a:lnTo>
                                      <a:pt x="80" y="106"/>
                                    </a:lnTo>
                                    <a:lnTo>
                                      <a:pt x="80" y="106"/>
                                    </a:lnTo>
                                    <a:lnTo>
                                      <a:pt x="80" y="101"/>
                                    </a:lnTo>
                                    <a:lnTo>
                                      <a:pt x="80" y="101"/>
                                    </a:lnTo>
                                    <a:lnTo>
                                      <a:pt x="80" y="101"/>
                                    </a:lnTo>
                                    <a:lnTo>
                                      <a:pt x="80" y="101"/>
                                    </a:lnTo>
                                    <a:lnTo>
                                      <a:pt x="80" y="101"/>
                                    </a:lnTo>
                                    <a:lnTo>
                                      <a:pt x="74" y="101"/>
                                    </a:lnTo>
                                    <a:lnTo>
                                      <a:pt x="74" y="96"/>
                                    </a:lnTo>
                                    <a:lnTo>
                                      <a:pt x="74" y="96"/>
                                    </a:lnTo>
                                    <a:lnTo>
                                      <a:pt x="74" y="96"/>
                                    </a:lnTo>
                                    <a:lnTo>
                                      <a:pt x="74" y="96"/>
                                    </a:lnTo>
                                    <a:lnTo>
                                      <a:pt x="74" y="96"/>
                                    </a:lnTo>
                                    <a:lnTo>
                                      <a:pt x="74" y="90"/>
                                    </a:lnTo>
                                    <a:lnTo>
                                      <a:pt x="74" y="90"/>
                                    </a:lnTo>
                                    <a:lnTo>
                                      <a:pt x="74" y="90"/>
                                    </a:lnTo>
                                    <a:lnTo>
                                      <a:pt x="74" y="90"/>
                                    </a:lnTo>
                                    <a:lnTo>
                                      <a:pt x="69" y="85"/>
                                    </a:lnTo>
                                    <a:lnTo>
                                      <a:pt x="69" y="85"/>
                                    </a:lnTo>
                                    <a:lnTo>
                                      <a:pt x="69" y="85"/>
                                    </a:lnTo>
                                    <a:lnTo>
                                      <a:pt x="69" y="85"/>
                                    </a:lnTo>
                                    <a:lnTo>
                                      <a:pt x="69" y="85"/>
                                    </a:lnTo>
                                    <a:lnTo>
                                      <a:pt x="69" y="80"/>
                                    </a:lnTo>
                                    <a:lnTo>
                                      <a:pt x="69" y="80"/>
                                    </a:lnTo>
                                    <a:lnTo>
                                      <a:pt x="69" y="80"/>
                                    </a:lnTo>
                                    <a:lnTo>
                                      <a:pt x="69" y="80"/>
                                    </a:lnTo>
                                    <a:lnTo>
                                      <a:pt x="69" y="80"/>
                                    </a:lnTo>
                                    <a:lnTo>
                                      <a:pt x="69" y="80"/>
                                    </a:lnTo>
                                    <a:lnTo>
                                      <a:pt x="69" y="80"/>
                                    </a:lnTo>
                                    <a:lnTo>
                                      <a:pt x="69" y="74"/>
                                    </a:lnTo>
                                    <a:lnTo>
                                      <a:pt x="64" y="74"/>
                                    </a:lnTo>
                                    <a:lnTo>
                                      <a:pt x="64" y="74"/>
                                    </a:lnTo>
                                    <a:lnTo>
                                      <a:pt x="64" y="69"/>
                                    </a:lnTo>
                                    <a:lnTo>
                                      <a:pt x="64" y="69"/>
                                    </a:lnTo>
                                    <a:lnTo>
                                      <a:pt x="64" y="69"/>
                                    </a:lnTo>
                                    <a:lnTo>
                                      <a:pt x="64" y="69"/>
                                    </a:lnTo>
                                    <a:lnTo>
                                      <a:pt x="58" y="69"/>
                                    </a:lnTo>
                                    <a:lnTo>
                                      <a:pt x="58" y="69"/>
                                    </a:lnTo>
                                    <a:lnTo>
                                      <a:pt x="58" y="69"/>
                                    </a:lnTo>
                                    <a:lnTo>
                                      <a:pt x="53" y="69"/>
                                    </a:lnTo>
                                    <a:lnTo>
                                      <a:pt x="53" y="69"/>
                                    </a:lnTo>
                                    <a:lnTo>
                                      <a:pt x="53" y="69"/>
                                    </a:lnTo>
                                    <a:lnTo>
                                      <a:pt x="53" y="69"/>
                                    </a:lnTo>
                                    <a:lnTo>
                                      <a:pt x="48" y="69"/>
                                    </a:lnTo>
                                    <a:lnTo>
                                      <a:pt x="48" y="69"/>
                                    </a:lnTo>
                                    <a:lnTo>
                                      <a:pt x="48" y="69"/>
                                    </a:lnTo>
                                    <a:lnTo>
                                      <a:pt x="42" y="69"/>
                                    </a:lnTo>
                                    <a:lnTo>
                                      <a:pt x="42" y="69"/>
                                    </a:lnTo>
                                    <a:lnTo>
                                      <a:pt x="42" y="69"/>
                                    </a:lnTo>
                                    <a:lnTo>
                                      <a:pt x="42" y="69"/>
                                    </a:lnTo>
                                    <a:lnTo>
                                      <a:pt x="37" y="69"/>
                                    </a:lnTo>
                                    <a:lnTo>
                                      <a:pt x="37" y="64"/>
                                    </a:lnTo>
                                    <a:lnTo>
                                      <a:pt x="37" y="64"/>
                                    </a:lnTo>
                                    <a:lnTo>
                                      <a:pt x="37" y="69"/>
                                    </a:lnTo>
                                    <a:lnTo>
                                      <a:pt x="42" y="69"/>
                                    </a:lnTo>
                                    <a:lnTo>
                                      <a:pt x="42" y="69"/>
                                    </a:lnTo>
                                    <a:lnTo>
                                      <a:pt x="42" y="69"/>
                                    </a:lnTo>
                                    <a:lnTo>
                                      <a:pt x="42" y="69"/>
                                    </a:lnTo>
                                    <a:lnTo>
                                      <a:pt x="48" y="69"/>
                                    </a:lnTo>
                                    <a:lnTo>
                                      <a:pt x="48" y="64"/>
                                    </a:lnTo>
                                    <a:lnTo>
                                      <a:pt x="48" y="64"/>
                                    </a:lnTo>
                                    <a:lnTo>
                                      <a:pt x="48" y="64"/>
                                    </a:lnTo>
                                    <a:lnTo>
                                      <a:pt x="48" y="64"/>
                                    </a:lnTo>
                                    <a:lnTo>
                                      <a:pt x="48" y="64"/>
                                    </a:lnTo>
                                    <a:lnTo>
                                      <a:pt x="53" y="64"/>
                                    </a:lnTo>
                                    <a:lnTo>
                                      <a:pt x="53" y="64"/>
                                    </a:lnTo>
                                    <a:lnTo>
                                      <a:pt x="53" y="64"/>
                                    </a:lnTo>
                                    <a:lnTo>
                                      <a:pt x="53" y="64"/>
                                    </a:lnTo>
                                    <a:lnTo>
                                      <a:pt x="53" y="58"/>
                                    </a:lnTo>
                                    <a:lnTo>
                                      <a:pt x="53" y="58"/>
                                    </a:lnTo>
                                    <a:lnTo>
                                      <a:pt x="53" y="58"/>
                                    </a:lnTo>
                                    <a:lnTo>
                                      <a:pt x="53" y="58"/>
                                    </a:lnTo>
                                    <a:lnTo>
                                      <a:pt x="53" y="58"/>
                                    </a:lnTo>
                                    <a:lnTo>
                                      <a:pt x="53" y="58"/>
                                    </a:lnTo>
                                    <a:lnTo>
                                      <a:pt x="48" y="58"/>
                                    </a:lnTo>
                                    <a:lnTo>
                                      <a:pt x="48" y="58"/>
                                    </a:lnTo>
                                    <a:lnTo>
                                      <a:pt x="48" y="58"/>
                                    </a:lnTo>
                                    <a:lnTo>
                                      <a:pt x="42" y="58"/>
                                    </a:lnTo>
                                    <a:lnTo>
                                      <a:pt x="42" y="58"/>
                                    </a:lnTo>
                                    <a:lnTo>
                                      <a:pt x="42" y="58"/>
                                    </a:lnTo>
                                    <a:lnTo>
                                      <a:pt x="42" y="58"/>
                                    </a:lnTo>
                                    <a:lnTo>
                                      <a:pt x="48" y="58"/>
                                    </a:lnTo>
                                    <a:lnTo>
                                      <a:pt x="48" y="58"/>
                                    </a:lnTo>
                                    <a:lnTo>
                                      <a:pt x="48" y="58"/>
                                    </a:lnTo>
                                    <a:lnTo>
                                      <a:pt x="48" y="58"/>
                                    </a:lnTo>
                                    <a:lnTo>
                                      <a:pt x="53" y="58"/>
                                    </a:lnTo>
                                    <a:lnTo>
                                      <a:pt x="53" y="58"/>
                                    </a:lnTo>
                                    <a:lnTo>
                                      <a:pt x="53" y="58"/>
                                    </a:lnTo>
                                    <a:lnTo>
                                      <a:pt x="53" y="58"/>
                                    </a:lnTo>
                                    <a:lnTo>
                                      <a:pt x="53" y="53"/>
                                    </a:lnTo>
                                    <a:lnTo>
                                      <a:pt x="53" y="53"/>
                                    </a:lnTo>
                                    <a:lnTo>
                                      <a:pt x="58" y="53"/>
                                    </a:lnTo>
                                    <a:lnTo>
                                      <a:pt x="58" y="53"/>
                                    </a:lnTo>
                                    <a:lnTo>
                                      <a:pt x="58" y="53"/>
                                    </a:lnTo>
                                    <a:lnTo>
                                      <a:pt x="58" y="53"/>
                                    </a:lnTo>
                                    <a:lnTo>
                                      <a:pt x="58" y="48"/>
                                    </a:lnTo>
                                    <a:lnTo>
                                      <a:pt x="53" y="48"/>
                                    </a:lnTo>
                                    <a:lnTo>
                                      <a:pt x="53" y="48"/>
                                    </a:lnTo>
                                    <a:lnTo>
                                      <a:pt x="58" y="48"/>
                                    </a:lnTo>
                                    <a:lnTo>
                                      <a:pt x="58" y="48"/>
                                    </a:lnTo>
                                    <a:lnTo>
                                      <a:pt x="58" y="48"/>
                                    </a:lnTo>
                                    <a:lnTo>
                                      <a:pt x="58" y="48"/>
                                    </a:lnTo>
                                    <a:lnTo>
                                      <a:pt x="58" y="48"/>
                                    </a:lnTo>
                                    <a:lnTo>
                                      <a:pt x="58" y="43"/>
                                    </a:lnTo>
                                    <a:lnTo>
                                      <a:pt x="58" y="43"/>
                                    </a:lnTo>
                                    <a:lnTo>
                                      <a:pt x="64" y="37"/>
                                    </a:lnTo>
                                    <a:lnTo>
                                      <a:pt x="64" y="37"/>
                                    </a:lnTo>
                                    <a:lnTo>
                                      <a:pt x="64" y="37"/>
                                    </a:lnTo>
                                    <a:lnTo>
                                      <a:pt x="64" y="37"/>
                                    </a:lnTo>
                                    <a:lnTo>
                                      <a:pt x="64" y="37"/>
                                    </a:lnTo>
                                    <a:lnTo>
                                      <a:pt x="64" y="32"/>
                                    </a:lnTo>
                                    <a:lnTo>
                                      <a:pt x="64" y="32"/>
                                    </a:lnTo>
                                    <a:lnTo>
                                      <a:pt x="64" y="27"/>
                                    </a:lnTo>
                                    <a:lnTo>
                                      <a:pt x="64" y="27"/>
                                    </a:lnTo>
                                    <a:lnTo>
                                      <a:pt x="64" y="27"/>
                                    </a:lnTo>
                                    <a:lnTo>
                                      <a:pt x="64" y="27"/>
                                    </a:lnTo>
                                    <a:lnTo>
                                      <a:pt x="58" y="21"/>
                                    </a:lnTo>
                                    <a:lnTo>
                                      <a:pt x="58" y="27"/>
                                    </a:lnTo>
                                    <a:lnTo>
                                      <a:pt x="58" y="21"/>
                                    </a:lnTo>
                                    <a:lnTo>
                                      <a:pt x="58" y="27"/>
                                    </a:lnTo>
                                    <a:lnTo>
                                      <a:pt x="58" y="27"/>
                                    </a:lnTo>
                                    <a:lnTo>
                                      <a:pt x="53" y="21"/>
                                    </a:lnTo>
                                    <a:lnTo>
                                      <a:pt x="48" y="27"/>
                                    </a:lnTo>
                                    <a:lnTo>
                                      <a:pt x="48" y="27"/>
                                    </a:lnTo>
                                    <a:lnTo>
                                      <a:pt x="48" y="27"/>
                                    </a:lnTo>
                                    <a:lnTo>
                                      <a:pt x="42" y="27"/>
                                    </a:lnTo>
                                    <a:lnTo>
                                      <a:pt x="42" y="21"/>
                                    </a:lnTo>
                                    <a:lnTo>
                                      <a:pt x="42" y="21"/>
                                    </a:lnTo>
                                    <a:lnTo>
                                      <a:pt x="42" y="27"/>
                                    </a:lnTo>
                                    <a:lnTo>
                                      <a:pt x="37" y="27"/>
                                    </a:lnTo>
                                    <a:lnTo>
                                      <a:pt x="37" y="27"/>
                                    </a:lnTo>
                                    <a:lnTo>
                                      <a:pt x="37" y="27"/>
                                    </a:lnTo>
                                    <a:lnTo>
                                      <a:pt x="37" y="27"/>
                                    </a:lnTo>
                                    <a:lnTo>
                                      <a:pt x="37" y="27"/>
                                    </a:lnTo>
                                    <a:lnTo>
                                      <a:pt x="37" y="27"/>
                                    </a:lnTo>
                                    <a:close/>
                                  </a:path>
                                </a:pathLst>
                              </a:custGeom>
                              <a:solidFill>
                                <a:srgbClr val="0066ff"/>
                              </a:solidFill>
                              <a:ln w="0">
                                <a:noFill/>
                              </a:ln>
                            </wps:spPr>
                            <wps:style>
                              <a:lnRef idx="0"/>
                              <a:fillRef idx="0"/>
                              <a:effectRef idx="0"/>
                              <a:fontRef idx="minor"/>
                            </wps:style>
                            <wps:bodyPr/>
                          </wps:wsp>
                          <wps:wsp>
                            <wps:cNvPr id="1358" name=""/>
                            <wps:cNvSpPr/>
                            <wps:spPr>
                              <a:xfrm>
                                <a:off x="75600" y="158040"/>
                                <a:ext cx="8280" cy="4320"/>
                              </a:xfrm>
                              <a:custGeom>
                                <a:avLst/>
                                <a:gdLst/>
                                <a:ahLst/>
                                <a:rect l="l" t="t" r="r" b="b"/>
                                <a:pathLst>
                                  <a:path w="11" h="6">
                                    <a:moveTo>
                                      <a:pt x="6" y="0"/>
                                    </a:moveTo>
                                    <a:lnTo>
                                      <a:pt x="6" y="0"/>
                                    </a:lnTo>
                                    <a:lnTo>
                                      <a:pt x="11" y="0"/>
                                    </a:lnTo>
                                    <a:lnTo>
                                      <a:pt x="11" y="0"/>
                                    </a:lnTo>
                                    <a:lnTo>
                                      <a:pt x="11" y="0"/>
                                    </a:lnTo>
                                    <a:lnTo>
                                      <a:pt x="11" y="0"/>
                                    </a:lnTo>
                                    <a:lnTo>
                                      <a:pt x="6" y="6"/>
                                    </a:lnTo>
                                    <a:lnTo>
                                      <a:pt x="6" y="0"/>
                                    </a:lnTo>
                                    <a:lnTo>
                                      <a:pt x="0" y="0"/>
                                    </a:lnTo>
                                    <a:lnTo>
                                      <a:pt x="0" y="0"/>
                                    </a:lnTo>
                                    <a:lnTo>
                                      <a:pt x="0" y="0"/>
                                    </a:lnTo>
                                    <a:lnTo>
                                      <a:pt x="6" y="0"/>
                                    </a:lnTo>
                                    <a:lnTo>
                                      <a:pt x="6" y="0"/>
                                    </a:lnTo>
                                    <a:lnTo>
                                      <a:pt x="6"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359" name=""/>
                            <wps:cNvSpPr/>
                            <wps:spPr>
                              <a:xfrm>
                                <a:off x="32760" y="15048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60" name=""/>
                            <wps:cNvSpPr/>
                            <wps:spPr>
                              <a:xfrm>
                                <a:off x="32760" y="85680"/>
                                <a:ext cx="3960" cy="7560"/>
                              </a:xfrm>
                              <a:custGeom>
                                <a:avLst/>
                                <a:gdLst/>
                                <a:ahLst/>
                                <a:rect l="l" t="t" r="r" b="b"/>
                                <a:pathLst>
                                  <a:path w="5" h="10">
                                    <a:moveTo>
                                      <a:pt x="5" y="0"/>
                                    </a:moveTo>
                                    <a:lnTo>
                                      <a:pt x="5" y="0"/>
                                    </a:lnTo>
                                    <a:lnTo>
                                      <a:pt x="5" y="0"/>
                                    </a:lnTo>
                                    <a:lnTo>
                                      <a:pt x="5" y="0"/>
                                    </a:lnTo>
                                    <a:lnTo>
                                      <a:pt x="5" y="0"/>
                                    </a:lnTo>
                                    <a:lnTo>
                                      <a:pt x="5" y="5"/>
                                    </a:lnTo>
                                    <a:lnTo>
                                      <a:pt x="5" y="5"/>
                                    </a:lnTo>
                                    <a:lnTo>
                                      <a:pt x="5" y="5"/>
                                    </a:lnTo>
                                    <a:lnTo>
                                      <a:pt x="0" y="10"/>
                                    </a:lnTo>
                                    <a:lnTo>
                                      <a:pt x="0" y="10"/>
                                    </a:lnTo>
                                    <a:lnTo>
                                      <a:pt x="0" y="5"/>
                                    </a:lnTo>
                                    <a:lnTo>
                                      <a:pt x="0" y="5"/>
                                    </a:lnTo>
                                    <a:lnTo>
                                      <a:pt x="0" y="5"/>
                                    </a:lnTo>
                                    <a:lnTo>
                                      <a:pt x="0" y="5"/>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361" name=""/>
                            <wps:cNvSpPr/>
                            <wps:spPr>
                              <a:xfrm>
                                <a:off x="110520" y="1386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62" name=""/>
                            <wps:cNvSpPr/>
                            <wps:spPr>
                              <a:xfrm>
                                <a:off x="105840" y="1422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63" name=""/>
                            <wps:cNvSpPr/>
                            <wps:spPr>
                              <a:xfrm>
                                <a:off x="7560" y="3960"/>
                                <a:ext cx="12600" cy="12240"/>
                              </a:xfrm>
                              <a:custGeom>
                                <a:avLst/>
                                <a:gdLst/>
                                <a:ahLst/>
                                <a:rect l="l" t="t" r="r" b="b"/>
                                <a:pathLst>
                                  <a:path w="16" h="16">
                                    <a:moveTo>
                                      <a:pt x="11" y="6"/>
                                    </a:moveTo>
                                    <a:lnTo>
                                      <a:pt x="11" y="6"/>
                                    </a:lnTo>
                                    <a:lnTo>
                                      <a:pt x="11" y="6"/>
                                    </a:lnTo>
                                    <a:lnTo>
                                      <a:pt x="11" y="6"/>
                                    </a:lnTo>
                                    <a:lnTo>
                                      <a:pt x="11" y="6"/>
                                    </a:lnTo>
                                    <a:lnTo>
                                      <a:pt x="11" y="6"/>
                                    </a:lnTo>
                                    <a:lnTo>
                                      <a:pt x="16" y="6"/>
                                    </a:lnTo>
                                    <a:lnTo>
                                      <a:pt x="11" y="6"/>
                                    </a:lnTo>
                                    <a:lnTo>
                                      <a:pt x="11" y="6"/>
                                    </a:lnTo>
                                    <a:lnTo>
                                      <a:pt x="11" y="6"/>
                                    </a:lnTo>
                                    <a:lnTo>
                                      <a:pt x="11" y="6"/>
                                    </a:lnTo>
                                    <a:lnTo>
                                      <a:pt x="11" y="6"/>
                                    </a:lnTo>
                                    <a:lnTo>
                                      <a:pt x="11" y="6"/>
                                    </a:lnTo>
                                    <a:lnTo>
                                      <a:pt x="11" y="6"/>
                                    </a:lnTo>
                                    <a:lnTo>
                                      <a:pt x="11" y="0"/>
                                    </a:lnTo>
                                    <a:lnTo>
                                      <a:pt x="11" y="0"/>
                                    </a:lnTo>
                                    <a:lnTo>
                                      <a:pt x="11" y="0"/>
                                    </a:lnTo>
                                    <a:lnTo>
                                      <a:pt x="11" y="0"/>
                                    </a:lnTo>
                                    <a:lnTo>
                                      <a:pt x="11" y="0"/>
                                    </a:lnTo>
                                    <a:lnTo>
                                      <a:pt x="11" y="0"/>
                                    </a:lnTo>
                                    <a:lnTo>
                                      <a:pt x="11" y="0"/>
                                    </a:lnTo>
                                    <a:lnTo>
                                      <a:pt x="11" y="0"/>
                                    </a:lnTo>
                                    <a:lnTo>
                                      <a:pt x="11" y="0"/>
                                    </a:lnTo>
                                    <a:lnTo>
                                      <a:pt x="11" y="0"/>
                                    </a:lnTo>
                                    <a:lnTo>
                                      <a:pt x="11" y="0"/>
                                    </a:lnTo>
                                    <a:lnTo>
                                      <a:pt x="6" y="0"/>
                                    </a:lnTo>
                                    <a:lnTo>
                                      <a:pt x="6" y="0"/>
                                    </a:lnTo>
                                    <a:lnTo>
                                      <a:pt x="6" y="6"/>
                                    </a:lnTo>
                                    <a:lnTo>
                                      <a:pt x="6" y="6"/>
                                    </a:lnTo>
                                    <a:lnTo>
                                      <a:pt x="6" y="6"/>
                                    </a:lnTo>
                                    <a:lnTo>
                                      <a:pt x="6" y="6"/>
                                    </a:lnTo>
                                    <a:lnTo>
                                      <a:pt x="6" y="6"/>
                                    </a:lnTo>
                                    <a:lnTo>
                                      <a:pt x="6" y="6"/>
                                    </a:lnTo>
                                    <a:lnTo>
                                      <a:pt x="6" y="6"/>
                                    </a:lnTo>
                                    <a:lnTo>
                                      <a:pt x="6" y="6"/>
                                    </a:lnTo>
                                    <a:lnTo>
                                      <a:pt x="0" y="6"/>
                                    </a:lnTo>
                                    <a:lnTo>
                                      <a:pt x="0" y="6"/>
                                    </a:lnTo>
                                    <a:lnTo>
                                      <a:pt x="0" y="6"/>
                                    </a:lnTo>
                                    <a:lnTo>
                                      <a:pt x="0" y="6"/>
                                    </a:lnTo>
                                    <a:lnTo>
                                      <a:pt x="0" y="6"/>
                                    </a:lnTo>
                                    <a:lnTo>
                                      <a:pt x="0" y="6"/>
                                    </a:lnTo>
                                    <a:lnTo>
                                      <a:pt x="0" y="6"/>
                                    </a:lnTo>
                                    <a:lnTo>
                                      <a:pt x="0" y="6"/>
                                    </a:lnTo>
                                    <a:lnTo>
                                      <a:pt x="0" y="11"/>
                                    </a:lnTo>
                                    <a:lnTo>
                                      <a:pt x="0" y="11"/>
                                    </a:lnTo>
                                    <a:lnTo>
                                      <a:pt x="0" y="11"/>
                                    </a:lnTo>
                                    <a:lnTo>
                                      <a:pt x="0" y="11"/>
                                    </a:lnTo>
                                    <a:lnTo>
                                      <a:pt x="0" y="11"/>
                                    </a:lnTo>
                                    <a:lnTo>
                                      <a:pt x="0" y="11"/>
                                    </a:lnTo>
                                    <a:lnTo>
                                      <a:pt x="0" y="11"/>
                                    </a:lnTo>
                                    <a:lnTo>
                                      <a:pt x="0" y="11"/>
                                    </a:lnTo>
                                    <a:lnTo>
                                      <a:pt x="0" y="11"/>
                                    </a:lnTo>
                                    <a:lnTo>
                                      <a:pt x="6" y="11"/>
                                    </a:lnTo>
                                    <a:lnTo>
                                      <a:pt x="0" y="11"/>
                                    </a:lnTo>
                                    <a:lnTo>
                                      <a:pt x="0" y="11"/>
                                    </a:lnTo>
                                    <a:lnTo>
                                      <a:pt x="0" y="16"/>
                                    </a:lnTo>
                                    <a:lnTo>
                                      <a:pt x="0" y="16"/>
                                    </a:lnTo>
                                    <a:lnTo>
                                      <a:pt x="0" y="16"/>
                                    </a:lnTo>
                                    <a:lnTo>
                                      <a:pt x="0" y="16"/>
                                    </a:lnTo>
                                    <a:lnTo>
                                      <a:pt x="0" y="16"/>
                                    </a:lnTo>
                                    <a:lnTo>
                                      <a:pt x="0" y="16"/>
                                    </a:lnTo>
                                    <a:lnTo>
                                      <a:pt x="0" y="16"/>
                                    </a:lnTo>
                                    <a:lnTo>
                                      <a:pt x="0" y="16"/>
                                    </a:lnTo>
                                    <a:lnTo>
                                      <a:pt x="0" y="16"/>
                                    </a:lnTo>
                                    <a:lnTo>
                                      <a:pt x="6" y="16"/>
                                    </a:lnTo>
                                    <a:lnTo>
                                      <a:pt x="6" y="16"/>
                                    </a:lnTo>
                                    <a:lnTo>
                                      <a:pt x="6" y="16"/>
                                    </a:lnTo>
                                    <a:lnTo>
                                      <a:pt x="6" y="16"/>
                                    </a:lnTo>
                                    <a:lnTo>
                                      <a:pt x="6" y="16"/>
                                    </a:lnTo>
                                    <a:lnTo>
                                      <a:pt x="6" y="16"/>
                                    </a:lnTo>
                                    <a:lnTo>
                                      <a:pt x="6" y="16"/>
                                    </a:lnTo>
                                    <a:lnTo>
                                      <a:pt x="6" y="16"/>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6" y="11"/>
                                    </a:lnTo>
                                    <a:lnTo>
                                      <a:pt x="11" y="11"/>
                                    </a:lnTo>
                                    <a:lnTo>
                                      <a:pt x="11" y="11"/>
                                    </a:lnTo>
                                    <a:lnTo>
                                      <a:pt x="6" y="11"/>
                                    </a:lnTo>
                                    <a:lnTo>
                                      <a:pt x="6" y="11"/>
                                    </a:lnTo>
                                    <a:lnTo>
                                      <a:pt x="6" y="11"/>
                                    </a:lnTo>
                                    <a:lnTo>
                                      <a:pt x="11" y="11"/>
                                    </a:lnTo>
                                    <a:lnTo>
                                      <a:pt x="11" y="11"/>
                                    </a:lnTo>
                                    <a:lnTo>
                                      <a:pt x="11" y="11"/>
                                    </a:lnTo>
                                    <a:lnTo>
                                      <a:pt x="11" y="11"/>
                                    </a:lnTo>
                                    <a:lnTo>
                                      <a:pt x="11" y="11"/>
                                    </a:lnTo>
                                    <a:lnTo>
                                      <a:pt x="11" y="11"/>
                                    </a:lnTo>
                                    <a:lnTo>
                                      <a:pt x="11" y="11"/>
                                    </a:lnTo>
                                    <a:lnTo>
                                      <a:pt x="6" y="11"/>
                                    </a:lnTo>
                                    <a:lnTo>
                                      <a:pt x="6" y="11"/>
                                    </a:lnTo>
                                    <a:lnTo>
                                      <a:pt x="11" y="6"/>
                                    </a:lnTo>
                                    <a:lnTo>
                                      <a:pt x="11" y="6"/>
                                    </a:lnTo>
                                    <a:lnTo>
                                      <a:pt x="11" y="6"/>
                                    </a:lnTo>
                                    <a:lnTo>
                                      <a:pt x="11" y="6"/>
                                    </a:lnTo>
                                    <a:close/>
                                  </a:path>
                                </a:pathLst>
                              </a:custGeom>
                              <a:solidFill>
                                <a:srgbClr val="0066ff"/>
                              </a:solidFill>
                              <a:ln w="0">
                                <a:noFill/>
                              </a:ln>
                            </wps:spPr>
                            <wps:style>
                              <a:lnRef idx="0"/>
                              <a:fillRef idx="0"/>
                              <a:effectRef idx="0"/>
                              <a:fontRef idx="minor"/>
                            </wps:style>
                            <wps:bodyPr/>
                          </wps:wsp>
                          <wps:wsp>
                            <wps:cNvPr id="1364" name=""/>
                            <wps:cNvSpPr/>
                            <wps:spPr>
                              <a:xfrm>
                                <a:off x="7560" y="9000"/>
                                <a:ext cx="4320" cy="720"/>
                              </a:xfrm>
                              <a:custGeom>
                                <a:avLst/>
                                <a:gdLst/>
                                <a:ahLst/>
                                <a:rect l="l" t="t" r="r" b="b"/>
                                <a:pathLst>
                                  <a:path w="6" h="0">
                                    <a:moveTo>
                                      <a:pt x="6" y="0"/>
                                    </a:moveTo>
                                    <a:lnTo>
                                      <a:pt x="6" y="0"/>
                                    </a:lnTo>
                                    <a:lnTo>
                                      <a:pt x="6" y="0"/>
                                    </a:lnTo>
                                    <a:lnTo>
                                      <a:pt x="6" y="0"/>
                                    </a:lnTo>
                                    <a:lnTo>
                                      <a:pt x="6" y="0"/>
                                    </a:lnTo>
                                    <a:lnTo>
                                      <a:pt x="0" y="0"/>
                                    </a:lnTo>
                                    <a:lnTo>
                                      <a:pt x="6" y="0"/>
                                    </a:lnTo>
                                    <a:lnTo>
                                      <a:pt x="6" y="0"/>
                                    </a:lnTo>
                                    <a:close/>
                                  </a:path>
                                </a:pathLst>
                              </a:custGeom>
                              <a:solidFill>
                                <a:srgbClr val="0066ff"/>
                              </a:solidFill>
                              <a:ln w="0">
                                <a:noFill/>
                              </a:ln>
                            </wps:spPr>
                            <wps:style>
                              <a:lnRef idx="0"/>
                              <a:fillRef idx="0"/>
                              <a:effectRef idx="0"/>
                              <a:fontRef idx="minor"/>
                            </wps:style>
                            <wps:bodyPr/>
                          </wps:wsp>
                          <wps:wsp>
                            <wps:cNvPr id="1365" name=""/>
                            <wps:cNvSpPr/>
                            <wps:spPr>
                              <a:xfrm>
                                <a:off x="7560" y="1296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66" name=""/>
                            <wps:cNvSpPr/>
                            <wps:spPr>
                              <a:xfrm>
                                <a:off x="7560" y="12960"/>
                                <a:ext cx="720" cy="3960"/>
                              </a:xfrm>
                              <a:custGeom>
                                <a:avLst/>
                                <a:gdLst/>
                                <a:ahLst/>
                                <a:rect l="l" t="t" r="r" b="b"/>
                                <a:pathLst>
                                  <a:path w="0" h="5">
                                    <a:moveTo>
                                      <a:pt x="0" y="0"/>
                                    </a:moveTo>
                                    <a:lnTo>
                                      <a:pt x="0" y="0"/>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367" name=""/>
                            <wps:cNvSpPr/>
                            <wps:spPr>
                              <a:xfrm>
                                <a:off x="12600" y="1656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68" name=""/>
                            <wps:cNvSpPr/>
                            <wps:spPr>
                              <a:xfrm>
                                <a:off x="3600" y="16560"/>
                                <a:ext cx="3960" cy="4320"/>
                              </a:xfrm>
                              <a:custGeom>
                                <a:avLst/>
                                <a:gdLst/>
                                <a:ahLst/>
                                <a:rect l="l" t="t" r="r" b="b"/>
                                <a:pathLst>
                                  <a:path w="5" h="6">
                                    <a:moveTo>
                                      <a:pt x="0" y="6"/>
                                    </a:moveTo>
                                    <a:lnTo>
                                      <a:pt x="0" y="6"/>
                                    </a:lnTo>
                                    <a:lnTo>
                                      <a:pt x="5" y="0"/>
                                    </a:lnTo>
                                    <a:lnTo>
                                      <a:pt x="5" y="6"/>
                                    </a:lnTo>
                                    <a:lnTo>
                                      <a:pt x="5" y="6"/>
                                    </a:lnTo>
                                    <a:lnTo>
                                      <a:pt x="5" y="6"/>
                                    </a:lnTo>
                                    <a:lnTo>
                                      <a:pt x="5" y="6"/>
                                    </a:lnTo>
                                    <a:lnTo>
                                      <a:pt x="5" y="6"/>
                                    </a:lnTo>
                                    <a:lnTo>
                                      <a:pt x="5" y="6"/>
                                    </a:lnTo>
                                    <a:lnTo>
                                      <a:pt x="5" y="6"/>
                                    </a:lnTo>
                                    <a:lnTo>
                                      <a:pt x="0" y="6"/>
                                    </a:lnTo>
                                    <a:lnTo>
                                      <a:pt x="5" y="6"/>
                                    </a:lnTo>
                                    <a:lnTo>
                                      <a:pt x="5" y="6"/>
                                    </a:lnTo>
                                    <a:lnTo>
                                      <a:pt x="5" y="6"/>
                                    </a:lnTo>
                                    <a:lnTo>
                                      <a:pt x="5" y="6"/>
                                    </a:lnTo>
                                    <a:lnTo>
                                      <a:pt x="0" y="6"/>
                                    </a:lnTo>
                                    <a:lnTo>
                                      <a:pt x="0" y="6"/>
                                    </a:lnTo>
                                    <a:lnTo>
                                      <a:pt x="0" y="6"/>
                                    </a:lnTo>
                                    <a:lnTo>
                                      <a:pt x="0" y="6"/>
                                    </a:lnTo>
                                    <a:lnTo>
                                      <a:pt x="5" y="6"/>
                                    </a:lnTo>
                                    <a:lnTo>
                                      <a:pt x="5" y="6"/>
                                    </a:lnTo>
                                    <a:lnTo>
                                      <a:pt x="5" y="6"/>
                                    </a:lnTo>
                                    <a:lnTo>
                                      <a:pt x="5"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lnTo>
                                      <a:pt x="0" y="6"/>
                                    </a:lnTo>
                                    <a:close/>
                                  </a:path>
                                </a:pathLst>
                              </a:custGeom>
                              <a:solidFill>
                                <a:srgbClr val="0066ff"/>
                              </a:solidFill>
                              <a:ln w="0">
                                <a:noFill/>
                              </a:ln>
                            </wps:spPr>
                            <wps:style>
                              <a:lnRef idx="0"/>
                              <a:fillRef idx="0"/>
                              <a:effectRef idx="0"/>
                              <a:fontRef idx="minor"/>
                            </wps:style>
                            <wps:bodyPr/>
                          </wps:wsp>
                          <wps:wsp>
                            <wps:cNvPr id="1369" name=""/>
                            <wps:cNvSpPr/>
                            <wps:spPr>
                              <a:xfrm>
                                <a:off x="3600" y="248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70" name=""/>
                            <wps:cNvSpPr/>
                            <wps:spPr>
                              <a:xfrm>
                                <a:off x="3600" y="24840"/>
                                <a:ext cx="720" cy="3960"/>
                              </a:xfrm>
                              <a:custGeom>
                                <a:avLst/>
                                <a:gdLst/>
                                <a:ahLst/>
                                <a:rect l="l" t="t" r="r" b="b"/>
                                <a:pathLst>
                                  <a:path w="0" h="5">
                                    <a:moveTo>
                                      <a:pt x="0" y="0"/>
                                    </a:moveTo>
                                    <a:lnTo>
                                      <a:pt x="0" y="0"/>
                                    </a:lnTo>
                                    <a:lnTo>
                                      <a:pt x="0" y="0"/>
                                    </a:lnTo>
                                    <a:lnTo>
                                      <a:pt x="0" y="0"/>
                                    </a:lnTo>
                                    <a:lnTo>
                                      <a:pt x="0" y="0"/>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71" name=""/>
                            <wps:cNvSpPr/>
                            <wps:spPr>
                              <a:xfrm>
                                <a:off x="0" y="28800"/>
                                <a:ext cx="3960" cy="4320"/>
                              </a:xfrm>
                              <a:custGeom>
                                <a:avLst/>
                                <a:gdLst/>
                                <a:ahLst/>
                                <a:rect l="l" t="t" r="r" b="b"/>
                                <a:pathLst>
                                  <a:path w="5" h="6">
                                    <a:moveTo>
                                      <a:pt x="5" y="0"/>
                                    </a:moveTo>
                                    <a:lnTo>
                                      <a:pt x="5" y="6"/>
                                    </a:lnTo>
                                    <a:lnTo>
                                      <a:pt x="5" y="6"/>
                                    </a:lnTo>
                                    <a:lnTo>
                                      <a:pt x="5" y="6"/>
                                    </a:lnTo>
                                    <a:lnTo>
                                      <a:pt x="5" y="6"/>
                                    </a:lnTo>
                                    <a:lnTo>
                                      <a:pt x="0" y="6"/>
                                    </a:lnTo>
                                    <a:lnTo>
                                      <a:pt x="0" y="6"/>
                                    </a:lnTo>
                                    <a:lnTo>
                                      <a:pt x="0" y="6"/>
                                    </a:lnTo>
                                    <a:lnTo>
                                      <a:pt x="5" y="6"/>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372" name=""/>
                            <wps:cNvSpPr/>
                            <wps:spPr>
                              <a:xfrm>
                                <a:off x="0" y="33120"/>
                                <a:ext cx="3960" cy="720"/>
                              </a:xfrm>
                              <a:custGeom>
                                <a:avLst/>
                                <a:gdLst/>
                                <a:ahLst/>
                                <a:rect l="l" t="t" r="r" b="b"/>
                                <a:pathLst>
                                  <a:path w="5" h="0">
                                    <a:moveTo>
                                      <a:pt x="0" y="0"/>
                                    </a:moveTo>
                                    <a:lnTo>
                                      <a:pt x="0" y="0"/>
                                    </a:lnTo>
                                    <a:lnTo>
                                      <a:pt x="5" y="0"/>
                                    </a:lnTo>
                                    <a:lnTo>
                                      <a:pt x="5"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73" name=""/>
                            <wps:cNvSpPr/>
                            <wps:spPr>
                              <a:xfrm>
                                <a:off x="3600" y="28800"/>
                                <a:ext cx="720" cy="4320"/>
                              </a:xfrm>
                              <a:custGeom>
                                <a:avLst/>
                                <a:gdLst/>
                                <a:ahLst/>
                                <a:rect l="l" t="t" r="r" b="b"/>
                                <a:pathLst>
                                  <a:path w="0" h="6">
                                    <a:moveTo>
                                      <a:pt x="0" y="0"/>
                                    </a:moveTo>
                                    <a:lnTo>
                                      <a:pt x="0" y="0"/>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74" name=""/>
                            <wps:cNvSpPr/>
                            <wps:spPr>
                              <a:xfrm>
                                <a:off x="3600" y="16560"/>
                                <a:ext cx="3960" cy="720"/>
                              </a:xfrm>
                              <a:custGeom>
                                <a:avLst/>
                                <a:gdLst/>
                                <a:ahLst/>
                                <a:rect l="l" t="t" r="r" b="b"/>
                                <a:pathLst>
                                  <a:path w="5" h="0">
                                    <a:moveTo>
                                      <a:pt x="5" y="0"/>
                                    </a:moveTo>
                                    <a:lnTo>
                                      <a:pt x="5" y="0"/>
                                    </a:lnTo>
                                    <a:lnTo>
                                      <a:pt x="0" y="0"/>
                                    </a:lnTo>
                                    <a:lnTo>
                                      <a:pt x="0" y="0"/>
                                    </a:lnTo>
                                    <a:lnTo>
                                      <a:pt x="5"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375" name=""/>
                            <wps:cNvSpPr/>
                            <wps:spPr>
                              <a:xfrm>
                                <a:off x="3600" y="16560"/>
                                <a:ext cx="3960" cy="720"/>
                              </a:xfrm>
                              <a:custGeom>
                                <a:avLst/>
                                <a:gdLst/>
                                <a:ahLst/>
                                <a:rect l="l" t="t" r="r" b="b"/>
                                <a:pathLst>
                                  <a:path w="5" h="0">
                                    <a:moveTo>
                                      <a:pt x="5" y="0"/>
                                    </a:moveTo>
                                    <a:lnTo>
                                      <a:pt x="0" y="0"/>
                                    </a:lnTo>
                                    <a:lnTo>
                                      <a:pt x="0" y="0"/>
                                    </a:lnTo>
                                    <a:lnTo>
                                      <a:pt x="0" y="0"/>
                                    </a:lnTo>
                                    <a:lnTo>
                                      <a:pt x="5" y="0"/>
                                    </a:lnTo>
                                    <a:lnTo>
                                      <a:pt x="5" y="0"/>
                                    </a:lnTo>
                                    <a:lnTo>
                                      <a:pt x="5" y="0"/>
                                    </a:lnTo>
                                    <a:close/>
                                  </a:path>
                                </a:pathLst>
                              </a:custGeom>
                              <a:solidFill>
                                <a:srgbClr val="0066ff"/>
                              </a:solidFill>
                              <a:ln w="0">
                                <a:noFill/>
                              </a:ln>
                            </wps:spPr>
                            <wps:style>
                              <a:lnRef idx="0"/>
                              <a:fillRef idx="0"/>
                              <a:effectRef idx="0"/>
                              <a:fontRef idx="minor"/>
                            </wps:style>
                            <wps:bodyPr/>
                          </wps:wsp>
                          <wps:wsp>
                            <wps:cNvPr id="1376" name=""/>
                            <wps:cNvSpPr/>
                            <wps:spPr>
                              <a:xfrm>
                                <a:off x="7560" y="24840"/>
                                <a:ext cx="720" cy="720"/>
                              </a:xfrm>
                              <a:prstGeom prst="rect">
                                <a:avLst/>
                              </a:prstGeom>
                              <a:solidFill>
                                <a:srgbClr val="0066ff"/>
                              </a:solidFill>
                              <a:ln w="0">
                                <a:noFill/>
                              </a:ln>
                            </wps:spPr>
                            <wps:style>
                              <a:lnRef idx="0"/>
                              <a:fillRef idx="0"/>
                              <a:effectRef idx="0"/>
                              <a:fontRef idx="minor"/>
                            </wps:style>
                            <wps:bodyPr/>
                          </wps:wsp>
                          <wps:wsp>
                            <wps:cNvPr id="1377" name=""/>
                            <wps:cNvSpPr/>
                            <wps:spPr>
                              <a:xfrm>
                                <a:off x="12600" y="20880"/>
                                <a:ext cx="12600" cy="12240"/>
                              </a:xfrm>
                              <a:custGeom>
                                <a:avLst/>
                                <a:gdLst/>
                                <a:ahLst/>
                                <a:rect l="l" t="t" r="r" b="b"/>
                                <a:pathLst>
                                  <a:path w="16" h="16">
                                    <a:moveTo>
                                      <a:pt x="10" y="10"/>
                                    </a:moveTo>
                                    <a:lnTo>
                                      <a:pt x="10" y="10"/>
                                    </a:lnTo>
                                    <a:lnTo>
                                      <a:pt x="10" y="10"/>
                                    </a:lnTo>
                                    <a:lnTo>
                                      <a:pt x="10" y="10"/>
                                    </a:lnTo>
                                    <a:lnTo>
                                      <a:pt x="10" y="10"/>
                                    </a:lnTo>
                                    <a:lnTo>
                                      <a:pt x="10" y="10"/>
                                    </a:lnTo>
                                    <a:lnTo>
                                      <a:pt x="10" y="10"/>
                                    </a:lnTo>
                                    <a:lnTo>
                                      <a:pt x="10" y="16"/>
                                    </a:lnTo>
                                    <a:lnTo>
                                      <a:pt x="10" y="16"/>
                                    </a:lnTo>
                                    <a:lnTo>
                                      <a:pt x="10" y="16"/>
                                    </a:lnTo>
                                    <a:lnTo>
                                      <a:pt x="10" y="16"/>
                                    </a:lnTo>
                                    <a:lnTo>
                                      <a:pt x="10" y="16"/>
                                    </a:lnTo>
                                    <a:lnTo>
                                      <a:pt x="10" y="10"/>
                                    </a:lnTo>
                                    <a:lnTo>
                                      <a:pt x="10" y="10"/>
                                    </a:lnTo>
                                    <a:lnTo>
                                      <a:pt x="16" y="10"/>
                                    </a:lnTo>
                                    <a:lnTo>
                                      <a:pt x="16" y="10"/>
                                    </a:lnTo>
                                    <a:lnTo>
                                      <a:pt x="10" y="10"/>
                                    </a:lnTo>
                                    <a:lnTo>
                                      <a:pt x="10" y="10"/>
                                    </a:lnTo>
                                    <a:lnTo>
                                      <a:pt x="10" y="10"/>
                                    </a:lnTo>
                                    <a:lnTo>
                                      <a:pt x="10" y="10"/>
                                    </a:lnTo>
                                    <a:lnTo>
                                      <a:pt x="5" y="10"/>
                                    </a:lnTo>
                                    <a:lnTo>
                                      <a:pt x="10" y="10"/>
                                    </a:lnTo>
                                    <a:lnTo>
                                      <a:pt x="5" y="10"/>
                                    </a:lnTo>
                                    <a:lnTo>
                                      <a:pt x="5" y="10"/>
                                    </a:lnTo>
                                    <a:lnTo>
                                      <a:pt x="5" y="5"/>
                                    </a:lnTo>
                                    <a:lnTo>
                                      <a:pt x="5" y="5"/>
                                    </a:lnTo>
                                    <a:lnTo>
                                      <a:pt x="5" y="5"/>
                                    </a:lnTo>
                                    <a:lnTo>
                                      <a:pt x="5" y="5"/>
                                    </a:lnTo>
                                    <a:lnTo>
                                      <a:pt x="5" y="5"/>
                                    </a:lnTo>
                                    <a:lnTo>
                                      <a:pt x="5" y="5"/>
                                    </a:lnTo>
                                    <a:lnTo>
                                      <a:pt x="5" y="0"/>
                                    </a:lnTo>
                                    <a:lnTo>
                                      <a:pt x="5" y="0"/>
                                    </a:lnTo>
                                    <a:lnTo>
                                      <a:pt x="5" y="0"/>
                                    </a:lnTo>
                                    <a:lnTo>
                                      <a:pt x="5" y="0"/>
                                    </a:lnTo>
                                    <a:lnTo>
                                      <a:pt x="5" y="0"/>
                                    </a:lnTo>
                                    <a:lnTo>
                                      <a:pt x="5" y="0"/>
                                    </a:lnTo>
                                    <a:lnTo>
                                      <a:pt x="5" y="0"/>
                                    </a:lnTo>
                                    <a:lnTo>
                                      <a:pt x="5" y="0"/>
                                    </a:lnTo>
                                    <a:lnTo>
                                      <a:pt x="5" y="0"/>
                                    </a:lnTo>
                                    <a:lnTo>
                                      <a:pt x="5" y="0"/>
                                    </a:lnTo>
                                    <a:lnTo>
                                      <a:pt x="5" y="0"/>
                                    </a:lnTo>
                                    <a:lnTo>
                                      <a:pt x="5" y="5"/>
                                    </a:lnTo>
                                    <a:lnTo>
                                      <a:pt x="5" y="5"/>
                                    </a:lnTo>
                                    <a:lnTo>
                                      <a:pt x="5" y="5"/>
                                    </a:lnTo>
                                    <a:lnTo>
                                      <a:pt x="5" y="0"/>
                                    </a:lnTo>
                                    <a:lnTo>
                                      <a:pt x="5" y="0"/>
                                    </a:lnTo>
                                    <a:lnTo>
                                      <a:pt x="5" y="5"/>
                                    </a:lnTo>
                                    <a:lnTo>
                                      <a:pt x="0" y="5"/>
                                    </a:lnTo>
                                    <a:lnTo>
                                      <a:pt x="0" y="0"/>
                                    </a:lnTo>
                                    <a:lnTo>
                                      <a:pt x="0" y="0"/>
                                    </a:lnTo>
                                    <a:lnTo>
                                      <a:pt x="0" y="0"/>
                                    </a:lnTo>
                                    <a:lnTo>
                                      <a:pt x="0" y="0"/>
                                    </a:lnTo>
                                    <a:lnTo>
                                      <a:pt x="0" y="0"/>
                                    </a:lnTo>
                                    <a:lnTo>
                                      <a:pt x="0" y="0"/>
                                    </a:lnTo>
                                    <a:lnTo>
                                      <a:pt x="0" y="0"/>
                                    </a:lnTo>
                                    <a:lnTo>
                                      <a:pt x="0" y="5"/>
                                    </a:lnTo>
                                    <a:lnTo>
                                      <a:pt x="0" y="5"/>
                                    </a:lnTo>
                                    <a:lnTo>
                                      <a:pt x="0" y="5"/>
                                    </a:lnTo>
                                    <a:lnTo>
                                      <a:pt x="0" y="5"/>
                                    </a:lnTo>
                                    <a:lnTo>
                                      <a:pt x="0" y="5"/>
                                    </a:lnTo>
                                    <a:lnTo>
                                      <a:pt x="0" y="5"/>
                                    </a:lnTo>
                                    <a:lnTo>
                                      <a:pt x="0" y="5"/>
                                    </a:lnTo>
                                    <a:lnTo>
                                      <a:pt x="0" y="0"/>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5" y="5"/>
                                    </a:lnTo>
                                    <a:lnTo>
                                      <a:pt x="5" y="5"/>
                                    </a:lnTo>
                                    <a:lnTo>
                                      <a:pt x="5" y="10"/>
                                    </a:lnTo>
                                    <a:lnTo>
                                      <a:pt x="5" y="5"/>
                                    </a:lnTo>
                                    <a:lnTo>
                                      <a:pt x="0" y="5"/>
                                    </a:lnTo>
                                    <a:lnTo>
                                      <a:pt x="0" y="10"/>
                                    </a:lnTo>
                                    <a:lnTo>
                                      <a:pt x="5" y="10"/>
                                    </a:lnTo>
                                    <a:lnTo>
                                      <a:pt x="5" y="10"/>
                                    </a:lnTo>
                                    <a:lnTo>
                                      <a:pt x="5" y="10"/>
                                    </a:lnTo>
                                    <a:lnTo>
                                      <a:pt x="5" y="10"/>
                                    </a:lnTo>
                                    <a:lnTo>
                                      <a:pt x="5" y="10"/>
                                    </a:lnTo>
                                    <a:lnTo>
                                      <a:pt x="5" y="10"/>
                                    </a:lnTo>
                                    <a:lnTo>
                                      <a:pt x="5" y="10"/>
                                    </a:lnTo>
                                    <a:lnTo>
                                      <a:pt x="5" y="10"/>
                                    </a:lnTo>
                                    <a:lnTo>
                                      <a:pt x="5" y="10"/>
                                    </a:lnTo>
                                    <a:lnTo>
                                      <a:pt x="5" y="10"/>
                                    </a:lnTo>
                                    <a:lnTo>
                                      <a:pt x="5" y="10"/>
                                    </a:lnTo>
                                    <a:lnTo>
                                      <a:pt x="5" y="10"/>
                                    </a:lnTo>
                                    <a:lnTo>
                                      <a:pt x="5" y="10"/>
                                    </a:lnTo>
                                    <a:lnTo>
                                      <a:pt x="5" y="10"/>
                                    </a:lnTo>
                                    <a:lnTo>
                                      <a:pt x="10" y="10"/>
                                    </a:lnTo>
                                    <a:lnTo>
                                      <a:pt x="10" y="10"/>
                                    </a:lnTo>
                                    <a:lnTo>
                                      <a:pt x="10" y="10"/>
                                    </a:lnTo>
                                    <a:close/>
                                  </a:path>
                                </a:pathLst>
                              </a:custGeom>
                              <a:solidFill>
                                <a:srgbClr val="0066ff"/>
                              </a:solidFill>
                              <a:ln w="0">
                                <a:noFill/>
                              </a:ln>
                            </wps:spPr>
                            <wps:style>
                              <a:lnRef idx="0"/>
                              <a:fillRef idx="0"/>
                              <a:effectRef idx="0"/>
                              <a:fontRef idx="minor"/>
                            </wps:style>
                            <wps:bodyPr/>
                          </wps:wsp>
                          <wps:wsp>
                            <wps:cNvPr id="1378" name=""/>
                            <wps:cNvSpPr/>
                            <wps:spPr>
                              <a:xfrm>
                                <a:off x="20160" y="288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79" name=""/>
                            <wps:cNvSpPr/>
                            <wps:spPr>
                              <a:xfrm>
                                <a:off x="20160" y="248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80" name=""/>
                            <wps:cNvSpPr/>
                            <wps:spPr>
                              <a:xfrm>
                                <a:off x="20160" y="2088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81" name=""/>
                            <wps:cNvSpPr/>
                            <wps:spPr>
                              <a:xfrm>
                                <a:off x="12600" y="33120"/>
                                <a:ext cx="3960" cy="720"/>
                              </a:xfrm>
                              <a:custGeom>
                                <a:avLst/>
                                <a:gdLst/>
                                <a:ahLst/>
                                <a:rect l="l" t="t" r="r" b="b"/>
                                <a:pathLst>
                                  <a:path w="5" h="0">
                                    <a:moveTo>
                                      <a:pt x="0" y="0"/>
                                    </a:moveTo>
                                    <a:lnTo>
                                      <a:pt x="0" y="0"/>
                                    </a:lnTo>
                                    <a:lnTo>
                                      <a:pt x="5" y="0"/>
                                    </a:lnTo>
                                    <a:lnTo>
                                      <a:pt x="5" y="0"/>
                                    </a:lnTo>
                                    <a:lnTo>
                                      <a:pt x="5" y="0"/>
                                    </a:lnTo>
                                    <a:lnTo>
                                      <a:pt x="5" y="0"/>
                                    </a:lnTo>
                                    <a:lnTo>
                                      <a:pt x="5" y="0"/>
                                    </a:lnTo>
                                    <a:lnTo>
                                      <a:pt x="5" y="0"/>
                                    </a:lnTo>
                                    <a:lnTo>
                                      <a:pt x="5" y="0"/>
                                    </a:ln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1382" name=""/>
                            <wps:cNvSpPr/>
                            <wps:spPr>
                              <a:xfrm>
                                <a:off x="16560" y="33120"/>
                                <a:ext cx="720" cy="3960"/>
                              </a:xfrm>
                              <a:custGeom>
                                <a:avLst/>
                                <a:gdLst/>
                                <a:ahLst/>
                                <a:rect l="l" t="t" r="r" b="b"/>
                                <a:pathLst>
                                  <a:path w="0" h="5">
                                    <a:moveTo>
                                      <a:pt x="0" y="0"/>
                                    </a:moveTo>
                                    <a:lnTo>
                                      <a:pt x="0" y="0"/>
                                    </a:lnTo>
                                    <a:lnTo>
                                      <a:pt x="0" y="0"/>
                                    </a:lnTo>
                                    <a:lnTo>
                                      <a:pt x="0" y="5"/>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83" name=""/>
                            <wps:cNvSpPr/>
                            <wps:spPr>
                              <a:xfrm>
                                <a:off x="16560" y="370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84" name=""/>
                            <wps:cNvSpPr/>
                            <wps:spPr>
                              <a:xfrm>
                                <a:off x="12600" y="4068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85" name=""/>
                            <wps:cNvSpPr/>
                            <wps:spPr>
                              <a:xfrm>
                                <a:off x="7560" y="40680"/>
                                <a:ext cx="4320" cy="3960"/>
                              </a:xfrm>
                              <a:custGeom>
                                <a:avLst/>
                                <a:gdLst/>
                                <a:ahLst/>
                                <a:rect l="l" t="t" r="r" b="b"/>
                                <a:pathLst>
                                  <a:path w="6" h="5">
                                    <a:moveTo>
                                      <a:pt x="0" y="0"/>
                                    </a:moveTo>
                                    <a:lnTo>
                                      <a:pt x="6" y="0"/>
                                    </a:lnTo>
                                    <a:lnTo>
                                      <a:pt x="6" y="0"/>
                                    </a:lnTo>
                                    <a:lnTo>
                                      <a:pt x="6" y="0"/>
                                    </a:lnTo>
                                    <a:lnTo>
                                      <a:pt x="0" y="0"/>
                                    </a:lnTo>
                                    <a:lnTo>
                                      <a:pt x="0" y="5"/>
                                    </a:lnTo>
                                    <a:lnTo>
                                      <a:pt x="0" y="5"/>
                                    </a:lnTo>
                                    <a:lnTo>
                                      <a:pt x="0" y="5"/>
                                    </a:lnTo>
                                    <a:lnTo>
                                      <a:pt x="0" y="5"/>
                                    </a:lnTo>
                                    <a:lnTo>
                                      <a:pt x="0" y="5"/>
                                    </a:lnTo>
                                    <a:lnTo>
                                      <a:pt x="0" y="5"/>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86" name=""/>
                            <wps:cNvSpPr/>
                            <wps:spPr>
                              <a:xfrm>
                                <a:off x="12600" y="3312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87" name=""/>
                            <wps:cNvSpPr/>
                            <wps:spPr>
                              <a:xfrm>
                                <a:off x="12600" y="3312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88" name=""/>
                            <wps:cNvSpPr/>
                            <wps:spPr>
                              <a:xfrm>
                                <a:off x="16560" y="40680"/>
                                <a:ext cx="8280" cy="8280"/>
                              </a:xfrm>
                              <a:custGeom>
                                <a:avLst/>
                                <a:gdLst/>
                                <a:ahLst/>
                                <a:rect l="l" t="t" r="r" b="b"/>
                                <a:pathLst>
                                  <a:path w="11" h="11">
                                    <a:moveTo>
                                      <a:pt x="0" y="0"/>
                                    </a:moveTo>
                                    <a:lnTo>
                                      <a:pt x="0" y="0"/>
                                    </a:lnTo>
                                    <a:lnTo>
                                      <a:pt x="5" y="0"/>
                                    </a:lnTo>
                                    <a:lnTo>
                                      <a:pt x="5" y="0"/>
                                    </a:lnTo>
                                    <a:lnTo>
                                      <a:pt x="5" y="5"/>
                                    </a:lnTo>
                                    <a:lnTo>
                                      <a:pt x="5" y="5"/>
                                    </a:lnTo>
                                    <a:lnTo>
                                      <a:pt x="11" y="5"/>
                                    </a:lnTo>
                                    <a:lnTo>
                                      <a:pt x="11" y="5"/>
                                    </a:lnTo>
                                    <a:lnTo>
                                      <a:pt x="11" y="5"/>
                                    </a:lnTo>
                                    <a:lnTo>
                                      <a:pt x="5" y="5"/>
                                    </a:lnTo>
                                    <a:lnTo>
                                      <a:pt x="5" y="5"/>
                                    </a:lnTo>
                                    <a:lnTo>
                                      <a:pt x="5" y="5"/>
                                    </a:lnTo>
                                    <a:lnTo>
                                      <a:pt x="5" y="5"/>
                                    </a:lnTo>
                                    <a:lnTo>
                                      <a:pt x="5" y="5"/>
                                    </a:lnTo>
                                    <a:lnTo>
                                      <a:pt x="5" y="5"/>
                                    </a:lnTo>
                                    <a:lnTo>
                                      <a:pt x="5" y="5"/>
                                    </a:lnTo>
                                    <a:lnTo>
                                      <a:pt x="5" y="11"/>
                                    </a:lnTo>
                                    <a:lnTo>
                                      <a:pt x="0" y="11"/>
                                    </a:lnTo>
                                    <a:lnTo>
                                      <a:pt x="0" y="11"/>
                                    </a:lnTo>
                                    <a:lnTo>
                                      <a:pt x="0" y="11"/>
                                    </a:lnTo>
                                    <a:lnTo>
                                      <a:pt x="0" y="11"/>
                                    </a:lnTo>
                                    <a:lnTo>
                                      <a:pt x="0" y="11"/>
                                    </a:lnTo>
                                    <a:lnTo>
                                      <a:pt x="0" y="5"/>
                                    </a:lnTo>
                                    <a:lnTo>
                                      <a:pt x="0" y="5"/>
                                    </a:lnTo>
                                    <a:lnTo>
                                      <a:pt x="0" y="5"/>
                                    </a:lnTo>
                                    <a:lnTo>
                                      <a:pt x="0" y="5"/>
                                    </a:lnTo>
                                    <a:lnTo>
                                      <a:pt x="0" y="5"/>
                                    </a:lnTo>
                                    <a:lnTo>
                                      <a:pt x="5" y="5"/>
                                    </a:lnTo>
                                    <a:lnTo>
                                      <a:pt x="5" y="5"/>
                                    </a:lnTo>
                                    <a:lnTo>
                                      <a:pt x="0" y="5"/>
                                    </a:lnTo>
                                    <a:lnTo>
                                      <a:pt x="0" y="5"/>
                                    </a:lnTo>
                                    <a:lnTo>
                                      <a:pt x="0" y="5"/>
                                    </a:lnTo>
                                    <a:lnTo>
                                      <a:pt x="0" y="5"/>
                                    </a:lnTo>
                                    <a:lnTo>
                                      <a:pt x="5" y="5"/>
                                    </a:lnTo>
                                    <a:lnTo>
                                      <a:pt x="5" y="5"/>
                                    </a:lnTo>
                                    <a:lnTo>
                                      <a:pt x="5" y="5"/>
                                    </a:lnTo>
                                    <a:lnTo>
                                      <a:pt x="0" y="5"/>
                                    </a:lnTo>
                                    <a:lnTo>
                                      <a:pt x="0" y="5"/>
                                    </a:lnTo>
                                    <a:lnTo>
                                      <a:pt x="0" y="0"/>
                                    </a:ln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89" name=""/>
                            <wps:cNvSpPr/>
                            <wps:spPr>
                              <a:xfrm>
                                <a:off x="16560" y="4464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90" name=""/>
                            <wps:cNvSpPr/>
                            <wps:spPr>
                              <a:xfrm>
                                <a:off x="12600" y="44640"/>
                                <a:ext cx="3960" cy="720"/>
                              </a:xfrm>
                              <a:custGeom>
                                <a:avLst/>
                                <a:gdLst/>
                                <a:ahLst/>
                                <a:rect l="l" t="t" r="r" b="b"/>
                                <a:pathLst>
                                  <a:path w="5" h="0">
                                    <a:moveTo>
                                      <a:pt x="0" y="0"/>
                                    </a:moveTo>
                                    <a:lnTo>
                                      <a:pt x="0" y="0"/>
                                    </a:lnTo>
                                    <a:lnTo>
                                      <a:pt x="5" y="0"/>
                                    </a:lnTo>
                                    <a:lnTo>
                                      <a:pt x="5"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91" name=""/>
                            <wps:cNvSpPr/>
                            <wps:spPr>
                              <a:xfrm>
                                <a:off x="25200" y="40680"/>
                                <a:ext cx="720" cy="3960"/>
                              </a:xfrm>
                              <a:custGeom>
                                <a:avLst/>
                                <a:gdLst/>
                                <a:ahLst/>
                                <a:rect l="l" t="t" r="r" b="b"/>
                                <a:pathLst>
                                  <a:path w="0" h="5">
                                    <a:moveTo>
                                      <a:pt x="0" y="5"/>
                                    </a:moveTo>
                                    <a:lnTo>
                                      <a:pt x="0" y="5"/>
                                    </a:lnTo>
                                    <a:lnTo>
                                      <a:pt x="0" y="0"/>
                                    </a:lnTo>
                                    <a:lnTo>
                                      <a:pt x="0" y="0"/>
                                    </a:lnTo>
                                    <a:lnTo>
                                      <a:pt x="0" y="0"/>
                                    </a:lnTo>
                                    <a:lnTo>
                                      <a:pt x="0" y="0"/>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1392" name=""/>
                            <wps:cNvSpPr/>
                            <wps:spPr>
                              <a:xfrm>
                                <a:off x="25200" y="4464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93" name=""/>
                            <wps:cNvSpPr/>
                            <wps:spPr>
                              <a:xfrm>
                                <a:off x="25200" y="44640"/>
                                <a:ext cx="720" cy="4320"/>
                              </a:xfrm>
                              <a:custGeom>
                                <a:avLst/>
                                <a:gdLst/>
                                <a:ahLst/>
                                <a:rect l="l" t="t" r="r" b="b"/>
                                <a:pathLst>
                                  <a:path w="0" h="6">
                                    <a:moveTo>
                                      <a:pt x="0" y="0"/>
                                    </a:moveTo>
                                    <a:lnTo>
                                      <a:pt x="0" y="0"/>
                                    </a:lnTo>
                                    <a:lnTo>
                                      <a:pt x="0" y="0"/>
                                    </a:lnTo>
                                    <a:lnTo>
                                      <a:pt x="0"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1394" name=""/>
                            <wps:cNvSpPr/>
                            <wps:spPr>
                              <a:xfrm>
                                <a:off x="25200" y="4896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95" name=""/>
                            <wps:cNvSpPr/>
                            <wps:spPr>
                              <a:xfrm>
                                <a:off x="20160" y="48960"/>
                                <a:ext cx="4320" cy="720"/>
                              </a:xfrm>
                              <a:custGeom>
                                <a:avLst/>
                                <a:gdLst/>
                                <a:ahLst/>
                                <a:rect l="l" t="t" r="r" b="b"/>
                                <a:pathLst>
                                  <a:path w="6" h="0">
                                    <a:moveTo>
                                      <a:pt x="0" y="0"/>
                                    </a:moveTo>
                                    <a:lnTo>
                                      <a:pt x="0" y="0"/>
                                    </a:lnTo>
                                    <a:lnTo>
                                      <a:pt x="6" y="0"/>
                                    </a:lnTo>
                                    <a:lnTo>
                                      <a:pt x="6"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396" name=""/>
                            <wps:cNvSpPr/>
                            <wps:spPr>
                              <a:xfrm>
                                <a:off x="16560" y="48960"/>
                                <a:ext cx="720" cy="3960"/>
                              </a:xfrm>
                              <a:custGeom>
                                <a:avLst/>
                                <a:gdLst/>
                                <a:ahLst/>
                                <a:rect l="l" t="t" r="r" b="b"/>
                                <a:pathLst>
                                  <a:path w="0" h="5">
                                    <a:moveTo>
                                      <a:pt x="0" y="5"/>
                                    </a:moveTo>
                                    <a:lnTo>
                                      <a:pt x="0" y="0"/>
                                    </a:lnTo>
                                    <a:lnTo>
                                      <a:pt x="0" y="0"/>
                                    </a:lnTo>
                                    <a:lnTo>
                                      <a:pt x="0" y="5"/>
                                    </a:lnTo>
                                    <a:lnTo>
                                      <a:pt x="0" y="5"/>
                                    </a:lnTo>
                                    <a:lnTo>
                                      <a:pt x="0" y="5"/>
                                    </a:lnTo>
                                    <a:lnTo>
                                      <a:pt x="0" y="5"/>
                                    </a:lnTo>
                                    <a:lnTo>
                                      <a:pt x="0" y="5"/>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1397" name=""/>
                            <wps:cNvSpPr/>
                            <wps:spPr>
                              <a:xfrm>
                                <a:off x="16560" y="48960"/>
                                <a:ext cx="8280" cy="7560"/>
                              </a:xfrm>
                              <a:custGeom>
                                <a:avLst/>
                                <a:gdLst/>
                                <a:ahLst/>
                                <a:rect l="l" t="t" r="r" b="b"/>
                                <a:pathLst>
                                  <a:path w="11" h="10">
                                    <a:moveTo>
                                      <a:pt x="5" y="5"/>
                                    </a:moveTo>
                                    <a:lnTo>
                                      <a:pt x="11" y="5"/>
                                    </a:lnTo>
                                    <a:lnTo>
                                      <a:pt x="11" y="0"/>
                                    </a:lnTo>
                                    <a:lnTo>
                                      <a:pt x="5" y="0"/>
                                    </a:lnTo>
                                    <a:lnTo>
                                      <a:pt x="5" y="0"/>
                                    </a:lnTo>
                                    <a:lnTo>
                                      <a:pt x="5" y="5"/>
                                    </a:lnTo>
                                    <a:lnTo>
                                      <a:pt x="5" y="5"/>
                                    </a:lnTo>
                                    <a:lnTo>
                                      <a:pt x="5" y="5"/>
                                    </a:lnTo>
                                    <a:lnTo>
                                      <a:pt x="5" y="5"/>
                                    </a:lnTo>
                                    <a:lnTo>
                                      <a:pt x="5" y="5"/>
                                    </a:lnTo>
                                    <a:lnTo>
                                      <a:pt x="5" y="5"/>
                                    </a:lnTo>
                                    <a:lnTo>
                                      <a:pt x="5" y="5"/>
                                    </a:lnTo>
                                    <a:lnTo>
                                      <a:pt x="5" y="5"/>
                                    </a:lnTo>
                                    <a:lnTo>
                                      <a:pt x="5" y="5"/>
                                    </a:lnTo>
                                    <a:lnTo>
                                      <a:pt x="0" y="5"/>
                                    </a:lnTo>
                                    <a:lnTo>
                                      <a:pt x="0" y="5"/>
                                    </a:lnTo>
                                    <a:lnTo>
                                      <a:pt x="0" y="10"/>
                                    </a:lnTo>
                                    <a:lnTo>
                                      <a:pt x="0" y="10"/>
                                    </a:lnTo>
                                    <a:lnTo>
                                      <a:pt x="5" y="10"/>
                                    </a:lnTo>
                                    <a:lnTo>
                                      <a:pt x="5" y="10"/>
                                    </a:lnTo>
                                    <a:lnTo>
                                      <a:pt x="5" y="10"/>
                                    </a:lnTo>
                                    <a:lnTo>
                                      <a:pt x="5" y="10"/>
                                    </a:lnTo>
                                    <a:lnTo>
                                      <a:pt x="5" y="10"/>
                                    </a:lnTo>
                                    <a:lnTo>
                                      <a:pt x="5" y="10"/>
                                    </a:lnTo>
                                    <a:lnTo>
                                      <a:pt x="5" y="5"/>
                                    </a:lnTo>
                                    <a:lnTo>
                                      <a:pt x="5" y="5"/>
                                    </a:lnTo>
                                    <a:lnTo>
                                      <a:pt x="5" y="5"/>
                                    </a:lnTo>
                                    <a:lnTo>
                                      <a:pt x="5" y="5"/>
                                    </a:lnTo>
                                    <a:close/>
                                  </a:path>
                                </a:pathLst>
                              </a:custGeom>
                              <a:solidFill>
                                <a:srgbClr val="0066ff"/>
                              </a:solidFill>
                              <a:ln w="0">
                                <a:noFill/>
                              </a:ln>
                            </wps:spPr>
                            <wps:style>
                              <a:lnRef idx="0"/>
                              <a:fillRef idx="0"/>
                              <a:effectRef idx="0"/>
                              <a:fontRef idx="minor"/>
                            </wps:style>
                            <wps:bodyPr/>
                          </wps:wsp>
                          <wps:wsp>
                            <wps:cNvPr id="1398" name=""/>
                            <wps:cNvSpPr/>
                            <wps:spPr>
                              <a:xfrm>
                                <a:off x="12600" y="52920"/>
                                <a:ext cx="7560" cy="8280"/>
                              </a:xfrm>
                              <a:custGeom>
                                <a:avLst/>
                                <a:gdLst/>
                                <a:ahLst/>
                                <a:rect l="l" t="t" r="r" b="b"/>
                                <a:pathLst>
                                  <a:path w="10" h="11">
                                    <a:moveTo>
                                      <a:pt x="5" y="0"/>
                                    </a:moveTo>
                                    <a:lnTo>
                                      <a:pt x="5" y="0"/>
                                    </a:lnTo>
                                    <a:lnTo>
                                      <a:pt x="5" y="0"/>
                                    </a:lnTo>
                                    <a:lnTo>
                                      <a:pt x="5" y="5"/>
                                    </a:lnTo>
                                    <a:lnTo>
                                      <a:pt x="5" y="5"/>
                                    </a:lnTo>
                                    <a:lnTo>
                                      <a:pt x="10" y="5"/>
                                    </a:lnTo>
                                    <a:lnTo>
                                      <a:pt x="5" y="11"/>
                                    </a:lnTo>
                                    <a:lnTo>
                                      <a:pt x="5" y="11"/>
                                    </a:lnTo>
                                    <a:lnTo>
                                      <a:pt x="5" y="11"/>
                                    </a:lnTo>
                                    <a:lnTo>
                                      <a:pt x="5" y="11"/>
                                    </a:lnTo>
                                    <a:lnTo>
                                      <a:pt x="5" y="11"/>
                                    </a:lnTo>
                                    <a:lnTo>
                                      <a:pt x="5" y="11"/>
                                    </a:lnTo>
                                    <a:lnTo>
                                      <a:pt x="5" y="11"/>
                                    </a:lnTo>
                                    <a:lnTo>
                                      <a:pt x="5" y="5"/>
                                    </a:lnTo>
                                    <a:lnTo>
                                      <a:pt x="5" y="5"/>
                                    </a:lnTo>
                                    <a:lnTo>
                                      <a:pt x="5" y="5"/>
                                    </a:lnTo>
                                    <a:lnTo>
                                      <a:pt x="5" y="5"/>
                                    </a:lnTo>
                                    <a:lnTo>
                                      <a:pt x="5" y="5"/>
                                    </a:lnTo>
                                    <a:lnTo>
                                      <a:pt x="0" y="5"/>
                                    </a:lnTo>
                                    <a:lnTo>
                                      <a:pt x="0" y="5"/>
                                    </a:lnTo>
                                    <a:lnTo>
                                      <a:pt x="0" y="11"/>
                                    </a:lnTo>
                                    <a:lnTo>
                                      <a:pt x="0" y="5"/>
                                    </a:lnTo>
                                    <a:lnTo>
                                      <a:pt x="0" y="5"/>
                                    </a:lnTo>
                                    <a:lnTo>
                                      <a:pt x="0" y="5"/>
                                    </a:lnTo>
                                    <a:lnTo>
                                      <a:pt x="0" y="5"/>
                                    </a:lnTo>
                                    <a:lnTo>
                                      <a:pt x="5" y="5"/>
                                    </a:lnTo>
                                    <a:lnTo>
                                      <a:pt x="5" y="5"/>
                                    </a:lnTo>
                                    <a:lnTo>
                                      <a:pt x="5" y="5"/>
                                    </a:lnTo>
                                    <a:lnTo>
                                      <a:pt x="5" y="5"/>
                                    </a:lnTo>
                                    <a:lnTo>
                                      <a:pt x="5" y="0"/>
                                    </a:lnTo>
                                    <a:lnTo>
                                      <a:pt x="5" y="0"/>
                                    </a:lnTo>
                                    <a:close/>
                                  </a:path>
                                </a:pathLst>
                              </a:custGeom>
                              <a:solidFill>
                                <a:srgbClr val="0066ff"/>
                              </a:solidFill>
                              <a:ln w="0">
                                <a:noFill/>
                              </a:ln>
                            </wps:spPr>
                            <wps:style>
                              <a:lnRef idx="0"/>
                              <a:fillRef idx="0"/>
                              <a:effectRef idx="0"/>
                              <a:fontRef idx="minor"/>
                            </wps:style>
                            <wps:bodyPr/>
                          </wps:wsp>
                          <wps:wsp>
                            <wps:cNvPr id="1399" name=""/>
                            <wps:cNvSpPr/>
                            <wps:spPr>
                              <a:xfrm>
                                <a:off x="20160" y="56520"/>
                                <a:ext cx="720" cy="4320"/>
                              </a:xfrm>
                              <a:custGeom>
                                <a:avLst/>
                                <a:gdLst/>
                                <a:ahLst/>
                                <a:rect l="l" t="t" r="r" b="b"/>
                                <a:pathLst>
                                  <a:path w="0" h="6">
                                    <a:moveTo>
                                      <a:pt x="0" y="0"/>
                                    </a:moveTo>
                                    <a:lnTo>
                                      <a:pt x="0" y="0"/>
                                    </a:lnTo>
                                    <a:lnTo>
                                      <a:pt x="0" y="0"/>
                                    </a:lnTo>
                                    <a:lnTo>
                                      <a:pt x="0" y="0"/>
                                    </a:lnTo>
                                    <a:lnTo>
                                      <a:pt x="0" y="6"/>
                                    </a:lnTo>
                                    <a:lnTo>
                                      <a:pt x="0" y="6"/>
                                    </a:lnTo>
                                    <a:lnTo>
                                      <a:pt x="0" y="0"/>
                                    </a:lnTo>
                                    <a:lnTo>
                                      <a:pt x="0" y="0"/>
                                    </a:lnTo>
                                    <a:close/>
                                  </a:path>
                                </a:pathLst>
                              </a:custGeom>
                              <a:solidFill>
                                <a:srgbClr val="0066ff"/>
                              </a:solidFill>
                              <a:ln w="0">
                                <a:noFill/>
                              </a:ln>
                            </wps:spPr>
                            <wps:style>
                              <a:lnRef idx="0"/>
                              <a:fillRef idx="0"/>
                              <a:effectRef idx="0"/>
                              <a:fontRef idx="minor"/>
                            </wps:style>
                            <wps:bodyPr/>
                          </wps:wsp>
                          <wps:wsp>
                            <wps:cNvPr id="1400" name=""/>
                            <wps:cNvSpPr/>
                            <wps:spPr>
                              <a:xfrm>
                                <a:off x="25200" y="56520"/>
                                <a:ext cx="3960" cy="8280"/>
                              </a:xfrm>
                              <a:custGeom>
                                <a:avLst/>
                                <a:gdLst/>
                                <a:ahLst/>
                                <a:rect l="l" t="t" r="r" b="b"/>
                                <a:pathLst>
                                  <a:path w="5" h="11">
                                    <a:moveTo>
                                      <a:pt x="5" y="0"/>
                                    </a:moveTo>
                                    <a:lnTo>
                                      <a:pt x="5" y="0"/>
                                    </a:lnTo>
                                    <a:lnTo>
                                      <a:pt x="5" y="6"/>
                                    </a:lnTo>
                                    <a:lnTo>
                                      <a:pt x="5" y="6"/>
                                    </a:lnTo>
                                    <a:lnTo>
                                      <a:pt x="5" y="6"/>
                                    </a:lnTo>
                                    <a:lnTo>
                                      <a:pt x="5" y="6"/>
                                    </a:lnTo>
                                    <a:lnTo>
                                      <a:pt x="5" y="6"/>
                                    </a:lnTo>
                                    <a:lnTo>
                                      <a:pt x="5" y="6"/>
                                    </a:lnTo>
                                    <a:lnTo>
                                      <a:pt x="5" y="11"/>
                                    </a:lnTo>
                                    <a:lnTo>
                                      <a:pt x="5" y="11"/>
                                    </a:lnTo>
                                    <a:lnTo>
                                      <a:pt x="5" y="11"/>
                                    </a:lnTo>
                                    <a:lnTo>
                                      <a:pt x="0" y="6"/>
                                    </a:lnTo>
                                    <a:lnTo>
                                      <a:pt x="0" y="6"/>
                                    </a:lnTo>
                                    <a:lnTo>
                                      <a:pt x="0" y="6"/>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401" name=""/>
                            <wps:cNvSpPr/>
                            <wps:spPr>
                              <a:xfrm>
                                <a:off x="29160" y="52920"/>
                                <a:ext cx="720" cy="3960"/>
                              </a:xfrm>
                              <a:custGeom>
                                <a:avLst/>
                                <a:gdLst/>
                                <a:ahLst/>
                                <a:rect l="l" t="t" r="r" b="b"/>
                                <a:pathLst>
                                  <a:path w="0" h="5">
                                    <a:moveTo>
                                      <a:pt x="0" y="0"/>
                                    </a:moveTo>
                                    <a:lnTo>
                                      <a:pt x="0" y="5"/>
                                    </a:lnTo>
                                    <a:lnTo>
                                      <a:pt x="0" y="5"/>
                                    </a:lnTo>
                                    <a:lnTo>
                                      <a:pt x="0" y="5"/>
                                    </a:lnTo>
                                    <a:lnTo>
                                      <a:pt x="0" y="5"/>
                                    </a:lnTo>
                                    <a:lnTo>
                                      <a:pt x="0" y="5"/>
                                    </a:ln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402" name=""/>
                            <wps:cNvSpPr/>
                            <wps:spPr>
                              <a:xfrm>
                                <a:off x="32760" y="5652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03" name=""/>
                            <wps:cNvSpPr/>
                            <wps:spPr>
                              <a:xfrm>
                                <a:off x="3600" y="3312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04" name=""/>
                            <wps:cNvSpPr/>
                            <wps:spPr>
                              <a:xfrm>
                                <a:off x="0" y="37080"/>
                                <a:ext cx="720" cy="720"/>
                              </a:xfrm>
                              <a:prstGeom prst="rect">
                                <a:avLst/>
                              </a:prstGeom>
                              <a:solidFill>
                                <a:srgbClr val="0066ff"/>
                              </a:solidFill>
                              <a:ln w="0">
                                <a:noFill/>
                              </a:ln>
                            </wps:spPr>
                            <wps:style>
                              <a:lnRef idx="0"/>
                              <a:fillRef idx="0"/>
                              <a:effectRef idx="0"/>
                              <a:fontRef idx="minor"/>
                            </wps:style>
                            <wps:bodyPr/>
                          </wps:wsp>
                        </wpg:grpSp>
                        <wps:wsp>
                          <wps:cNvPr id="1405" name=""/>
                          <wps:cNvSpPr/>
                          <wps:spPr>
                            <a:xfrm>
                              <a:off x="1988280" y="26676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06" name=""/>
                          <wps:cNvSpPr/>
                          <wps:spPr>
                            <a:xfrm>
                              <a:off x="2044080" y="2214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07" name=""/>
                          <wps:cNvSpPr/>
                          <wps:spPr>
                            <a:xfrm>
                              <a:off x="2039040" y="217800"/>
                              <a:ext cx="9360" cy="8280"/>
                            </a:xfrm>
                            <a:custGeom>
                              <a:avLst/>
                              <a:gdLst/>
                              <a:ahLst/>
                              <a:rect l="l" t="t" r="r" b="b"/>
                              <a:pathLst>
                                <a:path w="11" h="11">
                                  <a:moveTo>
                                    <a:pt x="0" y="0"/>
                                  </a:moveTo>
                                  <a:lnTo>
                                    <a:pt x="6" y="0"/>
                                  </a:lnTo>
                                  <a:lnTo>
                                    <a:pt x="6" y="5"/>
                                  </a:lnTo>
                                  <a:lnTo>
                                    <a:pt x="6" y="5"/>
                                  </a:lnTo>
                                  <a:lnTo>
                                    <a:pt x="6" y="5"/>
                                  </a:lnTo>
                                  <a:lnTo>
                                    <a:pt x="6" y="5"/>
                                  </a:lnTo>
                                  <a:lnTo>
                                    <a:pt x="6" y="5"/>
                                  </a:lnTo>
                                  <a:lnTo>
                                    <a:pt x="6" y="5"/>
                                  </a:lnTo>
                                  <a:lnTo>
                                    <a:pt x="6" y="5"/>
                                  </a:lnTo>
                                  <a:lnTo>
                                    <a:pt x="6" y="5"/>
                                  </a:lnTo>
                                  <a:lnTo>
                                    <a:pt x="6" y="5"/>
                                  </a:lnTo>
                                  <a:lnTo>
                                    <a:pt x="6" y="5"/>
                                  </a:lnTo>
                                  <a:lnTo>
                                    <a:pt x="6" y="5"/>
                                  </a:lnTo>
                                  <a:lnTo>
                                    <a:pt x="6" y="5"/>
                                  </a:lnTo>
                                  <a:lnTo>
                                    <a:pt x="6" y="5"/>
                                  </a:lnTo>
                                  <a:lnTo>
                                    <a:pt x="11" y="5"/>
                                  </a:lnTo>
                                  <a:lnTo>
                                    <a:pt x="11" y="5"/>
                                  </a:lnTo>
                                  <a:lnTo>
                                    <a:pt x="11" y="5"/>
                                  </a:lnTo>
                                  <a:lnTo>
                                    <a:pt x="11" y="11"/>
                                  </a:lnTo>
                                  <a:lnTo>
                                    <a:pt x="6" y="11"/>
                                  </a:lnTo>
                                  <a:lnTo>
                                    <a:pt x="6" y="11"/>
                                  </a:lnTo>
                                  <a:lnTo>
                                    <a:pt x="6" y="11"/>
                                  </a:lnTo>
                                  <a:lnTo>
                                    <a:pt x="6" y="11"/>
                                  </a:lnTo>
                                  <a:lnTo>
                                    <a:pt x="6" y="5"/>
                                  </a:lnTo>
                                  <a:lnTo>
                                    <a:pt x="6" y="5"/>
                                  </a:lnTo>
                                  <a:lnTo>
                                    <a:pt x="6" y="5"/>
                                  </a:lnTo>
                                  <a:lnTo>
                                    <a:pt x="0" y="5"/>
                                  </a:lnTo>
                                  <a:lnTo>
                                    <a:pt x="0" y="5"/>
                                  </a:lnTo>
                                  <a:lnTo>
                                    <a:pt x="0" y="5"/>
                                  </a:lnTo>
                                  <a:lnTo>
                                    <a:pt x="0" y="5"/>
                                  </a:lnTo>
                                  <a:lnTo>
                                    <a:pt x="0" y="5"/>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08" name=""/>
                          <wps:cNvSpPr/>
                          <wps:spPr>
                            <a:xfrm>
                              <a:off x="2039040" y="226440"/>
                              <a:ext cx="4320" cy="720"/>
                            </a:xfrm>
                            <a:custGeom>
                              <a:avLst/>
                              <a:gdLst/>
                              <a:ahLst/>
                              <a:rect l="l" t="t" r="r" b="b"/>
                              <a:pathLst>
                                <a:path w="6" h="0">
                                  <a:moveTo>
                                    <a:pt x="0" y="0"/>
                                  </a:moveTo>
                                  <a:lnTo>
                                    <a:pt x="0" y="0"/>
                                  </a:lnTo>
                                  <a:lnTo>
                                    <a:pt x="0" y="0"/>
                                  </a:lnTo>
                                  <a:lnTo>
                                    <a:pt x="0" y="0"/>
                                  </a:lnTo>
                                  <a:lnTo>
                                    <a:pt x="0" y="0"/>
                                  </a:lnTo>
                                  <a:lnTo>
                                    <a:pt x="0" y="0"/>
                                  </a:lnTo>
                                  <a:lnTo>
                                    <a:pt x="0" y="0"/>
                                  </a:lnTo>
                                  <a:lnTo>
                                    <a:pt x="0" y="0"/>
                                  </a:lnTo>
                                  <a:lnTo>
                                    <a:pt x="0" y="0"/>
                                  </a:lnTo>
                                  <a:lnTo>
                                    <a:pt x="6" y="0"/>
                                  </a:lnTo>
                                  <a:lnTo>
                                    <a:pt x="6"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09" name=""/>
                          <wps:cNvSpPr/>
                          <wps:spPr>
                            <a:xfrm>
                              <a:off x="2044080" y="22644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10" name=""/>
                          <wps:cNvSpPr/>
                          <wps:spPr>
                            <a:xfrm>
                              <a:off x="2044080" y="2264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11" name=""/>
                          <wps:cNvSpPr/>
                          <wps:spPr>
                            <a:xfrm>
                              <a:off x="2044080" y="22644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12" name=""/>
                          <wps:cNvSpPr/>
                          <wps:spPr>
                            <a:xfrm>
                              <a:off x="1980000" y="24624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13" name=""/>
                          <wps:cNvSpPr/>
                          <wps:spPr>
                            <a:xfrm>
                              <a:off x="1976040" y="246240"/>
                              <a:ext cx="3240" cy="720"/>
                            </a:xfrm>
                            <a:custGeom>
                              <a:avLst/>
                              <a:gdLst/>
                              <a:ahLst/>
                              <a:rect l="l" t="t" r="r" b="b"/>
                              <a:pathLst>
                                <a:path w="5" h="0">
                                  <a:moveTo>
                                    <a:pt x="0" y="0"/>
                                  </a:moveTo>
                                  <a:lnTo>
                                    <a:pt x="5" y="0"/>
                                  </a:lnTo>
                                  <a:lnTo>
                                    <a:pt x="5" y="0"/>
                                  </a:ln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1414" name=""/>
                          <wps:cNvSpPr/>
                          <wps:spPr>
                            <a:xfrm>
                              <a:off x="1980000" y="243000"/>
                              <a:ext cx="720" cy="3240"/>
                            </a:xfrm>
                            <a:custGeom>
                              <a:avLst/>
                              <a:gdLst/>
                              <a:ahLst/>
                              <a:rect l="l" t="t" r="r" b="b"/>
                              <a:pathLst>
                                <a:path w="0" h="5">
                                  <a:moveTo>
                                    <a:pt x="0" y="5"/>
                                  </a:moveTo>
                                  <a:lnTo>
                                    <a:pt x="0" y="5"/>
                                  </a:lnTo>
                                  <a:lnTo>
                                    <a:pt x="0" y="0"/>
                                  </a:lnTo>
                                  <a:lnTo>
                                    <a:pt x="0" y="5"/>
                                  </a:lnTo>
                                  <a:lnTo>
                                    <a:pt x="0" y="5"/>
                                  </a:lnTo>
                                  <a:lnTo>
                                    <a:pt x="0" y="5"/>
                                  </a:lnTo>
                                  <a:lnTo>
                                    <a:pt x="0" y="5"/>
                                  </a:lnTo>
                                  <a:close/>
                                </a:path>
                              </a:pathLst>
                            </a:custGeom>
                            <a:solidFill>
                              <a:srgbClr val="0066ff"/>
                            </a:solidFill>
                            <a:ln w="0">
                              <a:noFill/>
                            </a:ln>
                          </wps:spPr>
                          <wps:style>
                            <a:lnRef idx="0"/>
                            <a:fillRef idx="0"/>
                            <a:effectRef idx="0"/>
                            <a:fontRef idx="minor"/>
                          </wps:style>
                          <wps:bodyPr/>
                        </wps:wsp>
                        <wps:wsp>
                          <wps:cNvPr id="1415" name=""/>
                          <wps:cNvSpPr/>
                          <wps:spPr>
                            <a:xfrm>
                              <a:off x="2005200" y="25848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16" name=""/>
                          <wps:cNvSpPr/>
                          <wps:spPr>
                            <a:xfrm>
                              <a:off x="1993320" y="24624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17" name=""/>
                          <wps:cNvSpPr/>
                          <wps:spPr>
                            <a:xfrm>
                              <a:off x="1993320" y="2512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18" name=""/>
                          <wps:cNvSpPr/>
                          <wps:spPr>
                            <a:xfrm>
                              <a:off x="2026800" y="334440"/>
                              <a:ext cx="4320" cy="4320"/>
                            </a:xfrm>
                            <a:custGeom>
                              <a:avLst/>
                              <a:gdLst/>
                              <a:ahLst/>
                              <a:rect l="l" t="t" r="r" b="b"/>
                              <a:pathLst>
                                <a:path w="6" h="6">
                                  <a:moveTo>
                                    <a:pt x="6" y="0"/>
                                  </a:moveTo>
                                  <a:lnTo>
                                    <a:pt x="6" y="0"/>
                                  </a:lnTo>
                                  <a:lnTo>
                                    <a:pt x="6" y="0"/>
                                  </a:lnTo>
                                  <a:lnTo>
                                    <a:pt x="6" y="0"/>
                                  </a:lnTo>
                                  <a:lnTo>
                                    <a:pt x="6" y="6"/>
                                  </a:lnTo>
                                  <a:lnTo>
                                    <a:pt x="0" y="6"/>
                                  </a:lnTo>
                                  <a:lnTo>
                                    <a:pt x="0" y="6"/>
                                  </a:lnTo>
                                  <a:lnTo>
                                    <a:pt x="0" y="6"/>
                                  </a:lnTo>
                                  <a:lnTo>
                                    <a:pt x="0" y="6"/>
                                  </a:lnTo>
                                  <a:lnTo>
                                    <a:pt x="0" y="6"/>
                                  </a:lnTo>
                                  <a:lnTo>
                                    <a:pt x="0" y="6"/>
                                  </a:lnTo>
                                  <a:lnTo>
                                    <a:pt x="0" y="0"/>
                                  </a:lnTo>
                                  <a:lnTo>
                                    <a:pt x="0" y="0"/>
                                  </a:lnTo>
                                  <a:lnTo>
                                    <a:pt x="0" y="0"/>
                                  </a:lnTo>
                                  <a:lnTo>
                                    <a:pt x="0" y="0"/>
                                  </a:lnTo>
                                  <a:lnTo>
                                    <a:pt x="0" y="0"/>
                                  </a:lnTo>
                                  <a:lnTo>
                                    <a:pt x="6" y="0"/>
                                  </a:lnTo>
                                  <a:lnTo>
                                    <a:pt x="6" y="0"/>
                                  </a:lnTo>
                                  <a:lnTo>
                                    <a:pt x="6" y="0"/>
                                  </a:lnTo>
                                  <a:lnTo>
                                    <a:pt x="6" y="0"/>
                                  </a:lnTo>
                                  <a:lnTo>
                                    <a:pt x="6" y="0"/>
                                  </a:lnTo>
                                  <a:lnTo>
                                    <a:pt x="6" y="0"/>
                                  </a:lnTo>
                                  <a:close/>
                                </a:path>
                              </a:pathLst>
                            </a:custGeom>
                            <a:solidFill>
                              <a:srgbClr val="0066ff"/>
                            </a:solidFill>
                            <a:ln w="0">
                              <a:noFill/>
                            </a:ln>
                          </wps:spPr>
                          <wps:style>
                            <a:lnRef idx="0"/>
                            <a:fillRef idx="0"/>
                            <a:effectRef idx="0"/>
                            <a:fontRef idx="minor"/>
                          </wps:style>
                          <wps:bodyPr/>
                        </wps:wsp>
                        <wps:wsp>
                          <wps:cNvPr id="1419" name=""/>
                          <wps:cNvSpPr/>
                          <wps:spPr>
                            <a:xfrm>
                              <a:off x="2021760" y="334440"/>
                              <a:ext cx="4320" cy="4320"/>
                            </a:xfrm>
                            <a:custGeom>
                              <a:avLst/>
                              <a:gdLst/>
                              <a:ahLst/>
                              <a:rect l="l" t="t" r="r" b="b"/>
                              <a:pathLst>
                                <a:path w="5" h="6">
                                  <a:moveTo>
                                    <a:pt x="0" y="0"/>
                                  </a:moveTo>
                                  <a:lnTo>
                                    <a:pt x="5" y="0"/>
                                  </a:lnTo>
                                  <a:lnTo>
                                    <a:pt x="5" y="0"/>
                                  </a:lnTo>
                                  <a:lnTo>
                                    <a:pt x="5" y="6"/>
                                  </a:lnTo>
                                  <a:lnTo>
                                    <a:pt x="5"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20" name=""/>
                          <wps:cNvSpPr/>
                          <wps:spPr>
                            <a:xfrm>
                              <a:off x="2021760" y="37152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21" name=""/>
                          <wps:cNvSpPr/>
                          <wps:spPr>
                            <a:xfrm>
                              <a:off x="1945080" y="295200"/>
                              <a:ext cx="69840" cy="75600"/>
                            </a:xfrm>
                            <a:custGeom>
                              <a:avLst/>
                              <a:gdLst/>
                              <a:ahLst/>
                              <a:rect l="l" t="t" r="r" b="b"/>
                              <a:pathLst>
                                <a:path w="86" h="101">
                                  <a:moveTo>
                                    <a:pt x="16" y="37"/>
                                  </a:moveTo>
                                  <a:lnTo>
                                    <a:pt x="16" y="37"/>
                                  </a:lnTo>
                                  <a:lnTo>
                                    <a:pt x="16" y="37"/>
                                  </a:lnTo>
                                  <a:lnTo>
                                    <a:pt x="22" y="37"/>
                                  </a:lnTo>
                                  <a:lnTo>
                                    <a:pt x="22" y="37"/>
                                  </a:lnTo>
                                  <a:lnTo>
                                    <a:pt x="22" y="37"/>
                                  </a:lnTo>
                                  <a:lnTo>
                                    <a:pt x="22" y="37"/>
                                  </a:lnTo>
                                  <a:lnTo>
                                    <a:pt x="22" y="43"/>
                                  </a:lnTo>
                                  <a:lnTo>
                                    <a:pt x="22" y="43"/>
                                  </a:lnTo>
                                  <a:lnTo>
                                    <a:pt x="16" y="37"/>
                                  </a:lnTo>
                                  <a:lnTo>
                                    <a:pt x="16" y="43"/>
                                  </a:lnTo>
                                  <a:lnTo>
                                    <a:pt x="16" y="43"/>
                                  </a:lnTo>
                                  <a:lnTo>
                                    <a:pt x="16" y="43"/>
                                  </a:lnTo>
                                  <a:lnTo>
                                    <a:pt x="16" y="43"/>
                                  </a:lnTo>
                                  <a:lnTo>
                                    <a:pt x="16" y="43"/>
                                  </a:lnTo>
                                  <a:lnTo>
                                    <a:pt x="16" y="43"/>
                                  </a:lnTo>
                                  <a:lnTo>
                                    <a:pt x="16" y="43"/>
                                  </a:lnTo>
                                  <a:lnTo>
                                    <a:pt x="11" y="43"/>
                                  </a:lnTo>
                                  <a:lnTo>
                                    <a:pt x="11" y="43"/>
                                  </a:lnTo>
                                  <a:lnTo>
                                    <a:pt x="11" y="48"/>
                                  </a:lnTo>
                                  <a:lnTo>
                                    <a:pt x="11" y="48"/>
                                  </a:lnTo>
                                  <a:lnTo>
                                    <a:pt x="11" y="43"/>
                                  </a:lnTo>
                                  <a:lnTo>
                                    <a:pt x="11" y="43"/>
                                  </a:lnTo>
                                  <a:lnTo>
                                    <a:pt x="11" y="48"/>
                                  </a:lnTo>
                                  <a:lnTo>
                                    <a:pt x="11" y="48"/>
                                  </a:lnTo>
                                  <a:lnTo>
                                    <a:pt x="11" y="48"/>
                                  </a:lnTo>
                                  <a:lnTo>
                                    <a:pt x="11" y="48"/>
                                  </a:lnTo>
                                  <a:lnTo>
                                    <a:pt x="11" y="48"/>
                                  </a:lnTo>
                                  <a:lnTo>
                                    <a:pt x="11" y="48"/>
                                  </a:lnTo>
                                  <a:lnTo>
                                    <a:pt x="11" y="48"/>
                                  </a:lnTo>
                                  <a:lnTo>
                                    <a:pt x="11" y="48"/>
                                  </a:lnTo>
                                  <a:lnTo>
                                    <a:pt x="11" y="48"/>
                                  </a:lnTo>
                                  <a:lnTo>
                                    <a:pt x="11" y="48"/>
                                  </a:lnTo>
                                  <a:lnTo>
                                    <a:pt x="11" y="48"/>
                                  </a:lnTo>
                                  <a:lnTo>
                                    <a:pt x="11" y="48"/>
                                  </a:lnTo>
                                  <a:lnTo>
                                    <a:pt x="11" y="48"/>
                                  </a:lnTo>
                                  <a:lnTo>
                                    <a:pt x="11" y="48"/>
                                  </a:lnTo>
                                  <a:lnTo>
                                    <a:pt x="11" y="48"/>
                                  </a:lnTo>
                                  <a:lnTo>
                                    <a:pt x="11" y="53"/>
                                  </a:lnTo>
                                  <a:lnTo>
                                    <a:pt x="11" y="48"/>
                                  </a:lnTo>
                                  <a:lnTo>
                                    <a:pt x="11" y="48"/>
                                  </a:lnTo>
                                  <a:lnTo>
                                    <a:pt x="11" y="48"/>
                                  </a:lnTo>
                                  <a:lnTo>
                                    <a:pt x="16" y="48"/>
                                  </a:lnTo>
                                  <a:lnTo>
                                    <a:pt x="16" y="48"/>
                                  </a:lnTo>
                                  <a:lnTo>
                                    <a:pt x="16" y="48"/>
                                  </a:lnTo>
                                  <a:lnTo>
                                    <a:pt x="16" y="48"/>
                                  </a:lnTo>
                                  <a:lnTo>
                                    <a:pt x="16" y="53"/>
                                  </a:lnTo>
                                  <a:lnTo>
                                    <a:pt x="11" y="53"/>
                                  </a:lnTo>
                                  <a:lnTo>
                                    <a:pt x="16" y="53"/>
                                  </a:lnTo>
                                  <a:lnTo>
                                    <a:pt x="16" y="53"/>
                                  </a:lnTo>
                                  <a:lnTo>
                                    <a:pt x="16" y="53"/>
                                  </a:lnTo>
                                  <a:lnTo>
                                    <a:pt x="16" y="53"/>
                                  </a:lnTo>
                                  <a:lnTo>
                                    <a:pt x="16" y="53"/>
                                  </a:lnTo>
                                  <a:lnTo>
                                    <a:pt x="16" y="53"/>
                                  </a:lnTo>
                                  <a:lnTo>
                                    <a:pt x="16" y="53"/>
                                  </a:lnTo>
                                  <a:lnTo>
                                    <a:pt x="16" y="53"/>
                                  </a:lnTo>
                                  <a:lnTo>
                                    <a:pt x="16" y="53"/>
                                  </a:lnTo>
                                  <a:lnTo>
                                    <a:pt x="16" y="53"/>
                                  </a:lnTo>
                                  <a:lnTo>
                                    <a:pt x="16" y="53"/>
                                  </a:lnTo>
                                  <a:lnTo>
                                    <a:pt x="16" y="53"/>
                                  </a:lnTo>
                                  <a:lnTo>
                                    <a:pt x="16" y="53"/>
                                  </a:lnTo>
                                  <a:lnTo>
                                    <a:pt x="16" y="53"/>
                                  </a:lnTo>
                                  <a:lnTo>
                                    <a:pt x="16" y="53"/>
                                  </a:lnTo>
                                  <a:lnTo>
                                    <a:pt x="16" y="53"/>
                                  </a:lnTo>
                                  <a:lnTo>
                                    <a:pt x="16" y="53"/>
                                  </a:lnTo>
                                  <a:lnTo>
                                    <a:pt x="22" y="53"/>
                                  </a:lnTo>
                                  <a:lnTo>
                                    <a:pt x="22" y="53"/>
                                  </a:lnTo>
                                  <a:lnTo>
                                    <a:pt x="22" y="53"/>
                                  </a:lnTo>
                                  <a:lnTo>
                                    <a:pt x="22" y="53"/>
                                  </a:lnTo>
                                  <a:lnTo>
                                    <a:pt x="27" y="53"/>
                                  </a:lnTo>
                                  <a:lnTo>
                                    <a:pt x="27" y="53"/>
                                  </a:lnTo>
                                  <a:lnTo>
                                    <a:pt x="27" y="53"/>
                                  </a:lnTo>
                                  <a:lnTo>
                                    <a:pt x="27" y="59"/>
                                  </a:lnTo>
                                  <a:lnTo>
                                    <a:pt x="32" y="53"/>
                                  </a:lnTo>
                                  <a:lnTo>
                                    <a:pt x="27" y="59"/>
                                  </a:lnTo>
                                  <a:lnTo>
                                    <a:pt x="27" y="59"/>
                                  </a:lnTo>
                                  <a:lnTo>
                                    <a:pt x="27" y="59"/>
                                  </a:lnTo>
                                  <a:lnTo>
                                    <a:pt x="27" y="59"/>
                                  </a:lnTo>
                                  <a:lnTo>
                                    <a:pt x="27" y="59"/>
                                  </a:lnTo>
                                  <a:lnTo>
                                    <a:pt x="27" y="59"/>
                                  </a:lnTo>
                                  <a:lnTo>
                                    <a:pt x="27" y="59"/>
                                  </a:lnTo>
                                  <a:lnTo>
                                    <a:pt x="27" y="59"/>
                                  </a:lnTo>
                                  <a:lnTo>
                                    <a:pt x="27" y="59"/>
                                  </a:lnTo>
                                  <a:lnTo>
                                    <a:pt x="27" y="59"/>
                                  </a:lnTo>
                                  <a:lnTo>
                                    <a:pt x="27" y="59"/>
                                  </a:lnTo>
                                  <a:lnTo>
                                    <a:pt x="27" y="59"/>
                                  </a:lnTo>
                                  <a:lnTo>
                                    <a:pt x="22" y="59"/>
                                  </a:lnTo>
                                  <a:lnTo>
                                    <a:pt x="22" y="59"/>
                                  </a:lnTo>
                                  <a:lnTo>
                                    <a:pt x="22" y="59"/>
                                  </a:lnTo>
                                  <a:lnTo>
                                    <a:pt x="22" y="59"/>
                                  </a:lnTo>
                                  <a:lnTo>
                                    <a:pt x="22" y="64"/>
                                  </a:lnTo>
                                  <a:lnTo>
                                    <a:pt x="22" y="64"/>
                                  </a:lnTo>
                                  <a:lnTo>
                                    <a:pt x="22" y="64"/>
                                  </a:lnTo>
                                  <a:lnTo>
                                    <a:pt x="22" y="64"/>
                                  </a:lnTo>
                                  <a:lnTo>
                                    <a:pt x="22" y="64"/>
                                  </a:lnTo>
                                  <a:lnTo>
                                    <a:pt x="22" y="64"/>
                                  </a:lnTo>
                                  <a:lnTo>
                                    <a:pt x="22" y="64"/>
                                  </a:lnTo>
                                  <a:lnTo>
                                    <a:pt x="22" y="69"/>
                                  </a:lnTo>
                                  <a:lnTo>
                                    <a:pt x="22" y="69"/>
                                  </a:lnTo>
                                  <a:lnTo>
                                    <a:pt x="16" y="69"/>
                                  </a:lnTo>
                                  <a:lnTo>
                                    <a:pt x="16" y="69"/>
                                  </a:lnTo>
                                  <a:lnTo>
                                    <a:pt x="16" y="69"/>
                                  </a:lnTo>
                                  <a:lnTo>
                                    <a:pt x="16" y="69"/>
                                  </a:lnTo>
                                  <a:lnTo>
                                    <a:pt x="16" y="69"/>
                                  </a:lnTo>
                                  <a:lnTo>
                                    <a:pt x="16" y="69"/>
                                  </a:lnTo>
                                  <a:lnTo>
                                    <a:pt x="11" y="69"/>
                                  </a:lnTo>
                                  <a:lnTo>
                                    <a:pt x="11" y="74"/>
                                  </a:lnTo>
                                  <a:lnTo>
                                    <a:pt x="11" y="74"/>
                                  </a:lnTo>
                                  <a:lnTo>
                                    <a:pt x="11" y="74"/>
                                  </a:lnTo>
                                  <a:lnTo>
                                    <a:pt x="16" y="74"/>
                                  </a:lnTo>
                                  <a:lnTo>
                                    <a:pt x="16" y="74"/>
                                  </a:lnTo>
                                  <a:lnTo>
                                    <a:pt x="16" y="69"/>
                                  </a:lnTo>
                                  <a:lnTo>
                                    <a:pt x="16" y="69"/>
                                  </a:lnTo>
                                  <a:lnTo>
                                    <a:pt x="16" y="69"/>
                                  </a:lnTo>
                                  <a:lnTo>
                                    <a:pt x="16" y="69"/>
                                  </a:lnTo>
                                  <a:lnTo>
                                    <a:pt x="16" y="69"/>
                                  </a:lnTo>
                                  <a:lnTo>
                                    <a:pt x="16" y="69"/>
                                  </a:lnTo>
                                  <a:lnTo>
                                    <a:pt x="16" y="69"/>
                                  </a:lnTo>
                                  <a:lnTo>
                                    <a:pt x="22" y="74"/>
                                  </a:lnTo>
                                  <a:lnTo>
                                    <a:pt x="22" y="69"/>
                                  </a:lnTo>
                                  <a:lnTo>
                                    <a:pt x="22" y="69"/>
                                  </a:lnTo>
                                  <a:lnTo>
                                    <a:pt x="22" y="69"/>
                                  </a:lnTo>
                                  <a:lnTo>
                                    <a:pt x="22" y="69"/>
                                  </a:lnTo>
                                  <a:lnTo>
                                    <a:pt x="22" y="74"/>
                                  </a:lnTo>
                                  <a:lnTo>
                                    <a:pt x="22" y="74"/>
                                  </a:lnTo>
                                  <a:lnTo>
                                    <a:pt x="22" y="74"/>
                                  </a:lnTo>
                                  <a:lnTo>
                                    <a:pt x="22" y="74"/>
                                  </a:lnTo>
                                  <a:lnTo>
                                    <a:pt x="27" y="74"/>
                                  </a:lnTo>
                                  <a:lnTo>
                                    <a:pt x="27" y="69"/>
                                  </a:lnTo>
                                  <a:lnTo>
                                    <a:pt x="27" y="69"/>
                                  </a:lnTo>
                                  <a:lnTo>
                                    <a:pt x="27" y="69"/>
                                  </a:lnTo>
                                  <a:lnTo>
                                    <a:pt x="27" y="69"/>
                                  </a:lnTo>
                                  <a:lnTo>
                                    <a:pt x="27" y="69"/>
                                  </a:lnTo>
                                  <a:lnTo>
                                    <a:pt x="27" y="69"/>
                                  </a:lnTo>
                                  <a:lnTo>
                                    <a:pt x="27" y="69"/>
                                  </a:lnTo>
                                  <a:lnTo>
                                    <a:pt x="27" y="69"/>
                                  </a:lnTo>
                                  <a:lnTo>
                                    <a:pt x="27" y="69"/>
                                  </a:lnTo>
                                  <a:lnTo>
                                    <a:pt x="27" y="69"/>
                                  </a:lnTo>
                                  <a:lnTo>
                                    <a:pt x="27" y="69"/>
                                  </a:lnTo>
                                  <a:lnTo>
                                    <a:pt x="32" y="69"/>
                                  </a:lnTo>
                                  <a:lnTo>
                                    <a:pt x="32" y="69"/>
                                  </a:lnTo>
                                  <a:lnTo>
                                    <a:pt x="32" y="69"/>
                                  </a:lnTo>
                                  <a:lnTo>
                                    <a:pt x="32" y="69"/>
                                  </a:lnTo>
                                  <a:lnTo>
                                    <a:pt x="27" y="69"/>
                                  </a:lnTo>
                                  <a:lnTo>
                                    <a:pt x="27" y="69"/>
                                  </a:lnTo>
                                  <a:lnTo>
                                    <a:pt x="27" y="69"/>
                                  </a:lnTo>
                                  <a:lnTo>
                                    <a:pt x="27" y="69"/>
                                  </a:lnTo>
                                  <a:lnTo>
                                    <a:pt x="27" y="74"/>
                                  </a:lnTo>
                                  <a:lnTo>
                                    <a:pt x="27" y="74"/>
                                  </a:lnTo>
                                  <a:lnTo>
                                    <a:pt x="22" y="74"/>
                                  </a:lnTo>
                                  <a:lnTo>
                                    <a:pt x="22" y="74"/>
                                  </a:lnTo>
                                  <a:lnTo>
                                    <a:pt x="22" y="74"/>
                                  </a:lnTo>
                                  <a:lnTo>
                                    <a:pt x="16" y="74"/>
                                  </a:lnTo>
                                  <a:lnTo>
                                    <a:pt x="16" y="74"/>
                                  </a:lnTo>
                                  <a:lnTo>
                                    <a:pt x="16" y="74"/>
                                  </a:lnTo>
                                  <a:lnTo>
                                    <a:pt x="16" y="74"/>
                                  </a:lnTo>
                                  <a:lnTo>
                                    <a:pt x="16" y="74"/>
                                  </a:lnTo>
                                  <a:lnTo>
                                    <a:pt x="11" y="74"/>
                                  </a:lnTo>
                                  <a:lnTo>
                                    <a:pt x="11" y="74"/>
                                  </a:lnTo>
                                  <a:lnTo>
                                    <a:pt x="11" y="74"/>
                                  </a:lnTo>
                                  <a:lnTo>
                                    <a:pt x="11" y="74"/>
                                  </a:lnTo>
                                  <a:lnTo>
                                    <a:pt x="11" y="74"/>
                                  </a:lnTo>
                                  <a:lnTo>
                                    <a:pt x="11" y="80"/>
                                  </a:lnTo>
                                  <a:lnTo>
                                    <a:pt x="11" y="80"/>
                                  </a:lnTo>
                                  <a:lnTo>
                                    <a:pt x="16" y="80"/>
                                  </a:lnTo>
                                  <a:lnTo>
                                    <a:pt x="16" y="80"/>
                                  </a:lnTo>
                                  <a:lnTo>
                                    <a:pt x="11" y="80"/>
                                  </a:lnTo>
                                  <a:lnTo>
                                    <a:pt x="11" y="80"/>
                                  </a:lnTo>
                                  <a:lnTo>
                                    <a:pt x="11" y="80"/>
                                  </a:lnTo>
                                  <a:lnTo>
                                    <a:pt x="11" y="80"/>
                                  </a:lnTo>
                                  <a:lnTo>
                                    <a:pt x="11" y="80"/>
                                  </a:lnTo>
                                  <a:lnTo>
                                    <a:pt x="11" y="80"/>
                                  </a:lnTo>
                                  <a:lnTo>
                                    <a:pt x="6" y="80"/>
                                  </a:lnTo>
                                  <a:lnTo>
                                    <a:pt x="6" y="80"/>
                                  </a:lnTo>
                                  <a:lnTo>
                                    <a:pt x="6" y="80"/>
                                  </a:lnTo>
                                  <a:lnTo>
                                    <a:pt x="6" y="80"/>
                                  </a:lnTo>
                                  <a:lnTo>
                                    <a:pt x="6" y="80"/>
                                  </a:lnTo>
                                  <a:lnTo>
                                    <a:pt x="6" y="80"/>
                                  </a:lnTo>
                                  <a:lnTo>
                                    <a:pt x="6" y="80"/>
                                  </a:lnTo>
                                  <a:lnTo>
                                    <a:pt x="6" y="80"/>
                                  </a:lnTo>
                                  <a:lnTo>
                                    <a:pt x="6" y="80"/>
                                  </a:lnTo>
                                  <a:lnTo>
                                    <a:pt x="0" y="80"/>
                                  </a:lnTo>
                                  <a:lnTo>
                                    <a:pt x="0" y="80"/>
                                  </a:lnTo>
                                  <a:lnTo>
                                    <a:pt x="0" y="80"/>
                                  </a:lnTo>
                                  <a:lnTo>
                                    <a:pt x="0" y="80"/>
                                  </a:lnTo>
                                  <a:lnTo>
                                    <a:pt x="0" y="80"/>
                                  </a:lnTo>
                                  <a:lnTo>
                                    <a:pt x="6" y="85"/>
                                  </a:lnTo>
                                  <a:lnTo>
                                    <a:pt x="6" y="80"/>
                                  </a:lnTo>
                                  <a:lnTo>
                                    <a:pt x="6" y="80"/>
                                  </a:lnTo>
                                  <a:lnTo>
                                    <a:pt x="6" y="85"/>
                                  </a:lnTo>
                                  <a:lnTo>
                                    <a:pt x="6" y="80"/>
                                  </a:lnTo>
                                  <a:lnTo>
                                    <a:pt x="6" y="80"/>
                                  </a:lnTo>
                                  <a:lnTo>
                                    <a:pt x="6" y="85"/>
                                  </a:lnTo>
                                  <a:lnTo>
                                    <a:pt x="6" y="85"/>
                                  </a:lnTo>
                                  <a:lnTo>
                                    <a:pt x="11" y="85"/>
                                  </a:lnTo>
                                  <a:lnTo>
                                    <a:pt x="11" y="80"/>
                                  </a:lnTo>
                                  <a:lnTo>
                                    <a:pt x="11" y="85"/>
                                  </a:lnTo>
                                  <a:lnTo>
                                    <a:pt x="11" y="85"/>
                                  </a:lnTo>
                                  <a:lnTo>
                                    <a:pt x="11" y="80"/>
                                  </a:lnTo>
                                  <a:lnTo>
                                    <a:pt x="16" y="80"/>
                                  </a:lnTo>
                                  <a:lnTo>
                                    <a:pt x="11" y="85"/>
                                  </a:lnTo>
                                  <a:lnTo>
                                    <a:pt x="11" y="85"/>
                                  </a:lnTo>
                                  <a:lnTo>
                                    <a:pt x="11" y="85"/>
                                  </a:lnTo>
                                  <a:lnTo>
                                    <a:pt x="11" y="85"/>
                                  </a:lnTo>
                                  <a:lnTo>
                                    <a:pt x="11" y="85"/>
                                  </a:lnTo>
                                  <a:lnTo>
                                    <a:pt x="6" y="85"/>
                                  </a:lnTo>
                                  <a:lnTo>
                                    <a:pt x="6" y="85"/>
                                  </a:lnTo>
                                  <a:lnTo>
                                    <a:pt x="6" y="85"/>
                                  </a:lnTo>
                                  <a:lnTo>
                                    <a:pt x="6" y="85"/>
                                  </a:lnTo>
                                  <a:lnTo>
                                    <a:pt x="6" y="85"/>
                                  </a:lnTo>
                                  <a:lnTo>
                                    <a:pt x="6" y="90"/>
                                  </a:lnTo>
                                  <a:lnTo>
                                    <a:pt x="6" y="90"/>
                                  </a:lnTo>
                                  <a:lnTo>
                                    <a:pt x="6" y="90"/>
                                  </a:lnTo>
                                  <a:lnTo>
                                    <a:pt x="6" y="90"/>
                                  </a:lnTo>
                                  <a:lnTo>
                                    <a:pt x="6" y="90"/>
                                  </a:lnTo>
                                  <a:lnTo>
                                    <a:pt x="6" y="90"/>
                                  </a:lnTo>
                                  <a:lnTo>
                                    <a:pt x="6" y="90"/>
                                  </a:lnTo>
                                  <a:lnTo>
                                    <a:pt x="6" y="90"/>
                                  </a:lnTo>
                                  <a:lnTo>
                                    <a:pt x="6" y="90"/>
                                  </a:lnTo>
                                  <a:lnTo>
                                    <a:pt x="6" y="90"/>
                                  </a:lnTo>
                                  <a:lnTo>
                                    <a:pt x="11" y="90"/>
                                  </a:lnTo>
                                  <a:lnTo>
                                    <a:pt x="11" y="90"/>
                                  </a:lnTo>
                                  <a:lnTo>
                                    <a:pt x="11" y="90"/>
                                  </a:lnTo>
                                  <a:lnTo>
                                    <a:pt x="11" y="90"/>
                                  </a:lnTo>
                                  <a:lnTo>
                                    <a:pt x="11" y="90"/>
                                  </a:lnTo>
                                  <a:lnTo>
                                    <a:pt x="16" y="90"/>
                                  </a:lnTo>
                                  <a:lnTo>
                                    <a:pt x="16" y="90"/>
                                  </a:lnTo>
                                  <a:lnTo>
                                    <a:pt x="16" y="90"/>
                                  </a:lnTo>
                                  <a:lnTo>
                                    <a:pt x="16" y="90"/>
                                  </a:lnTo>
                                  <a:lnTo>
                                    <a:pt x="16" y="90"/>
                                  </a:lnTo>
                                  <a:lnTo>
                                    <a:pt x="11" y="90"/>
                                  </a:lnTo>
                                  <a:lnTo>
                                    <a:pt x="11" y="96"/>
                                  </a:lnTo>
                                  <a:lnTo>
                                    <a:pt x="11" y="96"/>
                                  </a:lnTo>
                                  <a:lnTo>
                                    <a:pt x="11" y="90"/>
                                  </a:lnTo>
                                  <a:lnTo>
                                    <a:pt x="11" y="96"/>
                                  </a:lnTo>
                                  <a:lnTo>
                                    <a:pt x="11" y="90"/>
                                  </a:lnTo>
                                  <a:lnTo>
                                    <a:pt x="11" y="96"/>
                                  </a:lnTo>
                                  <a:lnTo>
                                    <a:pt x="11" y="96"/>
                                  </a:lnTo>
                                  <a:lnTo>
                                    <a:pt x="11" y="96"/>
                                  </a:lnTo>
                                  <a:lnTo>
                                    <a:pt x="6" y="96"/>
                                  </a:lnTo>
                                  <a:lnTo>
                                    <a:pt x="6" y="96"/>
                                  </a:lnTo>
                                  <a:lnTo>
                                    <a:pt x="6" y="96"/>
                                  </a:lnTo>
                                  <a:lnTo>
                                    <a:pt x="6" y="96"/>
                                  </a:lnTo>
                                  <a:lnTo>
                                    <a:pt x="6" y="96"/>
                                  </a:lnTo>
                                  <a:lnTo>
                                    <a:pt x="11" y="96"/>
                                  </a:lnTo>
                                  <a:lnTo>
                                    <a:pt x="11" y="96"/>
                                  </a:lnTo>
                                  <a:lnTo>
                                    <a:pt x="11" y="96"/>
                                  </a:lnTo>
                                  <a:lnTo>
                                    <a:pt x="11" y="96"/>
                                  </a:lnTo>
                                  <a:lnTo>
                                    <a:pt x="16" y="96"/>
                                  </a:lnTo>
                                  <a:lnTo>
                                    <a:pt x="16" y="96"/>
                                  </a:lnTo>
                                  <a:lnTo>
                                    <a:pt x="16" y="96"/>
                                  </a:lnTo>
                                  <a:lnTo>
                                    <a:pt x="16" y="96"/>
                                  </a:lnTo>
                                  <a:lnTo>
                                    <a:pt x="16" y="96"/>
                                  </a:lnTo>
                                  <a:lnTo>
                                    <a:pt x="16" y="96"/>
                                  </a:lnTo>
                                  <a:lnTo>
                                    <a:pt x="16" y="96"/>
                                  </a:lnTo>
                                  <a:lnTo>
                                    <a:pt x="16" y="96"/>
                                  </a:lnTo>
                                  <a:lnTo>
                                    <a:pt x="11" y="101"/>
                                  </a:lnTo>
                                  <a:lnTo>
                                    <a:pt x="11" y="101"/>
                                  </a:lnTo>
                                  <a:lnTo>
                                    <a:pt x="16" y="96"/>
                                  </a:lnTo>
                                  <a:lnTo>
                                    <a:pt x="16" y="96"/>
                                  </a:lnTo>
                                  <a:lnTo>
                                    <a:pt x="16" y="101"/>
                                  </a:lnTo>
                                  <a:lnTo>
                                    <a:pt x="16" y="101"/>
                                  </a:lnTo>
                                  <a:lnTo>
                                    <a:pt x="11" y="101"/>
                                  </a:lnTo>
                                  <a:lnTo>
                                    <a:pt x="11" y="101"/>
                                  </a:lnTo>
                                  <a:lnTo>
                                    <a:pt x="11" y="101"/>
                                  </a:lnTo>
                                  <a:lnTo>
                                    <a:pt x="11" y="101"/>
                                  </a:lnTo>
                                  <a:lnTo>
                                    <a:pt x="16" y="101"/>
                                  </a:lnTo>
                                  <a:lnTo>
                                    <a:pt x="16" y="101"/>
                                  </a:lnTo>
                                  <a:lnTo>
                                    <a:pt x="16" y="101"/>
                                  </a:lnTo>
                                  <a:lnTo>
                                    <a:pt x="16" y="101"/>
                                  </a:lnTo>
                                  <a:lnTo>
                                    <a:pt x="16" y="101"/>
                                  </a:lnTo>
                                  <a:lnTo>
                                    <a:pt x="16" y="101"/>
                                  </a:lnTo>
                                  <a:lnTo>
                                    <a:pt x="16" y="101"/>
                                  </a:lnTo>
                                  <a:lnTo>
                                    <a:pt x="16" y="101"/>
                                  </a:lnTo>
                                  <a:lnTo>
                                    <a:pt x="16" y="101"/>
                                  </a:lnTo>
                                  <a:lnTo>
                                    <a:pt x="22" y="101"/>
                                  </a:lnTo>
                                  <a:lnTo>
                                    <a:pt x="22" y="101"/>
                                  </a:lnTo>
                                  <a:lnTo>
                                    <a:pt x="22" y="101"/>
                                  </a:lnTo>
                                  <a:lnTo>
                                    <a:pt x="22" y="101"/>
                                  </a:lnTo>
                                  <a:lnTo>
                                    <a:pt x="22" y="101"/>
                                  </a:lnTo>
                                  <a:lnTo>
                                    <a:pt x="22" y="101"/>
                                  </a:lnTo>
                                  <a:lnTo>
                                    <a:pt x="22" y="101"/>
                                  </a:lnTo>
                                  <a:lnTo>
                                    <a:pt x="22" y="101"/>
                                  </a:lnTo>
                                  <a:lnTo>
                                    <a:pt x="22" y="101"/>
                                  </a:lnTo>
                                  <a:lnTo>
                                    <a:pt x="22" y="101"/>
                                  </a:lnTo>
                                  <a:lnTo>
                                    <a:pt x="22" y="101"/>
                                  </a:lnTo>
                                  <a:lnTo>
                                    <a:pt x="22" y="101"/>
                                  </a:lnTo>
                                  <a:lnTo>
                                    <a:pt x="22" y="101"/>
                                  </a:lnTo>
                                  <a:lnTo>
                                    <a:pt x="27" y="101"/>
                                  </a:lnTo>
                                  <a:lnTo>
                                    <a:pt x="27" y="101"/>
                                  </a:lnTo>
                                  <a:lnTo>
                                    <a:pt x="27" y="101"/>
                                  </a:lnTo>
                                  <a:lnTo>
                                    <a:pt x="27" y="101"/>
                                  </a:lnTo>
                                  <a:lnTo>
                                    <a:pt x="27" y="101"/>
                                  </a:lnTo>
                                  <a:lnTo>
                                    <a:pt x="27" y="101"/>
                                  </a:lnTo>
                                  <a:lnTo>
                                    <a:pt x="27" y="96"/>
                                  </a:lnTo>
                                  <a:lnTo>
                                    <a:pt x="27" y="101"/>
                                  </a:lnTo>
                                  <a:lnTo>
                                    <a:pt x="32" y="101"/>
                                  </a:lnTo>
                                  <a:lnTo>
                                    <a:pt x="32" y="101"/>
                                  </a:lnTo>
                                  <a:lnTo>
                                    <a:pt x="32" y="96"/>
                                  </a:lnTo>
                                  <a:lnTo>
                                    <a:pt x="32" y="96"/>
                                  </a:lnTo>
                                  <a:lnTo>
                                    <a:pt x="32" y="96"/>
                                  </a:lnTo>
                                  <a:lnTo>
                                    <a:pt x="32" y="96"/>
                                  </a:lnTo>
                                  <a:lnTo>
                                    <a:pt x="32" y="96"/>
                                  </a:lnTo>
                                  <a:lnTo>
                                    <a:pt x="32" y="96"/>
                                  </a:lnTo>
                                  <a:lnTo>
                                    <a:pt x="32" y="96"/>
                                  </a:lnTo>
                                  <a:lnTo>
                                    <a:pt x="32" y="96"/>
                                  </a:lnTo>
                                  <a:lnTo>
                                    <a:pt x="32" y="96"/>
                                  </a:lnTo>
                                  <a:lnTo>
                                    <a:pt x="32" y="96"/>
                                  </a:lnTo>
                                  <a:lnTo>
                                    <a:pt x="32" y="96"/>
                                  </a:lnTo>
                                  <a:lnTo>
                                    <a:pt x="32" y="96"/>
                                  </a:lnTo>
                                  <a:lnTo>
                                    <a:pt x="38" y="96"/>
                                  </a:lnTo>
                                  <a:lnTo>
                                    <a:pt x="38" y="96"/>
                                  </a:lnTo>
                                  <a:lnTo>
                                    <a:pt x="38" y="96"/>
                                  </a:lnTo>
                                  <a:lnTo>
                                    <a:pt x="38" y="96"/>
                                  </a:lnTo>
                                  <a:lnTo>
                                    <a:pt x="38" y="96"/>
                                  </a:lnTo>
                                  <a:lnTo>
                                    <a:pt x="38" y="90"/>
                                  </a:lnTo>
                                  <a:lnTo>
                                    <a:pt x="38" y="90"/>
                                  </a:lnTo>
                                  <a:lnTo>
                                    <a:pt x="38" y="90"/>
                                  </a:lnTo>
                                  <a:lnTo>
                                    <a:pt x="38" y="90"/>
                                  </a:lnTo>
                                  <a:lnTo>
                                    <a:pt x="38" y="90"/>
                                  </a:lnTo>
                                  <a:lnTo>
                                    <a:pt x="38" y="90"/>
                                  </a:lnTo>
                                  <a:lnTo>
                                    <a:pt x="38" y="90"/>
                                  </a:lnTo>
                                  <a:lnTo>
                                    <a:pt x="38" y="90"/>
                                  </a:lnTo>
                                  <a:lnTo>
                                    <a:pt x="38" y="90"/>
                                  </a:lnTo>
                                  <a:lnTo>
                                    <a:pt x="38" y="90"/>
                                  </a:lnTo>
                                  <a:lnTo>
                                    <a:pt x="38" y="90"/>
                                  </a:lnTo>
                                  <a:lnTo>
                                    <a:pt x="38" y="90"/>
                                  </a:lnTo>
                                  <a:lnTo>
                                    <a:pt x="38" y="90"/>
                                  </a:lnTo>
                                  <a:lnTo>
                                    <a:pt x="38" y="96"/>
                                  </a:lnTo>
                                  <a:lnTo>
                                    <a:pt x="43" y="96"/>
                                  </a:lnTo>
                                  <a:lnTo>
                                    <a:pt x="43" y="90"/>
                                  </a:lnTo>
                                  <a:lnTo>
                                    <a:pt x="43" y="90"/>
                                  </a:lnTo>
                                  <a:lnTo>
                                    <a:pt x="43" y="90"/>
                                  </a:lnTo>
                                  <a:lnTo>
                                    <a:pt x="43" y="90"/>
                                  </a:lnTo>
                                  <a:lnTo>
                                    <a:pt x="43" y="90"/>
                                  </a:lnTo>
                                  <a:lnTo>
                                    <a:pt x="43" y="90"/>
                                  </a:lnTo>
                                  <a:lnTo>
                                    <a:pt x="43" y="90"/>
                                  </a:lnTo>
                                  <a:lnTo>
                                    <a:pt x="43" y="90"/>
                                  </a:lnTo>
                                  <a:lnTo>
                                    <a:pt x="48" y="90"/>
                                  </a:lnTo>
                                  <a:lnTo>
                                    <a:pt x="48" y="90"/>
                                  </a:lnTo>
                                  <a:lnTo>
                                    <a:pt x="48" y="90"/>
                                  </a:lnTo>
                                  <a:lnTo>
                                    <a:pt x="48" y="90"/>
                                  </a:lnTo>
                                  <a:lnTo>
                                    <a:pt x="48" y="90"/>
                                  </a:lnTo>
                                  <a:lnTo>
                                    <a:pt x="48" y="90"/>
                                  </a:lnTo>
                                  <a:lnTo>
                                    <a:pt x="48" y="90"/>
                                  </a:lnTo>
                                  <a:lnTo>
                                    <a:pt x="48" y="85"/>
                                  </a:lnTo>
                                  <a:lnTo>
                                    <a:pt x="48" y="85"/>
                                  </a:lnTo>
                                  <a:lnTo>
                                    <a:pt x="48" y="85"/>
                                  </a:lnTo>
                                  <a:lnTo>
                                    <a:pt x="54" y="85"/>
                                  </a:lnTo>
                                  <a:lnTo>
                                    <a:pt x="54" y="85"/>
                                  </a:lnTo>
                                  <a:lnTo>
                                    <a:pt x="54" y="85"/>
                                  </a:lnTo>
                                  <a:lnTo>
                                    <a:pt x="59" y="85"/>
                                  </a:lnTo>
                                  <a:lnTo>
                                    <a:pt x="59" y="85"/>
                                  </a:lnTo>
                                  <a:lnTo>
                                    <a:pt x="59" y="85"/>
                                  </a:lnTo>
                                  <a:lnTo>
                                    <a:pt x="59" y="85"/>
                                  </a:lnTo>
                                  <a:lnTo>
                                    <a:pt x="59" y="85"/>
                                  </a:lnTo>
                                  <a:lnTo>
                                    <a:pt x="59" y="85"/>
                                  </a:lnTo>
                                  <a:lnTo>
                                    <a:pt x="59" y="85"/>
                                  </a:lnTo>
                                  <a:lnTo>
                                    <a:pt x="59" y="80"/>
                                  </a:lnTo>
                                  <a:lnTo>
                                    <a:pt x="59" y="80"/>
                                  </a:lnTo>
                                  <a:lnTo>
                                    <a:pt x="59" y="80"/>
                                  </a:lnTo>
                                  <a:lnTo>
                                    <a:pt x="59" y="80"/>
                                  </a:lnTo>
                                  <a:lnTo>
                                    <a:pt x="59" y="80"/>
                                  </a:lnTo>
                                  <a:lnTo>
                                    <a:pt x="59" y="85"/>
                                  </a:lnTo>
                                  <a:lnTo>
                                    <a:pt x="59" y="85"/>
                                  </a:lnTo>
                                  <a:lnTo>
                                    <a:pt x="59" y="85"/>
                                  </a:lnTo>
                                  <a:lnTo>
                                    <a:pt x="59" y="85"/>
                                  </a:lnTo>
                                  <a:lnTo>
                                    <a:pt x="64" y="85"/>
                                  </a:lnTo>
                                  <a:lnTo>
                                    <a:pt x="64" y="85"/>
                                  </a:lnTo>
                                  <a:lnTo>
                                    <a:pt x="64" y="80"/>
                                  </a:lnTo>
                                  <a:lnTo>
                                    <a:pt x="64" y="85"/>
                                  </a:lnTo>
                                  <a:lnTo>
                                    <a:pt x="64" y="85"/>
                                  </a:lnTo>
                                  <a:lnTo>
                                    <a:pt x="64" y="85"/>
                                  </a:lnTo>
                                  <a:lnTo>
                                    <a:pt x="64" y="85"/>
                                  </a:lnTo>
                                  <a:lnTo>
                                    <a:pt x="70" y="85"/>
                                  </a:lnTo>
                                  <a:lnTo>
                                    <a:pt x="70" y="85"/>
                                  </a:lnTo>
                                  <a:lnTo>
                                    <a:pt x="70" y="85"/>
                                  </a:lnTo>
                                  <a:lnTo>
                                    <a:pt x="70" y="85"/>
                                  </a:lnTo>
                                  <a:lnTo>
                                    <a:pt x="70" y="85"/>
                                  </a:lnTo>
                                  <a:lnTo>
                                    <a:pt x="70" y="85"/>
                                  </a:lnTo>
                                  <a:lnTo>
                                    <a:pt x="70" y="80"/>
                                  </a:lnTo>
                                  <a:lnTo>
                                    <a:pt x="70" y="80"/>
                                  </a:lnTo>
                                  <a:lnTo>
                                    <a:pt x="70" y="80"/>
                                  </a:lnTo>
                                  <a:lnTo>
                                    <a:pt x="70" y="80"/>
                                  </a:lnTo>
                                  <a:lnTo>
                                    <a:pt x="70" y="80"/>
                                  </a:lnTo>
                                  <a:lnTo>
                                    <a:pt x="70" y="80"/>
                                  </a:lnTo>
                                  <a:lnTo>
                                    <a:pt x="70" y="80"/>
                                  </a:lnTo>
                                  <a:lnTo>
                                    <a:pt x="70" y="80"/>
                                  </a:lnTo>
                                  <a:lnTo>
                                    <a:pt x="75" y="74"/>
                                  </a:lnTo>
                                  <a:lnTo>
                                    <a:pt x="75" y="74"/>
                                  </a:lnTo>
                                  <a:lnTo>
                                    <a:pt x="75" y="74"/>
                                  </a:lnTo>
                                  <a:lnTo>
                                    <a:pt x="75" y="69"/>
                                  </a:lnTo>
                                  <a:lnTo>
                                    <a:pt x="75" y="69"/>
                                  </a:lnTo>
                                  <a:lnTo>
                                    <a:pt x="75" y="69"/>
                                  </a:lnTo>
                                  <a:lnTo>
                                    <a:pt x="75" y="69"/>
                                  </a:lnTo>
                                  <a:lnTo>
                                    <a:pt x="75" y="64"/>
                                  </a:lnTo>
                                  <a:lnTo>
                                    <a:pt x="75" y="64"/>
                                  </a:lnTo>
                                  <a:lnTo>
                                    <a:pt x="75" y="64"/>
                                  </a:lnTo>
                                  <a:lnTo>
                                    <a:pt x="75" y="59"/>
                                  </a:lnTo>
                                  <a:lnTo>
                                    <a:pt x="75" y="59"/>
                                  </a:lnTo>
                                  <a:lnTo>
                                    <a:pt x="75" y="59"/>
                                  </a:lnTo>
                                  <a:lnTo>
                                    <a:pt x="75" y="59"/>
                                  </a:lnTo>
                                  <a:lnTo>
                                    <a:pt x="75" y="53"/>
                                  </a:lnTo>
                                  <a:lnTo>
                                    <a:pt x="75" y="53"/>
                                  </a:lnTo>
                                  <a:lnTo>
                                    <a:pt x="75" y="53"/>
                                  </a:lnTo>
                                  <a:lnTo>
                                    <a:pt x="75" y="53"/>
                                  </a:lnTo>
                                  <a:lnTo>
                                    <a:pt x="75" y="53"/>
                                  </a:lnTo>
                                  <a:lnTo>
                                    <a:pt x="75" y="53"/>
                                  </a:lnTo>
                                  <a:lnTo>
                                    <a:pt x="75" y="53"/>
                                  </a:lnTo>
                                  <a:lnTo>
                                    <a:pt x="75" y="53"/>
                                  </a:lnTo>
                                  <a:lnTo>
                                    <a:pt x="75" y="53"/>
                                  </a:lnTo>
                                  <a:lnTo>
                                    <a:pt x="75" y="48"/>
                                  </a:lnTo>
                                  <a:lnTo>
                                    <a:pt x="75" y="53"/>
                                  </a:lnTo>
                                  <a:lnTo>
                                    <a:pt x="75" y="48"/>
                                  </a:lnTo>
                                  <a:lnTo>
                                    <a:pt x="75" y="48"/>
                                  </a:lnTo>
                                  <a:lnTo>
                                    <a:pt x="75" y="48"/>
                                  </a:lnTo>
                                  <a:lnTo>
                                    <a:pt x="75" y="48"/>
                                  </a:lnTo>
                                  <a:lnTo>
                                    <a:pt x="75" y="48"/>
                                  </a:lnTo>
                                  <a:lnTo>
                                    <a:pt x="75" y="48"/>
                                  </a:lnTo>
                                  <a:lnTo>
                                    <a:pt x="75" y="48"/>
                                  </a:lnTo>
                                  <a:lnTo>
                                    <a:pt x="75" y="48"/>
                                  </a:lnTo>
                                  <a:lnTo>
                                    <a:pt x="75" y="48"/>
                                  </a:lnTo>
                                  <a:lnTo>
                                    <a:pt x="75" y="48"/>
                                  </a:lnTo>
                                  <a:lnTo>
                                    <a:pt x="75" y="43"/>
                                  </a:lnTo>
                                  <a:lnTo>
                                    <a:pt x="75" y="43"/>
                                  </a:lnTo>
                                  <a:lnTo>
                                    <a:pt x="75" y="43"/>
                                  </a:lnTo>
                                  <a:lnTo>
                                    <a:pt x="75" y="43"/>
                                  </a:lnTo>
                                  <a:lnTo>
                                    <a:pt x="75" y="43"/>
                                  </a:lnTo>
                                  <a:lnTo>
                                    <a:pt x="75" y="43"/>
                                  </a:lnTo>
                                  <a:lnTo>
                                    <a:pt x="75" y="43"/>
                                  </a:lnTo>
                                  <a:lnTo>
                                    <a:pt x="75" y="43"/>
                                  </a:lnTo>
                                  <a:lnTo>
                                    <a:pt x="70" y="43"/>
                                  </a:lnTo>
                                  <a:lnTo>
                                    <a:pt x="70" y="37"/>
                                  </a:lnTo>
                                  <a:lnTo>
                                    <a:pt x="70" y="37"/>
                                  </a:lnTo>
                                  <a:lnTo>
                                    <a:pt x="70" y="37"/>
                                  </a:lnTo>
                                  <a:lnTo>
                                    <a:pt x="70" y="37"/>
                                  </a:lnTo>
                                  <a:lnTo>
                                    <a:pt x="70" y="37"/>
                                  </a:lnTo>
                                  <a:lnTo>
                                    <a:pt x="75" y="37"/>
                                  </a:lnTo>
                                  <a:lnTo>
                                    <a:pt x="75" y="37"/>
                                  </a:lnTo>
                                  <a:lnTo>
                                    <a:pt x="75" y="37"/>
                                  </a:lnTo>
                                  <a:lnTo>
                                    <a:pt x="75" y="37"/>
                                  </a:lnTo>
                                  <a:lnTo>
                                    <a:pt x="75" y="37"/>
                                  </a:lnTo>
                                  <a:lnTo>
                                    <a:pt x="75" y="32"/>
                                  </a:lnTo>
                                  <a:lnTo>
                                    <a:pt x="70" y="32"/>
                                  </a:lnTo>
                                  <a:lnTo>
                                    <a:pt x="70" y="32"/>
                                  </a:lnTo>
                                  <a:lnTo>
                                    <a:pt x="75" y="32"/>
                                  </a:lnTo>
                                  <a:lnTo>
                                    <a:pt x="75" y="32"/>
                                  </a:lnTo>
                                  <a:lnTo>
                                    <a:pt x="75" y="37"/>
                                  </a:lnTo>
                                  <a:lnTo>
                                    <a:pt x="75" y="37"/>
                                  </a:lnTo>
                                  <a:lnTo>
                                    <a:pt x="75" y="37"/>
                                  </a:lnTo>
                                  <a:lnTo>
                                    <a:pt x="75" y="37"/>
                                  </a:lnTo>
                                  <a:lnTo>
                                    <a:pt x="80" y="32"/>
                                  </a:lnTo>
                                  <a:lnTo>
                                    <a:pt x="80" y="32"/>
                                  </a:lnTo>
                                  <a:lnTo>
                                    <a:pt x="80" y="32"/>
                                  </a:lnTo>
                                  <a:lnTo>
                                    <a:pt x="80" y="32"/>
                                  </a:lnTo>
                                  <a:lnTo>
                                    <a:pt x="80" y="32"/>
                                  </a:lnTo>
                                  <a:lnTo>
                                    <a:pt x="80" y="32"/>
                                  </a:lnTo>
                                  <a:lnTo>
                                    <a:pt x="80" y="32"/>
                                  </a:lnTo>
                                  <a:lnTo>
                                    <a:pt x="86" y="27"/>
                                  </a:lnTo>
                                  <a:lnTo>
                                    <a:pt x="86" y="27"/>
                                  </a:lnTo>
                                  <a:lnTo>
                                    <a:pt x="86" y="27"/>
                                  </a:lnTo>
                                  <a:lnTo>
                                    <a:pt x="80" y="27"/>
                                  </a:lnTo>
                                  <a:lnTo>
                                    <a:pt x="80" y="27"/>
                                  </a:lnTo>
                                  <a:lnTo>
                                    <a:pt x="80" y="27"/>
                                  </a:lnTo>
                                  <a:lnTo>
                                    <a:pt x="80" y="27"/>
                                  </a:lnTo>
                                  <a:lnTo>
                                    <a:pt x="80" y="21"/>
                                  </a:lnTo>
                                  <a:lnTo>
                                    <a:pt x="80" y="21"/>
                                  </a:lnTo>
                                  <a:lnTo>
                                    <a:pt x="80" y="21"/>
                                  </a:lnTo>
                                  <a:lnTo>
                                    <a:pt x="80" y="21"/>
                                  </a:lnTo>
                                  <a:lnTo>
                                    <a:pt x="80" y="21"/>
                                  </a:lnTo>
                                  <a:lnTo>
                                    <a:pt x="86" y="21"/>
                                  </a:lnTo>
                                  <a:lnTo>
                                    <a:pt x="86" y="27"/>
                                  </a:lnTo>
                                  <a:lnTo>
                                    <a:pt x="86" y="27"/>
                                  </a:lnTo>
                                  <a:lnTo>
                                    <a:pt x="86" y="27"/>
                                  </a:lnTo>
                                  <a:lnTo>
                                    <a:pt x="86" y="27"/>
                                  </a:lnTo>
                                  <a:lnTo>
                                    <a:pt x="86" y="27"/>
                                  </a:lnTo>
                                  <a:lnTo>
                                    <a:pt x="86" y="27"/>
                                  </a:lnTo>
                                  <a:lnTo>
                                    <a:pt x="86" y="21"/>
                                  </a:lnTo>
                                  <a:lnTo>
                                    <a:pt x="86" y="21"/>
                                  </a:lnTo>
                                  <a:lnTo>
                                    <a:pt x="86" y="21"/>
                                  </a:lnTo>
                                  <a:lnTo>
                                    <a:pt x="86" y="21"/>
                                  </a:lnTo>
                                  <a:lnTo>
                                    <a:pt x="80" y="16"/>
                                  </a:lnTo>
                                  <a:lnTo>
                                    <a:pt x="80" y="21"/>
                                  </a:lnTo>
                                  <a:lnTo>
                                    <a:pt x="80" y="21"/>
                                  </a:lnTo>
                                  <a:lnTo>
                                    <a:pt x="80" y="16"/>
                                  </a:lnTo>
                                  <a:lnTo>
                                    <a:pt x="80" y="16"/>
                                  </a:lnTo>
                                  <a:lnTo>
                                    <a:pt x="80" y="16"/>
                                  </a:lnTo>
                                  <a:lnTo>
                                    <a:pt x="80" y="16"/>
                                  </a:lnTo>
                                  <a:lnTo>
                                    <a:pt x="80" y="16"/>
                                  </a:lnTo>
                                  <a:lnTo>
                                    <a:pt x="80" y="16"/>
                                  </a:lnTo>
                                  <a:lnTo>
                                    <a:pt x="80" y="16"/>
                                  </a:lnTo>
                                  <a:lnTo>
                                    <a:pt x="80" y="16"/>
                                  </a:lnTo>
                                  <a:lnTo>
                                    <a:pt x="80" y="11"/>
                                  </a:lnTo>
                                  <a:lnTo>
                                    <a:pt x="80" y="11"/>
                                  </a:lnTo>
                                  <a:lnTo>
                                    <a:pt x="80" y="11"/>
                                  </a:lnTo>
                                  <a:lnTo>
                                    <a:pt x="80" y="11"/>
                                  </a:lnTo>
                                  <a:lnTo>
                                    <a:pt x="80" y="11"/>
                                  </a:lnTo>
                                  <a:lnTo>
                                    <a:pt x="75" y="11"/>
                                  </a:lnTo>
                                  <a:lnTo>
                                    <a:pt x="75" y="5"/>
                                  </a:lnTo>
                                  <a:lnTo>
                                    <a:pt x="75" y="5"/>
                                  </a:lnTo>
                                  <a:lnTo>
                                    <a:pt x="75" y="5"/>
                                  </a:lnTo>
                                  <a:lnTo>
                                    <a:pt x="75" y="5"/>
                                  </a:lnTo>
                                  <a:lnTo>
                                    <a:pt x="75" y="5"/>
                                  </a:lnTo>
                                  <a:lnTo>
                                    <a:pt x="75" y="5"/>
                                  </a:lnTo>
                                  <a:lnTo>
                                    <a:pt x="75" y="5"/>
                                  </a:lnTo>
                                  <a:lnTo>
                                    <a:pt x="70" y="5"/>
                                  </a:lnTo>
                                  <a:lnTo>
                                    <a:pt x="70" y="5"/>
                                  </a:lnTo>
                                  <a:lnTo>
                                    <a:pt x="70" y="5"/>
                                  </a:lnTo>
                                  <a:lnTo>
                                    <a:pt x="70" y="5"/>
                                  </a:lnTo>
                                  <a:lnTo>
                                    <a:pt x="70" y="5"/>
                                  </a:lnTo>
                                  <a:lnTo>
                                    <a:pt x="70" y="5"/>
                                  </a:lnTo>
                                  <a:lnTo>
                                    <a:pt x="70" y="5"/>
                                  </a:lnTo>
                                  <a:lnTo>
                                    <a:pt x="64" y="5"/>
                                  </a:lnTo>
                                  <a:lnTo>
                                    <a:pt x="64" y="5"/>
                                  </a:lnTo>
                                  <a:lnTo>
                                    <a:pt x="64" y="5"/>
                                  </a:lnTo>
                                  <a:lnTo>
                                    <a:pt x="64" y="5"/>
                                  </a:lnTo>
                                  <a:lnTo>
                                    <a:pt x="64" y="5"/>
                                  </a:lnTo>
                                  <a:lnTo>
                                    <a:pt x="64" y="5"/>
                                  </a:lnTo>
                                  <a:lnTo>
                                    <a:pt x="64" y="5"/>
                                  </a:lnTo>
                                  <a:lnTo>
                                    <a:pt x="64" y="11"/>
                                  </a:lnTo>
                                  <a:lnTo>
                                    <a:pt x="59" y="11"/>
                                  </a:lnTo>
                                  <a:lnTo>
                                    <a:pt x="59" y="11"/>
                                  </a:lnTo>
                                  <a:lnTo>
                                    <a:pt x="59" y="5"/>
                                  </a:lnTo>
                                  <a:lnTo>
                                    <a:pt x="59" y="5"/>
                                  </a:lnTo>
                                  <a:lnTo>
                                    <a:pt x="64" y="5"/>
                                  </a:lnTo>
                                  <a:lnTo>
                                    <a:pt x="64" y="0"/>
                                  </a:lnTo>
                                  <a:lnTo>
                                    <a:pt x="59" y="0"/>
                                  </a:lnTo>
                                  <a:lnTo>
                                    <a:pt x="59" y="0"/>
                                  </a:lnTo>
                                  <a:lnTo>
                                    <a:pt x="59" y="0"/>
                                  </a:lnTo>
                                  <a:lnTo>
                                    <a:pt x="59" y="0"/>
                                  </a:lnTo>
                                  <a:lnTo>
                                    <a:pt x="59" y="0"/>
                                  </a:lnTo>
                                  <a:lnTo>
                                    <a:pt x="59" y="0"/>
                                  </a:lnTo>
                                  <a:lnTo>
                                    <a:pt x="59" y="0"/>
                                  </a:lnTo>
                                  <a:lnTo>
                                    <a:pt x="59" y="0"/>
                                  </a:lnTo>
                                  <a:lnTo>
                                    <a:pt x="54" y="0"/>
                                  </a:lnTo>
                                  <a:lnTo>
                                    <a:pt x="54" y="5"/>
                                  </a:lnTo>
                                  <a:lnTo>
                                    <a:pt x="54" y="5"/>
                                  </a:lnTo>
                                  <a:lnTo>
                                    <a:pt x="54" y="5"/>
                                  </a:lnTo>
                                  <a:lnTo>
                                    <a:pt x="54" y="5"/>
                                  </a:lnTo>
                                  <a:lnTo>
                                    <a:pt x="54" y="5"/>
                                  </a:lnTo>
                                  <a:lnTo>
                                    <a:pt x="54" y="5"/>
                                  </a:lnTo>
                                  <a:lnTo>
                                    <a:pt x="54" y="11"/>
                                  </a:lnTo>
                                  <a:lnTo>
                                    <a:pt x="54" y="11"/>
                                  </a:lnTo>
                                  <a:lnTo>
                                    <a:pt x="54" y="11"/>
                                  </a:lnTo>
                                  <a:lnTo>
                                    <a:pt x="54" y="11"/>
                                  </a:lnTo>
                                  <a:lnTo>
                                    <a:pt x="54" y="11"/>
                                  </a:lnTo>
                                  <a:lnTo>
                                    <a:pt x="54" y="5"/>
                                  </a:lnTo>
                                  <a:lnTo>
                                    <a:pt x="54" y="11"/>
                                  </a:lnTo>
                                  <a:lnTo>
                                    <a:pt x="54" y="5"/>
                                  </a:lnTo>
                                  <a:lnTo>
                                    <a:pt x="54" y="5"/>
                                  </a:lnTo>
                                  <a:lnTo>
                                    <a:pt x="54" y="5"/>
                                  </a:lnTo>
                                  <a:lnTo>
                                    <a:pt x="54" y="5"/>
                                  </a:lnTo>
                                  <a:lnTo>
                                    <a:pt x="54" y="0"/>
                                  </a:lnTo>
                                  <a:lnTo>
                                    <a:pt x="54" y="0"/>
                                  </a:lnTo>
                                  <a:lnTo>
                                    <a:pt x="54" y="5"/>
                                  </a:lnTo>
                                  <a:lnTo>
                                    <a:pt x="54" y="5"/>
                                  </a:lnTo>
                                  <a:lnTo>
                                    <a:pt x="54" y="5"/>
                                  </a:lnTo>
                                  <a:lnTo>
                                    <a:pt x="54" y="5"/>
                                  </a:lnTo>
                                  <a:lnTo>
                                    <a:pt x="54" y="5"/>
                                  </a:lnTo>
                                  <a:lnTo>
                                    <a:pt x="54" y="5"/>
                                  </a:lnTo>
                                  <a:lnTo>
                                    <a:pt x="48" y="5"/>
                                  </a:lnTo>
                                  <a:lnTo>
                                    <a:pt x="48" y="5"/>
                                  </a:lnTo>
                                  <a:lnTo>
                                    <a:pt x="48" y="5"/>
                                  </a:lnTo>
                                  <a:lnTo>
                                    <a:pt x="48" y="5"/>
                                  </a:lnTo>
                                  <a:lnTo>
                                    <a:pt x="48" y="5"/>
                                  </a:lnTo>
                                  <a:lnTo>
                                    <a:pt x="48" y="5"/>
                                  </a:lnTo>
                                  <a:lnTo>
                                    <a:pt x="48" y="5"/>
                                  </a:lnTo>
                                  <a:lnTo>
                                    <a:pt x="48" y="5"/>
                                  </a:lnTo>
                                  <a:lnTo>
                                    <a:pt x="48" y="5"/>
                                  </a:lnTo>
                                  <a:lnTo>
                                    <a:pt x="48" y="5"/>
                                  </a:lnTo>
                                  <a:lnTo>
                                    <a:pt x="48" y="5"/>
                                  </a:lnTo>
                                  <a:lnTo>
                                    <a:pt x="48" y="5"/>
                                  </a:lnTo>
                                  <a:lnTo>
                                    <a:pt x="43" y="5"/>
                                  </a:lnTo>
                                  <a:lnTo>
                                    <a:pt x="43" y="5"/>
                                  </a:lnTo>
                                  <a:lnTo>
                                    <a:pt x="43" y="5"/>
                                  </a:lnTo>
                                  <a:lnTo>
                                    <a:pt x="43" y="5"/>
                                  </a:lnTo>
                                  <a:lnTo>
                                    <a:pt x="43" y="5"/>
                                  </a:lnTo>
                                  <a:lnTo>
                                    <a:pt x="43" y="5"/>
                                  </a:lnTo>
                                  <a:lnTo>
                                    <a:pt x="43" y="5"/>
                                  </a:lnTo>
                                  <a:lnTo>
                                    <a:pt x="43" y="5"/>
                                  </a:lnTo>
                                  <a:lnTo>
                                    <a:pt x="43" y="5"/>
                                  </a:lnTo>
                                  <a:lnTo>
                                    <a:pt x="43" y="5"/>
                                  </a:lnTo>
                                  <a:lnTo>
                                    <a:pt x="43" y="11"/>
                                  </a:lnTo>
                                  <a:lnTo>
                                    <a:pt x="38" y="11"/>
                                  </a:lnTo>
                                  <a:lnTo>
                                    <a:pt x="38" y="11"/>
                                  </a:lnTo>
                                  <a:lnTo>
                                    <a:pt x="38" y="11"/>
                                  </a:lnTo>
                                  <a:lnTo>
                                    <a:pt x="38" y="11"/>
                                  </a:lnTo>
                                  <a:lnTo>
                                    <a:pt x="38" y="11"/>
                                  </a:lnTo>
                                  <a:lnTo>
                                    <a:pt x="43" y="11"/>
                                  </a:lnTo>
                                  <a:lnTo>
                                    <a:pt x="43" y="11"/>
                                  </a:lnTo>
                                  <a:lnTo>
                                    <a:pt x="38" y="11"/>
                                  </a:lnTo>
                                  <a:lnTo>
                                    <a:pt x="43" y="11"/>
                                  </a:lnTo>
                                  <a:lnTo>
                                    <a:pt x="38" y="11"/>
                                  </a:lnTo>
                                  <a:lnTo>
                                    <a:pt x="38" y="11"/>
                                  </a:lnTo>
                                  <a:lnTo>
                                    <a:pt x="38" y="11"/>
                                  </a:lnTo>
                                  <a:lnTo>
                                    <a:pt x="38" y="16"/>
                                  </a:lnTo>
                                  <a:lnTo>
                                    <a:pt x="38" y="16"/>
                                  </a:lnTo>
                                  <a:lnTo>
                                    <a:pt x="38" y="16"/>
                                  </a:lnTo>
                                  <a:lnTo>
                                    <a:pt x="38" y="16"/>
                                  </a:lnTo>
                                  <a:lnTo>
                                    <a:pt x="38" y="16"/>
                                  </a:lnTo>
                                  <a:lnTo>
                                    <a:pt x="38" y="16"/>
                                  </a:lnTo>
                                  <a:lnTo>
                                    <a:pt x="38" y="16"/>
                                  </a:lnTo>
                                  <a:lnTo>
                                    <a:pt x="38" y="16"/>
                                  </a:lnTo>
                                  <a:lnTo>
                                    <a:pt x="32" y="16"/>
                                  </a:lnTo>
                                  <a:lnTo>
                                    <a:pt x="32" y="16"/>
                                  </a:lnTo>
                                  <a:lnTo>
                                    <a:pt x="32" y="16"/>
                                  </a:lnTo>
                                  <a:lnTo>
                                    <a:pt x="32" y="16"/>
                                  </a:lnTo>
                                  <a:lnTo>
                                    <a:pt x="38" y="21"/>
                                  </a:lnTo>
                                  <a:lnTo>
                                    <a:pt x="38" y="16"/>
                                  </a:lnTo>
                                  <a:lnTo>
                                    <a:pt x="38" y="21"/>
                                  </a:lnTo>
                                  <a:lnTo>
                                    <a:pt x="38" y="16"/>
                                  </a:lnTo>
                                  <a:lnTo>
                                    <a:pt x="38" y="21"/>
                                  </a:lnTo>
                                  <a:lnTo>
                                    <a:pt x="38" y="21"/>
                                  </a:lnTo>
                                  <a:lnTo>
                                    <a:pt x="38" y="16"/>
                                  </a:lnTo>
                                  <a:lnTo>
                                    <a:pt x="38" y="21"/>
                                  </a:lnTo>
                                  <a:lnTo>
                                    <a:pt x="38" y="21"/>
                                  </a:lnTo>
                                  <a:lnTo>
                                    <a:pt x="38" y="21"/>
                                  </a:lnTo>
                                  <a:lnTo>
                                    <a:pt x="43" y="21"/>
                                  </a:lnTo>
                                  <a:lnTo>
                                    <a:pt x="43" y="21"/>
                                  </a:lnTo>
                                  <a:lnTo>
                                    <a:pt x="43" y="21"/>
                                  </a:lnTo>
                                  <a:lnTo>
                                    <a:pt x="43" y="21"/>
                                  </a:lnTo>
                                  <a:lnTo>
                                    <a:pt x="43" y="21"/>
                                  </a:lnTo>
                                  <a:lnTo>
                                    <a:pt x="43" y="16"/>
                                  </a:lnTo>
                                  <a:lnTo>
                                    <a:pt x="43" y="21"/>
                                  </a:lnTo>
                                  <a:lnTo>
                                    <a:pt x="43" y="21"/>
                                  </a:lnTo>
                                  <a:lnTo>
                                    <a:pt x="43" y="21"/>
                                  </a:lnTo>
                                  <a:lnTo>
                                    <a:pt x="43" y="21"/>
                                  </a:lnTo>
                                  <a:lnTo>
                                    <a:pt x="43" y="21"/>
                                  </a:lnTo>
                                  <a:lnTo>
                                    <a:pt x="43" y="21"/>
                                  </a:lnTo>
                                  <a:lnTo>
                                    <a:pt x="38" y="21"/>
                                  </a:lnTo>
                                  <a:lnTo>
                                    <a:pt x="38" y="21"/>
                                  </a:lnTo>
                                  <a:lnTo>
                                    <a:pt x="38" y="21"/>
                                  </a:lnTo>
                                  <a:lnTo>
                                    <a:pt x="38" y="27"/>
                                  </a:lnTo>
                                  <a:lnTo>
                                    <a:pt x="38" y="27"/>
                                  </a:lnTo>
                                  <a:lnTo>
                                    <a:pt x="38" y="27"/>
                                  </a:lnTo>
                                  <a:lnTo>
                                    <a:pt x="38" y="27"/>
                                  </a:lnTo>
                                  <a:lnTo>
                                    <a:pt x="32" y="27"/>
                                  </a:lnTo>
                                  <a:lnTo>
                                    <a:pt x="38" y="27"/>
                                  </a:lnTo>
                                  <a:lnTo>
                                    <a:pt x="38" y="27"/>
                                  </a:lnTo>
                                  <a:lnTo>
                                    <a:pt x="38" y="27"/>
                                  </a:lnTo>
                                  <a:lnTo>
                                    <a:pt x="38" y="27"/>
                                  </a:lnTo>
                                  <a:lnTo>
                                    <a:pt x="38" y="27"/>
                                  </a:lnTo>
                                  <a:lnTo>
                                    <a:pt x="38" y="27"/>
                                  </a:lnTo>
                                  <a:lnTo>
                                    <a:pt x="38" y="27"/>
                                  </a:lnTo>
                                  <a:lnTo>
                                    <a:pt x="38" y="27"/>
                                  </a:lnTo>
                                  <a:lnTo>
                                    <a:pt x="38" y="27"/>
                                  </a:lnTo>
                                  <a:lnTo>
                                    <a:pt x="38" y="27"/>
                                  </a:lnTo>
                                  <a:lnTo>
                                    <a:pt x="38" y="27"/>
                                  </a:lnTo>
                                  <a:lnTo>
                                    <a:pt x="38" y="27"/>
                                  </a:lnTo>
                                  <a:lnTo>
                                    <a:pt x="38" y="32"/>
                                  </a:lnTo>
                                  <a:lnTo>
                                    <a:pt x="38" y="32"/>
                                  </a:lnTo>
                                  <a:lnTo>
                                    <a:pt x="38" y="32"/>
                                  </a:lnTo>
                                  <a:lnTo>
                                    <a:pt x="38" y="32"/>
                                  </a:lnTo>
                                  <a:lnTo>
                                    <a:pt x="38" y="32"/>
                                  </a:lnTo>
                                  <a:lnTo>
                                    <a:pt x="32" y="27"/>
                                  </a:lnTo>
                                  <a:lnTo>
                                    <a:pt x="32" y="27"/>
                                  </a:lnTo>
                                  <a:lnTo>
                                    <a:pt x="32" y="27"/>
                                  </a:lnTo>
                                  <a:lnTo>
                                    <a:pt x="27" y="27"/>
                                  </a:lnTo>
                                  <a:lnTo>
                                    <a:pt x="27" y="32"/>
                                  </a:lnTo>
                                  <a:lnTo>
                                    <a:pt x="27" y="32"/>
                                  </a:lnTo>
                                  <a:lnTo>
                                    <a:pt x="27" y="32"/>
                                  </a:lnTo>
                                  <a:lnTo>
                                    <a:pt x="27" y="27"/>
                                  </a:lnTo>
                                  <a:lnTo>
                                    <a:pt x="27" y="27"/>
                                  </a:lnTo>
                                  <a:lnTo>
                                    <a:pt x="27" y="27"/>
                                  </a:lnTo>
                                  <a:lnTo>
                                    <a:pt x="27" y="27"/>
                                  </a:lnTo>
                                  <a:lnTo>
                                    <a:pt x="27" y="27"/>
                                  </a:lnTo>
                                  <a:lnTo>
                                    <a:pt x="22" y="27"/>
                                  </a:lnTo>
                                  <a:lnTo>
                                    <a:pt x="22" y="27"/>
                                  </a:lnTo>
                                  <a:lnTo>
                                    <a:pt x="22" y="27"/>
                                  </a:lnTo>
                                  <a:lnTo>
                                    <a:pt x="16" y="27"/>
                                  </a:lnTo>
                                  <a:lnTo>
                                    <a:pt x="16" y="27"/>
                                  </a:lnTo>
                                  <a:lnTo>
                                    <a:pt x="16" y="27"/>
                                  </a:lnTo>
                                  <a:lnTo>
                                    <a:pt x="16" y="27"/>
                                  </a:lnTo>
                                  <a:lnTo>
                                    <a:pt x="16" y="27"/>
                                  </a:lnTo>
                                  <a:lnTo>
                                    <a:pt x="16" y="27"/>
                                  </a:lnTo>
                                  <a:lnTo>
                                    <a:pt x="16" y="27"/>
                                  </a:lnTo>
                                  <a:lnTo>
                                    <a:pt x="16" y="27"/>
                                  </a:lnTo>
                                  <a:lnTo>
                                    <a:pt x="11" y="27"/>
                                  </a:lnTo>
                                  <a:lnTo>
                                    <a:pt x="11" y="27"/>
                                  </a:lnTo>
                                  <a:lnTo>
                                    <a:pt x="11" y="27"/>
                                  </a:lnTo>
                                  <a:lnTo>
                                    <a:pt x="11" y="27"/>
                                  </a:lnTo>
                                  <a:lnTo>
                                    <a:pt x="11" y="32"/>
                                  </a:lnTo>
                                  <a:lnTo>
                                    <a:pt x="11" y="32"/>
                                  </a:lnTo>
                                  <a:lnTo>
                                    <a:pt x="11" y="32"/>
                                  </a:lnTo>
                                  <a:lnTo>
                                    <a:pt x="11" y="32"/>
                                  </a:lnTo>
                                  <a:lnTo>
                                    <a:pt x="11" y="32"/>
                                  </a:lnTo>
                                  <a:lnTo>
                                    <a:pt x="11" y="27"/>
                                  </a:lnTo>
                                  <a:lnTo>
                                    <a:pt x="16" y="27"/>
                                  </a:lnTo>
                                  <a:lnTo>
                                    <a:pt x="16" y="32"/>
                                  </a:lnTo>
                                  <a:lnTo>
                                    <a:pt x="16" y="32"/>
                                  </a:lnTo>
                                  <a:lnTo>
                                    <a:pt x="16" y="32"/>
                                  </a:lnTo>
                                  <a:lnTo>
                                    <a:pt x="16" y="32"/>
                                  </a:lnTo>
                                  <a:lnTo>
                                    <a:pt x="16" y="32"/>
                                  </a:lnTo>
                                  <a:lnTo>
                                    <a:pt x="16" y="32"/>
                                  </a:lnTo>
                                  <a:lnTo>
                                    <a:pt x="16" y="32"/>
                                  </a:lnTo>
                                  <a:lnTo>
                                    <a:pt x="16" y="32"/>
                                  </a:lnTo>
                                  <a:lnTo>
                                    <a:pt x="16" y="32"/>
                                  </a:lnTo>
                                  <a:lnTo>
                                    <a:pt x="16" y="32"/>
                                  </a:lnTo>
                                  <a:lnTo>
                                    <a:pt x="16" y="32"/>
                                  </a:lnTo>
                                  <a:lnTo>
                                    <a:pt x="16" y="32"/>
                                  </a:lnTo>
                                  <a:lnTo>
                                    <a:pt x="16" y="32"/>
                                  </a:lnTo>
                                  <a:lnTo>
                                    <a:pt x="16" y="37"/>
                                  </a:lnTo>
                                  <a:lnTo>
                                    <a:pt x="16" y="37"/>
                                  </a:lnTo>
                                  <a:lnTo>
                                    <a:pt x="16" y="37"/>
                                  </a:lnTo>
                                  <a:lnTo>
                                    <a:pt x="16" y="37"/>
                                  </a:lnTo>
                                  <a:lnTo>
                                    <a:pt x="16" y="37"/>
                                  </a:lnTo>
                                  <a:lnTo>
                                    <a:pt x="16" y="37"/>
                                  </a:lnTo>
                                  <a:lnTo>
                                    <a:pt x="16" y="37"/>
                                  </a:lnTo>
                                  <a:lnTo>
                                    <a:pt x="16" y="37"/>
                                  </a:lnTo>
                                  <a:lnTo>
                                    <a:pt x="16" y="37"/>
                                  </a:lnTo>
                                  <a:lnTo>
                                    <a:pt x="16" y="37"/>
                                  </a:lnTo>
                                  <a:lnTo>
                                    <a:pt x="16" y="37"/>
                                  </a:lnTo>
                                  <a:lnTo>
                                    <a:pt x="16" y="37"/>
                                  </a:lnTo>
                                  <a:close/>
                                </a:path>
                              </a:pathLst>
                            </a:custGeom>
                            <a:solidFill>
                              <a:srgbClr val="0066ff"/>
                            </a:solidFill>
                            <a:ln w="0">
                              <a:noFill/>
                            </a:ln>
                          </wps:spPr>
                          <wps:style>
                            <a:lnRef idx="0"/>
                            <a:fillRef idx="0"/>
                            <a:effectRef idx="0"/>
                            <a:fontRef idx="minor"/>
                          </wps:style>
                          <wps:bodyPr/>
                        </wps:wsp>
                        <wps:wsp>
                          <wps:cNvPr id="1422" name=""/>
                          <wps:cNvSpPr/>
                          <wps:spPr>
                            <a:xfrm>
                              <a:off x="1954440" y="319320"/>
                              <a:ext cx="3240" cy="3240"/>
                            </a:xfrm>
                            <a:custGeom>
                              <a:avLst/>
                              <a:gdLst/>
                              <a:ahLst/>
                              <a:rect l="l" t="t" r="r" b="b"/>
                              <a:pathLst>
                                <a:path w="5" h="5">
                                  <a:moveTo>
                                    <a:pt x="5" y="5"/>
                                  </a:moveTo>
                                  <a:lnTo>
                                    <a:pt x="0" y="5"/>
                                  </a:lnTo>
                                  <a:lnTo>
                                    <a:pt x="0" y="5"/>
                                  </a:lnTo>
                                  <a:lnTo>
                                    <a:pt x="0" y="5"/>
                                  </a:lnTo>
                                  <a:lnTo>
                                    <a:pt x="0" y="0"/>
                                  </a:lnTo>
                                  <a:lnTo>
                                    <a:pt x="0" y="0"/>
                                  </a:lnTo>
                                  <a:lnTo>
                                    <a:pt x="0" y="0"/>
                                  </a:lnTo>
                                  <a:lnTo>
                                    <a:pt x="0" y="0"/>
                                  </a:lnTo>
                                  <a:lnTo>
                                    <a:pt x="0" y="0"/>
                                  </a:lnTo>
                                  <a:lnTo>
                                    <a:pt x="0" y="0"/>
                                  </a:lnTo>
                                  <a:lnTo>
                                    <a:pt x="0" y="0"/>
                                  </a:lnTo>
                                  <a:lnTo>
                                    <a:pt x="5" y="0"/>
                                  </a:lnTo>
                                  <a:lnTo>
                                    <a:pt x="5" y="0"/>
                                  </a:lnTo>
                                  <a:lnTo>
                                    <a:pt x="5" y="5"/>
                                  </a:lnTo>
                                  <a:lnTo>
                                    <a:pt x="5" y="5"/>
                                  </a:lnTo>
                                  <a:lnTo>
                                    <a:pt x="5" y="5"/>
                                  </a:lnTo>
                                  <a:lnTo>
                                    <a:pt x="5" y="5"/>
                                  </a:lnTo>
                                  <a:lnTo>
                                    <a:pt x="5" y="5"/>
                                  </a:lnTo>
                                  <a:lnTo>
                                    <a:pt x="5" y="5"/>
                                  </a:lnTo>
                                  <a:lnTo>
                                    <a:pt x="5" y="5"/>
                                  </a:lnTo>
                                  <a:close/>
                                </a:path>
                              </a:pathLst>
                            </a:custGeom>
                            <a:solidFill>
                              <a:srgbClr val="0066ff"/>
                            </a:solidFill>
                            <a:ln w="0">
                              <a:noFill/>
                            </a:ln>
                          </wps:spPr>
                          <wps:style>
                            <a:lnRef idx="0"/>
                            <a:fillRef idx="0"/>
                            <a:effectRef idx="0"/>
                            <a:fontRef idx="minor"/>
                          </wps:style>
                          <wps:bodyPr/>
                        </wps:wsp>
                        <wps:wsp>
                          <wps:cNvPr id="1423" name=""/>
                          <wps:cNvSpPr/>
                          <wps:spPr>
                            <a:xfrm>
                              <a:off x="2005200" y="2952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24" name=""/>
                          <wps:cNvSpPr/>
                          <wps:spPr>
                            <a:xfrm>
                              <a:off x="1980000" y="2952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25" name=""/>
                          <wps:cNvSpPr/>
                          <wps:spPr>
                            <a:xfrm>
                              <a:off x="1976040" y="30348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26" name=""/>
                          <wps:cNvSpPr/>
                          <wps:spPr>
                            <a:xfrm>
                              <a:off x="1980000" y="29916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27" name=""/>
                          <wps:cNvSpPr/>
                          <wps:spPr>
                            <a:xfrm>
                              <a:off x="1954440" y="322560"/>
                              <a:ext cx="720" cy="4320"/>
                            </a:xfrm>
                            <a:custGeom>
                              <a:avLst/>
                              <a:gdLst/>
                              <a:ahLst/>
                              <a:rect l="l" t="t" r="r" b="b"/>
                              <a:pathLst>
                                <a:path w="0" h="6">
                                  <a:moveTo>
                                    <a:pt x="0" y="6"/>
                                  </a:moveTo>
                                  <a:lnTo>
                                    <a:pt x="0" y="0"/>
                                  </a:lnTo>
                                  <a:lnTo>
                                    <a:pt x="0" y="0"/>
                                  </a:lnTo>
                                  <a:lnTo>
                                    <a:pt x="0" y="0"/>
                                  </a:lnTo>
                                  <a:lnTo>
                                    <a:pt x="0" y="0"/>
                                  </a:lnTo>
                                  <a:lnTo>
                                    <a:pt x="0" y="0"/>
                                  </a:lnTo>
                                  <a:lnTo>
                                    <a:pt x="0" y="0"/>
                                  </a:lnTo>
                                  <a:lnTo>
                                    <a:pt x="0" y="6"/>
                                  </a:lnTo>
                                  <a:lnTo>
                                    <a:pt x="0" y="6"/>
                                  </a:lnTo>
                                  <a:close/>
                                </a:path>
                              </a:pathLst>
                            </a:custGeom>
                            <a:solidFill>
                              <a:srgbClr val="0066ff"/>
                            </a:solidFill>
                            <a:ln w="0">
                              <a:noFill/>
                            </a:ln>
                          </wps:spPr>
                          <wps:style>
                            <a:lnRef idx="0"/>
                            <a:fillRef idx="0"/>
                            <a:effectRef idx="0"/>
                            <a:fontRef idx="minor"/>
                          </wps:style>
                          <wps:bodyPr/>
                        </wps:wsp>
                        <wps:wsp>
                          <wps:cNvPr id="1428" name=""/>
                          <wps:cNvSpPr/>
                          <wps:spPr>
                            <a:xfrm>
                              <a:off x="1954440" y="3276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29" name=""/>
                          <wps:cNvSpPr/>
                          <wps:spPr>
                            <a:xfrm>
                              <a:off x="1949400" y="327600"/>
                              <a:ext cx="4320" cy="720"/>
                            </a:xfrm>
                            <a:custGeom>
                              <a:avLst/>
                              <a:gdLst/>
                              <a:ahLst/>
                              <a:rect l="l" t="t" r="r" b="b"/>
                              <a:pathLst>
                                <a:path w="5" h="0">
                                  <a:moveTo>
                                    <a:pt x="0" y="0"/>
                                  </a:moveTo>
                                  <a:lnTo>
                                    <a:pt x="5" y="0"/>
                                  </a:lnTo>
                                  <a:lnTo>
                                    <a:pt x="5" y="0"/>
                                  </a:lnTo>
                                  <a:lnTo>
                                    <a:pt x="5" y="0"/>
                                  </a:lnTo>
                                  <a:lnTo>
                                    <a:pt x="0" y="0"/>
                                  </a:lnTo>
                                  <a:lnTo>
                                    <a:pt x="0" y="0"/>
                                  </a:lnTo>
                                  <a:close/>
                                </a:path>
                              </a:pathLst>
                            </a:custGeom>
                            <a:solidFill>
                              <a:srgbClr val="0066ff"/>
                            </a:solidFill>
                            <a:ln w="0">
                              <a:noFill/>
                            </a:ln>
                          </wps:spPr>
                          <wps:style>
                            <a:lnRef idx="0"/>
                            <a:fillRef idx="0"/>
                            <a:effectRef idx="0"/>
                            <a:fontRef idx="minor"/>
                          </wps:style>
                          <wps:bodyPr/>
                        </wps:wsp>
                        <wps:wsp>
                          <wps:cNvPr id="1430" name=""/>
                          <wps:cNvSpPr/>
                          <wps:spPr>
                            <a:xfrm>
                              <a:off x="1958400" y="33444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31" name=""/>
                          <wps:cNvSpPr/>
                          <wps:spPr>
                            <a:xfrm>
                              <a:off x="1958400" y="33444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32" name=""/>
                          <wps:cNvSpPr/>
                          <wps:spPr>
                            <a:xfrm>
                              <a:off x="1958400" y="3344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33" name=""/>
                          <wps:cNvSpPr/>
                          <wps:spPr>
                            <a:xfrm>
                              <a:off x="1958400" y="33948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34" name=""/>
                          <wps:cNvSpPr/>
                          <wps:spPr>
                            <a:xfrm>
                              <a:off x="1958400" y="3394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35" name=""/>
                          <wps:cNvSpPr/>
                          <wps:spPr>
                            <a:xfrm>
                              <a:off x="1958400" y="339480"/>
                              <a:ext cx="4320" cy="720"/>
                            </a:xfrm>
                            <a:custGeom>
                              <a:avLst/>
                              <a:gdLst/>
                              <a:ahLst/>
                              <a:rect l="l" t="t" r="r" b="b"/>
                              <a:pathLst>
                                <a:path w="6" h="0">
                                  <a:moveTo>
                                    <a:pt x="0" y="0"/>
                                  </a:moveTo>
                                  <a:lnTo>
                                    <a:pt x="6" y="0"/>
                                  </a:lnTo>
                                  <a:lnTo>
                                    <a:pt x="6" y="0"/>
                                  </a:lnTo>
                                  <a:lnTo>
                                    <a:pt x="6" y="0"/>
                                  </a:lnTo>
                                  <a:lnTo>
                                    <a:pt x="0" y="0"/>
                                  </a:lnTo>
                                  <a:lnTo>
                                    <a:pt x="0" y="0"/>
                                  </a:lnTo>
                                  <a:close/>
                                </a:path>
                              </a:pathLst>
                            </a:custGeom>
                            <a:solidFill>
                              <a:srgbClr val="0066ff"/>
                            </a:solidFill>
                            <a:ln w="0">
                              <a:noFill/>
                            </a:ln>
                          </wps:spPr>
                          <wps:style>
                            <a:lnRef idx="0"/>
                            <a:fillRef idx="0"/>
                            <a:effectRef idx="0"/>
                            <a:fontRef idx="minor"/>
                          </wps:style>
                          <wps:bodyPr/>
                        </wps:wsp>
                        <wps:wsp>
                          <wps:cNvPr id="1436" name=""/>
                          <wps:cNvSpPr/>
                          <wps:spPr>
                            <a:xfrm>
                              <a:off x="1945080" y="356040"/>
                              <a:ext cx="720" cy="3240"/>
                            </a:xfrm>
                            <a:custGeom>
                              <a:avLst/>
                              <a:gdLst/>
                              <a:ahLst/>
                              <a:rect l="l" t="t" r="r" b="b"/>
                              <a:pathLst>
                                <a:path w="0" h="5">
                                  <a:moveTo>
                                    <a:pt x="0" y="5"/>
                                  </a:moveTo>
                                  <a:lnTo>
                                    <a:pt x="0" y="5"/>
                                  </a:lnTo>
                                  <a:lnTo>
                                    <a:pt x="0" y="5"/>
                                  </a:lnTo>
                                  <a:lnTo>
                                    <a:pt x="0" y="0"/>
                                  </a:lnTo>
                                  <a:lnTo>
                                    <a:pt x="0" y="0"/>
                                  </a:lnTo>
                                  <a:lnTo>
                                    <a:pt x="0" y="5"/>
                                  </a:lnTo>
                                  <a:lnTo>
                                    <a:pt x="0" y="5"/>
                                  </a:lnTo>
                                  <a:close/>
                                </a:path>
                              </a:pathLst>
                            </a:custGeom>
                            <a:solidFill>
                              <a:srgbClr val="0066ff"/>
                            </a:solidFill>
                            <a:ln w="0">
                              <a:noFill/>
                            </a:ln>
                          </wps:spPr>
                          <wps:style>
                            <a:lnRef idx="0"/>
                            <a:fillRef idx="0"/>
                            <a:effectRef idx="0"/>
                            <a:fontRef idx="minor"/>
                          </wps:style>
                          <wps:bodyPr/>
                        </wps:wsp>
                        <wps:wsp>
                          <wps:cNvPr id="1437" name=""/>
                          <wps:cNvSpPr/>
                          <wps:spPr>
                            <a:xfrm>
                              <a:off x="1945080" y="359280"/>
                              <a:ext cx="4320" cy="3240"/>
                            </a:xfrm>
                            <a:custGeom>
                              <a:avLst/>
                              <a:gdLst/>
                              <a:ahLst/>
                              <a:rect l="l" t="t" r="r" b="b"/>
                              <a:pathLst>
                                <a:path w="6" h="5">
                                  <a:moveTo>
                                    <a:pt x="6" y="5"/>
                                  </a:moveTo>
                                  <a:lnTo>
                                    <a:pt x="6" y="5"/>
                                  </a:lnTo>
                                  <a:lnTo>
                                    <a:pt x="0" y="5"/>
                                  </a:lnTo>
                                  <a:lnTo>
                                    <a:pt x="0" y="5"/>
                                  </a:lnTo>
                                  <a:lnTo>
                                    <a:pt x="0" y="5"/>
                                  </a:lnTo>
                                  <a:lnTo>
                                    <a:pt x="6" y="0"/>
                                  </a:lnTo>
                                  <a:lnTo>
                                    <a:pt x="6" y="0"/>
                                  </a:lnTo>
                                  <a:lnTo>
                                    <a:pt x="6" y="5"/>
                                  </a:lnTo>
                                  <a:lnTo>
                                    <a:pt x="6" y="5"/>
                                  </a:lnTo>
                                  <a:close/>
                                </a:path>
                              </a:pathLst>
                            </a:custGeom>
                            <a:solidFill>
                              <a:srgbClr val="0066ff"/>
                            </a:solidFill>
                            <a:ln w="0">
                              <a:noFill/>
                            </a:ln>
                          </wps:spPr>
                          <wps:style>
                            <a:lnRef idx="0"/>
                            <a:fillRef idx="0"/>
                            <a:effectRef idx="0"/>
                            <a:fontRef idx="minor"/>
                          </wps:style>
                          <wps:bodyPr/>
                        </wps:wsp>
                        <wps:wsp>
                          <wps:cNvPr id="1438" name=""/>
                          <wps:cNvSpPr/>
                          <wps:spPr>
                            <a:xfrm>
                              <a:off x="1958400" y="3682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39" name=""/>
                          <wps:cNvSpPr/>
                          <wps:spPr>
                            <a:xfrm>
                              <a:off x="1954440" y="36828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40" name=""/>
                          <wps:cNvSpPr/>
                          <wps:spPr>
                            <a:xfrm>
                              <a:off x="1949400" y="36828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41" name=""/>
                          <wps:cNvSpPr/>
                          <wps:spPr>
                            <a:xfrm>
                              <a:off x="1958400" y="37152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42" name=""/>
                          <wps:cNvSpPr/>
                          <wps:spPr>
                            <a:xfrm>
                              <a:off x="1958400" y="37152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43" name=""/>
                          <wps:cNvSpPr/>
                          <wps:spPr>
                            <a:xfrm>
                              <a:off x="1976040" y="3632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44" name=""/>
                          <wps:cNvSpPr/>
                          <wps:spPr>
                            <a:xfrm>
                              <a:off x="1996560" y="35928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45" name=""/>
                          <wps:cNvSpPr/>
                          <wps:spPr>
                            <a:xfrm>
                              <a:off x="1980000" y="303480"/>
                              <a:ext cx="24840" cy="18360"/>
                            </a:xfrm>
                            <a:custGeom>
                              <a:avLst/>
                              <a:gdLst/>
                              <a:ahLst/>
                              <a:rect l="l" t="t" r="r" b="b"/>
                              <a:pathLst>
                                <a:path w="32" h="26">
                                  <a:moveTo>
                                    <a:pt x="16" y="0"/>
                                  </a:moveTo>
                                  <a:lnTo>
                                    <a:pt x="16" y="0"/>
                                  </a:lnTo>
                                  <a:lnTo>
                                    <a:pt x="11" y="0"/>
                                  </a:lnTo>
                                  <a:lnTo>
                                    <a:pt x="11" y="0"/>
                                  </a:lnTo>
                                  <a:lnTo>
                                    <a:pt x="11" y="0"/>
                                  </a:lnTo>
                                  <a:lnTo>
                                    <a:pt x="11" y="0"/>
                                  </a:lnTo>
                                  <a:lnTo>
                                    <a:pt x="11" y="5"/>
                                  </a:lnTo>
                                  <a:lnTo>
                                    <a:pt x="11" y="5"/>
                                  </a:lnTo>
                                  <a:lnTo>
                                    <a:pt x="11" y="5"/>
                                  </a:lnTo>
                                  <a:lnTo>
                                    <a:pt x="11" y="5"/>
                                  </a:lnTo>
                                  <a:lnTo>
                                    <a:pt x="5" y="5"/>
                                  </a:lnTo>
                                  <a:lnTo>
                                    <a:pt x="5" y="5"/>
                                  </a:lnTo>
                                  <a:lnTo>
                                    <a:pt x="5" y="5"/>
                                  </a:lnTo>
                                  <a:lnTo>
                                    <a:pt x="5" y="5"/>
                                  </a:lnTo>
                                  <a:lnTo>
                                    <a:pt x="5" y="5"/>
                                  </a:lnTo>
                                  <a:lnTo>
                                    <a:pt x="11" y="10"/>
                                  </a:lnTo>
                                  <a:lnTo>
                                    <a:pt x="5" y="10"/>
                                  </a:lnTo>
                                  <a:lnTo>
                                    <a:pt x="5" y="10"/>
                                  </a:lnTo>
                                  <a:lnTo>
                                    <a:pt x="5" y="10"/>
                                  </a:lnTo>
                                  <a:lnTo>
                                    <a:pt x="0" y="10"/>
                                  </a:lnTo>
                                  <a:lnTo>
                                    <a:pt x="0" y="10"/>
                                  </a:lnTo>
                                  <a:lnTo>
                                    <a:pt x="0" y="16"/>
                                  </a:lnTo>
                                  <a:lnTo>
                                    <a:pt x="5" y="16"/>
                                  </a:lnTo>
                                  <a:lnTo>
                                    <a:pt x="5" y="16"/>
                                  </a:lnTo>
                                  <a:lnTo>
                                    <a:pt x="5" y="16"/>
                                  </a:lnTo>
                                  <a:lnTo>
                                    <a:pt x="5" y="21"/>
                                  </a:lnTo>
                                  <a:lnTo>
                                    <a:pt x="5" y="21"/>
                                  </a:lnTo>
                                  <a:lnTo>
                                    <a:pt x="11" y="21"/>
                                  </a:lnTo>
                                  <a:lnTo>
                                    <a:pt x="11" y="21"/>
                                  </a:lnTo>
                                  <a:lnTo>
                                    <a:pt x="11" y="21"/>
                                  </a:lnTo>
                                  <a:lnTo>
                                    <a:pt x="11" y="21"/>
                                  </a:lnTo>
                                  <a:lnTo>
                                    <a:pt x="16" y="21"/>
                                  </a:lnTo>
                                  <a:lnTo>
                                    <a:pt x="16" y="21"/>
                                  </a:lnTo>
                                  <a:lnTo>
                                    <a:pt x="16" y="21"/>
                                  </a:lnTo>
                                  <a:lnTo>
                                    <a:pt x="16" y="21"/>
                                  </a:lnTo>
                                  <a:lnTo>
                                    <a:pt x="16" y="16"/>
                                  </a:lnTo>
                                  <a:lnTo>
                                    <a:pt x="16" y="16"/>
                                  </a:lnTo>
                                  <a:lnTo>
                                    <a:pt x="16" y="16"/>
                                  </a:lnTo>
                                  <a:lnTo>
                                    <a:pt x="16" y="16"/>
                                  </a:lnTo>
                                  <a:lnTo>
                                    <a:pt x="16" y="16"/>
                                  </a:lnTo>
                                  <a:lnTo>
                                    <a:pt x="16" y="16"/>
                                  </a:lnTo>
                                  <a:lnTo>
                                    <a:pt x="16" y="16"/>
                                  </a:lnTo>
                                  <a:lnTo>
                                    <a:pt x="21" y="16"/>
                                  </a:lnTo>
                                  <a:lnTo>
                                    <a:pt x="21" y="16"/>
                                  </a:lnTo>
                                  <a:lnTo>
                                    <a:pt x="21" y="16"/>
                                  </a:lnTo>
                                  <a:lnTo>
                                    <a:pt x="21" y="16"/>
                                  </a:lnTo>
                                  <a:lnTo>
                                    <a:pt x="21" y="21"/>
                                  </a:lnTo>
                                  <a:lnTo>
                                    <a:pt x="27" y="21"/>
                                  </a:lnTo>
                                  <a:lnTo>
                                    <a:pt x="27" y="21"/>
                                  </a:lnTo>
                                  <a:lnTo>
                                    <a:pt x="21" y="21"/>
                                  </a:lnTo>
                                  <a:lnTo>
                                    <a:pt x="27" y="21"/>
                                  </a:lnTo>
                                  <a:lnTo>
                                    <a:pt x="27" y="26"/>
                                  </a:lnTo>
                                  <a:lnTo>
                                    <a:pt x="27" y="26"/>
                                  </a:lnTo>
                                  <a:lnTo>
                                    <a:pt x="27" y="21"/>
                                  </a:lnTo>
                                  <a:lnTo>
                                    <a:pt x="32" y="21"/>
                                  </a:lnTo>
                                  <a:lnTo>
                                    <a:pt x="16" y="0"/>
                                  </a:lnTo>
                                  <a:lnTo>
                                    <a:pt x="16" y="0"/>
                                  </a:lnTo>
                                  <a:close/>
                                </a:path>
                              </a:pathLst>
                            </a:custGeom>
                            <a:solidFill>
                              <a:srgbClr val="0066ff"/>
                            </a:solidFill>
                            <a:ln w="0">
                              <a:noFill/>
                            </a:ln>
                          </wps:spPr>
                          <wps:style>
                            <a:lnRef idx="0"/>
                            <a:fillRef idx="0"/>
                            <a:effectRef idx="0"/>
                            <a:fontRef idx="minor"/>
                          </wps:style>
                          <wps:bodyPr/>
                        </wps:wsp>
                        <wps:wsp>
                          <wps:cNvPr id="1446" name=""/>
                          <wps:cNvSpPr/>
                          <wps:spPr>
                            <a:xfrm>
                              <a:off x="2044080" y="286920"/>
                              <a:ext cx="12600" cy="16560"/>
                            </a:xfrm>
                            <a:custGeom>
                              <a:avLst/>
                              <a:gdLst/>
                              <a:ahLst/>
                              <a:rect l="l" t="t" r="r" b="b"/>
                              <a:pathLst>
                                <a:path w="16" h="22">
                                  <a:moveTo>
                                    <a:pt x="0" y="22"/>
                                  </a:moveTo>
                                  <a:lnTo>
                                    <a:pt x="0" y="22"/>
                                  </a:lnTo>
                                  <a:lnTo>
                                    <a:pt x="0" y="22"/>
                                  </a:lnTo>
                                  <a:lnTo>
                                    <a:pt x="0" y="22"/>
                                  </a:lnTo>
                                  <a:lnTo>
                                    <a:pt x="0" y="22"/>
                                  </a:lnTo>
                                  <a:lnTo>
                                    <a:pt x="5" y="22"/>
                                  </a:lnTo>
                                  <a:lnTo>
                                    <a:pt x="5" y="16"/>
                                  </a:lnTo>
                                  <a:lnTo>
                                    <a:pt x="5" y="16"/>
                                  </a:lnTo>
                                  <a:lnTo>
                                    <a:pt x="5" y="16"/>
                                  </a:lnTo>
                                  <a:lnTo>
                                    <a:pt x="5" y="16"/>
                                  </a:lnTo>
                                  <a:lnTo>
                                    <a:pt x="5" y="16"/>
                                  </a:lnTo>
                                  <a:lnTo>
                                    <a:pt x="5" y="16"/>
                                  </a:lnTo>
                                  <a:lnTo>
                                    <a:pt x="10" y="11"/>
                                  </a:lnTo>
                                  <a:lnTo>
                                    <a:pt x="10" y="11"/>
                                  </a:lnTo>
                                  <a:lnTo>
                                    <a:pt x="10" y="11"/>
                                  </a:lnTo>
                                  <a:lnTo>
                                    <a:pt x="16" y="11"/>
                                  </a:lnTo>
                                  <a:lnTo>
                                    <a:pt x="16" y="11"/>
                                  </a:lnTo>
                                  <a:lnTo>
                                    <a:pt x="10" y="6"/>
                                  </a:lnTo>
                                  <a:lnTo>
                                    <a:pt x="10" y="6"/>
                                  </a:lnTo>
                                  <a:lnTo>
                                    <a:pt x="16" y="0"/>
                                  </a:lnTo>
                                  <a:lnTo>
                                    <a:pt x="16" y="0"/>
                                  </a:lnTo>
                                  <a:lnTo>
                                    <a:pt x="16" y="0"/>
                                  </a:lnTo>
                                  <a:lnTo>
                                    <a:pt x="16" y="0"/>
                                  </a:lnTo>
                                  <a:lnTo>
                                    <a:pt x="0" y="22"/>
                                  </a:lnTo>
                                  <a:lnTo>
                                    <a:pt x="0" y="22"/>
                                  </a:lnTo>
                                  <a:close/>
                                </a:path>
                              </a:pathLst>
                            </a:custGeom>
                            <a:solidFill>
                              <a:srgbClr val="0066ff"/>
                            </a:solidFill>
                            <a:ln w="0">
                              <a:noFill/>
                            </a:ln>
                          </wps:spPr>
                          <wps:style>
                            <a:lnRef idx="0"/>
                            <a:fillRef idx="0"/>
                            <a:effectRef idx="0"/>
                            <a:fontRef idx="minor"/>
                          </wps:style>
                          <wps:bodyPr/>
                        </wps:wsp>
                        <wps:wsp>
                          <wps:cNvPr id="1447" name=""/>
                          <wps:cNvSpPr/>
                          <wps:spPr>
                            <a:xfrm>
                              <a:off x="2048400" y="214560"/>
                              <a:ext cx="720" cy="3240"/>
                            </a:xfrm>
                            <a:custGeom>
                              <a:avLst/>
                              <a:gdLst/>
                              <a:ahLst/>
                              <a:rect l="l" t="t" r="r" b="b"/>
                              <a:pathLst>
                                <a:path w="0" h="5">
                                  <a:moveTo>
                                    <a:pt x="0" y="0"/>
                                  </a:move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5"/>
                                  </a:lnTo>
                                  <a:lnTo>
                                    <a:pt x="0" y="0"/>
                                  </a:lnTo>
                                  <a:lnTo>
                                    <a:pt x="0" y="0"/>
                                  </a:lnTo>
                                  <a:close/>
                                </a:path>
                              </a:pathLst>
                            </a:custGeom>
                            <a:solidFill>
                              <a:srgbClr val="0066ff"/>
                            </a:solidFill>
                            <a:ln w="0">
                              <a:noFill/>
                            </a:ln>
                          </wps:spPr>
                          <wps:style>
                            <a:lnRef idx="0"/>
                            <a:fillRef idx="0"/>
                            <a:effectRef idx="0"/>
                            <a:fontRef idx="minor"/>
                          </wps:style>
                          <wps:bodyPr/>
                        </wps:wsp>
                        <wps:wsp>
                          <wps:cNvPr id="1448" name=""/>
                          <wps:cNvSpPr/>
                          <wps:spPr>
                            <a:xfrm>
                              <a:off x="2044080" y="214560"/>
                              <a:ext cx="720" cy="3240"/>
                            </a:xfrm>
                            <a:custGeom>
                              <a:avLst/>
                              <a:gdLst/>
                              <a:ahLst/>
                              <a:rect l="l" t="t" r="r" b="b"/>
                              <a:pathLst>
                                <a:path w="0" h="5">
                                  <a:moveTo>
                                    <a:pt x="0" y="0"/>
                                  </a:moveTo>
                                  <a:lnTo>
                                    <a:pt x="0" y="5"/>
                                  </a:lnTo>
                                  <a:lnTo>
                                    <a:pt x="0" y="5"/>
                                  </a:lnTo>
                                  <a:lnTo>
                                    <a:pt x="0" y="5"/>
                                  </a:lnTo>
                                  <a:lnTo>
                                    <a:pt x="0" y="5"/>
                                  </a:lnTo>
                                  <a:lnTo>
                                    <a:pt x="0" y="5"/>
                                  </a:lnTo>
                                  <a:lnTo>
                                    <a:pt x="0" y="5"/>
                                  </a:lnTo>
                                  <a:lnTo>
                                    <a:pt x="0" y="5"/>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49" name=""/>
                          <wps:cNvSpPr/>
                          <wps:spPr>
                            <a:xfrm>
                              <a:off x="2044080" y="217800"/>
                              <a:ext cx="4320" cy="720"/>
                            </a:xfrm>
                            <a:custGeom>
                              <a:avLst/>
                              <a:gdLst/>
                              <a:ahLst/>
                              <a:rect l="l" t="t" r="r" b="b"/>
                              <a:pathLst>
                                <a:path w="5" h="0">
                                  <a:moveTo>
                                    <a:pt x="0" y="0"/>
                                  </a:moveTo>
                                  <a:lnTo>
                                    <a:pt x="0" y="0"/>
                                  </a:lnTo>
                                  <a:lnTo>
                                    <a:pt x="5" y="0"/>
                                  </a:lnTo>
                                  <a:lnTo>
                                    <a:pt x="5" y="0"/>
                                  </a:lnTo>
                                  <a:lnTo>
                                    <a:pt x="5"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50" name=""/>
                          <wps:cNvSpPr/>
                          <wps:spPr>
                            <a:xfrm>
                              <a:off x="2048400" y="217800"/>
                              <a:ext cx="720" cy="3240"/>
                            </a:xfrm>
                            <a:custGeom>
                              <a:avLst/>
                              <a:gdLst/>
                              <a:ahLst/>
                              <a:rect l="l" t="t" r="r" b="b"/>
                              <a:pathLst>
                                <a:path w="0" h="5">
                                  <a:moveTo>
                                    <a:pt x="0" y="0"/>
                                  </a:moveTo>
                                  <a:lnTo>
                                    <a:pt x="0" y="0"/>
                                  </a:lnTo>
                                  <a:lnTo>
                                    <a:pt x="0" y="0"/>
                                  </a:lnTo>
                                  <a:lnTo>
                                    <a:pt x="0" y="5"/>
                                  </a:lnTo>
                                  <a:lnTo>
                                    <a:pt x="0" y="5"/>
                                  </a:lnTo>
                                  <a:lnTo>
                                    <a:pt x="0" y="5"/>
                                  </a:lnTo>
                                  <a:lnTo>
                                    <a:pt x="0" y="5"/>
                                  </a:lnTo>
                                  <a:lnTo>
                                    <a:pt x="0" y="5"/>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51" name=""/>
                          <wps:cNvSpPr/>
                          <wps:spPr>
                            <a:xfrm>
                              <a:off x="2044080" y="2178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52" name=""/>
                          <wps:cNvSpPr/>
                          <wps:spPr>
                            <a:xfrm>
                              <a:off x="2044080" y="21456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53" name=""/>
                          <wps:cNvSpPr/>
                          <wps:spPr>
                            <a:xfrm>
                              <a:off x="2044080" y="217800"/>
                              <a:ext cx="720" cy="720"/>
                            </a:xfrm>
                            <a:custGeom>
                              <a:avLst/>
                              <a:gdLst/>
                              <a:ahLst/>
                              <a:rect l="l" t="t" r="r" b="b"/>
                              <a:pathLst>
                                <a:path w="0" h="0">
                                  <a:moveTo>
                                    <a:pt x="0" y="0"/>
                                  </a:move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54" name=""/>
                          <wps:cNvSpPr/>
                          <wps:spPr>
                            <a:xfrm>
                              <a:off x="2056680" y="209520"/>
                              <a:ext cx="3240" cy="720"/>
                            </a:xfrm>
                            <a:custGeom>
                              <a:avLst/>
                              <a:gdLst/>
                              <a:ahLst/>
                              <a:rect l="l" t="t" r="r" b="b"/>
                              <a:pathLst>
                                <a:path w="5" h="0">
                                  <a:moveTo>
                                    <a:pt x="0" y="0"/>
                                  </a:moveTo>
                                  <a:lnTo>
                                    <a:pt x="0" y="0"/>
                                  </a:lnTo>
                                  <a:lnTo>
                                    <a:pt x="5" y="0"/>
                                  </a:lnTo>
                                  <a:lnTo>
                                    <a:pt x="5"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55" name=""/>
                          <wps:cNvSpPr/>
                          <wps:spPr>
                            <a:xfrm>
                              <a:off x="2052360" y="198000"/>
                              <a:ext cx="720" cy="4320"/>
                            </a:xfrm>
                            <a:custGeom>
                              <a:avLst/>
                              <a:gdLst/>
                              <a:ahLst/>
                              <a:rect l="l" t="t" r="r" b="b"/>
                              <a:pathLst>
                                <a:path w="0" h="6">
                                  <a:moveTo>
                                    <a:pt x="0" y="0"/>
                                  </a:moveTo>
                                  <a:lnTo>
                                    <a:pt x="0" y="0"/>
                                  </a:lnTo>
                                  <a:lnTo>
                                    <a:pt x="0" y="0"/>
                                  </a:lnTo>
                                  <a:lnTo>
                                    <a:pt x="0" y="0"/>
                                  </a:lnTo>
                                  <a:lnTo>
                                    <a:pt x="0" y="6"/>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56" name=""/>
                          <wps:cNvSpPr/>
                          <wps:spPr>
                            <a:xfrm>
                              <a:off x="2056680" y="190440"/>
                              <a:ext cx="8280" cy="15120"/>
                            </a:xfrm>
                            <a:custGeom>
                              <a:avLst/>
                              <a:gdLst/>
                              <a:ahLst/>
                              <a:rect l="l" t="t" r="r" b="b"/>
                              <a:pathLst>
                                <a:path w="10" h="21">
                                  <a:moveTo>
                                    <a:pt x="0" y="10"/>
                                  </a:moveTo>
                                  <a:lnTo>
                                    <a:pt x="0" y="10"/>
                                  </a:lnTo>
                                  <a:lnTo>
                                    <a:pt x="5" y="10"/>
                                  </a:lnTo>
                                  <a:lnTo>
                                    <a:pt x="5" y="10"/>
                                  </a:lnTo>
                                  <a:lnTo>
                                    <a:pt x="0" y="10"/>
                                  </a:lnTo>
                                  <a:lnTo>
                                    <a:pt x="5" y="10"/>
                                  </a:lnTo>
                                  <a:lnTo>
                                    <a:pt x="5" y="10"/>
                                  </a:lnTo>
                                  <a:lnTo>
                                    <a:pt x="5" y="10"/>
                                  </a:lnTo>
                                  <a:lnTo>
                                    <a:pt x="5" y="10"/>
                                  </a:lnTo>
                                  <a:lnTo>
                                    <a:pt x="5" y="10"/>
                                  </a:lnTo>
                                  <a:lnTo>
                                    <a:pt x="5" y="10"/>
                                  </a:lnTo>
                                  <a:lnTo>
                                    <a:pt x="5" y="10"/>
                                  </a:lnTo>
                                  <a:lnTo>
                                    <a:pt x="5" y="10"/>
                                  </a:lnTo>
                                  <a:lnTo>
                                    <a:pt x="5" y="16"/>
                                  </a:lnTo>
                                  <a:lnTo>
                                    <a:pt x="5" y="16"/>
                                  </a:lnTo>
                                  <a:lnTo>
                                    <a:pt x="5" y="16"/>
                                  </a:lnTo>
                                  <a:lnTo>
                                    <a:pt x="5" y="16"/>
                                  </a:lnTo>
                                  <a:lnTo>
                                    <a:pt x="5" y="16"/>
                                  </a:lnTo>
                                  <a:lnTo>
                                    <a:pt x="5" y="21"/>
                                  </a:lnTo>
                                  <a:lnTo>
                                    <a:pt x="5" y="21"/>
                                  </a:lnTo>
                                  <a:lnTo>
                                    <a:pt x="5" y="21"/>
                                  </a:lnTo>
                                  <a:lnTo>
                                    <a:pt x="5" y="21"/>
                                  </a:lnTo>
                                  <a:lnTo>
                                    <a:pt x="5" y="21"/>
                                  </a:lnTo>
                                  <a:lnTo>
                                    <a:pt x="5" y="21"/>
                                  </a:lnTo>
                                  <a:lnTo>
                                    <a:pt x="5" y="16"/>
                                  </a:lnTo>
                                  <a:lnTo>
                                    <a:pt x="5" y="16"/>
                                  </a:lnTo>
                                  <a:lnTo>
                                    <a:pt x="5" y="16"/>
                                  </a:lnTo>
                                  <a:lnTo>
                                    <a:pt x="5" y="16"/>
                                  </a:lnTo>
                                  <a:lnTo>
                                    <a:pt x="5" y="16"/>
                                  </a:lnTo>
                                  <a:lnTo>
                                    <a:pt x="5" y="16"/>
                                  </a:lnTo>
                                  <a:lnTo>
                                    <a:pt x="5" y="16"/>
                                  </a:lnTo>
                                  <a:lnTo>
                                    <a:pt x="5" y="16"/>
                                  </a:lnTo>
                                  <a:lnTo>
                                    <a:pt x="5" y="16"/>
                                  </a:lnTo>
                                  <a:lnTo>
                                    <a:pt x="5" y="16"/>
                                  </a:lnTo>
                                  <a:lnTo>
                                    <a:pt x="5" y="10"/>
                                  </a:lnTo>
                                  <a:lnTo>
                                    <a:pt x="5" y="10"/>
                                  </a:lnTo>
                                  <a:lnTo>
                                    <a:pt x="5" y="10"/>
                                  </a:lnTo>
                                  <a:lnTo>
                                    <a:pt x="5" y="10"/>
                                  </a:lnTo>
                                  <a:lnTo>
                                    <a:pt x="5" y="10"/>
                                  </a:lnTo>
                                  <a:lnTo>
                                    <a:pt x="5" y="10"/>
                                  </a:lnTo>
                                  <a:lnTo>
                                    <a:pt x="5" y="10"/>
                                  </a:lnTo>
                                  <a:lnTo>
                                    <a:pt x="10" y="10"/>
                                  </a:lnTo>
                                  <a:lnTo>
                                    <a:pt x="10" y="10"/>
                                  </a:lnTo>
                                  <a:lnTo>
                                    <a:pt x="5" y="10"/>
                                  </a:lnTo>
                                  <a:lnTo>
                                    <a:pt x="10" y="10"/>
                                  </a:lnTo>
                                  <a:lnTo>
                                    <a:pt x="10" y="5"/>
                                  </a:lnTo>
                                  <a:lnTo>
                                    <a:pt x="5" y="5"/>
                                  </a:lnTo>
                                  <a:lnTo>
                                    <a:pt x="5" y="5"/>
                                  </a:lnTo>
                                  <a:lnTo>
                                    <a:pt x="10" y="5"/>
                                  </a:lnTo>
                                  <a:lnTo>
                                    <a:pt x="10" y="5"/>
                                  </a:lnTo>
                                  <a:lnTo>
                                    <a:pt x="10" y="5"/>
                                  </a:lnTo>
                                  <a:lnTo>
                                    <a:pt x="10" y="5"/>
                                  </a:lnTo>
                                  <a:lnTo>
                                    <a:pt x="10" y="5"/>
                                  </a:lnTo>
                                  <a:lnTo>
                                    <a:pt x="10" y="5"/>
                                  </a:lnTo>
                                  <a:lnTo>
                                    <a:pt x="5" y="5"/>
                                  </a:lnTo>
                                  <a:lnTo>
                                    <a:pt x="5" y="5"/>
                                  </a:lnTo>
                                  <a:lnTo>
                                    <a:pt x="5" y="5"/>
                                  </a:lnTo>
                                  <a:lnTo>
                                    <a:pt x="5" y="5"/>
                                  </a:lnTo>
                                  <a:lnTo>
                                    <a:pt x="5" y="5"/>
                                  </a:lnTo>
                                  <a:lnTo>
                                    <a:pt x="5" y="5"/>
                                  </a:lnTo>
                                  <a:lnTo>
                                    <a:pt x="5" y="5"/>
                                  </a:lnTo>
                                  <a:lnTo>
                                    <a:pt x="5" y="5"/>
                                  </a:lnTo>
                                  <a:lnTo>
                                    <a:pt x="5" y="5"/>
                                  </a:lnTo>
                                  <a:lnTo>
                                    <a:pt x="5" y="5"/>
                                  </a:lnTo>
                                  <a:lnTo>
                                    <a:pt x="5" y="0"/>
                                  </a:lnTo>
                                  <a:lnTo>
                                    <a:pt x="5" y="0"/>
                                  </a:lnTo>
                                  <a:lnTo>
                                    <a:pt x="5" y="0"/>
                                  </a:lnTo>
                                  <a:lnTo>
                                    <a:pt x="5" y="0"/>
                                  </a:lnTo>
                                  <a:lnTo>
                                    <a:pt x="5" y="0"/>
                                  </a:lnTo>
                                  <a:lnTo>
                                    <a:pt x="5" y="0"/>
                                  </a:lnTo>
                                  <a:lnTo>
                                    <a:pt x="5" y="0"/>
                                  </a:lnTo>
                                  <a:lnTo>
                                    <a:pt x="5" y="0"/>
                                  </a:lnTo>
                                  <a:lnTo>
                                    <a:pt x="0" y="0"/>
                                  </a:lnTo>
                                  <a:lnTo>
                                    <a:pt x="0" y="0"/>
                                  </a:lnTo>
                                  <a:lnTo>
                                    <a:pt x="0" y="5"/>
                                  </a:lnTo>
                                  <a:lnTo>
                                    <a:pt x="5" y="5"/>
                                  </a:lnTo>
                                  <a:lnTo>
                                    <a:pt x="5" y="5"/>
                                  </a:lnTo>
                                  <a:lnTo>
                                    <a:pt x="5" y="5"/>
                                  </a:lnTo>
                                  <a:lnTo>
                                    <a:pt x="5" y="5"/>
                                  </a:lnTo>
                                  <a:lnTo>
                                    <a:pt x="5" y="5"/>
                                  </a:lnTo>
                                  <a:lnTo>
                                    <a:pt x="5" y="5"/>
                                  </a:lnTo>
                                  <a:lnTo>
                                    <a:pt x="5" y="5"/>
                                  </a:lnTo>
                                  <a:lnTo>
                                    <a:pt x="5" y="10"/>
                                  </a:lnTo>
                                  <a:lnTo>
                                    <a:pt x="5" y="10"/>
                                  </a:lnTo>
                                  <a:lnTo>
                                    <a:pt x="5" y="5"/>
                                  </a:lnTo>
                                  <a:lnTo>
                                    <a:pt x="5" y="5"/>
                                  </a:lnTo>
                                  <a:lnTo>
                                    <a:pt x="5" y="10"/>
                                  </a:lnTo>
                                  <a:lnTo>
                                    <a:pt x="5" y="10"/>
                                  </a:lnTo>
                                  <a:lnTo>
                                    <a:pt x="5" y="5"/>
                                  </a:lnTo>
                                  <a:lnTo>
                                    <a:pt x="0" y="5"/>
                                  </a:lnTo>
                                  <a:lnTo>
                                    <a:pt x="0" y="10"/>
                                  </a:lnTo>
                                  <a:lnTo>
                                    <a:pt x="0" y="5"/>
                                  </a:lnTo>
                                  <a:lnTo>
                                    <a:pt x="0" y="10"/>
                                  </a:lnTo>
                                  <a:lnTo>
                                    <a:pt x="0" y="10"/>
                                  </a:lnTo>
                                  <a:lnTo>
                                    <a:pt x="0" y="10"/>
                                  </a:lnTo>
                                  <a:lnTo>
                                    <a:pt x="0" y="10"/>
                                  </a:lnTo>
                                  <a:lnTo>
                                    <a:pt x="0" y="10"/>
                                  </a:lnTo>
                                  <a:close/>
                                </a:path>
                              </a:pathLst>
                            </a:custGeom>
                            <a:solidFill>
                              <a:srgbClr val="0066ff"/>
                            </a:solidFill>
                            <a:ln w="0">
                              <a:noFill/>
                            </a:ln>
                          </wps:spPr>
                          <wps:style>
                            <a:lnRef idx="0"/>
                            <a:fillRef idx="0"/>
                            <a:effectRef idx="0"/>
                            <a:fontRef idx="minor"/>
                          </wps:style>
                          <wps:bodyPr/>
                        </wps:wsp>
                        <wps:wsp>
                          <wps:cNvPr id="1457" name=""/>
                          <wps:cNvSpPr/>
                          <wps:spPr>
                            <a:xfrm>
                              <a:off x="2060640" y="19440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58" name=""/>
                          <wps:cNvSpPr/>
                          <wps:spPr>
                            <a:xfrm>
                              <a:off x="2056680" y="194400"/>
                              <a:ext cx="720" cy="720"/>
                            </a:xfrm>
                            <a:custGeom>
                              <a:avLst/>
                              <a:gdLst/>
                              <a:ahLst/>
                              <a:rect l="l" t="t" r="r" b="b"/>
                              <a:pathLst>
                                <a:path w="0" h="0">
                                  <a:moveTo>
                                    <a:pt x="0" y="0"/>
                                  </a:move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59" name=""/>
                          <wps:cNvSpPr/>
                          <wps:spPr>
                            <a:xfrm>
                              <a:off x="2065680" y="194400"/>
                              <a:ext cx="720" cy="720"/>
                            </a:xfrm>
                            <a:custGeom>
                              <a:avLst/>
                              <a:gdLst/>
                              <a:ahLst/>
                              <a:rect l="l" t="t" r="r" b="b"/>
                              <a:pathLst>
                                <a:path w="0" h="0">
                                  <a:moveTo>
                                    <a:pt x="0" y="0"/>
                                  </a:move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60" name=""/>
                          <wps:cNvSpPr/>
                          <wps:spPr>
                            <a:xfrm>
                              <a:off x="2065680" y="19800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61" name=""/>
                          <wps:cNvSpPr/>
                          <wps:spPr>
                            <a:xfrm>
                              <a:off x="2060640" y="186120"/>
                              <a:ext cx="4320" cy="8280"/>
                            </a:xfrm>
                            <a:custGeom>
                              <a:avLst/>
                              <a:gdLst/>
                              <a:ahLst/>
                              <a:rect l="l" t="t" r="r" b="b"/>
                              <a:pathLst>
                                <a:path w="5" h="10">
                                  <a:moveTo>
                                    <a:pt x="5" y="0"/>
                                  </a:moveTo>
                                  <a:lnTo>
                                    <a:pt x="5" y="0"/>
                                  </a:lnTo>
                                  <a:lnTo>
                                    <a:pt x="5" y="5"/>
                                  </a:lnTo>
                                  <a:lnTo>
                                    <a:pt x="5" y="5"/>
                                  </a:lnTo>
                                  <a:lnTo>
                                    <a:pt x="5" y="5"/>
                                  </a:lnTo>
                                  <a:lnTo>
                                    <a:pt x="5" y="5"/>
                                  </a:lnTo>
                                  <a:lnTo>
                                    <a:pt x="5" y="5"/>
                                  </a:lnTo>
                                  <a:lnTo>
                                    <a:pt x="5" y="5"/>
                                  </a:lnTo>
                                  <a:lnTo>
                                    <a:pt x="5" y="5"/>
                                  </a:lnTo>
                                  <a:lnTo>
                                    <a:pt x="5" y="5"/>
                                  </a:lnTo>
                                  <a:lnTo>
                                    <a:pt x="5" y="5"/>
                                  </a:lnTo>
                                  <a:lnTo>
                                    <a:pt x="5" y="5"/>
                                  </a:lnTo>
                                  <a:lnTo>
                                    <a:pt x="0" y="10"/>
                                  </a:lnTo>
                                  <a:lnTo>
                                    <a:pt x="0" y="5"/>
                                  </a:lnTo>
                                  <a:lnTo>
                                    <a:pt x="0" y="5"/>
                                  </a:lnTo>
                                  <a:lnTo>
                                    <a:pt x="0" y="5"/>
                                  </a:lnTo>
                                  <a:lnTo>
                                    <a:pt x="0" y="5"/>
                                  </a:lnTo>
                                  <a:lnTo>
                                    <a:pt x="0" y="5"/>
                                  </a:lnTo>
                                  <a:lnTo>
                                    <a:pt x="0" y="0"/>
                                  </a:lnTo>
                                  <a:lnTo>
                                    <a:pt x="5" y="0"/>
                                  </a:lnTo>
                                  <a:lnTo>
                                    <a:pt x="5" y="0"/>
                                  </a:lnTo>
                                  <a:close/>
                                </a:path>
                              </a:pathLst>
                            </a:custGeom>
                            <a:solidFill>
                              <a:srgbClr val="0066ff"/>
                            </a:solidFill>
                            <a:ln w="0">
                              <a:noFill/>
                            </a:ln>
                          </wps:spPr>
                          <wps:style>
                            <a:lnRef idx="0"/>
                            <a:fillRef idx="0"/>
                            <a:effectRef idx="0"/>
                            <a:fontRef idx="minor"/>
                          </wps:style>
                          <wps:bodyPr/>
                        </wps:wsp>
                        <wps:wsp>
                          <wps:cNvPr id="1462" name=""/>
                          <wps:cNvSpPr/>
                          <wps:spPr>
                            <a:xfrm>
                              <a:off x="2065680" y="190440"/>
                              <a:ext cx="720" cy="720"/>
                            </a:xfrm>
                            <a:custGeom>
                              <a:avLst/>
                              <a:gdLst/>
                              <a:ahLst/>
                              <a:rect l="l" t="t" r="r" b="b"/>
                              <a:pathLst>
                                <a:path w="0" h="0">
                                  <a:moveTo>
                                    <a:pt x="0" y="0"/>
                                  </a:moveTo>
                                  <a:lnTo>
                                    <a:pt x="0" y="0"/>
                                  </a:lnTo>
                                  <a:lnTo>
                                    <a:pt x="0" y="0"/>
                                  </a:lnTo>
                                  <a:lnTo>
                                    <a:pt x="0" y="0"/>
                                  </a:lnTo>
                                  <a:lnTo>
                                    <a:pt x="0" y="0"/>
                                  </a:lnTo>
                                  <a:lnTo>
                                    <a:pt x="0" y="0"/>
                                  </a:lnTo>
                                  <a:lnTo>
                                    <a:pt x="0" y="0"/>
                                  </a:lnTo>
                                  <a:lnTo>
                                    <a:pt x="0" y="0"/>
                                  </a:lnTo>
                                  <a:lnTo>
                                    <a:pt x="0" y="0"/>
                                  </a:lnTo>
                                  <a:lnTo>
                                    <a:pt x="0" y="0"/>
                                  </a:lnTo>
                                  <a:lnTo>
                                    <a:pt x="0" y="0"/>
                                  </a:lnTo>
                                  <a:close/>
                                </a:path>
                              </a:pathLst>
                            </a:custGeom>
                            <a:solidFill>
                              <a:srgbClr val="0066ff"/>
                            </a:solidFill>
                            <a:ln w="0">
                              <a:noFill/>
                            </a:ln>
                          </wps:spPr>
                          <wps:style>
                            <a:lnRef idx="0"/>
                            <a:fillRef idx="0"/>
                            <a:effectRef idx="0"/>
                            <a:fontRef idx="minor"/>
                          </wps:style>
                          <wps:bodyPr/>
                        </wps:wsp>
                        <wps:wsp>
                          <wps:cNvPr id="1463" name=""/>
                          <wps:cNvSpPr/>
                          <wps:spPr>
                            <a:xfrm>
                              <a:off x="977400" y="493920"/>
                              <a:ext cx="114480" cy="105480"/>
                            </a:xfrm>
                            <a:prstGeom prst="star5">
                              <a:avLst/>
                            </a:prstGeom>
                            <a:solidFill>
                              <a:srgbClr val="ffff00"/>
                            </a:solidFill>
                            <a:ln w="9360">
                              <a:solidFill>
                                <a:srgbClr val="000000"/>
                              </a:solidFill>
                              <a:miter/>
                            </a:ln>
                          </wps:spPr>
                          <wps:style>
                            <a:lnRef idx="0"/>
                            <a:fillRef idx="0"/>
                            <a:effectRef idx="0"/>
                            <a:fontRef idx="minor"/>
                          </wps:style>
                          <wps:bodyPr/>
                        </wps:wsp>
                        <wps:wsp>
                          <wps:cNvPr id="1464" name=""/>
                          <wps:cNvSpPr/>
                          <wps:spPr>
                            <a:xfrm>
                              <a:off x="2067480" y="352440"/>
                              <a:ext cx="74160" cy="71280"/>
                            </a:xfrm>
                            <a:prstGeom prst="star5">
                              <a:avLst/>
                            </a:prstGeom>
                            <a:solidFill>
                              <a:srgbClr val="ffff00"/>
                            </a:solidFill>
                            <a:ln w="9360">
                              <a:solidFill>
                                <a:srgbClr val="000000"/>
                              </a:solidFill>
                              <a:miter/>
                            </a:ln>
                          </wps:spPr>
                          <wps:style>
                            <a:lnRef idx="0"/>
                            <a:fillRef idx="0"/>
                            <a:effectRef idx="0"/>
                            <a:fontRef idx="minor"/>
                          </wps:style>
                          <wps:bodyPr/>
                        </wps:wsp>
                        <wps:wsp>
                          <wps:cNvPr id="1465" name=""/>
                          <wps:cNvSpPr/>
                          <wps:spPr>
                            <a:xfrm>
                              <a:off x="1127880" y="424080"/>
                              <a:ext cx="114480" cy="105480"/>
                            </a:xfrm>
                            <a:prstGeom prst="star5">
                              <a:avLst/>
                            </a:prstGeom>
                            <a:solidFill>
                              <a:srgbClr val="ffff00"/>
                            </a:solidFill>
                            <a:ln w="9360">
                              <a:solidFill>
                                <a:srgbClr val="000000"/>
                              </a:solidFill>
                              <a:miter/>
                            </a:ln>
                          </wps:spPr>
                          <wps:style>
                            <a:lnRef idx="0"/>
                            <a:fillRef idx="0"/>
                            <a:effectRef idx="0"/>
                            <a:fontRef idx="minor"/>
                          </wps:style>
                          <wps:bodyPr/>
                        </wps:wsp>
                        <wps:wsp>
                          <wps:cNvPr id="1466" name=""/>
                          <wps:cNvSpPr/>
                          <wps:spPr>
                            <a:xfrm>
                              <a:off x="902160" y="600120"/>
                              <a:ext cx="113040" cy="106560"/>
                            </a:xfrm>
                            <a:prstGeom prst="star5">
                              <a:avLst/>
                            </a:prstGeom>
                            <a:solidFill>
                              <a:srgbClr val="ffff00"/>
                            </a:solidFill>
                            <a:ln w="9360">
                              <a:solidFill>
                                <a:srgbClr val="000000"/>
                              </a:solidFill>
                              <a:miter/>
                            </a:ln>
                          </wps:spPr>
                          <wps:style>
                            <a:lnRef idx="0"/>
                            <a:fillRef idx="0"/>
                            <a:effectRef idx="0"/>
                            <a:fontRef idx="minor"/>
                          </wps:style>
                          <wps:bodyPr/>
                        </wps:wsp>
                        <wps:wsp>
                          <wps:cNvPr id="1467" name=""/>
                          <wps:cNvSpPr/>
                          <wps:spPr>
                            <a:xfrm>
                              <a:off x="714240" y="635400"/>
                              <a:ext cx="113040" cy="105480"/>
                            </a:xfrm>
                            <a:prstGeom prst="star5">
                              <a:avLst/>
                            </a:prstGeom>
                            <a:solidFill>
                              <a:srgbClr val="ffff00"/>
                            </a:solidFill>
                            <a:ln w="9360">
                              <a:solidFill>
                                <a:srgbClr val="000000"/>
                              </a:solidFill>
                              <a:miter/>
                            </a:ln>
                          </wps:spPr>
                          <wps:style>
                            <a:lnRef idx="0"/>
                            <a:fillRef idx="0"/>
                            <a:effectRef idx="0"/>
                            <a:fontRef idx="minor"/>
                          </wps:style>
                          <wps:bodyPr/>
                        </wps:wsp>
                        <wps:wsp>
                          <wps:cNvPr id="1468" name=""/>
                          <wps:cNvSpPr/>
                          <wps:spPr>
                            <a:xfrm>
                              <a:off x="1053000" y="812880"/>
                              <a:ext cx="113040" cy="105480"/>
                            </a:xfrm>
                            <a:prstGeom prst="star5">
                              <a:avLst/>
                            </a:prstGeom>
                            <a:solidFill>
                              <a:srgbClr val="ffff00"/>
                            </a:solidFill>
                            <a:ln w="9360">
                              <a:solidFill>
                                <a:srgbClr val="000000"/>
                              </a:solidFill>
                              <a:miter/>
                            </a:ln>
                          </wps:spPr>
                          <wps:style>
                            <a:lnRef idx="0"/>
                            <a:fillRef idx="0"/>
                            <a:effectRef idx="0"/>
                            <a:fontRef idx="minor"/>
                          </wps:style>
                          <wps:bodyPr/>
                        </wps:wsp>
                        <wps:wsp>
                          <wps:cNvPr id="1469" name=""/>
                          <wps:cNvSpPr/>
                          <wps:spPr>
                            <a:xfrm>
                              <a:off x="1993320" y="424080"/>
                              <a:ext cx="74160" cy="69840"/>
                            </a:xfrm>
                            <a:prstGeom prst="star5">
                              <a:avLst/>
                            </a:prstGeom>
                            <a:solidFill>
                              <a:srgbClr val="ffff00"/>
                            </a:solidFill>
                            <a:ln w="9360">
                              <a:solidFill>
                                <a:srgbClr val="000000"/>
                              </a:solidFill>
                              <a:miter/>
                            </a:ln>
                          </wps:spPr>
                          <wps:style>
                            <a:lnRef idx="0"/>
                            <a:fillRef idx="0"/>
                            <a:effectRef idx="0"/>
                            <a:fontRef idx="minor"/>
                          </wps:style>
                          <wps:bodyPr/>
                        </wps:wsp>
                        <wps:wsp>
                          <wps:cNvPr id="1470" name=""/>
                          <wps:cNvSpPr/>
                          <wps:spPr>
                            <a:xfrm>
                              <a:off x="1954440" y="564480"/>
                              <a:ext cx="75600" cy="71280"/>
                            </a:xfrm>
                            <a:prstGeom prst="star5">
                              <a:avLst/>
                            </a:prstGeom>
                            <a:solidFill>
                              <a:srgbClr val="ffff00"/>
                            </a:solidFill>
                            <a:ln w="9360">
                              <a:solidFill>
                                <a:srgbClr val="000000"/>
                              </a:solidFill>
                              <a:miter/>
                            </a:ln>
                          </wps:spPr>
                          <wps:style>
                            <a:lnRef idx="0"/>
                            <a:fillRef idx="0"/>
                            <a:effectRef idx="0"/>
                            <a:fontRef idx="minor"/>
                          </wps:style>
                          <wps:bodyPr/>
                        </wps:wsp>
                        <wps:wsp>
                          <wps:cNvPr id="1471" name=""/>
                          <wps:cNvSpPr/>
                          <wps:spPr>
                            <a:xfrm>
                              <a:off x="2030760" y="564480"/>
                              <a:ext cx="74160" cy="71280"/>
                            </a:xfrm>
                            <a:prstGeom prst="star5">
                              <a:avLst/>
                            </a:prstGeom>
                            <a:solidFill>
                              <a:srgbClr val="ffff00"/>
                            </a:solidFill>
                            <a:ln w="9360">
                              <a:solidFill>
                                <a:srgbClr val="000000"/>
                              </a:solidFill>
                              <a:miter/>
                            </a:ln>
                          </wps:spPr>
                          <wps:style>
                            <a:lnRef idx="0"/>
                            <a:fillRef idx="0"/>
                            <a:effectRef idx="0"/>
                            <a:fontRef idx="minor"/>
                          </wps:style>
                          <wps:bodyPr/>
                        </wps:wsp>
                        <wps:wsp>
                          <wps:cNvPr id="1472" name=""/>
                          <wps:cNvSpPr/>
                          <wps:spPr>
                            <a:xfrm>
                              <a:off x="2067480" y="493920"/>
                              <a:ext cx="74160" cy="69840"/>
                            </a:xfrm>
                            <a:prstGeom prst="star5">
                              <a:avLst/>
                            </a:prstGeom>
                            <a:solidFill>
                              <a:srgbClr val="ffff00"/>
                            </a:solidFill>
                            <a:ln w="9360">
                              <a:solidFill>
                                <a:srgbClr val="000000"/>
                              </a:solidFill>
                              <a:miter/>
                            </a:ln>
                          </wps:spPr>
                          <wps:style>
                            <a:lnRef idx="0"/>
                            <a:fillRef idx="0"/>
                            <a:effectRef idx="0"/>
                            <a:fontRef idx="minor"/>
                          </wps:style>
                          <wps:bodyPr/>
                        </wps:wsp>
                        <wps:wsp>
                          <wps:cNvPr id="1473" name=""/>
                          <wps:cNvSpPr/>
                          <wps:spPr>
                            <a:xfrm>
                              <a:off x="2104920" y="458280"/>
                              <a:ext cx="75600" cy="71280"/>
                            </a:xfrm>
                            <a:prstGeom prst="star5">
                              <a:avLst/>
                            </a:prstGeom>
                            <a:solidFill>
                              <a:srgbClr val="ffff00"/>
                            </a:solidFill>
                            <a:ln w="9360">
                              <a:solidFill>
                                <a:srgbClr val="000000"/>
                              </a:solidFill>
                              <a:miter/>
                            </a:ln>
                          </wps:spPr>
                          <wps:style>
                            <a:lnRef idx="0"/>
                            <a:fillRef idx="0"/>
                            <a:effectRef idx="0"/>
                            <a:fontRef idx="minor"/>
                          </wps:style>
                          <wps:bodyPr/>
                        </wps:wsp>
                        <wps:wsp>
                          <wps:cNvPr id="1474" name=""/>
                          <wps:cNvSpPr/>
                          <wps:spPr>
                            <a:xfrm>
                              <a:off x="2181240" y="458280"/>
                              <a:ext cx="74160" cy="71280"/>
                            </a:xfrm>
                            <a:prstGeom prst="star5">
                              <a:avLst/>
                            </a:prstGeom>
                            <a:solidFill>
                              <a:srgbClr val="ffff00"/>
                            </a:solidFill>
                            <a:ln w="9360">
                              <a:solidFill>
                                <a:srgbClr val="000000"/>
                              </a:solidFill>
                              <a:miter/>
                            </a:ln>
                          </wps:spPr>
                          <wps:style>
                            <a:lnRef idx="0"/>
                            <a:fillRef idx="0"/>
                            <a:effectRef idx="0"/>
                            <a:fontRef idx="minor"/>
                          </wps:style>
                          <wps:bodyPr/>
                        </wps:wsp>
                        <wps:wsp>
                          <wps:cNvPr id="1475" name=""/>
                          <wps:cNvSpPr/>
                          <wps:spPr>
                            <a:xfrm>
                              <a:off x="2406600" y="529560"/>
                              <a:ext cx="74160" cy="69840"/>
                            </a:xfrm>
                            <a:prstGeom prst="star5">
                              <a:avLst/>
                            </a:prstGeom>
                            <a:solidFill>
                              <a:srgbClr val="ffff00"/>
                            </a:solidFill>
                            <a:ln w="9360">
                              <a:solidFill>
                                <a:srgbClr val="000000"/>
                              </a:solidFill>
                              <a:miter/>
                            </a:ln>
                          </wps:spPr>
                          <wps:style>
                            <a:lnRef idx="0"/>
                            <a:fillRef idx="0"/>
                            <a:effectRef idx="0"/>
                            <a:fontRef idx="minor"/>
                          </wps:style>
                          <wps:bodyPr/>
                        </wps:wsp>
                        <wps:wsp>
                          <wps:cNvPr id="1476" name=""/>
                          <wps:cNvSpPr/>
                          <wps:spPr>
                            <a:xfrm>
                              <a:off x="3759840" y="777240"/>
                              <a:ext cx="74160" cy="69840"/>
                            </a:xfrm>
                            <a:prstGeom prst="star5">
                              <a:avLst/>
                            </a:prstGeom>
                            <a:solidFill>
                              <a:srgbClr val="ffff00"/>
                            </a:solidFill>
                            <a:ln w="9360">
                              <a:solidFill>
                                <a:srgbClr val="000000"/>
                              </a:solidFill>
                              <a:miter/>
                            </a:ln>
                          </wps:spPr>
                          <wps:style>
                            <a:lnRef idx="0"/>
                            <a:fillRef idx="0"/>
                            <a:effectRef idx="0"/>
                            <a:fontRef idx="minor"/>
                          </wps:style>
                          <wps:bodyPr/>
                        </wps:wsp>
                        <wps:wsp>
                          <wps:cNvPr id="1477" name=""/>
                          <wps:cNvSpPr/>
                          <wps:spPr>
                            <a:xfrm>
                              <a:off x="3759840" y="564480"/>
                              <a:ext cx="74160" cy="71280"/>
                            </a:xfrm>
                            <a:prstGeom prst="star5">
                              <a:avLst/>
                            </a:prstGeom>
                            <a:solidFill>
                              <a:srgbClr val="ffff00"/>
                            </a:solidFill>
                            <a:ln w="9360">
                              <a:solidFill>
                                <a:srgbClr val="000000"/>
                              </a:solidFill>
                              <a:miter/>
                            </a:ln>
                          </wps:spPr>
                          <wps:style>
                            <a:lnRef idx="0"/>
                            <a:fillRef idx="0"/>
                            <a:effectRef idx="0"/>
                            <a:fontRef idx="minor"/>
                          </wps:style>
                          <wps:bodyPr/>
                        </wps:wsp>
                        <wps:wsp>
                          <wps:cNvPr id="1478" name=""/>
                          <wps:cNvSpPr/>
                          <wps:spPr>
                            <a:xfrm>
                              <a:off x="3797280" y="600120"/>
                              <a:ext cx="75600" cy="71280"/>
                            </a:xfrm>
                            <a:prstGeom prst="star5">
                              <a:avLst/>
                            </a:prstGeom>
                            <a:solidFill>
                              <a:srgbClr val="ffff00"/>
                            </a:solidFill>
                            <a:ln w="9360">
                              <a:solidFill>
                                <a:srgbClr val="000000"/>
                              </a:solidFill>
                              <a:miter/>
                            </a:ln>
                          </wps:spPr>
                          <wps:style>
                            <a:lnRef idx="0"/>
                            <a:fillRef idx="0"/>
                            <a:effectRef idx="0"/>
                            <a:fontRef idx="minor"/>
                          </wps:style>
                          <wps:bodyPr/>
                        </wps:wsp>
                        <wps:wsp>
                          <wps:cNvPr id="1479" name=""/>
                          <wps:cNvSpPr/>
                          <wps:spPr>
                            <a:xfrm>
                              <a:off x="3873600" y="493920"/>
                              <a:ext cx="224640" cy="177120"/>
                            </a:xfrm>
                            <a:prstGeom prst="star5">
                              <a:avLst/>
                            </a:prstGeom>
                            <a:solidFill>
                              <a:srgbClr val="ffff00"/>
                            </a:solidFill>
                            <a:ln w="9360">
                              <a:solidFill>
                                <a:srgbClr val="000000"/>
                              </a:solidFill>
                              <a:miter/>
                            </a:ln>
                          </wps:spPr>
                          <wps:style>
                            <a:lnRef idx="0"/>
                            <a:fillRef idx="0"/>
                            <a:effectRef idx="0"/>
                            <a:fontRef idx="minor"/>
                          </wps:style>
                          <wps:bodyPr/>
                        </wps:wsp>
                      </wpg:grpSp>
                      <wps:wsp>
                        <wps:cNvPr id="1480" name=""/>
                        <wps:cNvSpPr/>
                        <wps:spPr>
                          <a:xfrm>
                            <a:off x="0" y="0"/>
                            <a:ext cx="4571280" cy="2056680"/>
                          </a:xfrm>
                          <a:prstGeom prst="rect">
                            <a:avLst/>
                          </a:prstGeom>
                          <a:noFill/>
                          <a:ln w="1908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pt;margin-top:-703.4pt;width:359.95pt;height:161.95pt" coordorigin="600,-14068" coordsize="7199,3239">
                <v:group id="shape_0" style="position:absolute;left:600;top:-13978;width:7103;height:3058">
                  <v:group id="shape_0" style="position:absolute;left:600;top:-13978;width:3172;height:1538">
                    <v:shape id="shape_0" coordsize="27,5" path="m27,0l27,5l16,5l0,5l0,0l27,0l27,0xe" fillcolor="#0066ff" stroked="f" o:allowincell="f" style="position:absolute;left:2316;top:-12611;width:33;height:4;mso-wrap-style:none;v-text-anchor:middle">
                      <v:fill o:detectmouseclick="t" type="solid" color2="#ff9900"/>
                      <v:stroke color="#3465a4" joinstyle="round" endcap="flat"/>
                      <w10:wrap type="none"/>
                    </v:shape>
                    <v:shape id="shape_0" coordsize="27,5" path="m27,0l27,5l16,5l0,5l0,0l27,0l27,0xe" fillcolor="#0066ff" stroked="f" o:allowincell="f" style="position:absolute;left:2316;top:-12611;width:33;height:4;mso-wrap-style:none;v-text-anchor:middle">
                      <v:fill o:detectmouseclick="t" type="solid" color2="#ff9900"/>
                      <v:stroke color="#3465a4" joinstyle="round" endcap="flat"/>
                      <w10:wrap type="none"/>
                    </v:shape>
                    <v:shape id="shape_0" path="m16,0l16,0l0,0l16,0l16,0xe" fillcolor="#0066ff" stroked="f" o:allowincell="f" style="position:absolute;left:2074;top:-12807;width:19;height:0;mso-wrap-style:none;v-text-anchor:middle">
                      <v:fill o:detectmouseclick="t" type="solid" color2="#ff9900"/>
                      <v:stroke color="#3465a4" joinstyle="round" endcap="flat"/>
                      <w10:wrap type="none"/>
                    </v:shape>
                    <v:shape id="shape_0" path="m16,0l16,0l0,0l16,0l16,0xe" fillcolor="#0066ff" stroked="f" o:allowincell="f" style="position:absolute;left:2074;top:-12807;width:19;height:0;mso-wrap-style:none;v-text-anchor:middle">
                      <v:fill o:detectmouseclick="t" type="solid" color2="#ff9900"/>
                      <v:stroke color="#3465a4" joinstyle="round" endcap="flat"/>
                      <w10:wrap type="none"/>
                    </v:shape>
                    <v:shape id="shape_0" coordsize="6,22" path="m6,6l0,0l6,6l0,22l6,6l6,6xe" fillcolor="#0066ff" stroked="f" o:allowincell="f" style="position:absolute;left:2168;top:-12720;width:6;height:25;mso-wrap-style:none;v-text-anchor:middle">
                      <v:fill o:detectmouseclick="t" type="solid" color2="#ff9900"/>
                      <v:stroke color="#3465a4" joinstyle="round" endcap="flat"/>
                      <w10:wrap type="none"/>
                    </v:shape>
                    <v:shape id="shape_0" coordsize="6,22" path="m6,6l0,0l6,6l0,22l6,6l6,6xe" fillcolor="#0066ff" stroked="f" o:allowincell="f" style="position:absolute;left:2168;top:-12720;width:6;height:25;mso-wrap-style:none;v-text-anchor:middle">
                      <v:fill o:detectmouseclick="t" type="solid" color2="#ff9900"/>
                      <v:stroke color="#3465a4" joinstyle="round" endcap="flat"/>
                      <w10:wrap type="none"/>
                    </v:shape>
                    <v:shape id="shape_0" coordsize="5,11" path="m0,0l5,0l5,11l0,0l0,0xe" fillcolor="#0066ff" stroked="f" o:allowincell="f" style="position:absolute;left:2088;top:-12751;width:5;height:12;mso-wrap-style:none;v-text-anchor:middle">
                      <v:fill o:detectmouseclick="t" type="solid" color2="#ff9900"/>
                      <v:stroke color="#3465a4" joinstyle="round" endcap="flat"/>
                      <w10:wrap type="none"/>
                    </v:shape>
                    <v:shape id="shape_0" coordsize="5,11" path="m0,0l5,0l5,11l0,0l0,0xe" fillcolor="#0066ff" stroked="f" o:allowincell="f" style="position:absolute;left:2088;top:-12751;width:5;height:12;mso-wrap-style:none;v-text-anchor:middle">
                      <v:fill o:detectmouseclick="t" type="solid" color2="#ff9900"/>
                      <v:stroke color="#3465a4" joinstyle="round" endcap="flat"/>
                      <w10:wrap type="none"/>
                    </v:shape>
                    <v:shape id="shape_0" coordsize="11,11" path="m11,0l11,11l0,6l11,0l11,0xe" fillcolor="#0066ff" stroked="f" o:allowincell="f" style="position:absolute;left:2074;top:-12764;width:12;height:12;mso-wrap-style:none;v-text-anchor:middle">
                      <v:fill o:detectmouseclick="t" type="solid" color2="#ff9900"/>
                      <v:stroke color="#3465a4" joinstyle="round" endcap="flat"/>
                      <w10:wrap type="none"/>
                    </v:shape>
                    <v:shape id="shape_0" coordsize="11,11" path="m11,0l11,11l0,6l11,0l11,0xe" fillcolor="#0066ff" stroked="f" o:allowincell="f" style="position:absolute;left:2074;top:-12764;width:12;height:12;mso-wrap-style:none;v-text-anchor:middle">
                      <v:fill o:detectmouseclick="t" type="solid" color2="#ff9900"/>
                      <v:stroke color="#3465a4" joinstyle="round" endcap="flat"/>
                      <w10:wrap type="none"/>
                    </v:shape>
                    <v:shape id="shape_0" coordsize="21,53" path="m0,53l16,32l21,0l16,0l0,5l0,53l0,53xe" fillcolor="#0066ff" stroked="f" o:allowincell="f" style="position:absolute;left:1812;top:-12611;width:25;height:62;mso-wrap-style:none;v-text-anchor:middle">
                      <v:fill o:detectmouseclick="t" type="solid" color2="#ff9900"/>
                      <v:stroke color="#3465a4" joinstyle="round" endcap="flat"/>
                      <w10:wrap type="none"/>
                    </v:shape>
                    <v:shape id="shape_0" coordsize="21,53" path="m0,53l16,32l21,0l16,0l0,5l0,53l0,53xe" fillcolor="#0066ff" stroked="f" o:allowincell="f" style="position:absolute;left:1812;top:-12611;width:25;height:62;mso-wrap-style:none;v-text-anchor:middle">
                      <v:fill o:detectmouseclick="t" type="solid" color2="#ff9900"/>
                      <v:stroke color="#3465a4" joinstyle="round" endcap="flat"/>
                      <w10:wrap type="none"/>
                    </v:shape>
                    <v:shape id="shape_0" coordsize="1180,531" path="m207,42l276,58l276,48l292,48l372,37l356,37l303,48l335,42l324,48l345,42l393,37l383,37l393,26l393,42l409,42l404,42l409,42l425,37l420,37l436,37l425,42l420,48l457,42l505,48l526,48l537,58l537,69l505,69l510,74l579,69l595,90l584,90l584,96l606,90l606,74l648,58l611,69l606,69l648,48l659,69l680,69l685,74l739,74l739,69l744,74l749,69l744,74l744,69l760,58l776,69l760,69l781,69l760,74l776,90l781,69l792,69l818,58l818,48l802,58l829,42l797,37l818,26l824,21l829,21l829,16l850,0l866,21l856,26l866,37l856,37l845,42l866,42l856,48l856,58l856,69l882,48l893,58l882,69l877,69l877,90l893,90l919,58l930,58l946,48l930,48l946,42l978,42l978,48l983,48l978,58l957,58l967,69l957,74l957,90l930,96l919,101l919,96l909,101l882,96l877,101l882,101l850,117l824,111l824,117l856,117l824,138l797,138l781,149l744,143l776,149l776,159l744,159l744,165l739,165l723,170l712,181l691,181l691,197l680,202l648,228l648,239l659,228l670,228l659,255l648,266l685,266l707,271l717,287l744,292l723,298l744,292l792,292l760,335l776,345l749,345l776,345l776,361l760,367l776,361l781,367l797,361l802,361l802,356l824,345l818,340l824,319l824,308l893,276l893,271l882,276l898,239l882,228l893,228l909,223l909,218l919,218l925,218l919,218l919,207l925,202l919,202l946,181l930,181l930,170l951,165l978,170l999,165l1020,170l1010,181l1020,170l1010,181l1020,181l1020,197l1047,197l1031,202l1031,207l1010,207l1026,218l1031,218l1026,223l1026,228l1020,228l999,239l1031,228l1031,244l1020,244l1026,244l1047,239l1047,244l1068,228l1068,239l1079,228l1068,228l1095,223l1084,218l1111,207l1100,218l1111,223l1121,223l1100,228l1121,228l1100,239l1121,239l1100,244l1121,244l1111,244l1121,255l1111,255l1121,266l1111,271l1095,271l1111,271l1111,276l1127,287l1121,292l1127,292l1127,298l1132,292l1159,308l1111,324l1095,324l1111,324l1100,335l1153,319l1132,319l1159,319l1153,324l1159,324l1180,324l1180,335l1159,335l1169,340l1159,340l1169,345l1159,345l1169,345l1148,361l1121,361l1084,388l983,388l967,404l930,409l882,452l946,409l999,404l1010,409l999,414l983,425l967,425l994,425l978,441l983,441l983,452l994,462l1010,462l1020,462l1031,473l983,484l978,484l951,510l946,505l951,484l946,484l994,473l978,473l978,462l957,473l930,478l925,462l930,441l919,436l898,452l877,473l856,478l802,478l792,484l749,499l760,505l717,505l712,510l717,510l717,521l680,526l648,531l638,531l648,526l659,526l659,521l680,510l691,484l691,473l707,484l712,484l717,478l712,462l659,457l670,425l648,425l648,409l638,409l627,414l627,409l622,409l611,414l611,409l584,425l521,409l521,404l510,409l74,409l69,404l74,404l69,404l74,393l69,404l69,388l64,388l69,383l42,383l48,383l48,367l21,367l37,361l42,361l37,361l42,345l37,340l42,324l42,308l64,298l74,276l64,271l69,228l69,218l16,228l16,207l21,207l0,207l207,42l207,42xe" fillcolor="#0066ff" stroked="f" o:allowincell="f" style="position:absolute;left:1300;top:-13799;width:1494;height:633;mso-wrap-style:none;v-text-anchor:middle">
                      <v:fill o:detectmouseclick="t" type="solid" color2="#ff9900"/>
                      <v:stroke color="#3465a4" joinstyle="round" endcap="flat"/>
                      <w10:wrap type="none"/>
                    </v:shape>
                    <v:shape id="shape_0" coordsize="1180,531" path="m207,42l276,58l276,48l292,48l372,37l356,37l303,48l335,42l324,48l345,42l393,37l383,37l393,26l393,42l409,42l404,42l409,42l425,37l420,37l436,37l425,42l420,48l457,42l505,48l526,48l537,58l537,69l505,69l510,74l579,69l595,90l584,90l584,96l606,90l606,74l648,58l611,69l606,69l648,48l659,69l680,69l685,74l739,74l739,69l744,74l749,69l744,74l744,69l760,58l776,69l760,69l781,69l760,74l776,90l781,69l792,69l818,58l818,48l802,58l829,42l797,37l818,26l824,21l829,21l829,16l850,0l866,21l856,26l866,37l856,37l845,42l866,42l856,48l856,58l856,69l882,48l893,58l882,69l877,69l877,90l893,90l919,58l930,58l946,48l930,48l946,42l978,42l978,48l983,48l978,58l957,58l967,69l957,74l957,90l930,96l919,101l919,96l909,101l882,96l877,101l882,101l850,117l824,111l824,117l856,117l824,138l797,138l781,149l744,143l776,149l776,159l744,159l744,165l739,165l723,170l712,181l691,181l691,197l680,202l648,228l648,239l659,228l670,228l659,255l648,266l685,266l707,271l717,287l744,292l723,298l744,292l792,292l760,335l776,345l749,345l776,345l776,361l760,367l776,361l781,367l797,361l802,361l802,356l824,345l818,340l824,319l824,308l893,276l893,271l882,276l898,239l882,228l893,228l909,223l909,218l919,218l925,218l919,218l919,207l925,202l919,202l946,181l930,181l930,170l951,165l978,170l999,165l1020,170l1010,181l1020,170l1010,181l1020,181l1020,197l1047,197l1031,202l1031,207l1010,207l1026,218l1031,218l1026,223l1026,228l1020,228l999,239l1031,228l1031,244l1020,244l1026,244l1047,239l1047,244l1068,228l1068,239l1079,228l1068,228l1095,223l1084,218l1111,207l1100,218l1111,223l1121,223l1100,228l1121,228l1100,239l1121,239l1100,244l1121,244l1111,244l1121,255l1111,255l1121,266l1111,271l1095,271l1111,271l1111,276l1127,287l1121,292l1127,292l1127,298l1132,292l1159,308l1111,324l1095,324l1111,324l1100,335l1153,319l1132,319l1159,319l1153,324l1159,324l1180,324l1180,335l1159,335l1169,340l1159,340l1169,345l1159,345l1169,345l1148,361l1121,361l1084,388l983,388l967,404l930,409l882,452l946,409l999,404l1010,409l999,414l983,425l967,425l994,425l978,441l983,441l983,452l994,462l1010,462l1020,462l1031,473l983,484l978,484l951,510l946,505l951,484l946,484l994,473l978,473l978,462l957,473l930,478l925,462l930,441l919,436l898,452l877,473l856,478l802,478l792,484l749,499l760,505l717,505l712,510l717,510l717,521l680,526l648,531l638,531l648,526l659,526l659,521l680,510l691,484l691,473l707,484l712,484l717,478l712,462l659,457l670,425l648,425l648,409l638,409l627,414l627,409l622,409l611,414l611,409l584,425l521,409l521,404l510,409l74,409l69,404l74,404l69,404l74,393l69,404l69,388l64,388l69,383l42,383l48,383l48,367l21,367l37,361l42,361l37,361l42,345l37,340l42,324l42,308l64,298l74,276l64,271l69,228l69,218l16,228l16,207l21,207l0,207l207,42l207,42xe" fillcolor="#0066ff" stroked="f" o:allowincell="f" style="position:absolute;left:1300;top:-13799;width:1494;height:633;mso-wrap-style:none;v-text-anchor:middle">
                      <v:fill o:detectmouseclick="t" type="solid" color2="#ff9900"/>
                      <v:stroke color="#3465a4" joinstyle="round" endcap="flat"/>
                      <w10:wrap type="none"/>
                    </v:shape>
                    <v:shape id="shape_0" coordsize="27,11" path="m11,0l0,0l11,11l27,0l11,11l11,0l11,0xe" fillcolor="#0066ff" stroked="f" o:allowincell="f" style="position:absolute;left:2162;top:-13247;width:33;height:12;mso-wrap-style:none;v-text-anchor:middle">
                      <v:fill o:detectmouseclick="t" type="solid" color2="#ff9900"/>
                      <v:stroke color="#3465a4" joinstyle="round" endcap="flat"/>
                      <w10:wrap type="none"/>
                    </v:shape>
                    <v:shape id="shape_0" coordsize="27,11" path="m11,0l0,0l11,11l27,0l11,11l11,0l11,0xe" fillcolor="#0066ff" stroked="f" o:allowincell="f" style="position:absolute;left:2162;top:-13247;width:33;height:12;mso-wrap-style:none;v-text-anchor:middle">
                      <v:fill o:detectmouseclick="t" type="solid" color2="#ff9900"/>
                      <v:stroke color="#3465a4" joinstyle="round" endcap="flat"/>
                      <w10:wrap type="none"/>
                    </v:shape>
                    <v:shape id="shape_0" coordsize="5,5" path="m0,0l5,0l5,5l0,0l0,0xe" fillcolor="#0066ff" stroked="f" o:allowincell="f" style="position:absolute;left:2283;top:-13399;width:5;height:4;mso-wrap-style:none;v-text-anchor:middle">
                      <v:fill o:detectmouseclick="t" type="solid" color2="#ff9900"/>
                      <v:stroke color="#3465a4" joinstyle="round" endcap="flat"/>
                      <w10:wrap type="none"/>
                    </v:shape>
                    <v:shape id="shape_0" coordsize="5,5" path="m0,0l5,0l5,5l0,0l0,0xe" fillcolor="#0066ff" stroked="f" o:allowincell="f" style="position:absolute;left:2283;top:-13399;width:5;height:4;mso-wrap-style:none;v-text-anchor:middle">
                      <v:fill o:detectmouseclick="t" type="solid" color2="#ff9900"/>
                      <v:stroke color="#3465a4" joinstyle="round" endcap="flat"/>
                      <w10:wrap type="none"/>
                    </v:shape>
                    <v:shape id="shape_0" coordsize="21,16" path="m21,0l0,16l11,16l21,5l21,0l21,0xe" fillcolor="#0066ff" stroked="f" o:allowincell="f" style="position:absolute;left:2438;top:-13602;width:25;height:18;mso-wrap-style:none;v-text-anchor:middle">
                      <v:fill o:detectmouseclick="t" type="solid" color2="#ff9900"/>
                      <v:stroke color="#3465a4" joinstyle="round" endcap="flat"/>
                      <w10:wrap type="none"/>
                    </v:shape>
                    <v:shape id="shape_0" coordsize="21,16" path="m21,0l0,16l11,16l21,5l21,0l21,0xe" fillcolor="#0066ff" stroked="f" o:allowincell="f" style="position:absolute;left:2438;top:-13602;width:25;height:18;mso-wrap-style:none;v-text-anchor:middle">
                      <v:fill o:detectmouseclick="t" type="solid" color2="#ff9900"/>
                      <v:stroke color="#3465a4" joinstyle="round" endcap="flat"/>
                      <w10:wrap type="none"/>
                    </v:shape>
                    <v:shape id="shape_0" coordsize="26,11" path="m26,0l21,6l0,11l26,6l26,0l26,0xe" fillcolor="#0066ff" stroked="f" o:allowincell="f" style="position:absolute;left:2385;top:-13609;width:31;height:12;mso-wrap-style:none;v-text-anchor:middle">
                      <v:fill o:detectmouseclick="t" type="solid" color2="#ff9900"/>
                      <v:stroke color="#3465a4" joinstyle="round" endcap="flat"/>
                      <w10:wrap type="none"/>
                    </v:shape>
                    <v:shape id="shape_0" coordsize="26,11" path="m26,0l21,6l0,11l26,6l26,0l26,0xe" fillcolor="#0066ff" stroked="f" o:allowincell="f" style="position:absolute;left:2385;top:-13609;width:31;height:12;mso-wrap-style:none;v-text-anchor:middle">
                      <v:fill o:detectmouseclick="t" type="solid" color2="#ff9900"/>
                      <v:stroke color="#3465a4" joinstyle="round" endcap="flat"/>
                      <w10:wrap type="none"/>
                    </v:shape>
                    <v:shape id="shape_0" coordsize="32,21" path="m26,0l5,16l0,21l32,21l26,16l21,16l26,11l26,0l26,0xe" fillcolor="#0066ff" stroked="f" o:allowincell="f" style="position:absolute;left:2600;top:-13272;width:39;height:24;mso-wrap-style:none;v-text-anchor:middle">
                      <v:fill o:detectmouseclick="t" type="solid" color2="#ff9900"/>
                      <v:stroke color="#3465a4" joinstyle="round" endcap="flat"/>
                      <w10:wrap type="none"/>
                    </v:shape>
                    <v:shape id="shape_0" coordsize="32,21" path="m26,0l5,16l0,21l32,21l26,16l21,16l26,11l26,0l26,0xe" fillcolor="#0066ff" stroked="f" o:allowincell="f" style="position:absolute;left:2600;top:-13272;width:39;height:24;mso-wrap-style:none;v-text-anchor:middle">
                      <v:fill o:detectmouseclick="t" type="solid" color2="#ff9900"/>
                      <v:stroke color="#3465a4" joinstyle="round" endcap="flat"/>
                      <w10:wrap type="none"/>
                    </v:shape>
                    <v:shape id="shape_0" coordsize="313,191" path="m186,180l202,186l191,191l159,186l159,180l138,180l122,170l143,170l117,164l117,159l111,143l101,143l101,159l90,159l74,159l58,143l74,138l138,138l122,122l170,111l170,79l149,79l170,69l138,79l138,69l149,69l138,63l138,58l122,58l117,58l85,58l85,63l21,58l21,47l10,58l0,47l21,42l0,37l10,21l16,21l21,16l37,10l69,0l101,0l58,16l58,21l48,37l58,42l37,42l58,42l69,37l58,21l74,21l69,16l74,16l90,16l85,10l101,10l90,10l143,0l138,10l143,16l117,21l143,16l149,21l175,16l191,16l202,21l191,21l202,21l191,37l212,37l202,37l212,42l212,37l218,37l239,37l239,42l218,42l239,42l223,47l244,47l239,47l260,47l244,58l250,58l244,58l260,58l271,58l244,63l271,69l244,69l250,69l244,79l250,79l239,79l260,90l250,90l260,95l276,90l271,95l287,111l276,111l292,111l287,117l303,111l313,117l303,122l287,122l292,132l276,132l271,132l271,138l260,143l239,117l218,122l223,132l212,132l218,132l218,143l239,159l223,159l239,164l223,170l223,180l218,180l218,186l218,180l202,180l175,164l186,180l186,180xe" fillcolor="#0066ff" stroked="f" o:allowincell="f" style="position:absolute;left:2452;top:-13824;width:395;height:227;mso-wrap-style:none;v-text-anchor:middle">
                      <v:fill o:detectmouseclick="t" type="solid" color2="#ff9900"/>
                      <v:stroke color="#3465a4" joinstyle="round" endcap="flat"/>
                      <w10:wrap type="none"/>
                    </v:shape>
                    <v:shape id="shape_0" coordsize="313,191" path="m186,180l202,186l191,191l159,186l159,180l138,180l122,170l143,170l117,164l117,159l111,143l101,143l101,159l90,159l74,159l58,143l74,138l138,138l122,122l170,111l170,79l149,79l170,69l138,79l138,69l149,69l138,63l138,58l122,58l117,58l85,58l85,63l21,58l21,47l10,58l0,47l21,42l0,37l10,21l16,21l21,16l37,10l69,0l101,0l58,16l58,21l48,37l58,42l37,42l58,42l69,37l58,21l74,21l69,16l74,16l90,16l85,10l101,10l90,10l143,0l138,10l143,16l117,21l143,16l149,21l175,16l191,16l202,21l191,21l202,21l191,37l212,37l202,37l212,42l212,37l218,37l239,37l239,42l218,42l239,42l223,47l244,47l239,47l260,47l244,58l250,58l244,58l260,58l271,58l244,63l271,69l244,69l250,69l244,79l250,79l239,79l260,90l250,90l260,95l276,90l271,95l287,111l276,111l292,111l287,117l303,111l313,117l303,122l287,122l292,132l276,132l271,132l271,138l260,143l239,117l218,122l223,132l212,132l218,132l218,143l239,159l223,159l239,164l223,170l223,180l218,180l218,186l218,180l202,180l175,164l186,180l186,180xe" fillcolor="#0066ff" stroked="f" o:allowincell="f" style="position:absolute;left:2452;top:-13824;width:395;height:227;mso-wrap-style:none;v-text-anchor:middle">
                      <v:fill o:detectmouseclick="t" type="solid" color2="#ff9900"/>
                      <v:stroke color="#3465a4" joinstyle="round" endcap="flat"/>
                      <w10:wrap type="none"/>
                    </v:shape>
                    <v:shape id="shape_0" path="m10,0l10,0l0,0l10,0l10,0xe" fillcolor="#0066ff" stroked="f" o:allowincell="f" style="position:absolute;left:2708;top:-13577;width:11;height:0;mso-wrap-style:none;v-text-anchor:middle">
                      <v:fill o:detectmouseclick="t" type="solid" color2="#ff9900"/>
                      <v:stroke color="#3465a4" joinstyle="round" endcap="flat"/>
                      <w10:wrap type="none"/>
                    </v:shape>
                    <v:shape id="shape_0" path="m10,0l10,0l0,0l10,0l10,0xe" fillcolor="#0066ff" stroked="f" o:allowincell="f" style="position:absolute;left:2708;top:-13577;width:11;height:0;mso-wrap-style:none;v-text-anchor:middle">
                      <v:fill o:detectmouseclick="t" type="solid" color2="#ff9900"/>
                      <v:stroke color="#3465a4" joinstyle="round" endcap="flat"/>
                      <w10:wrap type="none"/>
                    </v:shape>
                    <v:shape id="shape_0" path="m16,0l21,0l0,0l16,0l16,0xe" fillcolor="#0066ff" stroked="f" o:allowincell="f" style="position:absolute;left:1879;top:-13602;width:25;height:0;mso-wrap-style:none;v-text-anchor:middle">
                      <v:fill o:detectmouseclick="t" type="solid" color2="#ff9900"/>
                      <v:stroke color="#3465a4" joinstyle="round" endcap="flat"/>
                      <w10:wrap type="none"/>
                    </v:shape>
                    <v:shape id="shape_0" path="m16,0l21,0l0,0l16,0l16,0xe" fillcolor="#0066ff" stroked="f" o:allowincell="f" style="position:absolute;left:1879;top:-13602;width:25;height:0;mso-wrap-style:none;v-text-anchor:middle">
                      <v:fill o:detectmouseclick="t" type="solid" color2="#ff9900"/>
                      <v:stroke color="#3465a4" joinstyle="round" endcap="flat"/>
                      <w10:wrap type="none"/>
                    </v:shape>
                    <v:shape id="shape_0" coordsize="21,11" path="m0,11l21,0l0,11l0,11xe" fillcolor="#0066ff" stroked="f" o:allowincell="f" style="position:absolute;left:1839;top:-13596;width:25;height:12;mso-wrap-style:none;v-text-anchor:middle">
                      <v:fill o:detectmouseclick="t" type="solid" color2="#ff9900"/>
                      <v:stroke color="#3465a4" joinstyle="round" endcap="flat"/>
                      <w10:wrap type="none"/>
                    </v:shape>
                    <v:shape id="shape_0" coordsize="21,11" path="m0,11l21,0l0,11l0,11xe" fillcolor="#0066ff" stroked="f" o:allowincell="f" style="position:absolute;left:1839;top:-13596;width:25;height:12;mso-wrap-style:none;v-text-anchor:middle">
                      <v:fill o:detectmouseclick="t" type="solid" color2="#ff9900"/>
                      <v:stroke color="#3465a4" joinstyle="round" endcap="flat"/>
                      <w10:wrap type="none"/>
                    </v:shape>
                    <v:shape id="shape_0" coordsize="160,43" path="m64,0l75,6l80,0l80,11l91,6l91,11l133,0l160,6l133,6l138,6l128,6l59,38l27,43l0,22l6,22l32,38l59,22l64,22l64,11l59,0l64,0l64,0xe" fillcolor="#0066ff" stroked="f" o:allowincell="f" style="position:absolute;left:1737;top:-13609;width:201;height:50;mso-wrap-style:none;v-text-anchor:middle">
                      <v:fill o:detectmouseclick="t" type="solid" color2="#ff9900"/>
                      <v:stroke color="#3465a4" joinstyle="round" endcap="flat"/>
                      <w10:wrap type="none"/>
                    </v:shape>
                    <v:shape id="shape_0" coordsize="160,43" path="m64,0l75,6l80,0l80,11l91,6l91,11l133,0l160,6l133,6l138,6l128,6l59,38l27,43l0,22l6,22l32,38l59,22l64,22l64,11l59,0l64,0l64,0xe" fillcolor="#0066ff" stroked="f" o:allowincell="f" style="position:absolute;left:1737;top:-13609;width:201;height:50;mso-wrap-style:none;v-text-anchor:middle">
                      <v:fill o:detectmouseclick="t" type="solid" color2="#ff9900"/>
                      <v:stroke color="#3465a4" joinstyle="round" endcap="flat"/>
                      <w10:wrap type="none"/>
                    </v:shape>
                    <v:shape id="shape_0" coordsize="54,47" path="m6,16l0,16l6,0l38,16l54,47l11,42l6,37l27,26l0,21l6,16l6,16xe" fillcolor="#0066ff" stroked="f" o:allowincell="f" style="position:absolute;left:1313;top:-13360;width:67;height:55;mso-wrap-style:none;v-text-anchor:middle">
                      <v:fill o:detectmouseclick="t" type="solid" color2="#ff9900"/>
                      <v:stroke color="#3465a4" joinstyle="round" endcap="flat"/>
                      <w10:wrap type="none"/>
                    </v:shape>
                    <v:shape id="shape_0" coordsize="54,47" path="m6,16l0,16l6,0l38,16l54,47l11,42l6,37l27,26l0,21l6,16l6,16xe" fillcolor="#0066ff" stroked="f" o:allowincell="f" style="position:absolute;left:1313;top:-13360;width:67;height:55;mso-wrap-style:none;v-text-anchor:middle">
                      <v:fill o:detectmouseclick="t" type="solid" color2="#ff9900"/>
                      <v:stroke color="#3465a4" joinstyle="round" endcap="flat"/>
                      <w10:wrap type="none"/>
                    </v:shape>
                    <v:shape id="shape_0" path="m0,5l0,16l0,0l0,5l0,5xe" fillcolor="#0066ff" stroked="f" o:allowincell="f" style="position:absolute;left:1347;top:-13418;width:0;height:18;mso-wrap-style:none;v-text-anchor:middle">
                      <v:fill o:detectmouseclick="t" type="solid" color2="#ff9900"/>
                      <v:stroke color="#3465a4" joinstyle="round" endcap="flat"/>
                      <w10:wrap type="none"/>
                    </v:shape>
                    <v:shape id="shape_0" path="m0,5l0,16l0,0l0,5l0,5xe" fillcolor="#0066ff" stroked="f" o:allowincell="f" style="position:absolute;left:1347;top:-13418;width:0;height:18;mso-wrap-style:none;v-text-anchor:middle">
                      <v:fill o:detectmouseclick="t" type="solid" color2="#ff9900"/>
                      <v:stroke color="#3465a4" joinstyle="round" endcap="flat"/>
                      <w10:wrap type="none"/>
                    </v:shape>
                    <v:shape id="shape_0" coordsize="16,10" path="m0,5l10,0l16,0l10,5l10,10l0,5l0,5xe" fillcolor="#0066ff" stroked="f" o:allowincell="f" style="position:absolute;left:1280;top:-13399;width:19;height:10;mso-wrap-style:none;v-text-anchor:middle">
                      <v:fill o:detectmouseclick="t" type="solid" color2="#ff9900"/>
                      <v:stroke color="#3465a4" joinstyle="round" endcap="flat"/>
                      <w10:wrap type="none"/>
                    </v:shape>
                    <v:shape id="shape_0" coordsize="16,10" path="m0,5l10,0l16,0l10,5l10,10l0,5l0,5xe" fillcolor="#0066ff" stroked="f" o:allowincell="f" style="position:absolute;left:1280;top:-13399;width:19;height:10;mso-wrap-style:none;v-text-anchor:middle">
                      <v:fill o:detectmouseclick="t" type="solid" color2="#ff9900"/>
                      <v:stroke color="#3465a4" joinstyle="round" endcap="flat"/>
                      <w10:wrap type="none"/>
                    </v:shape>
                    <v:shape id="shape_0" coordsize="22,16" path="m16,0l22,0l6,5l0,16l0,0l16,0l6,0l0,5l6,5l16,0l16,0xe" fillcolor="#0066ff" stroked="f" o:allowincell="f" style="position:absolute;left:1293;top:-13418;width:26;height:18;mso-wrap-style:none;v-text-anchor:middle">
                      <v:fill o:detectmouseclick="t" type="solid" color2="#ff9900"/>
                      <v:stroke color="#3465a4" joinstyle="round" endcap="flat"/>
                      <w10:wrap type="none"/>
                    </v:shape>
                    <v:shape id="shape_0" coordsize="22,16" path="m16,0l22,0l6,5l0,16l0,0l16,0l6,0l0,5l6,5l16,0l16,0xe" fillcolor="#0066ff" stroked="f" o:allowincell="f" style="position:absolute;left:1293;top:-13418;width:26;height:18;mso-wrap-style:none;v-text-anchor:middle">
                      <v:fill o:detectmouseclick="t" type="solid" color2="#ff9900"/>
                      <v:stroke color="#3465a4" joinstyle="round" endcap="flat"/>
                      <w10:wrap type="none"/>
                    </v:shape>
                    <v:shape id="shape_0" coordsize="42,16" path="m10,0l42,16l16,16l0,5l10,0l10,0xe" fillcolor="#0066ff" stroked="f" o:allowincell="f" style="position:absolute;left:2580;top:-13335;width:52;height:18;mso-wrap-style:none;v-text-anchor:middle">
                      <v:fill o:detectmouseclick="t" type="solid" color2="#ff9900"/>
                      <v:stroke color="#3465a4" joinstyle="round" endcap="flat"/>
                      <w10:wrap type="none"/>
                    </v:shape>
                    <v:shape id="shape_0" coordsize="42,16" path="m10,0l42,16l16,16l0,5l10,0l10,0xe" fillcolor="#0066ff" stroked="f" o:allowincell="f" style="position:absolute;left:2580;top:-13335;width:52;height:18;mso-wrap-style:none;v-text-anchor:middle">
                      <v:fill o:detectmouseclick="t" type="solid" color2="#ff9900"/>
                      <v:stroke color="#3465a4" joinstyle="round" endcap="flat"/>
                      <w10:wrap type="none"/>
                    </v:shape>
                    <v:shape id="shape_0" coordsize="48,16" path="m27,0l43,0l48,16l0,16l0,10l6,0l27,0l27,0xe" fillcolor="#0066ff" stroked="f" o:allowincell="f" style="position:absolute;left:2633;top:-13824;width:59;height:18;mso-wrap-style:none;v-text-anchor:middle">
                      <v:fill o:detectmouseclick="t" type="solid" color2="#ff9900"/>
                      <v:stroke color="#3465a4" joinstyle="round" endcap="flat"/>
                      <w10:wrap type="none"/>
                    </v:shape>
                    <v:shape id="shape_0" coordsize="48,16" path="m27,0l43,0l48,16l0,16l0,10l6,0l27,0l27,0xe" fillcolor="#0066ff" stroked="f" o:allowincell="f" style="position:absolute;left:2633;top:-13824;width:59;height:18;mso-wrap-style:none;v-text-anchor:middle">
                      <v:fill o:detectmouseclick="t" type="solid" color2="#ff9900"/>
                      <v:stroke color="#3465a4" joinstyle="round" endcap="flat"/>
                      <w10:wrap type="none"/>
                    </v:shape>
                    <v:shape id="shape_0" coordsize="420,96" path="m21,75l0,75l0,85l11,85l21,75l11,85l32,85l53,85l69,85l80,85l80,75l80,85l85,85l96,85l96,96l133,85l133,75l128,75l101,75l101,69l112,69l149,69l160,69l160,64l186,64l181,64l202,53l186,53l213,53l202,48l181,48l202,48l181,48l223,48l186,48l234,48l229,43l255,43l282,43l261,43l287,27l298,27l367,16l298,22l335,16l314,16l383,16l420,6l415,6l393,6l404,6l393,0l388,0l330,6l367,0l298,0l282,0l287,0l234,0l261,6l250,6l250,0l213,0l197,0l202,6l181,6l197,16l154,6l128,6l149,16l122,6l80,16l96,16l85,16l128,16l85,22l101,22l85,22l149,22l85,22l101,27l128,22l170,22l112,27l133,27l160,22l149,27l186,22l197,22l223,16l197,22l234,22l149,27l154,43l170,43l154,48l128,27l101,27l112,43l96,43l122,48l101,48l133,48l112,53l122,53l80,53l59,53l59,64l53,64l80,53l69,64l80,64l96,53l85,64l96,64l69,64l80,64l69,64l80,64l80,69l85,69l112,64l85,69l80,69l59,64l32,64l48,75l21,75l21,75xe" fillcolor="#0066ff" stroked="f" o:allowincell="f" style="position:absolute;left:2566;top:-13972;width:531;height:113;mso-wrap-style:none;v-text-anchor:middle">
                      <v:fill o:detectmouseclick="t" type="solid" color2="#ff9900"/>
                      <v:stroke color="#3465a4" joinstyle="round" endcap="flat"/>
                      <w10:wrap type="none"/>
                    </v:shape>
                    <v:shape id="shape_0" coordsize="420,96" path="m21,75l0,75l0,85l11,85l21,75l11,85l32,85l53,85l69,85l80,85l80,75l80,85l85,85l96,85l96,96l133,85l133,75l128,75l101,75l101,69l112,69l149,69l160,69l160,64l186,64l181,64l202,53l186,53l213,53l202,48l181,48l202,48l181,48l223,48l186,48l234,48l229,43l255,43l282,43l261,43l287,27l298,27l367,16l298,22l335,16l314,16l383,16l420,6l415,6l393,6l404,6l393,0l388,0l330,6l367,0l298,0l282,0l287,0l234,0l261,6l250,6l250,0l213,0l197,0l202,6l181,6l197,16l154,6l128,6l149,16l122,6l80,16l96,16l85,16l128,16l85,22l101,22l85,22l149,22l85,22l101,27l128,22l170,22l112,27l133,27l160,22l149,27l186,22l197,22l223,16l197,22l234,22l149,27l154,43l170,43l154,48l128,27l101,27l112,43l96,43l122,48l101,48l133,48l112,53l122,53l80,53l59,53l59,64l53,64l80,53l69,64l80,64l96,53l85,64l96,64l69,64l80,64l69,64l80,64l80,69l85,69l112,64l85,69l80,69l59,64l32,64l48,75l21,75l21,75xe" fillcolor="#0066ff" stroked="f" o:allowincell="f" style="position:absolute;left:2566;top:-13972;width:531;height:113;mso-wrap-style:none;v-text-anchor:middle">
                      <v:fill o:detectmouseclick="t" type="solid" color2="#ff9900"/>
                      <v:stroke color="#3465a4" joinstyle="round" endcap="flat"/>
                      <w10:wrap type="none"/>
                    </v:shape>
                    <v:shape id="shape_0" coordsize="79,10" path="m0,10l48,0l53,0l48,0l48,5l79,5l0,10l0,10xe" fillcolor="#0066ff" stroked="f" o:allowincell="f" style="position:absolute;left:1812;top:-13539;width:99;height:10;mso-wrap-style:none;v-text-anchor:middle">
                      <v:fill o:detectmouseclick="t" type="solid" color2="#ff9900"/>
                      <v:stroke color="#3465a4" joinstyle="round" endcap="flat"/>
                      <w10:wrap type="none"/>
                    </v:shape>
                    <v:shape id="shape_0" coordsize="79,10" path="m0,10l48,0l53,0l48,0l48,5l79,5l0,10l0,10xe" fillcolor="#0066ff" stroked="f" o:allowincell="f" style="position:absolute;left:1812;top:-13539;width:99;height:10;mso-wrap-style:none;v-text-anchor:middle">
                      <v:fill o:detectmouseclick="t" type="solid" color2="#ff9900"/>
                      <v:stroke color="#3465a4" joinstyle="round" endcap="flat"/>
                      <w10:wrap type="none"/>
                    </v:shape>
                    <v:shape id="shape_0" coordsize="32,21" path="m11,0l32,0l27,5l0,21l0,5l11,0l11,0xe" fillcolor="#0066ff" stroked="f" o:allowincell="f" style="position:absolute;left:2593;top:-13717;width:39;height:24;mso-wrap-style:none;v-text-anchor:middle">
                      <v:fill o:detectmouseclick="t" type="solid" color2="#ff9900"/>
                      <v:stroke color="#3465a4" joinstyle="round" endcap="flat"/>
                      <w10:wrap type="none"/>
                    </v:shape>
                    <v:shape id="shape_0" coordsize="32,21" path="m11,0l32,0l27,5l0,21l0,5l11,0l11,0xe" fillcolor="#0066ff" stroked="f" o:allowincell="f" style="position:absolute;left:2593;top:-13717;width:39;height:24;mso-wrap-style:none;v-text-anchor:middle">
                      <v:fill o:detectmouseclick="t" type="solid" color2="#ff9900"/>
                      <v:stroke color="#3465a4" joinstyle="round" endcap="flat"/>
                      <w10:wrap type="none"/>
                    </v:shape>
                    <v:shape id="shape_0" coordsize="11,10" path="m11,10l11,10l0,10l0,0l11,10l11,10xe" fillcolor="#0066ff" stroked="f" o:allowincell="f" style="position:absolute;left:2438;top:-13679;width:12;height:10;mso-wrap-style:none;v-text-anchor:middle">
                      <v:fill o:detectmouseclick="t" type="solid" color2="#ff9900"/>
                      <v:stroke color="#3465a4" joinstyle="round" endcap="flat"/>
                      <w10:wrap type="none"/>
                    </v:shape>
                    <v:shape id="shape_0" coordsize="11,10" path="m11,10l11,10l0,10l0,0l11,10l11,10xe" fillcolor="#0066ff" stroked="f" o:allowincell="f" style="position:absolute;left:2438;top:-13679;width:12;height:10;mso-wrap-style:none;v-text-anchor:middle">
                      <v:fill o:detectmouseclick="t" type="solid" color2="#ff9900"/>
                      <v:stroke color="#3465a4" joinstyle="round" endcap="flat"/>
                      <w10:wrap type="none"/>
                    </v:shape>
                    <v:shape id="shape_0" coordsize="96,48" path="m48,0l96,32l80,38l69,32l64,32l64,27l21,48l21,32l0,38l0,32l21,27l37,6l48,0l48,0xe" fillcolor="#0066ff" stroked="f" o:allowincell="f" style="position:absolute;left:2351;top:-13667;width:120;height:56;mso-wrap-style:none;v-text-anchor:middle">
                      <v:fill o:detectmouseclick="t" type="solid" color2="#ff9900"/>
                      <v:stroke color="#3465a4" joinstyle="round" endcap="flat"/>
                      <w10:wrap type="none"/>
                    </v:shape>
                    <v:shape id="shape_0" coordsize="96,48" path="m48,0l96,32l80,38l69,32l64,32l64,27l21,48l21,32l0,38l0,32l21,27l37,6l48,0l48,0xe" fillcolor="#0066ff" stroked="f" o:allowincell="f" style="position:absolute;left:2351;top:-13667;width:120;height:56;mso-wrap-style:none;v-text-anchor:middle">
                      <v:fill o:detectmouseclick="t" type="solid" color2="#ff9900"/>
                      <v:stroke color="#3465a4" joinstyle="round" endcap="flat"/>
                      <w10:wrap type="none"/>
                    </v:shape>
                    <v:shape id="shape_0" coordsize="5,5" path="m5,0l5,5l0,5l5,0l5,0xe" fillcolor="#0066ff" stroked="f" o:allowincell="f" style="position:absolute;left:2432;top:-13717;width:5;height:4;mso-wrap-style:none;v-text-anchor:middle">
                      <v:fill o:detectmouseclick="t" type="solid" color2="#ff9900"/>
                      <v:stroke color="#3465a4" joinstyle="round" endcap="flat"/>
                      <w10:wrap type="none"/>
                    </v:shape>
                    <v:shape id="shape_0" coordsize="5,5" path="m5,0l5,5l0,5l5,0l5,0xe" fillcolor="#0066ff" stroked="f" o:allowincell="f" style="position:absolute;left:2432;top:-13717;width:5;height:4;mso-wrap-style:none;v-text-anchor:middle">
                      <v:fill o:detectmouseclick="t" type="solid" color2="#ff9900"/>
                      <v:stroke color="#3465a4" joinstyle="round" endcap="flat"/>
                      <w10:wrap type="none"/>
                    </v:shape>
                    <v:shape id="shape_0" coordsize="32,75" path="m32,0l21,11l32,11l21,16l16,37l16,53l0,75l16,53l5,53l5,37l0,48l0,32l5,27l0,27l5,11l21,16l21,11l21,0l32,0l32,0xe" fillcolor="#0066ff" stroked="f" o:allowincell="f" style="position:absolute;left:1940;top:-13431;width:39;height:88;mso-wrap-style:none;v-text-anchor:middle">
                      <v:fill o:detectmouseclick="t" type="solid" color2="#ff9900"/>
                      <v:stroke color="#3465a4" joinstyle="round" endcap="flat"/>
                      <w10:wrap type="none"/>
                    </v:shape>
                    <v:shape id="shape_0" coordsize="32,75" path="m32,0l21,11l32,11l21,16l16,37l16,53l0,75l16,53l5,53l5,37l0,48l0,32l5,27l0,27l5,11l21,16l21,11l21,0l32,0l32,0xe" fillcolor="#0066ff" stroked="f" o:allowincell="f" style="position:absolute;left:1940;top:-13431;width:39;height:88;mso-wrap-style:none;v-text-anchor:middle">
                      <v:fill o:detectmouseclick="t" type="solid" color2="#ff9900"/>
                      <v:stroke color="#3465a4" joinstyle="round" endcap="flat"/>
                      <w10:wrap type="none"/>
                    </v:shape>
                    <v:shape id="shape_0" coordsize="90,27" path="m37,0l90,6l42,22l21,22l26,22l0,27l0,22l10,22l0,22l21,6l26,6l37,0l37,0xe" fillcolor="#0066ff" stroked="f" o:allowincell="f" style="position:absolute;left:2385;top:-13832;width:113;height:31;mso-wrap-style:none;v-text-anchor:middle">
                      <v:fill o:detectmouseclick="t" type="solid" color2="#ff9900"/>
                      <v:stroke color="#3465a4" joinstyle="round" endcap="flat"/>
                      <w10:wrap type="none"/>
                    </v:shape>
                    <v:shape id="shape_0" coordsize="90,27" path="m37,0l90,6l42,22l21,22l26,22l0,27l0,22l10,22l0,22l21,6l26,6l37,0l37,0xe" fillcolor="#0066ff" stroked="f" o:allowincell="f" style="position:absolute;left:2385;top:-13832;width:113;height:31;mso-wrap-style:none;v-text-anchor:middle">
                      <v:fill o:detectmouseclick="t" type="solid" color2="#ff9900"/>
                      <v:stroke color="#3465a4" joinstyle="round" endcap="flat"/>
                      <w10:wrap type="none"/>
                    </v:shape>
                    <v:shape id="shape_0" coordsize="32,16" path="m26,0l32,5l26,16l0,5l16,5l5,5l26,0l26,0xe" fillcolor="#0066ff" stroked="f" o:allowincell="f" style="position:absolute;left:2432;top:-13857;width:39;height:18;mso-wrap-style:none;v-text-anchor:middle">
                      <v:fill o:detectmouseclick="t" type="solid" color2="#ff9900"/>
                      <v:stroke color="#3465a4" joinstyle="round" endcap="flat"/>
                      <w10:wrap type="none"/>
                    </v:shape>
                    <v:shape id="shape_0" coordsize="32,16" path="m26,0l32,5l26,16l0,5l16,5l5,5l26,0l26,0xe" fillcolor="#0066ff" stroked="f" o:allowincell="f" style="position:absolute;left:2432;top:-13857;width:39;height:18;mso-wrap-style:none;v-text-anchor:middle">
                      <v:fill o:detectmouseclick="t" type="solid" color2="#ff9900"/>
                      <v:stroke color="#3465a4" joinstyle="round" endcap="flat"/>
                      <w10:wrap type="none"/>
                    </v:shape>
                    <v:shape id="shape_0" path="m11,0l11,0l0,0l11,0l11,0xe" fillcolor="#0066ff" stroked="f" o:allowincell="f" style="position:absolute;left:2694;top:-13857;width:12;height:0;mso-wrap-style:none;v-text-anchor:middle">
                      <v:fill o:detectmouseclick="t" type="solid" color2="#ff9900"/>
                      <v:stroke color="#3465a4" joinstyle="round" endcap="flat"/>
                      <w10:wrap type="none"/>
                    </v:shape>
                    <v:shape id="shape_0" path="m11,0l11,0l0,0l11,0l11,0xe" fillcolor="#0066ff" stroked="f" o:allowincell="f" style="position:absolute;left:2694;top:-13857;width:12;height:0;mso-wrap-style:none;v-text-anchor:middle">
                      <v:fill o:detectmouseclick="t" type="solid" color2="#ff9900"/>
                      <v:stroke color="#3465a4" joinstyle="round" endcap="flat"/>
                      <w10:wrap type="none"/>
                    </v:shape>
                    <v:shape id="shape_0" coordsize="101,91" path="m74,0l48,22l48,27l32,43l21,43l5,53l16,53l0,75l42,75l53,64l48,75l69,75l48,91l80,64l74,91l80,80l80,91l90,91l101,75l90,75l101,53l90,75l90,53l101,48l90,53l101,43l74,43l74,32l69,32l74,27l69,27l48,32l80,0l74,0l74,0xe" fillcolor="#0066ff" stroked="f" o:allowincell="f" style="position:absolute;left:2667;top:-13368;width:126;height:107;mso-wrap-style:none;v-text-anchor:middle">
                      <v:fill o:detectmouseclick="t" type="solid" color2="#ff9900"/>
                      <v:stroke color="#3465a4" joinstyle="round" endcap="flat"/>
                      <w10:wrap type="none"/>
                    </v:shape>
                    <v:shape id="shape_0" coordsize="101,91" path="m74,0l48,22l48,27l32,43l21,43l5,53l16,53l0,75l42,75l53,64l48,75l69,75l48,91l80,64l74,91l80,80l80,91l90,91l101,75l90,75l101,53l90,75l90,53l101,48l90,53l101,43l74,43l74,32l69,32l74,27l69,27l48,32l80,0l74,0l74,0xe" fillcolor="#0066ff" stroked="f" o:allowincell="f" style="position:absolute;left:2667;top:-13368;width:126;height:107;mso-wrap-style:none;v-text-anchor:middle">
                      <v:fill o:detectmouseclick="t" type="solid" color2="#ff9900"/>
                      <v:stroke color="#3465a4" joinstyle="round" endcap="flat"/>
                      <w10:wrap type="none"/>
                    </v:shape>
                    <v:shape id="shape_0" coordsize="32,21" path="m5,0l5,11l32,16l16,21l5,16l0,11l5,0l5,0xe" fillcolor="#0066ff" stroked="f" o:allowincell="f" style="position:absolute;left:2560;top:-13272;width:39;height:24;mso-wrap-style:none;v-text-anchor:middle">
                      <v:fill o:detectmouseclick="t" type="solid" color2="#ff9900"/>
                      <v:stroke color="#3465a4" joinstyle="round" endcap="flat"/>
                      <w10:wrap type="none"/>
                    </v:shape>
                    <v:shape id="shape_0" coordsize="32,21" path="m5,0l5,11l32,16l16,21l5,16l0,11l5,0l5,0xe" fillcolor="#0066ff" stroked="f" o:allowincell="f" style="position:absolute;left:2560;top:-13272;width:39;height:24;mso-wrap-style:none;v-text-anchor:middle">
                      <v:fill o:detectmouseclick="t" type="solid" color2="#ff9900"/>
                      <v:stroke color="#3465a4" joinstyle="round" endcap="flat"/>
                      <w10:wrap type="none"/>
                    </v:shape>
                    <v:shape id="shape_0" path="m11,0l21,0l11,0l0,0l11,0l11,0xe" fillcolor="#0066ff" stroked="f" o:allowincell="f" style="position:absolute;left:2566;top:-13749;width:25;height:0;mso-wrap-style:none;v-text-anchor:middle">
                      <v:fill o:detectmouseclick="t" type="solid" color2="#ff9900"/>
                      <v:stroke color="#3465a4" joinstyle="round" endcap="flat"/>
                      <w10:wrap type="none"/>
                    </v:shape>
                    <v:shape id="shape_0" path="m11,0l21,0l11,0l0,0l11,0l11,0xe" fillcolor="#0066ff" stroked="f" o:allowincell="f" style="position:absolute;left:2566;top:-13749;width:25;height:0;mso-wrap-style:none;v-text-anchor:middle">
                      <v:fill o:detectmouseclick="t" type="solid" color2="#ff9900"/>
                      <v:stroke color="#3465a4" joinstyle="round" endcap="flat"/>
                      <w10:wrap type="none"/>
                    </v:shape>
                    <v:shape id="shape_0" coordsize="32,5" path="m11,0l32,5l5,5l0,5l11,0l11,0xe" fillcolor="#0066ff" stroked="f" o:allowincell="f" style="position:absolute;left:2499;top:-13895;width:39;height:4;mso-wrap-style:none;v-text-anchor:middle">
                      <v:fill o:detectmouseclick="t" type="solid" color2="#ff9900"/>
                      <v:stroke color="#3465a4" joinstyle="round" endcap="flat"/>
                      <w10:wrap type="none"/>
                    </v:shape>
                    <v:shape id="shape_0" coordsize="32,5" path="m11,0l32,5l5,5l0,5l11,0l11,0xe" fillcolor="#0066ff" stroked="f" o:allowincell="f" style="position:absolute;left:2499;top:-13895;width:39;height:4;mso-wrap-style:none;v-text-anchor:middle">
                      <v:fill o:detectmouseclick="t" type="solid" color2="#ff9900"/>
                      <v:stroke color="#3465a4" joinstyle="round" endcap="flat"/>
                      <w10:wrap type="none"/>
                    </v:shape>
                    <v:shape id="shape_0" coordsize="106,42" path="m26,5l37,5l32,0l58,0l37,0l64,0l64,5l85,5l85,21l90,21l90,5l101,5l90,21l101,21l85,21l106,26l85,26l64,31l74,26l64,31l58,31l53,42l37,31l37,42l5,42l5,31l26,31l5,26l53,26l0,26l16,21l0,21l0,5l32,5l5,5l26,5l16,5l26,5l26,5xe" fillcolor="#0066ff" stroked="f" o:allowincell="f" style="position:absolute;left:2560;top:-13945;width:133;height:49;mso-wrap-style:none;v-text-anchor:middle">
                      <v:fill o:detectmouseclick="t" type="solid" color2="#ff9900"/>
                      <v:stroke color="#3465a4" joinstyle="round" endcap="flat"/>
                      <w10:wrap type="none"/>
                    </v:shape>
                    <v:shape id="shape_0" coordsize="106,42" path="m26,5l37,5l32,0l58,0l37,0l64,0l64,5l85,5l85,21l90,21l90,5l101,5l90,21l101,21l85,21l106,26l85,26l64,31l74,26l64,31l58,31l53,42l37,31l37,42l5,42l5,31l26,31l5,26l53,26l0,26l16,21l0,21l0,5l32,5l5,5l26,5l16,5l26,5l26,5xe" fillcolor="#0066ff" stroked="f" o:allowincell="f" style="position:absolute;left:2560;top:-13945;width:133;height:49;mso-wrap-style:none;v-text-anchor:middle">
                      <v:fill o:detectmouseclick="t" type="solid" color2="#ff9900"/>
                      <v:stroke color="#3465a4" joinstyle="round" endcap="flat"/>
                      <w10:wrap type="none"/>
                    </v:shape>
                    <v:shape id="shape_0" path="m6,0l16,0l0,0l6,0l6,0xe" fillcolor="#0066ff" stroked="f" o:allowincell="f" style="position:absolute;left:2505;top:-13920;width:19;height:0;mso-wrap-style:none;v-text-anchor:middle">
                      <v:fill o:detectmouseclick="t" type="solid" color2="#ff9900"/>
                      <v:stroke color="#3465a4" joinstyle="round" endcap="flat"/>
                      <w10:wrap type="none"/>
                    </v:shape>
                    <v:shape id="shape_0" path="m6,0l16,0l0,0l6,0l6,0xe" fillcolor="#0066ff" stroked="f" o:allowincell="f" style="position:absolute;left:2505;top:-13920;width:19;height:0;mso-wrap-style:none;v-text-anchor:middle">
                      <v:fill o:detectmouseclick="t" type="solid" color2="#ff9900"/>
                      <v:stroke color="#3465a4" joinstyle="round" endcap="flat"/>
                      <w10:wrap type="none"/>
                    </v:shape>
                    <v:shape id="shape_0" path="m53,0l53,0l0,0l53,0l53,0xe" fillcolor="#0066ff" stroked="f" o:allowincell="f" style="position:absolute;left:2249;top:-13901;width:66;height:0;mso-wrap-style:none;v-text-anchor:middle">
                      <v:fill o:detectmouseclick="t" type="solid" color2="#ff9900"/>
                      <v:stroke color="#3465a4" joinstyle="round" endcap="flat"/>
                      <w10:wrap type="none"/>
                    </v:shape>
                    <v:shape id="shape_0" path="m53,0l53,0l0,0l53,0l53,0xe" fillcolor="#0066ff" stroked="f" o:allowincell="f" style="position:absolute;left:2249;top:-13901;width:66;height:0;mso-wrap-style:none;v-text-anchor:middle">
                      <v:fill o:detectmouseclick="t" type="solid" color2="#ff9900"/>
                      <v:stroke color="#3465a4" joinstyle="round" endcap="flat"/>
                      <w10:wrap type="none"/>
                    </v:shape>
                    <v:shape id="shape_0" coordsize="53,5" path="m16,0l53,0l16,0l37,0l32,5l0,5l0,0l16,0l16,0xe" fillcolor="#0066ff" stroked="f" o:allowincell="f" style="position:absolute;left:2243;top:-13895;width:66;height:4;mso-wrap-style:none;v-text-anchor:middle">
                      <v:fill o:detectmouseclick="t" type="solid" color2="#ff9900"/>
                      <v:stroke color="#3465a4" joinstyle="round" endcap="flat"/>
                      <w10:wrap type="none"/>
                    </v:shape>
                    <v:shape id="shape_0" coordsize="53,5" path="m16,0l53,0l16,0l37,0l32,5l0,5l0,0l16,0l16,0xe" fillcolor="#0066ff" stroked="f" o:allowincell="f" style="position:absolute;left:2243;top:-13895;width:66;height:4;mso-wrap-style:none;v-text-anchor:middle">
                      <v:fill o:detectmouseclick="t" type="solid" color2="#ff9900"/>
                      <v:stroke color="#3465a4" joinstyle="round" endcap="flat"/>
                      <w10:wrap type="none"/>
                    </v:shape>
                    <v:shape id="shape_0" coordsize="123,27" path="m54,6l123,0l107,6l101,6l75,16l86,6l75,6l54,16l64,16l43,27l43,16l38,27l27,27l27,16l22,27l0,16l54,6l54,6xe" fillcolor="#0066ff" stroked="f" o:allowincell="f" style="position:absolute;left:2040;top:-13889;width:154;height:31;mso-wrap-style:none;v-text-anchor:middle">
                      <v:fill o:detectmouseclick="t" type="solid" color2="#ff9900"/>
                      <v:stroke color="#3465a4" joinstyle="round" endcap="flat"/>
                      <w10:wrap type="none"/>
                    </v:shape>
                    <v:shape id="shape_0" coordsize="123,27" path="m54,6l123,0l107,6l101,6l75,16l86,6l75,6l54,16l64,16l43,27l43,16l38,27l27,27l27,16l22,27l0,16l54,6l54,6xe" fillcolor="#0066ff" stroked="f" o:allowincell="f" style="position:absolute;left:2040;top:-13889;width:154;height:31;mso-wrap-style:none;v-text-anchor:middle">
                      <v:fill o:detectmouseclick="t" type="solid" color2="#ff9900"/>
                      <v:stroke color="#3465a4" joinstyle="round" endcap="flat"/>
                      <w10:wrap type="none"/>
                    </v:shape>
                    <v:shape id="shape_0" coordsize="26,5" path="m26,0l26,0l0,5l0,0l26,0l26,0xe" fillcolor="#0066ff" stroked="f" o:allowincell="f" style="position:absolute;left:2088;top:-13857;width:31;height:4;mso-wrap-style:none;v-text-anchor:middle">
                      <v:fill o:detectmouseclick="t" type="solid" color2="#ff9900"/>
                      <v:stroke color="#3465a4" joinstyle="round" endcap="flat"/>
                      <w10:wrap type="none"/>
                    </v:shape>
                    <v:shape id="shape_0" coordsize="26,5" path="m26,0l26,0l0,5l0,0l26,0l26,0xe" fillcolor="#0066ff" stroked="f" o:allowincell="f" style="position:absolute;left:2088;top:-13857;width:31;height:4;mso-wrap-style:none;v-text-anchor:middle">
                      <v:fill o:detectmouseclick="t" type="solid" color2="#ff9900"/>
                      <v:stroke color="#3465a4" joinstyle="round" endcap="flat"/>
                      <w10:wrap type="none"/>
                    </v:shape>
                    <v:shape id="shape_0" coordsize="170,42" path="m122,10l154,0l149,10l133,21l149,21l133,21l170,21l165,21l149,26l112,26l53,42l32,37l90,26l53,26l64,26l58,26l21,37l0,26l53,21l21,21l58,21l32,21l43,10l64,10l53,10l64,10l90,10l90,21l117,21l122,21l117,10l122,10l122,10xe" fillcolor="#0066ff" stroked="f" o:allowincell="f" style="position:absolute;left:2095;top:-13882;width:214;height:49;mso-wrap-style:none;v-text-anchor:middle">
                      <v:fill o:detectmouseclick="t" type="solid" color2="#ff9900"/>
                      <v:stroke color="#3465a4" joinstyle="round" endcap="flat"/>
                      <w10:wrap type="none"/>
                    </v:shape>
                    <v:shape id="shape_0" coordsize="170,42" path="m122,10l154,0l149,10l133,21l149,21l133,21l170,21l165,21l149,26l112,26l53,42l32,37l90,26l53,26l64,26l58,26l21,37l0,26l53,21l21,21l58,21l32,21l43,10l64,10l53,10l64,10l90,10l90,21l117,21l122,21l117,10l122,10l122,10xe" fillcolor="#0066ff" stroked="f" o:allowincell="f" style="position:absolute;left:2095;top:-13882;width:214;height:49;mso-wrap-style:none;v-text-anchor:middle">
                      <v:fill o:detectmouseclick="t" type="solid" color2="#ff9900"/>
                      <v:stroke color="#3465a4" joinstyle="round" endcap="flat"/>
                      <w10:wrap type="none"/>
                    </v:shape>
                    <v:shape id="shape_0" path="m10,0l5,0l0,0l10,0l10,0xe" fillcolor="#0066ff" stroked="f" o:allowincell="f" style="position:absolute;left:2304;top:-13844;width:11;height:0;mso-wrap-style:none;v-text-anchor:middle">
                      <v:fill o:detectmouseclick="t" type="solid" color2="#ff9900"/>
                      <v:stroke color="#3465a4" joinstyle="round" endcap="flat"/>
                      <w10:wrap type="none"/>
                    </v:shape>
                    <v:shape id="shape_0" path="m10,0l5,0l0,0l10,0l10,0xe" fillcolor="#0066ff" stroked="f" o:allowincell="f" style="position:absolute;left:2304;top:-13844;width:11;height:0;mso-wrap-style:none;v-text-anchor:middle">
                      <v:fill o:detectmouseclick="t" type="solid" color2="#ff9900"/>
                      <v:stroke color="#3465a4" joinstyle="round" endcap="flat"/>
                      <w10:wrap type="none"/>
                    </v:shape>
                    <v:shape id="shape_0" path="m11,0l0,0l11,0l11,0xe" fillcolor="#0066ff" stroked="f" o:allowincell="f" style="position:absolute;left:2337;top:-13857;width:12;height:0;mso-wrap-style:none;v-text-anchor:middle">
                      <v:fill o:detectmouseclick="t" type="solid" color2="#ff9900"/>
                      <v:stroke color="#3465a4" joinstyle="round" endcap="flat"/>
                      <w10:wrap type="none"/>
                    </v:shape>
                    <v:shape id="shape_0" path="m11,0l0,0l11,0l11,0xe" fillcolor="#0066ff" stroked="f" o:allowincell="f" style="position:absolute;left:2337;top:-13857;width:12;height:0;mso-wrap-style:none;v-text-anchor:middle">
                      <v:fill o:detectmouseclick="t" type="solid" color2="#ff9900"/>
                      <v:stroke color="#3465a4" joinstyle="round" endcap="flat"/>
                      <w10:wrap type="none"/>
                    </v:shape>
                    <v:shape id="shape_0" coordsize="27,11" path="m11,0l27,0l11,11l0,0l11,0l11,0xe" fillcolor="#0066ff" stroked="f" o:allowincell="f" style="position:absolute;left:2337;top:-13870;width:33;height:12;mso-wrap-style:none;v-text-anchor:middle">
                      <v:fill o:detectmouseclick="t" type="solid" color2="#ff9900"/>
                      <v:stroke color="#3465a4" joinstyle="round" endcap="flat"/>
                      <w10:wrap type="none"/>
                    </v:shape>
                    <v:shape id="shape_0" coordsize="27,11" path="m11,0l27,0l11,11l0,0l11,0l11,0xe" fillcolor="#0066ff" stroked="f" o:allowincell="f" style="position:absolute;left:2337;top:-13870;width:33;height:12;mso-wrap-style:none;v-text-anchor:middle">
                      <v:fill o:detectmouseclick="t" type="solid" color2="#ff9900"/>
                      <v:stroke color="#3465a4" joinstyle="round" endcap="flat"/>
                      <w10:wrap type="none"/>
                    </v:shape>
                    <v:shape id="shape_0" path="m5,0l21,0l0,0l5,0l5,0xe" fillcolor="#0066ff" stroked="f" o:allowincell="f" style="position:absolute;left:2344;top:-13863;width:25;height:0;mso-wrap-style:none;v-text-anchor:middle">
                      <v:fill o:detectmouseclick="t" type="solid" color2="#ff9900"/>
                      <v:stroke color="#3465a4" joinstyle="round" endcap="flat"/>
                      <w10:wrap type="none"/>
                    </v:shape>
                    <v:shape id="shape_0" path="m5,0l21,0l0,0l5,0l5,0xe" fillcolor="#0066ff" stroked="f" o:allowincell="f" style="position:absolute;left:2344;top:-13863;width:25;height:0;mso-wrap-style:none;v-text-anchor:middle">
                      <v:fill o:detectmouseclick="t" type="solid" color2="#ff9900"/>
                      <v:stroke color="#3465a4" joinstyle="round" endcap="flat"/>
                      <w10:wrap type="none"/>
                    </v:shape>
                    <v:shape id="shape_0" coordsize="16,11" path="m16,5l16,11l0,11l0,0l16,5l16,5xe" fillcolor="#0066ff" stroked="f" o:allowincell="f" style="position:absolute;left:2351;top:-13895;width:19;height:12;mso-wrap-style:none;v-text-anchor:middle">
                      <v:fill o:detectmouseclick="t" type="solid" color2="#ff9900"/>
                      <v:stroke color="#3465a4" joinstyle="round" endcap="flat"/>
                      <w10:wrap type="none"/>
                    </v:shape>
                    <v:shape id="shape_0" coordsize="16,11" path="m16,5l16,11l0,11l0,0l16,5l16,5xe" fillcolor="#0066ff" stroked="f" o:allowincell="f" style="position:absolute;left:2351;top:-13895;width:19;height:12;mso-wrap-style:none;v-text-anchor:middle">
                      <v:fill o:detectmouseclick="t" type="solid" color2="#ff9900"/>
                      <v:stroke color="#3465a4" joinstyle="round" endcap="flat"/>
                      <w10:wrap type="none"/>
                    </v:shape>
                    <v:shape id="shape_0" coordsize="69,16" path="m69,5l69,5l63,5l63,16l42,16l0,5l10,5l21,5l26,5l10,5l21,0l10,0l37,0l53,0l69,5l69,5xe" fillcolor="#0066ff" stroked="f" o:allowincell="f" style="position:absolute;left:2385;top:-13914;width:86;height:18;mso-wrap-style:none;v-text-anchor:middle">
                      <v:fill o:detectmouseclick="t" type="solid" color2="#ff9900"/>
                      <v:stroke color="#3465a4" joinstyle="round" endcap="flat"/>
                      <w10:wrap type="none"/>
                    </v:shape>
                    <v:shape id="shape_0" coordsize="69,16" path="m69,5l69,5l63,5l63,16l42,16l0,5l10,5l21,5l26,5l10,5l21,0l10,0l37,0l53,0l69,5l69,5xe" fillcolor="#0066ff" stroked="f" o:allowincell="f" style="position:absolute;left:2385;top:-13914;width:86;height:18;mso-wrap-style:none;v-text-anchor:middle">
                      <v:fill o:detectmouseclick="t" type="solid" color2="#ff9900"/>
                      <v:stroke color="#3465a4" joinstyle="round" endcap="flat"/>
                      <w10:wrap type="none"/>
                    </v:shape>
                    <v:shape id="shape_0" coordsize="48,16" path="m37,16l0,16l21,16l16,5l21,0l37,5l48,5l37,16l37,16xe" fillcolor="#0066ff" stroked="f" o:allowincell="f" style="position:absolute;left:2479;top:-13914;width:59;height:18;mso-wrap-style:none;v-text-anchor:middle">
                      <v:fill o:detectmouseclick="t" type="solid" color2="#ff9900"/>
                      <v:stroke color="#3465a4" joinstyle="round" endcap="flat"/>
                      <w10:wrap type="none"/>
                    </v:shape>
                    <v:shape id="shape_0" coordsize="48,16" path="m37,16l0,16l21,16l16,5l21,0l37,5l48,5l37,16l37,16xe" fillcolor="#0066ff" stroked="f" o:allowincell="f" style="position:absolute;left:2479;top:-13914;width:59;height:18;mso-wrap-style:none;v-text-anchor:middle">
                      <v:fill o:detectmouseclick="t" type="solid" color2="#ff9900"/>
                      <v:stroke color="#3465a4" joinstyle="round" endcap="flat"/>
                      <w10:wrap type="none"/>
                    </v:shape>
                    <v:shape id="shape_0" coordsize="74,26" path="m69,21l58,21l69,21l58,26l58,21l53,26l42,26l21,26l26,26l53,21l0,21l26,21l21,10l32,10l42,21l42,10l53,10l74,0l74,10l69,21l69,21xe" fillcolor="#0066ff" stroked="f" o:allowincell="f" style="position:absolute;left:2344;top:-13882;width:92;height:30;mso-wrap-style:none;v-text-anchor:middle">
                      <v:fill o:detectmouseclick="t" type="solid" color2="#ff9900"/>
                      <v:stroke color="#3465a4" joinstyle="round" endcap="flat"/>
                      <w10:wrap type="none"/>
                    </v:shape>
                    <v:shape id="shape_0" coordsize="74,26" path="m69,21l58,21l69,21l58,26l58,21l53,26l42,26l21,26l26,26l53,21l0,21l26,21l21,10l32,10l42,21l42,10l53,10l74,0l74,10l69,21l69,21xe" fillcolor="#0066ff" stroked="f" o:allowincell="f" style="position:absolute;left:2344;top:-13882;width:92;height:30;mso-wrap-style:none;v-text-anchor:middle">
                      <v:fill o:detectmouseclick="t" type="solid" color2="#ff9900"/>
                      <v:stroke color="#3465a4" joinstyle="round" endcap="flat"/>
                      <w10:wrap type="none"/>
                    </v:shape>
                    <v:shape id="shape_0" coordsize="58,21" path="m53,5l42,0l0,11l42,21l58,21l53,5l53,5xe" fillcolor="#0066ff" stroked="f" o:allowincell="f" style="position:absolute;left:2237;top:-13755;width:72;height:24;mso-wrap-style:none;v-text-anchor:middle">
                      <v:fill o:detectmouseclick="t" type="solid" color2="#ff9900"/>
                      <v:stroke color="#3465a4" joinstyle="round" endcap="flat"/>
                      <w10:wrap type="none"/>
                    </v:shape>
                    <v:shape id="shape_0" coordsize="58,21" path="m53,5l42,0l0,11l42,21l58,21l53,5l53,5xe" fillcolor="#0066ff" stroked="f" o:allowincell="f" style="position:absolute;left:2237;top:-13755;width:72;height:24;mso-wrap-style:none;v-text-anchor:middle">
                      <v:fill o:detectmouseclick="t" type="solid" color2="#ff9900"/>
                      <v:stroke color="#3465a4" joinstyle="round" endcap="flat"/>
                      <w10:wrap type="none"/>
                    </v:shape>
                    <v:shape id="shape_0" coordsize="80,42" path="m16,37l0,16l5,16l16,16l21,16l26,10l42,10l21,10l26,10l26,0l48,0l80,0l74,0l74,10l48,16l69,10l69,16l69,21l53,37l26,37l21,42l16,37l16,37xe" fillcolor="#0066ff" stroked="f" o:allowincell="f" style="position:absolute;left:2283;top:-13824;width:100;height:49;mso-wrap-style:none;v-text-anchor:middle">
                      <v:fill o:detectmouseclick="t" type="solid" color2="#ff9900"/>
                      <v:stroke color="#3465a4" joinstyle="round" endcap="flat"/>
                      <w10:wrap type="none"/>
                    </v:shape>
                    <v:shape id="shape_0" coordsize="80,42" path="m16,37l0,16l5,16l16,16l21,16l26,10l42,10l21,10l26,10l26,0l48,0l80,0l74,0l74,10l48,16l69,10l69,16l69,21l53,37l26,37l21,42l16,37l16,37xe" fillcolor="#0066ff" stroked="f" o:allowincell="f" style="position:absolute;left:2283;top:-13824;width:100;height:49;mso-wrap-style:none;v-text-anchor:middle">
                      <v:fill o:detectmouseclick="t" type="solid" color2="#ff9900"/>
                      <v:stroke color="#3465a4" joinstyle="round" endcap="flat"/>
                      <w10:wrap type="none"/>
                    </v:shape>
                    <v:shape id="shape_0" coordsize="37,16" path="m21,10l37,0l26,0l0,10l16,16l21,10l21,10xe" fillcolor="#0066ff" stroked="f" o:allowincell="f" style="position:absolute;left:2216;top:-13824;width:45;height:18;mso-wrap-style:none;v-text-anchor:middle">
                      <v:fill o:detectmouseclick="t" type="solid" color2="#ff9900"/>
                      <v:stroke color="#3465a4" joinstyle="round" endcap="flat"/>
                      <w10:wrap type="none"/>
                    </v:shape>
                    <v:shape id="shape_0" coordsize="37,16" path="m21,10l37,0l26,0l0,10l16,16l21,10l21,10xe" fillcolor="#0066ff" stroked="f" o:allowincell="f" style="position:absolute;left:2216;top:-13824;width:45;height:18;mso-wrap-style:none;v-text-anchor:middle">
                      <v:fill o:detectmouseclick="t" type="solid" color2="#ff9900"/>
                      <v:stroke color="#3465a4" joinstyle="round" endcap="flat"/>
                      <w10:wrap type="none"/>
                    </v:shape>
                    <v:shape id="shape_0" coordsize="223,69" path="m16,59l0,53l0,48l74,48l16,37l5,32l58,27l16,32l26,27l16,27l32,11l37,6l101,0l85,6l117,0l138,6l117,11l149,6l159,0l164,6l159,27l170,11l191,0l202,0l218,6l196,11l196,27l191,32l223,48l218,53l202,48l186,53l186,59l196,53l191,59l196,59l170,69l149,59l127,59l138,53l106,59l74,69l26,69l32,69l32,59l16,59l16,59xe" fillcolor="#0066ff" stroked="f" o:allowincell="f" style="position:absolute;left:1960;top:-13812;width:281;height:81;mso-wrap-style:none;v-text-anchor:middle">
                      <v:fill o:detectmouseclick="t" type="solid" color2="#ff9900"/>
                      <v:stroke color="#3465a4" joinstyle="round" endcap="flat"/>
                      <w10:wrap type="none"/>
                    </v:shape>
                    <v:shape id="shape_0" coordsize="223,69" path="m16,59l0,53l0,48l74,48l16,37l5,32l58,27l16,32l26,27l16,27l32,11l37,6l101,0l85,6l117,0l138,6l117,11l149,6l159,0l164,6l159,27l170,11l191,0l202,0l218,6l196,11l196,27l191,32l223,48l218,53l202,48l186,53l186,59l196,53l191,59l196,59l170,69l149,59l127,59l138,53l106,59l74,69l26,69l32,69l32,59l16,59l16,59xe" fillcolor="#0066ff" stroked="f" o:allowincell="f" style="position:absolute;left:1960;top:-13812;width:281;height:81;mso-wrap-style:none;v-text-anchor:middle">
                      <v:fill o:detectmouseclick="t" type="solid" color2="#ff9900"/>
                      <v:stroke color="#3465a4" joinstyle="round" endcap="flat"/>
                      <w10:wrap type="none"/>
                    </v:shape>
                    <v:shape id="shape_0" coordsize="170,53" path="m69,5l69,11l42,21l31,27l26,27l0,32l21,48l21,53l58,48l74,32l101,27l170,11l154,5l127,5l122,0l69,5l69,5xe" fillcolor="#0066ff" stroked="f" o:allowincell="f" style="position:absolute;left:1873;top:-13838;width:214;height:62;mso-wrap-style:none;v-text-anchor:middle">
                      <v:fill o:detectmouseclick="t" type="solid" color2="#ff9900"/>
                      <v:stroke color="#3465a4" joinstyle="round" endcap="flat"/>
                      <w10:wrap type="none"/>
                    </v:shape>
                    <v:shape id="shape_0" coordsize="170,53" path="m69,5l69,11l42,21l31,27l26,27l0,32l21,48l21,53l58,48l74,32l101,27l170,11l154,5l127,5l122,0l69,5l69,5xe" fillcolor="#0066ff" stroked="f" o:allowincell="f" style="position:absolute;left:1873;top:-13838;width:214;height:62;mso-wrap-style:none;v-text-anchor:middle">
                      <v:fill o:detectmouseclick="t" type="solid" color2="#ff9900"/>
                      <v:stroke color="#3465a4" joinstyle="round" endcap="flat"/>
                      <w10:wrap type="none"/>
                    </v:shape>
                    <v:shape id="shape_0" coordsize="107,32" path="m80,0l0,11l48,21l32,21l27,21l0,27l11,32l48,27l27,32l59,27l64,21l91,21l80,21l101,11l107,6l64,11l91,6l80,0l80,0xe" fillcolor="#0066ff" stroked="f" o:allowincell="f" style="position:absolute;left:1737;top:-13692;width:134;height:37;mso-wrap-style:none;v-text-anchor:middle">
                      <v:fill o:detectmouseclick="t" type="solid" color2="#ff9900"/>
                      <v:stroke color="#3465a4" joinstyle="round" endcap="flat"/>
                      <w10:wrap type="none"/>
                    </v:shape>
                    <v:shape id="shape_0" coordsize="107,32" path="m80,0l0,11l48,21l32,21l27,21l0,27l11,32l48,27l27,32l59,27l64,21l91,21l80,21l101,11l107,6l64,11l91,6l80,0l80,0xe" fillcolor="#0066ff" stroked="f" o:allowincell="f" style="position:absolute;left:1737;top:-13692;width:134;height:37;mso-wrap-style:none;v-text-anchor:middle">
                      <v:fill o:detectmouseclick="t" type="solid" color2="#ff9900"/>
                      <v:stroke color="#3465a4" joinstyle="round" endcap="flat"/>
                      <w10:wrap type="none"/>
                    </v:shape>
                    <v:shape id="shape_0" coordsize="27,6" path="m0,0l16,0l27,0l0,6l0,0l0,0xe" fillcolor="#0066ff" stroked="f" o:allowincell="f" style="position:absolute;left:1650;top:-13749;width:33;height:6;mso-wrap-style:none;v-text-anchor:middle">
                      <v:fill o:detectmouseclick="t" type="solid" color2="#ff9900"/>
                      <v:stroke color="#3465a4" joinstyle="round" endcap="flat"/>
                      <w10:wrap type="none"/>
                    </v:shape>
                    <v:shape id="shape_0" coordsize="27,6" path="m0,0l16,0l27,0l0,6l0,0l0,0xe" fillcolor="#0066ff" stroked="f" o:allowincell="f" style="position:absolute;left:1650;top:-13749;width:33;height:6;mso-wrap-style:none;v-text-anchor:middle">
                      <v:fill o:detectmouseclick="t" type="solid" color2="#ff9900"/>
                      <v:stroke color="#3465a4" joinstyle="round" endcap="flat"/>
                      <w10:wrap type="none"/>
                    </v:shape>
                    <v:shape id="shape_0" coordsize="186,69" path="m133,32l186,59l117,69l133,53l117,53l101,32l53,27l53,11l32,11l0,32l16,5l59,0l85,5l133,32l133,32xe" fillcolor="#0066ff" stroked="f" o:allowincell="f" style="position:absolute;left:1926;top:-12725;width:234;height:81;mso-wrap-style:none;v-text-anchor:middle">
                      <v:fill o:detectmouseclick="t" type="solid" color2="#ff9900"/>
                      <v:stroke color="#3465a4" joinstyle="round" endcap="flat"/>
                      <w10:wrap type="none"/>
                    </v:shape>
                    <v:shape id="shape_0" coordsize="186,69" path="m133,32l186,59l117,69l133,53l117,53l101,32l53,27l53,11l32,11l0,32l16,5l59,0l85,5l133,32l133,32xe" fillcolor="#0066ff" stroked="f" o:allowincell="f" style="position:absolute;left:1926;top:-12725;width:234;height:81;mso-wrap-style:none;v-text-anchor:middle">
                      <v:fill o:detectmouseclick="t" type="solid" color2="#ff9900"/>
                      <v:stroke color="#3465a4" joinstyle="round" endcap="flat"/>
                      <w10:wrap type="none"/>
                    </v:shape>
                    <v:shape id="shape_0" coordsize="5,21" path="m5,16l5,21l0,0l5,16l5,16xe" fillcolor="#0066ff" stroked="f" o:allowincell="f" style="position:absolute;left:2068;top:-12712;width:5;height:24;mso-wrap-style:none;v-text-anchor:middle">
                      <v:fill o:detectmouseclick="t" type="solid" color2="#ff9900"/>
                      <v:stroke color="#3465a4" joinstyle="round" endcap="flat"/>
                      <w10:wrap type="none"/>
                    </v:shape>
                    <v:shape id="shape_0" coordsize="5,21" path="m5,16l5,21l0,0l5,16l5,16xe" fillcolor="#0066ff" stroked="f" o:allowincell="f" style="position:absolute;left:2068;top:-12712;width:5;height:24;mso-wrap-style:none;v-text-anchor:middle">
                      <v:fill o:detectmouseclick="t" type="solid" color2="#ff9900"/>
                      <v:stroke color="#3465a4" joinstyle="round" endcap="flat"/>
                      <w10:wrap type="none"/>
                    </v:shape>
                    <v:shape id="shape_0" coordsize="5,5" path="m5,0l5,0l0,5l5,0l5,0xe" fillcolor="#0066ff" stroked="f" o:allowincell="f" style="position:absolute;left:1960;top:-12687;width:5;height:4;mso-wrap-style:none;v-text-anchor:middle">
                      <v:fill o:detectmouseclick="t" type="solid" color2="#ff9900"/>
                      <v:stroke color="#3465a4" joinstyle="round" endcap="flat"/>
                      <w10:wrap type="none"/>
                    </v:shape>
                    <v:shape id="shape_0" coordsize="5,5" path="m5,0l5,0l0,5l5,0l5,0xe" fillcolor="#0066ff" stroked="f" o:allowincell="f" style="position:absolute;left:1960;top:-12687;width:5;height:4;mso-wrap-style:none;v-text-anchor:middle">
                      <v:fill o:detectmouseclick="t" type="solid" color2="#ff9900"/>
                      <v:stroke color="#3465a4" joinstyle="round" endcap="flat"/>
                      <w10:wrap type="none"/>
                    </v:shape>
                    <v:shape id="shape_0" coordsize="64,37" path="m0,0l0,32l0,37l22,27l27,32l43,27l64,27l64,11l43,6l59,6l32,0l0,0l0,0xe" fillcolor="#0066ff" stroked="f" o:allowincell="f" style="position:absolute;left:2209;top:-12643;width:80;height:43;mso-wrap-style:none;v-text-anchor:middle">
                      <v:fill o:detectmouseclick="t" type="solid" color2="#ff9900"/>
                      <v:stroke color="#3465a4" joinstyle="round" endcap="flat"/>
                      <w10:wrap type="none"/>
                    </v:shape>
                    <v:shape id="shape_0" coordsize="64,37" path="m0,0l0,32l0,37l22,27l27,32l43,27l64,27l64,11l43,6l59,6l32,0l0,0l0,0xe" fillcolor="#0066ff" stroked="f" o:allowincell="f" style="position:absolute;left:2209;top:-12643;width:80;height:43;mso-wrap-style:none;v-text-anchor:middle">
                      <v:fill o:detectmouseclick="t" type="solid" color2="#ff9900"/>
                      <v:stroke color="#3465a4" joinstyle="round" endcap="flat"/>
                      <w10:wrap type="none"/>
                    </v:shape>
                    <v:shape id="shape_0" coordsize="43,21" path="m0,5l27,21l43,16l43,5l16,0l0,5l0,5xe" fillcolor="#0066ff" stroked="f" o:allowincell="f" style="position:absolute;left:1778;top:-12515;width:53;height:24;mso-wrap-style:none;v-text-anchor:middle">
                      <v:fill o:detectmouseclick="t" type="solid" color2="#ff9900"/>
                      <v:stroke color="#3465a4" joinstyle="round" endcap="flat"/>
                      <w10:wrap type="none"/>
                    </v:shape>
                    <v:shape id="shape_0" coordsize="43,21" path="m0,5l27,21l43,16l43,5l16,0l0,5l0,5xe" fillcolor="#0066ff" stroked="f" o:allowincell="f" style="position:absolute;left:1778;top:-12515;width:53;height:24;mso-wrap-style:none;v-text-anchor:middle">
                      <v:fill o:detectmouseclick="t" type="solid" color2="#ff9900"/>
                      <v:stroke color="#3465a4" joinstyle="round" endcap="flat"/>
                      <w10:wrap type="none"/>
                    </v:shape>
                    <v:shape id="shape_0" path="m0,0l32,0l0,0l0,0xe" fillcolor="#0066ff" stroked="f" o:allowincell="f" style="position:absolute;left:2889;top:-13889;width:39;height:0;mso-wrap-style:none;v-text-anchor:middle">
                      <v:fill o:detectmouseclick="t" type="solid" color2="#ff9900"/>
                      <v:stroke color="#3465a4" joinstyle="round" endcap="flat"/>
                      <w10:wrap type="none"/>
                    </v:shape>
                    <v:shape id="shape_0" path="m0,0l32,0l0,0l0,0xe" fillcolor="#0066ff" stroked="f" o:allowincell="f" style="position:absolute;left:2889;top:-13889;width:39;height:0;mso-wrap-style:none;v-text-anchor:middle">
                      <v:fill o:detectmouseclick="t" type="solid" color2="#ff9900"/>
                      <v:stroke color="#3465a4" joinstyle="round" endcap="flat"/>
                      <w10:wrap type="none"/>
                    </v:shape>
                    <v:shape id="shape_0" path="m5,0l0,0l5,0l5,0xe" fillcolor="#0066ff" stroked="f" o:allowincell="f" style="position:absolute;left:3092;top:-13546;width:5;height:0;mso-wrap-style:none;v-text-anchor:middle">
                      <v:fill o:detectmouseclick="t" type="solid" color2="#ff9900"/>
                      <v:stroke color="#3465a4" joinstyle="round" endcap="flat"/>
                      <w10:wrap type="none"/>
                    </v:shape>
                    <v:shape id="shape_0" path="m5,0l0,0l5,0l5,0xe" fillcolor="#0066ff" stroked="f" o:allowincell="f" style="position:absolute;left:3092;top:-13546;width:5;height:0;mso-wrap-style:none;v-text-anchor:middle">
                      <v:fill o:detectmouseclick="t" type="solid" color2="#ff9900"/>
                      <v:stroke color="#3465a4" joinstyle="round" endcap="flat"/>
                      <w10:wrap type="none"/>
                    </v:shape>
                    <v:shape id="shape_0" coordsize="729,356" path="m245,308l229,314l229,330l213,351l192,351l197,356l170,356l170,351l165,351l170,346l128,351l139,346l112,330l139,330l112,330l128,330l112,319l128,319l112,319l107,314l112,308l107,308l107,292l128,287l128,271l139,271l128,271l101,287l107,271l107,266l101,260l107,260l101,260l107,250l101,250l107,245l101,239l112,223l107,223l112,223l128,218l112,218l160,218l144,218l160,207l128,218l160,207l165,197l170,197l165,197l181,186l160,186l128,175l181,186l170,175l181,175l170,170l181,170l170,170l165,170l170,165l165,165l181,165l165,149l144,165l128,165l144,149l139,149l144,149l160,144l144,138l160,138l144,138l160,122l144,122l160,122l144,122l160,122l139,106l139,101l91,90l59,101l38,90l38,101l27,101l11,90l32,80l0,80l75,74l64,74l75,74l27,74l32,74l27,74l32,69l6,69l6,58l64,53l91,53l112,53l112,48l128,48l112,48l139,32l107,48l91,32l144,27l181,27l181,21l192,21l181,21l197,21l229,21l213,21l271,11l277,21l271,21l277,11l309,21l303,21l319,21l303,11l362,21l372,21l362,11l378,11l372,11l399,11l362,5l420,11l372,5l399,5l436,5l452,5l436,5l532,0l574,5l500,5l505,5l473,5l580,5l585,5l574,5l622,11l580,11l505,11l521,11l484,21l574,21l553,21l612,11l612,21l580,32l638,21l633,21l654,21l665,21l702,21l729,21l686,27l612,32l675,32l622,48l633,48l654,48l633,48l633,53l638,53l612,58l606,58l612,58l601,69l612,69l633,69l612,74l606,74l633,74l633,80l580,80l585,90l612,101l601,101l612,101l606,106l580,106l601,106l580,117l601,117l585,117l606,122l574,117l564,122l585,128l564,138l548,128l521,138l505,138l532,138l505,144l532,144l521,144l511,149l532,144l553,149l548,165l553,165l548,170l564,165l553,170l553,175l548,175l537,175l521,170l484,165l511,170l479,170l473,175l463,175l500,186l473,186l505,186l548,186l484,207l436,218l431,218l410,218l404,207l410,218l383,223l378,239l362,250l346,250l346,260l330,250l330,260l319,260l330,250l319,250l309,260l282,260l282,266l277,271l271,266l266,271l271,287l250,287l271,287l266,292l250,292l266,298l245,298l245,308l240,308l245,308l245,308xe" fillcolor="#0066ff" stroked="f" o:allowincell="f" style="position:absolute;left:2849;top:-13978;width:922;height:424;mso-wrap-style:none;v-text-anchor:middle">
                      <v:fill o:detectmouseclick="t" type="solid" color2="#ff9900"/>
                      <v:stroke color="#3465a4" joinstyle="round" endcap="flat"/>
                      <w10:wrap type="none"/>
                    </v:shape>
                    <v:shape id="shape_0" coordsize="729,356" path="m245,308l229,314l229,330l213,351l192,351l197,356l170,356l170,351l165,351l170,346l128,351l139,346l112,330l139,330l112,330l128,330l112,319l128,319l112,319l107,314l112,308l107,308l107,292l128,287l128,271l139,271l128,271l101,287l107,271l107,266l101,260l107,260l101,260l107,250l101,250l107,245l101,239l112,223l107,223l112,223l128,218l112,218l160,218l144,218l160,207l128,218l160,207l165,197l170,197l165,197l181,186l160,186l128,175l181,186l170,175l181,175l170,170l181,170l170,170l165,170l170,165l165,165l181,165l165,149l144,165l128,165l144,149l139,149l144,149l160,144l144,138l160,138l144,138l160,122l144,122l160,122l144,122l160,122l139,106l139,101l91,90l59,101l38,90l38,101l27,101l11,90l32,80l0,80l75,74l64,74l75,74l27,74l32,74l27,74l32,69l6,69l6,58l64,53l91,53l112,53l112,48l128,48l112,48l139,32l107,48l91,32l144,27l181,27l181,21l192,21l181,21l197,21l229,21l213,21l271,11l277,21l271,21l277,11l309,21l303,21l319,21l303,11l362,21l372,21l362,11l378,11l372,11l399,11l362,5l420,11l372,5l399,5l436,5l452,5l436,5l532,0l574,5l500,5l505,5l473,5l580,5l585,5l574,5l622,11l580,11l505,11l521,11l484,21l574,21l553,21l612,11l612,21l580,32l638,21l633,21l654,21l665,21l702,21l729,21l686,27l612,32l675,32l622,48l633,48l654,48l633,48l633,53l638,53l612,58l606,58l612,58l601,69l612,69l633,69l612,74l606,74l633,74l633,80l580,80l585,90l612,101l601,101l612,101l606,106l580,106l601,106l580,117l601,117l585,117l606,122l574,117l564,122l585,128l564,138l548,128l521,138l505,138l532,138l505,144l532,144l521,144l511,149l532,144l553,149l548,165l553,165l548,170l564,165l553,170l553,175l548,175l537,175l521,170l484,165l511,170l479,170l473,175l463,175l500,186l473,186l505,186l548,186l484,207l436,218l431,218l410,218l404,207l410,218l383,223l378,239l362,250l346,250l346,260l330,250l330,260l319,260l330,250l319,250l309,260l282,260l282,266l277,271l271,266l266,271l271,287l250,287l271,287l266,292l250,292l266,298l245,298l245,308l240,308l245,308l245,308xe" fillcolor="#0066ff" stroked="f" o:allowincell="f" style="position:absolute;left:2849;top:-13978;width:922;height:424;mso-wrap-style:none;v-text-anchor:middle">
                      <v:fill o:detectmouseclick="t" type="solid" color2="#ff9900"/>
                      <v:stroke color="#3465a4" joinstyle="round" endcap="flat"/>
                      <w10:wrap type="none"/>
                    </v:shape>
                    <v:shape id="shape_0" path="m32,0l26,0l0,0l5,0l32,0l32,0xe" fillcolor="#0066ff" stroked="f" o:allowincell="f" style="position:absolute;left:3455;top:-13768;width:39;height:0;mso-wrap-style:none;v-text-anchor:middle">
                      <v:fill o:detectmouseclick="t" type="solid" color2="#ff9900"/>
                      <v:stroke color="#3465a4" joinstyle="round" endcap="flat"/>
                      <w10:wrap type="none"/>
                    </v:shape>
                    <v:shape id="shape_0" path="m32,0l26,0l0,0l5,0l32,0l32,0xe" fillcolor="#0066ff" stroked="f" o:allowincell="f" style="position:absolute;left:3455;top:-13768;width:39;height:0;mso-wrap-style:none;v-text-anchor:middle">
                      <v:fill o:detectmouseclick="t" type="solid" color2="#ff9900"/>
                      <v:stroke color="#3465a4" joinstyle="round" endcap="flat"/>
                      <w10:wrap type="none"/>
                    </v:shape>
                    <v:shape id="shape_0" path="m0,0l0,11l0,0l0,0xe" fillcolor="#0066ff" stroked="f" o:allowincell="f" style="position:absolute;left:3644;top:-13870;width:0;height:12;mso-wrap-style:none;v-text-anchor:middle">
                      <v:fill o:detectmouseclick="t" type="solid" color2="#ff9900"/>
                      <v:stroke color="#3465a4" joinstyle="round" endcap="flat"/>
                      <w10:wrap type="none"/>
                    </v:shape>
                    <v:shape id="shape_0" path="m0,0l0,11l0,0l0,0xe" fillcolor="#0066ff" stroked="f" o:allowincell="f" style="position:absolute;left:3644;top:-13870;width:0;height:12;mso-wrap-style:none;v-text-anchor:middle">
                      <v:fill o:detectmouseclick="t" type="solid" color2="#ff9900"/>
                      <v:stroke color="#3465a4" joinstyle="round" endcap="flat"/>
                      <w10:wrap type="none"/>
                    </v:shape>
                    <v:shape id="shape_0" coordsize="48,5" path="m16,0l48,5l0,5l27,5l0,5l16,0l0,0l16,0l16,0xe" fillcolor="#0066ff" stroked="f" o:allowincell="f" style="position:absolute;left:2990;top:-13755;width:59;height:4;mso-wrap-style:none;v-text-anchor:middle">
                      <v:fill o:detectmouseclick="t" type="solid" color2="#ff9900"/>
                      <v:stroke color="#3465a4" joinstyle="round" endcap="flat"/>
                      <w10:wrap type="none"/>
                    </v:shape>
                    <v:shape id="shape_0" coordsize="48,5" path="m16,0l48,5l0,5l27,5l0,5l16,0l0,0l16,0l16,0xe" fillcolor="#0066ff" stroked="f" o:allowincell="f" style="position:absolute;left:2990;top:-13755;width:59;height:4;mso-wrap-style:none;v-text-anchor:middle">
                      <v:fill o:detectmouseclick="t" type="solid" color2="#ff9900"/>
                      <v:stroke color="#3465a4" joinstyle="round" endcap="flat"/>
                      <w10:wrap type="none"/>
                    </v:shape>
                    <v:shape id="shape_0" coordsize="27,5" path="m16,0l27,0l16,5l0,0l16,0l16,0xe" fillcolor="#0066ff" stroked="f" o:allowincell="f" style="position:absolute;left:3529;top:-13805;width:33;height:4;mso-wrap-style:none;v-text-anchor:middle">
                      <v:fill o:detectmouseclick="t" type="solid" color2="#ff9900"/>
                      <v:stroke color="#3465a4" joinstyle="round" endcap="flat"/>
                      <w10:wrap type="none"/>
                    </v:shape>
                    <v:shape id="shape_0" coordsize="27,5" path="m16,0l27,0l16,5l0,0l16,0l16,0xe" fillcolor="#0066ff" stroked="f" o:allowincell="f" style="position:absolute;left:3529;top:-13805;width:33;height:4;mso-wrap-style:none;v-text-anchor:middle">
                      <v:fill o:detectmouseclick="t" type="solid" color2="#ff9900"/>
                      <v:stroke color="#3465a4" joinstyle="round" endcap="flat"/>
                      <w10:wrap type="none"/>
                    </v:shape>
                    <v:shape id="shape_0" coordsize="21,11" path="m21,0l21,0l21,11l0,0l21,0l21,0xe" fillcolor="#0066ff" stroked="f" o:allowincell="f" style="position:absolute;left:3624;top:-13851;width:25;height:12;mso-wrap-style:none;v-text-anchor:middle">
                      <v:fill o:detectmouseclick="t" type="solid" color2="#ff9900"/>
                      <v:stroke color="#3465a4" joinstyle="round" endcap="flat"/>
                      <w10:wrap type="none"/>
                    </v:shape>
                    <v:shape id="shape_0" coordsize="21,11" path="m21,0l21,0l21,11l0,0l21,0l21,0xe" fillcolor="#0066ff" stroked="f" o:allowincell="f" style="position:absolute;left:3624;top:-13851;width:25;height:12;mso-wrap-style:none;v-text-anchor:middle">
                      <v:fill o:detectmouseclick="t" type="solid" color2="#ff9900"/>
                      <v:stroke color="#3465a4" joinstyle="round" endcap="flat"/>
                      <w10:wrap type="none"/>
                    </v:shape>
                    <v:shape id="shape_0" coordsize="5,16" path="m5,0l5,0l0,16l5,0l5,0xe" fillcolor="#0066ff" stroked="f" o:allowincell="f" style="position:absolute;left:3651;top:-13939;width:5;height:18;mso-wrap-style:none;v-text-anchor:middle">
                      <v:fill o:detectmouseclick="t" type="solid" color2="#ff9900"/>
                      <v:stroke color="#3465a4" joinstyle="round" endcap="flat"/>
                      <w10:wrap type="none"/>
                    </v:shape>
                    <v:shape id="shape_0" coordsize="5,16" path="m5,0l5,0l0,16l5,0l5,0xe" fillcolor="#0066ff" stroked="f" o:allowincell="f" style="position:absolute;left:3651;top:-13939;width:5;height:18;mso-wrap-style:none;v-text-anchor:middle">
                      <v:fill o:detectmouseclick="t" type="solid" color2="#ff9900"/>
                      <v:stroke color="#3465a4" joinstyle="round" endcap="flat"/>
                      <w10:wrap type="none"/>
                    </v:shape>
                    <v:shape id="shape_0" path="m0,0l16,0l0,0l0,0xe" fillcolor="#0066ff" stroked="f" o:allowincell="f" style="position:absolute;left:3381;top:-13972;width:19;height:0;mso-wrap-style:none;v-text-anchor:middle">
                      <v:fill o:detectmouseclick="t" type="solid" color2="#ff9900"/>
                      <v:stroke color="#3465a4" joinstyle="round" endcap="flat"/>
                      <w10:wrap type="none"/>
                    </v:shape>
                    <v:shape id="shape_0" path="m0,0l16,0l0,0l0,0xe" fillcolor="#0066ff" stroked="f" o:allowincell="f" style="position:absolute;left:3381;top:-13972;width:19;height:0;mso-wrap-style:none;v-text-anchor:middle">
                      <v:fill o:detectmouseclick="t" type="solid" color2="#ff9900"/>
                      <v:stroke color="#3465a4" joinstyle="round" endcap="flat"/>
                      <w10:wrap type="none"/>
                    </v:shape>
                    <v:shape id="shape_0" path="m0,0l11,0l0,0l0,0xe" fillcolor="#0066ff" stroked="f" o:allowincell="f" style="position:absolute;left:3381;top:-13972;width:12;height:0;mso-wrap-style:none;v-text-anchor:middle">
                      <v:fill o:detectmouseclick="t" type="solid" color2="#ff9900"/>
                      <v:stroke color="#3465a4" joinstyle="round" endcap="flat"/>
                      <w10:wrap type="none"/>
                    </v:shape>
                    <v:shape id="shape_0" path="m0,0l11,0l0,0l0,0xe" fillcolor="#0066ff" stroked="f" o:allowincell="f" style="position:absolute;left:3381;top:-13972;width:12;height:0;mso-wrap-style:none;v-text-anchor:middle">
                      <v:fill o:detectmouseclick="t" type="solid" color2="#ff9900"/>
                      <v:stroke color="#3465a4" joinstyle="round" endcap="flat"/>
                      <w10:wrap type="none"/>
                    </v:shape>
                    <v:shape id="shape_0" path="m0,0l21,0l0,0l0,0xe" fillcolor="#0066ff" stroked="f" o:allowincell="f" style="position:absolute;left:3368;top:-13972;width:25;height:0;mso-wrap-style:none;v-text-anchor:middle">
                      <v:fill o:detectmouseclick="t" type="solid" color2="#ff9900"/>
                      <v:stroke color="#3465a4" joinstyle="round" endcap="flat"/>
                      <w10:wrap type="none"/>
                    </v:shape>
                    <v:shape id="shape_0" path="m0,0l21,0l0,0l0,0xe" fillcolor="#0066ff" stroked="f" o:allowincell="f" style="position:absolute;left:3368;top:-13972;width:25;height:0;mso-wrap-style:none;v-text-anchor:middle">
                      <v:fill o:detectmouseclick="t" type="solid" color2="#ff9900"/>
                      <v:stroke color="#3465a4" joinstyle="round" endcap="flat"/>
                      <w10:wrap type="none"/>
                    </v:shape>
                    <v:shape id="shape_0" path="m0,0l21,0l0,0l0,0xe" fillcolor="#0066ff" stroked="f" o:allowincell="f" style="position:absolute;left:3293;top:-13972;width:25;height:0;mso-wrap-style:none;v-text-anchor:middle">
                      <v:fill o:detectmouseclick="t" type="solid" color2="#ff9900"/>
                      <v:stroke color="#3465a4" joinstyle="round" endcap="flat"/>
                      <w10:wrap type="none"/>
                    </v:shape>
                    <v:shape id="shape_0" path="m0,0l21,0l0,0l0,0xe" fillcolor="#0066ff" stroked="f" o:allowincell="f" style="position:absolute;left:3293;top:-13972;width:25;height:0;mso-wrap-style:none;v-text-anchor:middle">
                      <v:fill o:detectmouseclick="t" type="solid" color2="#ff9900"/>
                      <v:stroke color="#3465a4" joinstyle="round" endcap="flat"/>
                      <w10:wrap type="none"/>
                    </v:shape>
                    <v:shape id="shape_0" path="m0,0l26,0l16,0l0,0l0,0xe" fillcolor="#0066ff" stroked="f" o:allowincell="f" style="position:absolute;left:3287;top:-13958;width:31;height:0;mso-wrap-style:none;v-text-anchor:middle">
                      <v:fill o:detectmouseclick="t" type="solid" color2="#ff9900"/>
                      <v:stroke color="#3465a4" joinstyle="round" endcap="flat"/>
                      <w10:wrap type="none"/>
                    </v:shape>
                    <v:shape id="shape_0" path="m0,0l26,0l16,0l0,0l0,0xe" fillcolor="#0066ff" stroked="f" o:allowincell="f" style="position:absolute;left:3287;top:-13958;width:31;height:0;mso-wrap-style:none;v-text-anchor:middle">
                      <v:fill o:detectmouseclick="t" type="solid" color2="#ff9900"/>
                      <v:stroke color="#3465a4" joinstyle="round" endcap="flat"/>
                      <w10:wrap type="none"/>
                    </v:shape>
                    <v:shape id="shape_0" path="m0,0l32,0l0,0l0,0xe" fillcolor="#0066ff" stroked="f" o:allowincell="f" style="position:absolute;left:3509;top:-13812;width:39;height:0;mso-wrap-style:none;v-text-anchor:middle">
                      <v:fill o:detectmouseclick="t" type="solid" color2="#ff9900"/>
                      <v:stroke color="#3465a4" joinstyle="round" endcap="flat"/>
                      <w10:wrap type="none"/>
                    </v:shape>
                    <v:shape id="shape_0" path="m0,0l32,0l0,0l0,0xe" fillcolor="#0066ff" stroked="f" o:allowincell="f" style="position:absolute;left:3509;top:-13812;width:39;height:0;mso-wrap-style:none;v-text-anchor:middle">
                      <v:fill o:detectmouseclick="t" type="solid" color2="#ff9900"/>
                      <v:stroke color="#3465a4" joinstyle="round" endcap="flat"/>
                      <w10:wrap type="none"/>
                    </v:shape>
                    <v:shape id="shape_0" coordsize="27,6" path="m27,6l0,0l27,6l27,6xe" fillcolor="#0066ff" stroked="f" o:allowincell="f" style="position:absolute;left:3529;top:-13812;width:33;height:6;mso-wrap-style:none;v-text-anchor:middle">
                      <v:fill o:detectmouseclick="t" type="solid" color2="#ff9900"/>
                      <v:stroke color="#3465a4" joinstyle="round" endcap="flat"/>
                      <w10:wrap type="none"/>
                    </v:shape>
                    <v:shape id="shape_0" coordsize="27,6" path="m27,6l0,0l27,6l27,6xe" fillcolor="#0066ff" stroked="f" o:allowincell="f" style="position:absolute;left:3529;top:-13812;width:33;height:6;mso-wrap-style:none;v-text-anchor:middle">
                      <v:fill o:detectmouseclick="t" type="solid" color2="#ff9900"/>
                      <v:stroke color="#3465a4" joinstyle="round" endcap="flat"/>
                      <w10:wrap type="none"/>
                    </v:shape>
                    <v:shape id="shape_0" coordsize="21,10" path="m0,0l21,10l0,0l0,0xe" fillcolor="#0066ff" stroked="f" o:allowincell="f" style="position:absolute;left:3206;top:-13964;width:25;height:10;mso-wrap-style:none;v-text-anchor:middle">
                      <v:fill o:detectmouseclick="t" type="solid" color2="#ff9900"/>
                      <v:stroke color="#3465a4" joinstyle="round" endcap="flat"/>
                      <w10:wrap type="none"/>
                    </v:shape>
                    <v:shape id="shape_0" coordsize="21,10" path="m0,0l21,10l0,0l0,0xe" fillcolor="#0066ff" stroked="f" o:allowincell="f" style="position:absolute;left:3206;top:-13964;width:25;height:10;mso-wrap-style:none;v-text-anchor:middle">
                      <v:fill o:detectmouseclick="t" type="solid" color2="#ff9900"/>
                      <v:stroke color="#3465a4" joinstyle="round" endcap="flat"/>
                      <w10:wrap type="none"/>
                    </v:shape>
                    <v:shape id="shape_0" coordsize="64,80" path="m64,48l59,48l59,0l32,0l32,5l11,5l32,32l11,48l0,69l6,80l32,80l48,75l64,48l64,48xe" fillcolor="#0066ff" stroked="f" o:allowincell="f" style="position:absolute;left:1737;top:-12605;width:80;height:94;mso-wrap-style:none;v-text-anchor:middle">
                      <v:fill o:detectmouseclick="t" type="solid" color2="#ff9900"/>
                      <v:stroke color="#3465a4" joinstyle="round" endcap="flat"/>
                      <w10:wrap type="none"/>
                    </v:shape>
                    <v:shape id="shape_0" coordsize="64,80" path="m64,48l59,48l59,0l32,0l32,5l11,5l32,32l11,48l0,69l6,80l32,80l48,75l64,48l64,48xe" fillcolor="#0066ff" stroked="f" o:allowincell="f" style="position:absolute;left:1737;top:-12605;width:80;height:94;mso-wrap-style:none;v-text-anchor:middle">
                      <v:fill o:detectmouseclick="t" type="solid" color2="#ff9900"/>
                      <v:stroke color="#3465a4" joinstyle="round" endcap="flat"/>
                      <w10:wrap type="none"/>
                    </v:shape>
                    <v:shape id="shape_0" path="m16,0l16,0l0,0l16,0l16,0xe" fillcolor="#0066ff" stroked="f" o:allowincell="f" style="position:absolute;left:2176;top:-12617;width:19;height:0;mso-wrap-style:none;v-text-anchor:middle">
                      <v:fill o:detectmouseclick="t" type="solid" color2="#ff9900"/>
                      <v:stroke color="#3465a4" joinstyle="round" endcap="flat"/>
                      <w10:wrap type="none"/>
                    </v:shape>
                    <v:shape id="shape_0" path="m16,0l16,0l0,0l16,0l16,0xe" fillcolor="#0066ff" stroked="f" o:allowincell="f" style="position:absolute;left:2176;top:-12617;width:19;height:0;mso-wrap-style:none;v-text-anchor:middle">
                      <v:fill o:detectmouseclick="t" type="solid" color2="#ff9900"/>
                      <v:stroke color="#3465a4" joinstyle="round" endcap="flat"/>
                      <w10:wrap type="none"/>
                    </v:shape>
                    <v:shape id="shape_0" coordsize="37,32" path="m37,0l37,32l5,32l0,27l32,27l27,0l11,0l37,0l37,0xe" fillcolor="#0066ff" stroked="f" o:allowincell="f" style="position:absolute;left:2162;top:-12643;width:45;height:37;mso-wrap-style:none;v-text-anchor:middle">
                      <v:fill o:detectmouseclick="t" type="solid" color2="#ff9900"/>
                      <v:stroke color="#3465a4" joinstyle="round" endcap="flat"/>
                      <w10:wrap type="none"/>
                    </v:shape>
                    <v:shape id="shape_0" coordsize="37,32" path="m37,0l37,32l5,32l0,27l32,27l27,0l11,0l37,0l37,0xe" fillcolor="#0066ff" stroked="f" o:allowincell="f" style="position:absolute;left:2162;top:-12643;width:45;height:37;mso-wrap-style:none;v-text-anchor:middle">
                      <v:fill o:detectmouseclick="t" type="solid" color2="#ff9900"/>
                      <v:stroke color="#3465a4" joinstyle="round" endcap="flat"/>
                      <w10:wrap type="none"/>
                    </v:shape>
                    <v:shape id="shape_0" coordsize="112,48" path="m112,11l80,0l16,0l0,27l27,32l27,43l32,48l43,43l43,32l80,27l85,21l90,21l112,11l112,11xe" fillcolor="#0066ff" stroked="f" o:allowincell="f" style="position:absolute;left:1798;top:-12547;width:140;height:56;mso-wrap-style:none;v-text-anchor:middle">
                      <v:fill o:detectmouseclick="t" type="solid" color2="#ff9900"/>
                      <v:stroke color="#3465a4" joinstyle="round" endcap="flat"/>
                      <w10:wrap type="none"/>
                    </v:shape>
                    <v:shape id="shape_0" coordsize="112,48" path="m112,11l80,0l16,0l0,27l27,32l27,43l32,48l43,43l43,32l80,27l85,21l90,21l112,11l112,11xe" fillcolor="#0066ff" stroked="f" o:allowincell="f" style="position:absolute;left:1798;top:-12547;width:140;height:56;mso-wrap-style:none;v-text-anchor:middle">
                      <v:fill o:detectmouseclick="t" type="solid" color2="#ff9900"/>
                      <v:stroke color="#3465a4" joinstyle="round" endcap="flat"/>
                      <w10:wrap type="none"/>
                    </v:shape>
                    <v:shape id="shape_0" coordsize="43,10" path="m27,0l43,5l27,10l0,0l27,0l27,0xe" fillcolor="#0066ff" stroked="f" o:allowincell="f" style="position:absolute;left:2054;top:-12611;width:53;height:10;mso-wrap-style:none;v-text-anchor:middle">
                      <v:fill o:detectmouseclick="t" type="solid" color2="#ff9900"/>
                      <v:stroke color="#3465a4" joinstyle="round" endcap="flat"/>
                      <w10:wrap type="none"/>
                    </v:shape>
                    <v:shape id="shape_0" coordsize="43,10" path="m27,0l43,5l27,10l0,0l27,0l27,0xe" fillcolor="#0066ff" stroked="f" o:allowincell="f" style="position:absolute;left:2054;top:-12611;width:53;height:10;mso-wrap-style:none;v-text-anchor:middle">
                      <v:fill o:detectmouseclick="t" type="solid" color2="#ff9900"/>
                      <v:stroke color="#3465a4" joinstyle="round" endcap="flat"/>
                      <w10:wrap type="none"/>
                    </v:shape>
                    <v:shape id="shape_0" coordsize="468,345" path="m308,122l271,117l271,95l244,48l234,53l218,58l197,48l197,32l186,10l90,26l37,0l0,0l10,53l26,79l16,95l0,95l26,106l32,106l37,122l32,149l58,165l64,180l80,175l58,154l58,106l53,106l37,69l26,53l32,5l58,26l64,69l101,117l90,127l111,143l143,186l143,212l143,228l138,228l143,250l170,271l266,324l292,329l308,308l340,324l361,345l372,324l393,308l372,281l393,281l393,276l420,276l436,271l441,255l441,276l452,244l468,212l468,207l452,207l409,212l393,250l372,271l367,255l324,276l319,255l298,250l287,202l292,149l308,122l308,122xe" fillcolor="#0066ff" stroked="f" o:allowincell="f" style="position:absolute;left:1280;top:-12935;width:591;height:411;mso-wrap-style:none;v-text-anchor:middle">
                      <v:fill o:detectmouseclick="t" type="solid" color2="#ff9900"/>
                      <v:stroke color="#3465a4" joinstyle="round" endcap="flat"/>
                      <w10:wrap type="none"/>
                    </v:shape>
                    <v:shape id="shape_0" coordsize="468,345" path="m308,122l271,117l271,95l244,48l234,53l218,58l197,48l197,32l186,10l90,26l37,0l0,0l10,53l26,79l16,95l0,95l26,106l32,106l37,122l32,149l58,165l64,180l80,175l58,154l58,106l53,106l37,69l26,53l32,5l58,26l64,69l101,117l90,127l111,143l143,186l143,212l143,228l138,228l143,250l170,271l266,324l292,329l308,308l340,324l361,345l372,324l393,308l372,281l393,281l393,276l420,276l436,271l441,255l441,276l452,244l468,212l468,207l452,207l409,212l393,250l372,271l367,255l324,276l319,255l298,250l287,202l292,149l308,122l308,122xe" fillcolor="#0066ff" stroked="f" o:allowincell="f" style="position:absolute;left:1280;top:-12935;width:591;height:411;mso-wrap-style:none;v-text-anchor:middle">
                      <v:fill o:detectmouseclick="t" type="solid" color2="#ff9900"/>
                      <v:stroke color="#3465a4" joinstyle="round" endcap="flat"/>
                      <w10:wrap type="none"/>
                    </v:shape>
                    <v:shape id="shape_0" path="m0,0l0,16l0,0l0,0xe" fillcolor="#0066ff" stroked="f" o:allowincell="f" style="position:absolute;left:1664;top:-12783;width:0;height:18;mso-wrap-style:none;v-text-anchor:middle">
                      <v:fill o:detectmouseclick="t" type="solid" color2="#ff9900"/>
                      <v:stroke color="#3465a4" joinstyle="round" endcap="flat"/>
                      <w10:wrap type="none"/>
                    </v:shape>
                    <v:shape id="shape_0" path="m0,0l0,16l0,0l0,0xe" fillcolor="#0066ff" stroked="f" o:allowincell="f" style="position:absolute;left:1664;top:-12783;width:0;height:18;mso-wrap-style:none;v-text-anchor:middle">
                      <v:fill o:detectmouseclick="t" type="solid" color2="#ff9900"/>
                      <v:stroke color="#3465a4" joinstyle="round" endcap="flat"/>
                      <w10:wrap type="none"/>
                    </v:shape>
                    <v:shape id="shape_0" coordsize="85,79" path="m63,79l85,0l63,10l58,10l53,16l16,21l16,32l5,37l0,37l32,79l63,79l63,79xe" fillcolor="#0066ff" stroked="f" o:allowincell="f" style="position:absolute;left:1832;top:-12534;width:106;height:93;mso-wrap-style:none;v-text-anchor:middle">
                      <v:fill o:detectmouseclick="t" type="solid" color2="#ff9900"/>
                      <v:stroke color="#3465a4" joinstyle="round" endcap="flat"/>
                      <w10:wrap type="none"/>
                    </v:shape>
                    <v:shape id="shape_0" coordsize="85,79" path="m63,79l85,0l63,10l58,10l53,16l16,21l16,32l5,37l0,37l32,79l63,79l63,79xe" fillcolor="#0066ff" stroked="f" o:allowincell="f" style="position:absolute;left:1832;top:-12534;width:106;height:93;mso-wrap-style:none;v-text-anchor:middle">
                      <v:fill o:detectmouseclick="t" type="solid" color2="#ff9900"/>
                      <v:stroke color="#3465a4" joinstyle="round" endcap="flat"/>
                      <w10:wrap type="none"/>
                    </v:shape>
                    <v:shape id="shape_0" path="m0,0l0,11l0,0l0,0xe" fillcolor="#0066ff" stroked="f" o:allowincell="f" style="position:absolute;left:2721;top:-13272;width:0;height:12;mso-wrap-style:none;v-text-anchor:middle">
                      <v:fill o:detectmouseclick="t" type="solid" color2="#ff9900"/>
                      <v:stroke color="#3465a4" joinstyle="round" endcap="flat"/>
                      <w10:wrap type="none"/>
                    </v:shape>
                    <v:shape id="shape_0" path="m0,0l0,11l0,0l0,0xe" fillcolor="#0066ff" stroked="f" o:allowincell="f" style="position:absolute;left:2721;top:-13272;width:0;height:12;mso-wrap-style:none;v-text-anchor:middle">
                      <v:fill o:detectmouseclick="t" type="solid" color2="#ff9900"/>
                      <v:stroke color="#3465a4" joinstyle="round" endcap="flat"/>
                      <w10:wrap type="none"/>
                    </v:shape>
                    <v:shape id="shape_0" coordsize="22,6" path="m22,0l22,0l0,6l22,0l22,0xe" fillcolor="#0066ff" stroked="f" o:allowincell="f" style="position:absolute;left:929;top:-13609;width:26;height:6;mso-wrap-style:none;v-text-anchor:middle">
                      <v:fill o:detectmouseclick="t" type="solid" color2="#ff9900"/>
                      <v:stroke color="#3465a4" joinstyle="round" endcap="flat"/>
                      <w10:wrap type="none"/>
                    </v:shape>
                    <v:shape id="shape_0" coordsize="22,6" path="m22,0l22,0l0,6l22,0l22,0xe" fillcolor="#0066ff" stroked="f" o:allowincell="f" style="position:absolute;left:929;top:-13609;width:26;height:6;mso-wrap-style:none;v-text-anchor:middle">
                      <v:fill o:detectmouseclick="t" type="solid" color2="#ff9900"/>
                      <v:stroke color="#3465a4" joinstyle="round" endcap="flat"/>
                      <w10:wrap type="none"/>
                    </v:shape>
                    <v:shape id="shape_0" coordsize="999,462" path="m728,53l728,53l728,58l707,53l680,69l680,58l653,74l675,74l643,106l627,138l648,127l653,122l664,101l680,80l691,74l696,74l707,58l739,69l728,80l707,101l728,95l728,117l728,122l717,122l707,127l696,138l707,138l728,138l786,117l786,106l845,101l845,95l861,80l871,74l925,74l946,69l967,48l988,32l999,37l994,58l999,74l994,80l978,95l967,80l962,95l946,101l919,122l925,138l871,159l850,165l850,181l818,191l818,186l818,202l792,234l808,218l792,207l808,202l813,186l792,191l792,207l781,202l792,218l786,234l786,239l786,250l781,250l776,255l786,255l776,260l776,282l717,297l675,324l653,356l664,420l653,446l643,462l627,441l622,414l622,404l622,377l606,367l590,372l574,356l542,356l547,351l542,356l505,356l505,367l521,367l505,372l515,377l505,372l489,377l473,372l420,372l414,388l393,398l404,388l388,388l388,398l372,404l372,420l361,420l361,441l324,436l324,414l297,367l287,372l271,377l250,367l250,351l239,329l143,345l90,319l53,319l53,303l42,287l5,282l10,276l0,250l5,239l5,228l5,218l10,207l0,218l5,170l21,138l37,117l85,53l90,53l85,53l90,37l106,10l133,21l117,32l138,21l138,10l143,5l579,5l590,0l590,5l653,21l606,48l622,48l627,48l680,32l664,48l728,53l728,53xe" fillcolor="#0066ff" stroked="f" o:allowincell="f" style="position:absolute;left:1213;top:-13316;width:1264;height:551;mso-wrap-style:none;v-text-anchor:middle">
                      <v:fill o:detectmouseclick="t" type="solid" color2="#ff9900"/>
                      <v:stroke color="#3465a4" joinstyle="round" endcap="flat"/>
                      <w10:wrap type="none"/>
                    </v:shape>
                    <v:shape id="shape_0" coordsize="999,462" path="m728,53l728,53l728,58l707,53l680,69l680,58l653,74l675,74l643,106l627,138l648,127l653,122l664,101l680,80l691,74l696,74l707,58l739,69l728,80l707,101l728,95l728,117l728,122l717,122l707,127l696,138l707,138l728,138l786,117l786,106l845,101l845,95l861,80l871,74l925,74l946,69l967,48l988,32l999,37l994,58l999,74l994,80l978,95l967,80l962,95l946,101l919,122l925,138l871,159l850,165l850,181l818,191l818,186l818,202l792,234l808,218l792,207l808,202l813,186l792,191l792,207l781,202l792,218l786,234l786,239l786,250l781,250l776,255l786,255l776,260l776,282l717,297l675,324l653,356l664,420l653,446l643,462l627,441l622,414l622,404l622,377l606,367l590,372l574,356l542,356l547,351l542,356l505,356l505,367l521,367l505,372l515,377l505,372l489,377l473,372l420,372l414,388l393,398l404,388l388,388l388,398l372,404l372,420l361,420l361,441l324,436l324,414l297,367l287,372l271,377l250,367l250,351l239,329l143,345l90,319l53,319l53,303l42,287l5,282l10,276l0,250l5,239l5,228l5,218l10,207l0,218l5,170l21,138l37,117l85,53l90,53l85,53l90,37l106,10l133,21l117,32l138,21l138,10l143,5l579,5l590,0l590,5l653,21l606,48l622,48l627,48l680,32l664,48l728,53l728,53xe" fillcolor="#0066ff" stroked="f" o:allowincell="f" style="position:absolute;left:1213;top:-13316;width:1264;height:551;mso-wrap-style:none;v-text-anchor:middle">
                      <v:fill o:detectmouseclick="t" type="solid" color2="#ff9900"/>
                      <v:stroke color="#3465a4" joinstyle="round" endcap="flat"/>
                      <w10:wrap type="none"/>
                    </v:shape>
                    <v:shape id="shape_0" coordsize="659,277" path="m5,271l58,255l69,266l69,255l80,255l133,234l170,218l197,207l159,207l149,218l149,207l133,207l149,202l101,207l122,202l128,202l133,186l159,181l149,181l106,197l101,197l106,197l106,186l133,181l106,176l122,160l106,160l128,160l106,160l149,144l186,138l234,128l250,122l255,117l271,101l255,101l229,117l234,101l186,117l197,96l213,96l197,90l260,75l282,75l260,80l287,90l303,80l298,80l298,75l314,80l330,75l303,75l314,69l287,69l298,53l282,48l298,37l303,37l330,27l361,21l372,21l383,16l388,16l393,16l425,5l425,16l436,5l462,5l494,0l500,0l489,5l494,5l516,0l537,5l526,5l537,5l643,16l659,21l452,186l473,186l468,186l468,207l521,197l521,207l516,250l526,255l516,277l494,277l500,271l516,255l489,266l500,255l516,255l494,245l500,234l516,234l516,223l500,223l516,218l500,218l516,202l494,218l489,218l494,207l473,207l489,218l468,218l462,207l473,202l462,202l452,202l462,197l468,197l462,186l446,197l393,186l388,181l372,181l383,181l372,181l388,176l361,176l356,176l361,176l351,181l335,181l351,181l330,186l324,186l287,202l260,202l271,202l287,197l282,197l303,181l351,176l330,176l356,160l330,176l356,149l330,176l282,186l271,186l234,202l229,207l234,207l213,218l181,223l122,250l101,250l96,255l69,266l80,266l48,271l48,266l27,271l21,271l0,277l5,271l5,271xe" fillcolor="#0066ff" stroked="f" o:allowincell="f" style="position:absolute;left:727;top:-13774;width:833;height:330;mso-wrap-style:none;v-text-anchor:middle">
                      <v:fill o:detectmouseclick="t" type="solid" color2="#ff9900"/>
                      <v:stroke color="#3465a4" joinstyle="round" endcap="flat"/>
                      <w10:wrap type="none"/>
                    </v:shape>
                    <v:shape id="shape_0" coordsize="659,277" path="m5,271l58,255l69,266l69,255l80,255l133,234l170,218l197,207l159,207l149,218l149,207l133,207l149,202l101,207l122,202l128,202l133,186l159,181l149,181l106,197l101,197l106,197l106,186l133,181l106,176l122,160l106,160l128,160l106,160l149,144l186,138l234,128l250,122l255,117l271,101l255,101l229,117l234,101l186,117l197,96l213,96l197,90l260,75l282,75l260,80l287,90l303,80l298,80l298,75l314,80l330,75l303,75l314,69l287,69l298,53l282,48l298,37l303,37l330,27l361,21l372,21l383,16l388,16l393,16l425,5l425,16l436,5l462,5l494,0l500,0l489,5l494,5l516,0l537,5l526,5l537,5l643,16l659,21l452,186l473,186l468,186l468,207l521,197l521,207l516,250l526,255l516,277l494,277l500,271l516,255l489,266l500,255l516,255l494,245l500,234l516,234l516,223l500,223l516,218l500,218l516,202l494,218l489,218l494,207l473,207l489,218l468,218l462,207l473,202l462,202l452,202l462,197l468,197l462,186l446,197l393,186l388,181l372,181l383,181l372,181l388,176l361,176l356,176l361,176l351,181l335,181l351,181l330,186l324,186l287,202l260,202l271,202l287,197l282,197l303,181l351,176l330,176l356,160l330,176l356,149l330,176l282,186l271,186l234,202l229,207l234,207l213,218l181,223l122,250l101,250l96,255l69,266l80,266l48,271l48,266l27,271l21,271l0,277l5,271l5,271xe" fillcolor="#0066ff" stroked="f" o:allowincell="f" style="position:absolute;left:727;top:-13774;width:833;height:330;mso-wrap-style:none;v-text-anchor:middle">
                      <v:fill o:detectmouseclick="t" type="solid" color2="#ff9900"/>
                      <v:stroke color="#3465a4" joinstyle="round" endcap="flat"/>
                      <w10:wrap type="none"/>
                    </v:shape>
                    <v:shape id="shape_0" coordsize="26,6" path="m26,0l0,6l26,6l26,0l26,0xe" fillcolor="#0066ff" stroked="f" o:allowincell="f" style="position:absolute;left:2304;top:-13126;width:31;height:6;mso-wrap-style:none;v-text-anchor:middle">
                      <v:fill o:detectmouseclick="t" type="solid" color2="#ff9900"/>
                      <v:stroke color="#3465a4" joinstyle="round" endcap="flat"/>
                      <w10:wrap type="none"/>
                    </v:shape>
                    <v:shape id="shape_0" coordsize="26,6" path="m26,0l0,6l26,6l26,0l26,0xe" fillcolor="#0066ff" stroked="f" o:allowincell="f" style="position:absolute;left:2304;top:-13126;width:31;height:6;mso-wrap-style:none;v-text-anchor:middle">
                      <v:fill o:detectmouseclick="t" type="solid" color2="#ff9900"/>
                      <v:stroke color="#3465a4" joinstyle="round" endcap="flat"/>
                      <w10:wrap type="none"/>
                    </v:shape>
                    <v:shape id="shape_0" coordsize="11,5" path="m6,0l11,0l6,5l0,0l6,0l6,0xe" fillcolor="#0066ff" stroked="f" o:allowincell="f" style="position:absolute;left:1010;top:-13514;width:12;height:4;mso-wrap-style:none;v-text-anchor:middle">
                      <v:fill o:detectmouseclick="t" type="solid" color2="#ff9900"/>
                      <v:stroke color="#3465a4" joinstyle="round" endcap="flat"/>
                      <w10:wrap type="none"/>
                    </v:shape>
                    <v:shape id="shape_0" coordsize="11,5" path="m6,0l11,0l6,5l0,0l6,0l6,0xe" fillcolor="#0066ff" stroked="f" o:allowincell="f" style="position:absolute;left:1010;top:-13514;width:12;height:4;mso-wrap-style:none;v-text-anchor:middle">
                      <v:fill o:detectmouseclick="t" type="solid" color2="#ff9900"/>
                      <v:stroke color="#3465a4" joinstyle="round" endcap="flat"/>
                      <w10:wrap type="none"/>
                    </v:shape>
                    <v:shape id="shape_0" coordsize="48,27" path="m5,11l16,11l21,0l48,0l48,11l32,11l32,22l0,27l5,22l0,22l5,11l5,11xe" fillcolor="#0066ff" stroked="f" o:allowincell="f" style="position:absolute;left:957;top:-13508;width:59;height:31;mso-wrap-style:none;v-text-anchor:middle">
                      <v:fill o:detectmouseclick="t" type="solid" color2="#ff9900"/>
                      <v:stroke color="#3465a4" joinstyle="round" endcap="flat"/>
                      <w10:wrap type="none"/>
                    </v:shape>
                    <v:shape id="shape_0" coordsize="48,27" path="m5,11l16,11l21,0l48,0l48,11l32,11l32,22l0,27l5,22l0,22l5,11l5,11xe" fillcolor="#0066ff" stroked="f" o:allowincell="f" style="position:absolute;left:957;top:-13508;width:59;height:31;mso-wrap-style:none;v-text-anchor:middle">
                      <v:fill o:detectmouseclick="t" type="solid" color2="#ff9900"/>
                      <v:stroke color="#3465a4" joinstyle="round" endcap="flat"/>
                      <w10:wrap type="none"/>
                    </v:shape>
                    <v:shape id="shape_0" coordsize="32,16" path="m0,16l32,0l32,6l0,16l0,16xe" fillcolor="#0066ff" stroked="f" o:allowincell="f" style="position:absolute;left:687;top:-13450;width:39;height:18;mso-wrap-style:none;v-text-anchor:middle">
                      <v:fill o:detectmouseclick="t" type="solid" color2="#ff9900"/>
                      <v:stroke color="#3465a4" joinstyle="round" endcap="flat"/>
                      <w10:wrap type="none"/>
                    </v:shape>
                    <v:shape id="shape_0" coordsize="32,16" path="m0,16l32,0l32,6l0,16l0,16xe" fillcolor="#0066ff" stroked="f" o:allowincell="f" style="position:absolute;left:687;top:-13450;width:39;height:18;mso-wrap-style:none;v-text-anchor:middle">
                      <v:fill o:detectmouseclick="t" type="solid" color2="#ff9900"/>
                      <v:stroke color="#3465a4" joinstyle="round" endcap="flat"/>
                      <w10:wrap type="none"/>
                    </v:shape>
                    <v:shape id="shape_0" coordsize="32,16" path="m0,16l27,5l27,0l32,0l0,16l0,16xe" fillcolor="#0066ff" stroked="f" o:allowincell="f" style="position:absolute;left:600;top:-13418;width:39;height:18;mso-wrap-style:none;v-text-anchor:middle">
                      <v:fill o:detectmouseclick="t" type="solid" color2="#ff9900"/>
                      <v:stroke color="#3465a4" joinstyle="round" endcap="flat"/>
                      <w10:wrap type="none"/>
                    </v:shape>
                    <v:shape id="shape_0" coordsize="32,16" path="m0,16l27,5l27,0l32,0l0,16l0,16xe" fillcolor="#0066ff" stroked="f" o:allowincell="f" style="position:absolute;left:600;top:-13418;width:39;height:18;mso-wrap-style:none;v-text-anchor:middle">
                      <v:fill o:detectmouseclick="t" type="solid" color2="#ff9900"/>
                      <v:stroke color="#3465a4" joinstyle="round" endcap="flat"/>
                      <w10:wrap type="none"/>
                    </v:shape>
                    <v:shape id="shape_0" coordsize="11,6" path="m0,6l11,0l0,6l0,6xe" fillcolor="#0066ff" stroked="f" o:allowincell="f" style="position:absolute;left:1690;top:-12840;width:12;height:6;mso-wrap-style:none;v-text-anchor:middle">
                      <v:fill o:detectmouseclick="t" type="solid" color2="#ff9900"/>
                      <v:stroke color="#3465a4" joinstyle="round" endcap="flat"/>
                      <w10:wrap type="none"/>
                    </v:shape>
                    <v:shape id="shape_0" coordsize="11,6" path="m0,6l11,0l0,6l0,6xe" fillcolor="#0066ff" stroked="f" o:allowincell="f" style="position:absolute;left:1690;top:-12840;width:12;height:6;mso-wrap-style:none;v-text-anchor:middle">
                      <v:fill o:detectmouseclick="t" type="solid" color2="#ff9900"/>
                      <v:stroke color="#3465a4" joinstyle="round" endcap="flat"/>
                      <w10:wrap type="none"/>
                    </v:shape>
                    <v:shape id="shape_0" coordsize="11,27" path="m0,0l6,21l11,0l6,27l0,27l0,0l0,0xe" fillcolor="#0066ff" stroked="f" o:allowincell="f" style="position:absolute;left:1481;top:-13151;width:12;height:31;mso-wrap-style:none;v-text-anchor:middle">
                      <v:fill o:detectmouseclick="t" type="solid" color2="#ff9900"/>
                      <v:stroke color="#3465a4" joinstyle="round" endcap="flat"/>
                      <w10:wrap type="none"/>
                    </v:shape>
                    <v:shape id="shape_0" coordsize="11,27" path="m0,0l6,21l11,0l6,27l0,27l0,0l0,0xe" fillcolor="#0066ff" stroked="f" o:allowincell="f" style="position:absolute;left:1481;top:-13151;width:12;height:31;mso-wrap-style:none;v-text-anchor:middle">
                      <v:fill o:detectmouseclick="t" type="solid" color2="#ff9900"/>
                      <v:stroke color="#3465a4" joinstyle="round" endcap="flat"/>
                      <w10:wrap type="none"/>
                    </v:shape>
                  </v:group>
                  <v:group id="shape_0" style="position:absolute;left:600;top:-13972;width:4658;height:3052">
                    <v:shape id="shape_0" coordsize="22,5" path="m0,5l6,5l22,0l6,0l0,5l6,0l0,5l0,5xe" fillcolor="#0066ff" stroked="f" o:allowincell="f" style="position:absolute;left:1353;top:-13455;width:26;height:4;mso-wrap-style:none;v-text-anchor:middle">
                      <v:fill o:detectmouseclick="t" type="solid" color2="#ff9900"/>
                      <v:stroke color="#3465a4" joinstyle="round" endcap="flat"/>
                      <w10:wrap type="none"/>
                    </v:shape>
                    <v:shape id="shape_0" coordsize="22,5" path="m0,5l6,5l22,0l6,0l0,5l6,0l0,5l0,5xe" fillcolor="#0066ff" stroked="f" o:allowincell="f" style="position:absolute;left:1353;top:-13455;width:26;height:4;mso-wrap-style:none;v-text-anchor:middle">
                      <v:fill o:detectmouseclick="t" type="solid" color2="#ff9900"/>
                      <v:stroke color="#3465a4" joinstyle="round" endcap="flat"/>
                      <w10:wrap type="none"/>
                    </v:shape>
                    <v:shape id="shape_0" coordsize="21,22" path="m21,0l21,16l5,22l0,16l5,11l0,11l5,0l0,0l5,0l21,0l21,0xe" fillcolor="#0066ff" stroked="f" o:allowincell="f" style="position:absolute;left:1320;top:-13469;width:25;height:25;mso-wrap-style:none;v-text-anchor:middle">
                      <v:fill o:detectmouseclick="t" type="solid" color2="#ff9900"/>
                      <v:stroke color="#3465a4" joinstyle="round" endcap="flat"/>
                      <w10:wrap type="none"/>
                    </v:shape>
                    <v:shape id="shape_0" coordsize="21,22" path="m21,0l21,16l5,22l0,16l5,11l0,11l5,0l0,0l5,0l21,0l21,0xe" fillcolor="#0066ff" stroked="f" o:allowincell="f" style="position:absolute;left:1320;top:-13469;width:25;height:25;mso-wrap-style:none;v-text-anchor:middle">
                      <v:fill o:detectmouseclick="t" type="solid" color2="#ff9900"/>
                      <v:stroke color="#3465a4" joinstyle="round" endcap="flat"/>
                      <w10:wrap type="none"/>
                    </v:shape>
                    <v:shape id="shape_0" coordsize="26,11" path="m26,0l21,0l5,0l5,11l5,0l0,11l0,0l26,0l26,0xe" fillcolor="#0066ff" stroked="f" o:allowincell="f" style="position:absolute;left:1320;top:-13508;width:31;height:12;mso-wrap-style:none;v-text-anchor:middle">
                      <v:fill o:detectmouseclick="t" type="solid" color2="#ff9900"/>
                      <v:stroke color="#3465a4" joinstyle="round" endcap="flat"/>
                      <w10:wrap type="none"/>
                    </v:shape>
                    <v:shape id="shape_0" coordsize="26,11" path="m26,0l21,0l5,0l5,11l5,0l0,11l0,0l26,0l26,0xe" fillcolor="#0066ff" stroked="f" o:allowincell="f" style="position:absolute;left:1320;top:-13508;width:31;height:12;mso-wrap-style:none;v-text-anchor:middle">
                      <v:fill o:detectmouseclick="t" type="solid" color2="#ff9900"/>
                      <v:stroke color="#3465a4" joinstyle="round" endcap="flat"/>
                      <w10:wrap type="none"/>
                    </v:shape>
                    <v:shape id="shape_0" coordsize="11,5" path="m0,0l11,0l5,5l0,5l0,0l0,0xe" fillcolor="#0066ff" stroked="f" o:allowincell="f" style="position:absolute;left:1347;top:-13481;width:12;height:4;mso-wrap-style:none;v-text-anchor:middle">
                      <v:fill o:detectmouseclick="t" type="solid" color2="#ff9900"/>
                      <v:stroke color="#3465a4" joinstyle="round" endcap="flat"/>
                      <w10:wrap type="none"/>
                    </v:shape>
                    <v:shape id="shape_0" coordsize="11,5" path="m0,0l11,0l5,5l0,5l0,0l0,0xe" fillcolor="#0066ff" stroked="f" o:allowincell="f" style="position:absolute;left:1347;top:-13481;width:12;height:4;mso-wrap-style:none;v-text-anchor:middle">
                      <v:fill o:detectmouseclick="t" type="solid" color2="#ff9900"/>
                      <v:stroke color="#3465a4" joinstyle="round" endcap="flat"/>
                      <w10:wrap type="none"/>
                    </v:shape>
                    <v:shape id="shape_0" coordsize="21,5" path="m5,0l5,0l21,0l0,5l5,0l5,0xe" fillcolor="#0066ff" stroked="f" o:allowincell="f" style="position:absolute;left:1320;top:-13475;width:25;height:4;mso-wrap-style:none;v-text-anchor:middle">
                      <v:fill o:detectmouseclick="t" type="solid" color2="#ff9900"/>
                      <v:stroke color="#3465a4" joinstyle="round" endcap="flat"/>
                      <w10:wrap type="none"/>
                    </v:shape>
                    <v:shape id="shape_0" coordsize="21,5" path="m5,0l5,0l21,0l0,5l5,0l5,0xe" fillcolor="#0066ff" stroked="f" o:allowincell="f" style="position:absolute;left:1320;top:-13475;width:25;height:4;mso-wrap-style:none;v-text-anchor:middle">
                      <v:fill o:detectmouseclick="t" type="solid" color2="#ff9900"/>
                      <v:stroke color="#3465a4" joinstyle="round" endcap="flat"/>
                      <w10:wrap type="none"/>
                    </v:shape>
                    <v:shape id="shape_0" coordsize="27,27" path="m16,16l21,5l27,0l27,16l27,5l21,16l0,27l21,16l16,16l16,16xe" fillcolor="#0066ff" stroked="f" o:allowincell="f" style="position:absolute;left:1327;top:-13513;width:33;height:31;mso-wrap-style:none;v-text-anchor:middle">
                      <v:fill o:detectmouseclick="t" type="solid" color2="#ff9900"/>
                      <v:stroke color="#3465a4" joinstyle="round" endcap="flat"/>
                      <w10:wrap type="none"/>
                    </v:shape>
                    <v:shape id="shape_0" coordsize="27,27" path="m16,16l21,5l27,0l27,16l27,5l21,16l0,27l21,16l16,16l16,16xe" fillcolor="#0066ff" stroked="f" o:allowincell="f" style="position:absolute;left:1327;top:-13513;width:33;height:31;mso-wrap-style:none;v-text-anchor:middle">
                      <v:fill o:detectmouseclick="t" type="solid" color2="#ff9900"/>
                      <v:stroke color="#3465a4" joinstyle="round" endcap="flat"/>
                      <w10:wrap type="none"/>
                    </v:shape>
                    <v:shape id="shape_0" coordsize="11,21" path="m11,11l0,21l6,16l6,0l11,11l11,11xe" fillcolor="#0066ff" stroked="f" o:allowincell="f" style="position:absolute;left:1313;top:-13494;width:12;height:24;mso-wrap-style:none;v-text-anchor:middle">
                      <v:fill o:detectmouseclick="t" type="solid" color2="#ff9900"/>
                      <v:stroke color="#3465a4" joinstyle="round" endcap="flat"/>
                      <w10:wrap type="none"/>
                    </v:shape>
                    <v:shape id="shape_0" coordsize="11,21" path="m11,11l0,21l6,16l6,0l11,11l11,11xe" fillcolor="#0066ff" stroked="f" o:allowincell="f" style="position:absolute;left:1313;top:-13494;width:12;height:24;mso-wrap-style:none;v-text-anchor:middle">
                      <v:fill o:detectmouseclick="t" type="solid" color2="#ff9900"/>
                      <v:stroke color="#3465a4" joinstyle="round" endcap="flat"/>
                      <w10:wrap type="none"/>
                    </v:shape>
                    <v:shape id="shape_0" coordsize="27,11" path="m0,0l27,0l11,11l0,0l0,0xe" fillcolor="#0066ff" stroked="f" o:allowincell="f" style="position:absolute;left:801;top:-13552;width:33;height:12;mso-wrap-style:none;v-text-anchor:middle">
                      <v:fill o:detectmouseclick="t" type="solid" color2="#ff9900"/>
                      <v:stroke color="#3465a4" joinstyle="round" endcap="flat"/>
                      <w10:wrap type="none"/>
                    </v:shape>
                    <v:shape id="shape_0" coordsize="27,11" path="m0,0l27,0l11,11l0,0l0,0xe" fillcolor="#0066ff" stroked="f" o:allowincell="f" style="position:absolute;left:801;top:-13552;width:33;height:12;mso-wrap-style:none;v-text-anchor:middle">
                      <v:fill o:detectmouseclick="t" type="solid" color2="#ff9900"/>
                      <v:stroke color="#3465a4" joinstyle="round" endcap="flat"/>
                      <w10:wrap type="none"/>
                    </v:shape>
                    <v:shape id="shape_0" coordsize="21,5" path="m0,0l21,0l5,5l0,0l0,0xe" fillcolor="#0066ff" stroked="f" o:allowincell="f" style="position:absolute;left:855;top:-13558;width:25;height:4;mso-wrap-style:none;v-text-anchor:middle">
                      <v:fill o:detectmouseclick="t" type="solid" color2="#ff9900"/>
                      <v:stroke color="#3465a4" joinstyle="round" endcap="flat"/>
                      <w10:wrap type="none"/>
                    </v:shape>
                    <v:shape id="shape_0" coordsize="21,5" path="m0,0l21,0l5,5l0,0l0,0xe" fillcolor="#0066ff" stroked="f" o:allowincell="f" style="position:absolute;left:855;top:-13558;width:25;height:4;mso-wrap-style:none;v-text-anchor:middle">
                      <v:fill o:detectmouseclick="t" type="solid" color2="#ff9900"/>
                      <v:stroke color="#3465a4" joinstyle="round" endcap="flat"/>
                      <w10:wrap type="none"/>
                    </v:shape>
                    <v:shape id="shape_0" coordsize="27,11" path="m11,0l0,0l11,11l27,0l11,11l11,0l11,0xe" fillcolor="#0066ff" stroked="f" o:allowincell="f" style="position:absolute;left:2161;top:-13247;width:33;height:12;mso-wrap-style:none;v-text-anchor:middle">
                      <v:fill o:detectmouseclick="t" type="solid" color2="#ff9900"/>
                      <v:stroke color="#3465a4" joinstyle="round" endcap="flat"/>
                      <w10:wrap type="none"/>
                    </v:shape>
                    <v:shape id="shape_0" coordsize="27,11" path="m11,0l0,0l11,11l27,0l11,11l11,0l11,0xe" fillcolor="#0066ff" stroked="f" o:allowincell="f" style="position:absolute;left:2161;top:-13247;width:33;height:12;mso-wrap-style:none;v-text-anchor:middle">
                      <v:fill o:detectmouseclick="t" type="solid" color2="#ff9900"/>
                      <v:stroke color="#3465a4" joinstyle="round" endcap="flat"/>
                      <w10:wrap type="none"/>
                    </v:shape>
                    <v:shape id="shape_0" coordsize="5,5" path="m0,0l5,0l5,5l0,0l0,0xe" fillcolor="#0066ff" stroked="f" o:allowincell="f" style="position:absolute;left:2283;top:-13399;width:5;height:4;mso-wrap-style:none;v-text-anchor:middle">
                      <v:fill o:detectmouseclick="t" type="solid" color2="#ff9900"/>
                      <v:stroke color="#3465a4" joinstyle="round" endcap="flat"/>
                      <w10:wrap type="none"/>
                    </v:shape>
                    <v:shape id="shape_0" coordsize="5,5" path="m0,0l5,0l5,5l0,0l0,0xe" fillcolor="#0066ff" stroked="f" o:allowincell="f" style="position:absolute;left:2283;top:-13399;width:5;height:4;mso-wrap-style:none;v-text-anchor:middle">
                      <v:fill o:detectmouseclick="t" type="solid" color2="#ff9900"/>
                      <v:stroke color="#3465a4" joinstyle="round" endcap="flat"/>
                      <w10:wrap type="none"/>
                    </v:shape>
                    <v:shape id="shape_0" coordsize="21,16" path="m21,0l0,16l11,16l21,5l21,0l21,0xe" fillcolor="#0066ff" stroked="f" o:allowincell="f" style="position:absolute;left:2437;top:-13602;width:25;height:18;mso-wrap-style:none;v-text-anchor:middle">
                      <v:fill o:detectmouseclick="t" type="solid" color2="#ff9900"/>
                      <v:stroke color="#3465a4" joinstyle="round" endcap="flat"/>
                      <w10:wrap type="none"/>
                    </v:shape>
                    <v:shape id="shape_0" coordsize="21,16" path="m21,0l0,16l11,16l21,5l21,0l21,0xe" fillcolor="#0066ff" stroked="f" o:allowincell="f" style="position:absolute;left:2437;top:-13602;width:25;height:18;mso-wrap-style:none;v-text-anchor:middle">
                      <v:fill o:detectmouseclick="t" type="solid" color2="#ff9900"/>
                      <v:stroke color="#3465a4" joinstyle="round" endcap="flat"/>
                      <w10:wrap type="none"/>
                    </v:shape>
                    <v:shape id="shape_0" coordsize="26,11" path="m26,0l21,6l0,11l26,6l26,0l26,0xe" fillcolor="#0066ff" stroked="f" o:allowincell="f" style="position:absolute;left:2384;top:-13609;width:31;height:12;mso-wrap-style:none;v-text-anchor:middle">
                      <v:fill o:detectmouseclick="t" type="solid" color2="#ff9900"/>
                      <v:stroke color="#3465a4" joinstyle="round" endcap="flat"/>
                      <w10:wrap type="none"/>
                    </v:shape>
                    <v:shape id="shape_0" coordsize="26,11" path="m26,0l21,6l0,11l26,6l26,0l26,0xe" fillcolor="#0066ff" stroked="f" o:allowincell="f" style="position:absolute;left:2384;top:-13609;width:31;height:12;mso-wrap-style:none;v-text-anchor:middle">
                      <v:fill o:detectmouseclick="t" type="solid" color2="#ff9900"/>
                      <v:stroke color="#3465a4" joinstyle="round" endcap="flat"/>
                      <w10:wrap type="none"/>
                    </v:shape>
                    <v:shape id="shape_0" path="m10,0l10,0l0,0l10,0l10,0xe" fillcolor="#0066ff" stroked="f" o:allowincell="f" style="position:absolute;left:2707;top:-13577;width:11;height:0;mso-wrap-style:none;v-text-anchor:middle">
                      <v:fill o:detectmouseclick="t" type="solid" color2="#ff9900"/>
                      <v:stroke color="#3465a4" joinstyle="round" endcap="flat"/>
                      <w10:wrap type="none"/>
                    </v:shape>
                    <v:shape id="shape_0" path="m10,0l10,0l0,0l10,0l10,0xe" fillcolor="#0066ff" stroked="f" o:allowincell="f" style="position:absolute;left:2707;top:-13577;width:11;height:0;mso-wrap-style:none;v-text-anchor:middle">
                      <v:fill o:detectmouseclick="t" type="solid" color2="#ff9900"/>
                      <v:stroke color="#3465a4" joinstyle="round" endcap="flat"/>
                      <w10:wrap type="none"/>
                    </v:shape>
                    <v:shape id="shape_0" path="m16,0l21,0l0,0l16,0l16,0xe" fillcolor="#0066ff" stroked="f" o:allowincell="f" style="position:absolute;left:1879;top:-13602;width:25;height:0;mso-wrap-style:none;v-text-anchor:middle">
                      <v:fill o:detectmouseclick="t" type="solid" color2="#ff9900"/>
                      <v:stroke color="#3465a4" joinstyle="round" endcap="flat"/>
                      <w10:wrap type="none"/>
                    </v:shape>
                    <v:shape id="shape_0" path="m16,0l21,0l0,0l16,0l16,0xe" fillcolor="#0066ff" stroked="f" o:allowincell="f" style="position:absolute;left:1879;top:-13602;width:25;height:0;mso-wrap-style:none;v-text-anchor:middle">
                      <v:fill o:detectmouseclick="t" type="solid" color2="#ff9900"/>
                      <v:stroke color="#3465a4" joinstyle="round" endcap="flat"/>
                      <w10:wrap type="none"/>
                    </v:shape>
                    <v:shape id="shape_0" coordsize="21,11" path="m0,11l21,0l0,11l0,11xe" fillcolor="#0066ff" stroked="f" o:allowincell="f" style="position:absolute;left:1838;top:-13596;width:25;height:12;mso-wrap-style:none;v-text-anchor:middle">
                      <v:fill o:detectmouseclick="t" type="solid" color2="#ff9900"/>
                      <v:stroke color="#3465a4" joinstyle="round" endcap="flat"/>
                      <w10:wrap type="none"/>
                    </v:shape>
                    <v:shape id="shape_0" coordsize="21,11" path="m0,11l21,0l0,11l0,11xe" fillcolor="#0066ff" stroked="f" o:allowincell="f" style="position:absolute;left:1838;top:-13596;width:25;height:12;mso-wrap-style:none;v-text-anchor:middle">
                      <v:fill o:detectmouseclick="t" type="solid" color2="#ff9900"/>
                      <v:stroke color="#3465a4" joinstyle="round" endcap="flat"/>
                      <w10:wrap type="none"/>
                    </v:shape>
                    <v:shape id="shape_0" coordsize="160,43" path="m64,0l75,6l80,0l80,11l91,6l91,11l133,0l160,6l133,6l138,6l128,6l59,38l27,43l0,22l6,22l32,38l59,22l64,22l64,11l59,0l64,0l64,0xe" fillcolor="#0066ff" stroked="f" o:allowincell="f" style="position:absolute;left:1737;top:-13609;width:201;height:50;mso-wrap-style:none;v-text-anchor:middle">
                      <v:fill o:detectmouseclick="t" type="solid" color2="#ff9900"/>
                      <v:stroke color="#3465a4" joinstyle="round" endcap="flat"/>
                      <w10:wrap type="none"/>
                    </v:shape>
                    <v:shape id="shape_0" coordsize="160,43" path="m64,0l75,6l80,0l80,11l91,6l91,11l133,0l160,6l133,6l138,6l128,6l59,38l27,43l0,22l6,22l32,38l59,22l64,22l64,11l59,0l64,0l64,0xe" fillcolor="#0066ff" stroked="f" o:allowincell="f" style="position:absolute;left:1737;top:-13609;width:201;height:50;mso-wrap-style:none;v-text-anchor:middle">
                      <v:fill o:detectmouseclick="t" type="solid" color2="#ff9900"/>
                      <v:stroke color="#3465a4" joinstyle="round" endcap="flat"/>
                      <w10:wrap type="none"/>
                    </v:shape>
                    <v:shape id="shape_0" coordsize="79,10" path="m0,10l48,0l53,0l48,0l48,5l79,5l0,10l0,10xe" fillcolor="#0066ff" stroked="f" o:allowincell="f" style="position:absolute;left:1812;top:-13539;width:99;height:10;mso-wrap-style:none;v-text-anchor:middle">
                      <v:fill o:detectmouseclick="t" type="solid" color2="#ff9900"/>
                      <v:stroke color="#3465a4" joinstyle="round" endcap="flat"/>
                      <w10:wrap type="none"/>
                    </v:shape>
                    <v:shape id="shape_0" coordsize="79,10" path="m0,10l48,0l53,0l48,0l48,5l79,5l0,10l0,10xe" fillcolor="#0066ff" stroked="f" o:allowincell="f" style="position:absolute;left:1812;top:-13539;width:99;height:10;mso-wrap-style:none;v-text-anchor:middle">
                      <v:fill o:detectmouseclick="t" type="solid" color2="#ff9900"/>
                      <v:stroke color="#3465a4" joinstyle="round" endcap="flat"/>
                      <w10:wrap type="none"/>
                    </v:shape>
                    <v:shape id="shape_0" coordsize="11,10" path="m11,10l11,10l0,10l0,0l11,10l11,10xe" fillcolor="#0066ff" stroked="f" o:allowincell="f" style="position:absolute;left:2437;top:-13679;width:12;height:10;mso-wrap-style:none;v-text-anchor:middle">
                      <v:fill o:detectmouseclick="t" type="solid" color2="#ff9900"/>
                      <v:stroke color="#3465a4" joinstyle="round" endcap="flat"/>
                      <w10:wrap type="none"/>
                    </v:shape>
                    <v:shape id="shape_0" coordsize="11,10" path="m11,10l11,10l0,10l0,0l11,10l11,10xe" fillcolor="#0066ff" stroked="f" o:allowincell="f" style="position:absolute;left:2437;top:-13679;width:12;height:10;mso-wrap-style:none;v-text-anchor:middle">
                      <v:fill o:detectmouseclick="t" type="solid" color2="#ff9900"/>
                      <v:stroke color="#3465a4" joinstyle="round" endcap="flat"/>
                      <w10:wrap type="none"/>
                    </v:shape>
                    <v:shape id="shape_0" coordsize="96,48" path="m48,0l96,32l80,38l69,32l64,32l64,27l21,48l21,32l0,38l0,32l21,27l37,6l48,0l48,0xe" fillcolor="#0066ff" stroked="f" o:allowincell="f" style="position:absolute;left:2350;top:-13667;width:120;height:56;mso-wrap-style:none;v-text-anchor:middle">
                      <v:fill o:detectmouseclick="t" type="solid" color2="#ff9900"/>
                      <v:stroke color="#3465a4" joinstyle="round" endcap="flat"/>
                      <w10:wrap type="none"/>
                    </v:shape>
                    <v:shape id="shape_0" coordsize="96,48" path="m48,0l96,32l80,38l69,32l64,32l64,27l21,48l21,32l0,38l0,32l21,27l37,6l48,0l48,0xe" fillcolor="#0066ff" stroked="f" o:allowincell="f" style="position:absolute;left:2350;top:-13667;width:120;height:56;mso-wrap-style:none;v-text-anchor:middle">
                      <v:fill o:detectmouseclick="t" type="solid" color2="#ff9900"/>
                      <v:stroke color="#3465a4" joinstyle="round" endcap="flat"/>
                      <w10:wrap type="none"/>
                    </v:shape>
                    <v:shape id="shape_0" coordsize="32,75" path="m32,0l21,11l32,11l21,16l16,37l16,53l0,75l16,53l5,53l5,37l0,48l0,32l5,27l0,27l5,11l21,16l21,11l21,0l32,0l32,0xe" fillcolor="#0066ff" stroked="f" o:allowincell="f" style="position:absolute;left:1940;top:-13431;width:39;height:88;mso-wrap-style:none;v-text-anchor:middle">
                      <v:fill o:detectmouseclick="t" type="solid" color2="#ff9900"/>
                      <v:stroke color="#3465a4" joinstyle="round" endcap="flat"/>
                      <w10:wrap type="none"/>
                    </v:shape>
                    <v:shape id="shape_0" coordsize="32,75" path="m32,0l21,11l32,11l21,16l16,37l16,53l0,75l16,53l5,53l5,37l0,48l0,32l5,27l0,27l5,11l21,16l21,11l21,0l32,0l32,0xe" fillcolor="#0066ff" stroked="f" o:allowincell="f" style="position:absolute;left:1940;top:-13431;width:39;height:88;mso-wrap-style:none;v-text-anchor:middle">
                      <v:fill o:detectmouseclick="t" type="solid" color2="#ff9900"/>
                      <v:stroke color="#3465a4" joinstyle="round" endcap="flat"/>
                      <w10:wrap type="none"/>
                    </v:shape>
                    <v:shape id="shape_0" path="m11,0l11,0l0,0l11,0l11,0xe" fillcolor="#0066ff" stroked="f" o:allowincell="f" style="position:absolute;left:2693;top:-13857;width:12;height:0;mso-wrap-style:none;v-text-anchor:middle">
                      <v:fill o:detectmouseclick="t" type="solid" color2="#ff9900"/>
                      <v:stroke color="#3465a4" joinstyle="round" endcap="flat"/>
                      <w10:wrap type="none"/>
                    </v:shape>
                    <v:shape id="shape_0" path="m11,0l11,0l0,0l11,0l11,0xe" fillcolor="#0066ff" stroked="f" o:allowincell="f" style="position:absolute;left:2693;top:-13857;width:12;height:0;mso-wrap-style:none;v-text-anchor:middle">
                      <v:fill o:detectmouseclick="t" type="solid" color2="#ff9900"/>
                      <v:stroke color="#3465a4" joinstyle="round" endcap="flat"/>
                      <w10:wrap type="none"/>
                    </v:shape>
                    <v:shape id="shape_0" coordsize="26,5" path="m26,0l26,0l0,5l0,0l26,0l26,0xe" fillcolor="#0066ff" stroked="f" o:allowincell="f" style="position:absolute;left:2088;top:-13857;width:31;height:4;mso-wrap-style:none;v-text-anchor:middle">
                      <v:fill o:detectmouseclick="t" type="solid" color2="#ff9900"/>
                      <v:stroke color="#3465a4" joinstyle="round" endcap="flat"/>
                      <w10:wrap type="none"/>
                    </v:shape>
                    <v:shape id="shape_0" coordsize="26,5" path="m26,0l26,0l0,5l0,0l26,0l26,0xe" fillcolor="#0066ff" stroked="f" o:allowincell="f" style="position:absolute;left:2088;top:-13857;width:31;height:4;mso-wrap-style:none;v-text-anchor:middle">
                      <v:fill o:detectmouseclick="t" type="solid" color2="#ff9900"/>
                      <v:stroke color="#3465a4" joinstyle="round" endcap="flat"/>
                      <w10:wrap type="none"/>
                    </v:shape>
                    <v:shape id="shape_0" path="m11,0l0,0l11,0l11,0xe" fillcolor="#0066ff" stroked="f" o:allowincell="f" style="position:absolute;left:2336;top:-13857;width:12;height:0;mso-wrap-style:none;v-text-anchor:middle">
                      <v:fill o:detectmouseclick="t" type="solid" color2="#ff9900"/>
                      <v:stroke color="#3465a4" joinstyle="round" endcap="flat"/>
                      <w10:wrap type="none"/>
                    </v:shape>
                    <v:shape id="shape_0" path="m11,0l0,0l11,0l11,0xe" fillcolor="#0066ff" stroked="f" o:allowincell="f" style="position:absolute;left:2336;top:-13857;width:12;height:0;mso-wrap-style:none;v-text-anchor:middle">
                      <v:fill o:detectmouseclick="t" type="solid" color2="#ff9900"/>
                      <v:stroke color="#3465a4" joinstyle="round" endcap="flat"/>
                      <w10:wrap type="none"/>
                    </v:shape>
                    <v:shape id="shape_0" coordsize="27,11" path="m11,0l27,0l11,11l0,0l11,0l11,0xe" fillcolor="#0066ff" stroked="f" o:allowincell="f" style="position:absolute;left:2336;top:-13870;width:33;height:12;mso-wrap-style:none;v-text-anchor:middle">
                      <v:fill o:detectmouseclick="t" type="solid" color2="#ff9900"/>
                      <v:stroke color="#3465a4" joinstyle="round" endcap="flat"/>
                      <w10:wrap type="none"/>
                    </v:shape>
                    <v:shape id="shape_0" coordsize="27,11" path="m11,0l27,0l11,11l0,0l11,0l11,0xe" fillcolor="#0066ff" stroked="f" o:allowincell="f" style="position:absolute;left:2336;top:-13870;width:33;height:12;mso-wrap-style:none;v-text-anchor:middle">
                      <v:fill o:detectmouseclick="t" type="solid" color2="#ff9900"/>
                      <v:stroke color="#3465a4" joinstyle="round" endcap="flat"/>
                      <w10:wrap type="none"/>
                    </v:shape>
                    <v:shape id="shape_0" path="m5,0l21,0l0,0l5,0l5,0xe" fillcolor="#0066ff" stroked="f" o:allowincell="f" style="position:absolute;left:2344;top:-13863;width:25;height:0;mso-wrap-style:none;v-text-anchor:middle">
                      <v:fill o:detectmouseclick="t" type="solid" color2="#ff9900"/>
                      <v:stroke color="#3465a4" joinstyle="round" endcap="flat"/>
                      <w10:wrap type="none"/>
                    </v:shape>
                    <v:shape id="shape_0" path="m5,0l21,0l0,0l5,0l5,0xe" fillcolor="#0066ff" stroked="f" o:allowincell="f" style="position:absolute;left:2344;top:-13863;width:25;height:0;mso-wrap-style:none;v-text-anchor:middle">
                      <v:fill o:detectmouseclick="t" type="solid" color2="#ff9900"/>
                      <v:stroke color="#3465a4" joinstyle="round" endcap="flat"/>
                      <w10:wrap type="none"/>
                    </v:shape>
                    <v:shape id="shape_0" coordsize="16,11" path="m16,5l16,11l0,11l0,0l16,5l16,5xe" fillcolor="#0066ff" stroked="f" o:allowincell="f" style="position:absolute;left:2350;top:-13895;width:19;height:12;mso-wrap-style:none;v-text-anchor:middle">
                      <v:fill o:detectmouseclick="t" type="solid" color2="#ff9900"/>
                      <v:stroke color="#3465a4" joinstyle="round" endcap="flat"/>
                      <w10:wrap type="none"/>
                    </v:shape>
                    <v:shape id="shape_0" coordsize="16,11" path="m16,5l16,11l0,11l0,0l16,5l16,5xe" fillcolor="#0066ff" stroked="f" o:allowincell="f" style="position:absolute;left:2350;top:-13895;width:19;height:12;mso-wrap-style:none;v-text-anchor:middle">
                      <v:fill o:detectmouseclick="t" type="solid" color2="#ff9900"/>
                      <v:stroke color="#3465a4" joinstyle="round" endcap="flat"/>
                      <w10:wrap type="none"/>
                    </v:shape>
                    <v:shape id="shape_0" coordsize="74,26" path="m69,21l58,21l69,21l58,26l58,21l53,26l42,26l21,26l26,26l53,21l0,21l26,21l21,10l32,10l42,21l42,10l53,10l74,0l74,10l69,21l69,21xe" fillcolor="#0066ff" stroked="f" o:allowincell="f" style="position:absolute;left:2344;top:-13882;width:92;height:30;mso-wrap-style:none;v-text-anchor:middle">
                      <v:fill o:detectmouseclick="t" type="solid" color2="#ff9900"/>
                      <v:stroke color="#3465a4" joinstyle="round" endcap="flat"/>
                      <w10:wrap type="none"/>
                    </v:shape>
                    <v:shape id="shape_0" coordsize="74,26" path="m69,21l58,21l69,21l58,26l58,21l53,26l42,26l21,26l26,26l53,21l0,21l26,21l21,10l32,10l42,21l42,10l53,10l74,0l74,10l69,21l69,21xe" fillcolor="#0066ff" stroked="f" o:allowincell="f" style="position:absolute;left:2344;top:-13882;width:92;height:30;mso-wrap-style:none;v-text-anchor:middle">
                      <v:fill o:detectmouseclick="t" type="solid" color2="#ff9900"/>
                      <v:stroke color="#3465a4" joinstyle="round" endcap="flat"/>
                      <w10:wrap type="none"/>
                    </v:shape>
                    <v:shape id="shape_0" coordsize="107,32" path="m80,0l0,11l48,21l32,21l27,21l0,27l11,32l48,27l27,32l59,27l64,21l91,21l80,21l101,11l107,6l64,11l91,6l80,0l80,0xe" fillcolor="#0066ff" stroked="f" o:allowincell="f" style="position:absolute;left:1737;top:-13692;width:134;height:37;mso-wrap-style:none;v-text-anchor:middle">
                      <v:fill o:detectmouseclick="t" type="solid" color2="#ff9900"/>
                      <v:stroke color="#3465a4" joinstyle="round" endcap="flat"/>
                      <w10:wrap type="none"/>
                    </v:shape>
                    <v:shape id="shape_0" coordsize="107,32" path="m80,0l0,11l48,21l32,21l27,21l0,27l11,32l48,27l27,32l59,27l64,21l91,21l80,21l101,11l107,6l64,11l91,6l80,0l80,0xe" fillcolor="#0066ff" stroked="f" o:allowincell="f" style="position:absolute;left:1737;top:-13692;width:134;height:37;mso-wrap-style:none;v-text-anchor:middle">
                      <v:fill o:detectmouseclick="t" type="solid" color2="#ff9900"/>
                      <v:stroke color="#3465a4" joinstyle="round" endcap="flat"/>
                      <w10:wrap type="none"/>
                    </v:shape>
                    <v:shape id="shape_0" coordsize="64,37" path="m0,0l0,32l0,37l22,27l27,32l43,27l64,27l64,11l43,6l59,6l32,0l0,0l0,0xe" fillcolor="#0066ff" stroked="f" o:allowincell="f" style="position:absolute;left:2208;top:-12643;width:80;height:43;mso-wrap-style:none;v-text-anchor:middle">
                      <v:fill o:detectmouseclick="t" type="solid" color2="#ff9900"/>
                      <v:stroke color="#3465a4" joinstyle="round" endcap="flat"/>
                      <w10:wrap type="none"/>
                    </v:shape>
                    <v:shape id="shape_0" coordsize="64,37" path="m0,0l0,32l0,37l22,27l27,32l43,27l64,27l64,11l43,6l59,6l32,0l0,0l0,0xe" fillcolor="#0066ff" stroked="f" o:allowincell="f" style="position:absolute;left:2208;top:-12643;width:80;height:43;mso-wrap-style:none;v-text-anchor:middle">
                      <v:fill o:detectmouseclick="t" type="solid" color2="#ff9900"/>
                      <v:stroke color="#3465a4" joinstyle="round" endcap="flat"/>
                      <w10:wrap type="none"/>
                    </v:shape>
                    <v:shape id="shape_0" path="m5,0l0,0l5,0l5,0xe" fillcolor="#0066ff" stroked="f" o:allowincell="f" style="position:absolute;left:3091;top:-13546;width:5;height:0;mso-wrap-style:none;v-text-anchor:middle">
                      <v:fill o:detectmouseclick="t" type="solid" color2="#ff9900"/>
                      <v:stroke color="#3465a4" joinstyle="round" endcap="flat"/>
                      <w10:wrap type="none"/>
                    </v:shape>
                    <v:shape id="shape_0" path="m5,0l0,0l5,0l5,0xe" fillcolor="#0066ff" stroked="f" o:allowincell="f" style="position:absolute;left:3091;top:-13546;width:5;height:0;mso-wrap-style:none;v-text-anchor:middle">
                      <v:fill o:detectmouseclick="t" type="solid" color2="#ff9900"/>
                      <v:stroke color="#3465a4" joinstyle="round" endcap="flat"/>
                      <w10:wrap type="none"/>
                    </v:shape>
                    <v:shape id="shape_0" path="m32,0l26,0l0,0l5,0l32,0l32,0xe" fillcolor="#0066ff" stroked="f" o:allowincell="f" style="position:absolute;left:3455;top:-13768;width:39;height:0;mso-wrap-style:none;v-text-anchor:middle">
                      <v:fill o:detectmouseclick="t" type="solid" color2="#ff9900"/>
                      <v:stroke color="#3465a4" joinstyle="round" endcap="flat"/>
                      <w10:wrap type="none"/>
                    </v:shape>
                    <v:shape id="shape_0" path="m32,0l26,0l0,0l5,0l32,0l32,0xe" fillcolor="#0066ff" stroked="f" o:allowincell="f" style="position:absolute;left:3455;top:-13768;width:39;height:0;mso-wrap-style:none;v-text-anchor:middle">
                      <v:fill o:detectmouseclick="t" type="solid" color2="#ff9900"/>
                      <v:stroke color="#3465a4" joinstyle="round" endcap="flat"/>
                      <w10:wrap type="none"/>
                    </v:shape>
                    <v:shape id="shape_0" path="m0,0l0,11l0,0l0,0xe" fillcolor="#0066ff" stroked="f" o:allowincell="f" style="position:absolute;left:3643;top:-13870;width:0;height:12;mso-wrap-style:none;v-text-anchor:middle">
                      <v:fill o:detectmouseclick="t" type="solid" color2="#ff9900"/>
                      <v:stroke color="#3465a4" joinstyle="round" endcap="flat"/>
                      <w10:wrap type="none"/>
                    </v:shape>
                    <v:shape id="shape_0" path="m0,0l0,11l0,0l0,0xe" fillcolor="#0066ff" stroked="f" o:allowincell="f" style="position:absolute;left:3643;top:-13870;width:0;height:12;mso-wrap-style:none;v-text-anchor:middle">
                      <v:fill o:detectmouseclick="t" type="solid" color2="#ff9900"/>
                      <v:stroke color="#3465a4" joinstyle="round" endcap="flat"/>
                      <w10:wrap type="none"/>
                    </v:shape>
                    <v:shape id="shape_0" coordsize="27,5" path="m16,0l27,0l16,5l0,0l16,0l16,0xe" fillcolor="#0066ff" stroked="f" o:allowincell="f" style="position:absolute;left:3528;top:-13805;width:33;height:4;mso-wrap-style:none;v-text-anchor:middle">
                      <v:fill o:detectmouseclick="t" type="solid" color2="#ff9900"/>
                      <v:stroke color="#3465a4" joinstyle="round" endcap="flat"/>
                      <w10:wrap type="none"/>
                    </v:shape>
                    <v:shape id="shape_0" coordsize="27,5" path="m16,0l27,0l16,5l0,0l16,0l16,0xe" fillcolor="#0066ff" stroked="f" o:allowincell="f" style="position:absolute;left:3528;top:-13805;width:33;height:4;mso-wrap-style:none;v-text-anchor:middle">
                      <v:fill o:detectmouseclick="t" type="solid" color2="#ff9900"/>
                      <v:stroke color="#3465a4" joinstyle="round" endcap="flat"/>
                      <w10:wrap type="none"/>
                    </v:shape>
                    <v:shape id="shape_0" coordsize="21,11" path="m21,0l21,0l21,11l0,0l21,0l21,0xe" fillcolor="#0066ff" stroked="f" o:allowincell="f" style="position:absolute;left:3623;top:-13851;width:25;height:12;mso-wrap-style:none;v-text-anchor:middle">
                      <v:fill o:detectmouseclick="t" type="solid" color2="#ff9900"/>
                      <v:stroke color="#3465a4" joinstyle="round" endcap="flat"/>
                      <w10:wrap type="none"/>
                    </v:shape>
                    <v:shape id="shape_0" coordsize="21,11" path="m21,0l21,0l21,11l0,0l21,0l21,0xe" fillcolor="#0066ff" stroked="f" o:allowincell="f" style="position:absolute;left:3623;top:-13851;width:25;height:12;mso-wrap-style:none;v-text-anchor:middle">
                      <v:fill o:detectmouseclick="t" type="solid" color2="#ff9900"/>
                      <v:stroke color="#3465a4" joinstyle="round" endcap="flat"/>
                      <w10:wrap type="none"/>
                    </v:shape>
                    <v:shape id="shape_0" path="m0,0l21,0l0,0l0,0xe" fillcolor="#0066ff" stroked="f" o:allowincell="f" style="position:absolute;left:3367;top:-13972;width:25;height:0;mso-wrap-style:none;v-text-anchor:middle">
                      <v:fill o:detectmouseclick="t" type="solid" color2="#ff9900"/>
                      <v:stroke color="#3465a4" joinstyle="round" endcap="flat"/>
                      <w10:wrap type="none"/>
                    </v:shape>
                    <v:shape id="shape_0" path="m0,0l21,0l0,0l0,0xe" fillcolor="#0066ff" stroked="f" o:allowincell="f" style="position:absolute;left:3367;top:-13972;width:25;height:0;mso-wrap-style:none;v-text-anchor:middle">
                      <v:fill o:detectmouseclick="t" type="solid" color2="#ff9900"/>
                      <v:stroke color="#3465a4" joinstyle="round" endcap="flat"/>
                      <w10:wrap type="none"/>
                    </v:shape>
                    <v:shape id="shape_0" path="m0,0l26,0l16,0l0,0l0,0xe" fillcolor="#0066ff" stroked="f" o:allowincell="f" style="position:absolute;left:3286;top:-13958;width:31;height:0;mso-wrap-style:none;v-text-anchor:middle">
                      <v:fill o:detectmouseclick="t" type="solid" color2="#ff9900"/>
                      <v:stroke color="#3465a4" joinstyle="round" endcap="flat"/>
                      <w10:wrap type="none"/>
                    </v:shape>
                    <v:shape id="shape_0" path="m0,0l26,0l16,0l0,0l0,0xe" fillcolor="#0066ff" stroked="f" o:allowincell="f" style="position:absolute;left:3286;top:-13958;width:31;height:0;mso-wrap-style:none;v-text-anchor:middle">
                      <v:fill o:detectmouseclick="t" type="solid" color2="#ff9900"/>
                      <v:stroke color="#3465a4" joinstyle="round" endcap="flat"/>
                      <w10:wrap type="none"/>
                    </v:shape>
                    <v:shape id="shape_0" coordsize="26,6" path="m26,0l0,6l26,6l26,0l26,0xe" fillcolor="#0066ff" stroked="f" o:allowincell="f" style="position:absolute;left:2303;top:-13126;width:31;height:6;mso-wrap-style:none;v-text-anchor:middle">
                      <v:fill o:detectmouseclick="t" type="solid" color2="#ff9900"/>
                      <v:stroke color="#3465a4" joinstyle="round" endcap="flat"/>
                      <w10:wrap type="none"/>
                    </v:shape>
                    <v:shape id="shape_0" coordsize="26,6" path="m26,0l0,6l26,6l26,0l26,0xe" fillcolor="#0066ff" stroked="f" o:allowincell="f" style="position:absolute;left:2303;top:-13126;width:31;height:6;mso-wrap-style:none;v-text-anchor:middle">
                      <v:fill o:detectmouseclick="t" type="solid" color2="#ff9900"/>
                      <v:stroke color="#3465a4" joinstyle="round" endcap="flat"/>
                      <w10:wrap type="none"/>
                    </v:shape>
                    <v:shape id="shape_0" coordsize="32,16" path="m0,16l27,5l27,0l32,0l0,16l0,16xe" fillcolor="#0066ff" stroked="f" o:allowincell="f" style="position:absolute;left:600;top:-13418;width:39;height:18;mso-wrap-style:none;v-text-anchor:middle">
                      <v:fill o:detectmouseclick="t" type="solid" color2="#ff9900"/>
                      <v:stroke color="#3465a4" joinstyle="round" endcap="flat"/>
                      <w10:wrap type="none"/>
                    </v:shape>
                    <v:shape id="shape_0" coordsize="32,16" path="m0,16l27,5l27,0l32,0l0,16l0,16xe" fillcolor="#0066ff" stroked="f" o:allowincell="f" style="position:absolute;left:600;top:-13418;width:39;height:18;mso-wrap-style:none;v-text-anchor:middle">
                      <v:fill o:detectmouseclick="t" type="solid" color2="#ff9900"/>
                      <v:stroke color="#3465a4" joinstyle="round" endcap="flat"/>
                      <w10:wrap type="none"/>
                    </v:shape>
                    <v:shape id="shape_0" coordsize="11,6" path="m0,6l11,0l0,6l0,6xe" fillcolor="#0066ff" stroked="f" o:allowincell="f" style="position:absolute;left:1690;top:-12840;width:12;height:6;mso-wrap-style:none;v-text-anchor:middle">
                      <v:fill o:detectmouseclick="t" type="solid" color2="#ff9900"/>
                      <v:stroke color="#3465a4" joinstyle="round" endcap="flat"/>
                      <w10:wrap type="none"/>
                    </v:shape>
                    <v:shape id="shape_0" coordsize="11,6" path="m0,6l11,0l0,6l0,6xe" fillcolor="#0066ff" stroked="f" o:allowincell="f" style="position:absolute;left:1690;top:-12840;width:12;height:6;mso-wrap-style:none;v-text-anchor:middle">
                      <v:fill o:detectmouseclick="t" type="solid" color2="#ff9900"/>
                      <v:stroke color="#3465a4" joinstyle="round" endcap="flat"/>
                      <w10:wrap type="none"/>
                    </v:shape>
                    <v:shape id="shape_0" coordsize="11,27" path="m0,0l6,21l11,0l6,27l0,27l0,0l0,0xe" fillcolor="#0066ff" stroked="f" o:allowincell="f" style="position:absolute;left:1481;top:-13151;width:12;height:31;mso-wrap-style:none;v-text-anchor:middle">
                      <v:fill o:detectmouseclick="t" type="solid" color2="#ff9900"/>
                      <v:stroke color="#3465a4" joinstyle="round" endcap="flat"/>
                      <w10:wrap type="none"/>
                    </v:shape>
                    <v:shape id="shape_0" coordsize="11,27" path="m0,0l6,21l11,0l6,27l0,27l0,0l0,0xe" fillcolor="#0066ff" stroked="f" o:allowincell="f" style="position:absolute;left:1481;top:-13151;width:12;height:31;mso-wrap-style:none;v-text-anchor:middle">
                      <v:fill o:detectmouseclick="t" type="solid" color2="#ff9900"/>
                      <v:stroke color="#3465a4" joinstyle="round" endcap="flat"/>
                      <w10:wrap type="none"/>
                    </v:shape>
                    <v:shape id="shape_0" coordsize="11,16" path="m11,0l0,16l11,0l11,0xe" fillcolor="#0066ff" stroked="f" o:allowincell="f" style="position:absolute;left:2437;top:-12566;width:12;height:18;mso-wrap-style:none;v-text-anchor:middle">
                      <v:fill o:detectmouseclick="t" type="solid" color2="#ff9900"/>
                      <v:stroke color="#3465a4" joinstyle="round" endcap="flat"/>
                      <w10:wrap type="none"/>
                    </v:shape>
                    <v:shape id="shape_0" coordsize="11,16" path="m11,0l0,16l11,0l11,0xe" fillcolor="#0066ff" stroked="f" o:allowincell="f" style="position:absolute;left:2437;top:-12566;width:12;height:18;mso-wrap-style:none;v-text-anchor:middle">
                      <v:fill o:detectmouseclick="t" type="solid" color2="#ff9900"/>
                      <v:stroke color="#3465a4" joinstyle="round" endcap="flat"/>
                      <w10:wrap type="none"/>
                    </v:shape>
                    <v:shape id="shape_0" coordsize="138,53" path="m48,53l11,47l21,42l32,42l0,26l32,21l21,21l32,21l21,15l0,21l5,15l0,15l11,15l5,15l5,5l21,15l21,5l11,0l37,5l32,15l37,21l48,15l53,5l64,15l74,5l80,15l80,5l106,5l106,0l112,5l133,5l122,5l138,21l122,42l112,42l64,53l48,53l48,53xe" fillcolor="#0066ff" stroked="f" o:allowincell="f" style="position:absolute;left:3481;top:-13684;width:173;height:62;mso-wrap-style:none;v-text-anchor:middle">
                      <v:fill o:detectmouseclick="t" type="solid" color2="#ff9900"/>
                      <v:stroke color="#3465a4" joinstyle="round" endcap="flat"/>
                      <w10:wrap type="none"/>
                    </v:shape>
                    <v:shape id="shape_0" coordsize="138,53" path="m48,53l11,47l21,42l32,42l0,26l32,21l21,21l32,21l21,15l0,21l5,15l0,15l11,15l5,15l5,5l21,15l21,5l11,0l37,5l32,15l37,21l48,15l53,5l64,15l74,5l80,15l80,5l106,5l106,0l112,5l133,5l122,5l138,21l122,42l112,42l64,53l48,53l48,53xe" fillcolor="#0066ff" stroked="f" o:allowincell="f" style="position:absolute;left:3481;top:-13684;width:173;height:62;mso-wrap-style:none;v-text-anchor:middle">
                      <v:fill o:detectmouseclick="t" type="solid" color2="#ff9900"/>
                      <v:stroke color="#3465a4" joinstyle="round" endcap="flat"/>
                      <w10:wrap type="none"/>
                    </v:shape>
                    <v:shape id="shape_0" coordsize="176,42" path="m27,0l0,0l6,10l32,10l32,21l27,26l11,37l27,37l32,37l38,37l59,37l80,42l59,37l59,42l101,42l112,37l128,37l139,42l160,37l160,26l176,26l160,21l107,26l75,21l64,26l59,26l64,21l48,21l59,21l48,21l80,10l59,10l64,10l59,0l32,10l38,0l27,0l27,0xe" fillcolor="#0066ff" stroked="f" o:allowincell="f" style="position:absolute;left:2464;top:-13882;width:221;height:49;mso-wrap-style:none;v-text-anchor:middle">
                      <v:fill o:detectmouseclick="t" type="solid" color2="#ff9900"/>
                      <v:stroke color="#3465a4" joinstyle="round" endcap="flat"/>
                      <w10:wrap type="none"/>
                    </v:shape>
                    <v:shape id="shape_0" coordsize="176,42" path="m27,0l0,0l6,10l32,10l32,21l27,26l11,37l27,37l32,37l38,37l59,37l80,42l59,37l59,42l101,42l112,37l128,37l139,42l160,37l160,26l176,26l160,21l107,26l75,21l64,26l59,26l64,21l48,21l59,21l48,21l80,10l59,10l64,10l59,0l32,10l38,0l27,0l27,0xe" fillcolor="#0066ff" stroked="f" o:allowincell="f" style="position:absolute;left:2464;top:-13882;width:221;height:49;mso-wrap-style:none;v-text-anchor:middle">
                      <v:fill o:detectmouseclick="t" type="solid" color2="#ff9900"/>
                      <v:stroke color="#3465a4" joinstyle="round" endcap="flat"/>
                      <w10:wrap type="none"/>
                    </v:shape>
                    <v:shape id="shape_0" coordsize="53,48" path="m53,22l31,0l0,0l0,11l5,22l5,11l31,32l31,48l31,38l42,48l42,32l53,22l53,22xe" fillcolor="#0066ff" stroked="f" o:allowincell="f" style="position:absolute;left:1872;top:-12440;width:66;height:56;mso-wrap-style:none;v-text-anchor:middle">
                      <v:fill o:detectmouseclick="t" type="solid" color2="#ff9900"/>
                      <v:stroke color="#3465a4" joinstyle="round" endcap="flat"/>
                      <w10:wrap type="none"/>
                    </v:shape>
                    <v:shape id="shape_0" coordsize="53,48" path="m53,22l31,0l0,0l0,11l5,22l5,11l31,32l31,48l31,38l42,48l42,32l53,22l53,22xe" fillcolor="#0066ff" stroked="f" o:allowincell="f" style="position:absolute;left:1872;top:-12440;width:66;height:56;mso-wrap-style:none;v-text-anchor:middle">
                      <v:fill o:detectmouseclick="t" type="solid" color2="#ff9900"/>
                      <v:stroke color="#3465a4" joinstyle="round" endcap="flat"/>
                      <w10:wrap type="none"/>
                    </v:shape>
                    <v:shape id="shape_0" coordsize="21,21" path="m0,0l21,21l0,11l0,0l0,0xe" fillcolor="#0066ff" stroked="f" o:allowincell="f" style="position:absolute;left:1872;top:-12465;width:25;height:24;mso-wrap-style:none;v-text-anchor:middle">
                      <v:fill o:detectmouseclick="t" type="solid" color2="#ff9900"/>
                      <v:stroke color="#3465a4" joinstyle="round" endcap="flat"/>
                      <w10:wrap type="none"/>
                    </v:shape>
                    <v:shape id="shape_0" coordsize="21,21" path="m0,0l21,21l0,11l0,0l0,0xe" fillcolor="#0066ff" stroked="f" o:allowincell="f" style="position:absolute;left:1872;top:-12465;width:25;height:24;mso-wrap-style:none;v-text-anchor:middle">
                      <v:fill o:detectmouseclick="t" type="solid" color2="#ff9900"/>
                      <v:stroke color="#3465a4" joinstyle="round" endcap="flat"/>
                      <w10:wrap type="none"/>
                    </v:shape>
                    <v:shape id="shape_0" coordsize="101,47" path="m101,26l101,32l90,47l85,32l90,26l64,16l43,32l53,37l43,47l27,32l0,26l0,10l11,0l16,16l32,16l64,0l90,10l101,26l101,26xe" fillcolor="#0066ff" stroked="f" o:allowincell="f" style="position:absolute;left:1926;top:-12413;width:126;height:55;mso-wrap-style:none;v-text-anchor:middle">
                      <v:fill o:detectmouseclick="t" type="solid" color2="#ff9900"/>
                      <v:stroke color="#3465a4" joinstyle="round" endcap="flat"/>
                      <w10:wrap type="none"/>
                    </v:shape>
                    <v:shape id="shape_0" coordsize="101,47" path="m101,26l101,32l90,47l85,32l90,26l64,16l43,32l53,37l43,47l27,32l0,26l0,10l11,0l16,16l32,16l64,0l90,10l101,26l101,26xe" fillcolor="#0066ff" stroked="f" o:allowincell="f" style="position:absolute;left:1926;top:-12413;width:126;height:55;mso-wrap-style:none;v-text-anchor:middle">
                      <v:fill o:detectmouseclick="t" type="solid" color2="#ff9900"/>
                      <v:stroke color="#3465a4" joinstyle="round" endcap="flat"/>
                      <w10:wrap type="none"/>
                    </v:shape>
                    <v:shape id="shape_0" coordsize="266,585" path="m255,69l266,69l266,107l260,112l218,165l218,245l218,250l239,271l239,277l260,287l260,298l239,325l202,340l175,335l186,346l186,367l165,383l138,367l154,394l165,404l175,394l175,410l165,404l159,410l175,410l159,425l165,452l154,457l138,463l154,479l175,484l186,489l186,511l165,521l165,542l159,542l154,537l159,542l154,553l154,558l165,569l159,569l186,585l127,580l106,553l90,558l85,542l85,479l74,452l58,436l64,436l58,431l37,404l37,388l32,383l26,356l32,335l10,293l26,287l10,271l26,245l0,186l0,117l10,96l5,59l26,43l26,27l37,0l74,22l74,11l101,11l138,43l159,48l191,69l191,107l218,112l234,107l255,91l255,69l255,69xe" fillcolor="#0066ff" stroked="f" o:allowincell="f" style="position:absolute;left:2303;top:-11696;width:335;height:698;mso-wrap-style:none;v-text-anchor:middle">
                      <v:fill o:detectmouseclick="t" type="solid" color2="#ff9900"/>
                      <v:stroke color="#3465a4" joinstyle="round" endcap="flat"/>
                      <w10:wrap type="none"/>
                    </v:shape>
                    <v:shape id="shape_0" coordsize="266,585" path="m255,69l266,69l266,107l260,112l218,165l218,245l218,250l239,271l239,277l260,287l260,298l239,325l202,340l175,335l186,346l186,367l165,383l138,367l154,394l165,404l175,394l175,410l165,404l159,410l175,410l159,425l165,452l154,457l138,463l154,479l175,484l186,489l186,511l165,521l165,542l159,542l154,537l159,542l154,553l154,558l165,569l159,569l186,585l127,580l106,553l90,558l85,542l85,479l74,452l58,436l64,436l58,431l37,404l37,388l32,383l26,356l32,335l10,293l26,287l10,271l26,245l0,186l0,117l10,96l5,59l26,43l26,27l37,0l74,22l74,11l101,11l138,43l159,48l191,69l191,107l218,112l234,107l255,91l255,69l255,69xe" fillcolor="#0066ff" stroked="f" o:allowincell="f" style="position:absolute;left:2303;top:-11696;width:335;height:698;mso-wrap-style:none;v-text-anchor:middle">
                      <v:fill o:detectmouseclick="t" type="solid" color2="#ff9900"/>
                      <v:stroke color="#3465a4" joinstyle="round" endcap="flat"/>
                      <w10:wrap type="none"/>
                    </v:shape>
                    <v:shape id="shape_0" coordsize="80,43" path="m0,0l27,43l59,43l80,43l27,16l0,0l0,0xe" fillcolor="#0066ff" stroked="f" o:allowincell="f" style="position:absolute;left:2525;top:-10990;width:100;height:50;mso-wrap-style:none;v-text-anchor:middle">
                      <v:fill o:detectmouseclick="t" type="solid" color2="#ff9900"/>
                      <v:stroke color="#3465a4" joinstyle="round" endcap="flat"/>
                      <w10:wrap type="none"/>
                    </v:shape>
                    <v:shape id="shape_0" coordsize="80,43" path="m0,0l27,43l59,43l80,43l27,16l0,0l0,0xe" fillcolor="#0066ff" stroked="f" o:allowincell="f" style="position:absolute;left:2525;top:-10990;width:100;height:50;mso-wrap-style:none;v-text-anchor:middle">
                      <v:fill o:detectmouseclick="t" type="solid" color2="#ff9900"/>
                      <v:stroke color="#3465a4" joinstyle="round" endcap="flat"/>
                      <w10:wrap type="none"/>
                    </v:shape>
                    <v:shape id="shape_0" coordsize="712,749" path="m377,579l388,579l388,617l382,622l340,675l350,675l361,686l377,686l409,718l425,734l425,749l430,718l457,702l462,654l483,638l483,617l478,601l483,579l510,558l542,547l542,537l584,537l600,521l627,468l627,436l627,351l643,340l659,314l696,266l712,234l691,191l659,191l616,154l542,138l526,143l526,138l515,122l510,133l510,122l478,112l457,112l441,143l430,133l398,138l398,133l414,133l409,112l398,117l398,112l425,74l425,69l414,64l409,21l398,21l377,53l350,64l350,53l324,53l313,64l308,64l297,64l276,69l255,69l249,48l255,16l249,5l249,0l239,0l228,5l186,21l159,16l175,27l175,53l186,53l148,85l127,85l122,69l122,74l111,64l69,64l69,74l74,74l74,85l53,85l53,96l74,122l69,181l15,191l0,244l15,266l15,282l42,287l53,282l53,308l74,308l90,308l127,287l154,287l159,319l239,361l255,415l287,415l287,431l308,441l297,484l308,521l350,521l356,553l377,553l377,579l377,579xe" fillcolor="#0066ff" stroked="f" o:allowincell="f" style="position:absolute;left:2149;top:-12306;width:900;height:894;mso-wrap-style:none;v-text-anchor:middle">
                      <v:fill o:detectmouseclick="t" type="solid" color2="#ff9900"/>
                      <v:stroke color="#3465a4" joinstyle="round" endcap="flat"/>
                      <w10:wrap type="none"/>
                    </v:shape>
                    <v:shape id="shape_0" coordsize="712,749" path="m377,579l388,579l388,617l382,622l340,675l350,675l361,686l377,686l409,718l425,734l425,749l430,718l457,702l462,654l483,638l483,617l478,601l483,579l510,558l542,547l542,537l584,537l600,521l627,468l627,436l627,351l643,340l659,314l696,266l712,234l691,191l659,191l616,154l542,138l526,143l526,138l515,122l510,133l510,122l478,112l457,112l441,143l430,133l398,138l398,133l414,133l409,112l398,117l398,112l425,74l425,69l414,64l409,21l398,21l377,53l350,64l350,53l324,53l313,64l308,64l297,64l276,69l255,69l249,48l255,16l249,5l249,0l239,0l228,5l186,21l159,16l175,27l175,53l186,53l148,85l127,85l122,69l122,74l111,64l69,64l69,74l74,74l74,85l53,85l53,96l74,122l69,181l15,191l0,244l15,266l15,282l42,287l53,282l53,308l74,308l90,308l127,287l154,287l159,319l239,361l255,415l287,415l287,431l308,441l297,484l308,521l350,521l356,553l377,553l377,579l377,579xe" fillcolor="#0066ff" stroked="f" o:allowincell="f" style="position:absolute;left:2149;top:-12306;width:900;height:894;mso-wrap-style:none;v-text-anchor:middle">
                      <v:fill o:detectmouseclick="t" type="solid" color2="#ff9900"/>
                      <v:stroke color="#3465a4" joinstyle="round" endcap="flat"/>
                      <w10:wrap type="none"/>
                    </v:shape>
                    <v:shape id="shape_0" coordsize="5,16" path="m5,0l0,16l0,0l5,0l5,0xe" fillcolor="#0066ff" stroked="f" o:allowincell="f" style="position:absolute;left:2667;top:-12191;width:5;height:18;mso-wrap-style:none;v-text-anchor:middle">
                      <v:fill o:detectmouseclick="t" type="solid" color2="#ff9900"/>
                      <v:stroke color="#3465a4" joinstyle="round" endcap="flat"/>
                      <w10:wrap type="none"/>
                    </v:shape>
                    <v:shape id="shape_0" coordsize="5,16" path="m5,0l0,16l0,0l5,0l5,0xe" fillcolor="#0066ff" stroked="f" o:allowincell="f" style="position:absolute;left:2667;top:-12191;width:5;height:18;mso-wrap-style:none;v-text-anchor:middle">
                      <v:fill o:detectmouseclick="t" type="solid" color2="#ff9900"/>
                      <v:stroke color="#3465a4" joinstyle="round" endcap="flat"/>
                      <w10:wrap type="none"/>
                    </v:shape>
                    <v:shape id="shape_0" coordsize="37,26" path="m37,0l27,26l0,26l0,16l0,0l37,0l37,0xe" fillcolor="#0066ff" stroked="f" o:allowincell="f" style="position:absolute;left:2673;top:-12191;width:45;height:30;mso-wrap-style:none;v-text-anchor:middle">
                      <v:fill o:detectmouseclick="t" type="solid" color2="#ff9900"/>
                      <v:stroke color="#3465a4" joinstyle="round" endcap="flat"/>
                      <w10:wrap type="none"/>
                    </v:shape>
                    <v:shape id="shape_0" coordsize="37,26" path="m37,0l27,26l0,26l0,16l0,0l37,0l37,0xe" fillcolor="#0066ff" stroked="f" o:allowincell="f" style="position:absolute;left:2673;top:-12191;width:45;height:30;mso-wrap-style:none;v-text-anchor:middle">
                      <v:fill o:detectmouseclick="t" type="solid" color2="#ff9900"/>
                      <v:stroke color="#3465a4" joinstyle="round" endcap="flat"/>
                      <w10:wrap type="none"/>
                    </v:shape>
                    <v:shape id="shape_0" coordsize="27,43" path="m21,0l21,5l27,5l21,27l11,43l0,27l11,21l21,0l21,0xe" fillcolor="#0066ff" stroked="f" o:allowincell="f" style="position:absolute;left:2693;top:-11498;width:33;height:50;mso-wrap-style:none;v-text-anchor:middle">
                      <v:fill o:detectmouseclick="t" type="solid" color2="#ff9900"/>
                      <v:stroke color="#3465a4" joinstyle="round" endcap="flat"/>
                      <w10:wrap type="none"/>
                    </v:shape>
                    <v:shape id="shape_0" coordsize="27,43" path="m21,0l21,5l27,5l21,27l11,43l0,27l11,21l21,0l21,0xe" fillcolor="#0066ff" stroked="f" o:allowincell="f" style="position:absolute;left:2693;top:-11498;width:33;height:50;mso-wrap-style:none;v-text-anchor:middle">
                      <v:fill o:detectmouseclick="t" type="solid" color2="#ff9900"/>
                      <v:stroke color="#3465a4" joinstyle="round" endcap="flat"/>
                      <w10:wrap type="none"/>
                    </v:shape>
                    <v:shape id="shape_0" coordsize="234,686" path="m0,5l5,74l5,111l16,170l5,212l37,313l32,372l48,420l37,430l53,457l58,462l80,462l74,468l80,478l80,505l101,510l85,526l101,531l101,526l85,531l101,531l85,537l101,547l101,537l101,547l85,553l80,537l58,537l74,547l58,553l85,553l101,558l85,563l112,590l101,585l101,590l112,590l106,590l112,606l122,611l112,616l133,627l133,632l149,654l149,643l154,654l149,654l154,654l149,643l165,654l165,664l186,664l181,675l186,680l202,686l202,664l234,659l175,654l154,627l138,632l133,616l133,553l122,526l106,510l112,510l106,505l85,478l85,462l80,457l74,430l80,409l58,367l74,361l58,345l74,319l48,260l48,191l58,170l53,133l74,117l74,101l53,101l48,64l37,48l37,32l5,0l0,5l0,5xe" fillcolor="#0066ff" stroked="f" o:allowincell="f" style="position:absolute;left:2242;top:-11784;width:295;height:819;mso-wrap-style:none;v-text-anchor:middle">
                      <v:fill o:detectmouseclick="t" type="solid" color2="#ff9900"/>
                      <v:stroke color="#3465a4" joinstyle="round" endcap="flat"/>
                      <w10:wrap type="none"/>
                    </v:shape>
                    <v:shape id="shape_0" coordsize="234,686" path="m0,5l5,74l5,111l16,170l5,212l37,313l32,372l48,420l37,430l53,457l58,462l80,462l74,468l80,478l80,505l101,510l85,526l101,531l101,526l85,531l101,531l85,537l101,547l101,537l101,547l85,553l80,537l58,537l74,547l58,553l85,553l101,558l85,563l112,590l101,585l101,590l112,590l106,590l112,606l122,611l112,616l133,627l133,632l149,654l149,643l154,654l149,654l154,654l149,643l165,654l165,664l186,664l181,675l186,680l202,686l202,664l234,659l175,654l154,627l138,632l133,616l133,553l122,526l106,510l112,510l106,505l85,478l85,462l80,457l74,430l80,409l58,367l74,361l58,345l74,319l48,260l48,191l58,170l53,133l74,117l74,101l53,101l48,64l37,48l37,32l5,0l0,5l0,5xe" fillcolor="#0066ff" stroked="f" o:allowincell="f" style="position:absolute;left:2242;top:-11784;width:295;height:819;mso-wrap-style:none;v-text-anchor:middle">
                      <v:fill o:detectmouseclick="t" type="solid" color2="#ff9900"/>
                      <v:stroke color="#3465a4" joinstyle="round" endcap="flat"/>
                      <w10:wrap type="none"/>
                    </v:shape>
                    <v:shape id="shape_0" coordsize="48,48" path="m21,5l11,0l0,5l5,16l21,21l11,21l32,42l21,42l5,27l11,42l5,42l11,48l48,48l21,5l21,5xe" fillcolor="#0066ff" stroked="f" o:allowincell="f" style="position:absolute;left:2498;top:-10996;width:59;height:56;mso-wrap-style:none;v-text-anchor:middle">
                      <v:fill o:detectmouseclick="t" type="solid" color2="#ff9900"/>
                      <v:stroke color="#3465a4" joinstyle="round" endcap="flat"/>
                      <w10:wrap type="none"/>
                    </v:shape>
                    <v:shape id="shape_0" coordsize="48,48" path="m21,5l11,0l0,5l5,16l21,21l11,21l32,42l21,42l5,27l11,42l5,42l11,48l48,48l21,5l21,5xe" fillcolor="#0066ff" stroked="f" o:allowincell="f" style="position:absolute;left:2498;top:-10996;width:59;height:56;mso-wrap-style:none;v-text-anchor:middle">
                      <v:fill o:detectmouseclick="t" type="solid" color2="#ff9900"/>
                      <v:stroke color="#3465a4" joinstyle="round" endcap="flat"/>
                      <w10:wrap type="none"/>
                    </v:shape>
                    <v:shape id="shape_0" coordsize="6,21" path="m0,0l6,6l6,21l0,6l0,0l0,0xe" fillcolor="#0066ff" stroked="f" o:allowincell="f" style="position:absolute;left:2505;top:-10971;width:6;height:24;mso-wrap-style:none;v-text-anchor:middle">
                      <v:fill o:detectmouseclick="t" type="solid" color2="#ff9900"/>
                      <v:stroke color="#3465a4" joinstyle="round" endcap="flat"/>
                      <w10:wrap type="none"/>
                    </v:shape>
                    <v:shape id="shape_0" coordsize="6,21" path="m0,0l6,6l6,21l0,6l0,0l0,0xe" fillcolor="#0066ff" stroked="f" o:allowincell="f" style="position:absolute;left:2505;top:-10971;width:6;height:24;mso-wrap-style:none;v-text-anchor:middle">
                      <v:fill o:detectmouseclick="t" type="solid" color2="#ff9900"/>
                      <v:stroke color="#3465a4" joinstyle="round" endcap="flat"/>
                      <w10:wrap type="none"/>
                    </v:shape>
                    <v:shape id="shape_0" coordsize="21,15" path="m0,0l21,15l0,0l0,0xe" fillcolor="#0066ff" stroked="f" o:allowincell="f" style="position:absolute;left:2478;top:-10964;width:25;height:16;mso-wrap-style:none;v-text-anchor:middle">
                      <v:fill o:detectmouseclick="t" type="solid" color2="#ff9900"/>
                      <v:stroke color="#3465a4" joinstyle="round" endcap="flat"/>
                      <w10:wrap type="none"/>
                    </v:shape>
                    <v:shape id="shape_0" coordsize="21,15" path="m0,0l21,15l0,0l0,0xe" fillcolor="#0066ff" stroked="f" o:allowincell="f" style="position:absolute;left:2478;top:-10964;width:25;height:16;mso-wrap-style:none;v-text-anchor:middle">
                      <v:fill o:detectmouseclick="t" type="solid" color2="#ff9900"/>
                      <v:stroke color="#3465a4" joinstyle="round" endcap="flat"/>
                      <w10:wrap type="none"/>
                    </v:shape>
                    <v:shape id="shape_0" coordsize="27,6" path="m0,0l27,6l21,6l0,0l0,0xe" fillcolor="#0066ff" stroked="f" o:allowincell="f" style="position:absolute;left:2437;top:-10971;width:33;height:6;mso-wrap-style:none;v-text-anchor:middle">
                      <v:fill o:detectmouseclick="t" type="solid" color2="#ff9900"/>
                      <v:stroke color="#3465a4" joinstyle="round" endcap="flat"/>
                      <w10:wrap type="none"/>
                    </v:shape>
                    <v:shape id="shape_0" coordsize="27,6" path="m0,0l27,6l21,6l0,0l0,0xe" fillcolor="#0066ff" stroked="f" o:allowincell="f" style="position:absolute;left:2437;top:-10971;width:33;height:6;mso-wrap-style:none;v-text-anchor:middle">
                      <v:fill o:detectmouseclick="t" type="solid" color2="#ff9900"/>
                      <v:stroke color="#3465a4" joinstyle="round" endcap="flat"/>
                      <w10:wrap type="none"/>
                    </v:shape>
                    <v:shape id="shape_0" coordsize="37,26" path="m0,5l5,5l5,0l16,5l16,10l37,10l26,26l16,21l26,21l16,21l5,10l0,5l0,5xe" fillcolor="#0066ff" stroked="f" o:allowincell="f" style="position:absolute;left:2431;top:-11002;width:45;height:30;mso-wrap-style:none;v-text-anchor:middle">
                      <v:fill o:detectmouseclick="t" type="solid" color2="#ff9900"/>
                      <v:stroke color="#3465a4" joinstyle="round" endcap="flat"/>
                      <w10:wrap type="none"/>
                    </v:shape>
                    <v:shape id="shape_0" coordsize="37,26" path="m0,5l5,5l5,0l16,5l16,10l37,10l26,26l16,21l26,21l16,21l5,10l0,5l0,5xe" fillcolor="#0066ff" stroked="f" o:allowincell="f" style="position:absolute;left:2431;top:-11002;width:45;height:30;mso-wrap-style:none;v-text-anchor:middle">
                      <v:fill o:detectmouseclick="t" type="solid" color2="#ff9900"/>
                      <v:stroke color="#3465a4" joinstyle="round" endcap="flat"/>
                      <w10:wrap type="none"/>
                    </v:shape>
                    <v:shape id="shape_0" path="m0,11l0,0l0,11l0,11xe" fillcolor="#0066ff" stroked="f" o:allowincell="f" style="position:absolute;left:2404;top:-11029;width:0;height:12;mso-wrap-style:none;v-text-anchor:middle">
                      <v:fill o:detectmouseclick="t" type="solid" color2="#ff9900"/>
                      <v:stroke color="#3465a4" joinstyle="round" endcap="flat"/>
                      <w10:wrap type="none"/>
                    </v:shape>
                    <v:shape id="shape_0" path="m0,11l0,0l0,11l0,11xe" fillcolor="#0066ff" stroked="f" o:allowincell="f" style="position:absolute;left:2404;top:-11029;width:0;height:12;mso-wrap-style:none;v-text-anchor:middle">
                      <v:fill o:detectmouseclick="t" type="solid" color2="#ff9900"/>
                      <v:stroke color="#3465a4" joinstyle="round" endcap="flat"/>
                      <w10:wrap type="none"/>
                    </v:shape>
                    <v:shape id="shape_0" coordsize="10,5" path="m10,5l10,5l0,0l10,5l10,5xe" fillcolor="#0066ff" stroked="f" o:allowincell="f" style="position:absolute;left:2384;top:-11034;width:11;height:4;mso-wrap-style:none;v-text-anchor:middle">
                      <v:fill o:detectmouseclick="t" type="solid" color2="#ff9900"/>
                      <v:stroke color="#3465a4" joinstyle="round" endcap="flat"/>
                      <w10:wrap type="none"/>
                    </v:shape>
                    <v:shape id="shape_0" coordsize="10,5" path="m10,5l10,5l0,0l10,5l10,5xe" fillcolor="#0066ff" stroked="f" o:allowincell="f" style="position:absolute;left:2384;top:-11034;width:11;height:4;mso-wrap-style:none;v-text-anchor:middle">
                      <v:fill o:detectmouseclick="t" type="solid" color2="#ff9900"/>
                      <v:stroke color="#3465a4" joinstyle="round" endcap="flat"/>
                      <w10:wrap type="none"/>
                    </v:shape>
                    <v:shape id="shape_0" coordsize="6,11" path="m0,0l0,0l6,11l0,0l0,0xe" fillcolor="#0066ff" stroked="f" o:allowincell="f" style="position:absolute;left:2377;top:-11048;width:6;height:12;mso-wrap-style:none;v-text-anchor:middle">
                      <v:fill o:detectmouseclick="t" type="solid" color2="#ff9900"/>
                      <v:stroke color="#3465a4" joinstyle="round" endcap="flat"/>
                      <w10:wrap type="none"/>
                    </v:shape>
                    <v:shape id="shape_0" coordsize="6,11" path="m0,0l0,0l6,11l0,0l0,0xe" fillcolor="#0066ff" stroked="f" o:allowincell="f" style="position:absolute;left:2377;top:-11048;width:6;height:12;mso-wrap-style:none;v-text-anchor:middle">
                      <v:fill o:detectmouseclick="t" type="solid" color2="#ff9900"/>
                      <v:stroke color="#3465a4" joinstyle="round" endcap="flat"/>
                      <w10:wrap type="none"/>
                    </v:shape>
                    <v:shape id="shape_0" coordsize="11,21" path="m0,0l0,0l5,0l11,21l0,11l0,0l0,0xe" fillcolor="#0066ff" stroked="f" o:allowincell="f" style="position:absolute;left:2370;top:-11073;width:12;height:24;mso-wrap-style:none;v-text-anchor:middle">
                      <v:fill o:detectmouseclick="t" type="solid" color2="#ff9900"/>
                      <v:stroke color="#3465a4" joinstyle="round" endcap="flat"/>
                      <w10:wrap type="none"/>
                    </v:shape>
                    <v:shape id="shape_0" coordsize="11,21" path="m0,0l0,0l5,0l11,21l0,11l0,0l0,0xe" fillcolor="#0066ff" stroked="f" o:allowincell="f" style="position:absolute;left:2370;top:-11073;width:12;height:24;mso-wrap-style:none;v-text-anchor:middle">
                      <v:fill o:detectmouseclick="t" type="solid" color2="#ff9900"/>
                      <v:stroke color="#3465a4" joinstyle="round" endcap="flat"/>
                      <w10:wrap type="none"/>
                    </v:shape>
                    <v:shape id="shape_0" coordsize="21,21" path="m5,0l21,5l5,21l0,5l5,0l5,0xe" fillcolor="#0066ff" stroked="f" o:allowincell="f" style="position:absolute;left:2344;top:-11180;width:25;height:24;mso-wrap-style:none;v-text-anchor:middle">
                      <v:fill o:detectmouseclick="t" type="solid" color2="#ff9900"/>
                      <v:stroke color="#3465a4" joinstyle="round" endcap="flat"/>
                      <w10:wrap type="none"/>
                    </v:shape>
                    <v:shape id="shape_0" coordsize="21,21" path="m5,0l21,5l5,21l0,5l5,0l5,0xe" fillcolor="#0066ff" stroked="f" o:allowincell="f" style="position:absolute;left:2344;top:-11180;width:25;height:24;mso-wrap-style:none;v-text-anchor:middle">
                      <v:fill o:detectmouseclick="t" type="solid" color2="#ff9900"/>
                      <v:stroke color="#3465a4" joinstyle="round" endcap="flat"/>
                      <w10:wrap type="none"/>
                    </v:shape>
                    <v:shape id="shape_0" coordsize="5,27" path="m0,0l5,16l5,27l0,27l0,0l0,0xe" fillcolor="#0066ff" stroked="f" o:allowincell="f" style="position:absolute;left:2309;top:-11232;width:5;height:31;mso-wrap-style:none;v-text-anchor:middle">
                      <v:fill o:detectmouseclick="t" type="solid" color2="#ff9900"/>
                      <v:stroke color="#3465a4" joinstyle="round" endcap="flat"/>
                      <w10:wrap type="none"/>
                    </v:shape>
                    <v:shape id="shape_0" coordsize="5,27" path="m0,0l5,16l5,27l0,27l0,0l0,0xe" fillcolor="#0066ff" stroked="f" o:allowincell="f" style="position:absolute;left:2309;top:-11232;width:5;height:31;mso-wrap-style:none;v-text-anchor:middle">
                      <v:fill o:detectmouseclick="t" type="solid" color2="#ff9900"/>
                      <v:stroke color="#3465a4" joinstyle="round" endcap="flat"/>
                      <w10:wrap type="none"/>
                    </v:shape>
                    <v:shape id="shape_0" coordsize="32,16" path="m0,5l21,0l16,0l21,5l32,16l0,5l0,5xe" fillcolor="#0066ff" stroked="f" o:allowincell="f" style="position:absolute;left:2539;top:-10939;width:39;height:18;mso-wrap-style:none;v-text-anchor:middle">
                      <v:fill o:detectmouseclick="t" type="solid" color2="#ff9900"/>
                      <v:stroke color="#3465a4" joinstyle="round" endcap="flat"/>
                      <w10:wrap type="none"/>
                    </v:shape>
                    <v:shape id="shape_0" coordsize="32,16" path="m0,5l21,0l16,0l21,5l32,16l0,5l0,5xe" fillcolor="#0066ff" stroked="f" o:allowincell="f" style="position:absolute;left:2539;top:-10939;width:39;height:18;mso-wrap-style:none;v-text-anchor:middle">
                      <v:fill o:detectmouseclick="t" type="solid" color2="#ff9900"/>
                      <v:stroke color="#3465a4" joinstyle="round" endcap="flat"/>
                      <w10:wrap type="none"/>
                    </v:shape>
                    <v:shape id="shape_0" coordsize="101,117" path="m101,27l85,21l69,21l32,0l21,16l21,21l0,48l0,69l11,74l21,69l21,74l11,96l11,117l32,117l53,85l80,74l96,64l101,48l96,27l101,27l101,27xe" fillcolor="#0066ff" stroked="f" o:allowincell="f" style="position:absolute;left:1966;top:-12223;width:126;height:138;mso-wrap-style:none;v-text-anchor:middle">
                      <v:fill o:detectmouseclick="t" type="solid" color2="#ff9900"/>
                      <v:stroke color="#3465a4" joinstyle="round" endcap="flat"/>
                      <w10:wrap type="none"/>
                    </v:shape>
                    <v:shape id="shape_0" coordsize="101,117" path="m101,27l85,21l69,21l32,0l21,16l21,21l0,48l0,69l11,74l21,69l21,74l11,96l11,117l32,117l53,85l80,74l96,64l101,48l96,27l101,27l101,27xe" fillcolor="#0066ff" stroked="f" o:allowincell="f" style="position:absolute;left:1966;top:-12223;width:126;height:138;mso-wrap-style:none;v-text-anchor:middle">
                      <v:fill o:detectmouseclick="t" type="solid" color2="#ff9900"/>
                      <v:stroke color="#3465a4" joinstyle="round" endcap="flat"/>
                      <w10:wrap type="none"/>
                    </v:shape>
                    <v:shape id="shape_0" coordsize="48,69" path="m0,58l6,32l0,5l6,0l32,5l48,26l27,58l0,69l0,58l0,58xe" fillcolor="#0066ff" stroked="f" o:allowincell="f" style="position:absolute;left:2592;top:-12312;width:59;height:81;mso-wrap-style:none;v-text-anchor:middle">
                      <v:fill o:detectmouseclick="t" type="solid" color2="#ff9900"/>
                      <v:stroke color="#3465a4" joinstyle="round" endcap="flat"/>
                      <w10:wrap type="none"/>
                    </v:shape>
                    <v:shape id="shape_0" coordsize="48,69" path="m0,58l6,32l0,5l6,0l32,5l48,26l27,58l0,69l0,58l0,58xe" fillcolor="#0066ff" stroked="f" o:allowincell="f" style="position:absolute;left:2592;top:-12312;width:59;height:81;mso-wrap-style:none;v-text-anchor:middle">
                      <v:fill o:detectmouseclick="t" type="solid" color2="#ff9900"/>
                      <v:stroke color="#3465a4" joinstyle="round" endcap="flat"/>
                      <w10:wrap type="none"/>
                    </v:shape>
                    <v:shape id="shape_0" coordsize="85,133" path="m16,64l0,48l16,21l5,21l5,11l32,0l74,59l64,64l58,69l58,85l85,128l74,128l53,133l32,133l26,112l32,80l26,69l26,64l16,64l16,64xe" fillcolor="#0066ff" stroked="f" o:allowincell="f" style="position:absolute;left:2431;top:-12382;width:106;height:158;mso-wrap-style:none;v-text-anchor:middle">
                      <v:fill o:detectmouseclick="t" type="solid" color2="#ff9900"/>
                      <v:stroke color="#3465a4" joinstyle="round" endcap="flat"/>
                      <w10:wrap type="none"/>
                    </v:shape>
                    <v:shape id="shape_0" coordsize="85,133" path="m16,64l0,48l16,21l5,21l5,11l32,0l74,59l64,64l58,69l58,85l85,128l74,128l53,133l32,133l26,112l32,80l26,69l26,64l16,64l16,64xe" fillcolor="#0066ff" stroked="f" o:allowincell="f" style="position:absolute;left:2431;top:-12382;width:106;height:158;mso-wrap-style:none;v-text-anchor:middle">
                      <v:fill o:detectmouseclick="t" type="solid" color2="#ff9900"/>
                      <v:stroke color="#3465a4" joinstyle="round" endcap="flat"/>
                      <w10:wrap type="none"/>
                    </v:shape>
                    <v:shape id="shape_0" coordsize="154,154" path="m74,16l58,0l5,10l0,53l37,85l58,90l90,111l90,149l117,154l133,149l154,133l154,111l154,85l133,85l127,53l85,53l74,16l74,16xe" fillcolor="#0066ff" stroked="f" o:allowincell="f" style="position:absolute;left:2431;top:-11746;width:194;height:183;mso-wrap-style:none;v-text-anchor:middle">
                      <v:fill o:detectmouseclick="t" type="solid" color2="#ff9900"/>
                      <v:stroke color="#3465a4" joinstyle="round" endcap="flat"/>
                      <w10:wrap type="none"/>
                    </v:shape>
                    <v:shape id="shape_0" coordsize="154,154" path="m74,16l58,0l5,10l0,53l37,85l58,90l90,111l90,149l117,154l133,149l154,133l154,111l154,85l133,85l127,53l85,53l74,16l74,16xe" fillcolor="#0066ff" stroked="f" o:allowincell="f" style="position:absolute;left:2431;top:-11746;width:194;height:183;mso-wrap-style:none;v-text-anchor:middle">
                      <v:fill o:detectmouseclick="t" type="solid" color2="#ff9900"/>
                      <v:stroke color="#3465a4" joinstyle="round" endcap="flat"/>
                      <w10:wrap type="none"/>
                    </v:shape>
                    <v:shape id="shape_0" coordsize="239,345" path="m228,340l223,345l186,324l127,297l101,276l101,265l74,218l53,164l5,111l5,106l0,85l16,69l16,90l37,90l58,58l85,47l101,37l106,21l101,0l106,0l138,21l159,42l191,42l202,47l202,58l196,74l218,85l164,95l149,148l164,170l164,186l191,191l202,186l202,212l223,212l239,239l239,276l228,287l228,313l239,319l228,340l228,340xe" fillcolor="#0066ff" stroked="f" o:allowincell="f" style="position:absolute;left:1960;top:-12191;width:301;height:411;mso-wrap-style:none;v-text-anchor:middle">
                      <v:fill o:detectmouseclick="t" type="solid" color2="#ff9900"/>
                      <v:stroke color="#3465a4" joinstyle="round" endcap="flat"/>
                      <w10:wrap type="none"/>
                    </v:shape>
                    <v:shape id="shape_0" coordsize="239,345" path="m228,340l223,345l186,324l127,297l101,276l101,265l74,218l53,164l5,111l5,106l0,85l16,69l16,90l37,90l58,58l85,47l101,37l106,21l101,0l106,0l138,21l159,42l191,42l202,47l202,58l196,74l218,85l164,95l149,148l164,170l164,186l191,191l202,186l202,212l223,212l239,239l239,276l228,287l228,313l239,319l228,340l228,340xe" fillcolor="#0066ff" stroked="f" o:allowincell="f" style="position:absolute;left:1960;top:-12191;width:301;height:411;mso-wrap-style:none;v-text-anchor:middle">
                      <v:fill o:detectmouseclick="t" type="solid" color2="#ff9900"/>
                      <v:stroke color="#3465a4" joinstyle="round" endcap="flat"/>
                      <w10:wrap type="none"/>
                    </v:shape>
                    <v:shape id="shape_0" coordsize="75,80" path="m27,80l0,37l0,21l6,16l16,11l59,0l75,11l69,16l75,43l69,69l43,69l32,80l27,80l27,80xe" fillcolor="#0066ff" stroked="f" o:allowincell="f" style="position:absolute;left:2505;top:-12325;width:93;height:94;mso-wrap-style:none;v-text-anchor:middle">
                      <v:fill o:detectmouseclick="t" type="solid" color2="#ff9900"/>
                      <v:stroke color="#3465a4" joinstyle="round" endcap="flat"/>
                      <w10:wrap type="none"/>
                    </v:shape>
                    <v:shape id="shape_0" coordsize="75,80" path="m27,80l0,37l0,21l6,16l16,11l59,0l75,11l69,16l75,43l69,69l43,69l32,80l27,80l27,80xe" fillcolor="#0066ff" stroked="f" o:allowincell="f" style="position:absolute;left:2505;top:-12325;width:93;height:94;mso-wrap-style:none;v-text-anchor:middle">
                      <v:fill o:detectmouseclick="t" type="solid" color2="#ff9900"/>
                      <v:stroke color="#3465a4" joinstyle="round" endcap="flat"/>
                      <w10:wrap type="none"/>
                    </v:shape>
                    <v:shape id="shape_0" coordsize="16,5" path="m16,0l16,5l0,5l11,5l11,0l16,0l16,0xe" fillcolor="#0066ff" stroked="f" o:allowincell="f" style="position:absolute;left:2417;top:-12432;width:19;height:4;mso-wrap-style:none;v-text-anchor:middle">
                      <v:fill o:detectmouseclick="t" type="solid" color2="#ff9900"/>
                      <v:stroke color="#3465a4" joinstyle="round" endcap="flat"/>
                      <w10:wrap type="none"/>
                    </v:shape>
                    <v:shape id="shape_0" coordsize="16,5" path="m16,0l16,5l0,5l11,5l11,0l16,0l16,0xe" fillcolor="#0066ff" stroked="f" o:allowincell="f" style="position:absolute;left:2417;top:-12432;width:19;height:4;mso-wrap-style:none;v-text-anchor:middle">
                      <v:fill o:detectmouseclick="t" type="solid" color2="#ff9900"/>
                      <v:stroke color="#3465a4" joinstyle="round" endcap="flat"/>
                      <w10:wrap type="none"/>
                    </v:shape>
                    <v:shape id="shape_0" coordsize="85,101" path="m0,0l10,0l21,11l37,11l69,43l85,59l85,74l69,101l10,85l0,80l0,0l0,0xe" fillcolor="#0066ff" stroked="f" o:allowincell="f" style="position:absolute;left:2579;top:-11498;width:106;height:119;mso-wrap-style:none;v-text-anchor:middle">
                      <v:fill o:detectmouseclick="t" type="solid" color2="#ff9900"/>
                      <v:stroke color="#3465a4" joinstyle="round" endcap="flat"/>
                      <w10:wrap type="none"/>
                    </v:shape>
                    <v:shape id="shape_0" coordsize="85,101" path="m0,0l10,0l21,11l37,11l69,43l85,59l85,74l69,101l10,85l0,80l0,0l0,0xe" fillcolor="#0066ff" stroked="f" o:allowincell="f" style="position:absolute;left:2579;top:-11498;width:106;height:119;mso-wrap-style:none;v-text-anchor:middle">
                      <v:fill o:detectmouseclick="t" type="solid" color2="#ff9900"/>
                      <v:stroke color="#3465a4" joinstyle="round" endcap="flat"/>
                      <w10:wrap type="none"/>
                    </v:shape>
                    <v:shape id="shape_0" coordsize="245,218" path="m32,5l11,21l0,53l5,53l11,90l27,90l59,96l64,117l101,117l96,138l101,160l96,181l112,202l117,218l138,218l176,186l165,186l165,160l149,149l176,154l218,138l229,133l213,117l229,90l218,90l218,80l245,69l239,69l218,69l218,53l186,32l202,27l170,27l144,32l122,27l96,27l96,11l64,11l64,0l59,5l64,11l32,21l37,53l32,59l27,32l32,27l27,11l32,5l32,5xe" fillcolor="#0066ff" stroked="f" o:allowincell="f" style="position:absolute;left:2161;top:-12465;width:309;height:259;mso-wrap-style:none;v-text-anchor:middle">
                      <v:fill o:detectmouseclick="t" type="solid" color2="#ff9900"/>
                      <v:stroke color="#3465a4" joinstyle="round" endcap="flat"/>
                      <w10:wrap type="none"/>
                    </v:shape>
                    <v:shape id="shape_0" coordsize="245,218" path="m32,5l11,21l0,53l5,53l11,90l27,90l59,96l64,117l101,117l96,138l101,160l96,181l112,202l117,218l138,218l176,186l165,186l165,160l149,149l176,154l218,138l229,133l213,117l229,90l218,90l218,80l245,69l239,69l218,69l218,53l186,32l202,27l170,27l144,32l122,27l96,27l96,11l64,11l64,0l59,5l64,11l32,21l37,53l32,59l27,32l32,27l27,11l32,5l32,5xe" fillcolor="#0066ff" stroked="f" o:allowincell="f" style="position:absolute;left:2161;top:-12465;width:309;height:259;mso-wrap-style:none;v-text-anchor:middle">
                      <v:fill o:detectmouseclick="t" type="solid" color2="#ff9900"/>
                      <v:stroke color="#3465a4" joinstyle="round" endcap="flat"/>
                      <w10:wrap type="none"/>
                    </v:shape>
                    <v:shape id="shape_0" coordsize="5,10" path="m5,0l5,10l0,10l5,0l5,0xe" fillcolor="#0066ff" stroked="f" o:allowincell="f" style="position:absolute;left:2370;top:-12452;width:5;height:10;mso-wrap-style:none;v-text-anchor:middle">
                      <v:fill o:detectmouseclick="t" type="solid" color2="#ff9900"/>
                      <v:stroke color="#3465a4" joinstyle="round" endcap="flat"/>
                      <w10:wrap type="none"/>
                    </v:shape>
                    <v:shape id="shape_0" coordsize="5,10" path="m5,0l5,10l0,10l5,0l5,0xe" fillcolor="#0066ff" stroked="f" o:allowincell="f" style="position:absolute;left:2370;top:-12452;width:5;height:10;mso-wrap-style:none;v-text-anchor:middle">
                      <v:fill o:detectmouseclick="t" type="solid" color2="#ff9900"/>
                      <v:stroke color="#3465a4" joinstyle="round" endcap="flat"/>
                      <w10:wrap type="none"/>
                    </v:shape>
                    <v:shape id="shape_0" coordsize="234,250" path="m0,21l16,21l53,0l80,0l85,32l165,74l181,128l213,128l213,144l234,154l223,197l207,181l154,191l149,234l122,234l122,245l85,223l74,250l53,250l48,213l37,197l37,181l5,149l16,128l5,122l5,96l16,85l16,48l0,21l0,21xe" fillcolor="#0066ff" stroked="f" o:allowincell="f" style="position:absolute;left:2242;top:-11962;width:295;height:297;mso-wrap-style:none;v-text-anchor:middle">
                      <v:fill o:detectmouseclick="t" type="solid" color2="#ff9900"/>
                      <v:stroke color="#3465a4" joinstyle="round" endcap="flat"/>
                      <w10:wrap type="none"/>
                    </v:shape>
                    <v:shape id="shape_0" coordsize="234,250" path="m0,21l16,21l53,0l80,0l85,32l165,74l181,128l213,128l213,144l234,154l223,197l207,181l154,191l149,234l122,234l122,245l85,223l74,250l53,250l48,213l37,197l37,181l5,149l16,128l5,122l5,96l16,85l16,48l0,21l0,21xe" fillcolor="#0066ff" stroked="f" o:allowincell="f" style="position:absolute;left:2242;top:-11962;width:295;height:297;mso-wrap-style:none;v-text-anchor:middle">
                      <v:fill o:detectmouseclick="t" type="solid" color2="#ff9900"/>
                      <v:stroke color="#3465a4" joinstyle="round" endcap="flat"/>
                      <w10:wrap type="none"/>
                    </v:shape>
                    <v:shape id="shape_0" coordsize="234,314" path="m37,69l37,75l26,90l37,101l26,154l48,154l26,181l16,186l0,202l37,223l53,223l69,229l101,250l122,271l154,271l165,276l165,287l159,303l181,314l186,255l165,229l165,218l186,218l186,207l181,207l181,197l223,197l234,207l234,202l218,181l223,160l218,138l223,117l186,117l181,96l149,90l133,90l127,53l122,53l133,21l154,5l159,0l154,0l122,11l101,11l101,21l90,21l69,27l69,43l48,69l48,75l37,69l37,69xe" fillcolor="#0066ff" stroked="f" o:allowincell="f" style="position:absolute;left:2007;top:-12465;width:295;height:374;mso-wrap-style:none;v-text-anchor:middle">
                      <v:fill o:detectmouseclick="t" type="solid" color2="#ff9900"/>
                      <v:stroke color="#3465a4" joinstyle="round" endcap="flat"/>
                      <w10:wrap type="none"/>
                    </v:shape>
                    <v:shape id="shape_0" coordsize="234,314" path="m37,69l37,75l26,90l37,101l26,154l48,154l26,181l16,186l0,202l37,223l53,223l69,229l101,250l122,271l154,271l165,276l165,287l159,303l181,314l186,255l165,229l165,218l186,218l186,207l181,207l181,197l223,197l234,207l234,202l218,181l223,160l218,138l223,117l186,117l181,96l149,90l133,90l127,53l122,53l133,21l154,5l159,0l154,0l122,11l101,11l101,21l90,21l69,27l69,43l48,69l48,75l37,69l37,69xe" fillcolor="#0066ff" stroked="f" o:allowincell="f" style="position:absolute;left:2007;top:-12465;width:295;height:374;mso-wrap-style:none;v-text-anchor:middle">
                      <v:fill o:detectmouseclick="t" type="solid" color2="#ff9900"/>
                      <v:stroke color="#3465a4" joinstyle="round" endcap="flat"/>
                      <w10:wrap type="none"/>
                    </v:shape>
                    <v:shape id="shape_0" coordsize="11,11" path="m11,0l0,5l11,11l11,0l11,0xe" fillcolor="#0066ff" stroked="f" o:allowincell="f" style="position:absolute;left:2673;top:-12204;width:12;height:12;mso-wrap-style:none;v-text-anchor:middle">
                      <v:fill o:detectmouseclick="t" type="solid" color2="#ff9900"/>
                      <v:stroke color="#3465a4" joinstyle="round" endcap="flat"/>
                      <w10:wrap type="none"/>
                    </v:shape>
                    <v:shape id="shape_0" coordsize="11,11" path="m11,0l0,5l11,11l11,0l11,0xe" fillcolor="#0066ff" stroked="f" o:allowincell="f" style="position:absolute;left:2673;top:-12204;width:12;height:12;mso-wrap-style:none;v-text-anchor:middle">
                      <v:fill o:detectmouseclick="t" type="solid" color2="#ff9900"/>
                      <v:stroke color="#3465a4" joinstyle="round" endcap="flat"/>
                      <w10:wrap type="none"/>
                    </v:shape>
                    <v:shape id="shape_0" coordsize="351,281" path="m11,0l16,10l38,21l64,5l70,10l64,21l75,21l91,47l139,58l170,53l170,47l192,26l224,26l282,58l298,74l298,95l282,106l303,148l325,164l309,191l330,207l346,217l346,239l351,239l335,255l330,281l261,260l245,244l240,239l213,244l192,244l149,223l117,186l112,186l101,175l96,186l75,170l75,148l70,138l43,127l38,106l43,74l27,69l16,47l11,37l0,5l11,0l11,0xe" fillcolor="#0066ff" stroked="f" o:allowincell="f" style="position:absolute;left:4814;top:-13100;width:443;height:335;mso-wrap-style:none;v-text-anchor:middle">
                      <v:fill o:detectmouseclick="t" type="solid" color2="#ff9900"/>
                      <v:stroke color="#3465a4" joinstyle="round" endcap="flat"/>
                      <w10:wrap type="none"/>
                    </v:shape>
                    <v:shape id="shape_0" coordsize="351,281" path="m11,0l16,10l38,21l64,5l70,10l64,21l75,21l91,47l139,58l170,53l170,47l192,26l224,26l282,58l298,74l298,95l282,106l303,148l325,164l309,191l330,207l346,217l346,239l351,239l335,255l330,281l261,260l245,244l240,239l213,244l192,244l149,223l117,186l112,186l101,175l96,186l75,170l75,148l70,138l43,127l38,106l43,74l27,69l16,47l11,37l0,5l11,0l11,0xe" fillcolor="#0066ff" stroked="f" o:allowincell="f" style="position:absolute;left:4814;top:-13100;width:443;height:335;mso-wrap-style:none;v-text-anchor:middle">
                      <v:fill o:detectmouseclick="t" type="solid" color2="#ff9900"/>
                      <v:stroke color="#3465a4" joinstyle="round" endcap="flat"/>
                      <w10:wrap type="none"/>
                    </v:shape>
                    <v:shape id="shape_0" coordsize="191,149" path="m5,96l48,101l106,128l106,144l133,149l138,144l159,149l170,139l186,139l191,139l170,123l170,101l165,91l138,80l133,59l138,27l122,22l111,0l85,0l58,6l48,22l48,54l0,75l5,96l5,96xe" fillcolor="#0066ff" stroked="f" o:allowincell="f" style="position:absolute;left:4693;top:-13044;width:240;height:177;mso-wrap-style:none;v-text-anchor:middle">
                      <v:fill o:detectmouseclick="t" type="solid" color2="#ff9900"/>
                      <v:stroke color="#3465a4" joinstyle="round" endcap="flat"/>
                      <w10:wrap type="none"/>
                    </v:shape>
                    <v:shape id="shape_0" coordsize="191,149" path="m5,96l48,101l106,128l106,144l133,149l138,144l159,149l170,139l186,139l191,139l170,123l170,101l165,91l138,80l133,59l138,27l122,22l111,0l85,0l58,6l48,22l48,54l0,75l5,96l5,96xe" fillcolor="#0066ff" stroked="f" o:allowincell="f" style="position:absolute;left:4693;top:-13044;width:240;height:177;mso-wrap-style:none;v-text-anchor:middle">
                      <v:fill o:detectmouseclick="t" type="solid" color2="#ff9900"/>
                      <v:stroke color="#3465a4" joinstyle="round" endcap="flat"/>
                      <w10:wrap type="none"/>
                    </v:shape>
                    <v:shape id="shape_0" coordsize="26,16" path="m0,5l5,16l26,5l5,0l0,5l0,5xe" fillcolor="#0066ff" stroked="f" o:allowincell="f" style="position:absolute;left:4862;top:-12871;width:31;height:18;mso-wrap-style:none;v-text-anchor:middle">
                      <v:fill o:detectmouseclick="t" type="solid" color2="#ff9900"/>
                      <v:stroke color="#3465a4" joinstyle="round" endcap="flat"/>
                      <w10:wrap type="none"/>
                    </v:shape>
                    <v:shape id="shape_0" coordsize="26,16" path="m0,5l5,16l26,5l5,0l0,5l0,5xe" fillcolor="#0066ff" stroked="f" o:allowincell="f" style="position:absolute;left:4862;top:-12871;width:31;height:18;mso-wrap-style:none;v-text-anchor:middle">
                      <v:fill o:detectmouseclick="t" type="solid" color2="#ff9900"/>
                      <v:stroke color="#3465a4" joinstyle="round" endcap="flat"/>
                      <w10:wrap type="none"/>
                    </v:shape>
                    <v:shape id="shape_0" coordsize="27,74" path="m0,42l22,5l27,0l27,16l22,16l22,21l22,26l22,42l27,26l22,74l0,42l0,42xe" fillcolor="#0066ff" stroked="f" o:allowincell="f" style="position:absolute;left:4598;top:-12954;width:33;height:87;mso-wrap-style:none;v-text-anchor:middle">
                      <v:fill o:detectmouseclick="t" type="solid" color2="#ff9900"/>
                      <v:stroke color="#3465a4" joinstyle="round" endcap="flat"/>
                      <w10:wrap type="none"/>
                    </v:shape>
                    <v:shape id="shape_0" coordsize="27,74" path="m0,42l22,5l27,0l27,16l22,16l22,21l22,26l22,42l27,26l22,74l0,42l0,42xe" fillcolor="#0066ff" stroked="f" o:allowincell="f" style="position:absolute;left:4598;top:-12954;width:33;height:87;mso-wrap-style:none;v-text-anchor:middle">
                      <v:fill o:detectmouseclick="t" type="solid" color2="#ff9900"/>
                      <v:stroke color="#3465a4" joinstyle="round" endcap="flat"/>
                      <w10:wrap type="none"/>
                    </v:shape>
                    <v:shape id="shape_0" coordsize="58,74" path="m53,0l21,21l5,16l0,16l0,21l0,26l0,42l5,26l0,74l21,74l26,64l37,64l47,53l26,26l58,21l53,0l53,0xe" fillcolor="#0066ff" stroked="f" o:allowincell="f" style="position:absolute;left:4626;top:-12954;width:72;height:87;mso-wrap-style:none;v-text-anchor:middle">
                      <v:fill o:detectmouseclick="t" type="solid" color2="#ff9900"/>
                      <v:stroke color="#3465a4" joinstyle="round" endcap="flat"/>
                      <w10:wrap type="none"/>
                    </v:shape>
                    <v:shape id="shape_0" coordsize="58,74" path="m53,0l21,21l5,16l0,16l0,21l0,26l0,42l5,26l0,74l21,74l26,64l37,64l47,53l26,26l58,21l53,0l53,0xe" fillcolor="#0066ff" stroked="f" o:allowincell="f" style="position:absolute;left:4626;top:-12954;width:72;height:87;mso-wrap-style:none;v-text-anchor:middle">
                      <v:fill o:detectmouseclick="t" type="solid" color2="#ff9900"/>
                      <v:stroke color="#3465a4" joinstyle="round" endcap="flat"/>
                      <w10:wrap type="none"/>
                    </v:shape>
                    <v:shape id="shape_0" coordsize="32,21" path="m32,21l0,10l11,0l27,0l32,5l27,10l32,21l32,21xe" fillcolor="#0066ff" stroked="f" o:allowincell="f" style="position:absolute;left:4895;top:-12877;width:39;height:24;mso-wrap-style:none;v-text-anchor:middle">
                      <v:fill o:detectmouseclick="t" type="solid" color2="#ff9900"/>
                      <v:stroke color="#3465a4" joinstyle="round" endcap="flat"/>
                      <w10:wrap type="none"/>
                    </v:shape>
                    <v:shape id="shape_0" coordsize="32,21" path="m32,21l0,10l11,0l27,0l32,5l27,10l32,21l32,21xe" fillcolor="#0066ff" stroked="f" o:allowincell="f" style="position:absolute;left:4895;top:-12877;width:39;height:24;mso-wrap-style:none;v-text-anchor:middle">
                      <v:fill o:detectmouseclick="t" type="solid" color2="#ff9900"/>
                      <v:stroke color="#3465a4" joinstyle="round" endcap="flat"/>
                      <w10:wrap type="none"/>
                    </v:shape>
                    <v:shape id="shape_0" coordsize="21,26" path="m5,21l0,26l10,0l21,0l21,5l5,21l5,21xe" fillcolor="#0066ff" stroked="f" o:allowincell="f" style="position:absolute;left:4626;top:-12979;width:25;height:30;mso-wrap-style:none;v-text-anchor:middle">
                      <v:fill o:detectmouseclick="t" type="solid" color2="#ff9900"/>
                      <v:stroke color="#3465a4" joinstyle="round" endcap="flat"/>
                      <w10:wrap type="none"/>
                    </v:shape>
                    <v:shape id="shape_0" coordsize="21,26" path="m5,21l0,26l10,0l21,0l21,5l5,21l5,21xe" fillcolor="#0066ff" stroked="f" o:allowincell="f" style="position:absolute;left:4626;top:-12979;width:25;height:30;mso-wrap-style:none;v-text-anchor:middle">
                      <v:fill o:detectmouseclick="t" type="solid" color2="#ff9900"/>
                      <v:stroke color="#3465a4" joinstyle="round" endcap="flat"/>
                      <w10:wrap type="none"/>
                    </v:shape>
                    <v:shape id="shape_0" coordsize="133,160" path="m27,160l59,160l70,138l80,133l80,112l107,107l107,85l112,85l133,43l112,32l80,11l70,0l59,6l70,11l59,22l54,43l70,59l54,91l0,112l27,160l27,160xe" fillcolor="#0066ff" stroked="f" o:allowincell="f" style="position:absolute;left:5029;top:-12764;width:167;height:190;mso-wrap-style:none;v-text-anchor:middle">
                      <v:fill o:detectmouseclick="t" type="solid" color2="#ff9900"/>
                      <v:stroke color="#3465a4" joinstyle="round" endcap="flat"/>
                      <w10:wrap type="none"/>
                    </v:shape>
                    <v:shape id="shape_0" coordsize="133,160" path="m27,160l59,160l70,138l80,133l80,112l107,107l107,85l112,85l133,43l112,32l80,11l70,0l59,6l70,11l59,22l54,43l70,59l54,91l0,112l27,160l27,160xe" fillcolor="#0066ff" stroked="f" o:allowincell="f" style="position:absolute;left:5029;top:-12764;width:167;height:190;mso-wrap-style:none;v-text-anchor:middle">
                      <v:fill o:detectmouseclick="t" type="solid" color2="#ff9900"/>
                      <v:stroke color="#3465a4" joinstyle="round" endcap="flat"/>
                      <w10:wrap type="none"/>
                    </v:shape>
                    <v:shape id="shape_0" coordsize="11,10" path="m11,10l11,0l0,5l11,10l11,10xe" fillcolor="#0066ff" stroked="f" o:allowincell="f" style="position:absolute;left:5104;top:-12795;width:12;height:10;mso-wrap-style:none;v-text-anchor:middle">
                      <v:fill o:detectmouseclick="t" type="solid" color2="#ff9900"/>
                      <v:stroke color="#3465a4" joinstyle="round" endcap="flat"/>
                      <w10:wrap type="none"/>
                    </v:shape>
                    <v:shape id="shape_0" coordsize="11,10" path="m11,10l11,0l0,5l11,10l11,10xe" fillcolor="#0066ff" stroked="f" o:allowincell="f" style="position:absolute;left:5104;top:-12795;width:12;height:10;mso-wrap-style:none;v-text-anchor:middle">
                      <v:fill o:detectmouseclick="t" type="solid" color2="#ff9900"/>
                      <v:stroke color="#3465a4" joinstyle="round" endcap="flat"/>
                      <w10:wrap type="none"/>
                    </v:shape>
                    <v:shape id="shape_0" coordsize="5,32" path="m5,32l5,5l0,0l0,32l5,32l5,32xe" fillcolor="#0066ff" stroked="f" o:allowincell="f" style="position:absolute;left:4996;top:-12795;width:5;height:37;mso-wrap-style:none;v-text-anchor:middle">
                      <v:fill o:detectmouseclick="t" type="solid" color2="#ff9900"/>
                      <v:stroke color="#3465a4" joinstyle="round" endcap="flat"/>
                      <w10:wrap type="none"/>
                    </v:shape>
                    <v:shape id="shape_0" coordsize="5,32" path="m5,32l5,5l0,0l0,32l5,32l5,32xe" fillcolor="#0066ff" stroked="f" o:allowincell="f" style="position:absolute;left:4996;top:-12795;width:5;height:37;mso-wrap-style:none;v-text-anchor:middle">
                      <v:fill o:detectmouseclick="t" type="solid" color2="#ff9900"/>
                      <v:stroke color="#3465a4" joinstyle="round" endcap="flat"/>
                      <w10:wrap type="none"/>
                    </v:shape>
                    <v:shape id="shape_0" coordsize="388,324" path="m159,303l111,239l85,223l79,181l58,160l47,149l5,80l0,80l0,53l21,53l26,43l37,43l47,32l26,5l58,0l101,5l159,32l159,48l186,53l191,64l212,53l244,64l276,101l276,117l292,144l318,175l372,181l388,197l372,229l318,250l265,266l223,324l223,298l191,287l175,287l159,303l159,303xe" fillcolor="#0066ff" stroked="f" o:allowincell="f" style="position:absolute;left:4626;top:-12929;width:490;height:386;mso-wrap-style:none;v-text-anchor:middle">
                      <v:fill o:detectmouseclick="t" type="solid" color2="#ff9900"/>
                      <v:stroke color="#3465a4" joinstyle="round" endcap="flat"/>
                      <w10:wrap type="none"/>
                    </v:shape>
                    <v:shape id="shape_0" coordsize="388,324" path="m159,303l111,239l85,223l79,181l58,160l47,149l5,80l0,80l0,53l21,53l26,43l37,43l47,32l26,5l58,0l101,5l159,32l159,48l186,53l191,64l212,53l244,64l276,101l276,117l292,144l318,175l372,181l388,197l372,229l318,250l265,266l223,324l223,298l191,287l175,287l159,303l159,303xe" fillcolor="#0066ff" stroked="f" o:allowincell="f" style="position:absolute;left:4626;top:-12929;width:490;height:386;mso-wrap-style:none;v-text-anchor:middle">
                      <v:fill o:detectmouseclick="t" type="solid" color2="#ff9900"/>
                      <v:stroke color="#3465a4" joinstyle="round" endcap="flat"/>
                      <w10:wrap type="none"/>
                    </v:shape>
                    <v:shape id="shape_0" coordsize="106,90" path="m48,69l16,90l0,85l0,69l16,53l16,48l5,48l0,21l16,16l16,5l53,5l106,0l96,16l96,48l48,69l48,69xe" fillcolor="#0066ff" stroked="f" o:allowincell="f" style="position:absolute;left:4633;top:-13036;width:133;height:106;mso-wrap-style:none;v-text-anchor:middle">
                      <v:fill o:detectmouseclick="t" type="solid" color2="#ff9900"/>
                      <v:stroke color="#3465a4" joinstyle="round" endcap="flat"/>
                      <w10:wrap type="none"/>
                    </v:shape>
                    <v:shape id="shape_0" coordsize="106,90" path="m48,69l16,90l0,85l0,69l16,53l16,48l5,48l0,21l16,16l16,5l53,5l106,0l96,16l96,48l48,69l48,69xe" fillcolor="#0066ff" stroked="f" o:allowincell="f" style="position:absolute;left:4633;top:-13036;width:133;height:106;mso-wrap-style:none;v-text-anchor:middle">
                      <v:fill o:detectmouseclick="t" type="solid" color2="#ff9900"/>
                      <v:stroke color="#3465a4" joinstyle="round" endcap="flat"/>
                      <w10:wrap type="none"/>
                    </v:shape>
                    <v:shape id="shape_0" coordsize="96,64" path="m96,21l96,5l85,0l58,32l21,32l5,32l5,27l0,27l26,58l80,64l85,43l96,32l85,27l96,21l96,21xe" fillcolor="#0066ff" stroked="f" o:allowincell="f" style="position:absolute;left:4996;top:-12789;width:120;height:75;mso-wrap-style:none;v-text-anchor:middle">
                      <v:fill o:detectmouseclick="t" type="solid" color2="#ff9900"/>
                      <v:stroke color="#3465a4" joinstyle="round" endcap="flat"/>
                      <w10:wrap type="none"/>
                    </v:shape>
                    <v:shape id="shape_0" coordsize="96,64" path="m96,21l96,5l85,0l58,32l21,32l5,32l5,27l0,27l26,58l80,64l85,43l96,32l85,27l96,21l96,21xe" fillcolor="#0066ff" stroked="f" o:allowincell="f" style="position:absolute;left:4996;top:-12789;width:120;height:75;mso-wrap-style:none;v-text-anchor:middle">
                      <v:fill o:detectmouseclick="t" type="solid" color2="#ff9900"/>
                      <v:stroke color="#3465a4" joinstyle="round" endcap="flat"/>
                      <w10:wrap type="none"/>
                    </v:shape>
                    <v:shape id="shape_0" coordsize="186,127" path="m16,127l0,80l0,53l16,37l32,37l64,48l64,74l106,16l159,0l186,48l165,53l165,74l128,90l106,101l59,112l37,127l16,127l16,127xe" fillcolor="#0066ff" stroked="f" o:allowincell="f" style="position:absolute;left:4828;top:-12630;width:234;height:150;mso-wrap-style:none;v-text-anchor:middle">
                      <v:fill o:detectmouseclick="t" type="solid" color2="#ff9900"/>
                      <v:stroke color="#3465a4" joinstyle="round" endcap="flat"/>
                      <w10:wrap type="none"/>
                    </v:shape>
                    <v:shape id="shape_0" coordsize="186,127" path="m16,127l0,80l0,53l16,37l32,37l64,48l64,74l106,16l159,0l186,48l165,53l165,74l128,90l106,101l59,112l37,127l16,127l16,127xe" fillcolor="#0066ff" stroked="f" o:allowincell="f" style="position:absolute;left:4828;top:-12630;width:234;height:150;mso-wrap-style:none;v-text-anchor:middle">
                      <v:fill o:detectmouseclick="t" type="solid" color2="#ff9900"/>
                      <v:stroke color="#3465a4" joinstyle="round" endcap="flat"/>
                      <w10:wrap type="none"/>
                    </v:shape>
                    <v:shape id="shape_0" coordsize="42,21" path="m42,0l16,0l0,16l16,21l42,21l42,0l42,0xe" fillcolor="#0066ff" stroked="f" o:allowincell="f" style="position:absolute;left:4054;top:-12242;width:52;height:24;mso-wrap-style:none;v-text-anchor:middle">
                      <v:fill o:detectmouseclick="t" type="solid" color2="#ff9900"/>
                      <v:stroke color="#3465a4" joinstyle="round" endcap="flat"/>
                      <w10:wrap type="none"/>
                    </v:shape>
                    <v:shape id="shape_0" coordsize="42,21" path="m42,0l16,0l0,16l16,21l42,21l42,0l42,0xe" fillcolor="#0066ff" stroked="f" o:allowincell="f" style="position:absolute;left:4054;top:-12242;width:52;height:24;mso-wrap-style:none;v-text-anchor:middle">
                      <v:fill o:detectmouseclick="t" type="solid" color2="#ff9900"/>
                      <v:stroke color="#3465a4" joinstyle="round" endcap="flat"/>
                      <w10:wrap type="none"/>
                    </v:shape>
                    <v:shape id="shape_0" coordsize="27,22" path="m21,0l11,0l0,11l0,22l11,22l27,11l21,0l21,0xe" fillcolor="#0066ff" stroked="f" o:allowincell="f" style="position:absolute;left:4531;top:-11594;width:33;height:25;mso-wrap-style:none;v-text-anchor:middle">
                      <v:fill o:detectmouseclick="t" type="solid" color2="#ff9900"/>
                      <v:stroke color="#3465a4" joinstyle="round" endcap="flat"/>
                      <w10:wrap type="none"/>
                    </v:shape>
                    <v:shape id="shape_0" coordsize="27,22" path="m21,0l11,0l0,11l0,22l11,22l27,11l21,0l21,0xe" fillcolor="#0066ff" stroked="f" o:allowincell="f" style="position:absolute;left:4531;top:-11594;width:33;height:25;mso-wrap-style:none;v-text-anchor:middle">
                      <v:fill o:detectmouseclick="t" type="solid" color2="#ff9900"/>
                      <v:stroke color="#3465a4" joinstyle="round" endcap="flat"/>
                      <w10:wrap type="none"/>
                    </v:shape>
                    <v:shape id="shape_0" coordsize="367,335" path="m117,42l176,5l250,0l308,0l308,5l303,48l287,53l303,85l314,90l330,122l314,133l330,143l330,170l330,191l314,202l335,228l356,239l367,260l255,329l234,335l207,335l207,319l176,313l165,297l64,228l0,186l0,170l0,154l11,143l48,133l91,111l91,95l101,90l128,90l138,85l128,74l117,42l117,42xe" fillcolor="#0066ff" stroked="f" o:allowincell="f" style="position:absolute;left:3656;top:-13036;width:463;height:399;mso-wrap-style:none;v-text-anchor:middle">
                      <v:fill o:detectmouseclick="t" type="solid" color2="#ff9900"/>
                      <v:stroke color="#3465a4" joinstyle="round" endcap="flat"/>
                      <w10:wrap type="none"/>
                    </v:shape>
                    <v:shape id="shape_0" coordsize="367,335" path="m117,42l176,5l250,0l308,0l308,5l303,48l287,53l303,85l314,90l330,122l314,133l330,143l330,170l330,191l314,202l335,228l356,239l367,260l255,329l234,335l207,335l207,319l176,313l165,297l64,228l0,186l0,170l0,154l11,143l48,133l91,111l91,95l101,90l128,90l138,85l128,74l117,42l117,42xe" fillcolor="#0066ff" stroked="f" o:allowincell="f" style="position:absolute;left:3656;top:-13036;width:463;height:399;mso-wrap-style:none;v-text-anchor:middle">
                      <v:fill o:detectmouseclick="t" type="solid" color2="#ff9900"/>
                      <v:stroke color="#3465a4" joinstyle="round" endcap="flat"/>
                      <w10:wrap type="none"/>
                    </v:shape>
                    <v:shape id="shape_0" coordsize="229,239" path="m0,229l22,165l32,133l43,106l27,80l32,53l22,5l32,0l85,0l101,32l112,53l144,53l144,27l165,27l165,32l186,32l186,80l192,101l186,106l229,101l218,138l229,149l186,149l186,213l213,234l181,239l133,234l117,229l43,229l32,218l0,229l0,229xe" fillcolor="#0066ff" stroked="f" o:allowincell="f" style="position:absolute;left:4107;top:-12064;width:289;height:284;mso-wrap-style:none;v-text-anchor:middle">
                      <v:fill o:detectmouseclick="t" type="solid" color2="#ff9900"/>
                      <v:stroke color="#3465a4" joinstyle="round" endcap="flat"/>
                      <w10:wrap type="none"/>
                    </v:shape>
                    <v:shape id="shape_0" coordsize="229,239" path="m0,229l22,165l32,133l43,106l27,80l32,53l22,5l32,0l85,0l101,32l112,53l144,53l144,27l165,27l165,32l186,32l186,80l192,101l186,106l229,101l218,138l229,149l186,149l186,213l213,234l181,239l133,234l117,229l43,229l32,218l0,229l0,229xe" fillcolor="#0066ff" stroked="f" o:allowincell="f" style="position:absolute;left:4107;top:-12064;width:289;height:284;mso-wrap-style:none;v-text-anchor:middle">
                      <v:fill o:detectmouseclick="t" type="solid" color2="#ff9900"/>
                      <v:stroke color="#3465a4" joinstyle="round" endcap="flat"/>
                      <w10:wrap type="none"/>
                    </v:shape>
                    <v:shape id="shape_0" coordsize="16,21" path="m11,21l0,10l16,0l16,5l11,21l11,21xe" fillcolor="#0066ff" stroked="f" o:allowincell="f" style="position:absolute;left:4121;top:-12089;width:19;height:24;mso-wrap-style:none;v-text-anchor:middle">
                      <v:fill o:detectmouseclick="t" type="solid" color2="#ff9900"/>
                      <v:stroke color="#3465a4" joinstyle="round" endcap="flat"/>
                      <w10:wrap type="none"/>
                    </v:shape>
                    <v:shape id="shape_0" coordsize="16,21" path="m11,21l0,10l16,0l16,5l11,21l11,21xe" fillcolor="#0066ff" stroked="f" o:allowincell="f" style="position:absolute;left:4121;top:-12089;width:19;height:24;mso-wrap-style:none;v-text-anchor:middle">
                      <v:fill o:detectmouseclick="t" type="solid" color2="#ff9900"/>
                      <v:stroke color="#3465a4" joinstyle="round" endcap="flat"/>
                      <w10:wrap type="none"/>
                    </v:shape>
                    <v:shape id="shape_0" coordsize="170,170" path="m170,85l138,101l101,143l69,143l42,170l16,170l16,143l0,133l0,74l21,74l21,16l58,5l69,5l69,16l101,0l117,32l143,53l143,69l170,85l170,85xe" fillcolor="#0066ff" stroked="f" o:allowincell="f" style="position:absolute;left:4289;top:-11784;width:214;height:202;mso-wrap-style:none;v-text-anchor:middle">
                      <v:fill o:detectmouseclick="t" type="solid" color2="#ff9900"/>
                      <v:stroke color="#3465a4" joinstyle="round" endcap="flat"/>
                      <w10:wrap type="none"/>
                    </v:shape>
                    <v:shape id="shape_0" coordsize="170,170" path="m170,85l138,101l101,143l69,143l42,170l16,170l16,143l0,133l0,74l21,74l21,16l58,5l69,5l69,16l101,0l117,32l143,53l143,69l170,85l170,85xe" fillcolor="#0066ff" stroked="f" o:allowincell="f" style="position:absolute;left:4289;top:-11784;width:214;height:202;mso-wrap-style:none;v-text-anchor:middle">
                      <v:fill o:detectmouseclick="t" type="solid" color2="#ff9900"/>
                      <v:stroke color="#3465a4" joinstyle="round" endcap="flat"/>
                      <w10:wrap type="none"/>
                    </v:shape>
                    <v:shape id="shape_0" coordsize="27,43" path="m0,5l27,0l27,16l16,43l11,43l0,16l0,5l0,5xe" fillcolor="#0066ff" stroked="f" o:allowincell="f" style="position:absolute;left:4511;top:-12141;width:33;height:50;mso-wrap-style:none;v-text-anchor:middle">
                      <v:fill o:detectmouseclick="t" type="solid" color2="#ff9900"/>
                      <v:stroke color="#3465a4" joinstyle="round" endcap="flat"/>
                      <w10:wrap type="none"/>
                    </v:shape>
                    <v:shape id="shape_0" coordsize="27,43" path="m0,5l27,0l27,16l16,43l11,43l0,16l0,5l0,5xe" fillcolor="#0066ff" stroked="f" o:allowincell="f" style="position:absolute;left:4511;top:-12141;width:33;height:50;mso-wrap-style:none;v-text-anchor:middle">
                      <v:fill o:detectmouseclick="t" type="solid" color2="#ff9900"/>
                      <v:stroke color="#3465a4" joinstyle="round" endcap="flat"/>
                      <w10:wrap type="none"/>
                    </v:shape>
                  </v:group>
                  <v:group id="shape_0" style="position:absolute;left:3448;top:-13953;width:2092;height:2555">
                    <v:shape id="shape_0" coordsize="138,218" path="m96,10l106,26l85,42l80,80l75,90l53,122l37,117l27,117l0,159l11,170l27,175l32,196l27,207l53,207l85,207l112,207l138,218l138,196l117,181l112,159l106,138l117,101l112,80l96,64l106,53l117,53l112,42l112,0l96,10l96,10xe" fillcolor="#0066ff" stroked="f" o:allowincell="f" style="position:absolute;left:4040;top:-12490;width:173;height:259;mso-wrap-style:none;v-text-anchor:middle">
                      <v:fill o:detectmouseclick="t" type="solid" color2="#ff9900"/>
                      <v:stroke color="#3465a4" joinstyle="round" endcap="flat"/>
                      <w10:wrap type="none"/>
                    </v:shape>
                    <v:shape id="shape_0" coordsize="138,218" path="m96,10l106,26l85,42l80,80l75,90l53,122l37,117l27,117l0,159l11,170l27,175l32,196l27,207l53,207l85,207l112,207l138,218l138,196l117,181l112,159l106,138l117,101l112,80l96,64l106,53l117,53l112,42l112,0l96,10l96,10xe" fillcolor="#0066ff" stroked="f" o:allowincell="f" style="position:absolute;left:4040;top:-12490;width:173;height:259;mso-wrap-style:none;v-text-anchor:middle">
                      <v:fill o:detectmouseclick="t" type="solid" color2="#ff9900"/>
                      <v:stroke color="#3465a4" joinstyle="round" endcap="flat"/>
                      <w10:wrap type="none"/>
                    </v:shape>
                    <v:shape id="shape_0" coordsize="234,154" path="m149,0l133,0l133,6l107,32l80,38l80,48l75,54l11,59l0,96l6,117l11,139l32,154l48,139l64,139l75,133l91,112l133,128l192,112l234,112l192,54l165,38l165,11l149,0l149,0xe" fillcolor="#0066ff" stroked="f" o:allowincell="f" style="position:absolute;left:4174;top:-12440;width:295;height:183;mso-wrap-style:none;v-text-anchor:middle">
                      <v:fill o:detectmouseclick="t" type="solid" color2="#ff9900"/>
                      <v:stroke color="#3465a4" joinstyle="round" endcap="flat"/>
                      <w10:wrap type="none"/>
                    </v:shape>
                    <v:shape id="shape_0" coordsize="234,154" path="m149,0l133,0l133,6l107,32l80,38l80,48l75,54l11,59l0,96l6,117l11,139l32,154l48,139l64,139l75,133l91,112l133,128l192,112l234,112l192,54l165,38l165,11l149,0l149,0xe" fillcolor="#0066ff" stroked="f" o:allowincell="f" style="position:absolute;left:4174;top:-12440;width:295;height:183;mso-wrap-style:none;v-text-anchor:middle">
                      <v:fill o:detectmouseclick="t" type="solid" color2="#ff9900"/>
                      <v:stroke color="#3465a4" joinstyle="round" endcap="flat"/>
                      <w10:wrap type="none"/>
                    </v:shape>
                    <v:shape id="shape_0" coordsize="197,298" path="m27,5l53,0l186,69l197,149l170,154l154,197l154,207l160,197l170,239l154,239l154,245l128,271l101,277l101,287l96,293l32,298l27,277l11,261l21,250l32,250l27,239l27,197l32,197l27,192l11,192l0,176l32,128l53,53l27,32l27,5l27,5xe" fillcolor="#0066ff" stroked="f" o:allowincell="f" style="position:absolute;left:4148;top:-12726;width:248;height:355;mso-wrap-style:none;v-text-anchor:middle">
                      <v:fill o:detectmouseclick="t" type="solid" color2="#ff9900"/>
                      <v:stroke color="#3465a4" joinstyle="round" endcap="flat"/>
                      <w10:wrap type="none"/>
                    </v:shape>
                    <v:shape id="shape_0" coordsize="197,298" path="m27,5l53,0l186,69l197,149l170,154l154,197l154,207l160,197l170,239l154,239l154,245l128,271l101,277l101,287l96,293l32,298l27,277l11,261l21,250l32,250l27,239l27,197l32,197l27,192l11,192l0,176l32,128l53,53l27,32l27,5l27,5xe" fillcolor="#0066ff" stroked="f" o:allowincell="f" style="position:absolute;left:4148;top:-12726;width:248;height:355;mso-wrap-style:none;v-text-anchor:middle">
                      <v:fill o:detectmouseclick="t" type="solid" color2="#ff9900"/>
                      <v:stroke color="#3465a4" joinstyle="round" endcap="flat"/>
                      <w10:wrap type="none"/>
                    </v:shape>
                    <v:shape id="shape_0" coordsize="133,170" path="m133,0l122,6l106,6l90,21l90,43l64,32l37,32l37,48l58,48l48,69l58,91l48,117l32,112l5,122l5,144l0,149l16,170l32,160l32,165l37,165l58,160l58,165l85,149l90,112l117,91l133,0l133,0xe" fillcolor="#0066ff" stroked="f" o:allowincell="f" style="position:absolute;left:4101;top:-12281;width:167;height:202;mso-wrap-style:none;v-text-anchor:middle">
                      <v:fill o:detectmouseclick="t" type="solid" color2="#ff9900"/>
                      <v:stroke color="#3465a4" joinstyle="round" endcap="flat"/>
                      <w10:wrap type="none"/>
                    </v:shape>
                    <v:shape id="shape_0" coordsize="133,170" path="m133,0l122,6l106,6l90,21l90,43l64,32l37,32l37,48l58,48l48,69l58,91l48,117l32,112l5,122l5,144l0,149l16,170l32,160l32,165l37,165l58,160l58,165l85,149l90,112l117,91l133,0l133,0xe" fillcolor="#0066ff" stroked="f" o:allowincell="f" style="position:absolute;left:4101;top:-12281;width:167;height:202;mso-wrap-style:none;v-text-anchor:middle">
                      <v:fill o:detectmouseclick="t" type="solid" color2="#ff9900"/>
                      <v:stroke color="#3465a4" joinstyle="round" endcap="flat"/>
                      <w10:wrap type="none"/>
                    </v:shape>
                    <v:shape id="shape_0" coordsize="334,351" path="m324,69l313,85l308,117l297,138l297,143l297,154l297,213l313,234l324,255l297,260l292,282l292,292l287,319l292,335l308,335l308,351l292,351l260,319l239,319l223,308l212,314l207,303l164,308l170,303l164,282l164,234l143,234l143,229l122,229l122,255l90,255l79,234l63,202l10,202l0,207l0,202l5,186l10,186l31,181l31,186l58,170l63,133l90,112l106,21l122,0l164,16l223,0l265,0l271,5l308,5l334,27l324,48l334,53l324,69l324,69xe" fillcolor="#0066ff" stroked="f" o:allowincell="f" style="position:absolute;left:4135;top:-12306;width:421;height:418;mso-wrap-style:none;v-text-anchor:middle">
                      <v:fill o:detectmouseclick="t" type="solid" color2="#ff9900"/>
                      <v:stroke color="#3465a4" joinstyle="round" endcap="flat"/>
                      <w10:wrap type="none"/>
                    </v:shape>
                    <v:shape id="shape_0" coordsize="334,351" path="m324,69l313,85l308,117l297,138l297,143l297,154l297,213l313,234l324,255l297,260l292,282l292,292l287,319l292,335l308,335l308,351l292,351l260,319l239,319l223,308l212,314l207,303l164,308l170,303l164,282l164,234l143,234l143,229l122,229l122,255l90,255l79,234l63,202l10,202l0,207l0,202l5,186l10,186l31,181l31,186l58,170l63,133l90,112l106,21l122,0l164,16l223,0l265,0l271,5l308,5l334,27l324,48l334,53l324,69l324,69xe" fillcolor="#0066ff" stroked="f" o:allowincell="f" style="position:absolute;left:4135;top:-12306;width:421;height:418;mso-wrap-style:none;v-text-anchor:middle">
                      <v:fill o:detectmouseclick="t" type="solid" color2="#ff9900"/>
                      <v:stroke color="#3465a4" joinstyle="round" endcap="flat"/>
                      <w10:wrap type="none"/>
                    </v:shape>
                    <v:shape id="shape_0" coordsize="69,112" path="m53,112l27,112l21,70l21,43l0,38l16,32l48,11l53,0l58,16l69,38l53,80l53,112l53,112xe" fillcolor="#0066ff" stroked="f" o:allowincell="f" style="position:absolute;left:3845;top:-12478;width:86;height:132;mso-wrap-style:none;v-text-anchor:middle">
                      <v:fill o:detectmouseclick="t" type="solid" color2="#ff9900"/>
                      <v:stroke color="#3465a4" joinstyle="round" endcap="flat"/>
                      <w10:wrap type="none"/>
                    </v:shape>
                    <v:shape id="shape_0" coordsize="69,112" path="m53,112l27,112l21,70l21,43l0,38l16,32l48,11l53,0l58,16l69,38l53,80l53,112l53,112xe" fillcolor="#0066ff" stroked="f" o:allowincell="f" style="position:absolute;left:3845;top:-12478;width:86;height:132;mso-wrap-style:none;v-text-anchor:middle">
                      <v:fill o:detectmouseclick="t" type="solid" color2="#ff9900"/>
                      <v:stroke color="#3465a4" joinstyle="round" endcap="flat"/>
                      <w10:wrap type="none"/>
                    </v:shape>
                    <v:shape id="shape_0" coordsize="6,6" path="m6,0l0,6l0,0l6,0l6,0xe" fillcolor="#0066ff" stroked="f" o:allowincell="f" style="position:absolute;left:4046;top:-12281;width:6;height:6;mso-wrap-style:none;v-text-anchor:middle">
                      <v:fill o:detectmouseclick="t" type="solid" color2="#ff9900"/>
                      <v:stroke color="#3465a4" joinstyle="round" endcap="flat"/>
                      <w10:wrap type="none"/>
                    </v:shape>
                    <v:shape id="shape_0" coordsize="6,6" path="m6,0l0,6l0,0l6,0l6,0xe" fillcolor="#0066ff" stroked="f" o:allowincell="f" style="position:absolute;left:4046;top:-12281;width:6;height:6;mso-wrap-style:none;v-text-anchor:middle">
                      <v:fill o:detectmouseclick="t" type="solid" color2="#ff9900"/>
                      <v:stroke color="#3465a4" joinstyle="round" endcap="flat"/>
                      <w10:wrap type="none"/>
                    </v:shape>
                    <v:shape id="shape_0" coordsize="282,277" path="m96,0l80,5l69,16l48,96l22,144l22,186l0,186l0,192l22,197l32,213l43,245l48,250l48,255l107,277l160,266l170,271l208,250l234,250l282,197l282,192l266,192l208,170l186,149l186,138l170,138l165,128l170,117l186,96l160,69l128,59l123,53l123,59l96,0l96,0xe" fillcolor="#0066ff" stroked="f" o:allowincell="f" style="position:absolute;left:4598;top:-12605;width:356;height:330;mso-wrap-style:none;v-text-anchor:middle">
                      <v:fill o:detectmouseclick="t" type="solid" color2="#ff9900"/>
                      <v:stroke color="#3465a4" joinstyle="round" endcap="flat"/>
                      <w10:wrap type="none"/>
                    </v:shape>
                    <v:shape id="shape_0" coordsize="282,277" path="m96,0l80,5l69,16l48,96l22,144l22,186l0,186l0,192l22,197l32,213l43,245l48,250l48,255l107,277l160,266l170,271l208,250l234,250l282,197l282,192l266,192l208,170l186,149l186,138l170,138l165,128l170,117l186,96l160,69l128,59l123,53l123,59l96,0l96,0xe" fillcolor="#0066ff" stroked="f" o:allowincell="f" style="position:absolute;left:4598;top:-12605;width:356;height:330;mso-wrap-style:none;v-text-anchor:middle">
                      <v:fill o:detectmouseclick="t" type="solid" color2="#ff9900"/>
                      <v:stroke color="#3465a4" joinstyle="round" endcap="flat"/>
                      <w10:wrap type="none"/>
                    </v:shape>
                    <v:shape id="shape_0" coordsize="32,42" path="m21,32l21,42l5,42l0,32l5,21l21,0l32,21l16,26l21,32l21,32xe" fillcolor="#0066ff" stroked="f" o:allowincell="f" style="position:absolute;left:4807;top:-12490;width:39;height:49;mso-wrap-style:none;v-text-anchor:middle">
                      <v:fill o:detectmouseclick="t" type="solid" color2="#ff9900"/>
                      <v:stroke color="#3465a4" joinstyle="round" endcap="flat"/>
                      <w10:wrap type="none"/>
                    </v:shape>
                    <v:shape id="shape_0" coordsize="32,42" path="m21,32l21,42l5,42l0,32l5,21l21,0l32,21l16,26l21,32l21,32xe" fillcolor="#0066ff" stroked="f" o:allowincell="f" style="position:absolute;left:4807;top:-12490;width:39;height:49;mso-wrap-style:none;v-text-anchor:middle">
                      <v:fill o:detectmouseclick="t" type="solid" color2="#ff9900"/>
                      <v:stroke color="#3465a4" joinstyle="round" endcap="flat"/>
                      <w10:wrap type="none"/>
                    </v:shape>
                    <v:shape id="shape_0" coordsize="101,117" path="m80,0l48,0l48,21l22,21l6,32l27,37l6,37l6,43l0,59l6,80l43,117l48,112l48,90l75,80l91,85l101,59l91,37l101,16l80,16l80,0l80,0xe" fillcolor="#0066ff" stroked="f" o:allowincell="f" style="position:absolute;left:4046;top:-12243;width:126;height:138;mso-wrap-style:none;v-text-anchor:middle">
                      <v:fill o:detectmouseclick="t" type="solid" color2="#ff9900"/>
                      <v:stroke color="#3465a4" joinstyle="round" endcap="flat"/>
                      <w10:wrap type="none"/>
                    </v:shape>
                    <v:shape id="shape_0" coordsize="101,117" path="m80,0l48,0l48,21l22,21l6,32l27,37l6,37l6,43l0,59l6,80l43,117l48,112l48,90l75,80l91,85l101,59l91,37l101,16l80,16l80,0l80,0xe" fillcolor="#0066ff" stroked="f" o:allowincell="f" style="position:absolute;left:4046;top:-12243;width:126;height:138;mso-wrap-style:none;v-text-anchor:middle">
                      <v:fill o:detectmouseclick="t" type="solid" color2="#ff9900"/>
                      <v:stroke color="#3465a4" joinstyle="round" endcap="flat"/>
                      <w10:wrap type="none"/>
                    </v:shape>
                    <v:shape id="shape_0" coordsize="58,16" path="m5,0l0,16l32,0l58,11l32,0l5,0l5,0xe" fillcolor="#0066ff" stroked="f" o:allowincell="f" style="position:absolute;left:3455;top:-12510;width:72;height:18;mso-wrap-style:none;v-text-anchor:middle">
                      <v:fill o:detectmouseclick="t" type="solid" color2="#ff9900"/>
                      <v:stroke color="#3465a4" joinstyle="round" endcap="flat"/>
                      <w10:wrap type="none"/>
                    </v:shape>
                    <v:shape id="shape_0" coordsize="58,16" path="m5,0l0,16l32,0l58,11l32,0l5,0l5,0xe" fillcolor="#0066ff" stroked="f" o:allowincell="f" style="position:absolute;left:3455;top:-12510;width:72;height:18;mso-wrap-style:none;v-text-anchor:middle">
                      <v:fill o:detectmouseclick="t" type="solid" color2="#ff9900"/>
                      <v:stroke color="#3465a4" joinstyle="round" endcap="flat"/>
                      <w10:wrap type="none"/>
                    </v:shape>
                    <v:shape id="shape_0" coordsize="74,127" path="m74,106l10,127l0,122l5,122l0,85l10,58l5,32l5,10l47,0l58,42l58,85l74,106l74,106xe" fillcolor="#0066ff" stroked="f" o:allowincell="f" style="position:absolute;left:3772;top:-12452;width:92;height:150;mso-wrap-style:none;v-text-anchor:middle">
                      <v:fill o:detectmouseclick="t" type="solid" color2="#ff9900"/>
                      <v:stroke color="#3465a4" joinstyle="round" endcap="flat"/>
                      <w10:wrap type="none"/>
                    </v:shape>
                    <v:shape id="shape_0" coordsize="74,127" path="m74,106l10,127l0,122l5,122l0,85l10,58l5,32l5,10l47,0l58,42l58,85l74,106l74,106xe" fillcolor="#0066ff" stroked="f" o:allowincell="f" style="position:absolute;left:3772;top:-12452;width:92;height:150;mso-wrap-style:none;v-text-anchor:middle">
                      <v:fill o:detectmouseclick="t" type="solid" color2="#ff9900"/>
                      <v:stroke color="#3465a4" joinstyle="round" endcap="flat"/>
                      <w10:wrap type="none"/>
                    </v:shape>
                    <v:shape id="shape_0" coordsize="32,48" path="m32,37l32,27l16,27l26,22l16,22l16,16l0,6l5,6l5,0l16,16l26,16l32,27l32,16l32,48l16,37l32,43l32,37l32,37xe" fillcolor="#0066ff" stroked="f" o:allowincell="f" style="position:absolute;left:3798;top:-12402;width:39;height:56;mso-wrap-style:none;v-text-anchor:middle">
                      <v:fill o:detectmouseclick="t" type="solid" color2="#ff9900"/>
                      <v:stroke color="#3465a4" joinstyle="round" endcap="flat"/>
                      <w10:wrap type="none"/>
                    </v:shape>
                    <v:shape id="shape_0" coordsize="32,48" path="m32,37l32,27l16,27l26,22l16,22l16,16l0,6l5,6l5,0l16,16l26,16l32,27l32,16l32,48l16,37l32,43l32,37l32,37xe" fillcolor="#0066ff" stroked="f" o:allowincell="f" style="position:absolute;left:3798;top:-12402;width:39;height:56;mso-wrap-style:none;v-text-anchor:middle">
                      <v:fill o:detectmouseclick="t" type="solid" color2="#ff9900"/>
                      <v:stroke color="#3465a4" joinstyle="round" endcap="flat"/>
                      <w10:wrap type="none"/>
                    </v:shape>
                    <v:shape id="shape_0" coordsize="127,101" path="m0,32l37,64l42,43l69,43l74,70l74,80l90,80l95,80l95,101l122,91l127,86l122,80l127,80l122,54l127,43l122,32l111,32l122,22l111,16l111,0l74,11l69,11l69,0l26,0l26,16l10,16l0,32l0,32xe" fillcolor="#0066ff" stroked="f" o:allowincell="f" style="position:absolute;left:3496;top:-12478;width:159;height:119;mso-wrap-style:none;v-text-anchor:middle">
                      <v:fill o:detectmouseclick="t" type="solid" color2="#ff9900"/>
                      <v:stroke color="#3465a4" joinstyle="round" endcap="flat"/>
                      <w10:wrap type="none"/>
                    </v:shape>
                    <v:shape id="shape_0" coordsize="127,101" path="m0,32l37,64l42,43l69,43l74,70l74,80l90,80l95,80l95,101l122,91l127,86l122,80l127,80l122,54l127,43l122,32l111,32l122,22l111,16l111,0l74,11l69,11l69,0l26,0l26,16l10,16l0,32l0,32xe" fillcolor="#0066ff" stroked="f" o:allowincell="f" style="position:absolute;left:3496;top:-12478;width:159;height:119;mso-wrap-style:none;v-text-anchor:middle">
                      <v:fill o:detectmouseclick="t" type="solid" color2="#ff9900"/>
                      <v:stroke color="#3465a4" joinstyle="round" endcap="flat"/>
                      <w10:wrap type="none"/>
                    </v:shape>
                    <v:shape id="shape_0" coordsize="117,128" path="m27,128l64,112l107,112l112,112l107,75l117,48l112,22l107,11l80,22l64,6l53,11l43,0l32,11l27,6l16,11l11,22l16,48l11,48l16,54l11,59l11,69l0,80l27,96l27,128l27,128xe" fillcolor="#0066ff" stroked="f" o:allowincell="f" style="position:absolute;left:3636;top:-12440;width:147;height:152;mso-wrap-style:none;v-text-anchor:middle">
                      <v:fill o:detectmouseclick="t" type="solid" color2="#ff9900"/>
                      <v:stroke color="#3465a4" joinstyle="round" endcap="flat"/>
                      <w10:wrap type="none"/>
                    </v:shape>
                    <v:shape id="shape_0" coordsize="117,128" path="m27,128l64,112l107,112l112,112l107,75l117,48l112,22l107,11l80,22l64,6l53,11l43,0l32,11l27,6l16,11l11,22l16,48l11,48l16,54l11,59l11,69l0,80l27,96l27,128l27,128xe" fillcolor="#0066ff" stroked="f" o:allowincell="f" style="position:absolute;left:3636;top:-12440;width:147;height:152;mso-wrap-style:none;v-text-anchor:middle">
                      <v:fill o:detectmouseclick="t" type="solid" color2="#ff9900"/>
                      <v:stroke color="#3465a4" joinstyle="round" endcap="flat"/>
                      <w10:wrap type="none"/>
                    </v:shape>
                    <v:shape id="shape_0" coordsize="148,181" path="m26,0l5,0l0,11l5,16l10,48l0,85l0,91l10,91l5,107l5,112l58,149l74,160l101,181l111,138l143,117l138,107l138,43l148,16l138,11l85,22l26,0l26,0xe" fillcolor="#0066ff" stroked="f" o:allowincell="f" style="position:absolute;left:4626;top:-12300;width:186;height:215;mso-wrap-style:none;v-text-anchor:middle">
                      <v:fill o:detectmouseclick="t" type="solid" color2="#ff9900"/>
                      <v:stroke color="#3465a4" joinstyle="round" endcap="flat"/>
                      <w10:wrap type="none"/>
                    </v:shape>
                    <v:shape id="shape_0" coordsize="148,181" path="m26,0l5,0l0,11l5,16l10,48l0,85l0,91l10,91l5,107l5,112l58,149l74,160l101,181l111,138l143,117l138,107l138,43l148,16l138,11l85,22l26,0l26,0xe" fillcolor="#0066ff" stroked="f" o:allowincell="f" style="position:absolute;left:4626;top:-12300;width:186;height:215;mso-wrap-style:none;v-text-anchor:middle">
                      <v:fill o:detectmouseclick="t" type="solid" color2="#ff9900"/>
                      <v:stroke color="#3465a4" joinstyle="round" endcap="flat"/>
                      <w10:wrap type="none"/>
                    </v:shape>
                    <v:shape id="shape_0" coordsize="21,48" path="m11,0l21,48l0,22l11,0l11,0xe" fillcolor="#0066ff" stroked="f" o:allowincell="f" style="position:absolute;left:4659;top:-12300;width:25;height:56;mso-wrap-style:none;v-text-anchor:middle">
                      <v:fill o:detectmouseclick="t" type="solid" color2="#ff9900"/>
                      <v:stroke color="#3465a4" joinstyle="round" endcap="flat"/>
                      <w10:wrap type="none"/>
                    </v:shape>
                    <v:shape id="shape_0" coordsize="21,48" path="m11,0l21,48l0,22l11,0l11,0xe" fillcolor="#0066ff" stroked="f" o:allowincell="f" style="position:absolute;left:4659;top:-12300;width:25;height:56;mso-wrap-style:none;v-text-anchor:middle">
                      <v:fill o:detectmouseclick="t" type="solid" color2="#ff9900"/>
                      <v:stroke color="#3465a4" joinstyle="round" endcap="flat"/>
                      <w10:wrap type="none"/>
                    </v:shape>
                    <v:shape id="shape_0" coordsize="48,42" path="m48,16l43,37l21,42l0,21l27,0l43,0l48,16l48,16xe" fillcolor="#0066ff" stroked="f" o:allowincell="f" style="position:absolute;left:4444;top:-11544;width:59;height:49;mso-wrap-style:none;v-text-anchor:middle">
                      <v:fill o:detectmouseclick="t" type="solid" color2="#ff9900"/>
                      <v:stroke color="#3465a4" joinstyle="round" endcap="flat"/>
                      <w10:wrap type="none"/>
                    </v:shape>
                    <v:shape id="shape_0" coordsize="48,42" path="m48,16l43,37l21,42l0,21l27,0l43,0l48,16l48,16xe" fillcolor="#0066ff" stroked="f" o:allowincell="f" style="position:absolute;left:4444;top:-11544;width:59;height:49;mso-wrap-style:none;v-text-anchor:middle">
                      <v:fill o:detectmouseclick="t" type="solid" color2="#ff9900"/>
                      <v:stroke color="#3465a4" joinstyle="round" endcap="flat"/>
                      <w10:wrap type="none"/>
                    </v:shape>
                    <v:shape id="shape_0" coordsize="75,80" path="m0,21l38,64l75,80l75,48l48,32l59,21l59,11l32,21l32,0l27,0l0,21l0,21xe" fillcolor="#0066ff" stroked="f" o:allowincell="f" style="position:absolute;left:3575;top:-12383;width:93;height:94;mso-wrap-style:none;v-text-anchor:middle">
                      <v:fill o:detectmouseclick="t" type="solid" color2="#ff9900"/>
                      <v:stroke color="#3465a4" joinstyle="round" endcap="flat"/>
                      <w10:wrap type="none"/>
                    </v:shape>
                    <v:shape id="shape_0" coordsize="75,80" path="m0,21l38,64l75,80l75,48l48,32l59,21l59,11l32,21l32,0l27,0l0,21l0,21xe" fillcolor="#0066ff" stroked="f" o:allowincell="f" style="position:absolute;left:3575;top:-12383;width:93;height:94;mso-wrap-style:none;v-text-anchor:middle">
                      <v:fill o:detectmouseclick="t" type="solid" color2="#ff9900"/>
                      <v:stroke color="#3465a4" joinstyle="round" endcap="flat"/>
                      <w10:wrap type="none"/>
                    </v:shape>
                    <v:shape id="shape_0" coordsize="276,260" path="m276,26l271,64l276,74l276,218l276,250l260,250l260,260l127,191l101,196l85,191l53,191l42,170l21,159l0,133l16,122l16,101l16,74l0,64l16,53l21,48l21,26l37,16l42,0l101,16l122,42l143,48l170,53l186,48l186,21l202,5l234,5l244,21l276,26l276,26xe" fillcolor="#0066ff" stroked="f" o:allowincell="f" style="position:absolute;left:4054;top:-12954;width:348;height:309;mso-wrap-style:none;v-text-anchor:middle">
                      <v:fill o:detectmouseclick="t" type="solid" color2="#ff9900"/>
                      <v:stroke color="#3465a4" joinstyle="round" endcap="flat"/>
                      <w10:wrap type="none"/>
                    </v:shape>
                    <v:shape id="shape_0" coordsize="276,260" path="m276,26l271,64l276,74l276,218l276,250l260,250l260,260l127,191l101,196l85,191l53,191l42,170l21,159l0,133l16,122l16,101l16,74l0,64l16,53l21,48l21,26l37,16l42,0l101,16l122,42l143,48l170,53l186,48l186,21l202,5l234,5l244,21l276,26l276,26xe" fillcolor="#0066ff" stroked="f" o:allowincell="f" style="position:absolute;left:4054;top:-12954;width:348;height:309;mso-wrap-style:none;v-text-anchor:middle">
                      <v:fill o:detectmouseclick="t" type="solid" color2="#ff9900"/>
                      <v:stroke color="#3465a4" joinstyle="round" endcap="flat"/>
                      <w10:wrap type="none"/>
                    </v:shape>
                    <v:shape id="shape_0" coordsize="133,244" path="m27,80l59,58l64,74l64,58l64,53l80,58l80,48l85,53l90,48l85,37l90,37l90,26l101,32l106,16l106,0l117,0l128,16l133,58l128,74l128,58l128,85l64,234l59,239l32,244l5,234l0,197l0,175l27,143l16,101l27,80l27,80xe" fillcolor="#0066ff" stroked="f" o:allowincell="f" style="position:absolute;left:4827;top:-11906;width:167;height:290;mso-wrap-style:none;v-text-anchor:middle">
                      <v:fill o:detectmouseclick="t" type="solid" color2="#ff9900"/>
                      <v:stroke color="#3465a4" joinstyle="round" endcap="flat"/>
                      <w10:wrap type="none"/>
                    </v:shape>
                    <v:shape id="shape_0" coordsize="133,244" path="m27,80l59,58l64,74l64,58l64,53l80,58l80,48l85,53l90,48l85,37l90,37l90,26l101,32l106,16l106,0l117,0l128,16l133,58l128,74l128,58l128,85l64,234l59,239l32,244l5,234l0,197l0,175l27,143l16,101l27,80l27,80xe" fillcolor="#0066ff" stroked="f" o:allowincell="f" style="position:absolute;left:4827;top:-11906;width:167;height:290;mso-wrap-style:none;v-text-anchor:middle">
                      <v:fill o:detectmouseclick="t" type="solid" color2="#ff9900"/>
                      <v:stroke color="#3465a4" joinstyle="round" endcap="flat"/>
                      <w10:wrap type="none"/>
                    </v:shape>
                    <v:shape id="shape_0" coordsize="53,149" path="m5,85l11,101l32,101l27,127l37,149l37,133l48,127l53,101l37,79l37,90l32,90l27,53l27,37l27,0l5,0l11,21l5,32l11,53l5,58l0,79l5,85l5,85xe" fillcolor="#0066ff" stroked="f" o:allowincell="f" style="position:absolute;left:4592;top:-11969;width:66;height:177;mso-wrap-style:none;v-text-anchor:middle">
                      <v:fill o:detectmouseclick="t" type="solid" color2="#ff9900"/>
                      <v:stroke color="#3465a4" joinstyle="round" endcap="flat"/>
                      <w10:wrap type="none"/>
                    </v:shape>
                    <v:shape id="shape_0" coordsize="53,149" path="m5,85l11,101l32,101l27,127l37,149l37,133l48,127l53,101l37,79l37,90l32,90l27,53l27,37l27,0l5,0l11,21l5,32l11,53l5,58l0,79l5,85l5,85xe" fillcolor="#0066ff" stroked="f" o:allowincell="f" style="position:absolute;left:4592;top:-11969;width:66;height:177;mso-wrap-style:none;v-text-anchor:middle">
                      <v:fill o:detectmouseclick="t" type="solid" color2="#ff9900"/>
                      <v:stroke color="#3465a4" joinstyle="round" endcap="flat"/>
                      <w10:wrap type="none"/>
                    </v:shape>
                    <v:shape id="shape_0" coordsize="308,282" path="m138,0l239,69l250,85l281,91l281,107l308,107l308,181l281,186l218,192l202,192l175,213l143,224l122,261l122,277l111,282l101,271l90,282l85,277l74,282l69,271l58,271l69,261l58,255l58,239l21,250l16,250l16,239l0,202l16,181l21,192l37,186l117,186l122,165l117,165l101,0l138,0l138,0xe" fillcolor="#0066ff" stroked="f" o:allowincell="f" style="position:absolute;left:3563;top:-12764;width:388;height:336;mso-wrap-style:none;v-text-anchor:middle">
                      <v:fill o:detectmouseclick="t" type="solid" color2="#ff9900"/>
                      <v:stroke color="#3465a4" joinstyle="round" endcap="flat"/>
                      <w10:wrap type="none"/>
                    </v:shape>
                    <v:shape id="shape_0" coordsize="308,282" path="m138,0l239,69l250,85l281,91l281,107l308,107l308,181l281,186l218,192l202,192l175,213l143,224l122,261l122,277l111,282l101,271l90,282l85,277l74,282l69,271l58,271l69,261l58,255l58,239l21,250l16,250l16,239l0,202l16,181l21,192l37,186l117,186l122,165l117,165l101,0l138,0l138,0xe" fillcolor="#0066ff" stroked="f" o:allowincell="f" style="position:absolute;left:3563;top:-12764;width:388;height:336;mso-wrap-style:none;v-text-anchor:middle">
                      <v:fill o:detectmouseclick="t" type="solid" color2="#ff9900"/>
                      <v:stroke color="#3465a4" joinstyle="round" endcap="flat"/>
                      <w10:wrap type="none"/>
                    </v:shape>
                    <v:shape id="shape_0" coordsize="218,244" path="m0,111l16,127l0,149l16,170l0,207l16,202l48,202l80,244l96,223l101,234l117,228l197,228l202,207l197,207l181,42l218,42l154,0l149,16l96,16l96,74l69,79l69,111l0,111l0,111xe" fillcolor="#0066ff" stroked="f" o:allowincell="f" style="position:absolute;left:3461;top:-12814;width:274;height:290;mso-wrap-style:none;v-text-anchor:middle">
                      <v:fill o:detectmouseclick="t" type="solid" color2="#ff9900"/>
                      <v:stroke color="#3465a4" joinstyle="round" endcap="flat"/>
                      <w10:wrap type="none"/>
                    </v:shape>
                    <v:shape id="shape_0" coordsize="218,244" path="m0,111l16,127l0,149l16,170l0,207l16,202l48,202l80,244l96,223l101,234l117,228l197,228l202,207l197,207l181,42l218,42l154,0l149,16l96,16l96,74l69,79l69,111l0,111l0,111xe" fillcolor="#0066ff" stroked="f" o:allowincell="f" style="position:absolute;left:3461;top:-12814;width:274;height:290;mso-wrap-style:none;v-text-anchor:middle">
                      <v:fill o:detectmouseclick="t" type="solid" color2="#ff9900"/>
                      <v:stroke color="#3465a4" joinstyle="round" endcap="flat"/>
                      <w10:wrap type="none"/>
                    </v:shape>
                    <v:shape id="shape_0" coordsize="212,149" path="m0,149l42,122l48,117l58,112l58,90l69,64l111,32l122,0l138,0l149,5l191,21l202,53l212,64l202,69l175,69l165,74l165,90l122,112l85,122l74,133l74,149l0,149l0,149xe" fillcolor="#0066ff" stroked="f" o:allowincell="f" style="position:absolute;left:3563;top:-13012;width:267;height:177;mso-wrap-style:none;v-text-anchor:middle">
                      <v:fill o:detectmouseclick="t" type="solid" color2="#ff9900"/>
                      <v:stroke color="#3465a4" joinstyle="round" endcap="flat"/>
                      <w10:wrap type="none"/>
                    </v:shape>
                    <v:shape id="shape_0" coordsize="212,149" path="m0,149l42,122l48,117l58,112l58,90l69,64l111,32l122,0l138,0l149,5l191,21l202,53l212,64l202,69l175,69l165,74l165,90l122,112l85,122l74,133l74,149l0,149l0,149xe" fillcolor="#0066ff" stroked="f" o:allowincell="f" style="position:absolute;left:3563;top:-13012;width:267;height:177;mso-wrap-style:none;v-text-anchor:middle">
                      <v:fill o:detectmouseclick="t" type="solid" color2="#ff9900"/>
                      <v:stroke color="#3465a4" joinstyle="round" endcap="flat"/>
                      <w10:wrap type="none"/>
                    </v:shape>
                    <v:shape id="shape_0" coordsize="191,314" path="m191,0l186,101l159,139l127,144l85,186l80,197l90,229l90,266l80,277l37,287l32,303l37,303l37,314l32,314l26,303l26,240l53,192l53,139l53,123l5,117l5,101l0,96l58,75l64,91l85,91l80,117l90,139l90,123l101,117l106,91l90,69l85,43l90,22l117,27l159,22l191,0l191,0xe" fillcolor="#0066ff" stroked="f" o:allowincell="f" style="position:absolute;left:4525;top:-11957;width:240;height:374;mso-wrap-style:none;v-text-anchor:middle">
                      <v:fill o:detectmouseclick="t" type="solid" color2="#ff9900"/>
                      <v:stroke color="#3465a4" joinstyle="round" endcap="flat"/>
                      <w10:wrap type="none"/>
                    </v:shape>
                    <v:shape id="shape_0" coordsize="191,314" path="m191,0l186,101l159,139l127,144l85,186l80,197l90,229l90,266l80,277l37,287l32,303l37,303l37,314l32,314l26,303l26,240l53,192l53,139l53,123l5,117l5,101l0,96l58,75l64,91l85,91l80,117l90,139l90,123l101,117l106,91l90,69l85,43l90,22l117,27l159,22l191,0l191,0xe" fillcolor="#0066ff" stroked="f" o:allowincell="f" style="position:absolute;left:4525;top:-11957;width:240;height:374;mso-wrap-style:none;v-text-anchor:middle">
                      <v:fill o:detectmouseclick="t" type="solid" color2="#ff9900"/>
                      <v:stroke color="#3465a4" joinstyle="round" endcap="flat"/>
                      <w10:wrap type="none"/>
                    </v:shape>
                    <v:shape id="shape_0" coordsize="297,223" path="m271,5l255,0l223,0l111,69l90,75l90,149l63,154l0,160l0,176l26,207l32,207l53,218l58,207l63,223l63,207l90,192l95,181l111,181l133,197l143,192l170,197l196,192l234,192l244,181l239,176l244,176l276,128l297,53l271,32l271,5l271,5xe" fillcolor="#0066ff" stroked="f" o:allowincell="f" style="position:absolute;left:3839;top:-12726;width:375;height:265;mso-wrap-style:none;v-text-anchor:middle">
                      <v:fill o:detectmouseclick="t" type="solid" color2="#ff9900"/>
                      <v:stroke color="#3465a4" joinstyle="round" endcap="flat"/>
                      <w10:wrap type="none"/>
                    </v:shape>
                    <v:shape id="shape_0" coordsize="297,223" path="m271,5l255,0l223,0l111,69l90,75l90,149l63,154l0,160l0,176l26,207l32,207l53,218l58,207l63,223l63,207l90,192l95,181l111,181l133,197l143,192l170,197l196,192l234,192l244,181l239,176l244,176l276,128l297,53l271,32l271,5l271,5xe" fillcolor="#0066ff" stroked="f" o:allowincell="f" style="position:absolute;left:3839;top:-12726;width:375;height:265;mso-wrap-style:none;v-text-anchor:middle">
                      <v:fill o:detectmouseclick="t" type="solid" color2="#ff9900"/>
                      <v:stroke color="#3465a4" joinstyle="round" endcap="flat"/>
                      <w10:wrap type="none"/>
                    </v:shape>
                    <v:shape id="shape_0" coordsize="207,186" path="m37,154l32,138l0,138l0,106l16,64l5,42l5,26l32,11l37,0l53,0l75,16l85,11l112,16l138,11l176,11l186,0l197,26l207,42l186,58l181,96l176,106l154,138l138,133l128,133l101,175l64,186l48,175l48,165l37,154l37,154xe" fillcolor="#0066ff" stroked="f" o:allowincell="f" style="position:absolute;left:3912;top:-12510;width:261;height:221;mso-wrap-style:none;v-text-anchor:middle">
                      <v:fill o:detectmouseclick="t" type="solid" color2="#ff9900"/>
                      <v:stroke color="#3465a4" joinstyle="round" endcap="flat"/>
                      <w10:wrap type="none"/>
                    </v:shape>
                    <v:shape id="shape_0" coordsize="207,186" path="m37,154l32,138l0,138l0,106l16,64l5,42l5,26l32,11l37,0l53,0l75,16l85,11l112,16l138,11l176,11l186,0l197,26l207,42l186,58l181,96l176,106l154,138l138,133l128,133l101,175l64,186l48,175l48,165l37,154l37,154xe" fillcolor="#0066ff" stroked="f" o:allowincell="f" style="position:absolute;left:3912;top:-12510;width:261;height:221;mso-wrap-style:none;v-text-anchor:middle">
                      <v:fill o:detectmouseclick="t" type="solid" color2="#ff9900"/>
                      <v:stroke color="#3465a4" joinstyle="round" endcap="flat"/>
                      <w10:wrap type="none"/>
                    </v:shape>
                    <v:shape id="shape_0" coordsize="58,32" path="m32,32l26,16l32,11l21,16l0,0l58,0l58,16l42,16l32,32l32,32xe" fillcolor="#0066ff" stroked="f" o:allowincell="f" style="position:absolute;left:3455;top:-12478;width:72;height:37;mso-wrap-style:none;v-text-anchor:middle">
                      <v:fill o:detectmouseclick="t" type="solid" color2="#ff9900"/>
                      <v:stroke color="#3465a4" joinstyle="round" endcap="flat"/>
                      <w10:wrap type="none"/>
                    </v:shape>
                    <v:shape id="shape_0" coordsize="58,32" path="m32,32l26,16l32,11l21,16l0,0l58,0l58,16l42,16l32,32l32,32xe" fillcolor="#0066ff" stroked="f" o:allowincell="f" style="position:absolute;left:3455;top:-12478;width:72;height:37;mso-wrap-style:none;v-text-anchor:middle">
                      <v:fill o:detectmouseclick="t" type="solid" color2="#ff9900"/>
                      <v:stroke color="#3465a4" joinstyle="round" endcap="flat"/>
                      <w10:wrap type="none"/>
                    </v:shape>
                    <v:shape id="shape_0" coordsize="27,26" path="m11,0l27,0l27,16l27,21l0,26l0,21l11,0l11,0xe" fillcolor="#0066ff" stroked="f" o:allowincell="f" style="position:absolute;left:4511;top:-12166;width:33;height:30;mso-wrap-style:none;v-text-anchor:middle">
                      <v:fill o:detectmouseclick="t" type="solid" color2="#ff9900"/>
                      <v:stroke color="#3465a4" joinstyle="round" endcap="flat"/>
                      <w10:wrap type="none"/>
                    </v:shape>
                    <v:shape id="shape_0" coordsize="27,26" path="m11,0l27,0l27,16l27,21l0,26l0,21l11,0l11,0xe" fillcolor="#0066ff" stroked="f" o:allowincell="f" style="position:absolute;left:4511;top:-12166;width:33;height:30;mso-wrap-style:none;v-text-anchor:middle">
                      <v:fill o:detectmouseclick="t" type="solid" color2="#ff9900"/>
                      <v:stroke color="#3465a4" joinstyle="round" endcap="flat"/>
                      <w10:wrap type="none"/>
                    </v:shape>
                    <v:shape id="shape_0" coordsize="107,79" path="m6,69l6,79l64,79l107,79l91,42l59,0l27,0l11,5l6,32l0,42l11,53l38,53l64,64l38,53l6,69l6,69xe" fillcolor="#0066ff" stroked="f" o:allowincell="f" style="position:absolute;left:3448;top:-12573;width:134;height:93;mso-wrap-style:none;v-text-anchor:middle">
                      <v:fill o:detectmouseclick="t" type="solid" color2="#ff9900"/>
                      <v:stroke color="#3465a4" joinstyle="round" endcap="flat"/>
                      <w10:wrap type="none"/>
                    </v:shape>
                    <v:shape id="shape_0" coordsize="107,79" path="m6,69l6,79l64,79l107,79l91,42l59,0l27,0l11,5l6,32l0,42l11,53l38,53l64,64l38,53l6,69l6,69xe" fillcolor="#0066ff" stroked="f" o:allowincell="f" style="position:absolute;left:3448;top:-12573;width:134;height:93;mso-wrap-style:none;v-text-anchor:middle">
                      <v:fill o:detectmouseclick="t" type="solid" color2="#ff9900"/>
                      <v:stroke color="#3465a4" joinstyle="round" endcap="flat"/>
                      <w10:wrap type="none"/>
                    </v:shape>
                    <v:shape id="shape_0" coordsize="53,58" path="m0,21l0,43l26,58l53,37l37,37l37,27l32,0l5,0l0,21l0,21xe" fillcolor="#0066ff" stroked="f" o:allowincell="f" style="position:absolute;left:3542;top:-12427;width:66;height:68;mso-wrap-style:none;v-text-anchor:middle">
                      <v:fill o:detectmouseclick="t" type="solid" color2="#ff9900"/>
                      <v:stroke color="#3465a4" joinstyle="round" endcap="flat"/>
                      <w10:wrap type="none"/>
                    </v:shape>
                    <v:shape id="shape_0" coordsize="53,58" path="m0,21l0,43l26,58l53,37l37,37l37,27l32,0l5,0l0,21l0,21xe" fillcolor="#0066ff" stroked="f" o:allowincell="f" style="position:absolute;left:3542;top:-12427;width:66;height:68;mso-wrap-style:none;v-text-anchor:middle">
                      <v:fill o:detectmouseclick="t" type="solid" color2="#ff9900"/>
                      <v:stroke color="#3465a4" joinstyle="round" endcap="flat"/>
                      <w10:wrap type="none"/>
                    </v:shape>
                    <v:shape id="shape_0" coordsize="180,250" path="m26,6l26,16l26,27l48,48l106,70l122,70l122,75l74,128l48,128l10,149l0,176l0,240l5,250l21,224l80,181l111,149l138,123l154,70l175,27l180,27l175,22l175,0l159,0l138,6l53,22l26,6l26,6xe" fillcolor="#0066ff" stroked="f" o:allowincell="f" style="position:absolute;left:4801;top:-12459;width:226;height:297;mso-wrap-style:none;v-text-anchor:middle">
                      <v:fill o:detectmouseclick="t" type="solid" color2="#ff9900"/>
                      <v:stroke color="#3465a4" joinstyle="round" endcap="flat"/>
                      <w10:wrap type="none"/>
                    </v:shape>
                    <v:shape id="shape_0" coordsize="180,250" path="m26,6l26,16l26,27l48,48l106,70l122,70l122,75l74,128l48,128l10,149l0,176l0,240l5,250l21,224l80,181l111,149l138,123l154,70l175,27l180,27l175,22l175,0l159,0l138,6l53,22l26,6l26,6xe" fillcolor="#0066ff" stroked="f" o:allowincell="f" style="position:absolute;left:4801;top:-12459;width:226;height:297;mso-wrap-style:none;v-text-anchor:middle">
                      <v:fill o:detectmouseclick="t" type="solid" color2="#ff9900"/>
                      <v:stroke color="#3465a4" joinstyle="round" endcap="flat"/>
                      <w10:wrap type="none"/>
                    </v:shape>
                    <v:shape id="shape_0" coordsize="282,239" path="m282,85l277,117l261,133l234,175l181,218l144,234l101,234l59,239l43,234l32,234l32,228l27,213l32,207l32,181l0,127l6,117l27,127l48,127l59,117l59,48l75,58l75,85l101,85l128,58l160,58l197,16l229,0l250,0l271,11l271,74l261,74l250,85l250,96l261,96l277,85l282,85l282,85xe" fillcolor="#0066ff" stroked="f" o:allowincell="f" style="position:absolute;left:4215;top:-11683;width:356;height:284;mso-wrap-style:none;v-text-anchor:middle">
                      <v:fill o:detectmouseclick="t" type="solid" color2="#ff9900"/>
                      <v:stroke color="#3465a4" joinstyle="round" endcap="flat"/>
                      <w10:wrap type="none"/>
                    </v:shape>
                    <v:shape id="shape_0" coordsize="282,239" path="m282,85l277,117l261,133l234,175l181,218l144,234l101,234l59,239l43,234l32,234l32,228l27,213l32,207l32,181l0,127l6,117l27,127l48,127l59,117l59,48l75,58l75,85l101,85l128,58l160,58l197,16l229,0l250,0l271,11l271,74l261,74l250,85l250,96l261,96l277,85l282,85l282,85xe" fillcolor="#0066ff" stroked="f" o:allowincell="f" style="position:absolute;left:4215;top:-11683;width:356;height:284;mso-wrap-style:none;v-text-anchor:middle">
                      <v:fill o:detectmouseclick="t" type="solid" color2="#ff9900"/>
                      <v:stroke color="#3465a4" joinstyle="round" endcap="flat"/>
                      <w10:wrap type="none"/>
                    </v:shape>
                    <v:shape id="shape_0" coordsize="48,42" path="m48,16l43,37l21,42l0,21l27,0l43,0l48,16l48,16xe" fillcolor="#0066ff" stroked="f" o:allowincell="f" style="position:absolute;left:4444;top:-11544;width:59;height:49;mso-wrap-style:none;v-text-anchor:middle">
                      <v:fill o:detectmouseclick="t" type="solid" color2="#ff9900"/>
                      <v:stroke color="#3465a4" joinstyle="round" endcap="flat"/>
                      <w10:wrap type="none"/>
                    </v:shape>
                    <v:shape id="shape_0" coordsize="48,42" path="m48,16l43,37l21,42l0,21l27,0l43,0l48,16l48,16xe" fillcolor="#0066ff" stroked="f" o:allowincell="f" style="position:absolute;left:4444;top:-11544;width:59;height:49;mso-wrap-style:none;v-text-anchor:middle">
                      <v:fill o:detectmouseclick="t" type="solid" color2="#ff9900"/>
                      <v:stroke color="#3465a4" joinstyle="round" endcap="flat"/>
                      <w10:wrap type="none"/>
                    </v:shape>
                    <v:shape id="shape_0" coordsize="138,139" path="m69,128l90,128l111,139l138,91l138,38l138,22l90,16l90,0l64,16l64,27l21,48l0,43l16,75l42,96l42,112l69,128l69,128xe" fillcolor="#0066ff" stroked="f" o:allowincell="f" style="position:absolute;left:4417;top:-11836;width:173;height:165;mso-wrap-style:none;v-text-anchor:middle">
                      <v:fill o:detectmouseclick="t" type="solid" color2="#ff9900"/>
                      <v:stroke color="#3465a4" joinstyle="round" endcap="flat"/>
                      <w10:wrap type="none"/>
                    </v:shape>
                    <v:shape id="shape_0" coordsize="138,139" path="m69,128l90,128l111,139l138,91l138,38l138,22l90,16l90,0l64,16l64,27l21,48l0,43l16,75l42,96l42,112l69,128l69,128xe" fillcolor="#0066ff" stroked="f" o:allowincell="f" style="position:absolute;left:4417;top:-11836;width:173;height:165;mso-wrap-style:none;v-text-anchor:middle">
                      <v:fill o:detectmouseclick="t" type="solid" color2="#ff9900"/>
                      <v:stroke color="#3465a4" joinstyle="round" endcap="flat"/>
                      <w10:wrap type="none"/>
                    </v:shape>
                    <v:shape id="shape_0" coordsize="22,11" path="m22,0l11,11l0,0l22,0l22,0xe" fillcolor="#0066ff" stroked="f" o:allowincell="f" style="position:absolute;left:5069;top:-12478;width:26;height:12;mso-wrap-style:none;v-text-anchor:middle">
                      <v:fill o:detectmouseclick="t" type="solid" color2="#ff9900"/>
                      <v:stroke color="#3465a4" joinstyle="round" endcap="flat"/>
                      <w10:wrap type="none"/>
                    </v:shape>
                    <v:shape id="shape_0" coordsize="22,11" path="m22,0l11,11l0,0l22,0l22,0xe" fillcolor="#0066ff" stroked="f" o:allowincell="f" style="position:absolute;left:5069;top:-12478;width:26;height:12;mso-wrap-style:none;v-text-anchor:middle">
                      <v:fill o:detectmouseclick="t" type="solid" color2="#ff9900"/>
                      <v:stroke color="#3465a4" joinstyle="round" endcap="flat"/>
                      <w10:wrap type="none"/>
                    </v:shape>
                    <v:shape id="shape_0" coordsize="245,228" path="m85,228l64,197l53,138l53,112l0,21l0,11l32,0l43,11l117,11l133,16l181,21l213,16l229,11l245,16l213,32l213,21l202,21l165,32l165,90l144,90l144,149l144,218l133,228l112,228l91,218l85,228l85,228xe" fillcolor="#0066ff" stroked="f" o:allowincell="f" style="position:absolute;left:4107;top:-11804;width:309;height:271;mso-wrap-style:none;v-text-anchor:middle">
                      <v:fill o:detectmouseclick="t" type="solid" color2="#ff9900"/>
                      <v:stroke color="#3465a4" joinstyle="round" endcap="flat"/>
                      <w10:wrap type="none"/>
                    </v:shape>
                    <v:shape id="shape_0" coordsize="245,228" path="m85,228l64,197l53,138l53,112l0,21l0,11l32,0l43,11l117,11l133,16l181,21l213,16l229,11l245,16l213,32l213,21l202,21l165,32l165,90l144,90l144,149l144,218l133,228l112,228l91,218l85,228l85,228xe" fillcolor="#0066ff" stroked="f" o:allowincell="f" style="position:absolute;left:4107;top:-11804;width:309;height:271;mso-wrap-style:none;v-text-anchor:middle">
                      <v:fill o:detectmouseclick="t" type="solid" color2="#ff9900"/>
                      <v:stroke color="#3465a4" joinstyle="round" endcap="flat"/>
                      <w10:wrap type="none"/>
                    </v:shape>
                    <v:shape id="shape_0" coordsize="154,127" path="m0,127l0,117l48,58l48,32l64,21l80,0l154,0l154,16l149,32l96,32l96,90l69,95l69,127l0,127l0,127xe" fillcolor="#0066ff" stroked="f" o:allowincell="f" style="position:absolute;left:3461;top:-12834;width:193;height:150;mso-wrap-style:none;v-text-anchor:middle">
                      <v:fill o:detectmouseclick="t" type="solid" color2="#ff9900"/>
                      <v:stroke color="#3465a4" joinstyle="round" endcap="flat"/>
                      <w10:wrap type="none"/>
                    </v:shape>
                    <v:shape id="shape_0" coordsize="154,127" path="m0,127l0,117l48,58l48,32l64,21l80,0l154,0l154,16l149,32l96,32l96,90l69,95l69,127l0,127l0,127xe" fillcolor="#0066ff" stroked="f" o:allowincell="f" style="position:absolute;left:3461;top:-12834;width:193;height:150;mso-wrap-style:none;v-text-anchor:middle">
                      <v:fill o:detectmouseclick="t" type="solid" color2="#ff9900"/>
                      <v:stroke color="#3465a4" joinstyle="round" endcap="flat"/>
                      <w10:wrap type="none"/>
                    </v:shape>
                    <v:shape id="shape_0" coordsize="298,373" path="m234,0l208,22l208,27l197,22l48,22l48,54l32,54l32,64l43,144l16,149l0,192l0,202l6,192l16,234l32,245l32,272l59,288l101,346l107,351l144,351l170,373l224,362l229,351l250,351l250,346l245,341l234,309l224,293l202,288l202,282l224,282l224,240l250,192l271,112l282,101l298,96l271,75l261,22l234,0l234,0xe" fillcolor="#0066ff" stroked="f" o:allowincell="f" style="position:absolute;left:4343;top:-12720;width:376;height:444;mso-wrap-style:none;v-text-anchor:middle">
                      <v:fill o:detectmouseclick="t" type="solid" color2="#ff9900"/>
                      <v:stroke color="#3465a4" joinstyle="round" endcap="flat"/>
                      <w10:wrap type="none"/>
                    </v:shape>
                    <v:shape id="shape_0" coordsize="298,373" path="m234,0l208,22l208,27l197,22l48,22l48,54l32,54l32,64l43,144l16,149l0,192l0,202l6,192l16,234l32,245l32,272l59,288l101,346l107,351l144,351l170,373l224,362l229,351l250,351l250,346l245,341l234,309l224,293l202,288l202,282l224,282l224,240l250,192l271,112l282,101l298,96l271,75l261,22l234,0l234,0xe" fillcolor="#0066ff" stroked="f" o:allowincell="f" style="position:absolute;left:4343;top:-12720;width:376;height:444;mso-wrap-style:none;v-text-anchor:middle">
                      <v:fill o:detectmouseclick="t" type="solid" color2="#ff9900"/>
                      <v:stroke color="#3465a4" joinstyle="round" endcap="flat"/>
                      <w10:wrap type="none"/>
                    </v:shape>
                    <v:shape id="shape_0" coordsize="191,202" path="m90,197l117,202l159,197l191,175l181,170l181,149l181,117l165,96l181,69l154,48l138,37l85,0l64,16l80,21l58,21l58,26l37,21l37,26l37,0l16,0l16,16l16,21l16,37l5,64l0,64l0,96l16,112l26,143l58,165l80,165l85,170l90,197l90,197xe" fillcolor="#0066ff" stroked="f" o:allowincell="f" style="position:absolute;left:4525;top:-12166;width:240;height:240;mso-wrap-style:none;v-text-anchor:middle">
                      <v:fill o:detectmouseclick="t" type="solid" color2="#ff9900"/>
                      <v:stroke color="#3465a4" joinstyle="round" endcap="flat"/>
                      <w10:wrap type="none"/>
                    </v:shape>
                    <v:shape id="shape_0" coordsize="191,202" path="m90,197l117,202l159,197l191,175l181,170l181,149l181,117l165,96l181,69l154,48l138,37l85,0l64,16l80,21l58,21l58,26l37,21l37,26l37,0l16,0l16,16l16,21l16,37l5,64l0,64l0,96l16,112l26,143l58,165l80,165l85,170l90,197l90,197xe" fillcolor="#0066ff" stroked="f" o:allowincell="f" style="position:absolute;left:4525;top:-12166;width:240;height:240;mso-wrap-style:none;v-text-anchor:middle">
                      <v:fill o:detectmouseclick="t" type="solid" color2="#ff9900"/>
                      <v:stroke color="#3465a4" joinstyle="round" endcap="flat"/>
                      <w10:wrap type="none"/>
                    </v:shape>
                    <v:shape id="shape_0" coordsize="38,106" path="m38,90l27,106l11,85l11,42l0,0l27,10l11,16l32,21l32,48l38,90l38,90xe" fillcolor="#0066ff" stroked="f" o:allowincell="f" style="position:absolute;left:3831;top:-12452;width:47;height:125;mso-wrap-style:none;v-text-anchor:middle">
                      <v:fill o:detectmouseclick="t" type="solid" color2="#ff9900"/>
                      <v:stroke color="#3465a4" joinstyle="round" endcap="flat"/>
                      <w10:wrap type="none"/>
                    </v:shape>
                    <v:shape id="shape_0" coordsize="38,106" path="m38,90l27,106l11,85l11,42l0,0l27,10l11,16l32,21l32,48l38,90l38,90xe" fillcolor="#0066ff" stroked="f" o:allowincell="f" style="position:absolute;left:3831;top:-12452;width:47;height:125;mso-wrap-style:none;v-text-anchor:middle">
                      <v:fill o:detectmouseclick="t" type="solid" color2="#ff9900"/>
                      <v:stroke color="#3465a4" joinstyle="round" endcap="flat"/>
                      <w10:wrap type="none"/>
                    </v:shape>
                    <v:shape id="shape_0" coordsize="69,128" path="m21,6l43,0l53,11l64,6l53,22l64,32l48,59l69,75l64,91l48,101l48,123l43,128l27,96l16,91l0,59l16,54l21,11l21,6l21,6xe" fillcolor="#0066ff" stroked="f" o:allowincell="f" style="position:absolute;left:4020;top:-13044;width:86;height:152;mso-wrap-style:none;v-text-anchor:middle">
                      <v:fill o:detectmouseclick="t" type="solid" color2="#ff9900"/>
                      <v:stroke color="#3465a4" joinstyle="round" endcap="flat"/>
                      <w10:wrap type="none"/>
                    </v:shape>
                    <v:shape id="shape_0" coordsize="69,128" path="m21,6l43,0l53,11l64,6l53,22l64,32l48,59l69,75l64,91l48,101l48,123l43,128l27,96l16,91l0,59l16,54l21,11l21,6l21,6xe" fillcolor="#0066ff" stroked="f" o:allowincell="f" style="position:absolute;left:4020;top:-13044;width:86;height:152;mso-wrap-style:none;v-text-anchor:middle">
                      <v:fill o:detectmouseclick="t" type="solid" color2="#ff9900"/>
                      <v:stroke color="#3465a4" joinstyle="round" endcap="flat"/>
                      <w10:wrap type="none"/>
                    </v:shape>
                    <v:shape id="shape_0" coordsize="90,101" path="m80,74l90,37l85,5l80,0l26,11l16,32l26,37l26,48l16,53l5,69l0,101l16,101l37,101l37,80l64,74l80,74l80,74xe" fillcolor="#0066ff" stroked="f" o:allowincell="f" style="position:absolute;left:4525;top:-12287;width:112;height:119;mso-wrap-style:none;v-text-anchor:middle">
                      <v:fill o:detectmouseclick="t" type="solid" color2="#ff9900"/>
                      <v:stroke color="#3465a4" joinstyle="round" endcap="flat"/>
                      <w10:wrap type="none"/>
                    </v:shape>
                    <v:shape id="shape_0" coordsize="90,101" path="m80,74l90,37l85,5l80,0l26,11l16,32l26,37l26,48l16,53l5,69l0,101l16,101l37,101l37,80l64,74l80,74l80,74xe" fillcolor="#0066ff" stroked="f" o:allowincell="f" style="position:absolute;left:4525;top:-12287;width:112;height:119;mso-wrap-style:none;v-text-anchor:middle">
                      <v:fill o:detectmouseclick="t" type="solid" color2="#ff9900"/>
                      <v:stroke color="#3465a4" joinstyle="round" endcap="flat"/>
                      <w10:wrap type="none"/>
                    </v:shape>
                    <v:shape id="shape_0" coordsize="191,197" path="m127,16l138,16l159,16l181,48l165,75l133,38l138,59l154,75l186,139l191,155l191,170l165,192l165,197l154,192l5,192l5,48l0,38l5,0l80,22l101,0l117,0l127,16l127,16xe" fillcolor="#0066ff" stroked="f" o:allowincell="f" style="position:absolute;left:4397;top:-12923;width:240;height:234;mso-wrap-style:none;v-text-anchor:middle">
                      <v:fill o:detectmouseclick="t" type="solid" color2="#ff9900"/>
                      <v:stroke color="#3465a4" joinstyle="round" endcap="flat"/>
                      <w10:wrap type="none"/>
                    </v:shape>
                    <v:shape id="shape_0" coordsize="191,197" path="m127,16l138,16l159,16l181,48l165,75l133,38l138,59l154,75l186,139l191,155l191,170l165,192l165,197l154,192l5,192l5,48l0,38l5,0l80,22l101,0l117,0l127,16l127,16xe" fillcolor="#0066ff" stroked="f" o:allowincell="f" style="position:absolute;left:4397;top:-12923;width:240;height:234;mso-wrap-style:none;v-text-anchor:middle">
                      <v:fill o:detectmouseclick="t" type="solid" color2="#ff9900"/>
                      <v:stroke color="#3465a4" joinstyle="round" endcap="flat"/>
                      <w10:wrap type="none"/>
                    </v:shape>
                    <v:shape id="shape_0" coordsize="149,101" path="m0,85l16,101l43,90l48,101l48,79l90,69l117,79l149,58l128,47l122,47l96,16l96,0l80,0l53,21l21,32l0,69l0,85l0,85xe" fillcolor="#0066ff" stroked="f" o:allowincell="f" style="position:absolute;left:3717;top:-12535;width:187;height:119;mso-wrap-style:none;v-text-anchor:middle">
                      <v:fill o:detectmouseclick="t" type="solid" color2="#ff9900"/>
                      <v:stroke color="#3465a4" joinstyle="round" endcap="flat"/>
                      <w10:wrap type="none"/>
                    </v:shape>
                    <v:shape id="shape_0" coordsize="149,101" path="m0,85l16,101l43,90l48,101l48,79l90,69l117,79l149,58l128,47l122,47l96,16l96,0l80,0l53,21l21,32l0,69l0,85l0,85xe" fillcolor="#0066ff" stroked="f" o:allowincell="f" style="position:absolute;left:3717;top:-12535;width:187;height:119;mso-wrap-style:none;v-text-anchor:middle">
                      <v:fill o:detectmouseclick="t" type="solid" color2="#ff9900"/>
                      <v:stroke color="#3465a4" joinstyle="round" endcap="flat"/>
                      <w10:wrap type="none"/>
                    </v:shape>
                    <v:shape id="shape_0" coordsize="208,186" path="m43,48l32,85l43,96l0,96l0,160l27,181l43,176l59,181l80,186l123,165l123,154l149,138l144,133l202,112l197,106l202,85l208,80l202,59l208,48l202,27l170,5l160,5l160,0l133,5l128,27l128,37l123,64l128,80l144,80l144,96l128,96l96,64l75,64l59,53l48,59l43,48l43,48xe" fillcolor="#0066ff" stroked="f" o:allowincell="f" style="position:absolute;left:4343;top:-12001;width:262;height:221;mso-wrap-style:none;v-text-anchor:middle">
                      <v:fill o:detectmouseclick="t" type="solid" color2="#ff9900"/>
                      <v:stroke color="#3465a4" joinstyle="round" endcap="flat"/>
                      <w10:wrap type="none"/>
                    </v:shape>
                    <v:shape id="shape_0" coordsize="208,186" path="m43,48l32,85l43,96l0,96l0,160l27,181l43,176l59,181l80,186l123,165l123,154l149,138l144,133l202,112l197,106l202,85l208,80l202,59l208,48l202,27l170,5l160,5l160,0l133,5l128,27l128,37l123,64l128,80l144,80l144,96l128,96l96,64l75,64l59,53l48,59l43,48l43,48xe" fillcolor="#0066ff" stroked="f" o:allowincell="f" style="position:absolute;left:4343;top:-12001;width:262;height:221;mso-wrap-style:none;v-text-anchor:middle">
                      <v:fill o:detectmouseclick="t" type="solid" color2="#ff9900"/>
                      <v:stroke color="#3465a4" joinstyle="round" endcap="flat"/>
                      <w10:wrap type="none"/>
                    </v:shape>
                    <v:shape id="shape_0" coordsize="32,27" path="m27,5l32,0l27,21l11,27l0,21l27,5l27,5xe" fillcolor="#0066ff" stroked="f" o:allowincell="f" style="position:absolute;left:4558;top:-13012;width:39;height:31;mso-wrap-style:none;v-text-anchor:middle">
                      <v:fill o:detectmouseclick="t" type="solid" color2="#ff9900"/>
                      <v:stroke color="#3465a4" joinstyle="round" endcap="flat"/>
                      <w10:wrap type="none"/>
                    </v:shape>
                    <v:shape id="shape_0" coordsize="32,27" path="m27,5l32,0l27,21l11,27l0,21l27,5l27,5xe" fillcolor="#0066ff" stroked="f" o:allowincell="f" style="position:absolute;left:4558;top:-13012;width:39;height:31;mso-wrap-style:none;v-text-anchor:middle">
                      <v:fill o:detectmouseclick="t" type="solid" color2="#ff9900"/>
                      <v:stroke color="#3465a4" joinstyle="round" endcap="flat"/>
                      <w10:wrap type="none"/>
                    </v:shape>
                    <v:shape id="shape_0" path="m6,0l6,0l0,0l6,0l6,0xe" fillcolor="#0066ff" stroked="f" o:allowincell="f" style="position:absolute;left:4302;top:-13546;width:6;height:0;mso-wrap-style:none;v-text-anchor:middle">
                      <v:fill o:detectmouseclick="t" type="solid" color2="#ff9900"/>
                      <v:stroke color="#3465a4" joinstyle="round" endcap="flat"/>
                      <w10:wrap type="none"/>
                    </v:shape>
                    <v:shape id="shape_0" path="m6,0l6,0l0,0l6,0l6,0xe" fillcolor="#0066ff" stroked="f" o:allowincell="f" style="position:absolute;left:4302;top:-13546;width:6;height:0;mso-wrap-style:none;v-text-anchor:middle">
                      <v:fill o:detectmouseclick="t" type="solid" color2="#ff9900"/>
                      <v:stroke color="#3465a4" joinstyle="round" endcap="flat"/>
                      <w10:wrap type="none"/>
                    </v:shape>
                    <v:shape id="shape_0" coordsize="5,16" path="m0,11l5,0l0,11l0,16l0,11l0,11xe" fillcolor="#0066ff" stroked="f" o:allowincell="f" style="position:absolute;left:4464;top:-13031;width:5;height:18;mso-wrap-style:none;v-text-anchor:middle">
                      <v:fill o:detectmouseclick="t" type="solid" color2="#ff9900"/>
                      <v:stroke color="#3465a4" joinstyle="round" endcap="flat"/>
                      <w10:wrap type="none"/>
                    </v:shape>
                    <v:shape id="shape_0" coordsize="5,16" path="m0,11l5,0l0,11l0,16l0,11l0,11xe" fillcolor="#0066ff" stroked="f" o:allowincell="f" style="position:absolute;left:4464;top:-13031;width:5;height:18;mso-wrap-style:none;v-text-anchor:middle">
                      <v:fill o:detectmouseclick="t" type="solid" color2="#ff9900"/>
                      <v:stroke color="#3465a4" joinstyle="round" endcap="flat"/>
                      <w10:wrap type="none"/>
                    </v:shape>
                    <v:shape id="shape_0" coordsize="11,5" path="m11,5l11,0l0,0l11,5l11,5xe" fillcolor="#0066ff" stroked="f" o:allowincell="f" style="position:absolute;left:4403;top:-13075;width:12;height:4;mso-wrap-style:none;v-text-anchor:middle">
                      <v:fill o:detectmouseclick="t" type="solid" color2="#ff9900"/>
                      <v:stroke color="#3465a4" joinstyle="round" endcap="flat"/>
                      <w10:wrap type="none"/>
                    </v:shape>
                    <v:shape id="shape_0" coordsize="11,5" path="m11,5l11,0l0,0l11,5l11,5xe" fillcolor="#0066ff" stroked="f" o:allowincell="f" style="position:absolute;left:4403;top:-13075;width:12;height:4;mso-wrap-style:none;v-text-anchor:middle">
                      <v:fill o:detectmouseclick="t" type="solid" color2="#ff9900"/>
                      <v:stroke color="#3465a4" joinstyle="round" endcap="flat"/>
                      <w10:wrap type="none"/>
                    </v:shape>
                    <v:shape id="shape_0" coordsize="21,5" path="m21,5l11,0l0,5l21,5l21,5xe" fillcolor="#0066ff" stroked="f" o:allowincell="f" style="position:absolute;left:4403;top:-13094;width:25;height:4;mso-wrap-style:none;v-text-anchor:middle">
                      <v:fill o:detectmouseclick="t" type="solid" color2="#ff9900"/>
                      <v:stroke color="#3465a4" joinstyle="round" endcap="flat"/>
                      <w10:wrap type="none"/>
                    </v:shape>
                    <v:shape id="shape_0" coordsize="21,5" path="m21,5l11,0l0,5l21,5l21,5xe" fillcolor="#0066ff" stroked="f" o:allowincell="f" style="position:absolute;left:4403;top:-13094;width:25;height:4;mso-wrap-style:none;v-text-anchor:middle">
                      <v:fill o:detectmouseclick="t" type="solid" color2="#ff9900"/>
                      <v:stroke color="#3465a4" joinstyle="round" endcap="flat"/>
                      <w10:wrap type="none"/>
                    </v:shape>
                    <v:shape id="shape_0" coordsize="101,21" path="m53,0l64,0l80,0l101,16l96,21l69,21l27,16l48,16l16,16l0,16l16,16l0,0l21,16l21,0l27,0l21,0l53,16l53,0l53,0xe" fillcolor="#0066ff" stroked="f" o:allowincell="f" style="position:absolute;left:4188;top:-13939;width:126;height:24;mso-wrap-style:none;v-text-anchor:middle">
                      <v:fill o:detectmouseclick="t" type="solid" color2="#ff9900"/>
                      <v:stroke color="#3465a4" joinstyle="round" endcap="flat"/>
                      <w10:wrap type="none"/>
                    </v:shape>
                    <v:shape id="shape_0" coordsize="101,21" path="m53,0l64,0l80,0l101,16l96,21l69,21l27,16l48,16l16,16l0,16l16,16l0,0l21,16l21,0l27,0l21,0l53,16l53,0l53,0xe" fillcolor="#0066ff" stroked="f" o:allowincell="f" style="position:absolute;left:4188;top:-13939;width:126;height:24;mso-wrap-style:none;v-text-anchor:middle">
                      <v:fill o:detectmouseclick="t" type="solid" color2="#ff9900"/>
                      <v:stroke color="#3465a4" joinstyle="round" endcap="flat"/>
                      <w10:wrap type="none"/>
                    </v:shape>
                    <v:shape id="shape_0" coordsize="53,16" path="m27,0l32,11l53,16l27,16l11,16l11,11l0,11l27,0l27,0xe" fillcolor="#0066ff" stroked="f" o:allowincell="f" style="position:absolute;left:4235;top:-13908;width:66;height:18;mso-wrap-style:none;v-text-anchor:middle">
                      <v:fill o:detectmouseclick="t" type="solid" color2="#ff9900"/>
                      <v:stroke color="#3465a4" joinstyle="round" endcap="flat"/>
                      <w10:wrap type="none"/>
                    </v:shape>
                    <v:shape id="shape_0" coordsize="53,16" path="m27,0l32,11l53,16l27,16l11,16l11,11l0,11l27,0l27,0xe" fillcolor="#0066ff" stroked="f" o:allowincell="f" style="position:absolute;left:4235;top:-13908;width:66;height:18;mso-wrap-style:none;v-text-anchor:middle">
                      <v:fill o:detectmouseclick="t" type="solid" color2="#ff9900"/>
                      <v:stroke color="#3465a4" joinstyle="round" endcap="flat"/>
                      <w10:wrap type="none"/>
                    </v:shape>
                    <v:shape id="shape_0" path="m21,0l37,0l26,0l0,0l21,0l21,0xe" fillcolor="#0066ff" stroked="f" o:allowincell="f" style="position:absolute;left:4222;top:-13901;width:45;height:0;mso-wrap-style:none;v-text-anchor:middle">
                      <v:fill o:detectmouseclick="t" type="solid" color2="#ff9900"/>
                      <v:stroke color="#3465a4" joinstyle="round" endcap="flat"/>
                      <w10:wrap type="none"/>
                    </v:shape>
                    <v:shape id="shape_0" path="m21,0l37,0l26,0l0,0l21,0l21,0xe" fillcolor="#0066ff" stroked="f" o:allowincell="f" style="position:absolute;left:4222;top:-13901;width:45;height:0;mso-wrap-style:none;v-text-anchor:middle">
                      <v:fill o:detectmouseclick="t" type="solid" color2="#ff9900"/>
                      <v:stroke color="#3465a4" joinstyle="round" endcap="flat"/>
                      <w10:wrap type="none"/>
                    </v:shape>
                    <v:shape id="shape_0" coordsize="128,42" path="m48,0l69,5l59,0l69,0l80,0l80,5l96,0l96,5l128,10l101,10l101,21l96,21l96,26l80,26l75,42l69,42l59,32l69,32l48,32l43,26l69,26l48,26l75,21l43,21l80,10l69,10l75,10l59,10l59,5l48,10l38,21l27,10l38,10l11,5l27,5l16,5l11,5l0,0l43,0l27,0l43,5l43,0l48,0l48,0xe" fillcolor="#0066ff" stroked="f" o:allowincell="f" style="position:absolute;left:4087;top:-13920;width:161;height:49;mso-wrap-style:none;v-text-anchor:middle">
                      <v:fill o:detectmouseclick="t" type="solid" color2="#ff9900"/>
                      <v:stroke color="#3465a4" joinstyle="round" endcap="flat"/>
                      <w10:wrap type="none"/>
                    </v:shape>
                    <v:shape id="shape_0" coordsize="128,42" path="m48,0l69,5l59,0l69,0l80,0l80,5l96,0l96,5l128,10l101,10l101,21l96,21l96,26l80,26l75,42l69,42l59,32l69,32l48,32l43,26l69,26l48,26l75,21l43,21l80,10l69,10l75,10l59,10l59,5l48,10l38,21l27,10l38,10l11,5l27,5l16,5l11,5l0,0l43,0l27,0l43,5l43,0l48,0l48,0xe" fillcolor="#0066ff" stroked="f" o:allowincell="f" style="position:absolute;left:4087;top:-13920;width:161;height:49;mso-wrap-style:none;v-text-anchor:middle">
                      <v:fill o:detectmouseclick="t" type="solid" color2="#ff9900"/>
                      <v:stroke color="#3465a4" joinstyle="round" endcap="flat"/>
                      <w10:wrap type="none"/>
                    </v:shape>
                    <v:shape id="shape_0" coordsize="229,170" path="m0,80l16,69l16,48l21,53l43,53l48,48l64,43l69,27l80,21l122,27l149,27l149,21l154,21l165,0l181,11l191,32l218,21l229,27l218,27l197,32l181,43l191,69l181,80l165,80l170,96l165,101l165,122l122,138l117,165l53,170l27,165l43,138l21,122l0,80l0,80xe" fillcolor="#0066ff" stroked="f" o:allowincell="f" style="position:absolute;left:5171;top:-13069;width:288;height:202;mso-wrap-style:none;v-text-anchor:middle">
                      <v:fill o:detectmouseclick="t" type="solid" color2="#ff9900"/>
                      <v:stroke color="#3465a4" joinstyle="round" endcap="flat"/>
                      <w10:wrap type="none"/>
                    </v:shape>
                    <v:shape id="shape_0" coordsize="229,170" path="m0,80l16,69l16,48l21,53l43,53l48,48l64,43l69,27l80,21l122,27l149,27l149,21l154,21l165,0l181,11l191,32l218,21l229,27l218,27l197,32l181,43l191,69l181,80l165,80l170,96l165,101l165,122l122,138l117,165l53,170l27,165l43,138l21,122l0,80l0,80xe" fillcolor="#0066ff" stroked="f" o:allowincell="f" style="position:absolute;left:5171;top:-13069;width:288;height:202;mso-wrap-style:none;v-text-anchor:middle">
                      <v:fill o:detectmouseclick="t" type="solid" color2="#ff9900"/>
                      <v:stroke color="#3465a4" joinstyle="round" endcap="flat"/>
                      <w10:wrap type="none"/>
                    </v:shape>
                    <v:shape id="shape_0" coordsize="265,250" path="m138,250l127,250l101,212l74,212l21,228l26,202l42,186l37,186l37,164l21,154l0,138l26,143l90,138l95,111l138,95l138,74l143,69l138,53l154,53l164,42l154,16l170,5l191,0l202,0l228,5l239,21l265,26l255,48l202,48l202,53l218,63l218,69l239,90l228,95l228,111l239,117l223,122l196,170l175,180l170,170l154,186l154,191l170,202l170,207l175,212l191,239l154,239l154,250l138,250l138,250xe" fillcolor="#0066ff" stroked="f" o:allowincell="f" style="position:absolute;left:5205;top:-13037;width:334;height:297;mso-wrap-style:none;v-text-anchor:middle">
                      <v:fill o:detectmouseclick="t" type="solid" color2="#ff9900"/>
                      <v:stroke color="#3465a4" joinstyle="round" endcap="flat"/>
                      <w10:wrap type="none"/>
                    </v:shape>
                    <v:shape id="shape_0" coordsize="265,250" path="m138,250l127,250l101,212l74,212l21,228l26,202l42,186l37,186l37,164l21,154l0,138l26,143l90,138l95,111l138,95l138,74l143,69l138,53l154,53l164,42l154,16l170,5l191,0l202,0l228,5l239,21l265,26l255,48l202,48l202,53l218,63l218,69l239,90l228,95l228,111l239,117l223,122l196,170l175,180l170,170l154,186l154,191l170,202l170,207l175,212l191,239l154,239l154,250l138,250l138,250xe" fillcolor="#0066ff" stroked="f" o:allowincell="f" style="position:absolute;left:5205;top:-13037;width:334;height:297;mso-wrap-style:none;v-text-anchor:middle">
                      <v:fill o:detectmouseclick="t" type="solid" color2="#ff9900"/>
                      <v:stroke color="#3465a4" joinstyle="round" endcap="flat"/>
                      <w10:wrap type="none"/>
                    </v:shape>
                    <v:shape id="shape_0" coordsize="5,5" path="m0,0l5,0l0,5l0,0l0,0xe" fillcolor="#0066ff" stroked="f" o:allowincell="f" style="position:absolute;left:5164;top:-13805;width:5;height:4;mso-wrap-style:none;v-text-anchor:middle">
                      <v:fill o:detectmouseclick="t" type="solid" color2="#ff9900"/>
                      <v:stroke color="#3465a4" joinstyle="round" endcap="flat"/>
                      <w10:wrap type="none"/>
                    </v:shape>
                    <v:shape id="shape_0" coordsize="5,5" path="m0,0l5,0l0,5l0,0l0,0xe" fillcolor="#0066ff" stroked="f" o:allowincell="f" style="position:absolute;left:5164;top:-13805;width:5;height:4;mso-wrap-style:none;v-text-anchor:middle">
                      <v:fill o:detectmouseclick="t" type="solid" color2="#ff9900"/>
                      <v:stroke color="#3465a4" joinstyle="round" endcap="flat"/>
                      <w10:wrap type="none"/>
                    </v:shape>
                    <v:shape id="shape_0" coordsize="5,6" path="m0,0l5,6l0,6l0,0l0,0xe" fillcolor="#0066ff" stroked="f" o:allowincell="f" style="position:absolute;left:5191;top:-13813;width:5;height:6;mso-wrap-style:none;v-text-anchor:middle">
                      <v:fill o:detectmouseclick="t" type="solid" color2="#ff9900"/>
                      <v:stroke color="#3465a4" joinstyle="round" endcap="flat"/>
                      <w10:wrap type="none"/>
                    </v:shape>
                    <v:shape id="shape_0" coordsize="5,6" path="m0,0l5,6l0,6l0,0l0,0xe" fillcolor="#0066ff" stroked="f" o:allowincell="f" style="position:absolute;left:5191;top:-13813;width:5;height:6;mso-wrap-style:none;v-text-anchor:middle">
                      <v:fill o:detectmouseclick="t" type="solid" color2="#ff9900"/>
                      <v:stroke color="#3465a4" joinstyle="round" endcap="flat"/>
                      <w10:wrap type="none"/>
                    </v:shape>
                    <v:shape id="shape_0" path="m0,0l0,0l10,0l0,0l0,0xe" fillcolor="#0066ff" stroked="f" o:allowincell="f" style="position:absolute;left:5057;top:-13813;width:11;height:0;mso-wrap-style:none;v-text-anchor:middle">
                      <v:fill o:detectmouseclick="t" type="solid" color2="#ff9900"/>
                      <v:stroke color="#3465a4" joinstyle="round" endcap="flat"/>
                      <w10:wrap type="none"/>
                    </v:shape>
                    <v:shape id="shape_0" path="m0,0l0,0l10,0l0,0l0,0xe" fillcolor="#0066ff" stroked="f" o:allowincell="f" style="position:absolute;left:5057;top:-13813;width:11;height:0;mso-wrap-style:none;v-text-anchor:middle">
                      <v:fill o:detectmouseclick="t" type="solid" color2="#ff9900"/>
                      <v:stroke color="#3465a4" joinstyle="round" endcap="flat"/>
                      <w10:wrap type="none"/>
                    </v:shape>
                    <v:shape id="shape_0" coordsize="32,16" path="m6,11l0,11l6,0l32,16l6,11l6,11xe" fillcolor="#0066ff" stroked="f" o:allowincell="f" style="position:absolute;left:4895;top:-13768;width:39;height:18;mso-wrap-style:none;v-text-anchor:middle">
                      <v:fill o:detectmouseclick="t" type="solid" color2="#ff9900"/>
                      <v:stroke color="#3465a4" joinstyle="round" endcap="flat"/>
                      <w10:wrap type="none"/>
                    </v:shape>
                    <v:shape id="shape_0" coordsize="32,16" path="m6,11l0,11l6,0l32,16l6,11l6,11xe" fillcolor="#0066ff" stroked="f" o:allowincell="f" style="position:absolute;left:4895;top:-13768;width:39;height:18;mso-wrap-style:none;v-text-anchor:middle">
                      <v:fill o:detectmouseclick="t" type="solid" color2="#ff9900"/>
                      <v:stroke color="#3465a4" joinstyle="round" endcap="flat"/>
                      <w10:wrap type="none"/>
                    </v:shape>
                    <v:shape id="shape_0" coordsize="27,5" path="m0,0l27,0l27,5l0,0l0,0xe" fillcolor="#0066ff" stroked="f" o:allowincell="f" style="position:absolute;left:4767;top:-13774;width:33;height:4;mso-wrap-style:none;v-text-anchor:middle">
                      <v:fill o:detectmouseclick="t" type="solid" color2="#ff9900"/>
                      <v:stroke color="#3465a4" joinstyle="round" endcap="flat"/>
                      <w10:wrap type="none"/>
                    </v:shape>
                    <v:shape id="shape_0" coordsize="27,5" path="m0,0l27,0l27,5l0,0l0,0xe" fillcolor="#0066ff" stroked="f" o:allowincell="f" style="position:absolute;left:4767;top:-13774;width:33;height:4;mso-wrap-style:none;v-text-anchor:middle">
                      <v:fill o:detectmouseclick="t" type="solid" color2="#ff9900"/>
                      <v:stroke color="#3465a4" joinstyle="round" endcap="flat"/>
                      <w10:wrap type="none"/>
                    </v:shape>
                    <v:shape id="shape_0" coordsize="176,58" path="m0,48l37,42l27,42l37,42l32,37l37,37l32,37l27,26l48,26l53,21l80,21l80,10l112,10l149,0l176,10l165,21l112,21l80,26l85,37l80,37l75,37l80,37l64,37l75,42l64,48l53,42l64,48l48,48l53,48l48,48l53,58l27,58l32,48l0,48l0,48xe" fillcolor="#0066ff" stroked="f" o:allowincell="f" style="position:absolute;left:4767;top:-13882;width:221;height:68;mso-wrap-style:none;v-text-anchor:middle">
                      <v:fill o:detectmouseclick="t" type="solid" color2="#ff9900"/>
                      <v:stroke color="#3465a4" joinstyle="round" endcap="flat"/>
                      <w10:wrap type="none"/>
                    </v:shape>
                    <v:shape id="shape_0" coordsize="176,58" path="m0,48l37,42l27,42l37,42l32,37l37,37l32,37l27,26l48,26l53,21l80,21l80,10l112,10l149,0l176,10l165,21l112,21l80,26l85,37l80,37l75,37l80,37l64,37l75,42l64,48l53,42l64,48l48,48l53,48l48,48l53,58l27,58l32,48l0,48l0,48xe" fillcolor="#0066ff" stroked="f" o:allowincell="f" style="position:absolute;left:4767;top:-13882;width:221;height:68;mso-wrap-style:none;v-text-anchor:middle">
                      <v:fill o:detectmouseclick="t" type="solid" color2="#ff9900"/>
                      <v:stroke color="#3465a4" joinstyle="round" endcap="flat"/>
                      <w10:wrap type="none"/>
                    </v:shape>
                    <v:shape id="shape_0" coordsize="90,37" path="m10,0l58,0l47,6l58,6l47,6l58,11l63,32l90,37l63,37l42,37l42,32l47,32l42,32l42,27l0,27l0,11l5,11l10,6l5,6l10,0l10,0xe" fillcolor="#0066ff" stroked="f" o:allowincell="f" style="position:absolute;left:4754;top:-13813;width:112;height:43;mso-wrap-style:none;v-text-anchor:middle">
                      <v:fill o:detectmouseclick="t" type="solid" color2="#ff9900"/>
                      <v:stroke color="#3465a4" joinstyle="round" endcap="flat"/>
                      <w10:wrap type="none"/>
                    </v:shape>
                    <v:shape id="shape_0" coordsize="90,37" path="m10,0l58,0l47,6l58,6l47,6l58,11l63,32l90,37l63,37l42,37l42,32l47,32l42,32l42,27l0,27l0,11l5,11l10,6l5,6l10,0l10,0xe" fillcolor="#0066ff" stroked="f" o:allowincell="f" style="position:absolute;left:4754;top:-13813;width:112;height:43;mso-wrap-style:none;v-text-anchor:middle">
                      <v:fill o:detectmouseclick="t" type="solid" color2="#ff9900"/>
                      <v:stroke color="#3465a4" joinstyle="round" endcap="flat"/>
                      <w10:wrap type="none"/>
                    </v:shape>
                    <v:shape id="shape_0" coordsize="27,16" path="m0,0l27,6l0,16l0,6l0,0l0,0xe" fillcolor="#0066ff" stroked="f" o:allowincell="f" style="position:absolute;left:4720;top:-13749;width:33;height:18;mso-wrap-style:none;v-text-anchor:middle">
                      <v:fill o:detectmouseclick="t" type="solid" color2="#ff9900"/>
                      <v:stroke color="#3465a4" joinstyle="round" endcap="flat"/>
                      <w10:wrap type="none"/>
                    </v:shape>
                    <v:shape id="shape_0" coordsize="27,16" path="m0,0l27,6l0,16l0,6l0,0l0,0xe" fillcolor="#0066ff" stroked="f" o:allowincell="f" style="position:absolute;left:4720;top:-13749;width:33;height:18;mso-wrap-style:none;v-text-anchor:middle">
                      <v:fill o:detectmouseclick="t" type="solid" color2="#ff9900"/>
                      <v:stroke color="#3465a4" joinstyle="round" endcap="flat"/>
                      <w10:wrap type="none"/>
                    </v:shape>
                    <v:shape id="shape_0" coordsize="27,6" path="m5,0l0,6l27,6l5,0l5,0xe" fillcolor="#0066ff" stroked="f" o:allowincell="f" style="position:absolute;left:4720;top:-13953;width:33;height:6;mso-wrap-style:none;v-text-anchor:middle">
                      <v:fill o:detectmouseclick="t" type="solid" color2="#ff9900"/>
                      <v:stroke color="#3465a4" joinstyle="round" endcap="flat"/>
                      <w10:wrap type="none"/>
                    </v:shape>
                    <v:shape id="shape_0" coordsize="27,6" path="m5,0l0,6l27,6l5,0l5,0xe" fillcolor="#0066ff" stroked="f" o:allowincell="f" style="position:absolute;left:4720;top:-13953;width:33;height:6;mso-wrap-style:none;v-text-anchor:middle">
                      <v:fill o:detectmouseclick="t" type="solid" color2="#ff9900"/>
                      <v:stroke color="#3465a4" joinstyle="round" endcap="flat"/>
                      <w10:wrap type="none"/>
                    </v:shape>
                    <v:shape id="shape_0" coordsize="32,6" path="m5,6l0,6l16,6l32,6l27,0l5,6l5,6xe" fillcolor="#0066ff" stroked="f" o:allowincell="f" style="position:absolute;left:4827;top:-13953;width:39;height:6;mso-wrap-style:none;v-text-anchor:middle">
                      <v:fill o:detectmouseclick="t" type="solid" color2="#ff9900"/>
                      <v:stroke color="#3465a4" joinstyle="round" endcap="flat"/>
                      <w10:wrap type="none"/>
                    </v:shape>
                    <v:shape id="shape_0" coordsize="32,6" path="m5,6l0,6l16,6l32,6l27,0l5,6l5,6xe" fillcolor="#0066ff" stroked="f" o:allowincell="f" style="position:absolute;left:4827;top:-13953;width:39;height:6;mso-wrap-style:none;v-text-anchor:middle">
                      <v:fill o:detectmouseclick="t" type="solid" color2="#ff9900"/>
                      <v:stroke color="#3465a4" joinstyle="round" endcap="flat"/>
                      <w10:wrap type="none"/>
                    </v:shape>
                    <v:shape id="shape_0" coordsize="21,5" path="m5,0l0,0l0,5l21,5l5,0l5,0xe" fillcolor="#0066ff" stroked="f" o:allowincell="f" style="position:absolute;left:4801;top:-13945;width:25;height:4;mso-wrap-style:none;v-text-anchor:middle">
                      <v:fill o:detectmouseclick="t" type="solid" color2="#ff9900"/>
                      <v:stroke color="#3465a4" joinstyle="round" endcap="flat"/>
                      <w10:wrap type="none"/>
                    </v:shape>
                    <v:shape id="shape_0" coordsize="21,5" path="m5,0l0,0l0,5l21,5l5,0l5,0xe" fillcolor="#0066ff" stroked="f" o:allowincell="f" style="position:absolute;left:4801;top:-13945;width:25;height:4;mso-wrap-style:none;v-text-anchor:middle">
                      <v:fill o:detectmouseclick="t" type="solid" color2="#ff9900"/>
                      <v:stroke color="#3465a4" joinstyle="round" endcap="flat"/>
                      <w10:wrap type="none"/>
                    </v:shape>
                    <v:shape id="shape_0" path="m5,0l0,0l37,0l5,0l5,0xe" fillcolor="#0066ff" stroked="f" o:allowincell="f" style="position:absolute;left:4754;top:-13926;width:45;height:0;mso-wrap-style:none;v-text-anchor:middle">
                      <v:fill o:detectmouseclick="t" type="solid" color2="#ff9900"/>
                      <v:stroke color="#3465a4" joinstyle="round" endcap="flat"/>
                      <w10:wrap type="none"/>
                    </v:shape>
                    <v:shape id="shape_0" path="m5,0l0,0l37,0l5,0l5,0xe" fillcolor="#0066ff" stroked="f" o:allowincell="f" style="position:absolute;left:4754;top:-13926;width:45;height:0;mso-wrap-style:none;v-text-anchor:middle">
                      <v:fill o:detectmouseclick="t" type="solid" color2="#ff9900"/>
                      <v:stroke color="#3465a4" joinstyle="round" endcap="flat"/>
                      <w10:wrap type="none"/>
                    </v:shape>
                    <v:shape id="shape_0" coordsize="16,16" path="m16,0l0,16l16,16l16,0l16,0xe" fillcolor="#0066ff" stroked="f" o:allowincell="f" style="position:absolute;left:4734;top:-13939;width:19;height:18;mso-wrap-style:none;v-text-anchor:middle">
                      <v:fill o:detectmouseclick="t" type="solid" color2="#ff9900"/>
                      <v:stroke color="#3465a4" joinstyle="round" endcap="flat"/>
                      <w10:wrap type="none"/>
                    </v:shape>
                    <v:shape id="shape_0" coordsize="16,16" path="m16,0l0,16l16,16l16,0l16,0xe" fillcolor="#0066ff" stroked="f" o:allowincell="f" style="position:absolute;left:4734;top:-13939;width:19;height:18;mso-wrap-style:none;v-text-anchor:middle">
                      <v:fill o:detectmouseclick="t" type="solid" color2="#ff9900"/>
                      <v:stroke color="#3465a4" joinstyle="round" endcap="flat"/>
                      <w10:wrap type="none"/>
                    </v:shape>
                    <v:shape id="shape_0" coordsize="6,16" path="m6,0l6,16l0,0l6,0l6,0xe" fillcolor="#0066ff" stroked="f" o:allowincell="f" style="position:absolute;left:4686;top:-13939;width:6;height:18;mso-wrap-style:none;v-text-anchor:middle">
                      <v:fill o:detectmouseclick="t" type="solid" color2="#ff9900"/>
                      <v:stroke color="#3465a4" joinstyle="round" endcap="flat"/>
                      <w10:wrap type="none"/>
                    </v:shape>
                    <v:shape id="shape_0" coordsize="6,16" path="m6,0l6,16l0,0l6,0l6,0xe" fillcolor="#0066ff" stroked="f" o:allowincell="f" style="position:absolute;left:4686;top:-13939;width:6;height:18;mso-wrap-style:none;v-text-anchor:middle">
                      <v:fill o:detectmouseclick="t" type="solid" color2="#ff9900"/>
                      <v:stroke color="#3465a4" joinstyle="round" endcap="flat"/>
                      <w10:wrap type="none"/>
                    </v:shape>
                    <v:shape id="shape_0" coordsize="48,21" path="m43,0l0,5l22,5l0,5l22,21l27,5l48,5l43,5l43,0l43,0xe" fillcolor="#0066ff" stroked="f" o:allowincell="f" style="position:absolute;left:4598;top:-13945;width:59;height:24;mso-wrap-style:none;v-text-anchor:middle">
                      <v:fill o:detectmouseclick="t" type="solid" color2="#ff9900"/>
                      <v:stroke color="#3465a4" joinstyle="round" endcap="flat"/>
                      <w10:wrap type="none"/>
                    </v:shape>
                    <v:shape id="shape_0" coordsize="48,21" path="m43,0l0,5l22,5l0,5l22,21l27,5l48,5l43,5l43,0l43,0xe" fillcolor="#0066ff" stroked="f" o:allowincell="f" style="position:absolute;left:4598;top:-13945;width:59;height:24;mso-wrap-style:none;v-text-anchor:middle">
                      <v:fill o:detectmouseclick="t" type="solid" color2="#ff9900"/>
                      <v:stroke color="#3465a4" joinstyle="round" endcap="flat"/>
                      <w10:wrap type="none"/>
                    </v:shape>
                    <v:shape id="shape_0" coordsize="53,5" path="m26,0l0,5l53,5l26,0l26,0xe" fillcolor="#0066ff" stroked="f" o:allowincell="f" style="position:absolute;left:4565;top:-13945;width:66;height:4;mso-wrap-style:none;v-text-anchor:middle">
                      <v:fill o:detectmouseclick="t" type="solid" color2="#ff9900"/>
                      <v:stroke color="#3465a4" joinstyle="round" endcap="flat"/>
                      <w10:wrap type="none"/>
                    </v:shape>
                    <v:shape id="shape_0" coordsize="53,5" path="m26,0l0,5l53,5l26,0l26,0xe" fillcolor="#0066ff" stroked="f" o:allowincell="f" style="position:absolute;left:4565;top:-13945;width:66;height:4;mso-wrap-style:none;v-text-anchor:middle">
                      <v:fill o:detectmouseclick="t" type="solid" color2="#ff9900"/>
                      <v:stroke color="#3465a4" joinstyle="round" endcap="flat"/>
                      <w10:wrap type="none"/>
                    </v:shape>
                    <v:shape id="shape_0" coordsize="80,26" path="m6,16l38,0l54,16l38,16l54,16l75,16l75,21l64,21l80,21l64,26l0,16l6,16l6,16xe" fillcolor="#0066ff" stroked="f" o:allowincell="f" style="position:absolute;left:5284;top:-13939;width:100;height:30;mso-wrap-style:none;v-text-anchor:middle">
                      <v:fill o:detectmouseclick="t" type="solid" color2="#ff9900"/>
                      <v:stroke color="#3465a4" joinstyle="round" endcap="flat"/>
                      <w10:wrap type="none"/>
                    </v:shape>
                    <v:shape id="shape_0" coordsize="80,26" path="m6,16l38,0l54,16l38,16l54,16l75,16l75,21l64,21l80,21l64,26l0,16l6,16l6,16xe" fillcolor="#0066ff" stroked="f" o:allowincell="f" style="position:absolute;left:5284;top:-13939;width:100;height:30;mso-wrap-style:none;v-text-anchor:middle">
                      <v:fill o:detectmouseclick="t" type="solid" color2="#ff9900"/>
                      <v:stroke color="#3465a4" joinstyle="round" endcap="flat"/>
                      <w10:wrap type="none"/>
                    </v:shape>
                    <v:shape id="shape_0" coordsize="69,21" path="m27,0l37,0l69,5l64,5l69,5l37,21l0,5l27,0l27,0xe" fillcolor="#0066ff" stroked="f" o:allowincell="f" style="position:absolute;left:5238;top:-13945;width:86;height:24;mso-wrap-style:none;v-text-anchor:middle">
                      <v:fill o:detectmouseclick="t" type="solid" color2="#ff9900"/>
                      <v:stroke color="#3465a4" joinstyle="round" endcap="flat"/>
                      <w10:wrap type="none"/>
                    </v:shape>
                    <v:shape id="shape_0" coordsize="69,21" path="m27,0l37,0l69,5l64,5l69,5l37,21l0,5l27,0l27,0xe" fillcolor="#0066ff" stroked="f" o:allowincell="f" style="position:absolute;left:5238;top:-13945;width:86;height:24;mso-wrap-style:none;v-text-anchor:middle">
                      <v:fill o:detectmouseclick="t" type="solid" color2="#ff9900"/>
                      <v:stroke color="#3465a4" joinstyle="round" endcap="flat"/>
                      <w10:wrap type="none"/>
                    </v:shape>
                    <v:shape id="shape_0" path="m0,0l26,0l5,0l16,0l0,0l0,0xe" fillcolor="#0066ff" stroked="f" o:allowincell="f" style="position:absolute;left:5252;top:-13920;width:31;height:0;mso-wrap-style:none;v-text-anchor:middle">
                      <v:fill o:detectmouseclick="t" type="solid" color2="#ff9900"/>
                      <v:stroke color="#3465a4" joinstyle="round" endcap="flat"/>
                      <w10:wrap type="none"/>
                    </v:shape>
                    <v:shape id="shape_0" path="m0,0l26,0l5,0l16,0l0,0l0,0xe" fillcolor="#0066ff" stroked="f" o:allowincell="f" style="position:absolute;left:5252;top:-13920;width:31;height:0;mso-wrap-style:none;v-text-anchor:middle">
                      <v:fill o:detectmouseclick="t" type="solid" color2="#ff9900"/>
                      <v:stroke color="#3465a4" joinstyle="round" endcap="flat"/>
                      <w10:wrap type="none"/>
                    </v:shape>
                    <v:shape id="shape_0" coordsize="48,37" path="m21,0l32,16l48,21l21,37l0,16l21,0l21,0xe" fillcolor="#0066ff" stroked="f" o:allowincell="f" style="position:absolute;left:4438;top:-13583;width:59;height:43;mso-wrap-style:none;v-text-anchor:middle">
                      <v:fill o:detectmouseclick="t" type="solid" color2="#ff9900"/>
                      <v:stroke color="#3465a4" joinstyle="round" endcap="flat"/>
                      <w10:wrap type="none"/>
                    </v:shape>
                    <v:shape id="shape_0" coordsize="48,37" path="m21,0l32,16l48,21l21,37l0,16l21,0l21,0xe" fillcolor="#0066ff" stroked="f" o:allowincell="f" style="position:absolute;left:4438;top:-13583;width:59;height:43;mso-wrap-style:none;v-text-anchor:middle">
                      <v:fill o:detectmouseclick="t" type="solid" color2="#ff9900"/>
                      <v:stroke color="#3465a4" joinstyle="round" endcap="flat"/>
                      <w10:wrap type="none"/>
                    </v:shape>
                    <v:shape id="shape_0" coordsize="32,64" path="m32,43l16,64l5,48l5,16l0,5l5,0l16,0l26,5l26,37l32,43l32,43xe" fillcolor="#0066ff" stroked="f" o:allowincell="f" style="position:absolute;left:4269;top:-13171;width:39;height:75;mso-wrap-style:none;v-text-anchor:middle">
                      <v:fill o:detectmouseclick="t" type="solid" color2="#ff9900"/>
                      <v:stroke color="#3465a4" joinstyle="round" endcap="flat"/>
                      <w10:wrap type="none"/>
                    </v:shape>
                    <v:shape id="shape_0" coordsize="32,64" path="m32,43l16,64l5,48l5,16l0,5l5,0l16,0l26,5l26,37l32,43l32,43xe" fillcolor="#0066ff" stroked="f" o:allowincell="f" style="position:absolute;left:4269;top:-13171;width:39;height:75;mso-wrap-style:none;v-text-anchor:middle">
                      <v:fill o:detectmouseclick="t" type="solid" color2="#ff9900"/>
                      <v:stroke color="#3465a4" joinstyle="round" endcap="flat"/>
                      <w10:wrap type="none"/>
                    </v:shape>
                    <v:shape id="shape_0" coordsize="132,138" path="m90,85l101,95l111,111l106,116l106,138l53,138l26,138l31,111l0,95l0,90l0,69l0,58l5,58l10,47l5,42l10,37l26,37l10,26l26,26l37,37l37,26l53,21l37,10l53,10l37,0l58,0l58,10l74,10l74,21l101,10l106,10l122,26l122,42l132,63l132,69l122,69l101,90l90,85l90,85xe" fillcolor="#0066ff" stroked="f" o:allowincell="f" style="position:absolute;left:4007;top:-13443;width:166;height:163;mso-wrap-style:none;v-text-anchor:middle">
                      <v:fill o:detectmouseclick="t" type="solid" color2="#ff9900"/>
                      <v:stroke color="#3465a4" joinstyle="round" endcap="flat"/>
                      <w10:wrap type="none"/>
                    </v:shape>
                    <v:shape id="shape_0" coordsize="132,138" path="m90,85l101,95l111,111l106,116l106,138l53,138l26,138l31,111l0,95l0,90l0,69l0,58l5,58l10,47l5,42l10,37l26,37l10,26l26,26l37,37l37,26l53,21l37,10l53,10l37,0l58,0l58,10l74,10l74,21l101,10l106,10l122,26l122,42l132,63l132,69l122,69l101,90l90,85l90,85xe" fillcolor="#0066ff" stroked="f" o:allowincell="f" style="position:absolute;left:4007;top:-13443;width:166;height:163;mso-wrap-style:none;v-text-anchor:middle">
                      <v:fill o:detectmouseclick="t" type="solid" color2="#ff9900"/>
                      <v:stroke color="#3465a4" joinstyle="round" endcap="flat"/>
                      <w10:wrap type="none"/>
                    </v:shape>
                    <v:shape id="shape_0" coordsize="117,48" path="m58,0l53,5l53,27l0,27l5,32l10,43l37,32l58,48l106,43l117,16l111,0l58,0l58,0xe" fillcolor="#0066ff" stroked="f" o:allowincell="f" style="position:absolute;left:4074;top:-13311;width:147;height:56;mso-wrap-style:none;v-text-anchor:middle">
                      <v:fill o:detectmouseclick="t" type="solid" color2="#ff9900"/>
                      <v:stroke color="#3465a4" joinstyle="round" endcap="flat"/>
                      <w10:wrap type="none"/>
                    </v:shape>
                    <v:shape id="shape_0" coordsize="117,48" path="m58,0l53,5l53,27l0,27l5,32l10,43l37,32l58,48l106,43l117,16l111,0l58,0l58,0xe" fillcolor="#0066ff" stroked="f" o:allowincell="f" style="position:absolute;left:4074;top:-13311;width:147;height:56;mso-wrap-style:none;v-text-anchor:middle">
                      <v:fill o:detectmouseclick="t" type="solid" color2="#ff9900"/>
                      <v:stroke color="#3465a4" joinstyle="round" endcap="flat"/>
                      <w10:wrap type="none"/>
                    </v:shape>
                    <v:shape id="shape_0" coordsize="59,32" path="m37,0l16,0l0,6l32,27l37,27l37,32l48,32l48,27l59,27l59,6l37,0l37,0xe" fillcolor="#0066ff" stroked="f" o:allowincell="f" style="position:absolute;left:3932;top:-13368;width:73;height:37;mso-wrap-style:none;v-text-anchor:middle">
                      <v:fill o:detectmouseclick="t" type="solid" color2="#ff9900"/>
                      <v:stroke color="#3465a4" joinstyle="round" endcap="flat"/>
                      <w10:wrap type="none"/>
                    </v:shape>
                    <v:shape id="shape_0" coordsize="59,32" path="m37,0l16,0l0,6l32,27l37,27l37,32l48,32l48,27l59,27l59,6l37,0l37,0xe" fillcolor="#0066ff" stroked="f" o:allowincell="f" style="position:absolute;left:3932;top:-13368;width:73;height:37;mso-wrap-style:none;v-text-anchor:middle">
                      <v:fill o:detectmouseclick="t" type="solid" color2="#ff9900"/>
                      <v:stroke color="#3465a4" joinstyle="round" endcap="flat"/>
                      <w10:wrap type="none"/>
                    </v:shape>
                    <v:shape id="shape_0" coordsize="101,64" path="m101,6l74,0l48,6l5,6l5,0l0,6l5,22l0,32l11,64l32,43l53,64l64,43l85,32l80,27l101,6l101,6xe" fillcolor="#0066ff" stroked="f" o:allowincell="f" style="position:absolute;left:4336;top:-13203;width:126;height:75;mso-wrap-style:none;v-text-anchor:middle">
                      <v:fill o:detectmouseclick="t" type="solid" color2="#ff9900"/>
                      <v:stroke color="#3465a4" joinstyle="round" endcap="flat"/>
                      <w10:wrap type="none"/>
                    </v:shape>
                    <v:shape id="shape_0" coordsize="101,64" path="m101,6l74,0l48,6l5,6l5,0l0,6l5,22l0,32l11,64l32,43l53,64l64,43l85,32l80,27l101,6l101,6xe" fillcolor="#0066ff" stroked="f" o:allowincell="f" style="position:absolute;left:4336;top:-13203;width:126;height:75;mso-wrap-style:none;v-text-anchor:middle">
                      <v:fill o:detectmouseclick="t" type="solid" color2="#ff9900"/>
                      <v:stroke color="#3465a4" joinstyle="round" endcap="flat"/>
                      <w10:wrap type="none"/>
                    </v:shape>
                    <v:shape id="shape_0" coordsize="154,58" path="m0,16l11,26l21,42l74,42l80,58l101,58l133,47l154,47l154,37l149,37l122,37l101,26l90,21l74,21l53,0l42,0l32,0l11,21l0,16l0,16xe" fillcolor="#0066ff" stroked="f" o:allowincell="f" style="position:absolute;left:4121;top:-13361;width:193;height:68;mso-wrap-style:none;v-text-anchor:middle">
                      <v:fill o:detectmouseclick="t" type="solid" color2="#ff9900"/>
                      <v:stroke color="#3465a4" joinstyle="round" endcap="flat"/>
                      <w10:wrap type="none"/>
                    </v:shape>
                    <v:shape id="shape_0" coordsize="154,58" path="m0,16l11,26l21,42l74,42l80,58l101,58l133,47l154,47l154,37l149,37l122,37l101,26l90,21l74,21l53,0l42,0l32,0l11,21l0,16l0,16xe" fillcolor="#0066ff" stroked="f" o:allowincell="f" style="position:absolute;left:4121;top:-13361;width:193;height:68;mso-wrap-style:none;v-text-anchor:middle">
                      <v:fill o:detectmouseclick="t" type="solid" color2="#ff9900"/>
                      <v:stroke color="#3465a4" joinstyle="round" endcap="flat"/>
                      <w10:wrap type="none"/>
                    </v:shape>
                    <v:shape id="shape_0" coordsize="43,43" path="m27,43l6,43l6,37l0,32l0,11l32,0l32,16l43,21l27,32l27,43l27,43xe" fillcolor="#0066ff" stroked="f" o:allowincell="f" style="position:absolute;left:4046;top:-13495;width:53;height:50;mso-wrap-style:none;v-text-anchor:middle">
                      <v:fill o:detectmouseclick="t" type="solid" color2="#ff9900"/>
                      <v:stroke color="#3465a4" joinstyle="round" endcap="flat"/>
                      <w10:wrap type="none"/>
                    </v:shape>
                    <v:shape id="shape_0" coordsize="43,43" path="m27,43l6,43l6,37l0,32l0,11l32,0l32,16l43,21l27,32l27,43l27,43xe" fillcolor="#0066ff" stroked="f" o:allowincell="f" style="position:absolute;left:4046;top:-13495;width:53;height:50;mso-wrap-style:none;v-text-anchor:middle">
                      <v:fill o:detectmouseclick="t" type="solid" color2="#ff9900"/>
                      <v:stroke color="#3465a4" joinstyle="round" endcap="flat"/>
                      <w10:wrap type="none"/>
                    </v:shape>
                    <v:shape id="shape_0" coordsize="16,11" path="m5,0l5,0l16,5l5,11l0,5l5,0l5,0xe" fillcolor="#0066ff" stroked="f" o:allowincell="f" style="position:absolute;left:4081;top:-13455;width:19;height:12;mso-wrap-style:none;v-text-anchor:middle">
                      <v:fill o:detectmouseclick="t" type="solid" color2="#ff9900"/>
                      <v:stroke color="#3465a4" joinstyle="round" endcap="flat"/>
                      <w10:wrap type="none"/>
                    </v:shape>
                    <v:shape id="shape_0" coordsize="16,11" path="m5,0l5,0l16,5l5,11l0,5l5,0l5,0xe" fillcolor="#0066ff" stroked="f" o:allowincell="f" style="position:absolute;left:4081;top:-13455;width:19;height:12;mso-wrap-style:none;v-text-anchor:middle">
                      <v:fill o:detectmouseclick="t" type="solid" color2="#ff9900"/>
                      <v:stroke color="#3465a4" joinstyle="round" endcap="flat"/>
                      <w10:wrap type="none"/>
                    </v:shape>
                    <v:shape id="shape_0" path="m5,0l16,0l0,0l5,0l5,0xe" fillcolor="#0066ff" stroked="f" o:allowincell="f" style="position:absolute;left:4101;top:-13431;width:19;height:0;mso-wrap-style:none;v-text-anchor:middle">
                      <v:fill o:detectmouseclick="t" type="solid" color2="#ff9900"/>
                      <v:stroke color="#3465a4" joinstyle="round" endcap="flat"/>
                      <w10:wrap type="none"/>
                    </v:shape>
                    <v:shape id="shape_0" path="m5,0l16,0l0,0l5,0l5,0xe" fillcolor="#0066ff" stroked="f" o:allowincell="f" style="position:absolute;left:4101;top:-13431;width:19;height:0;mso-wrap-style:none;v-text-anchor:middle">
                      <v:fill o:detectmouseclick="t" type="solid" color2="#ff9900"/>
                      <v:stroke color="#3465a4" joinstyle="round" endcap="flat"/>
                      <w10:wrap type="none"/>
                    </v:shape>
                    <v:shape id="shape_0" path="m0,0l0,0l0,10l0,0l0,0xe" fillcolor="#0066ff" stroked="f" o:allowincell="f" style="position:absolute;left:4121;top:-13443;width:0;height:10;mso-wrap-style:none;v-text-anchor:middle">
                      <v:fill o:detectmouseclick="t" type="solid" color2="#ff9900"/>
                      <v:stroke color="#3465a4" joinstyle="round" endcap="flat"/>
                      <w10:wrap type="none"/>
                    </v:shape>
                    <v:shape id="shape_0" path="m0,0l0,0l0,10l0,0l0,0xe" fillcolor="#0066ff" stroked="f" o:allowincell="f" style="position:absolute;left:4121;top:-13443;width:0;height:10;mso-wrap-style:none;v-text-anchor:middle">
                      <v:fill o:detectmouseclick="t" type="solid" color2="#ff9900"/>
                      <v:stroke color="#3465a4" joinstyle="round" endcap="flat"/>
                      <w10:wrap type="none"/>
                    </v:shape>
                    <v:shape id="shape_0" coordsize="27,22" path="m5,0l16,11l16,0l27,0l27,11l16,22l0,11l5,0l5,0xe" fillcolor="#0066ff" stroked="f" o:allowincell="f" style="position:absolute;left:4101;top:-13470;width:33;height:25;mso-wrap-style:none;v-text-anchor:middle">
                      <v:fill o:detectmouseclick="t" type="solid" color2="#ff9900"/>
                      <v:stroke color="#3465a4" joinstyle="round" endcap="flat"/>
                      <w10:wrap type="none"/>
                    </v:shape>
                    <v:shape id="shape_0" coordsize="27,22" path="m5,0l16,11l16,0l27,0l27,11l16,22l0,11l5,0l5,0xe" fillcolor="#0066ff" stroked="f" o:allowincell="f" style="position:absolute;left:4101;top:-13470;width:33;height:25;mso-wrap-style:none;v-text-anchor:middle">
                      <v:fill o:detectmouseclick="t" type="solid" color2="#ff9900"/>
                      <v:stroke color="#3465a4" joinstyle="round" endcap="flat"/>
                      <w10:wrap type="none"/>
                    </v:shape>
                    <v:shape id="shape_0" coordsize="165,181" path="m0,11l11,11l27,21l48,21l69,11l69,5l96,0l112,5l112,11l112,21l112,32l128,37l117,59l138,74l138,85l144,101l144,106l165,122l165,128l112,165l43,181l48,181l43,170l27,165l27,144l16,128l27,122l64,85l75,85l69,80l48,74l43,64l48,59l43,53l43,37l0,11l0,11xe" fillcolor="#0066ff" stroked="f" o:allowincell="f" style="position:absolute;left:4255;top:-13755;width:207;height:215;mso-wrap-style:none;v-text-anchor:middle">
                      <v:fill o:detectmouseclick="t" type="solid" color2="#ff9900"/>
                      <v:stroke color="#3465a4" joinstyle="round" endcap="flat"/>
                      <w10:wrap type="none"/>
                    </v:shape>
                    <v:shape id="shape_0" coordsize="165,181" path="m0,11l11,11l27,21l48,21l69,11l69,5l96,0l112,5l112,11l112,21l112,32l128,37l117,59l138,74l138,85l144,101l144,106l165,122l165,128l112,165l43,181l48,181l43,170l27,165l27,144l16,128l27,122l64,85l75,85l69,80l48,74l43,64l48,59l43,53l43,37l0,11l0,11xe" fillcolor="#0066ff" stroked="f" o:allowincell="f" style="position:absolute;left:4255;top:-13755;width:207;height:215;mso-wrap-style:none;v-text-anchor:middle">
                      <v:fill o:detectmouseclick="t" type="solid" color2="#ff9900"/>
                      <v:stroke color="#3465a4" joinstyle="round" endcap="flat"/>
                      <w10:wrap type="none"/>
                    </v:shape>
                    <v:shape id="shape_0" path="m0,0l0,0l11,0l0,0l0,0xe" fillcolor="#0066ff" stroked="f" o:allowincell="f" style="position:absolute;left:4255;top:-13546;width:12;height:0;mso-wrap-style:none;v-text-anchor:middle">
                      <v:fill o:detectmouseclick="t" type="solid" color2="#ff9900"/>
                      <v:stroke color="#3465a4" joinstyle="round" endcap="flat"/>
                      <w10:wrap type="none"/>
                    </v:shape>
                    <v:shape id="shape_0" path="m0,0l0,0l11,0l0,0l0,0xe" fillcolor="#0066ff" stroked="f" o:allowincell="f" style="position:absolute;left:4255;top:-13546;width:12;height:0;mso-wrap-style:none;v-text-anchor:middle">
                      <v:fill o:detectmouseclick="t" type="solid" color2="#ff9900"/>
                      <v:stroke color="#3465a4" joinstyle="round" endcap="flat"/>
                      <w10:wrap type="none"/>
                    </v:shape>
                    <v:shape id="shape_0" coordsize="212,159" path="m122,0l154,21l159,21l159,26l170,26l181,26l212,42l207,69l191,69l181,90l186,90l186,95l186,111l207,138l181,154l159,143l143,143l122,143l122,159l101,159l53,154l42,143l48,138l53,106l48,90l42,85l42,74l5,58l0,47l21,42l48,42l42,26l53,37l80,37l74,26l106,21l106,0l122,0l122,0xe" fillcolor="#0066ff" stroked="f" o:allowincell="f" style="position:absolute;left:3778;top:-13361;width:267;height:189;mso-wrap-style:none;v-text-anchor:middle">
                      <v:fill o:detectmouseclick="t" type="solid" color2="#ff9900"/>
                      <v:stroke color="#3465a4" joinstyle="round" endcap="flat"/>
                      <w10:wrap type="none"/>
                    </v:shape>
                    <v:shape id="shape_0" coordsize="212,159" path="m122,0l154,21l159,21l159,26l170,26l181,26l212,42l207,69l191,69l181,90l186,90l186,95l186,111l207,138l181,154l159,143l143,143l122,143l122,159l101,159l53,154l42,143l48,138l53,106l48,90l42,85l42,74l5,58l0,47l21,42l48,42l42,26l53,37l80,37l74,26l106,21l106,0l122,0l122,0xe" fillcolor="#0066ff" stroked="f" o:allowincell="f" style="position:absolute;left:3778;top:-13361;width:267;height:189;mso-wrap-style:none;v-text-anchor:middle">
                      <v:fill o:detectmouseclick="t" type="solid" color2="#ff9900"/>
                      <v:stroke color="#3465a4" joinstyle="round" endcap="flat"/>
                      <w10:wrap type="none"/>
                    </v:shape>
                    <v:shape id="shape_0" coordsize="16,42" path="m16,0l16,10l16,42l0,5l16,0l16,0xe" fillcolor="#0066ff" stroked="f" o:allowincell="f" style="position:absolute;left:4054;top:-13177;width:19;height:49;mso-wrap-style:none;v-text-anchor:middle">
                      <v:fill o:detectmouseclick="t" type="solid" color2="#ff9900"/>
                      <v:stroke color="#3465a4" joinstyle="round" endcap="flat"/>
                      <w10:wrap type="none"/>
                    </v:shape>
                    <v:shape id="shape_0" coordsize="16,42" path="m16,0l16,10l16,42l0,5l16,0l16,0xe" fillcolor="#0066ff" stroked="f" o:allowincell="f" style="position:absolute;left:4054;top:-13177;width:19;height:49;mso-wrap-style:none;v-text-anchor:middle">
                      <v:fill o:detectmouseclick="t" type="solid" color2="#ff9900"/>
                      <v:stroke color="#3465a4" joinstyle="round" endcap="flat"/>
                      <w10:wrap type="none"/>
                    </v:shape>
                    <v:shape id="shape_0" coordsize="5,10" path="m5,10l0,10l5,10l0,0l5,10l5,10xe" fillcolor="#0066ff" stroked="f" o:allowincell="f" style="position:absolute;left:4141;top:-13443;width:5;height:10;mso-wrap-style:none;v-text-anchor:middle">
                      <v:fill o:detectmouseclick="t" type="solid" color2="#ff9900"/>
                      <v:stroke color="#3465a4" joinstyle="round" endcap="flat"/>
                      <w10:wrap type="none"/>
                    </v:shape>
                    <v:shape id="shape_0" coordsize="5,10" path="m5,10l0,10l5,10l0,0l5,10l5,10xe" fillcolor="#0066ff" stroked="f" o:allowincell="f" style="position:absolute;left:4141;top:-13443;width:5;height:10;mso-wrap-style:none;v-text-anchor:middle">
                      <v:fill o:detectmouseclick="t" type="solid" color2="#ff9900"/>
                      <v:stroke color="#3465a4" joinstyle="round" endcap="flat"/>
                      <w10:wrap type="none"/>
                    </v:shape>
                    <v:shape id="shape_0" coordsize="111,90" path="m101,0l90,21l69,0l48,21l16,27l0,48l16,53l10,64l16,69l42,69l69,90l69,69l42,64l48,53l42,43l42,32l58,43l58,32l69,43l58,32l69,43l58,27l69,27l101,27l111,21l101,0l101,0xe" fillcolor="#0066ff" stroked="f" o:allowincell="f" style="position:absolute;left:4289;top:-13152;width:139;height:106;mso-wrap-style:none;v-text-anchor:middle">
                      <v:fill o:detectmouseclick="t" type="solid" color2="#ff9900"/>
                      <v:stroke color="#3465a4" joinstyle="round" endcap="flat"/>
                      <w10:wrap type="none"/>
                    </v:shape>
                    <v:shape id="shape_0" coordsize="111,90" path="m101,0l90,21l69,0l48,21l16,27l0,48l16,53l10,64l16,69l42,69l69,90l69,69l42,64l48,53l42,43l42,32l58,43l58,32l69,43l58,32l69,43l58,27l69,27l101,27l111,21l101,0l101,0xe" fillcolor="#0066ff" stroked="f" o:allowincell="f" style="position:absolute;left:4289;top:-13152;width:139;height:106;mso-wrap-style:none;v-text-anchor:middle">
                      <v:fill o:detectmouseclick="t" type="solid" color2="#ff9900"/>
                      <v:stroke color="#3465a4" joinstyle="round" endcap="flat"/>
                      <w10:wrap type="none"/>
                    </v:shape>
                    <v:shape id="shape_0" coordsize="6,11" path="m6,11l0,0l6,11l6,11xe" fillcolor="#0066ff" stroked="f" o:allowincell="f" style="position:absolute;left:4302;top:-13069;width:6;height:12;mso-wrap-style:none;v-text-anchor:middle">
                      <v:fill o:detectmouseclick="t" type="solid" color2="#ff9900"/>
                      <v:stroke color="#3465a4" joinstyle="round" endcap="flat"/>
                      <w10:wrap type="none"/>
                    </v:shape>
                    <v:shape id="shape_0" coordsize="6,11" path="m6,11l0,0l6,11l6,11xe" fillcolor="#0066ff" stroked="f" o:allowincell="f" style="position:absolute;left:4302;top:-13069;width:6;height:12;mso-wrap-style:none;v-text-anchor:middle">
                      <v:fill o:detectmouseclick="t" type="solid" color2="#ff9900"/>
                      <v:stroke color="#3465a4" joinstyle="round" endcap="flat"/>
                      <w10:wrap type="none"/>
                    </v:shape>
                    <v:shape id="shape_0" coordsize="42,43" path="m21,0l0,11l5,21l5,32l21,27l26,43l32,32l32,43l32,21l32,27l42,21l21,0l21,0xe" fillcolor="#0066ff" stroked="f" o:allowincell="f" style="position:absolute;left:4310;top:-13069;width:52;height:50;mso-wrap-style:none;v-text-anchor:middle">
                      <v:fill o:detectmouseclick="t" type="solid" color2="#ff9900"/>
                      <v:stroke color="#3465a4" joinstyle="round" endcap="flat"/>
                      <w10:wrap type="none"/>
                    </v:shape>
                    <v:shape id="shape_0" coordsize="42,43" path="m21,0l0,11l5,21l5,32l21,27l26,43l32,32l32,43l32,21l32,27l42,21l21,0l21,0xe" fillcolor="#0066ff" stroked="f" o:allowincell="f" style="position:absolute;left:4310;top:-13069;width:52;height:50;mso-wrap-style:none;v-text-anchor:middle">
                      <v:fill o:detectmouseclick="t" type="solid" color2="#ff9900"/>
                      <v:stroke color="#3465a4" joinstyle="round" endcap="flat"/>
                      <w10:wrap type="none"/>
                    </v:shape>
                    <v:shape id="shape_0" coordsize="53,16" path="m32,0l11,0l0,16l53,16l53,0l32,0l32,0xe" fillcolor="#0066ff" stroked="f" o:allowincell="f" style="position:absolute;left:4363;top:-13006;width:66;height:18;mso-wrap-style:none;v-text-anchor:middle">
                      <v:fill o:detectmouseclick="t" type="solid" color2="#ff9900"/>
                      <v:stroke color="#3465a4" joinstyle="round" endcap="flat"/>
                      <w10:wrap type="none"/>
                    </v:shape>
                    <v:shape id="shape_0" coordsize="53,16" path="m32,0l11,0l0,16l53,16l53,0l32,0l32,0xe" fillcolor="#0066ff" stroked="f" o:allowincell="f" style="position:absolute;left:4363;top:-13006;width:66;height:18;mso-wrap-style:none;v-text-anchor:middle">
                      <v:fill o:detectmouseclick="t" type="solid" color2="#ff9900"/>
                      <v:stroke color="#3465a4" joinstyle="round" endcap="flat"/>
                      <w10:wrap type="none"/>
                    </v:shape>
                    <v:shape id="shape_0" coordsize="26,27" path="m26,27l10,0l0,11l26,27l26,27xe" fillcolor="#0066ff" stroked="f" o:allowincell="f" style="position:absolute;left:4350;top:-13088;width:31;height:31;mso-wrap-style:none;v-text-anchor:middle">
                      <v:fill o:detectmouseclick="t" type="solid" color2="#ff9900"/>
                      <v:stroke color="#3465a4" joinstyle="round" endcap="flat"/>
                      <w10:wrap type="none"/>
                    </v:shape>
                    <v:shape id="shape_0" coordsize="26,27" path="m26,27l10,0l0,11l26,27l26,27xe" fillcolor="#0066ff" stroked="f" o:allowincell="f" style="position:absolute;left:4350;top:-13088;width:31;height:31;mso-wrap-style:none;v-text-anchor:middle">
                      <v:fill o:detectmouseclick="t" type="solid" color2="#ff9900"/>
                      <v:stroke color="#3465a4" joinstyle="round" endcap="flat"/>
                      <w10:wrap type="none"/>
                    </v:shape>
                    <v:shape id="shape_0" coordsize="101,48" path="m85,0l64,0l32,11l11,11l0,38l21,48l64,43l74,43l85,22l101,11l85,0l85,0xe" fillcolor="#0066ff" stroked="f" o:allowincell="f" style="position:absolute;left:4208;top:-13305;width:126;height:56;mso-wrap-style:none;v-text-anchor:middle">
                      <v:fill o:detectmouseclick="t" type="solid" color2="#ff9900"/>
                      <v:stroke color="#3465a4" joinstyle="round" endcap="flat"/>
                      <w10:wrap type="none"/>
                    </v:shape>
                    <v:shape id="shape_0" coordsize="101,48" path="m85,0l64,0l32,11l11,11l0,38l21,48l64,43l74,43l85,22l101,11l85,0l85,0xe" fillcolor="#0066ff" stroked="f" o:allowincell="f" style="position:absolute;left:4208;top:-13305;width:126;height:56;mso-wrap-style:none;v-text-anchor:middle">
                      <v:fill o:detectmouseclick="t" type="solid" color2="#ff9900"/>
                      <v:stroke color="#3465a4" joinstyle="round" endcap="flat"/>
                      <w10:wrap type="none"/>
                    </v:shape>
                  </v:group>
                  <v:group id="shape_0" style="position:absolute;left:3314;top:-13914;width:4182;height:2725">
                    <v:shape id="shape_0" coordsize="191,181" path="m106,32l117,21l106,16l85,0l58,11l58,16l48,16l32,21l26,16l21,21l0,21l0,37l21,64l32,43l58,64l74,85l138,144l159,165l154,170l154,181l165,154l165,149l159,149l159,133l165,133l191,144l186,128l154,122l154,90l133,101l127,90l106,64l96,58l96,32l106,32l106,32xe" fillcolor="#0066ff" stroked="f" o:allowincell="f" style="position:absolute;left:4014;top:-13272;width:241;height:215;mso-wrap-style:none;v-text-anchor:middle">
                      <v:fill o:detectmouseclick="t" type="solid" color2="#ff9900"/>
                      <v:stroke color="#3465a4" joinstyle="round" endcap="flat"/>
                      <w10:wrap type="none"/>
                    </v:shape>
                    <v:shape id="shape_0" coordsize="191,181" path="m106,32l117,21l106,16l85,0l58,11l58,16l48,16l32,21l26,16l21,21l0,21l0,37l21,64l32,43l58,64l74,85l138,144l159,165l154,170l154,181l165,154l165,149l159,149l159,133l165,133l191,144l186,128l154,122l154,90l133,101l127,90l106,64l96,58l96,32l106,32l106,32xe" fillcolor="#0066ff" stroked="f" o:allowincell="f" style="position:absolute;left:4014;top:-13272;width:241;height:215;mso-wrap-style:none;v-text-anchor:middle">
                      <v:fill o:detectmouseclick="t" type="solid" color2="#ff9900"/>
                      <v:stroke color="#3465a4" joinstyle="round" endcap="flat"/>
                      <w10:wrap type="none"/>
                    </v:shape>
                    <v:shape id="shape_0" coordsize="27,43" path="m22,0l27,6l27,27l6,43l0,6l22,0l22,0xe" fillcolor="#0066ff" stroked="f" o:allowincell="f" style="position:absolute;left:4047;top:-13126;width:33;height:50;mso-wrap-style:none;v-text-anchor:middle">
                      <v:fill o:detectmouseclick="t" type="solid" color2="#ff9900"/>
                      <v:stroke color="#3465a4" joinstyle="round" endcap="flat"/>
                      <w10:wrap type="none"/>
                    </v:shape>
                    <v:shape id="shape_0" coordsize="27,43" path="m22,0l27,6l27,27l6,43l0,6l22,0l22,0xe" fillcolor="#0066ff" stroked="f" o:allowincell="f" style="position:absolute;left:4047;top:-13126;width:33;height:50;mso-wrap-style:none;v-text-anchor:middle">
                      <v:fill o:detectmouseclick="t" type="solid" color2="#ff9900"/>
                      <v:stroke color="#3465a4" joinstyle="round" endcap="flat"/>
                      <w10:wrap type="none"/>
                    </v:shape>
                    <v:shape id="shape_0" coordsize="42,32" path="m42,0l37,21l37,32l0,11l5,0l21,11l42,0l42,0xe" fillcolor="#0066ff" stroked="f" o:allowincell="f" style="position:absolute;left:4136;top:-13068;width:52;height:37;mso-wrap-style:none;v-text-anchor:middle">
                      <v:fill o:detectmouseclick="t" type="solid" color2="#ff9900"/>
                      <v:stroke color="#3465a4" joinstyle="round" endcap="flat"/>
                      <w10:wrap type="none"/>
                    </v:shape>
                    <v:shape id="shape_0" coordsize="42,32" path="m42,0l37,21l37,32l0,11l5,0l21,11l42,0l42,0xe" fillcolor="#0066ff" stroked="f" o:allowincell="f" style="position:absolute;left:4136;top:-13068;width:52;height:37;mso-wrap-style:none;v-text-anchor:middle">
                      <v:fill o:detectmouseclick="t" type="solid" color2="#ff9900"/>
                      <v:stroke color="#3465a4" joinstyle="round" endcap="flat"/>
                      <w10:wrap type="none"/>
                    </v:shape>
                    <v:shape id="shape_0" coordsize="11,5" path="m0,0l11,0l11,5l0,5l0,0l0,0xe" fillcolor="#0066ff" stroked="f" o:allowincell="f" style="position:absolute;left:3994;top:-13335;width:12;height:4;mso-wrap-style:none;v-text-anchor:middle">
                      <v:fill o:detectmouseclick="t" type="solid" color2="#ff9900"/>
                      <v:stroke color="#3465a4" joinstyle="round" endcap="flat"/>
                      <w10:wrap type="none"/>
                    </v:shape>
                    <v:shape id="shape_0" coordsize="11,5" path="m0,0l11,0l11,5l0,5l0,0l0,0xe" fillcolor="#0066ff" stroked="f" o:allowincell="f" style="position:absolute;left:3994;top:-13335;width:12;height:4;mso-wrap-style:none;v-text-anchor:middle">
                      <v:fill o:detectmouseclick="t" type="solid" color2="#ff9900"/>
                      <v:stroke color="#3465a4" joinstyle="round" endcap="flat"/>
                      <w10:wrap type="none"/>
                    </v:shape>
                    <v:shape id="shape_0" coordsize="53,32" path="m21,5l21,10l32,10l32,0l53,0l48,5l53,10l48,21l43,21l43,32l21,26l0,26l21,21l16,21l21,5l21,5xe" fillcolor="#0066ff" stroked="f" o:allowincell="f" style="position:absolute;left:3953;top:-13398;width:66;height:37;mso-wrap-style:none;v-text-anchor:middle">
                      <v:fill o:detectmouseclick="t" type="solid" color2="#ff9900"/>
                      <v:stroke color="#3465a4" joinstyle="round" endcap="flat"/>
                      <w10:wrap type="none"/>
                    </v:shape>
                    <v:shape id="shape_0" coordsize="53,32" path="m21,5l21,10l32,10l32,0l53,0l48,5l53,10l48,21l43,21l43,32l21,26l0,26l21,21l16,21l21,5l21,5xe" fillcolor="#0066ff" stroked="f" o:allowincell="f" style="position:absolute;left:3953;top:-13398;width:66;height:37;mso-wrap-style:none;v-text-anchor:middle">
                      <v:fill o:detectmouseclick="t" type="solid" color2="#ff9900"/>
                      <v:stroke color="#3465a4" joinstyle="round" endcap="flat"/>
                      <w10:wrap type="none"/>
                    </v:shape>
                    <v:shape id="shape_0" coordsize="345,223" path="m74,128l69,122l85,117l90,117l90,101l101,96l101,90l112,96l112,90l117,90l112,90l117,80l117,75l133,69l149,53l143,53l149,48l154,48l175,37l154,37l175,37l170,27l175,21l191,27l191,21l202,21l202,16l202,27l218,16l223,21l218,16l244,16l255,0l276,5l271,16l282,5l282,16l292,5l292,0l308,0l303,5l308,5l303,5l319,5l345,16l308,16l324,21l345,21l319,27l319,21l303,16l276,21l276,27l255,37l234,37l218,27l207,27l202,27l202,48l181,37l175,53l154,53l149,69l154,69l133,80l133,96l122,101l122,117l101,122l101,160l112,160l101,176l112,186l90,197l90,207l85,207l85,202l74,197l74,202l74,197l74,207l69,207l37,223l21,223l21,218l11,207l16,202l0,202l16,197l11,197l21,181l16,181l11,197l11,186l0,186l11,181l0,181l0,176l21,181l42,176l37,176l37,160l21,176l21,160l0,176l11,160l0,160l16,149l0,149l21,149l16,144l37,144l21,138l37,138l74,128l74,128xe" fillcolor="#0066ff" stroked="f" o:allowincell="f" style="position:absolute;left:3994;top:-13774;width:436;height:265;mso-wrap-style:none;v-text-anchor:middle">
                      <v:fill o:detectmouseclick="t" type="solid" color2="#ff9900"/>
                      <v:stroke color="#3465a4" joinstyle="round" endcap="flat"/>
                      <w10:wrap type="none"/>
                    </v:shape>
                    <v:shape id="shape_0" coordsize="345,223" path="m74,128l69,122l85,117l90,117l90,101l101,96l101,90l112,96l112,90l117,90l112,90l117,80l117,75l133,69l149,53l143,53l149,48l154,48l175,37l154,37l175,37l170,27l175,21l191,27l191,21l202,21l202,16l202,27l218,16l223,21l218,16l244,16l255,0l276,5l271,16l282,5l282,16l292,5l292,0l308,0l303,5l308,5l303,5l319,5l345,16l308,16l324,21l345,21l319,27l319,21l303,16l276,21l276,27l255,37l234,37l218,27l207,27l202,27l202,48l181,37l175,53l154,53l149,69l154,69l133,80l133,96l122,101l122,117l101,122l101,160l112,160l101,176l112,186l90,197l90,207l85,207l85,202l74,197l74,202l74,197l74,207l69,207l37,223l21,223l21,218l11,207l16,202l0,202l16,197l11,197l21,181l16,181l11,197l11,186l0,186l11,181l0,181l0,176l21,181l42,176l37,176l37,160l21,176l21,160l0,176l11,160l0,160l16,149l0,149l21,149l16,144l37,144l21,138l37,138l74,128l74,128xe" fillcolor="#0066ff" stroked="f" o:allowincell="f" style="position:absolute;left:3994;top:-13774;width:436;height:265;mso-wrap-style:none;v-text-anchor:middle">
                      <v:fill o:detectmouseclick="t" type="solid" color2="#ff9900"/>
                      <v:stroke color="#3465a4" joinstyle="round" endcap="flat"/>
                      <w10:wrap type="none"/>
                    </v:shape>
                    <v:shape id="shape_0" coordsize="10,11" path="m10,11l0,0l10,0l10,11l10,11xe" fillcolor="#0066ff" stroked="f" o:allowincell="f" style="position:absolute;left:4290;top:-13768;width:11;height:12;mso-wrap-style:none;v-text-anchor:middle">
                      <v:fill o:detectmouseclick="t" type="solid" color2="#ff9900"/>
                      <v:stroke color="#3465a4" joinstyle="round" endcap="flat"/>
                      <w10:wrap type="none"/>
                    </v:shape>
                    <v:shape id="shape_0" coordsize="10,11" path="m10,11l0,0l10,0l10,11l10,11xe" fillcolor="#0066ff" stroked="f" o:allowincell="f" style="position:absolute;left:4290;top:-13768;width:11;height:12;mso-wrap-style:none;v-text-anchor:middle">
                      <v:fill o:detectmouseclick="t" type="solid" color2="#ff9900"/>
                      <v:stroke color="#3465a4" joinstyle="round" endcap="flat"/>
                      <w10:wrap type="none"/>
                    </v:shape>
                    <v:shape id="shape_0" coordsize="21,6" path="m0,6l16,0l21,6l0,6l0,6xe" fillcolor="#0066ff" stroked="f" o:allowincell="f" style="position:absolute;left:4189;top:-13749;width:25;height:6;mso-wrap-style:none;v-text-anchor:middle">
                      <v:fill o:detectmouseclick="t" type="solid" color2="#ff9900"/>
                      <v:stroke color="#3465a4" joinstyle="round" endcap="flat"/>
                      <w10:wrap type="none"/>
                    </v:shape>
                    <v:shape id="shape_0" coordsize="21,6" path="m0,6l16,0l21,6l0,6l0,6xe" fillcolor="#0066ff" stroked="f" o:allowincell="f" style="position:absolute;left:4189;top:-13749;width:25;height:6;mso-wrap-style:none;v-text-anchor:middle">
                      <v:fill o:detectmouseclick="t" type="solid" color2="#ff9900"/>
                      <v:stroke color="#3465a4" joinstyle="round" endcap="flat"/>
                      <w10:wrap type="none"/>
                    </v:shape>
                    <v:shape id="shape_0" coordsize="10,10" path="m0,10l0,0l10,10l0,10l0,10xe" fillcolor="#0066ff" stroked="f" o:allowincell="f" style="position:absolute;left:4162;top:-13741;width:11;height:10;mso-wrap-style:none;v-text-anchor:middle">
                      <v:fill o:detectmouseclick="t" type="solid" color2="#ff9900"/>
                      <v:stroke color="#3465a4" joinstyle="round" endcap="flat"/>
                      <w10:wrap type="none"/>
                    </v:shape>
                    <v:shape id="shape_0" coordsize="10,10" path="m0,10l0,0l10,10l0,10l0,10xe" fillcolor="#0066ff" stroked="f" o:allowincell="f" style="position:absolute;left:4162;top:-13741;width:11;height:10;mso-wrap-style:none;v-text-anchor:middle">
                      <v:fill o:detectmouseclick="t" type="solid" color2="#ff9900"/>
                      <v:stroke color="#3465a4" joinstyle="round" endcap="flat"/>
                      <w10:wrap type="none"/>
                    </v:shape>
                    <v:shape id="shape_0" coordsize="32,21" path="m21,0l27,10l32,10l0,21l21,0l21,0xe" fillcolor="#0066ff" stroked="f" o:allowincell="f" style="position:absolute;left:4149;top:-13741;width:39;height:24;mso-wrap-style:none;v-text-anchor:middle">
                      <v:fill o:detectmouseclick="t" type="solid" color2="#ff9900"/>
                      <v:stroke color="#3465a4" joinstyle="round" endcap="flat"/>
                      <w10:wrap type="none"/>
                    </v:shape>
                    <v:shape id="shape_0" coordsize="32,21" path="m21,0l27,10l32,10l0,21l21,0l21,0xe" fillcolor="#0066ff" stroked="f" o:allowincell="f" style="position:absolute;left:4149;top:-13741;width:39;height:24;mso-wrap-style:none;v-text-anchor:middle">
                      <v:fill o:detectmouseclick="t" type="solid" color2="#ff9900"/>
                      <v:stroke color="#3465a4" joinstyle="round" endcap="flat"/>
                      <w10:wrap type="none"/>
                    </v:shape>
                    <v:shape id="shape_0" coordsize="149,106" path="m0,26l42,0l69,0l69,10l85,10l122,10l143,21l149,42l138,47l149,85l122,106l117,106l90,106l69,95l58,90l42,90l21,69l10,69l10,63l0,42l0,26l0,26xe" fillcolor="#0066ff" stroked="f" o:allowincell="f" style="position:absolute;left:4162;top:-13442;width:187;height:125;mso-wrap-style:none;v-text-anchor:middle">
                      <v:fill o:detectmouseclick="t" type="solid" color2="#ff9900"/>
                      <v:stroke color="#3465a4" joinstyle="round" endcap="flat"/>
                      <w10:wrap type="none"/>
                    </v:shape>
                    <v:shape id="shape_0" coordsize="149,106" path="m0,26l42,0l69,0l69,10l85,10l122,10l143,21l149,42l138,47l149,85l122,106l117,106l90,106l69,95l58,90l42,90l21,69l10,69l10,63l0,42l0,26l0,26xe" fillcolor="#0066ff" stroked="f" o:allowincell="f" style="position:absolute;left:4162;top:-13442;width:187;height:125;mso-wrap-style:none;v-text-anchor:middle">
                      <v:fill o:detectmouseclick="t" type="solid" color2="#ff9900"/>
                      <v:stroke color="#3465a4" joinstyle="round" endcap="flat"/>
                      <w10:wrap type="none"/>
                    </v:shape>
                    <v:shape id="shape_0" coordsize="64,107" path="m16,11l16,38l0,75l11,75l11,107l37,107l37,101l43,91l37,59l43,54l48,38l64,11l27,0l16,11l16,11xe" fillcolor="#0066ff" stroked="f" o:allowincell="f" style="position:absolute;left:3657;top:-13164;width:80;height:126;mso-wrap-style:none;v-text-anchor:middle">
                      <v:fill o:detectmouseclick="t" type="solid" color2="#ff9900"/>
                      <v:stroke color="#3465a4" joinstyle="round" endcap="flat"/>
                      <w10:wrap type="none"/>
                    </v:shape>
                    <v:shape id="shape_0" coordsize="64,107" path="m16,11l16,38l0,75l11,75l11,107l37,107l37,101l43,91l37,59l43,54l48,38l64,11l27,0l16,11l16,11xe" fillcolor="#0066ff" stroked="f" o:allowincell="f" style="position:absolute;left:3657;top:-13164;width:80;height:126;mso-wrap-style:none;v-text-anchor:middle">
                      <v:fill o:detectmouseclick="t" type="solid" color2="#ff9900"/>
                      <v:stroke color="#3465a4" joinstyle="round" endcap="flat"/>
                      <w10:wrap type="none"/>
                    </v:shape>
                    <v:shape id="shape_0" coordsize="149,91" path="m0,43l10,43l21,22l37,11l69,11l101,0l122,38l122,59l149,59l149,64l143,70l143,64l138,91l111,85l85,91l42,91l42,85l37,70l16,64l0,43l0,43xe" fillcolor="#0066ff" stroked="f" o:allowincell="f" style="position:absolute;left:4290;top:-13304;width:187;height:107;mso-wrap-style:none;v-text-anchor:middle">
                      <v:fill o:detectmouseclick="t" type="solid" color2="#ff9900"/>
                      <v:stroke color="#3465a4" joinstyle="round" endcap="flat"/>
                      <w10:wrap type="none"/>
                    </v:shape>
                    <v:shape id="shape_0" coordsize="149,91" path="m0,43l10,43l21,22l37,11l69,11l101,0l122,38l122,59l149,59l149,64l143,70l143,64l138,91l111,85l85,91l42,91l42,85l37,70l16,64l0,43l0,43xe" fillcolor="#0066ff" stroked="f" o:allowincell="f" style="position:absolute;left:4290;top:-13304;width:187;height:107;mso-wrap-style:none;v-text-anchor:middle">
                      <v:fill o:detectmouseclick="t" type="solid" color2="#ff9900"/>
                      <v:stroke color="#3465a4" joinstyle="round" endcap="flat"/>
                      <w10:wrap type="none"/>
                    </v:shape>
                    <v:shape id="shape_0" coordsize="207,149" path="m127,5l138,16l186,21l207,21l207,37l159,64l138,90l154,101l106,138l80,138l58,149l32,133l26,133l26,127l32,117l26,85l32,80l37,64l53,37l16,26l5,37l5,26l0,16l26,0l127,5l127,5xe" fillcolor="#0066ff" stroked="f" o:allowincell="f" style="position:absolute;left:3671;top:-13195;width:261;height:177;mso-wrap-style:none;v-text-anchor:middle">
                      <v:fill o:detectmouseclick="t" type="solid" color2="#ff9900"/>
                      <v:stroke color="#3465a4" joinstyle="round" endcap="flat"/>
                      <w10:wrap type="none"/>
                    </v:shape>
                    <v:shape id="shape_0" coordsize="207,149" path="m127,5l138,16l186,21l207,21l207,37l159,64l138,90l154,101l106,138l80,138l58,149l32,133l26,133l26,127l32,117l26,85l32,80l37,64l53,37l16,26l5,37l5,26l0,16l26,0l127,5l127,5xe" fillcolor="#0066ff" stroked="f" o:allowincell="f" style="position:absolute;left:3671;top:-13195;width:261;height:177;mso-wrap-style:none;v-text-anchor:middle">
                      <v:fill o:detectmouseclick="t" type="solid" color2="#ff9900"/>
                      <v:stroke color="#3465a4" joinstyle="round" endcap="flat"/>
                      <w10:wrap type="none"/>
                    </v:shape>
                    <v:shape id="shape_0" coordsize="16,10" path="m16,0l16,5l16,10l0,5l16,0l16,0xe" fillcolor="#0066ff" stroked="f" o:allowincell="f" style="position:absolute;left:3913;top:-13099;width:19;height:10;mso-wrap-style:none;v-text-anchor:middle">
                      <v:fill o:detectmouseclick="t" type="solid" color2="#ff9900"/>
                      <v:stroke color="#3465a4" joinstyle="round" endcap="flat"/>
                      <w10:wrap type="none"/>
                    </v:shape>
                    <v:shape id="shape_0" coordsize="16,10" path="m16,0l16,5l16,10l0,5l16,0l16,0xe" fillcolor="#0066ff" stroked="f" o:allowincell="f" style="position:absolute;left:3913;top:-13099;width:19;height:10;mso-wrap-style:none;v-text-anchor:middle">
                      <v:fill o:detectmouseclick="t" type="solid" color2="#ff9900"/>
                      <v:stroke color="#3465a4" joinstyle="round" endcap="flat"/>
                      <w10:wrap type="none"/>
                    </v:shape>
                    <v:shape id="shape_0" coordsize="170,244" path="m90,154l90,117l96,111l138,90l138,74l138,69l149,69l149,63l170,63l165,53l170,48l165,42l165,26l122,0l117,0l117,21l96,10l90,26l69,26l64,42l69,42l48,53l48,69l37,74l37,90l16,95l16,133l27,133l16,149l27,159l5,170l5,180l0,180l0,191l16,196l16,207l27,223l27,228l32,239l27,244l37,244l48,228l69,228l85,207l85,191l69,191l85,191l69,180l106,175l96,175l106,170l90,154l90,154xe" fillcolor="#0066ff" stroked="f" o:allowincell="f" style="position:absolute;left:4102;top:-13741;width:214;height:290;mso-wrap-style:none;v-text-anchor:middle">
                      <v:fill o:detectmouseclick="t" type="solid" color2="#ff9900"/>
                      <v:stroke color="#3465a4" joinstyle="round" endcap="flat"/>
                      <w10:wrap type="none"/>
                    </v:shape>
                    <v:shape id="shape_0" coordsize="170,244" path="m90,154l90,117l96,111l138,90l138,74l138,69l149,69l149,63l170,63l165,53l170,48l165,42l165,26l122,0l117,0l117,21l96,10l90,26l69,26l64,42l69,42l48,53l48,69l37,74l37,90l16,95l16,133l27,133l16,149l27,159l5,170l5,180l0,180l0,191l16,196l16,207l27,223l27,228l32,239l27,244l37,244l48,228l69,228l85,207l85,191l69,191l85,191l69,180l106,175l96,175l106,170l90,154l90,154xe" fillcolor="#0066ff" stroked="f" o:allowincell="f" style="position:absolute;left:4102;top:-13741;width:214;height:290;mso-wrap-style:none;v-text-anchor:middle">
                      <v:fill o:detectmouseclick="t" type="solid" color2="#ff9900"/>
                      <v:stroke color="#3465a4" joinstyle="round" endcap="flat"/>
                      <w10:wrap type="none"/>
                    </v:shape>
                    <v:shape id="shape_0" coordsize="21,22" path="m0,22l21,11l21,0l0,11l0,22l0,22xe" fillcolor="#0066ff" stroked="f" o:allowincell="f" style="position:absolute;left:4223;top:-13507;width:25;height:25;mso-wrap-style:none;v-text-anchor:middle">
                      <v:fill o:detectmouseclick="t" type="solid" color2="#ff9900"/>
                      <v:stroke color="#3465a4" joinstyle="round" endcap="flat"/>
                      <w10:wrap type="none"/>
                    </v:shape>
                    <v:shape id="shape_0" coordsize="21,22" path="m0,22l21,11l21,0l0,11l0,22l0,22xe" fillcolor="#0066ff" stroked="f" o:allowincell="f" style="position:absolute;left:4223;top:-13507;width:25;height:25;mso-wrap-style:none;v-text-anchor:middle">
                      <v:fill o:detectmouseclick="t" type="solid" color2="#ff9900"/>
                      <v:stroke color="#3465a4" joinstyle="round" endcap="flat"/>
                      <w10:wrap type="none"/>
                    </v:shape>
                    <v:shape id="shape_0" coordsize="63,26" path="m26,0l53,0l58,5l63,16l63,21l53,21l37,26l31,21l26,26l5,26l5,21l0,21l10,0l26,0l26,0xe" fillcolor="#0066ff" stroked="f" o:allowincell="f" style="position:absolute;left:4008;top:-13277;width:78;height:30;mso-wrap-style:none;v-text-anchor:middle">
                      <v:fill o:detectmouseclick="t" type="solid" color2="#ff9900"/>
                      <v:stroke color="#3465a4" joinstyle="round" endcap="flat"/>
                      <w10:wrap type="none"/>
                    </v:shape>
                    <v:shape id="shape_0" coordsize="63,26" path="m26,0l53,0l58,5l63,16l63,21l53,21l37,26l31,21l26,26l5,26l5,21l0,21l10,0l26,0l26,0xe" fillcolor="#0066ff" stroked="f" o:allowincell="f" style="position:absolute;left:4008;top:-13277;width:78;height:30;mso-wrap-style:none;v-text-anchor:middle">
                      <v:fill o:detectmouseclick="t" type="solid" color2="#ff9900"/>
                      <v:stroke color="#3465a4" joinstyle="round" endcap="flat"/>
                      <w10:wrap type="none"/>
                    </v:shape>
                    <v:shape id="shape_0" coordsize="48,54" path="m21,0l0,11l10,32l0,38l10,38l0,54l21,38l42,32l48,32l37,11l21,0l21,0xe" fillcolor="#0066ff" stroked="f" o:allowincell="f" style="position:absolute;left:4418;top:-13164;width:59;height:63;mso-wrap-style:none;v-text-anchor:middle">
                      <v:fill o:detectmouseclick="t" type="solid" color2="#ff9900"/>
                      <v:stroke color="#3465a4" joinstyle="round" endcap="flat"/>
                      <w10:wrap type="none"/>
                    </v:shape>
                    <v:shape id="shape_0" coordsize="48,54" path="m21,0l0,11l10,32l0,38l10,38l0,54l21,38l42,32l48,32l37,11l21,0l21,0xe" fillcolor="#0066ff" stroked="f" o:allowincell="f" style="position:absolute;left:4418;top:-13164;width:59;height:63;mso-wrap-style:none;v-text-anchor:middle">
                      <v:fill o:detectmouseclick="t" type="solid" color2="#ff9900"/>
                      <v:stroke color="#3465a4" joinstyle="round" endcap="flat"/>
                      <w10:wrap type="none"/>
                    </v:shape>
                    <v:shape id="shape_0" coordsize="160,117" path="m48,0l69,10l112,5l128,26l149,32l154,47l149,53l154,69l149,79l160,111l128,117l122,111l122,79l112,74l101,74l96,79l59,69l69,69l53,58l48,53l21,21l11,26l0,21l11,10l0,5l48,0l48,0xe" fillcolor="#0066ff" stroked="f" o:allowincell="f" style="position:absolute;left:4149;top:-13258;width:201;height:138;mso-wrap-style:none;v-text-anchor:middle">
                      <v:fill o:detectmouseclick="t" type="solid" color2="#ff9900"/>
                      <v:stroke color="#3465a4" joinstyle="round" endcap="flat"/>
                      <w10:wrap type="none"/>
                    </v:shape>
                    <v:shape id="shape_0" coordsize="160,117" path="m48,0l69,10l112,5l128,26l149,32l154,47l149,53l154,69l149,79l160,111l128,117l122,111l122,79l112,74l101,74l96,79l59,69l69,69l53,58l48,53l21,21l11,26l0,21l11,10l0,5l48,0l48,0xe" fillcolor="#0066ff" stroked="f" o:allowincell="f" style="position:absolute;left:4149;top:-13258;width:201;height:138;mso-wrap-style:none;v-text-anchor:middle">
                      <v:fill o:detectmouseclick="t" type="solid" color2="#ff9900"/>
                      <v:stroke color="#3465a4" joinstyle="round" endcap="flat"/>
                      <w10:wrap type="none"/>
                    </v:shape>
                    <v:shape id="shape_0" coordsize="27,5" path="m11,0l0,0l6,5l27,0l11,0l11,0xe" fillcolor="#0066ff" stroked="f" o:allowincell="f" style="position:absolute;left:4303;top:-13513;width:33;height:4;mso-wrap-style:none;v-text-anchor:middle">
                      <v:fill o:detectmouseclick="t" type="solid" color2="#ff9900"/>
                      <v:stroke color="#3465a4" joinstyle="round" endcap="flat"/>
                      <w10:wrap type="none"/>
                    </v:shape>
                    <v:shape id="shape_0" coordsize="27,5" path="m11,0l0,0l6,5l27,0l11,0l11,0xe" fillcolor="#0066ff" stroked="f" o:allowincell="f" style="position:absolute;left:4303;top:-13513;width:33;height:4;mso-wrap-style:none;v-text-anchor:middle">
                      <v:fill o:detectmouseclick="t" type="solid" color2="#ff9900"/>
                      <v:stroke color="#3465a4" joinstyle="round" endcap="flat"/>
                      <w10:wrap type="none"/>
                    </v:shape>
                    <v:shape id="shape_0" coordsize="48,53" path="m32,53l48,26l32,5l37,0l32,5l27,0l16,5l32,5l16,5l16,10l0,10l0,26l11,53l32,53l32,53xe" fillcolor="#0066ff" stroked="f" o:allowincell="f" style="position:absolute;left:5085;top:-13258;width:59;height:62;mso-wrap-style:none;v-text-anchor:middle">
                      <v:fill o:detectmouseclick="t" type="solid" color2="#ff9900"/>
                      <v:stroke color="#3465a4" joinstyle="round" endcap="flat"/>
                      <w10:wrap type="none"/>
                    </v:shape>
                    <v:shape id="shape_0" coordsize="48,53" path="m32,53l48,26l32,5l37,0l32,5l27,0l16,5l32,5l16,5l16,10l0,10l0,26l11,53l32,53l32,53xe" fillcolor="#0066ff" stroked="f" o:allowincell="f" style="position:absolute;left:5085;top:-13258;width:59;height:62;mso-wrap-style:none;v-text-anchor:middle">
                      <v:fill o:detectmouseclick="t" type="solid" color2="#ff9900"/>
                      <v:stroke color="#3465a4" joinstyle="round" endcap="flat"/>
                      <w10:wrap type="none"/>
                    </v:shape>
                    <v:shape id="shape_0" coordsize="329,128" path="m10,54l10,43l64,38l48,38l48,32l85,32l117,0l143,0l170,32l191,38l239,32l250,11l271,11l324,54l313,59l324,91l329,101l303,101l276,107l223,112l186,112l186,123l170,128l170,112l165,112l149,112l117,123l85,107l69,123l48,112l21,112l42,107l21,107l16,91l10,80l10,75l16,80l16,75l16,59l0,59l10,54l10,54xe" fillcolor="#0066ff" stroked="f" o:allowincell="f" style="position:absolute;left:4418;top:-13164;width:415;height:152;mso-wrap-style:none;v-text-anchor:middle">
                      <v:fill o:detectmouseclick="t" type="solid" color2="#ff9900"/>
                      <v:stroke color="#3465a4" joinstyle="round" endcap="flat"/>
                      <w10:wrap type="none"/>
                    </v:shape>
                    <v:shape id="shape_0" coordsize="329,128" path="m10,54l10,43l64,38l48,38l48,32l85,32l117,0l143,0l170,32l191,38l239,32l250,11l271,11l324,54l313,59l324,91l329,101l303,101l276,107l223,112l186,112l186,123l170,128l170,112l165,112l149,112l117,123l85,107l69,123l48,112l21,112l42,107l21,107l16,91l10,80l10,75l16,80l16,75l16,59l0,59l10,54l10,54xe" fillcolor="#0066ff" stroked="f" o:allowincell="f" style="position:absolute;left:4418;top:-13164;width:415;height:152;mso-wrap-style:none;v-text-anchor:middle">
                      <v:fill o:detectmouseclick="t" type="solid" color2="#ff9900"/>
                      <v:stroke color="#3465a4" joinstyle="round" endcap="flat"/>
                      <w10:wrap type="none"/>
                    </v:shape>
                    <v:line id="shape_0" from="3314,-12534" to="3314,-12534" stroked="t" o:allowincell="f" style="position:absolute">
                      <v:stroke color="#8ccf89" joinstyle="miter" endcap="flat"/>
                      <v:fill o:detectmouseclick="t" on="false"/>
                      <w10:wrap type="none"/>
                    </v:line>
                    <v:line id="shape_0" from="3314,-12534" to="3314,-12534" stroked="t" o:allowincell="f" style="position:absolute">
                      <v:stroke color="#8ccf89" joinstyle="miter" endcap="flat"/>
                      <v:fill o:detectmouseclick="t" on="false"/>
                      <w10:wrap type="none"/>
                    </v:line>
                    <v:shape id="shape_0" coordsize="96,117" path="m96,101l85,117l69,80l64,74l48,101l43,96l21,101l11,48l0,43l11,37l0,16l11,0l16,16l21,11l37,21l74,37l64,59l69,74l74,59l96,101l96,101xe" fillcolor="#0066ff" stroked="f" o:allowincell="f" style="position:absolute;left:5833;top:-12807;width:120;height:138;mso-wrap-style:none;v-text-anchor:middle">
                      <v:fill o:detectmouseclick="t" type="solid" color2="#ff9900"/>
                      <v:stroke color="#3465a4" joinstyle="round" endcap="flat"/>
                      <w10:wrap type="none"/>
                    </v:shape>
                    <v:shape id="shape_0" coordsize="96,117" path="m96,101l85,117l69,80l64,74l48,101l43,96l21,101l11,48l0,43l11,37l0,16l11,0l16,16l21,11l37,21l74,37l64,59l69,74l74,59l96,101l96,101xe" fillcolor="#0066ff" stroked="f" o:allowincell="f" style="position:absolute;left:5833;top:-12807;width:120;height:138;mso-wrap-style:none;v-text-anchor:middle">
                      <v:fill o:detectmouseclick="t" type="solid" color2="#ff9900"/>
                      <v:stroke color="#3465a4" joinstyle="round" endcap="flat"/>
                      <w10:wrap type="none"/>
                    </v:shape>
                    <v:shape id="shape_0" coordsize="58,27" path="m0,22l0,22l10,27l58,27l58,22l53,6l10,0l0,22l0,22xe" fillcolor="#0066ff" stroked="f" o:allowincell="f" style="position:absolute;left:5846;top:-12840;width:72;height:31;mso-wrap-style:none;v-text-anchor:middle">
                      <v:fill o:detectmouseclick="t" type="solid" color2="#ff9900"/>
                      <v:stroke color="#3465a4" joinstyle="round" endcap="flat"/>
                      <w10:wrap type="none"/>
                    </v:shape>
                    <v:shape id="shape_0" coordsize="58,27" path="m0,22l0,22l10,27l58,27l58,22l53,6l10,0l0,22l0,22xe" fillcolor="#0066ff" stroked="f" o:allowincell="f" style="position:absolute;left:5846;top:-12840;width:72;height:31;mso-wrap-style:none;v-text-anchor:middle">
                      <v:fill o:detectmouseclick="t" type="solid" color2="#ff9900"/>
                      <v:stroke color="#3465a4" joinstyle="round" endcap="flat"/>
                      <w10:wrap type="none"/>
                    </v:shape>
                    <v:shape id="shape_0" coordsize="160,346" path="m160,128l144,144l128,165l112,165l101,192l133,229l128,266l144,277l149,319l144,346l144,319l133,319l133,293l117,256l112,229l90,224l90,202l90,224l64,245l53,245l53,213l53,192l32,171l32,165l0,144l11,128l16,123l16,86l32,86l37,38l53,22l64,22l64,6l80,0l90,16l101,27l90,86l112,75l117,96l128,101l128,123l144,128l160,128l160,128xe" fillcolor="#0066ff" stroked="f" o:allowincell="f" style="position:absolute;left:5940;top:-12840;width:201;height:412;mso-wrap-style:none;v-text-anchor:middle">
                      <v:fill o:detectmouseclick="t" type="solid" color2="#ff9900"/>
                      <v:stroke color="#3465a4" joinstyle="round" endcap="flat"/>
                      <w10:wrap type="none"/>
                    </v:shape>
                    <v:shape id="shape_0" coordsize="160,346" path="m160,128l144,144l128,165l112,165l101,192l133,229l128,266l144,277l149,319l144,346l144,319l133,319l133,293l117,256l112,229l90,224l90,202l90,224l64,245l53,245l53,213l53,192l32,171l32,165l0,144l11,128l16,123l16,86l32,86l37,38l53,22l64,22l64,6l80,0l90,16l101,27l90,86l112,75l117,96l128,101l128,123l144,128l160,128l160,128xe" fillcolor="#0066ff" stroked="f" o:allowincell="f" style="position:absolute;left:5940;top:-12840;width:201;height:412;mso-wrap-style:none;v-text-anchor:middle">
                      <v:fill o:detectmouseclick="t" type="solid" color2="#ff9900"/>
                      <v:stroke color="#3465a4" joinstyle="round" endcap="flat"/>
                      <w10:wrap type="none"/>
                    </v:shape>
                    <v:shape id="shape_0" coordsize="95,75" path="m90,0l95,48l69,53l69,69l48,75l26,75l26,69l21,69l16,53l0,27l0,11l16,6l53,6l64,11l69,6l90,0l90,0xe" fillcolor="#0066ff" stroked="f" o:allowincell="f" style="position:absolute;left:6190;top:-12522;width:119;height:88;mso-wrap-style:none;v-text-anchor:middle">
                      <v:fill o:detectmouseclick="t" type="solid" color2="#ff9900"/>
                      <v:stroke color="#3465a4" joinstyle="round" endcap="flat"/>
                      <w10:wrap type="none"/>
                    </v:shape>
                    <v:shape id="shape_0" coordsize="95,75" path="m90,0l95,48l69,53l69,69l48,75l26,75l26,69l21,69l16,53l0,27l0,11l16,6l53,6l64,11l69,6l90,0l90,0xe" fillcolor="#0066ff" stroked="f" o:allowincell="f" style="position:absolute;left:6190;top:-12522;width:119;height:88;mso-wrap-style:none;v-text-anchor:middle">
                      <v:fill o:detectmouseclick="t" type="solid" color2="#ff9900"/>
                      <v:stroke color="#3465a4" joinstyle="round" endcap="flat"/>
                      <w10:wrap type="none"/>
                    </v:shape>
                    <v:shape id="shape_0" coordsize="37,74" path="m5,0l16,10l0,32l5,53l16,74l27,74l37,53l37,37l27,10l5,0l5,0xe" fillcolor="#0066ff" stroked="f" o:allowincell="f" style="position:absolute;left:5684;top:-12413;width:45;height:87;mso-wrap-style:none;v-text-anchor:middle">
                      <v:fill o:detectmouseclick="t" type="solid" color2="#ff9900"/>
                      <v:stroke color="#3465a4" joinstyle="round" endcap="flat"/>
                      <w10:wrap type="none"/>
                    </v:shape>
                    <v:shape id="shape_0" coordsize="37,74" path="m5,0l16,10l0,32l5,53l16,74l27,74l37,53l37,37l27,10l5,0l5,0xe" fillcolor="#0066ff" stroked="f" o:allowincell="f" style="position:absolute;left:5684;top:-12413;width:45;height:87;mso-wrap-style:none;v-text-anchor:middle">
                      <v:fill o:detectmouseclick="t" type="solid" color2="#ff9900"/>
                      <v:stroke color="#3465a4" joinstyle="round" endcap="flat"/>
                      <w10:wrap type="none"/>
                    </v:shape>
                    <v:shape id="shape_0" coordsize="957,633" path="m181,447l207,447l229,457l239,457l239,468l261,468l261,478l282,484l314,484l330,484l330,500l340,478l383,484l420,457l441,452l457,478l468,484l484,478l494,494l505,505l494,564l516,553l521,574l532,579l532,601l548,606l564,606l564,611l569,611l564,585l574,585l601,585l627,574l654,585l654,606l675,611l718,606l718,622l723,633l728,627l723,611l766,606l766,585l771,601l771,579l776,601l829,579l872,526l872,505l877,505l893,478l904,484l893,457l904,457l893,452l904,447l877,447l861,447l893,431l856,404l877,409l861,399l835,367l808,356l824,330l829,330l829,319l845,314l856,319l856,308l824,298l797,314l766,298l755,282l755,271l771,271l771,266l797,245l824,250l808,266l824,271l824,282l861,261l893,218l909,239l909,207l914,207l930,197l936,202l941,186l914,160l930,154l957,154l941,117l941,112l936,90l877,112l856,85l797,69l771,43l723,11l691,0l649,11l638,16l654,21l665,32l654,37l665,64l649,69l622,64l617,80l627,112l654,112l670,101l702,128l665,128l627,160l595,154l595,175l617,181l590,202l553,202l516,218l436,197l383,197l335,175l255,149l239,128l229,112l202,101l181,85l154,90l154,117l149,128l101,117l101,138l117,149l75,154l96,186l96,207l75,239l48,245l48,250l21,250l0,261l0,282l27,287l27,314l53,319l64,335l90,340l117,335l149,340l128,367l122,377l122,383l149,399l122,399l117,399l128,431l149,431l181,447l181,447xe" fillcolor="#0066ff" stroked="f" o:allowincell="f" style="position:absolute;left:5428;top:-13411;width:1211;height:755;mso-wrap-style:none;v-text-anchor:middle">
                      <v:fill o:detectmouseclick="t" type="solid" color2="#ff9900"/>
                      <v:stroke color="#3465a4" joinstyle="round" endcap="flat"/>
                      <w10:wrap type="none"/>
                    </v:shape>
                    <v:shape id="shape_0" coordsize="957,633" path="m181,447l207,447l229,457l239,457l239,468l261,468l261,478l282,484l314,484l330,484l330,500l340,478l383,484l420,457l441,452l457,478l468,484l484,478l494,494l505,505l494,564l516,553l521,574l532,579l532,601l548,606l564,606l564,611l569,611l564,585l574,585l601,585l627,574l654,585l654,606l675,611l718,606l718,622l723,633l728,627l723,611l766,606l766,585l771,601l771,579l776,601l829,579l872,526l872,505l877,505l893,478l904,484l893,457l904,457l893,452l904,447l877,447l861,447l893,431l856,404l877,409l861,399l835,367l808,356l824,330l829,330l829,319l845,314l856,319l856,308l824,298l797,314l766,298l755,282l755,271l771,271l771,266l797,245l824,250l808,266l824,271l824,282l861,261l893,218l909,239l909,207l914,207l930,197l936,202l941,186l914,160l930,154l957,154l941,117l941,112l936,90l877,112l856,85l797,69l771,43l723,11l691,0l649,11l638,16l654,21l665,32l654,37l665,64l649,69l622,64l617,80l627,112l654,112l670,101l702,128l665,128l627,160l595,154l595,175l617,181l590,202l553,202l516,218l436,197l383,197l335,175l255,149l239,128l229,112l202,101l181,85l154,90l154,117l149,128l101,117l101,138l117,149l75,154l96,186l96,207l75,239l48,245l48,250l21,250l0,261l0,282l27,287l27,314l53,319l64,335l90,340l117,335l149,340l128,367l122,377l122,383l149,399l122,399l117,399l128,431l149,431l181,447l181,447xe" fillcolor="#0066ff" stroked="f" o:allowincell="f" style="position:absolute;left:5428;top:-13411;width:1211;height:755;mso-wrap-style:none;v-text-anchor:middle">
                      <v:fill o:detectmouseclick="t" type="solid" color2="#ff9900"/>
                      <v:stroke color="#3465a4" joinstyle="round" endcap="flat"/>
                      <w10:wrap type="none"/>
                    </v:shape>
                    <v:shape id="shape_0" coordsize="43,42" path="m32,0l43,10l32,21l27,42l6,37l0,16l22,0l32,0l32,0xe" fillcolor="#0066ff" stroked="f" o:allowincell="f" style="position:absolute;left:6310;top:-12655;width:53;height:49;mso-wrap-style:none;v-text-anchor:middle">
                      <v:fill o:detectmouseclick="t" type="solid" color2="#ff9900"/>
                      <v:stroke color="#3465a4" joinstyle="round" endcap="flat"/>
                      <w10:wrap type="none"/>
                    </v:shape>
                    <v:shape id="shape_0" coordsize="43,42" path="m32,0l43,10l32,21l27,42l6,37l0,16l22,0l32,0l32,0xe" fillcolor="#0066ff" stroked="f" o:allowincell="f" style="position:absolute;left:6310;top:-12655;width:53;height:49;mso-wrap-style:none;v-text-anchor:middle">
                      <v:fill o:detectmouseclick="t" type="solid" color2="#ff9900"/>
                      <v:stroke color="#3465a4" joinstyle="round" endcap="flat"/>
                      <w10:wrap type="none"/>
                    </v:shape>
                    <v:shape id="shape_0" coordsize="26,80" path="m10,0l10,16l26,22l10,80l0,48l10,0l10,0xe" fillcolor="#0066ff" stroked="f" o:allowincell="f" style="position:absolute;left:6574;top:-12783;width:31;height:94;mso-wrap-style:none;v-text-anchor:middle">
                      <v:fill o:detectmouseclick="t" type="solid" color2="#ff9900"/>
                      <v:stroke color="#3465a4" joinstyle="round" endcap="flat"/>
                      <w10:wrap type="none"/>
                    </v:shape>
                    <v:shape id="shape_0" coordsize="26,80" path="m10,0l10,16l26,22l10,80l0,48l10,0l10,0xe" fillcolor="#0066ff" stroked="f" o:allowincell="f" style="position:absolute;left:6574;top:-12783;width:31;height:94;mso-wrap-style:none;v-text-anchor:middle">
                      <v:fill o:detectmouseclick="t" type="solid" color2="#ff9900"/>
                      <v:stroke color="#3465a4" joinstyle="round" endcap="flat"/>
                      <w10:wrap type="none"/>
                    </v:shape>
                    <v:shape id="shape_0" coordsize="505,532" path="m218,112l197,117l197,133l266,159l292,165l298,170l340,181l356,181l351,165l351,149l367,149l367,165l377,170l425,170l425,165l420,149l457,122l478,117l494,143l505,149l505,165l494,165l478,181l473,229l457,229l457,266l452,271l430,229l425,244l420,229l430,207l393,191l377,181l372,186l367,170l356,186l367,207l356,213l367,218l377,271l372,271l367,266l351,276l351,292l340,298l319,314l271,372l244,393l239,399l244,436l239,462l239,489l223,489l223,510l207,516l197,532l186,516l117,399l112,388l90,308l85,271l85,266l80,250l80,276l37,287l16,266l32,250l37,244l16,244l0,229l16,229l16,218l53,218l37,191l32,186l32,181l16,170l16,165l32,149l37,159l58,149l85,101l101,96l90,90l90,74l101,69l80,48l80,42l64,32l64,27l117,27l127,5l154,0l186,5l165,32l159,42l159,48l186,64l159,64l154,64l165,96l186,96l218,112l218,112xe" fillcolor="#0066ff" stroked="f" o:allowincell="f" style="position:absolute;left:5381;top:-13011;width:638;height:635;mso-wrap-style:none;v-text-anchor:middle">
                      <v:fill o:detectmouseclick="t" type="solid" color2="#ff9900"/>
                      <v:stroke color="#3465a4" joinstyle="round" endcap="flat"/>
                      <w10:wrap type="none"/>
                    </v:shape>
                    <v:shape id="shape_0" coordsize="505,532" path="m218,112l197,117l197,133l266,159l292,165l298,170l340,181l356,181l351,165l351,149l367,149l367,165l377,170l425,170l425,165l420,149l457,122l478,117l494,143l505,149l505,165l494,165l478,181l473,229l457,229l457,266l452,271l430,229l425,244l420,229l430,207l393,191l377,181l372,186l367,170l356,186l367,207l356,213l367,218l377,271l372,271l367,266l351,276l351,292l340,298l319,314l271,372l244,393l239,399l244,436l239,462l239,489l223,489l223,510l207,516l197,532l186,516l117,399l112,388l90,308l85,271l85,266l80,250l80,276l37,287l16,266l32,250l37,244l16,244l0,229l16,229l16,218l53,218l37,191l32,186l32,181l16,170l16,165l32,149l37,159l58,149l85,101l101,96l90,90l90,74l101,69l80,48l80,42l64,32l64,27l117,27l127,5l154,0l186,5l165,32l159,42l159,48l186,64l159,64l154,64l165,96l186,96l218,112l218,112xe" fillcolor="#0066ff" stroked="f" o:allowincell="f" style="position:absolute;left:5381;top:-13011;width:638;height:635;mso-wrap-style:none;v-text-anchor:middle">
                      <v:fill o:detectmouseclick="t" type="solid" color2="#ff9900"/>
                      <v:stroke color="#3465a4" joinstyle="round" endcap="flat"/>
                      <w10:wrap type="none"/>
                    </v:shape>
                    <v:shape id="shape_0" coordsize="90,90" path="m69,26l74,26l74,32l90,37l69,48l69,58l42,53l16,53l16,58l32,69l21,90l5,53l5,48l5,37l16,37l0,0l42,26l69,26l69,26xe" fillcolor="#0066ff" stroked="f" o:allowincell="f" style="position:absolute;left:6809;top:-13233;width:113;height:106;mso-wrap-style:none;v-text-anchor:middle">
                      <v:fill o:detectmouseclick="t" type="solid" color2="#ff9900"/>
                      <v:stroke color="#3465a4" joinstyle="round" endcap="flat"/>
                      <w10:wrap type="none"/>
                    </v:shape>
                    <v:shape id="shape_0" coordsize="90,90" path="m69,26l74,26l74,32l90,37l69,48l69,58l42,53l16,53l16,58l32,69l21,90l5,53l5,48l5,37l16,37l0,0l42,26l69,26l69,26xe" fillcolor="#0066ff" stroked="f" o:allowincell="f" style="position:absolute;left:6809;top:-13233;width:113;height:106;mso-wrap-style:none;v-text-anchor:middle">
                      <v:fill o:detectmouseclick="t" type="solid" color2="#ff9900"/>
                      <v:stroke color="#3465a4" joinstyle="round" endcap="flat"/>
                      <w10:wrap type="none"/>
                    </v:shape>
                    <v:shape id="shape_0" coordsize="48,54" path="m21,0l0,6l5,22l21,22l5,6l21,11l27,48l32,48l32,32l32,54l48,48l48,11l27,0l21,0l21,0xe" fillcolor="#0066ff" stroked="f" o:allowincell="f" style="position:absolute;left:6708;top:-12961;width:59;height:63;mso-wrap-style:none;v-text-anchor:middle">
                      <v:fill o:detectmouseclick="t" type="solid" color2="#ff9900"/>
                      <v:stroke color="#3465a4" joinstyle="round" endcap="flat"/>
                      <w10:wrap type="none"/>
                    </v:shape>
                    <v:shape id="shape_0" coordsize="48,54" path="m21,0l0,6l5,22l21,22l5,6l21,11l27,48l32,48l32,32l32,54l48,48l48,11l27,0l21,0l21,0xe" fillcolor="#0066ff" stroked="f" o:allowincell="f" style="position:absolute;left:6708;top:-12961;width:59;height:63;mso-wrap-style:none;v-text-anchor:middle">
                      <v:fill o:detectmouseclick="t" type="solid" color2="#ff9900"/>
                      <v:stroke color="#3465a4" joinstyle="round" endcap="flat"/>
                      <w10:wrap type="none"/>
                    </v:shape>
                    <v:shape id="shape_0" coordsize="37,32" path="m32,16l21,16l10,32l0,16l5,10l21,0l37,10l32,16l32,16xe" fillcolor="#0066ff" stroked="f" o:allowincell="f" style="position:absolute;left:6769;top:-12973;width:45;height:37;mso-wrap-style:none;v-text-anchor:middle">
                      <v:fill o:detectmouseclick="t" type="solid" color2="#ff9900"/>
                      <v:stroke color="#3465a4" joinstyle="round" endcap="flat"/>
                      <w10:wrap type="none"/>
                    </v:shape>
                    <v:shape id="shape_0" coordsize="37,32" path="m32,16l21,16l10,32l0,16l5,10l21,0l37,10l32,16l32,16xe" fillcolor="#0066ff" stroked="f" o:allowincell="f" style="position:absolute;left:6769;top:-12973;width:45;height:37;mso-wrap-style:none;v-text-anchor:middle">
                      <v:fill o:detectmouseclick="t" type="solid" color2="#ff9900"/>
                      <v:stroke color="#3465a4" joinstyle="round" endcap="flat"/>
                      <w10:wrap type="none"/>
                    </v:shape>
                    <v:shape id="shape_0" coordsize="165,144" path="m117,0l117,0l149,27l149,48l165,96l165,117l154,117l154,96l149,96l144,123l128,117l128,123l117,123l107,117l107,123l117,128l107,128l96,144l80,138l80,123l43,128l27,138l16,138l0,128l27,101l80,101l91,69l91,80l107,75l117,43l96,6l107,0l117,6l117,0l107,0l117,0l117,0xe" fillcolor="#0066ff" stroked="f" o:allowincell="f" style="position:absolute;left:6714;top:-13126;width:208;height:171;mso-wrap-style:none;v-text-anchor:middle">
                      <v:fill o:detectmouseclick="t" type="solid" color2="#ff9900"/>
                      <v:stroke color="#3465a4" joinstyle="round" endcap="flat"/>
                      <w10:wrap type="none"/>
                    </v:shape>
                    <v:shape id="shape_0" coordsize="165,144" path="m117,0l117,0l149,27l149,48l165,96l165,117l154,117l154,96l149,96l144,123l128,117l128,123l117,123l107,117l107,123l117,128l107,128l96,144l80,138l80,123l43,128l27,138l16,138l0,128l27,101l80,101l91,69l91,80l107,75l117,43l96,6l107,0l117,6l117,0l107,0l117,0l117,0xe" fillcolor="#0066ff" stroked="f" o:allowincell="f" style="position:absolute;left:6714;top:-13126;width:208;height:171;mso-wrap-style:none;v-text-anchor:middle">
                      <v:fill o:detectmouseclick="t" type="solid" color2="#ff9900"/>
                      <v:stroke color="#3465a4" joinstyle="round" endcap="flat"/>
                      <w10:wrap type="none"/>
                    </v:shape>
                    <v:shape id="shape_0" coordsize="80,111" path="m75,5l80,5l75,21l80,48l53,69l53,74l80,90l53,101l43,101l43,111l32,101l16,101l32,85l16,69l0,69l0,64l32,21l48,42l48,10l53,10l69,0l75,5l75,5xe" fillcolor="#0066ff" stroked="f" o:allowincell="f" style="position:absolute;left:6519;top:-13176;width:100;height:131;mso-wrap-style:none;v-text-anchor:middle">
                      <v:fill o:detectmouseclick="t" type="solid" color2="#ff9900"/>
                      <v:stroke color="#3465a4" joinstyle="round" endcap="flat"/>
                      <w10:wrap type="none"/>
                    </v:shape>
                    <v:shape id="shape_0" coordsize="80,111" path="m75,5l80,5l75,21l80,48l53,69l53,74l80,90l53,101l43,101l43,111l32,101l16,101l32,85l16,69l0,69l0,64l32,21l48,42l48,10l53,10l69,0l75,5l75,5xe" fillcolor="#0066ff" stroked="f" o:allowincell="f" style="position:absolute;left:6519;top:-13176;width:100;height:131;mso-wrap-style:none;v-text-anchor:middle">
                      <v:fill o:detectmouseclick="t" type="solid" color2="#ff9900"/>
                      <v:stroke color="#3465a4" joinstyle="round" endcap="flat"/>
                      <w10:wrap type="none"/>
                    </v:shape>
                    <v:shape id="shape_0" coordsize="75,80" path="m27,0l53,21l75,43l75,53l64,69l53,69l48,75l27,80l22,48l0,32l22,32l0,11l27,0l27,0xe" fillcolor="#0066ff" stroked="f" o:allowincell="f" style="position:absolute;left:6586;top:-13068;width:94;height:94;mso-wrap-style:none;v-text-anchor:middle">
                      <v:fill o:detectmouseclick="t" type="solid" color2="#ff9900"/>
                      <v:stroke color="#3465a4" joinstyle="round" endcap="flat"/>
                      <w10:wrap type="none"/>
                    </v:shape>
                    <v:shape id="shape_0" coordsize="75,80" path="m27,0l53,21l75,43l75,53l64,69l53,69l48,75l27,80l22,48l0,32l22,32l0,11l27,0l27,0xe" fillcolor="#0066ff" stroked="f" o:allowincell="f" style="position:absolute;left:6586;top:-13068;width:94;height:94;mso-wrap-style:none;v-text-anchor:middle">
                      <v:fill o:detectmouseclick="t" type="solid" color2="#ff9900"/>
                      <v:stroke color="#3465a4" joinstyle="round" endcap="flat"/>
                      <w10:wrap type="none"/>
                    </v:shape>
                    <v:shape id="shape_0" coordsize="143,170" path="m16,21l0,37l5,58l16,58l21,95l26,90l47,90l69,85l79,95l90,122l106,143l106,165l117,170l122,165l143,159l127,122l122,117l90,69l69,64l79,48l74,37l47,37l26,0l16,0l21,26l16,26l16,21l16,21xe" fillcolor="#0066ff" stroked="f" o:allowincell="f" style="position:absolute;left:6123;top:-12712;width:180;height:202;mso-wrap-style:none;v-text-anchor:middle">
                      <v:fill o:detectmouseclick="t" type="solid" color2="#ff9900"/>
                      <v:stroke color="#3465a4" joinstyle="round" endcap="flat"/>
                      <w10:wrap type="none"/>
                    </v:shape>
                    <v:shape id="shape_0" coordsize="143,170" path="m16,21l0,37l5,58l16,58l21,95l26,90l47,90l69,85l79,95l90,122l106,143l106,165l117,170l122,165l143,159l127,122l122,117l90,69l69,64l79,48l74,37l47,37l26,0l16,0l21,26l16,26l16,21l16,21xe" fillcolor="#0066ff" stroked="f" o:allowincell="f" style="position:absolute;left:6123;top:-12712;width:180;height:202;mso-wrap-style:none;v-text-anchor:middle">
                      <v:fill o:detectmouseclick="t" type="solid" color2="#ff9900"/>
                      <v:stroke color="#3465a4" joinstyle="round" endcap="flat"/>
                      <w10:wrap type="none"/>
                    </v:shape>
                    <v:shape id="shape_0" coordsize="80,106" path="m48,21l26,32l21,5l0,0l5,5l21,53l26,85l69,106l69,101l80,106l80,101l69,79l69,42l48,21l48,21xe" fillcolor="#0066ff" stroked="f" o:allowincell="f" style="position:absolute;left:6149;top:-12350;width:100;height:125;mso-wrap-style:none;v-text-anchor:middle">
                      <v:fill o:detectmouseclick="t" type="solid" color2="#ff9900"/>
                      <v:stroke color="#3465a4" joinstyle="round" endcap="flat"/>
                      <w10:wrap type="none"/>
                    </v:shape>
                    <v:shape id="shape_0" coordsize="80,106" path="m48,21l26,32l21,5l0,0l5,5l21,53l26,85l69,106l69,101l80,106l80,101l69,79l69,42l48,21l48,21xe" fillcolor="#0066ff" stroked="f" o:allowincell="f" style="position:absolute;left:6149;top:-12350;width:100;height:125;mso-wrap-style:none;v-text-anchor:middle">
                      <v:fill o:detectmouseclick="t" type="solid" color2="#ff9900"/>
                      <v:stroke color="#3465a4" joinstyle="round" endcap="flat"/>
                      <w10:wrap type="none"/>
                    </v:shape>
                    <v:shape id="shape_0" coordsize="521,197" path="m0,64l21,80l48,91l58,107l74,128l154,154l202,176l255,176l335,197l372,181l409,181l436,160l414,154l414,133l446,139l484,107l521,107l489,80l473,91l446,91l436,59l441,43l409,43l388,48l351,59l260,38l223,38l207,22l202,16l149,0l138,16l149,38l149,43l106,43l85,38l48,38l0,59l0,64l0,64xe" fillcolor="#0066ff" stroked="f" o:allowincell="f" style="position:absolute;left:5658;top:-13386;width:659;height:234;mso-wrap-style:none;v-text-anchor:middle">
                      <v:fill o:detectmouseclick="t" type="solid" color2="#ff9900"/>
                      <v:stroke color="#3465a4" joinstyle="round" endcap="flat"/>
                      <w10:wrap type="none"/>
                    </v:shape>
                    <v:shape id="shape_0" coordsize="521,197" path="m0,64l21,80l48,91l58,107l74,128l154,154l202,176l255,176l335,197l372,181l409,181l436,160l414,154l414,133l446,139l484,107l521,107l489,80l473,91l446,91l436,59l441,43l409,43l388,48l351,59l260,38l223,38l207,22l202,16l149,0l138,16l149,38l149,43l106,43l85,38l48,38l0,59l0,64l0,64xe" fillcolor="#0066ff" stroked="f" o:allowincell="f" style="position:absolute;left:5658;top:-13386;width:659;height:234;mso-wrap-style:none;v-text-anchor:middle">
                      <v:fill o:detectmouseclick="t" type="solid" color2="#ff9900"/>
                      <v:stroke color="#3465a4" joinstyle="round" endcap="flat"/>
                      <w10:wrap type="none"/>
                    </v:shape>
                    <v:shape id="shape_0" coordsize="1982,446" path="m1956,0l1972,5l1982,5l1982,10l1929,10l1924,10l1945,5l1892,0l1892,5l1807,5l1786,21l1759,80l1786,90l1807,106l1807,90l1818,106l1828,101l1828,106l1823,90l1844,90l1881,117l1871,117l1881,122l1903,127l1908,165l1924,170l1929,196l1919,292l1892,308l1881,303l1876,292l1876,303l1871,292l1855,308l1850,308l1855,292l1828,266l1844,260l1871,260l1855,223l1855,218l1850,196l1791,218l1770,191l1711,175l1685,149l1637,117l1605,106l1563,117l1552,122l1568,127l1579,138l1568,143l1579,170l1563,175l1536,170l1504,170l1483,175l1446,186l1355,165l1318,165l1302,149l1297,143l1244,127l1233,143l1244,165l1244,170l1201,170l1180,165l1143,165l1095,186l1095,191l1068,196l1068,223l1063,234l1015,223l1015,244l1031,255l989,260l1010,292l1010,313l989,345l962,351l962,356l935,356l914,367l914,388l941,393l941,420l930,414l903,425l893,404l877,393l866,414l861,414l861,420l834,420l792,414l781,420l776,436l760,441l755,446l733,446l728,441l712,425l654,393l622,393l600,414l595,377l579,372l595,372l579,367l595,367l574,367l569,345l574,351l595,351l600,345l574,313l569,324l569,345l558,313l558,303l531,292l526,287l505,266l531,266l526,260l542,255l579,260l579,255l542,223l521,223l478,234l478,239l473,244l457,239l468,244l457,266l473,287l473,292l494,313l531,356l521,356l521,377l505,377l505,388l494,388l500,377l494,372l468,388l446,377l441,367l388,324l367,324l367,313l361,303l282,255l308,239l292,234l303,234l319,223l308,223l260,234l255,239l255,244l234,239l228,239l239,244l255,255l282,255l282,260l260,260l239,266l228,266l228,260l218,255l228,239l202,239l191,239l207,239l202,234l181,239l165,244l165,255l138,255l138,234l117,196l85,207l53,207l37,196l37,186l64,165l53,127l64,122l58,101l37,90l0,90l16,69l5,80l16,80l16,53l26,37l32,26l58,48l64,21l53,21l53,5l74,0l106,5l106,0l138,0l1956,0l1956,0xe" fillcolor="#0066ff" stroked="f" o:allowincell="f" style="position:absolute;left:4270;top:-13538;width:2510;height:532;mso-wrap-style:none;v-text-anchor:middle">
                      <v:fill o:detectmouseclick="t" type="solid" color2="#ff9900"/>
                      <v:stroke color="#3465a4" joinstyle="round" endcap="flat"/>
                      <w10:wrap type="none"/>
                    </v:shape>
                    <v:shape id="shape_0" coordsize="1982,446" path="m1956,0l1972,5l1982,5l1982,10l1929,10l1924,10l1945,5l1892,0l1892,5l1807,5l1786,21l1759,80l1786,90l1807,106l1807,90l1818,106l1828,101l1828,106l1823,90l1844,90l1881,117l1871,117l1881,122l1903,127l1908,165l1924,170l1929,196l1919,292l1892,308l1881,303l1876,292l1876,303l1871,292l1855,308l1850,308l1855,292l1828,266l1844,260l1871,260l1855,223l1855,218l1850,196l1791,218l1770,191l1711,175l1685,149l1637,117l1605,106l1563,117l1552,122l1568,127l1579,138l1568,143l1579,170l1563,175l1536,170l1504,170l1483,175l1446,186l1355,165l1318,165l1302,149l1297,143l1244,127l1233,143l1244,165l1244,170l1201,170l1180,165l1143,165l1095,186l1095,191l1068,196l1068,223l1063,234l1015,223l1015,244l1031,255l989,260l1010,292l1010,313l989,345l962,351l962,356l935,356l914,367l914,388l941,393l941,420l930,414l903,425l893,404l877,393l866,414l861,414l861,420l834,420l792,414l781,420l776,436l760,441l755,446l733,446l728,441l712,425l654,393l622,393l600,414l595,377l579,372l595,372l579,367l595,367l574,367l569,345l574,351l595,351l600,345l574,313l569,324l569,345l558,313l558,303l531,292l526,287l505,266l531,266l526,260l542,255l579,260l579,255l542,223l521,223l478,234l478,239l473,244l457,239l468,244l457,266l473,287l473,292l494,313l531,356l521,356l521,377l505,377l505,388l494,388l500,377l494,372l468,388l446,377l441,367l388,324l367,324l367,313l361,303l282,255l308,239l292,234l303,234l319,223l308,223l260,234l255,239l255,244l234,239l228,239l239,244l255,255l282,255l282,260l260,260l239,266l228,266l228,260l218,255l228,239l202,239l191,239l207,239l202,234l181,239l165,244l165,255l138,255l138,234l117,196l85,207l53,207l37,196l37,186l64,165l53,127l64,122l58,101l37,90l0,90l16,69l5,80l16,80l16,53l26,37l32,26l58,48l64,21l53,21l53,5l74,0l106,5l106,0l138,0l1956,0l1956,0xe" fillcolor="#0066ff" stroked="f" o:allowincell="f" style="position:absolute;left:4270;top:-13538;width:2510;height:532;mso-wrap-style:none;v-text-anchor:middle">
                      <v:fill o:detectmouseclick="t" type="solid" color2="#ff9900"/>
                      <v:stroke color="#3465a4" joinstyle="round" endcap="flat"/>
                      <w10:wrap type="none"/>
                    </v:shape>
                    <v:shape id="shape_0" coordsize="2216,442" path="m37,293l16,282l16,277l0,277l53,240l53,234l32,218l32,213l26,197l26,186l5,171l16,149l0,144l0,133l0,123l26,117l32,117l32,112l53,117l37,117l53,123l90,123l165,149l165,165l165,171l138,176l53,165l85,186l85,192l90,197l90,213l133,218l138,218l133,213l117,197l117,192l138,197l133,213l181,213l159,186l186,171l218,186l218,165l202,165l202,144l191,133l234,144l234,149l218,165l239,171l260,165l260,149l345,123l340,133l340,144l356,144l367,133l393,133l404,123l420,133l404,133l420,144l430,133l420,117l425,117l468,117l531,144l542,133l521,117l499,117l499,101l494,101l494,96l499,91l505,70l553,70l553,75l553,91l569,101l569,112l574,117l579,123l600,144l600,149l590,165l579,165l590,165l569,171l574,176l600,176l627,149l606,144l606,133l632,123l654,133l659,149l675,149l659,149l659,144l654,133l590,123l590,117l579,117l590,101l569,91l579,75l574,70l579,70l579,75l590,96l638,96l600,91l611,91l627,75l606,75l632,75l664,91l691,91l680,96l691,112l707,112l701,96l701,91l691,91l654,70l638,64l638,54l707,54l707,48l701,48l691,48l701,43l680,43l701,43l691,32l760,27l755,27l781,27l792,27l781,27l802,27l813,16l834,27l834,16l813,16l840,16l834,6l861,0l888,0l866,6l909,6l903,16l967,6l1015,27l994,27l1020,32l941,70l973,70l967,64l1020,54l999,54l994,54l999,48l1020,48l1020,54l1042,54l1042,48l1052,64l1074,64l1052,54l1079,54l1127,64l1116,64l1127,64l1153,70l1180,64l1175,54l1233,64l1254,64l1270,70l1276,75l1276,91l1329,101l1329,75l1345,91l1366,91l1403,96l1430,91l1408,75l1414,70l1408,70l1531,75l1541,91l1536,91l1568,91l1584,96l1589,101l1674,96l1717,112l1722,117l1749,123l1780,117l1802,117l1823,117l1850,123l1881,133l1881,123l1855,117l1855,112l1935,117l2009,123l2009,133l2083,149l2105,165l2094,149l2105,149l2153,176l2153,171l2142,171l2137,165l2126,165l2137,165l2153,171l2169,171l2206,176l2216,176l2206,192l2211,197l2206,197l2216,213l2211,213l2216,213l2211,213l2206,213l2179,197l2137,186l2110,186l2094,176l2078,176l2105,192l2105,197l2094,213l2078,197l2083,213l2105,213l2105,218l2142,234l2137,234l2153,240l2110,234l2126,240l2094,256l2078,282l2083,293l2057,277l2046,277l2025,282l2025,293l2009,277l2009,293l1993,293l2004,314l2009,330l2025,319l2036,341l2057,351l2052,351l2052,346l2046,351l2052,367l2073,373l2052,394l2073,410l2052,410l2057,431l2057,442l1956,367l1945,346l1951,341l1935,319l1951,319l1956,282l1972,277l1951,245l1956,240l1935,240l1935,245l1951,256l1935,256l1924,277l1924,272l1919,272l1908,272l1903,245l1871,256l1855,293l37,293l37,293xe" fillcolor="#0066ff" stroked="f" o:allowincell="f" style="position:absolute;left:4398;top:-13887;width:2806;height:527;mso-wrap-style:none;v-text-anchor:middle">
                      <v:fill o:detectmouseclick="t" type="solid" color2="#ff9900"/>
                      <v:stroke color="#3465a4" joinstyle="round" endcap="flat"/>
                      <w10:wrap type="none"/>
                    </v:shape>
                    <v:shape id="shape_0" coordsize="2216,442" path="m37,293l16,282l16,277l0,277l53,240l53,234l32,218l32,213l26,197l26,186l5,171l16,149l0,144l0,133l0,123l26,117l32,117l32,112l53,117l37,117l53,123l90,123l165,149l165,165l165,171l138,176l53,165l85,186l85,192l90,197l90,213l133,218l138,218l133,213l117,197l117,192l138,197l133,213l181,213l159,186l186,171l218,186l218,165l202,165l202,144l191,133l234,144l234,149l218,165l239,171l260,165l260,149l345,123l340,133l340,144l356,144l367,133l393,133l404,123l420,133l404,133l420,144l430,133l420,117l425,117l468,117l531,144l542,133l521,117l499,117l499,101l494,101l494,96l499,91l505,70l553,70l553,75l553,91l569,101l569,112l574,117l579,123l600,144l600,149l590,165l579,165l590,165l569,171l574,176l600,176l627,149l606,144l606,133l632,123l654,133l659,149l675,149l659,149l659,144l654,133l590,123l590,117l579,117l590,101l569,91l579,75l574,70l579,70l579,75l590,96l638,96l600,91l611,91l627,75l606,75l632,75l664,91l691,91l680,96l691,112l707,112l701,96l701,91l691,91l654,70l638,64l638,54l707,54l707,48l701,48l691,48l701,43l680,43l701,43l691,32l760,27l755,27l781,27l792,27l781,27l802,27l813,16l834,27l834,16l813,16l840,16l834,6l861,0l888,0l866,6l909,6l903,16l967,6l1015,27l994,27l1020,32l941,70l973,70l967,64l1020,54l999,54l994,54l999,48l1020,48l1020,54l1042,54l1042,48l1052,64l1074,64l1052,54l1079,54l1127,64l1116,64l1127,64l1153,70l1180,64l1175,54l1233,64l1254,64l1270,70l1276,75l1276,91l1329,101l1329,75l1345,91l1366,91l1403,96l1430,91l1408,75l1414,70l1408,70l1531,75l1541,91l1536,91l1568,91l1584,96l1589,101l1674,96l1717,112l1722,117l1749,123l1780,117l1802,117l1823,117l1850,123l1881,133l1881,123l1855,117l1855,112l1935,117l2009,123l2009,133l2083,149l2105,165l2094,149l2105,149l2153,176l2153,171l2142,171l2137,165l2126,165l2137,165l2153,171l2169,171l2206,176l2216,176l2206,192l2211,197l2206,197l2216,213l2211,213l2216,213l2211,213l2206,213l2179,197l2137,186l2110,186l2094,176l2078,176l2105,192l2105,197l2094,213l2078,197l2083,213l2105,213l2105,218l2142,234l2137,234l2153,240l2110,234l2126,240l2094,256l2078,282l2083,293l2057,277l2046,277l2025,282l2025,293l2009,277l2009,293l1993,293l2004,314l2009,330l2025,319l2036,341l2057,351l2052,351l2052,346l2046,351l2052,367l2073,373l2052,394l2073,410l2052,410l2057,431l2057,442l1956,367l1945,346l1951,341l1935,319l1951,319l1956,282l1972,277l1951,245l1956,240l1935,240l1935,245l1951,256l1935,256l1924,277l1924,272l1919,272l1908,272l1903,245l1871,256l1855,293l37,293l37,293xe" fillcolor="#0066ff" stroked="f" o:allowincell="f" style="position:absolute;left:4398;top:-13887;width:2806;height:527;mso-wrap-style:none;v-text-anchor:middle">
                      <v:fill o:detectmouseclick="t" type="solid" color2="#ff9900"/>
                      <v:stroke color="#3465a4" joinstyle="round" endcap="flat"/>
                      <w10:wrap type="none"/>
                    </v:shape>
                    <v:shape id="shape_0" coordsize="1982,446" path="m1956,0l1972,5l1982,5l1982,10l1929,10l1924,10l1945,5l1892,0l1892,5l1807,5l1786,21l1759,80l1786,90l1807,106l1807,90l1818,106l1828,101l1828,106l1823,90l1844,90l1881,117l1871,117l1881,122l1903,127l1908,165l1924,170l1929,196l1919,292l1892,308l1881,303l1876,292l1876,303l1871,292l1855,308l1850,308l1855,292l1828,266l1844,260l1871,260l1855,223l1855,218l1850,196l1791,218l1770,191l1711,175l1685,149l1637,117l1605,106l1563,117l1552,122l1568,127l1579,138l1568,143l1579,170l1563,175l1536,170l1504,170l1483,175l1446,186l1355,165l1318,165l1302,149l1297,143l1244,127l1233,143l1244,165l1244,170l1201,170l1180,165l1143,165l1095,186l1095,191l1068,196l1068,223l1063,234l1015,223l1015,244l1031,255l989,260l1010,292l1010,313l989,345l962,351l962,356l935,356l914,367l914,388l941,393l941,420l930,414l903,425l893,404l877,393l866,414l861,414l861,420l834,420l792,414l781,420l776,436l760,441l755,446l733,446l728,441l712,425l654,393l622,393l600,414l595,377l579,372l595,372l579,367l595,367l574,367l569,345l574,351l595,351l600,345l574,313l569,324l569,345l558,313l558,303l531,292l526,287l505,266l531,266l526,260l542,255l579,260l579,255l542,223l521,223l478,234l478,239l473,244l457,239l468,244l457,266l473,287l473,292l494,313l531,356l521,356l521,377l505,377l505,388l494,388l500,377l494,372l468,388l446,377l441,367l388,324l367,324l367,313l361,303l282,255l308,239l292,234l303,234l319,223l308,223l260,234l255,239l255,244l234,239l228,239l239,244l255,255l282,255l282,260l260,260l239,266l228,266l228,260l218,255l228,239l202,239l191,239l207,239l202,234l181,239l165,244l165,255l138,255l138,234l117,196l85,207l53,207l37,196l37,186l64,165l53,127l64,122l58,101l37,90l0,90l16,69l5,80l16,80l16,53l26,37l32,26l58,48l64,21l53,21l53,5l74,0l106,5l106,0l138,0l1956,0l1956,0xe" fillcolor="#0066ff" stroked="f" o:allowincell="f" style="position:absolute;left:4270;top:-13538;width:2510;height:532;mso-wrap-style:none;v-text-anchor:middle">
                      <v:fill o:detectmouseclick="t" type="solid" color2="#ff9900"/>
                      <v:stroke color="#3465a4" joinstyle="round" endcap="flat"/>
                      <w10:wrap type="none"/>
                    </v:shape>
                    <v:shape id="shape_0" coordsize="1982,446" path="m1956,0l1972,5l1982,5l1982,10l1929,10l1924,10l1945,5l1892,0l1892,5l1807,5l1786,21l1759,80l1786,90l1807,106l1807,90l1818,106l1828,101l1828,106l1823,90l1844,90l1881,117l1871,117l1881,122l1903,127l1908,165l1924,170l1929,196l1919,292l1892,308l1881,303l1876,292l1876,303l1871,292l1855,308l1850,308l1855,292l1828,266l1844,260l1871,260l1855,223l1855,218l1850,196l1791,218l1770,191l1711,175l1685,149l1637,117l1605,106l1563,117l1552,122l1568,127l1579,138l1568,143l1579,170l1563,175l1536,170l1504,170l1483,175l1446,186l1355,165l1318,165l1302,149l1297,143l1244,127l1233,143l1244,165l1244,170l1201,170l1180,165l1143,165l1095,186l1095,191l1068,196l1068,223l1063,234l1015,223l1015,244l1031,255l989,260l1010,292l1010,313l989,345l962,351l962,356l935,356l914,367l914,388l941,393l941,420l930,414l903,425l893,404l877,393l866,414l861,414l861,420l834,420l792,414l781,420l776,436l760,441l755,446l733,446l728,441l712,425l654,393l622,393l600,414l595,377l579,372l595,372l579,367l595,367l574,367l569,345l574,351l595,351l600,345l574,313l569,324l569,345l558,313l558,303l531,292l526,287l505,266l531,266l526,260l542,255l579,260l579,255l542,223l521,223l478,234l478,239l473,244l457,239l468,244l457,266l473,287l473,292l494,313l531,356l521,356l521,377l505,377l505,388l494,388l500,377l494,372l468,388l446,377l441,367l388,324l367,324l367,313l361,303l282,255l308,239l292,234l303,234l319,223l308,223l260,234l255,239l255,244l234,239l228,239l239,244l255,255l282,255l282,260l260,260l239,266l228,266l228,260l218,255l228,239l202,239l191,239l207,239l202,234l181,239l165,244l165,255l138,255l138,234l117,196l85,207l53,207l37,196l37,186l64,165l53,127l64,122l58,101l37,90l0,90l16,69l5,80l16,80l16,53l26,37l32,26l58,48l64,21l53,21l53,5l74,0l106,5l106,0l138,0l1956,0l1956,0xe" fillcolor="#0066ff" stroked="f" o:allowincell="f" style="position:absolute;left:4270;top:-13538;width:2510;height:532;mso-wrap-style:none;v-text-anchor:middle">
                      <v:fill o:detectmouseclick="t" type="solid" color2="#ff9900"/>
                      <v:stroke color="#3465a4" joinstyle="round" endcap="flat"/>
                      <w10:wrap type="none"/>
                    </v:shape>
                    <v:shape id="shape_0" coordsize="2216,442" path="m37,293l16,282l16,277l0,277l53,240l53,234l32,218l32,213l26,197l26,186l5,171l16,149l0,144l0,133l0,123l26,117l32,117l32,112l53,117l37,117l53,123l90,123l165,149l165,165l165,171l138,176l53,165l85,186l85,192l90,197l90,213l133,218l138,218l133,213l117,197l117,192l138,197l133,213l181,213l159,186l186,171l218,186l218,165l202,165l202,144l191,133l234,144l234,149l218,165l239,171l260,165l260,149l345,123l340,133l340,144l356,144l367,133l393,133l404,123l420,133l404,133l420,144l430,133l420,117l425,117l468,117l531,144l542,133l521,117l499,117l499,101l494,101l494,96l499,91l505,70l553,70l553,75l553,91l569,101l569,112l574,117l579,123l600,144l600,149l590,165l579,165l590,165l569,171l574,176l600,176l627,149l606,144l606,133l632,123l654,133l659,149l675,149l659,149l659,144l654,133l590,123l590,117l579,117l590,101l569,91l579,75l574,70l579,70l579,75l590,96l638,96l600,91l611,91l627,75l606,75l632,75l664,91l691,91l680,96l691,112l707,112l701,96l701,91l691,91l654,70l638,64l638,54l707,54l707,48l701,48l691,48l701,43l680,43l701,43l691,32l760,27l755,27l781,27l792,27l781,27l802,27l813,16l834,27l834,16l813,16l840,16l834,6l861,0l888,0l866,6l909,6l903,16l967,6l1015,27l994,27l1020,32l941,70l973,70l967,64l1020,54l999,54l994,54l999,48l1020,48l1020,54l1042,54l1042,48l1052,64l1074,64l1052,54l1079,54l1127,64l1116,64l1127,64l1153,70l1180,64l1175,54l1233,64l1254,64l1270,70l1276,75l1276,91l1329,101l1329,75l1345,91l1366,91l1403,96l1430,91l1408,75l1414,70l1408,70l1531,75l1541,91l1536,91l1568,91l1584,96l1589,101l1674,96l1717,112l1722,117l1749,123l1780,117l1802,117l1823,117l1850,123l1881,133l1881,123l1855,117l1855,112l1935,117l2009,123l2009,133l2083,149l2105,165l2094,149l2105,149l2153,176l2153,171l2142,171l2137,165l2126,165l2137,165l2153,171l2169,171l2206,176l2216,176l2206,192l2211,197l2206,197l2216,213l2211,213l2216,213l2211,213l2206,213l2179,197l2137,186l2110,186l2094,176l2078,176l2105,192l2105,197l2094,213l2078,197l2083,213l2105,213l2105,218l2142,234l2137,234l2153,240l2110,234l2126,240l2094,256l2078,282l2083,293l2057,277l2046,277l2025,282l2025,293l2009,277l2009,293l1993,293l2004,314l2009,330l2025,319l2036,341l2057,351l2052,351l2052,346l2046,351l2052,367l2073,373l2052,394l2073,410l2052,410l2057,431l2057,442l1956,367l1945,346l1951,341l1935,319l1951,319l1956,282l1972,277l1951,245l1956,240l1935,240l1935,245l1951,256l1935,256l1924,277l1924,272l1919,272l1908,272l1903,245l1871,256l1855,293l37,293l37,293xe" fillcolor="#0066ff" stroked="f" o:allowincell="f" style="position:absolute;left:4398;top:-13887;width:2806;height:527;mso-wrap-style:none;v-text-anchor:middle">
                      <v:fill o:detectmouseclick="t" type="solid" color2="#ff9900"/>
                      <v:stroke color="#3465a4" joinstyle="round" endcap="flat"/>
                      <w10:wrap type="none"/>
                    </v:shape>
                    <v:shape id="shape_0" coordsize="2216,442" path="m37,293l16,282l16,277l0,277l53,240l53,234l32,218l32,213l26,197l26,186l5,171l16,149l0,144l0,133l0,123l26,117l32,117l32,112l53,117l37,117l53,123l90,123l165,149l165,165l165,171l138,176l53,165l85,186l85,192l90,197l90,213l133,218l138,218l133,213l117,197l117,192l138,197l133,213l181,213l159,186l186,171l218,186l218,165l202,165l202,144l191,133l234,144l234,149l218,165l239,171l260,165l260,149l345,123l340,133l340,144l356,144l367,133l393,133l404,123l420,133l404,133l420,144l430,133l420,117l425,117l468,117l531,144l542,133l521,117l499,117l499,101l494,101l494,96l499,91l505,70l553,70l553,75l553,91l569,101l569,112l574,117l579,123l600,144l600,149l590,165l579,165l590,165l569,171l574,176l600,176l627,149l606,144l606,133l632,123l654,133l659,149l675,149l659,149l659,144l654,133l590,123l590,117l579,117l590,101l569,91l579,75l574,70l579,70l579,75l590,96l638,96l600,91l611,91l627,75l606,75l632,75l664,91l691,91l680,96l691,112l707,112l701,96l701,91l691,91l654,70l638,64l638,54l707,54l707,48l701,48l691,48l701,43l680,43l701,43l691,32l760,27l755,27l781,27l792,27l781,27l802,27l813,16l834,27l834,16l813,16l840,16l834,6l861,0l888,0l866,6l909,6l903,16l967,6l1015,27l994,27l1020,32l941,70l973,70l967,64l1020,54l999,54l994,54l999,48l1020,48l1020,54l1042,54l1042,48l1052,64l1074,64l1052,54l1079,54l1127,64l1116,64l1127,64l1153,70l1180,64l1175,54l1233,64l1254,64l1270,70l1276,75l1276,91l1329,101l1329,75l1345,91l1366,91l1403,96l1430,91l1408,75l1414,70l1408,70l1531,75l1541,91l1536,91l1568,91l1584,96l1589,101l1674,96l1717,112l1722,117l1749,123l1780,117l1802,117l1823,117l1850,123l1881,133l1881,123l1855,117l1855,112l1935,117l2009,123l2009,133l2083,149l2105,165l2094,149l2105,149l2153,176l2153,171l2142,171l2137,165l2126,165l2137,165l2153,171l2169,171l2206,176l2216,176l2206,192l2211,197l2206,197l2216,213l2211,213l2216,213l2211,213l2206,213l2179,197l2137,186l2110,186l2094,176l2078,176l2105,192l2105,197l2094,213l2078,197l2083,213l2105,213l2105,218l2142,234l2137,234l2153,240l2110,234l2126,240l2094,256l2078,282l2083,293l2057,277l2046,277l2025,282l2025,293l2009,277l2009,293l1993,293l2004,314l2009,330l2025,319l2036,341l2057,351l2052,351l2052,346l2046,351l2052,367l2073,373l2052,394l2073,410l2052,410l2057,431l2057,442l1956,367l1945,346l1951,341l1935,319l1951,319l1956,282l1972,277l1951,245l1956,240l1935,240l1935,245l1951,256l1935,256l1924,277l1924,272l1919,272l1908,272l1903,245l1871,256l1855,293l37,293l37,293xe" fillcolor="#0066ff" stroked="f" o:allowincell="f" style="position:absolute;left:4398;top:-13887;width:2806;height:527;mso-wrap-style:none;v-text-anchor:middle">
                      <v:fill o:detectmouseclick="t" type="solid" color2="#ff9900"/>
                      <v:stroke color="#3465a4" joinstyle="round" endcap="flat"/>
                      <w10:wrap type="none"/>
                    </v:shape>
                    <v:shape id="shape_0" coordsize="159,69" path="m21,0l47,0l69,10l79,10l79,21l101,21l101,31l122,37l154,37l154,53l159,69l143,69l101,58l95,53l69,47l0,21l0,5l21,0l21,0xe" fillcolor="#0066ff" stroked="f" o:allowincell="f" style="position:absolute;left:5631;top:-12877;width:200;height:81;mso-wrap-style:none;v-text-anchor:middle">
                      <v:fill o:detectmouseclick="t" type="solid" color2="#ff9900"/>
                      <v:stroke color="#3465a4" joinstyle="round" endcap="flat"/>
                      <w10:wrap type="none"/>
                    </v:shape>
                    <v:shape id="shape_0" coordsize="159,69" path="m21,0l47,0l69,10l79,10l79,21l101,21l101,31l122,37l154,37l154,53l159,69l143,69l101,58l95,53l69,47l0,21l0,5l21,0l21,0xe" fillcolor="#0066ff" stroked="f" o:allowincell="f" style="position:absolute;left:5631;top:-12877;width:200;height:81;mso-wrap-style:none;v-text-anchor:middle">
                      <v:fill o:detectmouseclick="t" type="solid" color2="#ff9900"/>
                      <v:stroke color="#3465a4" joinstyle="round" endcap="flat"/>
                      <w10:wrap type="none"/>
                    </v:shape>
                    <v:shape id="shape_0" coordsize="27,11" path="m27,0l0,11l11,0l27,0l27,0xe" fillcolor="#0066ff" stroked="f" o:allowincell="f" style="position:absolute;left:6923;top:-13233;width:33;height:12;mso-wrap-style:none;v-text-anchor:middle">
                      <v:fill o:detectmouseclick="t" type="solid" color2="#ff9900"/>
                      <v:stroke color="#3465a4" joinstyle="round" endcap="flat"/>
                      <w10:wrap type="none"/>
                    </v:shape>
                    <v:shape id="shape_0" coordsize="27,11" path="m27,0l0,11l11,0l27,0l27,0xe" fillcolor="#0066ff" stroked="f" o:allowincell="f" style="position:absolute;left:6923;top:-13233;width:33;height:12;mso-wrap-style:none;v-text-anchor:middle">
                      <v:fill o:detectmouseclick="t" type="solid" color2="#ff9900"/>
                      <v:stroke color="#3465a4" joinstyle="round" endcap="flat"/>
                      <w10:wrap type="none"/>
                    </v:shape>
                    <v:shape id="shape_0" coordsize="85,26" path="m16,0l80,5l85,0l64,5l26,0l16,10l16,21l26,26l0,21l0,10l16,0l16,0xe" fillcolor="#0066ff" stroked="f" o:allowincell="f" style="position:absolute;left:5381;top:-13258;width:106;height:30;mso-wrap-style:none;v-text-anchor:middle">
                      <v:fill o:detectmouseclick="t" type="solid" color2="#ff9900"/>
                      <v:stroke color="#3465a4" joinstyle="round" endcap="flat"/>
                      <w10:wrap type="none"/>
                    </v:shape>
                    <v:shape id="shape_0" coordsize="85,26" path="m16,0l80,5l85,0l64,5l26,0l16,10l16,21l26,26l0,21l0,10l16,0l16,0xe" fillcolor="#0066ff" stroked="f" o:allowincell="f" style="position:absolute;left:5381;top:-13258;width:106;height:30;mso-wrap-style:none;v-text-anchor:middle">
                      <v:fill o:detectmouseclick="t" type="solid" color2="#ff9900"/>
                      <v:stroke color="#3465a4" joinstyle="round" endcap="flat"/>
                      <w10:wrap type="none"/>
                    </v:shape>
                    <v:shape id="shape_0" coordsize="59,74" path="m37,0l53,0l59,32l53,37l59,48l32,74l0,74l27,69l37,48l32,48l37,32l37,0l37,0xe" fillcolor="#0066ff" stroked="f" o:allowincell="f" style="position:absolute;left:5940;top:-13455;width:73;height:87;mso-wrap-style:none;v-text-anchor:middle">
                      <v:fill o:detectmouseclick="t" type="solid" color2="#ff9900"/>
                      <v:stroke color="#3465a4" joinstyle="round" endcap="flat"/>
                      <w10:wrap type="none"/>
                    </v:shape>
                    <v:shape id="shape_0" coordsize="59,74" path="m37,0l53,0l59,32l53,37l59,48l32,74l0,74l27,69l37,48l32,48l37,32l37,0l37,0xe" fillcolor="#0066ff" stroked="f" o:allowincell="f" style="position:absolute;left:5940;top:-13455;width:73;height:87;mso-wrap-style:none;v-text-anchor:middle">
                      <v:fill o:detectmouseclick="t" type="solid" color2="#ff9900"/>
                      <v:stroke color="#3465a4" joinstyle="round" endcap="flat"/>
                      <w10:wrap type="none"/>
                    </v:shape>
                    <v:shape id="shape_0" path="m0,0l0,15l0,21l0,0l0,0xe" fillcolor="#0066ff" stroked="f" o:allowincell="f" style="position:absolute;left:6910;top:-13220;width:0;height:24;mso-wrap-style:none;v-text-anchor:middle">
                      <v:fill o:detectmouseclick="t" type="solid" color2="#ff9900"/>
                      <v:stroke color="#3465a4" joinstyle="round" endcap="flat"/>
                      <w10:wrap type="none"/>
                    </v:shape>
                    <v:shape id="shape_0" path="m0,0l0,15l0,21l0,0l0,0xe" fillcolor="#0066ff" stroked="f" o:allowincell="f" style="position:absolute;left:6910;top:-13220;width:0;height:24;mso-wrap-style:none;v-text-anchor:middle">
                      <v:fill o:detectmouseclick="t" type="solid" color2="#ff9900"/>
                      <v:stroke color="#3465a4" joinstyle="round" endcap="flat"/>
                      <w10:wrap type="none"/>
                    </v:shape>
                    <v:shape id="shape_0" coordsize="42,10" path="m10,0l42,5l37,10l16,5l0,5l10,0l10,0xe" fillcolor="#0066ff" stroked="f" o:allowincell="f" style="position:absolute;left:6850;top:-13780;width:52;height:10;mso-wrap-style:none;v-text-anchor:middle">
                      <v:fill o:detectmouseclick="t" type="solid" color2="#ff9900"/>
                      <v:stroke color="#3465a4" joinstyle="round" endcap="flat"/>
                      <w10:wrap type="none"/>
                    </v:shape>
                    <v:shape id="shape_0" coordsize="42,10" path="m10,0l42,5l37,10l16,5l0,5l10,0l10,0xe" fillcolor="#0066ff" stroked="f" o:allowincell="f" style="position:absolute;left:6850;top:-13780;width:52;height:10;mso-wrap-style:none;v-text-anchor:middle">
                      <v:fill o:detectmouseclick="t" type="solid" color2="#ff9900"/>
                      <v:stroke color="#3465a4" joinstyle="round" endcap="flat"/>
                      <w10:wrap type="none"/>
                    </v:shape>
                    <v:shape id="shape_0" coordsize="27,5" path="m0,0l27,5l21,5l0,0l0,0xe" fillcolor="#0066ff" stroked="f" o:allowincell="f" style="position:absolute;left:6708;top:-13754;width:33;height:4;mso-wrap-style:none;v-text-anchor:middle">
                      <v:fill o:detectmouseclick="t" type="solid" color2="#ff9900"/>
                      <v:stroke color="#3465a4" joinstyle="round" endcap="flat"/>
                      <w10:wrap type="none"/>
                    </v:shape>
                    <v:shape id="shape_0" coordsize="27,5" path="m0,0l27,5l21,5l0,0l0,0xe" fillcolor="#0066ff" stroked="f" o:allowincell="f" style="position:absolute;left:6708;top:-13754;width:33;height:4;mso-wrap-style:none;v-text-anchor:middle">
                      <v:fill o:detectmouseclick="t" type="solid" color2="#ff9900"/>
                      <v:stroke color="#3465a4" joinstyle="round" endcap="flat"/>
                      <w10:wrap type="none"/>
                    </v:shape>
                    <v:shape id="shape_0" coordsize="6,5" path="m6,0l0,5l6,0l6,0xe" fillcolor="#0066ff" stroked="f" o:allowincell="f" style="position:absolute;left:6991;top:-13341;width:6;height:4;mso-wrap-style:none;v-text-anchor:middle">
                      <v:fill o:detectmouseclick="t" type="solid" color2="#ff9900"/>
                      <v:stroke color="#3465a4" joinstyle="round" endcap="flat"/>
                      <w10:wrap type="none"/>
                    </v:shape>
                    <v:shape id="shape_0" coordsize="6,5" path="m6,0l0,5l6,0l6,0xe" fillcolor="#0066ff" stroked="f" o:allowincell="f" style="position:absolute;left:6991;top:-13341;width:6;height:4;mso-wrap-style:none;v-text-anchor:middle">
                      <v:fill o:detectmouseclick="t" type="solid" color2="#ff9900"/>
                      <v:stroke color="#3465a4" joinstyle="round" endcap="flat"/>
                      <w10:wrap type="none"/>
                    </v:shape>
                    <v:shape id="shape_0" coordsize="5,15" path="m0,0l5,0l5,15l0,15l0,0l0,0xe" fillcolor="#0066ff" stroked="f" o:allowincell="f" style="position:absolute;left:6176;top:-13805;width:5;height:16;mso-wrap-style:none;v-text-anchor:middle">
                      <v:fill o:detectmouseclick="t" type="solid" color2="#ff9900"/>
                      <v:stroke color="#3465a4" joinstyle="round" endcap="flat"/>
                      <w10:wrap type="none"/>
                    </v:shape>
                    <v:shape id="shape_0" coordsize="5,15" path="m0,0l5,0l5,15l0,15l0,0l0,0xe" fillcolor="#0066ff" stroked="f" o:allowincell="f" style="position:absolute;left:6176;top:-13805;width:5;height:16;mso-wrap-style:none;v-text-anchor:middle">
                      <v:fill o:detectmouseclick="t" type="solid" color2="#ff9900"/>
                      <v:stroke color="#3465a4" joinstyle="round" endcap="flat"/>
                      <w10:wrap type="none"/>
                    </v:shape>
                    <v:shape id="shape_0" path="m0,0l5,0l0,0l0,0xe" fillcolor="#0066ff" stroked="f" o:allowincell="f" style="position:absolute;left:6176;top:-13780;width:5;height:0;mso-wrap-style:none;v-text-anchor:middle">
                      <v:fill o:detectmouseclick="t" type="solid" color2="#ff9900"/>
                      <v:stroke color="#3465a4" joinstyle="round" endcap="flat"/>
                      <w10:wrap type="none"/>
                    </v:shape>
                    <v:shape id="shape_0" path="m0,0l5,0l0,0l0,0xe" fillcolor="#0066ff" stroked="f" o:allowincell="f" style="position:absolute;left:6176;top:-13780;width:5;height:0;mso-wrap-style:none;v-text-anchor:middle">
                      <v:fill o:detectmouseclick="t" type="solid" color2="#ff9900"/>
                      <v:stroke color="#3465a4" joinstyle="round" endcap="flat"/>
                      <w10:wrap type="none"/>
                    </v:shape>
                    <v:shape id="shape_0" coordsize="48,10" path="m5,0l21,0l48,10l0,10l5,0l5,0xe" fillcolor="#0066ff" stroked="f" o:allowincell="f" style="position:absolute;left:6149;top:-13824;width:59;height:10;mso-wrap-style:none;v-text-anchor:middle">
                      <v:fill o:detectmouseclick="t" type="solid" color2="#ff9900"/>
                      <v:stroke color="#3465a4" joinstyle="round" endcap="flat"/>
                      <w10:wrap type="none"/>
                    </v:shape>
                    <v:shape id="shape_0" coordsize="48,10" path="m5,0l21,0l48,10l0,10l5,0l5,0xe" fillcolor="#0066ff" stroked="f" o:allowincell="f" style="position:absolute;left:6149;top:-13824;width:59;height:10;mso-wrap-style:none;v-text-anchor:middle">
                      <v:fill o:detectmouseclick="t" type="solid" color2="#ff9900"/>
                      <v:stroke color="#3465a4" joinstyle="round" endcap="flat"/>
                      <w10:wrap type="none"/>
                    </v:shape>
                    <v:shape id="shape_0" coordsize="11,6" path="m11,0l0,0l11,6l11,0l11,0xe" fillcolor="#0066ff" stroked="f" o:allowincell="f" style="position:absolute;left:6129;top:-13831;width:12;height:6;mso-wrap-style:none;v-text-anchor:middle">
                      <v:fill o:detectmouseclick="t" type="solid" color2="#ff9900"/>
                      <v:stroke color="#3465a4" joinstyle="round" endcap="flat"/>
                      <w10:wrap type="none"/>
                    </v:shape>
                    <v:shape id="shape_0" coordsize="11,6" path="m11,0l0,0l11,6l11,0l11,0xe" fillcolor="#0066ff" stroked="f" o:allowincell="f" style="position:absolute;left:6129;top:-13831;width:12;height:6;mso-wrap-style:none;v-text-anchor:middle">
                      <v:fill o:detectmouseclick="t" type="solid" color2="#ff9900"/>
                      <v:stroke color="#3465a4" joinstyle="round" endcap="flat"/>
                      <w10:wrap type="none"/>
                    </v:shape>
                    <v:shape id="shape_0" coordsize="70,16" path="m0,0l70,5l59,16l27,5l0,0l0,0xe" fillcolor="#0066ff" stroked="f" o:allowincell="f" style="position:absolute;left:6182;top:-13856;width:87;height:18;mso-wrap-style:none;v-text-anchor:middle">
                      <v:fill o:detectmouseclick="t" type="solid" color2="#ff9900"/>
                      <v:stroke color="#3465a4" joinstyle="round" endcap="flat"/>
                      <w10:wrap type="none"/>
                    </v:shape>
                    <v:shape id="shape_0" coordsize="70,16" path="m0,0l70,5l59,16l27,5l0,0l0,0xe" fillcolor="#0066ff" stroked="f" o:allowincell="f" style="position:absolute;left:6182;top:-13856;width:87;height:18;mso-wrap-style:none;v-text-anchor:middle">
                      <v:fill o:detectmouseclick="t" type="solid" color2="#ff9900"/>
                      <v:stroke color="#3465a4" joinstyle="round" endcap="flat"/>
                      <w10:wrap type="none"/>
                    </v:shape>
                    <v:shape id="shape_0" coordsize="69,5" path="m0,0l69,5l48,5l32,5l27,0l0,0l0,0xe" fillcolor="#0066ff" stroked="f" o:allowincell="f" style="position:absolute;left:6088;top:-13856;width:86;height:4;mso-wrap-style:none;v-text-anchor:middle">
                      <v:fill o:detectmouseclick="t" type="solid" color2="#ff9900"/>
                      <v:stroke color="#3465a4" joinstyle="round" endcap="flat"/>
                      <w10:wrap type="none"/>
                    </v:shape>
                    <v:shape id="shape_0" coordsize="69,5" path="m0,0l69,5l48,5l32,5l27,0l0,0l0,0xe" fillcolor="#0066ff" stroked="f" o:allowincell="f" style="position:absolute;left:6088;top:-13856;width:86;height:4;mso-wrap-style:none;v-text-anchor:middle">
                      <v:fill o:detectmouseclick="t" type="solid" color2="#ff9900"/>
                      <v:stroke color="#3465a4" joinstyle="round" endcap="flat"/>
                      <w10:wrap type="none"/>
                    </v:shape>
                    <v:shape id="shape_0" coordsize="90,27" path="m32,11l48,11l37,11l48,11l64,11l69,16l80,16l90,27l32,27l5,16l10,16l5,11l0,11l10,0l32,11l32,11xe" fillcolor="#0066ff" stroked="f" o:allowincell="f" style="position:absolute;left:6042;top:-13869;width:113;height:31;mso-wrap-style:none;v-text-anchor:middle">
                      <v:fill o:detectmouseclick="t" type="solid" color2="#ff9900"/>
                      <v:stroke color="#3465a4" joinstyle="round" endcap="flat"/>
                      <w10:wrap type="none"/>
                    </v:shape>
                    <v:shape id="shape_0" coordsize="90,27" path="m32,11l48,11l37,11l48,11l64,11l69,16l80,16l90,27l32,27l5,16l10,16l5,11l0,11l10,0l32,11l32,11xe" fillcolor="#0066ff" stroked="f" o:allowincell="f" style="position:absolute;left:6042;top:-13869;width:113;height:31;mso-wrap-style:none;v-text-anchor:middle">
                      <v:fill o:detectmouseclick="t" type="solid" color2="#ff9900"/>
                      <v:stroke color="#3465a4" joinstyle="round" endcap="flat"/>
                      <w10:wrap type="none"/>
                    </v:shape>
                    <v:shape id="shape_0" coordsize="5,5" path="m5,0l5,5l0,0l5,0l5,0xe" fillcolor="#0066ff" stroked="f" o:allowincell="f" style="position:absolute;left:6015;top:-13856;width:5;height:4;mso-wrap-style:none;v-text-anchor:middle">
                      <v:fill o:detectmouseclick="t" type="solid" color2="#ff9900"/>
                      <v:stroke color="#3465a4" joinstyle="round" endcap="flat"/>
                      <w10:wrap type="none"/>
                    </v:shape>
                    <v:shape id="shape_0" coordsize="5,5" path="m5,0l5,5l0,0l5,0l5,0xe" fillcolor="#0066ff" stroked="f" o:allowincell="f" style="position:absolute;left:6015;top:-13856;width:5;height:4;mso-wrap-style:none;v-text-anchor:middle">
                      <v:fill o:detectmouseclick="t" type="solid" color2="#ff9900"/>
                      <v:stroke color="#3465a4" joinstyle="round" endcap="flat"/>
                      <w10:wrap type="none"/>
                    </v:shape>
                    <v:shape id="shape_0" coordsize="16,16" path="m11,0l0,5l11,16l16,5l11,0l11,0xe" fillcolor="#0066ff" stroked="f" o:allowincell="f" style="position:absolute;left:6944;top:-13532;width:19;height:18;mso-wrap-style:none;v-text-anchor:middle">
                      <v:fill o:detectmouseclick="t" type="solid" color2="#ff9900"/>
                      <v:stroke color="#3465a4" joinstyle="round" endcap="flat"/>
                      <w10:wrap type="none"/>
                    </v:shape>
                    <v:shape id="shape_0" coordsize="16,16" path="m11,0l0,5l11,16l16,5l11,0l11,0xe" fillcolor="#0066ff" stroked="f" o:allowincell="f" style="position:absolute;left:6944;top:-13532;width:19;height:18;mso-wrap-style:none;v-text-anchor:middle">
                      <v:fill o:detectmouseclick="t" type="solid" color2="#ff9900"/>
                      <v:stroke color="#3465a4" joinstyle="round" endcap="flat"/>
                      <w10:wrap type="none"/>
                    </v:shape>
                    <v:shape id="shape_0" coordsize="16,16" path="m0,6l16,16l16,6l0,0l0,6l0,6xe" fillcolor="#0066ff" stroked="f" o:allowincell="f" style="position:absolute;left:6540;top:-13450;width:19;height:18;mso-wrap-style:none;v-text-anchor:middle">
                      <v:fill o:detectmouseclick="t" type="solid" color2="#ff9900"/>
                      <v:stroke color="#3465a4" joinstyle="round" endcap="flat"/>
                      <w10:wrap type="none"/>
                    </v:shape>
                    <v:shape id="shape_0" coordsize="16,16" path="m0,6l16,16l16,6l0,0l0,6l0,6xe" fillcolor="#0066ff" stroked="f" o:allowincell="f" style="position:absolute;left:6540;top:-13450;width:19;height:18;mso-wrap-style:none;v-text-anchor:middle">
                      <v:fill o:detectmouseclick="t" type="solid" color2="#ff9900"/>
                      <v:stroke color="#3465a4" joinstyle="round" endcap="flat"/>
                      <w10:wrap type="none"/>
                    </v:shape>
                    <v:shape id="shape_0" coordsize="139,154" path="m0,0l38,32l64,53l123,101l101,96l91,96l101,128l128,144l139,149l123,144l123,154l101,144l96,117l75,101l43,53l22,37l11,16l22,16l0,0l0,0xe" fillcolor="#0066ff" stroked="f" o:allowincell="f" style="position:absolute;left:6654;top:-13431;width:175;height:183;mso-wrap-style:none;v-text-anchor:middle">
                      <v:fill o:detectmouseclick="t" type="solid" color2="#ff9900"/>
                      <v:stroke color="#3465a4" joinstyle="round" endcap="flat"/>
                      <w10:wrap type="none"/>
                    </v:shape>
                    <v:shape id="shape_0" coordsize="139,154" path="m0,0l38,32l64,53l123,101l101,96l91,96l101,128l128,144l139,149l123,144l123,154l101,144l96,117l75,101l43,53l22,37l11,16l22,16l0,0l0,0xe" fillcolor="#0066ff" stroked="f" o:allowincell="f" style="position:absolute;left:6654;top:-13431;width:175;height:183;mso-wrap-style:none;v-text-anchor:middle">
                      <v:fill o:detectmouseclick="t" type="solid" color2="#ff9900"/>
                      <v:stroke color="#3465a4" joinstyle="round" endcap="flat"/>
                      <w10:wrap type="none"/>
                    </v:shape>
                    <v:shape id="shape_0" coordsize="64,16" path="m0,5l16,0l21,0l37,0l64,5l64,16l10,16l0,16l0,5l0,5xe" fillcolor="#0066ff" stroked="f" o:allowincell="f" style="position:absolute;left:5402;top:-13914;width:80;height:18;mso-wrap-style:none;v-text-anchor:middle">
                      <v:fill o:detectmouseclick="t" type="solid" color2="#ff9900"/>
                      <v:stroke color="#3465a4" joinstyle="round" endcap="flat"/>
                      <w10:wrap type="none"/>
                    </v:shape>
                    <v:shape id="shape_0" coordsize="64,16" path="m0,5l16,0l21,0l37,0l64,5l64,16l10,16l0,16l0,5l0,5xe" fillcolor="#0066ff" stroked="f" o:allowincell="f" style="position:absolute;left:5402;top:-13914;width:80;height:18;mso-wrap-style:none;v-text-anchor:middle">
                      <v:fill o:detectmouseclick="t" type="solid" color2="#ff9900"/>
                      <v:stroke color="#3465a4" joinstyle="round" endcap="flat"/>
                      <w10:wrap type="none"/>
                    </v:shape>
                    <v:shape id="shape_0" coordsize="149,298" path="m149,128l112,128l96,133l96,149l112,175l90,159l69,159l69,144l59,144l48,202l48,223l59,223l69,260l112,287l90,298l85,271l64,266l69,271l43,245l32,245l43,202l48,175l43,133l27,122l32,85l0,48l11,21l27,21l43,0l48,21l59,21l64,58l69,53l90,53l112,48l122,58l133,85l149,106l149,128l149,128xe" fillcolor="#0066ff" stroked="f" o:allowincell="f" style="position:absolute;left:6068;top:-12668;width:187;height:355;mso-wrap-style:none;v-text-anchor:middle">
                      <v:fill o:detectmouseclick="t" type="solid" color2="#ff9900"/>
                      <v:stroke color="#3465a4" joinstyle="round" endcap="flat"/>
                      <w10:wrap type="none"/>
                    </v:shape>
                    <v:shape id="shape_0" coordsize="149,298" path="m149,128l112,128l96,133l96,149l112,175l90,159l69,159l69,144l59,144l48,202l48,223l59,223l69,260l112,287l90,298l85,271l64,266l69,271l43,245l32,245l43,202l48,175l43,133l27,122l32,85l0,48l11,21l27,21l43,0l48,21l59,21l64,58l69,53l90,53l112,48l122,58l133,85l149,106l149,128l149,128xe" fillcolor="#0066ff" stroked="f" o:allowincell="f" style="position:absolute;left:6068;top:-12668;width:187;height:355;mso-wrap-style:none;v-text-anchor:middle">
                      <v:fill o:detectmouseclick="t" type="solid" color2="#ff9900"/>
                      <v:stroke color="#3465a4" joinstyle="round" endcap="flat"/>
                      <w10:wrap type="none"/>
                    </v:shape>
                    <v:shape id="shape_0" coordsize="154,287" path="m0,11l0,11l27,11l53,0l80,11l80,32l101,37l91,53l75,80l101,117l144,160l154,207l154,223l128,245l117,245l101,261l96,261l101,271l80,287l80,271l80,250l75,245l96,239l96,223l122,218l117,170l101,133l96,128l64,80l43,75l53,59l48,48l21,48l0,11l0,11xe" fillcolor="#0066ff" stroked="f" o:allowincell="f" style="position:absolute;left:6156;top:-12725;width:194;height:342;mso-wrap-style:none;v-text-anchor:middle">
                      <v:fill o:detectmouseclick="t" type="solid" color2="#ff9900"/>
                      <v:stroke color="#3465a4" joinstyle="round" endcap="flat"/>
                      <w10:wrap type="none"/>
                    </v:shape>
                    <v:shape id="shape_0" coordsize="154,287" path="m0,11l0,11l27,11l53,0l80,11l80,32l101,37l91,53l75,80l101,117l144,160l154,207l154,223l128,245l117,245l101,261l96,261l101,271l80,287l80,271l80,250l75,245l96,239l96,223l122,218l117,170l101,133l96,128l64,80l43,75l53,59l48,48l21,48l0,11l0,11xe" fillcolor="#0066ff" stroked="f" o:allowincell="f" style="position:absolute;left:6156;top:-12725;width:194;height:342;mso-wrap-style:none;v-text-anchor:middle">
                      <v:fill o:detectmouseclick="t" type="solid" color2="#ff9900"/>
                      <v:stroke color="#3465a4" joinstyle="round" endcap="flat"/>
                      <w10:wrap type="none"/>
                    </v:shape>
                    <v:shape id="shape_0" coordsize="722,547" path="m26,207l42,229l47,218l95,186l111,186l143,181l180,175l212,138l212,128l217,112l228,133l239,128l239,112l255,117l255,90l260,90l260,85l265,85l265,80l281,80l287,64l287,69l308,64l313,69l318,80l313,90l329,80l345,85l345,69l356,58l361,58l361,37l372,37l382,37l382,32l409,32l409,16l393,11l409,11l457,32l462,32l462,37l473,32l483,32l473,58l462,58l457,85l462,90l462,106l483,106l520,138l542,133l547,117l558,85l563,37l579,5l590,0l590,5l595,69l616,69l621,85l627,165l648,165l648,175l664,186l664,197l675,207l675,229l680,218l691,229l691,244l707,266l722,292l707,345l675,393l653,425l621,446l595,478l590,484l563,516l489,542l494,542l489,547l483,532l473,532l483,521l441,542l414,532l393,516l409,478l388,484l393,457l393,452l382,473l372,478l382,473l393,446l409,425l388,446l356,457l356,473l345,457l345,452l345,436l340,431l345,425l313,415l292,399l212,415l164,431l154,446l85,446l26,473l5,473l0,452l0,446l16,436l21,399l16,314l5,298l16,303l16,276l16,298l21,298l16,266l26,207l26,207xe" fillcolor="#0066ff" stroked="f" o:allowincell="f" style="position:absolute;left:6379;top:-11943;width:913;height:652;mso-wrap-style:none;v-text-anchor:middle">
                      <v:fill o:detectmouseclick="t" type="solid" color2="#ff9900"/>
                      <v:stroke color="#3465a4" joinstyle="round" endcap="flat"/>
                      <w10:wrap type="none"/>
                    </v:shape>
                    <v:shape id="shape_0" coordsize="722,547" path="m26,207l42,229l47,218l95,186l111,186l143,181l180,175l212,138l212,128l217,112l228,133l239,128l239,112l255,117l255,90l260,90l260,85l265,85l265,80l281,80l287,64l287,69l308,64l313,69l318,80l313,90l329,80l345,85l345,69l356,58l361,58l361,37l372,37l382,37l382,32l409,32l409,16l393,11l409,11l457,32l462,32l462,37l473,32l483,32l473,58l462,58l457,85l462,90l462,106l483,106l520,138l542,133l547,117l558,85l563,37l579,5l590,0l590,5l595,69l616,69l621,85l627,165l648,165l648,175l664,186l664,197l675,207l675,229l680,218l691,229l691,244l707,266l722,292l707,345l675,393l653,425l621,446l595,478l590,484l563,516l489,542l494,542l489,547l483,532l473,532l483,521l441,542l414,532l393,516l409,478l388,484l393,457l393,452l382,473l372,478l382,473l393,446l409,425l388,446l356,457l356,473l345,457l345,452l345,436l340,431l345,425l313,415l292,399l212,415l164,431l154,446l85,446l26,473l5,473l0,452l0,446l16,436l21,399l16,314l5,298l16,303l16,276l16,298l21,298l16,266l26,207l26,207xe" fillcolor="#0066ff" stroked="f" o:allowincell="f" style="position:absolute;left:6379;top:-11943;width:913;height:652;mso-wrap-style:none;v-text-anchor:middle">
                      <v:fill o:detectmouseclick="t" type="solid" color2="#ff9900"/>
                      <v:stroke color="#3465a4" joinstyle="round" endcap="flat"/>
                      <w10:wrap type="none"/>
                    </v:shape>
                    <v:shape id="shape_0" coordsize="10,10" path="m0,0l10,0l10,10l0,10l0,0l0,0xe" fillcolor="#0066ff" stroked="f" o:allowincell="f" style="position:absolute;left:6978;top:-11867;width:11;height:10;mso-wrap-style:none;v-text-anchor:middle">
                      <v:fill o:detectmouseclick="t" type="solid" color2="#ff9900"/>
                      <v:stroke color="#3465a4" joinstyle="round" endcap="flat"/>
                      <w10:wrap type="none"/>
                    </v:shape>
                    <v:shape id="shape_0" coordsize="10,10" path="m0,0l10,0l10,10l0,10l0,0l0,0xe" fillcolor="#0066ff" stroked="f" o:allowincell="f" style="position:absolute;left:6978;top:-11867;width:11;height:10;mso-wrap-style:none;v-text-anchor:middle">
                      <v:fill o:detectmouseclick="t" type="solid" color2="#ff9900"/>
                      <v:stroke color="#3465a4" joinstyle="round" endcap="flat"/>
                      <w10:wrap type="none"/>
                    </v:shape>
                    <v:shape id="shape_0" coordsize="16,5" path="m0,0l10,0l16,5l10,5l0,0l0,0xe" fillcolor="#0066ff" stroked="f" o:allowincell="f" style="position:absolute;left:6850;top:-11930;width:19;height:4;mso-wrap-style:none;v-text-anchor:middle">
                      <v:fill o:detectmouseclick="t" type="solid" color2="#ff9900"/>
                      <v:stroke color="#3465a4" joinstyle="round" endcap="flat"/>
                      <w10:wrap type="none"/>
                    </v:shape>
                    <v:shape id="shape_0" coordsize="16,5" path="m0,0l10,0l16,5l10,5l0,0l0,0xe" fillcolor="#0066ff" stroked="f" o:allowincell="f" style="position:absolute;left:6850;top:-11930;width:19;height:4;mso-wrap-style:none;v-text-anchor:middle">
                      <v:fill o:detectmouseclick="t" type="solid" color2="#ff9900"/>
                      <v:stroke color="#3465a4" joinstyle="round" endcap="flat"/>
                      <w10:wrap type="none"/>
                    </v:shape>
                    <v:shape id="shape_0" coordsize="11,5" path="m0,5l0,0l11,5l0,5l0,5xe" fillcolor="#0066ff" stroked="f" o:allowincell="f" style="position:absolute;left:6836;top:-11930;width:12;height:4;mso-wrap-style:none;v-text-anchor:middle">
                      <v:fill o:detectmouseclick="t" type="solid" color2="#ff9900"/>
                      <v:stroke color="#3465a4" joinstyle="round" endcap="flat"/>
                      <w10:wrap type="none"/>
                    </v:shape>
                    <v:shape id="shape_0" coordsize="11,5" path="m0,5l0,0l11,5l0,5l0,5xe" fillcolor="#0066ff" stroked="f" o:allowincell="f" style="position:absolute;left:6836;top:-11930;width:12;height:4;mso-wrap-style:none;v-text-anchor:middle">
                      <v:fill o:detectmouseclick="t" type="solid" color2="#ff9900"/>
                      <v:stroke color="#3465a4" joinstyle="round" endcap="flat"/>
                      <w10:wrap type="none"/>
                    </v:shape>
                    <v:shape id="shape_0" coordsize="5,5" path="m5,0l5,5l0,5l5,0l5,0xe" fillcolor="#0066ff" stroked="f" o:allowincell="f" style="position:absolute;left:7031;top:-11809;width:5;height:4;mso-wrap-style:none;v-text-anchor:middle">
                      <v:fill o:detectmouseclick="t" type="solid" color2="#ff9900"/>
                      <v:stroke color="#3465a4" joinstyle="round" endcap="flat"/>
                      <w10:wrap type="none"/>
                    </v:shape>
                    <v:shape id="shape_0" coordsize="5,5" path="m5,0l5,5l0,5l5,0l5,0xe" fillcolor="#0066ff" stroked="f" o:allowincell="f" style="position:absolute;left:7031;top:-11809;width:5;height:4;mso-wrap-style:none;v-text-anchor:middle">
                      <v:fill o:detectmouseclick="t" type="solid" color2="#ff9900"/>
                      <v:stroke color="#3465a4" joinstyle="round" endcap="flat"/>
                      <w10:wrap type="none"/>
                    </v:shape>
                    <v:shape id="shape_0" coordsize="6,26" path="m6,0l0,26l6,0l6,0xe" fillcolor="#0066ff" stroked="f" o:allowincell="f" style="position:absolute;left:7293;top:-11625;width:6;height:30;mso-wrap-style:none;v-text-anchor:middle">
                      <v:fill o:detectmouseclick="t" type="solid" color2="#ff9900"/>
                      <v:stroke color="#3465a4" joinstyle="round" endcap="flat"/>
                      <w10:wrap type="none"/>
                    </v:shape>
                    <v:shape id="shape_0" coordsize="6,26" path="m6,0l0,26l6,0l6,0xe" fillcolor="#0066ff" stroked="f" o:allowincell="f" style="position:absolute;left:7293;top:-11625;width:6;height:30;mso-wrap-style:none;v-text-anchor:middle">
                      <v:fill o:detectmouseclick="t" type="solid" color2="#ff9900"/>
                      <v:stroke color="#3465a4" joinstyle="round" endcap="flat"/>
                      <w10:wrap type="none"/>
                    </v:shape>
                    <v:shape id="shape_0" path="m0,0l16,0l26,0l0,0l0,0xe" fillcolor="#0066ff" stroked="f" o:allowincell="f" style="position:absolute;left:6830;top:-11359;width:31;height:0;mso-wrap-style:none;v-text-anchor:middle">
                      <v:fill o:detectmouseclick="t" type="solid" color2="#ff9900"/>
                      <v:stroke color="#3465a4" joinstyle="round" endcap="flat"/>
                      <w10:wrap type="none"/>
                    </v:shape>
                    <v:shape id="shape_0" path="m0,0l16,0l26,0l0,0l0,0xe" fillcolor="#0066ff" stroked="f" o:allowincell="f" style="position:absolute;left:6830;top:-11359;width:31;height:0;mso-wrap-style:none;v-text-anchor:middle">
                      <v:fill o:detectmouseclick="t" type="solid" color2="#ff9900"/>
                      <v:stroke color="#3465a4" joinstyle="round" endcap="flat"/>
                      <w10:wrap type="none"/>
                    </v:shape>
                    <v:shape id="shape_0" coordsize="64,58" path="m16,0l43,16l64,0l53,37l59,27l43,43l16,58l0,58l11,48l0,43l0,27l11,37l11,16l16,0l16,0xe" fillcolor="#0066ff" stroked="f" o:allowincell="f" style="position:absolute;left:6923;top:-11257;width:80;height:68;mso-wrap-style:none;v-text-anchor:middle">
                      <v:fill o:detectmouseclick="t" type="solid" color2="#ff9900"/>
                      <v:stroke color="#3465a4" joinstyle="round" endcap="flat"/>
                      <w10:wrap type="none"/>
                    </v:shape>
                    <v:shape id="shape_0" coordsize="64,58" path="m16,0l43,16l64,0l53,37l59,27l43,43l16,58l0,58l11,48l0,43l0,27l11,37l11,16l16,0l16,0xe" fillcolor="#0066ff" stroked="f" o:allowincell="f" style="position:absolute;left:6923;top:-11257;width:80;height:68;mso-wrap-style:none;v-text-anchor:middle">
                      <v:fill o:detectmouseclick="t" type="solid" color2="#ff9900"/>
                      <v:stroke color="#3465a4" joinstyle="round" endcap="flat"/>
                      <w10:wrap type="none"/>
                    </v:shape>
                    <v:shape id="shape_0" coordsize="21,16" path="m0,11l5,0l21,16l0,11l0,11xe" fillcolor="#0066ff" stroked="f" o:allowincell="f" style="position:absolute;left:7470;top:-12014;width:25;height:18;mso-wrap-style:none;v-text-anchor:middle">
                      <v:fill o:detectmouseclick="t" type="solid" color2="#ff9900"/>
                      <v:stroke color="#3465a4" joinstyle="round" endcap="flat"/>
                      <w10:wrap type="none"/>
                    </v:shape>
                    <v:shape id="shape_0" coordsize="21,16" path="m0,11l5,0l21,16l0,11l0,11xe" fillcolor="#0066ff" stroked="f" o:allowincell="f" style="position:absolute;left:7470;top:-12014;width:25;height:18;mso-wrap-style:none;v-text-anchor:middle">
                      <v:fill o:detectmouseclick="t" type="solid" color2="#ff9900"/>
                      <v:stroke color="#3465a4" joinstyle="round" endcap="flat"/>
                      <w10:wrap type="none"/>
                    </v:shape>
                    <v:shape id="shape_0" coordsize="27,16" path="m0,5l16,0l27,16l16,5l6,16l0,5l0,5xe" fillcolor="#0066ff" stroked="f" o:allowincell="f" style="position:absolute;left:6479;top:-12306;width:33;height:18;mso-wrap-style:none;v-text-anchor:middle">
                      <v:fill o:detectmouseclick="t" type="solid" color2="#ff9900"/>
                      <v:stroke color="#3465a4" joinstyle="round" endcap="flat"/>
                      <w10:wrap type="none"/>
                    </v:shape>
                    <v:shape id="shape_0" coordsize="27,16" path="m0,5l16,0l27,16l16,5l6,16l0,5l0,5xe" fillcolor="#0066ff" stroked="f" o:allowincell="f" style="position:absolute;left:6479;top:-12306;width:33;height:18;mso-wrap-style:none;v-text-anchor:middle">
                      <v:fill o:detectmouseclick="t" type="solid" color2="#ff9900"/>
                      <v:stroke color="#3465a4" joinstyle="round" endcap="flat"/>
                      <w10:wrap type="none"/>
                    </v:shape>
                    <v:shape id="shape_0" coordsize="186,207" path="m0,0l43,5l85,58l101,58l128,74l138,79l133,95l149,90l149,117l160,122l165,143l181,143l186,148l181,207l165,196l165,207l128,175l101,143l85,117l75,95l64,69l43,58l32,32l0,10l0,0l0,0xe" fillcolor="#0066ff" stroked="f" o:allowincell="f" style="position:absolute;left:6048;top:-12311;width:234;height:246;mso-wrap-style:none;v-text-anchor:middle">
                      <v:fill o:detectmouseclick="t" type="solid" color2="#ff9900"/>
                      <v:stroke color="#3465a4" joinstyle="round" endcap="flat"/>
                      <w10:wrap type="none"/>
                    </v:shape>
                    <v:shape id="shape_0" coordsize="186,207" path="m0,0l43,5l85,58l101,58l128,74l138,79l133,95l149,90l149,117l160,122l165,143l181,143l186,148l181,207l165,196l165,207l128,175l101,143l85,117l75,95l64,69l43,58l32,32l0,10l0,0l0,0xe" fillcolor="#0066ff" stroked="f" o:allowincell="f" style="position:absolute;left:6048;top:-12311;width:234;height:246;mso-wrap-style:none;v-text-anchor:middle">
                      <v:fill o:detectmouseclick="t" type="solid" color2="#ff9900"/>
                      <v:stroke color="#3465a4" joinstyle="round" endcap="flat"/>
                      <w10:wrap type="none"/>
                    </v:shape>
                    <v:shape id="shape_0" coordsize="186,170" path="m186,90l186,42l127,26l74,58l58,42l58,16l26,0l5,16l0,26l21,26l26,42l53,37l53,42l21,47l31,58l31,74l42,74l53,47l53,69l58,74l127,95l143,138l127,138l122,164l159,159l175,170l186,90l186,90xe" fillcolor="#0066ff" stroked="f" o:allowincell="f" style="position:absolute;left:6870;top:-12191;width:234;height:202;mso-wrap-style:none;v-text-anchor:middle">
                      <v:fill o:detectmouseclick="t" type="solid" color2="#ff9900"/>
                      <v:stroke color="#3465a4" joinstyle="round" endcap="flat"/>
                      <w10:wrap type="none"/>
                    </v:shape>
                    <v:shape id="shape_0" coordsize="186,170" path="m186,90l186,42l127,26l74,58l58,42l58,16l26,0l5,16l0,26l21,26l26,42l53,37l53,42l21,47l31,58l31,74l42,74l53,47l53,69l58,74l127,95l143,138l127,138l122,164l159,159l175,170l186,90l186,90xe" fillcolor="#0066ff" stroked="f" o:allowincell="f" style="position:absolute;left:6870;top:-12191;width:234;height:202;mso-wrap-style:none;v-text-anchor:middle">
                      <v:fill o:detectmouseclick="t" type="solid" color2="#ff9900"/>
                      <v:stroke color="#3465a4" joinstyle="round" endcap="flat"/>
                      <w10:wrap type="none"/>
                    </v:shape>
                    <v:shape id="shape_0" path="m0,0l11,0l0,0l0,0xe" fillcolor="#0066ff" stroked="f" o:allowincell="f" style="position:absolute;left:6796;top:-12152;width:12;height:0;mso-wrap-style:none;v-text-anchor:middle">
                      <v:fill o:detectmouseclick="t" type="solid" color2="#ff9900"/>
                      <v:stroke color="#3465a4" joinstyle="round" endcap="flat"/>
                      <w10:wrap type="none"/>
                    </v:shape>
                    <v:shape id="shape_0" path="m0,0l11,0l0,0l0,0xe" fillcolor="#0066ff" stroked="f" o:allowincell="f" style="position:absolute;left:6796;top:-12152;width:12;height:0;mso-wrap-style:none;v-text-anchor:middle">
                      <v:fill o:detectmouseclick="t" type="solid" color2="#ff9900"/>
                      <v:stroke color="#3465a4" joinstyle="round" endcap="flat"/>
                      <w10:wrap type="none"/>
                    </v:shape>
                    <v:shape id="shape_0" coordsize="38,59" path="m11,0l22,16l11,21l27,16l22,21l38,37l22,32l22,59l11,43l0,16l11,0l11,0xe" fillcolor="#0066ff" stroked="f" o:allowincell="f" style="position:absolute;left:6782;top:-12242;width:47;height:69;mso-wrap-style:none;v-text-anchor:middle">
                      <v:fill o:detectmouseclick="t" type="solid" color2="#ff9900"/>
                      <v:stroke color="#3465a4" joinstyle="round" endcap="flat"/>
                      <w10:wrap type="none"/>
                    </v:shape>
                    <v:shape id="shape_0" coordsize="38,59" path="m11,0l22,16l11,21l27,16l22,21l38,37l22,32l22,59l11,43l0,16l11,0l11,0xe" fillcolor="#0066ff" stroked="f" o:allowincell="f" style="position:absolute;left:6782;top:-12242;width:47;height:69;mso-wrap-style:none;v-text-anchor:middle">
                      <v:fill o:detectmouseclick="t" type="solid" color2="#ff9900"/>
                      <v:stroke color="#3465a4" joinstyle="round" endcap="flat"/>
                      <w10:wrap type="none"/>
                    </v:shape>
                    <v:shape id="shape_0" coordsize="26,22" path="m0,11l21,0l26,22l16,22l0,11l0,11xe" fillcolor="#0066ff" stroked="f" o:allowincell="f" style="position:absolute;left:6749;top:-12135;width:31;height:25;mso-wrap-style:none;v-text-anchor:middle">
                      <v:fill o:detectmouseclick="t" type="solid" color2="#ff9900"/>
                      <v:stroke color="#3465a4" joinstyle="round" endcap="flat"/>
                      <w10:wrap type="none"/>
                    </v:shape>
                    <v:shape id="shape_0" coordsize="26,22" path="m0,11l21,0l26,22l16,22l0,11l0,11xe" fillcolor="#0066ff" stroked="f" o:allowincell="f" style="position:absolute;left:6749;top:-12135;width:31;height:25;mso-wrap-style:none;v-text-anchor:middle">
                      <v:fill o:detectmouseclick="t" type="solid" color2="#ff9900"/>
                      <v:stroke color="#3465a4" joinstyle="round" endcap="flat"/>
                      <w10:wrap type="none"/>
                    </v:shape>
                    <v:shape id="shape_0" coordsize="22,11" path="m0,0l22,11l0,11l0,0l0,0xe" fillcolor="#0066ff" stroked="f" o:allowincell="f" style="position:absolute;left:6714;top:-12159;width:26;height:12;mso-wrap-style:none;v-text-anchor:middle">
                      <v:fill o:detectmouseclick="t" type="solid" color2="#ff9900"/>
                      <v:stroke color="#3465a4" joinstyle="round" endcap="flat"/>
                      <w10:wrap type="none"/>
                    </v:shape>
                    <v:shape id="shape_0" coordsize="22,11" path="m0,0l22,11l0,11l0,0l0,0xe" fillcolor="#0066ff" stroked="f" o:allowincell="f" style="position:absolute;left:6714;top:-12159;width:26;height:12;mso-wrap-style:none;v-text-anchor:middle">
                      <v:fill o:detectmouseclick="t" type="solid" color2="#ff9900"/>
                      <v:stroke color="#3465a4" joinstyle="round" endcap="flat"/>
                      <w10:wrap type="none"/>
                    </v:shape>
                    <v:shape id="shape_0" coordsize="5,21" path="m0,5l5,0l5,5l0,21l0,5l0,5xe" fillcolor="#0066ff" stroked="f" o:allowincell="f" style="position:absolute;left:6681;top:-12089;width:5;height:24;mso-wrap-style:none;v-text-anchor:middle">
                      <v:fill o:detectmouseclick="t" type="solid" color2="#ff9900"/>
                      <v:stroke color="#3465a4" joinstyle="round" endcap="flat"/>
                      <w10:wrap type="none"/>
                    </v:shape>
                    <v:shape id="shape_0" coordsize="5,21" path="m0,5l5,0l5,5l0,21l0,5l0,5xe" fillcolor="#0066ff" stroked="f" o:allowincell="f" style="position:absolute;left:6681;top:-12089;width:5;height:24;mso-wrap-style:none;v-text-anchor:middle">
                      <v:fill o:detectmouseclick="t" type="solid" color2="#ff9900"/>
                      <v:stroke color="#3465a4" joinstyle="round" endcap="flat"/>
                      <w10:wrap type="none"/>
                    </v:shape>
                    <v:shape id="shape_0" coordsize="11,5" path="m0,0l11,0l11,5l0,5l0,0l0,0xe" fillcolor="#0066ff" stroked="f" o:allowincell="f" style="position:absolute;left:6668;top:-12083;width:12;height:4;mso-wrap-style:none;v-text-anchor:middle">
                      <v:fill o:detectmouseclick="t" type="solid" color2="#ff9900"/>
                      <v:stroke color="#3465a4" joinstyle="round" endcap="flat"/>
                      <w10:wrap type="none"/>
                    </v:shape>
                    <v:shape id="shape_0" coordsize="11,5" path="m0,0l11,0l11,5l0,5l0,0l0,0xe" fillcolor="#0066ff" stroked="f" o:allowincell="f" style="position:absolute;left:6668;top:-12083;width:12;height:4;mso-wrap-style:none;v-text-anchor:middle">
                      <v:fill o:detectmouseclick="t" type="solid" color2="#ff9900"/>
                      <v:stroke color="#3465a4" joinstyle="round" endcap="flat"/>
                      <w10:wrap type="none"/>
                    </v:shape>
                    <v:shape id="shape_0" coordsize="123,138" path="m48,5l96,10l117,0l123,5l101,21l27,26l27,48l43,58l80,32l91,48l53,69l75,90l64,101l75,117l53,122l43,79l27,90l27,138l22,138l16,127l22,101l16,101l0,79l22,48l27,21l48,5l48,5xe" fillcolor="#0066ff" stroked="f" o:allowincell="f" style="position:absolute;left:6586;top:-12229;width:154;height:163;mso-wrap-style:none;v-text-anchor:middle">
                      <v:fill o:detectmouseclick="t" type="solid" color2="#ff9900"/>
                      <v:stroke color="#3465a4" joinstyle="round" endcap="flat"/>
                      <w10:wrap type="none"/>
                    </v:shape>
                    <v:shape id="shape_0" coordsize="123,138" path="m48,5l96,10l117,0l123,5l101,21l27,26l27,48l43,58l80,32l91,48l53,69l75,90l64,101l75,117l53,122l43,79l27,90l27,138l22,138l16,127l22,101l16,101l0,79l22,48l27,21l48,5l48,5xe" fillcolor="#0066ff" stroked="f" o:allowincell="f" style="position:absolute;left:6586;top:-12229;width:154;height:163;mso-wrap-style:none;v-text-anchor:middle">
                      <v:fill o:detectmouseclick="t" type="solid" color2="#ff9900"/>
                      <v:stroke color="#3465a4" joinstyle="round" endcap="flat"/>
                      <w10:wrap type="none"/>
                    </v:shape>
                    <v:shape id="shape_0" coordsize="27,5" path="m6,0l27,0l16,5l0,0l6,0l6,0xe" fillcolor="#0066ff" stroked="f" o:allowincell="f" style="position:absolute;left:6479;top:-12001;width:33;height:4;mso-wrap-style:none;v-text-anchor:middle">
                      <v:fill o:detectmouseclick="t" type="solid" color2="#ff9900"/>
                      <v:stroke color="#3465a4" joinstyle="round" endcap="flat"/>
                      <w10:wrap type="none"/>
                    </v:shape>
                    <v:shape id="shape_0" coordsize="27,5" path="m6,0l27,0l16,5l0,0l6,0l6,0xe" fillcolor="#0066ff" stroked="f" o:allowincell="f" style="position:absolute;left:6479;top:-12001;width:33;height:4;mso-wrap-style:none;v-text-anchor:middle">
                      <v:fill o:detectmouseclick="t" type="solid" color2="#ff9900"/>
                      <v:stroke color="#3465a4" joinstyle="round" endcap="flat"/>
                      <w10:wrap type="none"/>
                    </v:shape>
                    <v:shape id="shape_0" coordsize="16,11" path="m5,5l16,0l16,11l0,11l5,5l5,5xe" fillcolor="#0066ff" stroked="f" o:allowincell="f" style="position:absolute;left:6513;top:-12001;width:19;height:12;mso-wrap-style:none;v-text-anchor:middle">
                      <v:fill o:detectmouseclick="t" type="solid" color2="#ff9900"/>
                      <v:stroke color="#3465a4" joinstyle="round" endcap="flat"/>
                      <w10:wrap type="none"/>
                    </v:shape>
                    <v:shape id="shape_0" coordsize="16,11" path="m5,5l16,0l16,11l0,11l5,5l5,5xe" fillcolor="#0066ff" stroked="f" o:allowincell="f" style="position:absolute;left:6513;top:-12001;width:19;height:12;mso-wrap-style:none;v-text-anchor:middle">
                      <v:fill o:detectmouseclick="t" type="solid" color2="#ff9900"/>
                      <v:stroke color="#3465a4" joinstyle="round" endcap="flat"/>
                      <w10:wrap type="none"/>
                    </v:shape>
                    <v:shape id="shape_0" coordsize="42,11" path="m5,0l32,5l32,0l37,5l42,0l42,5l5,11l0,5l5,0l5,0xe" fillcolor="#0066ff" stroked="f" o:allowincell="f" style="position:absolute;left:6533;top:-12001;width:52;height:12;mso-wrap-style:none;v-text-anchor:middle">
                      <v:fill o:detectmouseclick="t" type="solid" color2="#ff9900"/>
                      <v:stroke color="#3465a4" joinstyle="round" endcap="flat"/>
                      <w10:wrap type="none"/>
                    </v:shape>
                    <v:shape id="shape_0" coordsize="42,11" path="m5,0l32,5l32,0l37,5l42,0l42,5l5,11l0,5l5,0l5,0xe" fillcolor="#0066ff" stroked="f" o:allowincell="f" style="position:absolute;left:6533;top:-12001;width:52;height:12;mso-wrap-style:none;v-text-anchor:middle">
                      <v:fill o:detectmouseclick="t" type="solid" color2="#ff9900"/>
                      <v:stroke color="#3465a4" joinstyle="round" endcap="flat"/>
                      <w10:wrap type="none"/>
                    </v:shape>
                    <v:shape id="shape_0" coordsize="27,10" path="m22,0l27,10l22,10l0,5l0,0l22,0l22,0xe" fillcolor="#0066ff" stroked="f" o:allowincell="f" style="position:absolute;left:6586;top:-11968;width:33;height:10;mso-wrap-style:none;v-text-anchor:middle">
                      <v:fill o:detectmouseclick="t" type="solid" color2="#ff9900"/>
                      <v:stroke color="#3465a4" joinstyle="round" endcap="flat"/>
                      <w10:wrap type="none"/>
                    </v:shape>
                    <v:shape id="shape_0" coordsize="27,10" path="m22,0l27,10l22,10l0,5l0,0l22,0l22,0xe" fillcolor="#0066ff" stroked="f" o:allowincell="f" style="position:absolute;left:6586;top:-11968;width:33;height:10;mso-wrap-style:none;v-text-anchor:middle">
                      <v:fill o:detectmouseclick="t" type="solid" color2="#ff9900"/>
                      <v:stroke color="#3465a4" joinstyle="round" endcap="flat"/>
                      <w10:wrap type="none"/>
                    </v:shape>
                    <v:shape id="shape_0" coordsize="53,11" path="m0,5l5,0l42,5l53,0l42,5l21,11l0,5l0,5xe" fillcolor="#0066ff" stroked="f" o:allowincell="f" style="position:absolute;left:6614;top:-12001;width:66;height:12;mso-wrap-style:none;v-text-anchor:middle">
                      <v:fill o:detectmouseclick="t" type="solid" color2="#ff9900"/>
                      <v:stroke color="#3465a4" joinstyle="round" endcap="flat"/>
                      <w10:wrap type="none"/>
                    </v:shape>
                    <v:shape id="shape_0" coordsize="53,11" path="m0,5l5,0l42,5l53,0l42,5l21,11l0,5l0,5xe" fillcolor="#0066ff" stroked="f" o:allowincell="f" style="position:absolute;left:6614;top:-12001;width:66;height:12;mso-wrap-style:none;v-text-anchor:middle">
                      <v:fill o:detectmouseclick="t" type="solid" color2="#ff9900"/>
                      <v:stroke color="#3465a4" joinstyle="round" endcap="flat"/>
                      <w10:wrap type="none"/>
                    </v:shape>
                    <v:shape id="shape_0" coordsize="16,5" path="m0,0l16,0l0,5l0,0l0,0xe" fillcolor="#0066ff" stroked="f" o:allowincell="f" style="position:absolute;left:6714;top:-12001;width:19;height:4;mso-wrap-style:none;v-text-anchor:middle">
                      <v:fill o:detectmouseclick="t" type="solid" color2="#ff9900"/>
                      <v:stroke color="#3465a4" joinstyle="round" endcap="flat"/>
                      <w10:wrap type="none"/>
                    </v:shape>
                    <v:shape id="shape_0" coordsize="16,5" path="m0,0l16,0l0,5l0,0l0,0xe" fillcolor="#0066ff" stroked="f" o:allowincell="f" style="position:absolute;left:6714;top:-12001;width:19;height:4;mso-wrap-style:none;v-text-anchor:middle">
                      <v:fill o:detectmouseclick="t" type="solid" color2="#ff9900"/>
                      <v:stroke color="#3465a4" joinstyle="round" endcap="flat"/>
                      <w10:wrap type="none"/>
                    </v:shape>
                    <v:shape id="shape_0" coordsize="69,37" path="m37,27l21,32l0,37l11,27l21,11l37,5l69,0l69,5l37,27l37,27xe" fillcolor="#0066ff" stroked="f" o:allowincell="f" style="position:absolute;left:6688;top:-12001;width:86;height:43;mso-wrap-style:none;v-text-anchor:middle">
                      <v:fill o:detectmouseclick="t" type="solid" color2="#ff9900"/>
                      <v:stroke color="#3465a4" joinstyle="round" endcap="flat"/>
                      <w10:wrap type="none"/>
                    </v:shape>
                    <v:shape id="shape_0" coordsize="69,37" path="m37,27l21,32l0,37l11,27l21,11l37,5l69,0l69,5l37,27l37,27xe" fillcolor="#0066ff" stroked="f" o:allowincell="f" style="position:absolute;left:6688;top:-12001;width:86;height:43;mso-wrap-style:none;v-text-anchor:middle">
                      <v:fill o:detectmouseclick="t" type="solid" color2="#ff9900"/>
                      <v:stroke color="#3465a4" joinstyle="round" endcap="flat"/>
                      <w10:wrap type="none"/>
                    </v:shape>
                    <v:shape id="shape_0" coordsize="21,11" path="m0,11l0,0l21,0l0,11l0,11xe" fillcolor="#0066ff" stroked="f" o:allowincell="f" style="position:absolute;left:6749;top:-12014;width:25;height:12;mso-wrap-style:none;v-text-anchor:middle">
                      <v:fill o:detectmouseclick="t" type="solid" color2="#ff9900"/>
                      <v:stroke color="#3465a4" joinstyle="round" endcap="flat"/>
                      <w10:wrap type="none"/>
                    </v:shape>
                    <v:shape id="shape_0" coordsize="21,11" path="m0,11l0,0l21,0l0,11l0,11xe" fillcolor="#0066ff" stroked="f" o:allowincell="f" style="position:absolute;left:6749;top:-12014;width:25;height:12;mso-wrap-style:none;v-text-anchor:middle">
                      <v:fill o:detectmouseclick="t" type="solid" color2="#ff9900"/>
                      <v:stroke color="#3465a4" joinstyle="round" endcap="flat"/>
                      <w10:wrap type="none"/>
                    </v:shape>
                    <v:shape id="shape_0" coordsize="5,21" path="m0,10l5,0l0,21l0,10l0,10xe" fillcolor="#0066ff" stroked="f" o:allowincell="f" style="position:absolute;left:6870;top:-12026;width:5;height:24;mso-wrap-style:none;v-text-anchor:middle">
                      <v:fill o:detectmouseclick="t" type="solid" color2="#ff9900"/>
                      <v:stroke color="#3465a4" joinstyle="round" endcap="flat"/>
                      <w10:wrap type="none"/>
                    </v:shape>
                    <v:shape id="shape_0" coordsize="5,21" path="m0,10l5,0l0,21l0,10l0,10xe" fillcolor="#0066ff" stroked="f" o:allowincell="f" style="position:absolute;left:6870;top:-12026;width:5;height:24;mso-wrap-style:none;v-text-anchor:middle">
                      <v:fill o:detectmouseclick="t" type="solid" color2="#ff9900"/>
                      <v:stroke color="#3465a4" joinstyle="round" endcap="flat"/>
                      <w10:wrap type="none"/>
                    </v:shape>
                    <v:shape id="shape_0" coordsize="5,22" path="m0,0l5,6l0,22l0,0l0,0xe" fillcolor="#0066ff" stroked="f" o:allowincell="f" style="position:absolute;left:6937;top:-12058;width:5;height:25;mso-wrap-style:none;v-text-anchor:middle">
                      <v:fill o:detectmouseclick="t" type="solid" color2="#ff9900"/>
                      <v:stroke color="#3465a4" joinstyle="round" endcap="flat"/>
                      <w10:wrap type="none"/>
                    </v:shape>
                    <v:shape id="shape_0" coordsize="5,22" path="m0,0l5,6l0,22l0,0l0,0xe" fillcolor="#0066ff" stroked="f" o:allowincell="f" style="position:absolute;left:6937;top:-12058;width:5;height:25;mso-wrap-style:none;v-text-anchor:middle">
                      <v:fill o:detectmouseclick="t" type="solid" color2="#ff9900"/>
                      <v:stroke color="#3465a4" joinstyle="round" endcap="flat"/>
                      <w10:wrap type="none"/>
                    </v:shape>
                    <v:shape id="shape_0" path="m0,0l0,6l0,0l0,0xe" fillcolor="#0066ff" stroked="f" o:allowincell="f" style="position:absolute;left:6944;top:-12058;width:0;height:6;mso-wrap-style:none;v-text-anchor:middle">
                      <v:fill o:detectmouseclick="t" type="solid" color2="#ff9900"/>
                      <v:stroke color="#3465a4" joinstyle="round" endcap="flat"/>
                      <w10:wrap type="none"/>
                    </v:shape>
                    <v:shape id="shape_0" path="m0,0l0,6l0,0l0,0xe" fillcolor="#0066ff" stroked="f" o:allowincell="f" style="position:absolute;left:6944;top:-12058;width:0;height:6;mso-wrap-style:none;v-text-anchor:middle">
                      <v:fill o:detectmouseclick="t" type="solid" color2="#ff9900"/>
                      <v:stroke color="#3465a4" joinstyle="round" endcap="flat"/>
                      <w10:wrap type="none"/>
                    </v:shape>
                    <v:shape id="shape_0" coordsize="11,22" path="m0,11l11,0l11,22l0,11l0,11xe" fillcolor="#0066ff" stroked="f" o:allowincell="f" style="position:absolute;left:6944;top:-12077;width:12;height:25;mso-wrap-style:none;v-text-anchor:middle">
                      <v:fill o:detectmouseclick="t" type="solid" color2="#ff9900"/>
                      <v:stroke color="#3465a4" joinstyle="round" endcap="flat"/>
                      <w10:wrap type="none"/>
                    </v:shape>
                    <v:shape id="shape_0" coordsize="11,22" path="m0,11l11,0l11,22l0,11l0,11xe" fillcolor="#0066ff" stroked="f" o:allowincell="f" style="position:absolute;left:6944;top:-12077;width:12;height:25;mso-wrap-style:none;v-text-anchor:middle">
                      <v:fill o:detectmouseclick="t" type="solid" color2="#ff9900"/>
                      <v:stroke color="#3465a4" joinstyle="round" endcap="flat"/>
                      <w10:wrap type="none"/>
                    </v:shape>
                    <v:shape id="shape_0" coordsize="59,22" path="m0,22l11,0l32,0l53,11l59,22l11,11l0,22l0,22xe" fillcolor="#0066ff" stroked="f" o:allowincell="f" style="position:absolute;left:6796;top:-12135;width:73;height:25;mso-wrap-style:none;v-text-anchor:middle">
                      <v:fill o:detectmouseclick="t" type="solid" color2="#ff9900"/>
                      <v:stroke color="#3465a4" joinstyle="round" endcap="flat"/>
                      <w10:wrap type="none"/>
                    </v:shape>
                    <v:shape id="shape_0" coordsize="59,22" path="m0,22l11,0l32,0l53,11l59,22l11,11l0,22l0,22xe" fillcolor="#0066ff" stroked="f" o:allowincell="f" style="position:absolute;left:6796;top:-12135;width:73;height:25;mso-wrap-style:none;v-text-anchor:middle">
                      <v:fill o:detectmouseclick="t" type="solid" color2="#ff9900"/>
                      <v:stroke color="#3465a4" joinstyle="round" endcap="flat"/>
                      <w10:wrap type="none"/>
                    </v:shape>
                  </v:group>
                  <v:group id="shape_0" style="position:absolute;left:3712;top:-13685;width:3991;height:2567">
                    <v:shape id="shape_0" coordsize="10,11" path="m0,11l10,0l10,11l0,11l0,11xe" fillcolor="#0066ff" stroked="f" o:allowincell="f" style="position:absolute;left:6849;top:-12159;width:11;height:12;mso-wrap-style:none;v-text-anchor:middle">
                      <v:fill o:detectmouseclick="t" type="solid" color2="#ff9900"/>
                      <v:stroke color="#3465a4" joinstyle="round" endcap="flat"/>
                      <w10:wrap type="none"/>
                    </v:shape>
                    <v:shape id="shape_0" coordsize="10,11" path="m0,11l10,0l10,11l0,11l0,11xe" fillcolor="#0066ff" stroked="f" o:allowincell="f" style="position:absolute;left:6849;top:-12159;width:11;height:12;mso-wrap-style:none;v-text-anchor:middle">
                      <v:fill o:detectmouseclick="t" type="solid" color2="#ff9900"/>
                      <v:stroke color="#3465a4" joinstyle="round" endcap="flat"/>
                      <w10:wrap type="none"/>
                    </v:shape>
                    <v:shape id="shape_0" coordsize="186,154" path="m165,0l176,5l165,11l176,37l176,48l186,58l181,58l165,101l144,106l149,122l133,149l117,154l101,138l80,127l48,149l48,127l27,127l22,101l11,80l0,69l11,48l11,37l22,48l38,58l48,58l64,48l96,53l101,53l107,48l133,0l165,0l165,0xe" fillcolor="#0066ff" stroked="f" o:allowincell="f" style="position:absolute;left:6350;top:-12286;width:234;height:183;mso-wrap-style:none;v-text-anchor:middle">
                      <v:fill o:detectmouseclick="t" type="solid" color2="#ff9900"/>
                      <v:stroke color="#3465a4" joinstyle="round" endcap="flat"/>
                      <w10:wrap type="none"/>
                    </v:shape>
                    <v:shape id="shape_0" coordsize="186,154" path="m165,0l176,5l165,11l176,37l176,48l186,58l181,58l165,101l144,106l149,122l133,149l117,154l101,138l80,127l48,149l48,127l27,127l22,101l11,80l0,69l11,48l11,37l22,48l38,58l48,58l64,48l96,53l101,53l107,48l133,0l165,0l165,0xe" fillcolor="#0066ff" stroked="f" o:allowincell="f" style="position:absolute;left:6350;top:-12286;width:234;height:183;mso-wrap-style:none;v-text-anchor:middle">
                      <v:fill o:detectmouseclick="t" type="solid" color2="#ff9900"/>
                      <v:stroke color="#3465a4" joinstyle="round" endcap="flat"/>
                      <w10:wrap type="none"/>
                    </v:shape>
                    <v:shape id="shape_0" coordsize="164,58" path="m111,53l31,32l0,11l5,11l10,0l31,0l63,27l90,27l101,11l127,27l132,42l164,42l164,58l111,53l111,53xe" fillcolor="#0066ff" stroked="f" o:allowincell="f" style="position:absolute;left:6270;top:-12063;width:206;height:68;mso-wrap-style:none;v-text-anchor:middle">
                      <v:fill o:detectmouseclick="t" type="solid" color2="#ff9900"/>
                      <v:stroke color="#3465a4" joinstyle="round" endcap="flat"/>
                      <w10:wrap type="none"/>
                    </v:shape>
                    <v:shape id="shape_0" coordsize="164,58" path="m111,53l31,32l0,11l5,11l10,0l31,0l63,27l90,27l101,11l127,27l132,42l164,42l164,58l111,53l111,53xe" fillcolor="#0066ff" stroked="f" o:allowincell="f" style="position:absolute;left:6270;top:-12063;width:206;height:68;mso-wrap-style:none;v-text-anchor:middle">
                      <v:fill o:detectmouseclick="t" type="solid" color2="#ff9900"/>
                      <v:stroke color="#3465a4" joinstyle="round" endcap="flat"/>
                      <w10:wrap type="none"/>
                    </v:shape>
                    <v:shape id="shape_0" coordsize="21,16" path="m0,0l21,5l16,16l0,16l0,0l0,0xe" fillcolor="#0066ff" stroked="f" o:allowincell="f" style="position:absolute;left:6317;top:-12140;width:25;height:18;mso-wrap-style:none;v-text-anchor:middle">
                      <v:fill o:detectmouseclick="t" type="solid" color2="#ff9900"/>
                      <v:stroke color="#3465a4" joinstyle="round" endcap="flat"/>
                      <w10:wrap type="none"/>
                    </v:shape>
                    <v:shape id="shape_0" coordsize="21,16" path="m0,0l21,5l16,16l0,16l0,0l0,0xe" fillcolor="#0066ff" stroked="f" o:allowincell="f" style="position:absolute;left:6317;top:-12140;width:25;height:18;mso-wrap-style:none;v-text-anchor:middle">
                      <v:fill o:detectmouseclick="t" type="solid" color2="#ff9900"/>
                      <v:stroke color="#3465a4" joinstyle="round" endcap="flat"/>
                      <w10:wrap type="none"/>
                    </v:shape>
                    <v:shape id="shape_0" coordsize="26,21" path="m0,11l10,0l26,16l26,21l0,11l0,11xe" fillcolor="#0066ff" stroked="f" o:allowincell="f" style="position:absolute;left:6270;top:-12159;width:31;height:24;mso-wrap-style:none;v-text-anchor:middle">
                      <v:fill o:detectmouseclick="t" type="solid" color2="#ff9900"/>
                      <v:stroke color="#3465a4" joinstyle="round" endcap="flat"/>
                      <w10:wrap type="none"/>
                    </v:shape>
                    <v:shape id="shape_0" coordsize="26,21" path="m0,11l10,0l26,16l26,21l0,11l0,11xe" fillcolor="#0066ff" stroked="f" o:allowincell="f" style="position:absolute;left:6270;top:-12159;width:31;height:24;mso-wrap-style:none;v-text-anchor:middle">
                      <v:fill o:detectmouseclick="t" type="solid" color2="#ff9900"/>
                      <v:stroke color="#3465a4" joinstyle="round" endcap="flat"/>
                      <w10:wrap type="none"/>
                    </v:shape>
                    <v:shape id="shape_0" coordsize="5,5" path="m5,0l5,5l0,0l5,0l5,0xe" fillcolor="#0066ff" stroked="f" o:allowincell="f" style="position:absolute;left:6250;top:-12222;width:5;height:4;mso-wrap-style:none;v-text-anchor:middle">
                      <v:fill o:detectmouseclick="t" type="solid" color2="#ff9900"/>
                      <v:stroke color="#3465a4" joinstyle="round" endcap="flat"/>
                      <w10:wrap type="none"/>
                    </v:shape>
                    <v:shape id="shape_0" coordsize="5,5" path="m5,0l5,5l0,0l5,0l5,0xe" fillcolor="#0066ff" stroked="f" o:allowincell="f" style="position:absolute;left:6250;top:-12222;width:5;height:4;mso-wrap-style:none;v-text-anchor:middle">
                      <v:fill o:detectmouseclick="t" type="solid" color2="#ff9900"/>
                      <v:stroke color="#3465a4" joinstyle="round" endcap="flat"/>
                      <w10:wrap type="none"/>
                    </v:shape>
                    <v:shape id="shape_0" coordsize="16,10" path="m0,0l16,10l5,10l0,0l0,0xe" fillcolor="#0066ff" stroked="f" o:allowincell="f" style="position:absolute;left:6122;top:-12171;width:19;height:10;mso-wrap-style:none;v-text-anchor:middle">
                      <v:fill o:detectmouseclick="t" type="solid" color2="#ff9900"/>
                      <v:stroke color="#3465a4" joinstyle="round" endcap="flat"/>
                      <w10:wrap type="none"/>
                    </v:shape>
                    <v:shape id="shape_0" coordsize="16,10" path="m0,0l16,10l5,10l0,0l0,0xe" fillcolor="#0066ff" stroked="f" o:allowincell="f" style="position:absolute;left:6122;top:-12171;width:19;height:10;mso-wrap-style:none;v-text-anchor:middle">
                      <v:fill o:detectmouseclick="t" type="solid" color2="#ff9900"/>
                      <v:stroke color="#3465a4" joinstyle="round" endcap="flat"/>
                      <w10:wrap type="none"/>
                    </v:shape>
                    <v:shape id="shape_0" coordsize="6,11" path="m6,11l0,0l6,0l6,11l6,11xe" fillcolor="#0066ff" stroked="f" o:allowincell="f" style="position:absolute;left:6182;top:-12242;width:6;height:12;mso-wrap-style:none;v-text-anchor:middle">
                      <v:fill o:detectmouseclick="t" type="solid" color2="#ff9900"/>
                      <v:stroke color="#3465a4" joinstyle="round" endcap="flat"/>
                      <w10:wrap type="none"/>
                    </v:shape>
                    <v:shape id="shape_0" coordsize="6,11" path="m6,11l0,0l6,0l6,11l6,11xe" fillcolor="#0066ff" stroked="f" o:allowincell="f" style="position:absolute;left:6182;top:-12242;width:6;height:12;mso-wrap-style:none;v-text-anchor:middle">
                      <v:fill o:detectmouseclick="t" type="solid" color2="#ff9900"/>
                      <v:stroke color="#3465a4" joinstyle="round" endcap="flat"/>
                      <w10:wrap type="none"/>
                    </v:shape>
                    <v:shape id="shape_0" coordsize="16,16" path="m0,0l16,5l16,16l0,0l0,0xe" fillcolor="#0066ff" stroked="f" o:allowincell="f" style="position:absolute;left:6088;top:-12222;width:19;height:18;mso-wrap-style:none;v-text-anchor:middle">
                      <v:fill o:detectmouseclick="t" type="solid" color2="#ff9900"/>
                      <v:stroke color="#3465a4" joinstyle="round" endcap="flat"/>
                      <w10:wrap type="none"/>
                    </v:shape>
                    <v:shape id="shape_0" coordsize="16,16" path="m0,0l16,5l16,16l0,0l0,0xe" fillcolor="#0066ff" stroked="f" o:allowincell="f" style="position:absolute;left:6088;top:-12222;width:19;height:18;mso-wrap-style:none;v-text-anchor:middle">
                      <v:fill o:detectmouseclick="t" type="solid" color2="#ff9900"/>
                      <v:stroke color="#3465a4" joinstyle="round" endcap="flat"/>
                      <w10:wrap type="none"/>
                    </v:shape>
                    <v:shape id="shape_0" coordsize="180,117" path="m0,107l16,117l26,117l42,107l74,112l79,112l85,107l111,59l143,59l159,59l159,43l180,43l143,27l143,11l127,0l122,6l122,0l95,43l106,59l95,48l85,59l79,48l47,85l26,85l21,107l0,96l0,107l0,107xe" fillcolor="#0066ff" stroked="f" o:allowincell="f" style="position:absolute;left:6378;top:-12356;width:227;height:138;mso-wrap-style:none;v-text-anchor:middle">
                      <v:fill o:detectmouseclick="t" type="solid" color2="#ff9900"/>
                      <v:stroke color="#3465a4" joinstyle="round" endcap="flat"/>
                      <w10:wrap type="none"/>
                    </v:shape>
                    <v:shape id="shape_0" coordsize="180,117" path="m0,107l16,117l26,117l42,107l74,112l79,112l85,107l111,59l143,59l159,59l159,43l180,43l143,27l143,11l127,0l122,6l122,0l95,43l106,59l95,48l85,59l79,48l47,85l26,85l21,107l0,96l0,107l0,107xe" fillcolor="#0066ff" stroked="f" o:allowincell="f" style="position:absolute;left:6378;top:-12356;width:227;height:138;mso-wrap-style:none;v-text-anchor:middle">
                      <v:fill o:detectmouseclick="t" type="solid" color2="#ff9900"/>
                      <v:stroke color="#3465a4" joinstyle="round" endcap="flat"/>
                      <w10:wrap type="none"/>
                    </v:shape>
                    <v:shape id="shape_0" coordsize="112,138" path="m53,0l53,21l69,21l69,42l59,48l69,53l80,42l69,64l85,69l101,64l112,64l85,95l69,95l48,117l11,138l0,138l27,111l11,95l48,69l59,48l53,48l59,42l53,42l53,26l59,26l53,26l53,0l53,0xe" fillcolor="#0066ff" stroked="f" o:allowincell="f" style="position:absolute;left:7562;top:-11402;width:140;height:164;mso-wrap-style:none;v-text-anchor:middle">
                      <v:fill o:detectmouseclick="t" type="solid" color2="#ff9900"/>
                      <v:stroke color="#3465a4" joinstyle="round" endcap="flat"/>
                      <w10:wrap type="none"/>
                    </v:shape>
                    <v:shape id="shape_0" coordsize="112,138" path="m53,0l53,21l69,21l69,42l59,48l69,53l80,42l69,64l85,69l101,64l112,64l85,95l69,95l48,117l11,138l0,138l27,111l11,95l48,69l59,48l53,48l59,42l53,42l53,26l59,26l53,26l53,0l53,0xe" fillcolor="#0066ff" stroked="f" o:allowincell="f" style="position:absolute;left:7562;top:-11402;width:140;height:164;mso-wrap-style:none;v-text-anchor:middle">
                      <v:fill o:detectmouseclick="t" type="solid" color2="#ff9900"/>
                      <v:stroke color="#3465a4" joinstyle="round" endcap="flat"/>
                      <w10:wrap type="none"/>
                    </v:shape>
                    <v:shape id="shape_0" coordsize="202,111" path="m165,5l186,0l186,21l202,5l191,21l202,5l191,26l154,48l138,63l111,63l69,101l32,111l0,101l5,101l0,101l21,90l26,90l53,63l127,42l165,5l165,5xe" fillcolor="#0066ff" stroked="f" o:allowincell="f" style="position:absolute;left:7300;top:-11262;width:254;height:131;mso-wrap-style:none;v-text-anchor:middle">
                      <v:fill o:detectmouseclick="t" type="solid" color2="#ff9900"/>
                      <v:stroke color="#3465a4" joinstyle="round" endcap="flat"/>
                      <w10:wrap type="none"/>
                    </v:shape>
                    <v:shape id="shape_0" coordsize="202,111" path="m165,5l186,0l186,21l202,5l191,21l202,5l191,26l154,48l138,63l111,63l69,101l32,111l0,101l5,101l0,101l21,90l26,90l53,63l127,42l165,5l165,5xe" fillcolor="#0066ff" stroked="f" o:allowincell="f" style="position:absolute;left:7300;top:-11262;width:254;height:131;mso-wrap-style:none;v-text-anchor:middle">
                      <v:fill o:detectmouseclick="t" type="solid" color2="#ff9900"/>
                      <v:stroke color="#3465a4" joinstyle="round" endcap="flat"/>
                      <w10:wrap type="none"/>
                    </v:shape>
                    <v:shape id="shape_0" coordsize="11,5" path="m11,0l11,5l0,5l11,0l11,0xe" fillcolor="#0066ff" stroked="f" o:allowincell="f" style="position:absolute;left:7293;top:-11122;width:12;height:4;mso-wrap-style:none;v-text-anchor:middle">
                      <v:fill o:detectmouseclick="t" type="solid" color2="#ff9900"/>
                      <v:stroke color="#3465a4" joinstyle="round" endcap="flat"/>
                      <w10:wrap type="none"/>
                    </v:shape>
                    <v:shape id="shape_0" coordsize="11,5" path="m11,0l11,5l0,5l11,0l11,0xe" fillcolor="#0066ff" stroked="f" o:allowincell="f" style="position:absolute;left:7293;top:-11122;width:12;height:4;mso-wrap-style:none;v-text-anchor:middle">
                      <v:fill o:detectmouseclick="t" type="solid" color2="#ff9900"/>
                      <v:stroke color="#3465a4" joinstyle="round" endcap="flat"/>
                      <w10:wrap type="none"/>
                    </v:shape>
                    <v:shape id="shape_0" coordsize="5,5" path="m0,0l5,0l0,5l0,0l0,0xe" fillcolor="#0066ff" stroked="f" o:allowincell="f" style="position:absolute;left:7233;top:-12146;width:5;height:4;mso-wrap-style:none;v-text-anchor:middle">
                      <v:fill o:detectmouseclick="t" type="solid" color2="#ff9900"/>
                      <v:stroke color="#3465a4" joinstyle="round" endcap="flat"/>
                      <w10:wrap type="none"/>
                    </v:shape>
                    <v:shape id="shape_0" coordsize="5,5" path="m0,0l5,0l0,5l0,0l0,0xe" fillcolor="#0066ff" stroked="f" o:allowincell="f" style="position:absolute;left:7233;top:-12146;width:5;height:4;mso-wrap-style:none;v-text-anchor:middle">
                      <v:fill o:detectmouseclick="t" type="solid" color2="#ff9900"/>
                      <v:stroke color="#3465a4" joinstyle="round" endcap="flat"/>
                      <w10:wrap type="none"/>
                    </v:shape>
                    <v:shape id="shape_0" coordsize="170,165" path="m11,48l11,0l64,27l85,43l90,53l117,69l128,75l112,91l128,117l133,128l144,128l144,144l165,149l159,149l170,154l165,165l117,149l90,117l58,96l53,96l53,106l32,117l43,128l27,144l0,128l11,48l11,48xe" fillcolor="#0066ff" stroked="f" o:allowincell="f" style="position:absolute;left:7091;top:-12140;width:214;height:196;mso-wrap-style:none;v-text-anchor:middle">
                      <v:fill o:detectmouseclick="t" type="solid" color2="#ff9900"/>
                      <v:stroke color="#3465a4" joinstyle="round" endcap="flat"/>
                      <w10:wrap type="none"/>
                    </v:shape>
                    <v:shape id="shape_0" coordsize="170,165" path="m11,48l11,0l64,27l85,43l90,53l117,69l128,75l112,91l128,117l133,128l144,128l144,144l165,149l159,149l170,154l165,165l117,149l90,117l58,96l53,96l53,106l32,117l43,128l27,144l0,128l11,48l11,48xe" fillcolor="#0066ff" stroked="f" o:allowincell="f" style="position:absolute;left:7091;top:-12140;width:214;height:196;mso-wrap-style:none;v-text-anchor:middle">
                      <v:fill o:detectmouseclick="t" type="solid" color2="#ff9900"/>
                      <v:stroke color="#3465a4" joinstyle="round" endcap="flat"/>
                      <w10:wrap type="none"/>
                    </v:shape>
                    <v:shape id="shape_0" coordsize="16,22" path="m0,0l16,22l6,22l0,0l0,0xe" fillcolor="#0066ff" stroked="f" o:allowincell="f" style="position:absolute;left:7420;top:-12076;width:19;height:25;mso-wrap-style:none;v-text-anchor:middle">
                      <v:fill o:detectmouseclick="t" type="solid" color2="#ff9900"/>
                      <v:stroke color="#3465a4" joinstyle="round" endcap="flat"/>
                      <w10:wrap type="none"/>
                    </v:shape>
                    <v:shape id="shape_0" coordsize="16,22" path="m0,0l16,22l6,22l0,0l0,0xe" fillcolor="#0066ff" stroked="f" o:allowincell="f" style="position:absolute;left:7420;top:-12076;width:19;height:25;mso-wrap-style:none;v-text-anchor:middle">
                      <v:fill o:detectmouseclick="t" type="solid" color2="#ff9900"/>
                      <v:stroke color="#3465a4" joinstyle="round" endcap="flat"/>
                      <w10:wrap type="none"/>
                    </v:shape>
                    <v:shape id="shape_0" coordsize="85,26" path="m0,10l32,10l37,5l37,10l53,10l64,5l64,0l85,0l74,21l53,26l26,26l0,10l0,10xe" fillcolor="#0066ff" stroked="f" o:allowincell="f" style="position:absolute;left:7260;top:-12087;width:106;height:30;mso-wrap-style:none;v-text-anchor:middle">
                      <v:fill o:detectmouseclick="t" type="solid" color2="#ff9900"/>
                      <v:stroke color="#3465a4" joinstyle="round" endcap="flat"/>
                      <w10:wrap type="none"/>
                    </v:shape>
                    <v:shape id="shape_0" coordsize="85,26" path="m0,10l32,10l37,5l37,10l53,10l64,5l64,0l85,0l74,21l53,26l26,26l0,10l0,10xe" fillcolor="#0066ff" stroked="f" o:allowincell="f" style="position:absolute;left:7260;top:-12087;width:106;height:30;mso-wrap-style:none;v-text-anchor:middle">
                      <v:fill o:detectmouseclick="t" type="solid" color2="#ff9900"/>
                      <v:stroke color="#3465a4" joinstyle="round" endcap="flat"/>
                      <w10:wrap type="none"/>
                    </v:shape>
                    <v:shape id="shape_0" coordsize="5,21" path="m5,5l5,21l0,0l5,5l5,5xe" fillcolor="#0066ff" stroked="f" o:allowincell="f" style="position:absolute;left:7367;top:-12108;width:5;height:24;mso-wrap-style:none;v-text-anchor:middle">
                      <v:fill o:detectmouseclick="t" type="solid" color2="#ff9900"/>
                      <v:stroke color="#3465a4" joinstyle="round" endcap="flat"/>
                      <w10:wrap type="none"/>
                    </v:shape>
                    <v:shape id="shape_0" coordsize="5,21" path="m5,5l5,21l0,0l5,5l5,5xe" fillcolor="#0066ff" stroked="f" o:allowincell="f" style="position:absolute;left:7367;top:-12108;width:5;height:24;mso-wrap-style:none;v-text-anchor:middle">
                      <v:fill o:detectmouseclick="t" type="solid" color2="#ff9900"/>
                      <v:stroke color="#3465a4" joinstyle="round" endcap="flat"/>
                      <w10:wrap type="none"/>
                    </v:shape>
                    <v:shape id="shape_0" coordsize="53,58" path="m37,0l53,16l0,58l37,16l37,0l37,0xe" fillcolor="#0066ff" stroked="f" o:allowincell="f" style="position:absolute;left:6539;top:-12451;width:66;height:68;mso-wrap-style:none;v-text-anchor:middle">
                      <v:fill o:detectmouseclick="t" type="solid" color2="#ff9900"/>
                      <v:stroke color="#3465a4" joinstyle="round" endcap="flat"/>
                      <w10:wrap type="none"/>
                    </v:shape>
                    <v:shape id="shape_0" coordsize="53,58" path="m37,0l53,16l0,58l37,16l37,0l37,0xe" fillcolor="#0066ff" stroked="f" o:allowincell="f" style="position:absolute;left:6539;top:-12451;width:66;height:68;mso-wrap-style:none;v-text-anchor:middle">
                      <v:fill o:detectmouseclick="t" type="solid" color2="#ff9900"/>
                      <v:stroke color="#3465a4" joinstyle="round" endcap="flat"/>
                      <w10:wrap type="none"/>
                    </v:shape>
                    <v:shape id="shape_0" coordsize="91,85" path="m64,0l75,10l91,37l91,58l75,47l70,53l70,74l70,85l64,74l43,58l43,37l38,32l22,47l22,37l0,47l11,32l27,16l38,16l38,32l43,26l48,16l64,10l64,0l64,0xe" fillcolor="#0066ff" stroked="f" o:allowincell="f" style="position:absolute;left:6653;top:-12413;width:114;height:100;mso-wrap-style:none;v-text-anchor:middle">
                      <v:fill o:detectmouseclick="t" type="solid" color2="#ff9900"/>
                      <v:stroke color="#3465a4" joinstyle="round" endcap="flat"/>
                      <w10:wrap type="none"/>
                    </v:shape>
                    <v:shape id="shape_0" coordsize="91,85" path="m64,0l75,10l91,37l91,58l75,47l70,53l70,74l70,85l64,74l43,58l43,37l38,32l22,47l22,37l0,47l11,32l27,16l38,16l38,32l43,26l48,16l64,10l64,0l64,0xe" fillcolor="#0066ff" stroked="f" o:allowincell="f" style="position:absolute;left:6653;top:-12413;width:114;height:100;mso-wrap-style:none;v-text-anchor:middle">
                      <v:fill o:detectmouseclick="t" type="solid" color2="#ff9900"/>
                      <v:stroke color="#3465a4" joinstyle="round" endcap="flat"/>
                      <w10:wrap type="none"/>
                    </v:shape>
                    <v:shape id="shape_0" coordsize="5,11" path="m0,0l5,0l5,11l0,0l0,0xe" fillcolor="#0066ff" stroked="f" o:allowincell="f" style="position:absolute;left:6701;top:-12426;width:5;height:12;mso-wrap-style:none;v-text-anchor:middle">
                      <v:fill o:detectmouseclick="t" type="solid" color2="#ff9900"/>
                      <v:stroke color="#3465a4" joinstyle="round" endcap="flat"/>
                      <w10:wrap type="none"/>
                    </v:shape>
                    <v:shape id="shape_0" coordsize="5,11" path="m0,0l5,0l5,11l0,0l0,0xe" fillcolor="#0066ff" stroked="f" o:allowincell="f" style="position:absolute;left:6701;top:-12426;width:5;height:12;mso-wrap-style:none;v-text-anchor:middle">
                      <v:fill o:detectmouseclick="t" type="solid" color2="#ff9900"/>
                      <v:stroke color="#3465a4" joinstyle="round" endcap="flat"/>
                      <w10:wrap type="none"/>
                    </v:shape>
                    <v:shape id="shape_0" coordsize="11,32" path="m11,0l11,16l0,32l11,0l11,0xe" fillcolor="#0066ff" stroked="f" o:allowincell="f" style="position:absolute;left:6687;top:-12451;width:12;height:37;mso-wrap-style:none;v-text-anchor:middle">
                      <v:fill o:detectmouseclick="t" type="solid" color2="#ff9900"/>
                      <v:stroke color="#3465a4" joinstyle="round" endcap="flat"/>
                      <w10:wrap type="none"/>
                    </v:shape>
                    <v:shape id="shape_0" coordsize="11,32" path="m11,0l11,16l0,32l11,0l11,0xe" fillcolor="#0066ff" stroked="f" o:allowincell="f" style="position:absolute;left:6687;top:-12451;width:12;height:37;mso-wrap-style:none;v-text-anchor:middle">
                      <v:fill o:detectmouseclick="t" type="solid" color2="#ff9900"/>
                      <v:stroke color="#3465a4" joinstyle="round" endcap="flat"/>
                      <w10:wrap type="none"/>
                    </v:shape>
                    <v:shape id="shape_0" coordsize="26,27" path="m0,0l10,6l26,27l10,27l0,0l0,0xe" fillcolor="#0066ff" stroked="f" o:allowincell="f" style="position:absolute;left:6701;top:-12458;width:31;height:31;mso-wrap-style:none;v-text-anchor:middle">
                      <v:fill o:detectmouseclick="t" type="solid" color2="#ff9900"/>
                      <v:stroke color="#3465a4" joinstyle="round" endcap="flat"/>
                      <w10:wrap type="none"/>
                    </v:shape>
                    <v:shape id="shape_0" coordsize="26,27" path="m0,0l10,6l26,27l10,27l0,0l0,0xe" fillcolor="#0066ff" stroked="f" o:allowincell="f" style="position:absolute;left:6701;top:-12458;width:31;height:31;mso-wrap-style:none;v-text-anchor:middle">
                      <v:fill o:detectmouseclick="t" type="solid" color2="#ff9900"/>
                      <v:stroke color="#3465a4" joinstyle="round" endcap="flat"/>
                      <w10:wrap type="none"/>
                    </v:shape>
                    <v:shape id="shape_0" coordsize="16,32" path="m11,0l16,0l11,32l0,22l11,0l11,0xe" fillcolor="#0066ff" stroked="f" o:allowincell="f" style="position:absolute;left:6667;top:-12439;width:19;height:37;mso-wrap-style:none;v-text-anchor:middle">
                      <v:fill o:detectmouseclick="t" type="solid" color2="#ff9900"/>
                      <v:stroke color="#3465a4" joinstyle="round" endcap="flat"/>
                      <w10:wrap type="none"/>
                    </v:shape>
                    <v:shape id="shape_0" coordsize="16,32" path="m11,0l16,0l11,32l0,22l11,0l11,0xe" fillcolor="#0066ff" stroked="f" o:allowincell="f" style="position:absolute;left:6667;top:-12439;width:19;height:37;mso-wrap-style:none;v-text-anchor:middle">
                      <v:fill o:detectmouseclick="t" type="solid" color2="#ff9900"/>
                      <v:stroke color="#3465a4" joinstyle="round" endcap="flat"/>
                      <w10:wrap type="none"/>
                    </v:shape>
                    <v:shape id="shape_0" coordsize="27,27" path="m0,0l27,5l27,11l5,27l0,0l0,0xe" fillcolor="#0066ff" stroked="f" o:allowincell="f" style="position:absolute;left:6647;top:-12464;width:33;height:31;mso-wrap-style:none;v-text-anchor:middle">
                      <v:fill o:detectmouseclick="t" type="solid" color2="#ff9900"/>
                      <v:stroke color="#3465a4" joinstyle="round" endcap="flat"/>
                      <w10:wrap type="none"/>
                    </v:shape>
                    <v:shape id="shape_0" coordsize="27,27" path="m0,0l27,5l27,11l5,27l0,0l0,0xe" fillcolor="#0066ff" stroked="f" o:allowincell="f" style="position:absolute;left:6647;top:-12464;width:33;height:31;mso-wrap-style:none;v-text-anchor:middle">
                      <v:fill o:detectmouseclick="t" type="solid" color2="#ff9900"/>
                      <v:stroke color="#3465a4" joinstyle="round" endcap="flat"/>
                      <w10:wrap type="none"/>
                    </v:shape>
                    <v:shape id="shape_0" coordsize="32,32" path="m0,0l10,0l32,32l10,22l0,0l0,0xe" fillcolor="#0066ff" stroked="f" o:allowincell="f" style="position:absolute;left:6701;top:-12477;width:39;height:37;mso-wrap-style:none;v-text-anchor:middle">
                      <v:fill o:detectmouseclick="t" type="solid" color2="#ff9900"/>
                      <v:stroke color="#3465a4" joinstyle="round" endcap="flat"/>
                      <w10:wrap type="none"/>
                    </v:shape>
                    <v:shape id="shape_0" coordsize="32,32" path="m0,0l10,0l32,32l10,22l0,0l0,0xe" fillcolor="#0066ff" stroked="f" o:allowincell="f" style="position:absolute;left:6701;top:-12477;width:39;height:37;mso-wrap-style:none;v-text-anchor:middle">
                      <v:fill o:detectmouseclick="t" type="solid" color2="#ff9900"/>
                      <v:stroke color="#3465a4" joinstyle="round" endcap="flat"/>
                      <w10:wrap type="none"/>
                    </v:shape>
                    <v:shape id="shape_0" coordsize="16,16" path="m0,0l16,16l5,11l0,11l0,0l0,0xe" fillcolor="#0066ff" stroked="f" o:allowincell="f" style="position:absolute;left:6681;top:-12477;width:19;height:18;mso-wrap-style:none;v-text-anchor:middle">
                      <v:fill o:detectmouseclick="t" type="solid" color2="#ff9900"/>
                      <v:stroke color="#3465a4" joinstyle="round" endcap="flat"/>
                      <w10:wrap type="none"/>
                    </v:shape>
                    <v:shape id="shape_0" coordsize="16,16" path="m0,0l16,16l5,11l0,11l0,0l0,0xe" fillcolor="#0066ff" stroked="f" o:allowincell="f" style="position:absolute;left:6681;top:-12477;width:19;height:18;mso-wrap-style:none;v-text-anchor:middle">
                      <v:fill o:detectmouseclick="t" type="solid" color2="#ff9900"/>
                      <v:stroke color="#3465a4" joinstyle="round" endcap="flat"/>
                      <w10:wrap type="none"/>
                    </v:shape>
                    <v:shape id="shape_0" coordsize="91,111" path="m43,0l43,10l48,21l27,58l43,74l48,85l53,80l64,85l75,80l80,85l75,85l91,101l91,111l53,85l64,96l48,85l22,85l22,74l22,80l16,64l0,37l16,37l0,0l43,0l43,0xe" fillcolor="#0066ff" stroked="f" o:allowincell="f" style="position:absolute;left:6586;top:-12610;width:114;height:131;mso-wrap-style:none;v-text-anchor:middle">
                      <v:fill o:detectmouseclick="t" type="solid" color2="#ff9900"/>
                      <v:stroke color="#3465a4" joinstyle="round" endcap="flat"/>
                      <w10:wrap type="none"/>
                    </v:shape>
                    <v:shape id="shape_0" coordsize="91,111" path="m43,0l43,10l48,21l27,58l43,74l48,85l53,80l64,85l75,80l80,85l75,85l91,101l91,111l53,85l64,96l48,85l22,85l22,74l22,80l16,64l0,37l16,37l0,0l43,0l43,0xe" fillcolor="#0066ff" stroked="f" o:allowincell="f" style="position:absolute;left:6586;top:-12610;width:114;height:131;mso-wrap-style:none;v-text-anchor:middle">
                      <v:fill o:detectmouseclick="t" type="solid" color2="#ff9900"/>
                      <v:stroke color="#3465a4" joinstyle="round" endcap="flat"/>
                      <w10:wrap type="none"/>
                    </v:shape>
                    <v:shape id="shape_0" coordsize="21,26" path="m0,0l21,0l21,15l21,26l0,0l0,0xe" fillcolor="#0066ff" stroked="f" o:allowincell="f" style="position:absolute;left:6614;top:-12495;width:25;height:30;mso-wrap-style:none;v-text-anchor:middle">
                      <v:fill o:detectmouseclick="t" type="solid" color2="#ff9900"/>
                      <v:stroke color="#3465a4" joinstyle="round" endcap="flat"/>
                      <w10:wrap type="none"/>
                    </v:shape>
                    <v:shape id="shape_0" coordsize="21,26" path="m0,0l21,0l21,15l21,26l0,0l0,0xe" fillcolor="#0066ff" stroked="f" o:allowincell="f" style="position:absolute;left:6614;top:-12495;width:25;height:30;mso-wrap-style:none;v-text-anchor:middle">
                      <v:fill o:detectmouseclick="t" type="solid" color2="#ff9900"/>
                      <v:stroke color="#3465a4" joinstyle="round" endcap="flat"/>
                      <w10:wrap type="none"/>
                    </v:shape>
                    <v:shape id="shape_0" coordsize="356,261" path="m298,256l303,256l292,245l319,245l330,234l330,229l319,224l298,229l298,240l298,245l298,250l298,256l298,256l292,256l282,261l266,261l260,261l260,261l260,261l250,256l244,250l250,245l255,240l255,234l218,234l202,240l202,261l197,261l191,261l181,261l170,256l165,256l159,256l154,240l149,224l143,202l143,197l117,202l80,202l58,186l32,176l0,160l16,149l27,144l21,128l32,117l48,117l48,107l48,91l32,85l21,70l27,59l37,48l42,27l58,0l80,22l85,32l112,54l138,54l159,59l170,75l191,80l213,85l234,85l250,85l255,96l255,112l266,123l282,128l303,128l314,128l324,144l335,155l335,160l351,165l356,181l351,202l340,218l351,245l335,245l319,250l298,256l298,256xe" fillcolor="#0066ff" stroked="f" o:allowincell="f" style="position:absolute;left:4230;top:-13527;width:449;height:311;mso-wrap-style:none;v-text-anchor:middle">
                      <v:fill o:detectmouseclick="t" type="solid" color2="#ff9900"/>
                      <v:stroke color="#3465a4" joinstyle="round" endcap="flat"/>
                      <w10:wrap type="none"/>
                    </v:shape>
                    <v:shape id="shape_0" path="m0,0l0,0l5,0l5,0l5,0l5,0l5,0l0,0l0,0xe" fillcolor="#0066ff" stroked="f" o:allowincell="f" style="position:absolute;left:3900;top:-13393;width:5;height:0;mso-wrap-style:none;v-text-anchor:middle">
                      <v:fill o:detectmouseclick="t" type="solid" color2="#ff9900"/>
                      <v:stroke color="#3465a4" joinstyle="round" endcap="flat"/>
                      <w10:wrap type="none"/>
                    </v:shape>
                    <v:shape id="shape_0" coordsize="127,229" path="m37,27l32,27l32,27l32,32l26,32l26,32l26,27l32,27l32,27l32,27l32,27l32,27l32,27l32,27l32,27l32,27l32,27l26,27l26,27l26,27l26,27l32,27l32,27l32,21l32,21l32,27l32,27l37,21l37,21l37,21l37,21l37,21l37,21l32,21l32,21l32,21l32,21l32,21l32,21l32,21l32,21l32,21l32,21l32,21l32,21l32,21l32,16l32,16l32,16l32,16l32,16l37,16l37,16l37,16l37,11l42,11l42,11l42,11l42,5l48,5l48,5l48,5l48,5l48,0l48,0l42,0l42,0l42,0l42,0l42,0l42,0l42,0l42,0l42,0l37,0l37,0l37,0l37,0l32,0l32,0l32,0l32,0l32,5l26,5l26,0l26,5l26,5l26,0l26,0l26,0l26,5l21,5l21,5l21,5l21,5l21,0l21,0l21,0l21,0l21,0l21,0l16,0l16,0l16,0l16,5l16,5l16,5l16,5l16,5l16,5l16,5l16,5l16,5l16,5l16,5l16,5l16,11l16,11l21,11l21,11l21,11l21,11l16,11l16,11l16,11l16,11l16,11l11,11l16,11l16,11l16,11l16,11l16,11l16,11l16,16l16,16l11,16l11,16l11,16l16,16l16,16l16,16l16,16l16,21l16,21l16,21l16,21l16,16l11,16l11,21l16,21l16,21l11,21l11,21l11,21l11,21l11,21l11,16l11,16l11,21l11,21l11,21l11,21l11,21l5,21l5,21l5,21l5,21l11,27l5,27l5,27l5,27l5,27l11,27l11,27l11,27l11,27l11,27l11,27l11,27l5,27l5,27l5,32l5,32l5,32l5,32l5,32l5,32l11,32l11,32l11,32l11,32l11,32l11,32l11,37l11,37l11,37l11,37l11,37l11,37l11,37l11,37l11,37l11,37l11,37l11,37l11,37l11,37l11,37l11,37l11,37l11,37l11,43l11,37l11,37l5,43l11,43l11,43l11,43l11,43l11,43l5,43l5,43l5,43l5,48l5,48l5,48l5,48l11,48l11,48l5,48l5,48l5,48l5,48l5,48l5,48l5,48l0,48l0,48l0,48l0,48l0,53l0,53l5,53l5,53l5,53l5,53l5,53l5,48l5,48l11,53l11,53l5,53l5,53l5,53l5,53l5,53l5,53l5,53l5,53l5,53l5,53l5,53l11,53l11,53l11,53l11,53l11,53l16,53l16,48l16,48l16,48l16,48l16,48l16,48l16,53l16,48l16,53l16,53l11,53l11,53l16,53l11,53l11,53l11,58l11,58l11,58l11,58l11,58l11,58l11,58l11,58l11,58l11,58l11,64l11,64l11,64l11,64l11,64l11,64l11,64l11,64l11,64l11,64l11,64l11,64l11,69l11,69l11,69l5,69l5,69l11,69l11,69l11,69l5,69l11,69l11,69l11,74l5,74l11,74l11,74l11,74l11,74l11,74l11,74l11,74l11,74l5,80l5,85l5,85l5,85l5,85l11,85l11,85l11,85l11,85l11,80l11,80l11,74l11,74l11,69l11,69l11,69l11,69l16,69l16,64l16,64l16,64l16,64l21,64l21,64l16,64l16,64l16,64l16,69l16,69l16,69l11,69l16,74l16,74l16,69l16,69l16,69l16,69l16,69l16,69l16,69l16,69l16,69l16,74l21,74l21,69l21,69l21,69l21,69l21,69l21,64l21,64l21,64l21,64l21,64l21,64l21,64l21,69l21,69l21,69l21,69l21,69l21,69l21,69l21,69l21,69l26,69l21,69l21,69l21,74l21,74l21,74l21,74l21,80l21,80l21,80l21,80l21,80l26,80l26,85l21,85l21,85l21,85l21,85l21,85l21,90l16,90l16,90l16,96l16,96l16,96l16,96l16,96l16,96l16,96l16,101l21,101l21,106l21,106l21,106l21,101l21,101l21,96l21,101l21,101l21,101l26,101l26,101l26,101l26,101l26,101l26,101l26,101l26,96l26,96l26,101l32,101l32,101l32,101l32,101l32,101l32,101l32,101l32,101l37,101l37,101l37,101l37,96l37,96l37,96l37,96l42,96l42,96l42,96l42,96l42,96l42,96l42,96l48,96l48,96l48,96l48,96l48,96l42,96l48,96l42,96l42,96l42,101l42,101l42,101l42,101l42,106l42,106l37,106l42,112l42,112l42,117l48,117l48,117l48,112l48,112l48,117l48,117l48,117l48,117l48,117l48,117l48,117l48,117l48,117l53,117l53,117l53,117l53,117l53,117l53,117l53,117l53,117l53,122l53,122l53,122l53,122l48,122l48,122l48,122l48,122l48,122l48,128l48,128l53,128l53,128l53,128l53,128l53,128l48,133l48,133l48,133l48,133l48,133l53,138l53,138l53,138l53,138l53,138l53,138l53,138l53,138l53,138l53,138l48,138l48,138l48,138l48,138l48,138l48,138l48,144l48,144l48,138l48,138l48,138l48,138l42,138l42,138l42,138l42,138l37,138l37,138l37,138l37,138l37,138l37,138l32,144l32,144l32,144l26,144l26,144l26,149l26,149l26,149l21,149l21,154l21,154l21,154l26,154l26,154l26,154l26,154l26,154l26,149l26,149l26,149l32,149l32,149l32,149l32,149l32,149l32,149l32,154l32,154l32,154l32,154l32,154l32,154l32,159l32,159l32,159l32,159l32,159l32,159l37,159l37,159l32,159l32,159l32,159l32,165l32,165l32,170l26,170l26,170l26,170l26,170l21,170l21,170l21,170l21,170l21,170l21,175l21,175l21,175l21,175l16,175l16,175l16,175l16,175l16,175l16,175l16,175l16,175l11,175l11,175l16,181l16,181l16,181l16,181l16,181l16,181l16,181l16,181l21,181l21,181l21,181l21,181l21,181l21,181l21,181l21,181l16,181l16,181l16,181l16,186l16,186l21,186l21,186l21,186l21,186l21,181l21,181l26,181l26,181l26,181l26,181l26,181l26,181l26,181l26,181l26,181l32,181l32,181l32,186l32,181l32,186l32,186l32,186l32,186l32,186l32,186l32,186l37,186l37,186l37,186l37,186l37,186l37,186l37,186l37,186l37,186l37,186l42,186l42,191l42,191l48,191l48,191l48,191l48,186l48,186l53,186l53,186l53,186l53,186l53,186l53,186l58,186l58,186l58,181l58,181l58,181l64,181l58,181l58,186l58,186l58,186l53,186l53,191l53,191l53,191l53,191l53,191l48,197l48,197l48,197l42,197l42,191l42,191l37,191l37,191l32,191l32,197l32,197l32,197l32,197l32,197l32,197l32,202l26,202l26,202l26,202l26,202l26,207l26,207l21,207l21,207l21,213l21,213l21,213l21,213l21,213l21,213l16,213l16,213l16,218l16,218l16,218l16,218l11,223l11,223l11,223l11,223l5,223l5,223l5,223l5,223l5,229l5,223l11,223l11,223l11,223l11,223l11,223l11,223l11,229l16,229l16,229l16,229l16,229l16,223l16,223l16,223l16,223l16,223l16,223l16,223l16,223l16,223l16,223l16,223l16,223l16,223l21,223l21,223l21,223l21,223l21,218l21,218l21,218l21,218l26,218l26,218l21,218l21,218l26,218l26,218l26,218l26,218l32,218l32,218l32,218l32,218l32,218l32,218l32,218l32,213l32,218l32,218l32,218l32,218l32,218l37,218l37,218l37,218l37,218l37,223l37,218l37,218l37,223l37,223l42,223l42,218l42,218l42,218l42,218l42,218l42,218l42,218l42,218l42,218l42,218l42,218l42,218l42,218l42,218l42,213l42,218l42,213l42,213l42,213l42,213l42,213l42,213l42,213l42,207l42,213l48,213l48,207l53,207l53,207l53,207l58,207l58,213l64,213l64,213l58,213l64,213l64,213l58,207l69,213l69,213l69,213l69,207l69,207l69,207l69,207l69,207l69,207l69,207l69,207l74,207l74,207l74,207l74,207l80,207l80,202l80,202l80,207l80,207l80,202l80,202l80,202l80,202l80,202l80,202l80,202l80,202l80,202l85,207l85,202l85,202l85,202l85,202l85,202l85,207l85,202l85,202l85,202l85,202l90,202l85,202l85,207l90,207l90,207l90,202l96,202l101,202l101,202l106,207l106,202l106,202l112,202l112,202l117,197l117,197l117,197l117,197l117,197l122,197l122,197l122,191l122,191l122,191l122,191l122,186l127,186l127,186l122,186l122,186l117,186l117,186l117,186l112,186l112,186l112,186l112,186l112,186l112,186l112,186l112,186l112,186l106,186l106,186l106,186l112,186l112,186l112,186l112,181l112,186l117,186l117,181l112,181l117,181l112,181l112,181l112,181l112,181l117,181l117,181l117,181l117,181l117,181l117,175l117,181l112,181l112,181l112,181l117,175l117,175l117,175l117,175l117,175l117,175l117,175l122,175l122,175l122,175l122,175l122,175l122,170l122,170l117,170l117,170l122,170l122,170l122,170l122,170l122,170l122,170l122,170l122,170l122,170l122,170l122,170l127,170l127,165l127,165l127,170l127,170l127,165l127,165l127,165l127,159l127,159l127,154l127,149l122,149l122,149l122,149l122,149l117,144l112,144l112,144l112,144l112,144l106,144l106,149l106,149l101,149l101,149l101,149l101,149l101,149l101,149l101,149l101,149l101,149l101,149l101,149l101,144l101,144l101,144l101,144l101,144l106,144l106,138l106,138l101,138l101,133l101,133l101,133l101,133l96,133l96,133l96,133l96,128l96,128l90,128l90,128l90,128l90,128l85,128l85,128l85,128l85,128l85,128l90,128l90,128l90,128l90,128l96,128l96,128l96,128l96,128l101,128l101,128l101,128l101,128l96,128l96,122l96,122l96,122l96,117l96,117l96,117l96,117l96,117l96,117l96,117l90,117l90,112l90,112l90,112l90,112l90,112l90,112l90,106l85,106l85,106l85,106l85,106l85,106l80,106l80,106l80,106l80,106l80,106l80,106l74,106l74,106l80,106l80,106l80,101l80,101l80,101l80,101l80,101l74,101l74,96l74,96l74,96l74,96l74,96l74,90l74,90l74,90l74,90l69,85l69,85l69,85l69,85l69,85l69,80l69,80l69,80l69,80l69,80l69,80l69,80l69,74l64,74l64,74l64,69l64,69l64,69l64,69l58,69l58,69l58,69l53,69l53,69l53,69l53,69l48,69l48,69l48,69l42,69l42,69l42,69l42,69l37,69l37,64l37,64l37,69l42,69l42,69l42,69l42,69l48,69l48,64l48,64l48,64l48,64l48,64l53,64l53,64l53,64l53,64l53,58l53,58l53,58l53,58l53,58l53,58l48,58l48,58l48,58l42,58l42,58l42,58l42,58l48,58l48,58l48,58l48,58l53,58l53,58l53,58l53,58l53,53l53,53l58,53l58,53l58,53l58,53l58,48l53,48l53,48l58,48l58,48l58,48l58,48l58,48l58,43l58,43l64,37l64,37l64,37l64,37l64,37l64,32l64,32l64,27l64,27l64,27l64,27l58,21l58,27l58,21l58,27l58,27l53,21l48,27l48,27l48,27l42,27l42,21l42,21l42,27l37,27l37,27l37,27l37,27l37,27l37,27xe" fillcolor="#0066ff" stroked="f" o:allowincell="f" style="position:absolute;left:3758;top:-13615;width:159;height:272;mso-wrap-style:none;v-text-anchor:middle">
                      <v:fill o:detectmouseclick="t" type="solid" color2="#ff9900"/>
                      <v:stroke color="#3465a4" joinstyle="round" endcap="flat"/>
                      <w10:wrap type="none"/>
                    </v:shape>
                    <v:shape id="shape_0" coordsize="11,6" path="m6,0l6,0l11,0l11,0l11,0l11,0l6,6l6,0l0,0l0,0l0,0l6,0l6,0l6,0l6,0l6,0l6,0xe" fillcolor="#0066ff" stroked="f" o:allowincell="f" style="position:absolute;left:3852;top:-13367;width:12;height:6;mso-wrap-style:none;v-text-anchor:middle">
                      <v:fill o:detectmouseclick="t" type="solid" color2="#ff9900"/>
                      <v:stroke color="#3465a4" joinstyle="round" endcap="flat"/>
                      <w10:wrap type="none"/>
                    </v:shape>
                    <v:shape id="shape_0" path="m0,0l0,0l0,0l0,0l0,0l0,0xe" fillcolor="#0066ff" stroked="f" o:allowincell="f" style="position:absolute;left:3785;top:-13379;width:0;height:0;mso-wrap-style:none;v-text-anchor:middle">
                      <v:fill o:detectmouseclick="t" type="solid" color2="#ff9900"/>
                      <v:stroke color="#3465a4" joinstyle="round" endcap="flat"/>
                      <w10:wrap type="none"/>
                    </v:shape>
                    <v:shape id="shape_0" coordsize="5,10" path="m5,0l5,0l5,0l5,0l5,0l5,5l5,5l5,5l0,10l0,10l0,5l0,5l0,5l0,5l5,0l5,0l5,0l5,0xe" fillcolor="#0066ff" stroked="f" o:allowincell="f" style="position:absolute;left:3785;top:-13481;width:5;height:10;mso-wrap-style:none;v-text-anchor:middle">
                      <v:fill o:detectmouseclick="t" type="solid" color2="#ff9900"/>
                      <v:stroke color="#3465a4" joinstyle="round" endcap="flat"/>
                      <w10:wrap type="none"/>
                    </v:shape>
                    <v:shape id="shape_0" path="m0,0l0,0l0,0l0,0l0,0l0,0xe" fillcolor="#0066ff" stroked="f" o:allowincell="f" style="position:absolute;left:3907;top:-13399;width:0;height:0;mso-wrap-style:none;v-text-anchor:middle">
                      <v:fill o:detectmouseclick="t" type="solid" color2="#ff9900"/>
                      <v:stroke color="#3465a4" joinstyle="round" endcap="flat"/>
                      <w10:wrap type="none"/>
                    </v:shape>
                    <v:shape id="shape_0" path="m0,0l0,0l0,0l0,0l0,0l0,0xe" fillcolor="#0066ff" stroked="f" o:allowincell="f" style="position:absolute;left:3900;top:-13393;width:0;height:0;mso-wrap-style:none;v-text-anchor:middle">
                      <v:fill o:detectmouseclick="t" type="solid" color2="#ff9900"/>
                      <v:stroke color="#3465a4" joinstyle="round" endcap="flat"/>
                      <w10:wrap type="none"/>
                    </v:shape>
                    <v:shape id="shape_0" coordsize="16,16" path="m11,6l11,6l11,6l11,6l11,6l11,6l16,6l11,6l11,6l11,6l11,6l11,6l11,6l11,6l11,0l11,0l11,0l11,0l11,0l11,0l11,0l11,0l11,0l11,0l11,0l6,0l6,0l6,6l6,6l6,6l6,6l6,6l6,6l6,6l6,6l0,6l0,6l0,6l0,6l0,6l0,6l0,6l0,6l0,11l0,11l0,11l0,11l0,11l0,11l0,11l0,11l0,11l6,11l0,11l0,11l0,16l0,16l0,16l0,16l0,16l0,16l0,16l0,16l0,16l6,16l6,16l6,16l6,16l6,16l6,16l6,16l6,16l6,11l6,11l6,11l6,11l6,11l6,11l6,11l6,11l6,11l6,11l6,11l6,11l6,11l6,11l6,11l6,11l6,11l6,11l11,11l11,11l6,11l6,11l6,11l11,11l11,11l11,11l11,11l11,11l11,11l11,11l6,11l6,11l11,6l11,6l11,6l11,6xe" fillcolor="#0066ff" stroked="f" o:allowincell="f" style="position:absolute;left:3744;top:-13609;width:19;height:18;mso-wrap-style:none;v-text-anchor:middle">
                      <v:fill o:detectmouseclick="t" type="solid" color2="#ff9900"/>
                      <v:stroke color="#3465a4" joinstyle="round" endcap="flat"/>
                      <w10:wrap type="none"/>
                    </v:shape>
                    <v:shape id="shape_0" path="m6,0l6,0l6,0l6,0l6,0l0,0l6,0l6,0xe" fillcolor="#0066ff" stroked="f" o:allowincell="f" style="position:absolute;left:3744;top:-13602;width:6;height:0;mso-wrap-style:none;v-text-anchor:middle">
                      <v:fill o:detectmouseclick="t" type="solid" color2="#ff9900"/>
                      <v:stroke color="#3465a4" joinstyle="round" endcap="flat"/>
                      <w10:wrap type="none"/>
                    </v:shape>
                    <v:shape id="shape_0" path="m0,0l0,0l0,0l0,0l0,0l0,0xe" fillcolor="#0066ff" stroked="f" o:allowincell="f" style="position:absolute;left:3744;top:-13596;width:0;height:0;mso-wrap-style:none;v-text-anchor:middle">
                      <v:fill o:detectmouseclick="t" type="solid" color2="#ff9900"/>
                      <v:stroke color="#3465a4" joinstyle="round" endcap="flat"/>
                      <w10:wrap type="none"/>
                    </v:shape>
                    <v:shape id="shape_0" path="m0,0l0,0l0,5l0,5l0,5l0,0l0,0xe" fillcolor="#0066ff" stroked="f" o:allowincell="f" style="position:absolute;left:3744;top:-13596;width:0;height:4;mso-wrap-style:none;v-text-anchor:middle">
                      <v:fill o:detectmouseclick="t" type="solid" color2="#ff9900"/>
                      <v:stroke color="#3465a4" joinstyle="round" endcap="flat"/>
                      <w10:wrap type="none"/>
                    </v:shape>
                    <v:shape id="shape_0" path="m0,0l0,0l0,0l0,0l0,0l0,0l0,0xe" fillcolor="#0066ff" stroked="f" o:allowincell="f" style="position:absolute;left:3752;top:-13590;width:0;height:0;mso-wrap-style:none;v-text-anchor:middle">
                      <v:fill o:detectmouseclick="t" type="solid" color2="#ff9900"/>
                      <v:stroke color="#3465a4" joinstyle="round" endcap="flat"/>
                      <w10:wrap type="none"/>
                    </v:shape>
                    <v:shape id="shape_0" coordsize="5,6" path="m0,6l0,6l5,0l5,6l5,6l5,6l5,6l5,6l5,6l5,6l0,6l5,6l5,6l5,6l5,6l0,6l0,6l0,6l0,6l5,6l5,6l5,6l5,6l0,6l0,6l0,6l0,6l0,6l0,6l0,6l0,6l0,6l0,6l0,6l0,6l0,6l0,6l0,6l0,6l0,6xe" fillcolor="#0066ff" stroked="f" o:allowincell="f" style="position:absolute;left:3738;top:-13590;width:5;height:6;mso-wrap-style:none;v-text-anchor:middle">
                      <v:fill o:detectmouseclick="t" type="solid" color2="#ff9900"/>
                      <v:stroke color="#3465a4" joinstyle="round" endcap="flat"/>
                      <w10:wrap type="none"/>
                    </v:shape>
                    <v:shape id="shape_0" path="m0,0l0,0l0,0l0,0l0,0l0,0l0,0l0,0l0,0l0,0l0,0xe" fillcolor="#0066ff" stroked="f" o:allowincell="f" style="position:absolute;left:3738;top:-13577;width:0;height:0;mso-wrap-style:none;v-text-anchor:middle">
                      <v:fill o:detectmouseclick="t" type="solid" color2="#ff9900"/>
                      <v:stroke color="#3465a4" joinstyle="round" endcap="flat"/>
                      <w10:wrap type="none"/>
                    </v:shape>
                    <v:shape id="shape_0" path="m0,0l0,0l0,0l0,0l0,0l0,5l0,5l0,5l0,5l0,5l0,5l0,5l0,5l0,5l0,5l0,5l0,5l0,5l0,5l0,5l0,0l0,0l0,0l0,0l0,0xe" fillcolor="#0066ff" stroked="f" o:allowincell="f" style="position:absolute;left:3738;top:-13577;width:0;height:4;mso-wrap-style:none;v-text-anchor:middle">
                      <v:fill o:detectmouseclick="t" type="solid" color2="#ff9900"/>
                      <v:stroke color="#3465a4" joinstyle="round" endcap="flat"/>
                      <w10:wrap type="none"/>
                    </v:shape>
                    <v:shape id="shape_0" coordsize="5,6" path="m5,0l5,6l5,6l5,6l5,6l0,6l0,6l0,6l5,6l5,0l5,0l5,0xe" fillcolor="#0066ff" stroked="f" o:allowincell="f" style="position:absolute;left:3732;top:-13571;width:5;height:6;mso-wrap-style:none;v-text-anchor:middle">
                      <v:fill o:detectmouseclick="t" type="solid" color2="#ff9900"/>
                      <v:stroke color="#3465a4" joinstyle="round" endcap="flat"/>
                      <w10:wrap type="none"/>
                    </v:shape>
                    <v:shape id="shape_0" path="m0,0l0,0l5,0l5,0l0,0l0,0l0,0l0,0xe" fillcolor="#0066ff" stroked="f" o:allowincell="f" style="position:absolute;left:3732;top:-13564;width:5;height:0;mso-wrap-style:none;v-text-anchor:middle">
                      <v:fill o:detectmouseclick="t" type="solid" color2="#ff9900"/>
                      <v:stroke color="#3465a4" joinstyle="round" endcap="flat"/>
                      <w10:wrap type="none"/>
                    </v:shape>
                    <v:shape id="shape_0" path="m0,0l0,0l0,6l0,0l0,0l0,0xe" fillcolor="#0066ff" stroked="f" o:allowincell="f" style="position:absolute;left:3738;top:-13571;width:0;height:6;mso-wrap-style:none;v-text-anchor:middle">
                      <v:fill o:detectmouseclick="t" type="solid" color2="#ff9900"/>
                      <v:stroke color="#3465a4" joinstyle="round" endcap="flat"/>
                      <w10:wrap type="none"/>
                    </v:shape>
                    <v:shape id="shape_0" path="m5,0l5,0l0,0l0,0l5,0l5,0l5,0l5,0xe" fillcolor="#0066ff" stroked="f" o:allowincell="f" style="position:absolute;left:3738;top:-13590;width:5;height:0;mso-wrap-style:none;v-text-anchor:middle">
                      <v:fill o:detectmouseclick="t" type="solid" color2="#ff9900"/>
                      <v:stroke color="#3465a4" joinstyle="round" endcap="flat"/>
                      <w10:wrap type="none"/>
                    </v:shape>
                    <v:shape id="shape_0" path="m5,0l0,0l0,0l0,0l5,0l5,0l5,0xe" fillcolor="#0066ff" stroked="f" o:allowincell="f" style="position:absolute;left:3738;top:-13590;width:5;height:0;mso-wrap-style:none;v-text-anchor:middle">
                      <v:fill o:detectmouseclick="t" type="solid" color2="#ff9900"/>
                      <v:stroke color="#3465a4" joinstyle="round" endcap="flat"/>
                      <w10:wrap type="none"/>
                    </v:shape>
                    <v:rect id="shape_0" fillcolor="#0066ff" stroked="f" o:allowincell="f" style="position:absolute;left:3744;top:-13577;width:0;height:0;mso-wrap-style:none;v-text-anchor:middle">
                      <v:fill o:detectmouseclick="t" type="solid" color2="#ff9900"/>
                      <v:stroke color="#3465a4" joinstyle="round" endcap="flat"/>
                      <w10:wrap type="none"/>
                    </v:rect>
                    <v:shape id="shape_0" coordsize="16,16" path="m10,10l10,10l10,10l10,10l10,10l10,10l10,10l10,16l10,16l10,16l10,16l10,16l10,10l10,10l16,10l16,10l10,10l10,10l10,10l10,10l5,10l10,10l5,10l5,10l5,5l5,5l5,5l5,5l5,5l5,5l5,0l5,0l5,0l5,0l5,0l5,0l5,0l5,0l5,0l5,0l5,0l5,5l5,5l5,5l5,0l5,0l5,5l0,5l0,0l0,0l0,0l0,0l0,0l0,0l0,0l0,5l0,5l0,5l0,5l0,5l0,5l0,5l0,0l0,5l0,5l0,5l0,5l0,5l0,5l0,5l0,5l0,5l0,5l0,5l0,5l0,5l0,5l0,5l5,5l5,5l5,10l5,5l0,5l0,10l5,10l5,10l5,10l5,10l5,10l5,10l5,10l5,10l5,10l5,10l5,10l5,10l5,10l5,10l10,10l10,10l10,10xe" fillcolor="#0066ff" stroked="f" o:allowincell="f" style="position:absolute;left:3752;top:-13583;width:19;height:18;mso-wrap-style:none;v-text-anchor:middle">
                      <v:fill o:detectmouseclick="t" type="solid" color2="#ff9900"/>
                      <v:stroke color="#3465a4" joinstyle="round" endcap="flat"/>
                      <w10:wrap type="none"/>
                    </v:shape>
                    <v:shape id="shape_0" path="m0,0l0,0l0,0l0,0l0,0l0,0l0,0l0,0xe" fillcolor="#0066ff" stroked="f" o:allowincell="f" style="position:absolute;left:3765;top:-13571;width:0;height:0;mso-wrap-style:none;v-text-anchor:middle">
                      <v:fill o:detectmouseclick="t" type="solid" color2="#ff9900"/>
                      <v:stroke color="#3465a4" joinstyle="round" endcap="flat"/>
                      <w10:wrap type="none"/>
                    </v:shape>
                    <v:shape id="shape_0" path="m0,0l0,0l0,0l0,0l0,0l0,0l0,0l0,0l0,0l0,0l0,0l0,0xe" fillcolor="#0066ff" stroked="f" o:allowincell="f" style="position:absolute;left:3765;top:-13577;width:0;height:0;mso-wrap-style:none;v-text-anchor:middle">
                      <v:fill o:detectmouseclick="t" type="solid" color2="#ff9900"/>
                      <v:stroke color="#3465a4" joinstyle="round" endcap="flat"/>
                      <w10:wrap type="none"/>
                    </v:shape>
                    <v:shape id="shape_0" path="m0,0l0,0l0,0l0,0l0,0l0,0xe" fillcolor="#0066ff" stroked="f" o:allowincell="f" style="position:absolute;left:3765;top:-13583;width:0;height:0;mso-wrap-style:none;v-text-anchor:middle">
                      <v:fill o:detectmouseclick="t" type="solid" color2="#ff9900"/>
                      <v:stroke color="#3465a4" joinstyle="round" endcap="flat"/>
                      <w10:wrap type="none"/>
                    </v:shape>
                    <v:shape id="shape_0" path="m0,0l0,0l5,0l5,0l5,0l5,0l5,0l5,0l5,0l5,0l0,0l0,0xe" fillcolor="#0066ff" stroked="f" o:allowincell="f" style="position:absolute;left:3752;top:-13564;width:5;height:0;mso-wrap-style:none;v-text-anchor:middle">
                      <v:fill o:detectmouseclick="t" type="solid" color2="#ff9900"/>
                      <v:stroke color="#3465a4" joinstyle="round" endcap="flat"/>
                      <w10:wrap type="none"/>
                    </v:shape>
                    <v:shape id="shape_0" path="m0,0l0,0l0,0l0,5l0,5l0,5l0,0l0,0l0,0xe" fillcolor="#0066ff" stroked="f" o:allowincell="f" style="position:absolute;left:3758;top:-13564;width:0;height:4;mso-wrap-style:none;v-text-anchor:middle">
                      <v:fill o:detectmouseclick="t" type="solid" color2="#ff9900"/>
                      <v:stroke color="#3465a4" joinstyle="round" endcap="flat"/>
                      <w10:wrap type="none"/>
                    </v:shape>
                    <v:shape id="shape_0" path="m0,0l0,0l0,0l0,0l0,0l0,0l0,0xe" fillcolor="#0066ff" stroked="f" o:allowincell="f" style="position:absolute;left:3758;top:-13558;width:0;height:0;mso-wrap-style:none;v-text-anchor:middle">
                      <v:fill o:detectmouseclick="t" type="solid" color2="#ff9900"/>
                      <v:stroke color="#3465a4" joinstyle="round" endcap="flat"/>
                      <w10:wrap type="none"/>
                    </v:shape>
                    <v:shape id="shape_0" path="m0,0l0,0l0,0l0,0l0,0l0,0l0,0l0,0l0,0l0,0l0,0xe" fillcolor="#0066ff" stroked="f" o:allowincell="f" style="position:absolute;left:3752;top:-13552;width:0;height:0;mso-wrap-style:none;v-text-anchor:middle">
                      <v:fill o:detectmouseclick="t" type="solid" color2="#ff9900"/>
                      <v:stroke color="#3465a4" joinstyle="round" endcap="flat"/>
                      <w10:wrap type="none"/>
                    </v:shape>
                    <v:shape id="shape_0" coordsize="6,5" path="m0,0l6,0l6,0l6,0l0,0l0,5l0,5l0,5l0,5l0,5l0,5l0,0l0,0l0,0l0,0l0,0l0,0xe" fillcolor="#0066ff" stroked="f" o:allowincell="f" style="position:absolute;left:3744;top:-13552;width:6;height:4;mso-wrap-style:none;v-text-anchor:middle">
                      <v:fill o:detectmouseclick="t" type="solid" color2="#ff9900"/>
                      <v:stroke color="#3465a4" joinstyle="round" endcap="flat"/>
                      <w10:wrap type="none"/>
                    </v:shape>
                    <v:shape id="shape_0" path="m0,0l0,0l0,0l0,0l0,0l0,0xe" fillcolor="#0066ff" stroked="f" o:allowincell="f" style="position:absolute;left:3752;top:-13564;width:0;height:0;mso-wrap-style:none;v-text-anchor:middle">
                      <v:fill o:detectmouseclick="t" type="solid" color2="#ff9900"/>
                      <v:stroke color="#3465a4" joinstyle="round" endcap="flat"/>
                      <w10:wrap type="none"/>
                    </v:shape>
                    <v:shape id="shape_0" path="m0,0l0,0l0,0l0,0l0,0l0,0l0,0xe" fillcolor="#0066ff" stroked="f" o:allowincell="f" style="position:absolute;left:3752;top:-13564;width:0;height:0;mso-wrap-style:none;v-text-anchor:middle">
                      <v:fill o:detectmouseclick="t" type="solid" color2="#ff9900"/>
                      <v:stroke color="#3465a4" joinstyle="round" endcap="flat"/>
                      <w10:wrap type="none"/>
                    </v:shape>
                    <v:shape id="shape_0" coordsize="11,11" path="m0,0l0,0l5,0l5,0l5,5l5,5l11,5l11,5l11,5l5,5l5,5l5,5l5,5l5,5l5,5l5,5l5,11l0,11l0,11l0,11l0,11l0,11l0,5l0,5l0,5l0,5l0,5l5,5l5,5l0,5l0,5l0,5l0,5l5,5l5,5l5,5l0,5l0,5l0,0l0,0l0,0l0,0l0,0l0,0l0,0l0,0l0,0l0,0l0,0xe" fillcolor="#0066ff" stroked="f" o:allowincell="f" style="position:absolute;left:3758;top:-13552;width:12;height:12;mso-wrap-style:none;v-text-anchor:middle">
                      <v:fill o:detectmouseclick="t" type="solid" color2="#ff9900"/>
                      <v:stroke color="#3465a4" joinstyle="round" endcap="flat"/>
                      <w10:wrap type="none"/>
                    </v:shape>
                    <v:shape id="shape_0" path="m0,0l0,0l0,0l0,0l0,0l0,0l0,0l0,0xe" fillcolor="#0066ff" stroked="f" o:allowincell="f" style="position:absolute;left:3758;top:-13546;width:0;height:0;mso-wrap-style:none;v-text-anchor:middle">
                      <v:fill o:detectmouseclick="t" type="solid" color2="#ff9900"/>
                      <v:stroke color="#3465a4" joinstyle="round" endcap="flat"/>
                      <w10:wrap type="none"/>
                    </v:shape>
                    <v:shape id="shape_0" path="m0,0l0,0l5,0l5,0l0,0l0,0l0,0xe" fillcolor="#0066ff" stroked="f" o:allowincell="f" style="position:absolute;left:3752;top:-13546;width:5;height:0;mso-wrap-style:none;v-text-anchor:middle">
                      <v:fill o:detectmouseclick="t" type="solid" color2="#ff9900"/>
                      <v:stroke color="#3465a4" joinstyle="round" endcap="flat"/>
                      <w10:wrap type="none"/>
                    </v:shape>
                    <v:shape id="shape_0" path="m0,5l0,5l0,0l0,0l0,0l0,0l0,5l0,5l0,5xe" fillcolor="#0066ff" stroked="f" o:allowincell="f" style="position:absolute;left:3772;top:-13552;width:0;height:4;mso-wrap-style:none;v-text-anchor:middle">
                      <v:fill o:detectmouseclick="t" type="solid" color2="#ff9900"/>
                      <v:stroke color="#3465a4" joinstyle="round" endcap="flat"/>
                      <w10:wrap type="none"/>
                    </v:shape>
                    <v:shape id="shape_0" path="m0,0l0,0l0,0l0,0l0,0l0,0l0,0xe" fillcolor="#0066ff" stroked="f" o:allowincell="f" style="position:absolute;left:3772;top:-13546;width:0;height:0;mso-wrap-style:none;v-text-anchor:middle">
                      <v:fill o:detectmouseclick="t" type="solid" color2="#ff9900"/>
                      <v:stroke color="#3465a4" joinstyle="round" endcap="flat"/>
                      <w10:wrap type="none"/>
                    </v:shape>
                    <v:shape id="shape_0" path="m0,0l0,0l0,0l0,6l0,6l0,0l0,0xe" fillcolor="#0066ff" stroked="f" o:allowincell="f" style="position:absolute;left:3772;top:-13546;width:0;height:6;mso-wrap-style:none;v-text-anchor:middle">
                      <v:fill o:detectmouseclick="t" type="solid" color2="#ff9900"/>
                      <v:stroke color="#3465a4" joinstyle="round" endcap="flat"/>
                      <w10:wrap type="none"/>
                    </v:shape>
                    <v:shape id="shape_0" path="m0,0l0,0l0,0l0,0l0,0l0,0l0,0l0,0l0,0xe" fillcolor="#0066ff" stroked="f" o:allowincell="f" style="position:absolute;left:3772;top:-13539;width:0;height:0;mso-wrap-style:none;v-text-anchor:middle">
                      <v:fill o:detectmouseclick="t" type="solid" color2="#ff9900"/>
                      <v:stroke color="#3465a4" joinstyle="round" endcap="flat"/>
                      <w10:wrap type="none"/>
                    </v:shape>
                    <v:shape id="shape_0" path="m0,0l0,0l6,0l6,0l0,0l0,0l0,0l0,0xe" fillcolor="#0066ff" stroked="f" o:allowincell="f" style="position:absolute;left:3765;top:-13539;width:6;height:0;mso-wrap-style:none;v-text-anchor:middle">
                      <v:fill o:detectmouseclick="t" type="solid" color2="#ff9900"/>
                      <v:stroke color="#3465a4" joinstyle="round" endcap="flat"/>
                      <w10:wrap type="none"/>
                    </v:shape>
                    <v:shape id="shape_0" path="m0,5l0,0l0,0l0,5l0,5l0,5l0,5l0,5l0,5l0,5l0,5xe" fillcolor="#0066ff" stroked="f" o:allowincell="f" style="position:absolute;left:3758;top:-13539;width:0;height:4;mso-wrap-style:none;v-text-anchor:middle">
                      <v:fill o:detectmouseclick="t" type="solid" color2="#ff9900"/>
                      <v:stroke color="#3465a4" joinstyle="round" endcap="flat"/>
                      <w10:wrap type="none"/>
                    </v:shape>
                    <v:shape id="shape_0" coordsize="11,10" path="m5,5l11,5l11,0l5,0l5,0l5,5l5,5l5,5l5,5l5,5l5,5l5,5l5,5l5,5l0,5l0,5l0,10l0,10l5,10l5,10l5,10l5,10l5,10l5,10l5,5l5,5l5,5l5,5xe" fillcolor="#0066ff" stroked="f" o:allowincell="f" style="position:absolute;left:3758;top:-13539;width:12;height:10;mso-wrap-style:none;v-text-anchor:middle">
                      <v:fill o:detectmouseclick="t" type="solid" color2="#ff9900"/>
                      <v:stroke color="#3465a4" joinstyle="round" endcap="flat"/>
                      <w10:wrap type="none"/>
                    </v:shape>
                    <v:shape id="shape_0" coordsize="10,11" path="m5,0l5,0l5,0l5,5l5,5l10,5l5,11l5,11l5,11l5,11l5,11l5,11l5,11l5,5l5,5l5,5l5,5l5,5l0,5l0,5l0,11l0,5l0,5l0,5l0,5l5,5l5,5l5,5l5,5l5,0l5,0xe" fillcolor="#0066ff" stroked="f" o:allowincell="f" style="position:absolute;left:3752;top:-13533;width:11;height:12;mso-wrap-style:none;v-text-anchor:middle">
                      <v:fill o:detectmouseclick="t" type="solid" color2="#ff9900"/>
                      <v:stroke color="#3465a4" joinstyle="round" endcap="flat"/>
                      <w10:wrap type="none"/>
                    </v:shape>
                    <v:shape id="shape_0" path="m0,0l0,0l0,0l0,0l0,6l0,6l0,0l0,0xe" fillcolor="#0066ff" stroked="f" o:allowincell="f" style="position:absolute;left:3765;top:-13527;width:0;height:6;mso-wrap-style:none;v-text-anchor:middle">
                      <v:fill o:detectmouseclick="t" type="solid" color2="#ff9900"/>
                      <v:stroke color="#3465a4" joinstyle="round" endcap="flat"/>
                      <w10:wrap type="none"/>
                    </v:shape>
                    <v:shape id="shape_0" coordsize="5,11" path="m5,0l5,0l5,6l5,6l5,6l5,6l5,6l5,6l5,11l5,11l5,11l0,6l0,6l0,6l0,0l5,0l5,0xe" fillcolor="#0066ff" stroked="f" o:allowincell="f" style="position:absolute;left:3772;top:-13527;width:5;height:12;mso-wrap-style:none;v-text-anchor:middle">
                      <v:fill o:detectmouseclick="t" type="solid" color2="#ff9900"/>
                      <v:stroke color="#3465a4" joinstyle="round" endcap="flat"/>
                      <w10:wrap type="none"/>
                    </v:shape>
                    <v:shape id="shape_0" path="m0,0l0,5l0,5l0,5l0,5l0,5l0,5l0,5l0,5l0,5l0,0l0,0xe" fillcolor="#0066ff" stroked="f" o:allowincell="f" style="position:absolute;left:3779;top:-13533;width:0;height:4;mso-wrap-style:none;v-text-anchor:middle">
                      <v:fill o:detectmouseclick="t" type="solid" color2="#ff9900"/>
                      <v:stroke color="#3465a4" joinstyle="round" endcap="flat"/>
                      <w10:wrap type="none"/>
                    </v:shape>
                    <v:shape id="shape_0" path="m0,0l0,0l0,0l0,0l0,0l0,0l0,0xe" fillcolor="#0066ff" stroked="f" o:allowincell="f" style="position:absolute;left:3785;top:-13527;width:0;height:0;mso-wrap-style:none;v-text-anchor:middle">
                      <v:fill o:detectmouseclick="t" type="solid" color2="#ff9900"/>
                      <v:stroke color="#3465a4" joinstyle="round" endcap="flat"/>
                      <w10:wrap type="none"/>
                    </v:shape>
                    <v:shape id="shape_0" path="m0,0l0,0l0,0l0,0l0,0l0,0xe" fillcolor="#0066ff" stroked="f" o:allowincell="f" style="position:absolute;left:3738;top:-13564;width:0;height:0;mso-wrap-style:none;v-text-anchor:middle">
                      <v:fill o:detectmouseclick="t" type="solid" color2="#ff9900"/>
                      <v:stroke color="#3465a4" joinstyle="round" endcap="flat"/>
                      <w10:wrap type="none"/>
                    </v:shape>
                    <v:rect id="shape_0" fillcolor="#0066ff" stroked="f" o:allowincell="f" style="position:absolute;left:3732;top:-13558;width:0;height:0;mso-wrap-style:none;v-text-anchor:middle">
                      <v:fill o:detectmouseclick="t" type="solid" color2="#ff9900"/>
                      <v:stroke color="#3465a4" joinstyle="round" endcap="flat"/>
                      <w10:wrap type="none"/>
                    </v:rect>
                    <v:shape id="shape_0" path="m0,0l0,0l0,0l0,0l0,0l0,0l0,0xe" fillcolor="#0066ff" stroked="f" o:allowincell="f" style="position:absolute;left:3732;top:-13558;width:0;height:0;mso-wrap-style:none;v-text-anchor:middle">
                      <v:fill o:detectmouseclick="t" type="solid" color2="#ff9900"/>
                      <v:stroke color="#3465a4" joinstyle="round" endcap="flat"/>
                      <w10:wrap type="none"/>
                    </v:shape>
                    <v:shape id="shape_0" path="m0,0l0,0l0,0l5,0l0,0l0,0l0,0xe" fillcolor="#0066ff" stroked="f" o:allowincell="f" style="position:absolute;left:3826;top:-13640;width:5;height:0;mso-wrap-style:none;v-text-anchor:middle">
                      <v:fill o:detectmouseclick="t" type="solid" color2="#ff9900"/>
                      <v:stroke color="#3465a4" joinstyle="round" endcap="flat"/>
                      <w10:wrap type="none"/>
                    </v:shape>
                    <v:shape id="shape_0" path="m0,0l0,5l0,5l0,5l0,5l0,5l0,5l0,5l0,5l0,5l0,5l0,5l0,5l0,5l0,5l0,5l0,5l0,0l0,0xe" fillcolor="#0066ff" stroked="f" o:allowincell="f" style="position:absolute;left:3826;top:-13640;width:0;height:4;mso-wrap-style:none;v-text-anchor:middle">
                      <v:fill o:detectmouseclick="t" type="solid" color2="#ff9900"/>
                      <v:stroke color="#3465a4" joinstyle="round" endcap="flat"/>
                      <w10:wrap type="none"/>
                    </v:shape>
                    <v:shape id="shape_0" path="m0,0l0,5l0,5l0,5l0,5l0,5l0,5l0,5l0,0l0,0l0,0xe" fillcolor="#0066ff" stroked="f" o:allowincell="f" style="position:absolute;left:3819;top:-13640;width:0;height:4;mso-wrap-style:none;v-text-anchor:middle">
                      <v:fill o:detectmouseclick="t" type="solid" color2="#ff9900"/>
                      <v:stroke color="#3465a4" joinstyle="round" endcap="flat"/>
                      <w10:wrap type="none"/>
                    </v:shape>
                    <v:shape id="shape_0" path="m0,0l0,0l5,0l5,0l5,0l0,0l0,0l0,0l0,0xe" fillcolor="#0066ff" stroked="f" o:allowincell="f" style="position:absolute;left:3819;top:-13634;width:5;height:0;mso-wrap-style:none;v-text-anchor:middle">
                      <v:fill o:detectmouseclick="t" type="solid" color2="#ff9900"/>
                      <v:stroke color="#3465a4" joinstyle="round" endcap="flat"/>
                      <w10:wrap type="none"/>
                    </v:shape>
                    <v:shape id="shape_0" path="m0,0l0,0l0,0l0,5l0,5l0,5l0,5l0,5l0,0l0,0l0,0l0,0xe" fillcolor="#0066ff" stroked="f" o:allowincell="f" style="position:absolute;left:3826;top:-13634;width:0;height:4;mso-wrap-style:none;v-text-anchor:middle">
                      <v:fill o:detectmouseclick="t" type="solid" color2="#ff9900"/>
                      <v:stroke color="#3465a4" joinstyle="round" endcap="flat"/>
                      <w10:wrap type="none"/>
                    </v:shape>
                    <v:shape id="shape_0" path="m0,0l0,0l0,0l0,0l0,0l0,0l0,0l0,0xe" fillcolor="#0066ff" stroked="f" o:allowincell="f" style="position:absolute;left:3819;top:-13628;width:0;height:0;mso-wrap-style:none;v-text-anchor:middle">
                      <v:fill o:detectmouseclick="t" type="solid" color2="#ff9900"/>
                      <v:stroke color="#3465a4" joinstyle="round" endcap="flat"/>
                      <w10:wrap type="none"/>
                    </v:shape>
                    <v:shape id="shape_0" path="m0,0l0,0l0,0l0,0l0,0l0,0l0,0l0,0l0,0xe" fillcolor="#0066ff" stroked="f" o:allowincell="f" style="position:absolute;left:3819;top:-13634;width:0;height:0;mso-wrap-style:none;v-text-anchor:middle">
                      <v:fill o:detectmouseclick="t" type="solid" color2="#ff9900"/>
                      <v:stroke color="#3465a4" joinstyle="round" endcap="flat"/>
                      <w10:wrap type="none"/>
                    </v:shape>
                    <v:shape id="shape_0" coordsize="11,11" path="m0,0l6,0l6,5l6,5l6,5l6,5l6,5l6,5l6,5l6,5l6,5l6,5l6,5l6,5l6,5l11,5l11,5l11,5l11,11l6,11l6,11l6,11l6,11l6,5l6,5l6,5l0,5l0,5l0,5l0,5l0,5l0,5l0,0l0,0l0,0l0,0xe" fillcolor="#0066ff" stroked="f" o:allowincell="f" style="position:absolute;left:3812;top:-13634;width:12;height:12;mso-wrap-style:none;v-text-anchor:middle">
                      <v:fill o:detectmouseclick="t" type="solid" color2="#ff9900"/>
                      <v:stroke color="#3465a4" joinstyle="round" endcap="flat"/>
                      <w10:wrap type="none"/>
                    </v:shape>
                    <v:shape id="shape_0" path="m0,0l0,0l0,0l0,0l0,0l0,0xe" fillcolor="#0066ff" stroked="f" o:allowincell="f" style="position:absolute;left:3819;top:-13640;width:0;height:0;mso-wrap-style:none;v-text-anchor:middle">
                      <v:fill o:detectmouseclick="t" type="solid" color2="#ff9900"/>
                      <v:stroke color="#3465a4" joinstyle="round" endcap="flat"/>
                      <w10:wrap type="none"/>
                    </v:shape>
                    <v:shape id="shape_0" path="m0,0l0,0l0,0l0,0l0,0l0,0xe" fillcolor="#0066ff" stroked="f" o:allowincell="f" style="position:absolute;left:3819;top:-13634;width:0;height:0;mso-wrap-style:none;v-text-anchor:middle">
                      <v:fill o:detectmouseclick="t" type="solid" color2="#ff9900"/>
                      <v:stroke color="#3465a4" joinstyle="round" endcap="flat"/>
                      <w10:wrap type="none"/>
                    </v:shape>
                    <v:shape id="shape_0" path="m0,0l0,0l0,0l0,0l0,0l0,0l0,0l0,0l0,0l6,0l6,0l0,0l0,0l0,0l0,0l0,0l0,0xe" fillcolor="#0066ff" stroked="f" o:allowincell="f" style="position:absolute;left:3812;top:-13621;width:6;height:0;mso-wrap-style:none;v-text-anchor:middle">
                      <v:fill o:detectmouseclick="t" type="solid" color2="#ff9900"/>
                      <v:stroke color="#3465a4" joinstyle="round" endcap="flat"/>
                      <w10:wrap type="none"/>
                    </v:shape>
                    <v:shape id="shape_0" path="m0,0l0,0l0,0l0,0l0,0l0,0l0,0xe" fillcolor="#0066ff" stroked="f" o:allowincell="f" style="position:absolute;left:3819;top:-13621;width:0;height:0;mso-wrap-style:none;v-text-anchor:middle">
                      <v:fill o:detectmouseclick="t" type="solid" color2="#ff9900"/>
                      <v:stroke color="#3465a4" joinstyle="round" endcap="flat"/>
                      <w10:wrap type="none"/>
                    </v:shape>
                    <v:shape id="shape_0" path="m0,0l0,0l0,0l0,0l0,0l0,0l0,0l0,0l0,0l0,0l0,0xe" fillcolor="#0066ff" stroked="f" o:allowincell="f" style="position:absolute;left:3819;top:-13621;width:0;height:0;mso-wrap-style:none;v-text-anchor:middle">
                      <v:fill o:detectmouseclick="t" type="solid" color2="#ff9900"/>
                      <v:stroke color="#3465a4" joinstyle="round" endcap="flat"/>
                      <w10:wrap type="none"/>
                    </v:shape>
                    <v:shape id="shape_0" path="m0,0l0,0l0,0l0,0l0,0l0,0l0,0xe" fillcolor="#0066ff" stroked="f" o:allowincell="f" style="position:absolute;left:3819;top:-13621;width:0;height:0;mso-wrap-style:none;v-text-anchor:middle">
                      <v:fill o:detectmouseclick="t" type="solid" color2="#ff9900"/>
                      <v:stroke color="#3465a4" joinstyle="round" endcap="flat"/>
                      <w10:wrap type="none"/>
                    </v:shape>
                    <v:shape id="shape_0" path="m0,0l0,0l0,0l0,0l0,0l0,0xe" fillcolor="#0066ff" stroked="f" o:allowincell="f" style="position:absolute;left:3718;top:-13590;width:0;height:0;mso-wrap-style:none;v-text-anchor:middle">
                      <v:fill o:detectmouseclick="t" type="solid" color2="#ff9900"/>
                      <v:stroke color="#3465a4" joinstyle="round" endcap="flat"/>
                      <w10:wrap type="none"/>
                    </v:shape>
                    <v:shape id="shape_0" path="m0,0l5,0l5,0l5,0l0,0l0,0xe" fillcolor="#0066ff" stroked="f" o:allowincell="f" style="position:absolute;left:3712;top:-13590;width:5;height:0;mso-wrap-style:none;v-text-anchor:middle">
                      <v:fill o:detectmouseclick="t" type="solid" color2="#ff9900"/>
                      <v:stroke color="#3465a4" joinstyle="round" endcap="flat"/>
                      <w10:wrap type="none"/>
                    </v:shape>
                    <v:shape id="shape_0" path="m0,5l0,5l0,0l0,5l0,5l0,5l0,5xe" fillcolor="#0066ff" stroked="f" o:allowincell="f" style="position:absolute;left:3718;top:-13596;width:0;height:4;mso-wrap-style:none;v-text-anchor:middle">
                      <v:fill o:detectmouseclick="t" type="solid" color2="#ff9900"/>
                      <v:stroke color="#3465a4" joinstyle="round" endcap="flat"/>
                      <w10:wrap type="none"/>
                    </v:shape>
                    <v:rect id="shape_0" fillcolor="#0066ff" stroked="f" o:allowincell="f" style="position:absolute;left:3718;top:-13590;width:0;height:0;mso-wrap-style:none;v-text-anchor:middle">
                      <v:fill o:detectmouseclick="t" type="solid" color2="#ff9900"/>
                      <v:stroke color="#3465a4" joinstyle="round" endcap="flat"/>
                      <w10:wrap type="none"/>
                    </v:rect>
                    <v:shape id="shape_0" path="m0,0l0,0l0,0l0,0l0,0l0,0l0,0l0,0xe" fillcolor="#0066ff" stroked="f" o:allowincell="f" style="position:absolute;left:3758;top:-13571;width:0;height:0;mso-wrap-style:none;v-text-anchor:middle">
                      <v:fill o:detectmouseclick="t" type="solid" color2="#ff9900"/>
                      <v:stroke color="#3465a4" joinstyle="round" endcap="flat"/>
                      <w10:wrap type="none"/>
                    </v:shape>
                    <v:rect id="shape_0" fillcolor="#0066ff" stroked="f" o:allowincell="f" style="position:absolute;left:3738;top:-13583;width:0;height:0;mso-wrap-style:none;v-text-anchor:middle">
                      <v:fill o:detectmouseclick="t" type="solid" color2="#ff9900"/>
                      <v:stroke color="#3465a4" joinstyle="round" endcap="flat"/>
                      <w10:wrap type="none"/>
                    </v:rect>
                    <v:shape id="shape_0" path="m0,6l0,6l0,0l0,6l0,6l0,6xe" fillcolor="#0066ff" stroked="f" o:allowincell="f" style="position:absolute;left:3738;top:-13590;width:0;height:6;mso-wrap-style:none;v-text-anchor:middle">
                      <v:fill o:detectmouseclick="t" type="solid" color2="#ff9900"/>
                      <v:stroke color="#3465a4" joinstyle="round" endcap="flat"/>
                      <w10:wrap type="none"/>
                    </v:shape>
                    <v:shape id="shape_0" path="m0,0l0,0l0,0l0,0l0,0l0,0xe" fillcolor="#0066ff" stroked="f" o:allowincell="f" style="position:absolute;left:3738;top:-13590;width:0;height:0;mso-wrap-style:none;v-text-anchor:middle">
                      <v:fill o:detectmouseclick="t" type="solid" color2="#ff9900"/>
                      <v:stroke color="#3465a4" joinstyle="round" endcap="flat"/>
                      <w10:wrap type="none"/>
                    </v:shape>
                    <v:shape id="shape_0" path="m0,0l0,0l0,0l0,0l0,0l0,0l0,0xe" fillcolor="#0066ff" stroked="f" o:allowincell="f" style="position:absolute;left:3738;top:-13583;width:0;height:0;mso-wrap-style:none;v-text-anchor:middle">
                      <v:fill o:detectmouseclick="t" type="solid" color2="#ff9900"/>
                      <v:stroke color="#3465a4" joinstyle="round" endcap="flat"/>
                      <w10:wrap type="none"/>
                    </v:shape>
                    <v:shape id="shape_0" coordsize="6,6" path="m6,0l6,0l6,0l6,0l6,6l0,6l0,6l0,6l0,6l0,6l0,6l0,0l0,0l0,0l0,0l0,0l6,0l6,0l6,0l6,0l6,0l6,0xe" fillcolor="#0066ff" stroked="f" o:allowincell="f" style="position:absolute;left:3791;top:-13450;width:6;height:6;mso-wrap-style:none;v-text-anchor:middle">
                      <v:fill o:detectmouseclick="t" type="solid" color2="#ff9900"/>
                      <v:stroke color="#3465a4" joinstyle="round" endcap="flat"/>
                      <w10:wrap type="none"/>
                    </v:shape>
                    <v:shape id="shape_0" coordsize="5,6" path="m0,0l5,0l5,0l5,6l5,0l0,0l0,0l0,0l0,0l0,0xe" fillcolor="#0066ff" stroked="f" o:allowincell="f" style="position:absolute;left:3785;top:-13450;width:5;height:6;mso-wrap-style:none;v-text-anchor:middle">
                      <v:fill o:detectmouseclick="t" type="solid" color2="#ff9900"/>
                      <v:stroke color="#3465a4" joinstyle="round" endcap="flat"/>
                      <w10:wrap type="none"/>
                    </v:shape>
                    <v:rect id="shape_0" fillcolor="#0066ff" stroked="f" o:allowincell="f" style="position:absolute;left:3772;top:-13399;width:0;height:0;mso-wrap-style:none;v-text-anchor:middle">
                      <v:fill o:detectmouseclick="t" type="solid" color2="#ff9900"/>
                      <v:stroke color="#3465a4" joinstyle="round" endcap="flat"/>
                      <w10:wrap type="none"/>
                    </v:rect>
                    <v:shape id="shape_0" path="m0,0l0,0l5,0l0,0l0,0xe" fillcolor="#0066ff" stroked="f" o:allowincell="f" style="position:absolute;left:3772;top:-13399;width:5;height:0;mso-wrap-style:none;v-text-anchor:middle">
                      <v:fill o:detectmouseclick="t" type="solid" color2="#ff9900"/>
                      <v:stroke color="#3465a4" joinstyle="round" endcap="flat"/>
                      <w10:wrap type="none"/>
                    </v:shape>
                    <v:shape id="shape_0" path="m0,0l0,0l0,0l0,0l0,0l0,0xe" fillcolor="#0066ff" stroked="f" o:allowincell="f" style="position:absolute;left:3785;top:-13393;width:0;height:0;mso-wrap-style:none;v-text-anchor:middle">
                      <v:fill o:detectmouseclick="t" type="solid" color2="#ff9900"/>
                      <v:stroke color="#3465a4" joinstyle="round" endcap="flat"/>
                      <w10:wrap type="none"/>
                    </v:shape>
                    <v:shape id="shape_0" path="m0,0l0,0l0,0l0,0l0,0l0,0l0,0l0,0l0,0xe" fillcolor="#0066ff" stroked="f" o:allowincell="f" style="position:absolute;left:3758;top:-13513;width:0;height:0;mso-wrap-style:none;v-text-anchor:middle">
                      <v:fill o:detectmouseclick="t" type="solid" color2="#ff9900"/>
                      <v:stroke color="#3465a4" joinstyle="round" endcap="flat"/>
                      <w10:wrap type="none"/>
                    </v:shape>
                    <v:shape id="shape_0" path="m0,0l0,0l5,0l5,0l0,0l0,0l0,0xe" fillcolor="#0066ff" stroked="f" o:allowincell="f" style="position:absolute;left:3839;top:-13647;width:5;height:0;mso-wrap-style:none;v-text-anchor:middle">
                      <v:fill o:detectmouseclick="t" type="solid" color2="#ff9900"/>
                      <v:stroke color="#3465a4" joinstyle="round" endcap="flat"/>
                      <w10:wrap type="none"/>
                    </v:shape>
                    <v:shape id="shape_0" path="m0,0l0,0l0,0l0,0l0,6l0,0l0,0l0,0xe" fillcolor="#0066ff" stroked="f" o:allowincell="f" style="position:absolute;left:3832;top:-13667;width:0;height:6;mso-wrap-style:none;v-text-anchor:middle">
                      <v:fill o:detectmouseclick="t" type="solid" color2="#ff9900"/>
                      <v:stroke color="#3465a4" joinstyle="round" endcap="flat"/>
                      <w10:wrap type="none"/>
                    </v:shape>
                    <v:shape id="shape_0" coordsize="10,21" path="m0,10l0,10l5,10l5,10l0,10l5,10l5,10l5,10l5,10l5,10l5,10l5,10l5,10l5,16l5,16l5,16l5,16l5,16l5,21l5,21l5,21l5,21l5,21l5,21l5,16l5,16l5,16l5,16l5,16l5,16l5,16l5,16l5,16l5,16l5,10l5,10l5,10l5,10l5,10l5,10l5,10l10,10l10,10l5,10l10,10l10,5l5,5l5,5l10,5l10,5l10,5l10,5l10,5l10,5l5,5l5,5l5,5l5,5l5,5l5,5l5,5l5,5l5,5l5,5l5,0l5,0l5,0l5,0l5,0l5,0l5,0l5,0l0,0l0,0l0,5l5,5l5,5l5,5l5,5l5,5l5,5l5,5l5,10l5,10l5,5l5,5l5,10l5,10l5,5l0,5l0,10l0,5l0,10l0,10l0,10l0,10l0,10xe" fillcolor="#0066ff" stroked="f" o:allowincell="f" style="position:absolute;left:3839;top:-13679;width:11;height:24;mso-wrap-style:none;v-text-anchor:middle">
                      <v:fill o:detectmouseclick="t" type="solid" color2="#ff9900"/>
                      <v:stroke color="#3465a4" joinstyle="round" endcap="flat"/>
                      <w10:wrap type="none"/>
                    </v:shape>
                    <v:shape id="shape_0" path="m0,0l0,0l0,0l0,0l0,0l0,0l0,0xe" fillcolor="#0066ff" stroked="f" o:allowincell="f" style="position:absolute;left:3846;top:-13673;width:0;height:0;mso-wrap-style:none;v-text-anchor:middle">
                      <v:fill o:detectmouseclick="t" type="solid" color2="#ff9900"/>
                      <v:stroke color="#3465a4" joinstyle="round" endcap="flat"/>
                      <w10:wrap type="none"/>
                    </v:shape>
                    <v:shape id="shape_0" path="m0,0l0,0l0,0l0,0l0,0l0,0l0,0l0,0xe" fillcolor="#0066ff" stroked="f" o:allowincell="f" style="position:absolute;left:3839;top:-13673;width:0;height:0;mso-wrap-style:none;v-text-anchor:middle">
                      <v:fill o:detectmouseclick="t" type="solid" color2="#ff9900"/>
                      <v:stroke color="#3465a4" joinstyle="round" endcap="flat"/>
                      <w10:wrap type="none"/>
                    </v:shape>
                    <v:shape id="shape_0" path="m0,0l0,0l0,0l0,0l0,0l0,0l0,0xe" fillcolor="#0066ff" stroked="f" o:allowincell="f" style="position:absolute;left:3852;top:-13673;width:0;height:0;mso-wrap-style:none;v-text-anchor:middle">
                      <v:fill o:detectmouseclick="t" type="solid" color2="#ff9900"/>
                      <v:stroke color="#3465a4" joinstyle="round" endcap="flat"/>
                      <w10:wrap type="none"/>
                    </v:shape>
                    <v:shape id="shape_0" path="m0,0l0,0l0,0l0,0l0,0l0,0l0,0l0,0l0,0xe" fillcolor="#0066ff" stroked="f" o:allowincell="f" style="position:absolute;left:3852;top:-13667;width:0;height:0;mso-wrap-style:none;v-text-anchor:middle">
                      <v:fill o:detectmouseclick="t" type="solid" color2="#ff9900"/>
                      <v:stroke color="#3465a4" joinstyle="round" endcap="flat"/>
                      <w10:wrap type="none"/>
                    </v:shape>
                    <v:shape id="shape_0" coordsize="5,10" path="m5,0l5,0l5,5l5,5l5,5l5,5l5,5l5,5l5,5l5,5l5,5l5,5l0,10l0,5l0,5l0,5l0,5l0,5l0,0l5,0l5,0xe" fillcolor="#0066ff" stroked="f" o:allowincell="f" style="position:absolute;left:3846;top:-13685;width:5;height:10;mso-wrap-style:none;v-text-anchor:middle">
                      <v:fill o:detectmouseclick="t" type="solid" color2="#ff9900"/>
                      <v:stroke color="#3465a4" joinstyle="round" endcap="flat"/>
                      <w10:wrap type="none"/>
                    </v:shape>
                    <v:shape id="shape_0" path="m0,0l0,0l0,0l0,0l0,0l0,0l0,0l0,0l0,0l0,0l0,0l0,0l0,5l0,5l0,5l0,0l0,0l0,0l0,0l0,0xe" fillcolor="#0066ff" stroked="f" o:allowincell="f" style="position:absolute;left:3852;top:-13685;width:0;height:4;mso-wrap-style:none;v-text-anchor:middle">
                      <v:fill o:detectmouseclick="t" type="solid" color2="#ff9900"/>
                      <v:stroke color="#3465a4" joinstyle="round" endcap="flat"/>
                      <w10:wrap type="none"/>
                    </v:shape>
                    <v:shape id="shape_0" path="m0,0l0,0l0,0l0,0l0,0l0,0l0,0l0,0l0,0l0,0l0,0xe" fillcolor="#0066ff" stroked="f" o:allowincell="f" style="position:absolute;left:3852;top:-13679;width:0;height:0;mso-wrap-style:none;v-text-anchor:middle">
                      <v:fill o:detectmouseclick="t" type="solid" color2="#ff9900"/>
                      <v:stroke color="#3465a4" joinstyle="round" endcap="flat"/>
                      <w10:wrap type="none"/>
                    </v:shape>
                    <v:shape id="shape_0" coordsize="43,32" path="m32,27l27,27l27,32l27,32l27,27l21,27l27,27l27,27l21,27l21,22l21,22l21,22l21,22l16,22l16,22l16,22l16,22l16,22l16,22l16,22l16,27l16,27l16,27l16,27l11,27l11,27l11,27l11,27l5,27l5,27l5,22l5,22l5,22l0,22l0,16l0,16l5,16l5,16l5,16l11,16l5,11l5,11l5,11l5,11l5,11l11,11l11,11l11,11l11,11l11,6l11,6l11,6l11,6l16,6l16,6l16,6l21,6l21,0l21,0l21,0l21,0l21,0l21,0l21,0l27,0l27,0l27,0l27,0l27,0l27,0l27,0l32,0l32,0l32,0l32,0l32,0l32,0l32,0l32,6l37,6l37,6l37,6l37,6l37,6l37,11l37,11l37,11l37,11l37,11l37,11l37,11l37,11l37,16l37,16l37,11l43,16l43,16l43,16l43,16l43,22l43,22l43,22l43,22l43,22l43,22l43,16l37,16l37,16l37,16l37,16l37,16l37,22l37,22l37,22l37,22l43,22l43,22l43,22l37,27l37,27l37,27l37,27l37,27l37,27l37,27l32,32l32,32l32,32l32,32l32,27l32,27l27,27l27,27l32,27l32,27xe" fillcolor="#0066ff" stroked="f" o:allowincell="f" style="position:absolute;left:3718;top:-13507;width:53;height:37;mso-wrap-style:none;v-text-anchor:middle">
                      <v:fill o:detectmouseclick="t" type="solid" color2="#ff9900"/>
                      <v:stroke color="#3465a4" joinstyle="round" endcap="flat"/>
                      <w10:wrap type="none"/>
                    </v:shape>
                    <v:shape id="shape_0" coordsize="10,11" path="m5,0l5,0l5,0l5,0l10,0l10,0l5,0l5,0l5,0l5,6l5,6l10,6l10,6l5,6l5,6l5,6l5,6l5,6l5,6l5,6l5,6l5,6l5,11l5,11l5,11l5,11l5,11l5,11l5,11l5,11l5,11l5,11l0,6l0,6l0,6l0,6l0,6l0,6l0,6l0,6l0,6l0,6l0,6l0,6l0,6l0,6l0,6l0,6l0,6l0,6l0,6l0,6l0,0l0,0l0,0l0,0l0,0l0,0l0,0l0,0l0,0l0,0l0,0l0,0l0,0l0,0l5,0l5,0l5,0l5,0l5,0l5,0l5,0l5,0l5,0l5,0l5,0l5,0l5,0l5,0l5,0xe" fillcolor="#0066ff" stroked="f" o:allowincell="f" style="position:absolute;left:3799;top:-13367;width:11;height:12;mso-wrap-style:none;v-text-anchor:middle">
                      <v:fill o:detectmouseclick="t" type="solid" color2="#ff9900"/>
                      <v:stroke color="#3465a4" joinstyle="round" endcap="flat"/>
                      <w10:wrap type="none"/>
                    </v:shape>
                    <v:shape id="shape_0" coordsize="5,6" path="m5,0l5,0l5,0l5,0l5,0l5,0l5,0l5,6l5,6l5,6l5,6l5,6l5,6l5,6l5,6l5,6l5,6l5,6l5,6l5,6l5,6l5,6l5,6l5,6l5,6l5,6l5,6l0,6l0,6l0,6l0,6l0,0l5,0l5,0xe" fillcolor="#0066ff" stroked="f" o:allowincell="f" style="position:absolute;left:3785;top:-13367;width:5;height:6;mso-wrap-style:none;v-text-anchor:middle">
                      <v:fill o:detectmouseclick="t" type="solid" color2="#ff9900"/>
                      <v:stroke color="#3465a4" joinstyle="round" endcap="flat"/>
                      <w10:wrap type="none"/>
                    </v:shape>
                    <v:shape id="shape_0" path="m0,0l0,0l0,0l0,0l0,0l0,0l0,0l0,0xe" fillcolor="#0066ff" stroked="f" o:allowincell="f" style="position:absolute;left:3785;top:-13354;width:0;height:0;mso-wrap-style:none;v-text-anchor:middle">
                      <v:fill o:detectmouseclick="t" type="solid" color2="#ff9900"/>
                      <v:stroke color="#3465a4" joinstyle="round" endcap="flat"/>
                      <w10:wrap type="none"/>
                    </v:shape>
                    <v:shape id="shape_0" coordsize="16,5" path="m10,0l10,0l10,0l10,0l10,0l10,0l10,0l10,5l10,5l10,5l10,5l10,5l10,5l10,5l10,5l10,5l10,5l10,5l10,5l10,5l10,5l10,5l5,5l5,5l10,5l10,5l10,5l10,5l5,5l5,5l5,5l5,5l5,5l5,5l5,5l10,5l10,0l5,0l5,0l5,0l5,0l5,0l5,0l5,0l5,0l5,0l5,0l5,0l5,0l5,0l5,0l5,0l0,0l0,0l0,0l0,0l0,0l0,0l5,0l5,0l5,0l5,0l5,0l5,0l5,0l5,0l5,0l10,0l10,0l10,0l10,0l10,0l10,0l10,0l10,0l10,0l10,0l10,0l16,0l16,0l16,0l16,0l16,0l16,5l16,5l16,5l16,5l10,5l10,5l10,5l10,5l10,5l10,5l10,5l10,5l10,5l10,5l10,5l10,5l10,0l10,0l10,0xe" fillcolor="#0066ff" stroked="f" o:allowincell="f" style="position:absolute;left:3799;top:-13379;width:19;height:4;mso-wrap-style:none;v-text-anchor:middle">
                      <v:fill o:detectmouseclick="t" type="solid" color2="#ff9900"/>
                      <v:stroke color="#3465a4" joinstyle="round" endcap="flat"/>
                      <w10:wrap type="none"/>
                    </v:shape>
                    <v:shape id="shape_0" path="m0,0l0,0l0,0l0,0l0,0l0,0l0,0l0,0l0,0l0,0l0,0l0,0l0,0l0,0l0,0xe" fillcolor="#0066ff" stroked="f" o:allowincell="f" style="position:absolute;left:3819;top:-13379;width:0;height:0;mso-wrap-style:none;v-text-anchor:middle">
                      <v:fill o:detectmouseclick="t" type="solid" color2="#ff9900"/>
                      <v:stroke color="#3465a4" joinstyle="round" endcap="flat"/>
                      <w10:wrap type="none"/>
                    </v:shape>
                    <v:shape id="shape_0" coordsize="11,6" path="m5,0l5,0l5,0l5,0l5,0l5,6l11,6l5,6l11,6l11,6l5,6l5,6l5,6l5,6l5,6l5,6l5,0l5,0l5,0l0,0l0,0l0,0l5,0l5,0l5,0l5,0l5,0l5,0l5,0xe" fillcolor="#0066ff" stroked="f" o:allowincell="f" style="position:absolute;left:3826;top:-13387;width:12;height:6;mso-wrap-style:none;v-text-anchor:middle">
                      <v:fill o:detectmouseclick="t" type="solid" color2="#ff9900"/>
                      <v:stroke color="#3465a4" joinstyle="round" endcap="flat"/>
                      <w10:wrap type="none"/>
                    </v:shape>
                    <v:shape id="shape_0" path="m0,0l0,0l0,0l0,0l0,0l0,0l0,0l0,0l0,0l0,0l0,0l0,0xe" fillcolor="#0066ff" stroked="f" o:allowincell="f" style="position:absolute;left:3839;top:-13379;width:0;height:0;mso-wrap-style:none;v-text-anchor:middle">
                      <v:fill o:detectmouseclick="t" type="solid" color2="#ff9900"/>
                      <v:stroke color="#3465a4" joinstyle="round" endcap="flat"/>
                      <w10:wrap type="none"/>
                    </v:shape>
                    <v:shape id="shape_0" path="m0,0l0,0l0,0l0,0l0,0l0,0l0,0l0,0l0,0l0,0l5,0l5,0l5,0l5,0l5,0l5,0l0,0l0,0l0,0xe" fillcolor="#0066ff" stroked="f" o:allowincell="f" style="position:absolute;left:3839;top:-13379;width:5;height:0;mso-wrap-style:none;v-text-anchor:middle">
                      <v:fill o:detectmouseclick="t" type="solid" color2="#ff9900"/>
                      <v:stroke color="#3465a4" joinstyle="round" endcap="flat"/>
                      <w10:wrap type="none"/>
                    </v:shape>
                    <v:shape id="shape_0" path="m0,0l0,0l0,5l0,5l0,0l0,0l0,0l0,0xe" fillcolor="#0066ff" stroked="f" o:allowincell="f" style="position:absolute;left:3839;top:-13373;width:0;height:4;mso-wrap-style:none;v-text-anchor:middle">
                      <v:fill o:detectmouseclick="t" type="solid" color2="#ff9900"/>
                      <v:stroke color="#3465a4" joinstyle="round" endcap="flat"/>
                      <w10:wrap type="none"/>
                    </v:shape>
                    <v:shape id="shape_0" coordsize="6,5" path="m0,0l6,5l0,5l0,5l0,5l0,5l0,5l0,5l0,0l0,0l0,0l0,0l0,0l0,0xe" fillcolor="#0066ff" stroked="f" o:allowincell="f" style="position:absolute;left:3832;top:-13373;width:6;height:4;mso-wrap-style:none;v-text-anchor:middle">
                      <v:fill o:detectmouseclick="t" type="solid" color2="#ff9900"/>
                      <v:stroke color="#3465a4" joinstyle="round" endcap="flat"/>
                      <w10:wrap type="none"/>
                    </v:shape>
                    <v:shape id="shape_0" path="m0,0l0,0l0,0l0,0l0,0l0,0xe" fillcolor="#0066ff" stroked="f" o:allowincell="f" style="position:absolute;left:3832;top:-13367;width:0;height:0;mso-wrap-style:none;v-text-anchor:middle">
                      <v:fill o:detectmouseclick="t" type="solid" color2="#ff9900"/>
                      <v:stroke color="#3465a4" joinstyle="round" endcap="flat"/>
                      <w10:wrap type="none"/>
                    </v:shape>
                    <v:shape id="shape_0" coordsize="5,5" path="m5,5l5,5l5,5l5,0l5,0l5,0l0,0l0,5l5,5l5,5l5,5xe" fillcolor="#0066ff" stroked="f" o:allowincell="f" style="position:absolute;left:3826;top:-13373;width:5;height:4;mso-wrap-style:none;v-text-anchor:middle">
                      <v:fill o:detectmouseclick="t" type="solid" color2="#ff9900"/>
                      <v:stroke color="#3465a4" joinstyle="round" endcap="flat"/>
                      <w10:wrap type="none"/>
                    </v:shape>
                    <v:shape id="shape_0" coordsize="5,5" path="m5,0l5,0l5,0l5,0l5,5l5,5l0,0l5,0l5,0l0,0l0,0l0,5l0,5l0,5l0,5l0,5l0,5l0,5l0,5l0,5l0,5l0,5l0,0l0,0l0,0l0,0l0,5l0,5l0,0l0,0l0,0l0,0l0,0l0,0l0,0l0,0l0,0l5,0l5,0l5,0xe" fillcolor="#0066ff" stroked="f" o:allowincell="f" style="position:absolute;left:3819;top:-13373;width:5;height:4;mso-wrap-style:none;v-text-anchor:middle">
                      <v:fill o:detectmouseclick="t" type="solid" color2="#ff9900"/>
                      <v:stroke color="#3465a4" joinstyle="round" endcap="flat"/>
                      <w10:wrap type="none"/>
                    </v:shape>
                    <v:shape id="shape_0" path="m0,0l0,0l0,0l0,0l0,0l0,0l0,0l0,0xe" fillcolor="#0066ff" stroked="f" o:allowincell="f" style="position:absolute;left:3826;top:-13367;width:0;height:0;mso-wrap-style:none;v-text-anchor:middle">
                      <v:fill o:detectmouseclick="t" type="solid" color2="#ff9900"/>
                      <v:stroke color="#3465a4" joinstyle="round" endcap="flat"/>
                      <w10:wrap type="none"/>
                    </v:shape>
                    <v:shape id="shape_0" path="m5,0l5,0l5,0l5,0l5,0l0,0l5,0l5,0l5,0xe" fillcolor="#0066ff" stroked="f" o:allowincell="f" style="position:absolute;left:3839;top:-13387;width:5;height:0;mso-wrap-style:none;v-text-anchor:middle">
                      <v:fill o:detectmouseclick="t" type="solid" color2="#ff9900"/>
                      <v:stroke color="#3465a4" joinstyle="round" endcap="flat"/>
                      <w10:wrap type="none"/>
                    </v:shape>
                    <v:shape id="shape_0" coordsize="6,5" path="m6,0l6,0l6,0l6,0l6,0l6,0l6,5l6,5l6,5l6,5l0,5l0,5l6,0l6,0l6,0l6,0xe" fillcolor="#0066ff" stroked="f" o:allowincell="f" style="position:absolute;left:3832;top:-13393;width:6;height:4;mso-wrap-style:none;v-text-anchor:middle">
                      <v:fill o:detectmouseclick="t" type="solid" color2="#ff9900"/>
                      <v:stroke color="#3465a4" joinstyle="round" endcap="flat"/>
                      <w10:wrap type="none"/>
                    </v:shape>
                    <v:shape id="shape_0" path="m0,0l0,0l0,0l0,0l0,0l0,0l0,0l0,0l0,0l5,0l5,0l5,0l5,0l5,0l0,0l0,0l0,0l0,0l0,0l0,0l0,0l0,0xe" fillcolor="#0066ff" stroked="f" o:allowincell="f" style="position:absolute;left:3846;top:-13387;width:5;height:0;mso-wrap-style:none;v-text-anchor:middle">
                      <v:fill o:detectmouseclick="t" type="solid" color2="#ff9900"/>
                      <v:stroke color="#3465a4" joinstyle="round" endcap="flat"/>
                      <w10:wrap type="none"/>
                    </v:shape>
                    <v:shape id="shape_0" path="m6,0l6,0l6,0l6,0l6,0l0,0l0,0l0,0l0,0l0,0l0,0l6,0l6,0l6,0xe" fillcolor="#0066ff" stroked="f" o:allowincell="f" style="position:absolute;left:3852;top:-13387;width:6;height:0;mso-wrap-style:none;v-text-anchor:middle">
                      <v:fill o:detectmouseclick="t" type="solid" color2="#ff9900"/>
                      <v:stroke color="#3465a4" joinstyle="round" endcap="flat"/>
                      <w10:wrap type="none"/>
                    </v:shape>
                    <v:shape id="shape_0" path="m0,0l0,0l6,0l6,0l0,0l0,0l0,0l0,0l0,0l0,0l0,0l0,0xe" fillcolor="#0066ff" stroked="f" o:allowincell="f" style="position:absolute;left:3852;top:-13387;width:6;height:0;mso-wrap-style:none;v-text-anchor:middle">
                      <v:fill o:detectmouseclick="t" type="solid" color2="#ff9900"/>
                      <v:stroke color="#3465a4" joinstyle="round" endcap="flat"/>
                      <w10:wrap type="none"/>
                    </v:shape>
                    <v:shape id="shape_0" path="m0,0l0,0l0,0l0,0l0,0l0,0l0,0l0,0l0,0l0,0l0,0xe" fillcolor="#0066ff" stroked="f" o:allowincell="f" style="position:absolute;left:3866;top:-13379;width:0;height:0;mso-wrap-style:none;v-text-anchor:middle">
                      <v:fill o:detectmouseclick="t" type="solid" color2="#ff9900"/>
                      <v:stroke color="#3465a4" joinstyle="round" endcap="flat"/>
                      <w10:wrap type="none"/>
                    </v:shape>
                    <v:shape id="shape_0" path="m0,0l0,0l0,6l0,6l0,6l0,0l0,0l0,0xe" fillcolor="#0066ff" stroked="f" o:allowincell="f" style="position:absolute;left:3866;top:-13387;width:0;height:6;mso-wrap-style:none;v-text-anchor:middle">
                      <v:fill o:detectmouseclick="t" type="solid" color2="#ff9900"/>
                      <v:stroke color="#3465a4" joinstyle="round" endcap="flat"/>
                      <w10:wrap type="none"/>
                    </v:shape>
                    <v:shape id="shape_0" path="m0,0l0,0l0,0l0,0l0,0l0,0l0,0l0,0xe" fillcolor="#0066ff" stroked="f" o:allowincell="f" style="position:absolute;left:3866;top:-13379;width:0;height:0;mso-wrap-style:none;v-text-anchor:middle">
                      <v:fill o:detectmouseclick="t" type="solid" color2="#ff9900"/>
                      <v:stroke color="#3465a4" joinstyle="round" endcap="flat"/>
                      <w10:wrap type="none"/>
                    </v:shape>
                    <v:shape id="shape_0" path="m5,0l5,0l5,0l5,0l11,0l11,0l11,0l11,0l11,0l5,0l5,0l5,0l5,0l5,0l5,0l5,0l5,0l5,0l5,0l5,0l5,0l0,0l0,0l0,0l0,0l0,0l0,0l0,0l0,0l0,0l0,0l0,0l0,0l0,0l0,0l0,0l5,0l5,0l5,0l5,0l5,0l5,0l5,0l5,0l5,0xe" fillcolor="#0066ff" stroked="f" o:allowincell="f" style="position:absolute;left:3846;top:-13393;width:12;height:0;mso-wrap-style:none;v-text-anchor:middle">
                      <v:fill o:detectmouseclick="t" type="solid" color2="#ff9900"/>
                      <v:stroke color="#3465a4" joinstyle="round" endcap="flat"/>
                      <w10:wrap type="none"/>
                    </v:shape>
                    <v:shape id="shape_0" path="m0,0l0,0l0,0l0,0l0,0l0,0l0,0l0,0l0,0xe" fillcolor="#0066ff" stroked="f" o:allowincell="f" style="position:absolute;left:3852;top:-13387;width:0;height:0;mso-wrap-style:none;v-text-anchor:middle">
                      <v:fill o:detectmouseclick="t" type="solid" color2="#ff9900"/>
                      <v:stroke color="#3465a4" joinstyle="round" endcap="flat"/>
                      <w10:wrap type="none"/>
                    </v:shape>
                    <v:shape id="shape_0" path="m0,0l0,0l0,0l0,0l0,0l0,0l0,0l0,0l0,0l0,0l0,0xe" fillcolor="#0066ff" stroked="f" o:allowincell="f" style="position:absolute;left:3846;top:-13387;width:0;height:0;mso-wrap-style:none;v-text-anchor:middle">
                      <v:fill o:detectmouseclick="t" type="solid" color2="#ff9900"/>
                      <v:stroke color="#3465a4" joinstyle="round" endcap="flat"/>
                      <w10:wrap type="none"/>
                    </v:shape>
                    <v:shape id="shape_0" path="m0,0l0,0l0,0l0,0l0,0l0,0l0,0l0,0l0,0xe" fillcolor="#0066ff" stroked="f" o:allowincell="f" style="position:absolute;left:3866;top:-13379;width:0;height:0;mso-wrap-style:none;v-text-anchor:middle">
                      <v:fill o:detectmouseclick="t" type="solid" color2="#ff9900"/>
                      <v:stroke color="#3465a4" joinstyle="round" endcap="flat"/>
                      <w10:wrap type="none"/>
                    </v:shape>
                    <v:shape id="shape_0" path="m0,0l0,0l0,0l0,0l0,0l0,0l0,0l0,0l0,0l0,0xe" fillcolor="#0066ff" stroked="f" o:allowincell="f" style="position:absolute;left:3866;top:-13373;width:0;height:0;mso-wrap-style:none;v-text-anchor:middle">
                      <v:fill o:detectmouseclick="t" type="solid" color2="#ff9900"/>
                      <v:stroke color="#3465a4" joinstyle="round" endcap="flat"/>
                      <w10:wrap type="none"/>
                    </v:shape>
                    <v:shape id="shape_0" path="m0,0l0,0l0,0l5,0l5,0l5,0l5,0l5,0l5,0l5,0l5,0l5,0l5,0l0,0l0,0l0,0l0,0xe" fillcolor="#0066ff" stroked="f" o:allowincell="f" style="position:absolute;left:3866;top:-13373;width:5;height:0;mso-wrap-style:none;v-text-anchor:middle">
                      <v:fill o:detectmouseclick="t" type="solid" color2="#ff9900"/>
                      <v:stroke color="#3465a4" joinstyle="round" endcap="flat"/>
                      <w10:wrap type="none"/>
                    </v:shape>
                    <v:rect id="shape_0" fillcolor="#0066ff" stroked="f" o:allowincell="f" style="position:absolute;left:3886;top:-13373;width:0;height:0;mso-wrap-style:none;v-text-anchor:middle">
                      <v:fill o:detectmouseclick="t" type="solid" color2="#ff9900"/>
                      <v:stroke color="#3465a4" joinstyle="round" endcap="flat"/>
                      <w10:wrap type="none"/>
                    </v:rect>
                    <v:shape id="shape_0" path="m5,0l5,0l0,0l0,0l0,0l5,0l5,0xe" fillcolor="#0066ff" stroked="f" o:allowincell="f" style="position:absolute;left:3880;top:-13373;width:5;height:0;mso-wrap-style:none;v-text-anchor:middle">
                      <v:fill o:detectmouseclick="t" type="solid" color2="#ff9900"/>
                      <v:stroke color="#3465a4" joinstyle="round" endcap="flat"/>
                      <w10:wrap type="none"/>
                    </v:shape>
                    <v:shape id="shape_0" path="m0,0l0,0l0,0l0,0l0,0l0,0xe" fillcolor="#0066ff" stroked="f" o:allowincell="f" style="position:absolute;left:3880;top:-13373;width:0;height:0;mso-wrap-style:none;v-text-anchor:middle">
                      <v:fill o:detectmouseclick="t" type="solid" color2="#ff9900"/>
                      <v:stroke color="#3465a4" joinstyle="round" endcap="flat"/>
                      <w10:wrap type="none"/>
                    </v:shape>
                    <v:shape id="shape_0" path="m0,0l0,0l0,0l0,0l0,0l0,0l0,0l0,0l0,0l0,0l0,0xe" fillcolor="#0066ff" stroked="f" o:allowincell="f" style="position:absolute;left:3880;top:-13373;width:0;height:0;mso-wrap-style:none;v-text-anchor:middle">
                      <v:fill o:detectmouseclick="t" type="solid" color2="#ff9900"/>
                      <v:stroke color="#3465a4" joinstyle="round" endcap="flat"/>
                      <w10:wrap type="none"/>
                    </v:shape>
                    <v:shape id="shape_0" path="m0,0l0,0l0,0l0,6l0,0l0,0l0,0xe" fillcolor="#0066ff" stroked="f" o:allowincell="f" style="position:absolute;left:3880;top:-13387;width:0;height:6;mso-wrap-style:none;v-text-anchor:middle">
                      <v:fill o:detectmouseclick="t" type="solid" color2="#ff9900"/>
                      <v:stroke color="#3465a4" joinstyle="round" endcap="flat"/>
                      <w10:wrap type="none"/>
                    </v:shape>
                    <v:shape id="shape_0" path="m5,0l0,0l0,0l0,0l0,0l0,0l0,0l0,0l0,0l0,0l0,0l5,0l5,0l5,0xe" fillcolor="#0066ff" stroked="f" o:allowincell="f" style="position:absolute;left:3886;top:-13387;width:5;height:0;mso-wrap-style:none;v-text-anchor:middle">
                      <v:fill o:detectmouseclick="t" type="solid" color2="#ff9900"/>
                      <v:stroke color="#3465a4" joinstyle="round" endcap="flat"/>
                      <w10:wrap type="none"/>
                    </v:shape>
                    <v:shape id="shape_0" path="m0,0l0,0l0,0l0,0l0,0l0,0l0,0l0,0l0,0l0,0xe" fillcolor="#0066ff" stroked="f" o:allowincell="f" style="position:absolute;left:3893;top:-13387;width:0;height:0;mso-wrap-style:none;v-text-anchor:middle">
                      <v:fill o:detectmouseclick="t" type="solid" color2="#ff9900"/>
                      <v:stroke color="#3465a4" joinstyle="round" endcap="flat"/>
                      <w10:wrap type="none"/>
                    </v:shape>
                    <v:shape id="shape_0" path="m0,0l5,0l5,0l0,0l0,0l0,0l0,0xe" fillcolor="#0066ff" stroked="f" o:allowincell="f" style="position:absolute;left:3880;top:-13387;width:5;height:0;mso-wrap-style:none;v-text-anchor:middle">
                      <v:fill o:detectmouseclick="t" type="solid" color2="#ff9900"/>
                      <v:stroke color="#3465a4" joinstyle="round" endcap="flat"/>
                      <w10:wrap type="none"/>
                    </v:shape>
                    <v:shape id="shape_0" path="m0,0l0,0l0,0l0,0l0,0l0,0xe" fillcolor="#0066ff" stroked="f" o:allowincell="f" style="position:absolute;left:3880;top:-13387;width:0;height:0;mso-wrap-style:none;v-text-anchor:middle">
                      <v:fill o:detectmouseclick="t" type="solid" color2="#ff9900"/>
                      <v:stroke color="#3465a4" joinstyle="round" endcap="flat"/>
                      <w10:wrap type="none"/>
                    </v:shape>
                    <v:shape id="shape_0" path="m0,0l0,0l0,0l0,0l0,0l0,0l0,0xe" fillcolor="#0066ff" stroked="f" o:allowincell="f" style="position:absolute;left:3880;top:-13387;width:0;height:0;mso-wrap-style:none;v-text-anchor:middle">
                      <v:fill o:detectmouseclick="t" type="solid" color2="#ff9900"/>
                      <v:stroke color="#3465a4" joinstyle="round" endcap="flat"/>
                      <w10:wrap type="none"/>
                    </v:shape>
                    <v:shape id="shape_0" path="m5,0l5,0l5,0l5,0l0,0l5,0l5,0l5,0xe" fillcolor="#0066ff" stroked="f" o:allowincell="f" style="position:absolute;left:3772;top:-13348;width:5;height:0;mso-wrap-style:none;v-text-anchor:middle">
                      <v:fill o:detectmouseclick="t" type="solid" color2="#ff9900"/>
                      <v:stroke color="#3465a4" joinstyle="round" endcap="flat"/>
                      <w10:wrap type="none"/>
                    </v:shape>
                    <v:oval id="shape_0" fillcolor="#0066ff" stroked="f" o:allowincell="f" style="position:absolute;left:3805;top:-13609;width:0;height:0;mso-wrap-style:none;v-text-anchor:middle">
                      <v:fill o:detectmouseclick="t" type="solid" color2="#ff9900"/>
                      <v:stroke color="#3465a4" joinstyle="round" endcap="flat"/>
                      <w10:wrap type="none"/>
                    </v:oval>
                    <v:shape id="shape_0" path="m5,0l5,0l0,0l5,0l5,0l5,0l5,0l5,0xe" fillcolor="#0066ff" stroked="f" o:allowincell="f" style="position:absolute;left:3805;top:-13609;width:5;height:0;mso-wrap-style:none;v-text-anchor:middle">
                      <v:fill o:detectmouseclick="t" type="solid" color2="#ff9900"/>
                      <v:stroke color="#3465a4" joinstyle="round" endcap="flat"/>
                      <w10:wrap type="none"/>
                    </v:shape>
                    <v:shape id="shape_0" coordsize="5,6" path="m5,0l5,0l5,0l5,0l5,0l5,0l5,0l5,6l5,6l5,6l5,6l5,6l5,6l5,6l5,6l5,6l5,6l5,6l5,6l5,6l5,6l5,6l5,6l5,6l5,6l0,0l5,0l5,0xe" fillcolor="#0066ff" stroked="f" o:allowincell="f" style="position:absolute;left:3799;top:-13609;width:5;height:6;mso-wrap-style:none;v-text-anchor:middle">
                      <v:fill o:detectmouseclick="t" type="solid" color2="#ff9900"/>
                      <v:stroke color="#3465a4" joinstyle="round" endcap="flat"/>
                      <w10:wrap type="none"/>
                    </v:shape>
                    <v:shape id="shape_0" path="m0,0l0,0l0,0l0,0l0,0l0,0l0,0l0,0l0,0l0,0l0,6l0,6l0,6l0,0l0,0l0,0l0,0xe" fillcolor="#0066ff" stroked="f" o:allowincell="f" style="position:absolute;left:3799;top:-13609;width:0;height:6;mso-wrap-style:none;v-text-anchor:middle">
                      <v:fill o:detectmouseclick="t" type="solid" color2="#ff9900"/>
                      <v:stroke color="#3465a4" joinstyle="round" endcap="flat"/>
                      <w10:wrap type="none"/>
                    </v:shape>
                    <v:shape id="shape_0" path="m0,0l0,0l0,0l0,0l0,0l0,0l0,0l0,0xe" fillcolor="#0066ff" stroked="f" o:allowincell="f" style="position:absolute;left:3799;top:-13609;width:0;height:0;mso-wrap-style:none;v-text-anchor:middle">
                      <v:fill o:detectmouseclick="t" type="solid" color2="#ff9900"/>
                      <v:stroke color="#3465a4" joinstyle="round" endcap="flat"/>
                      <w10:wrap type="none"/>
                    </v:shape>
                    <v:shape id="shape_0" path="m0,0l6,0l6,0l6,0l6,0l0,0l0,0l0,0xe" fillcolor="#0066ff" stroked="f" o:allowincell="f" style="position:absolute;left:3791;top:-13609;width:6;height:0;mso-wrap-style:none;v-text-anchor:middle">
                      <v:fill o:detectmouseclick="t" type="solid" color2="#ff9900"/>
                      <v:stroke color="#3465a4" joinstyle="round" endcap="flat"/>
                      <w10:wrap type="none"/>
                    </v:shape>
                    <v:shape id="shape_0" path="m0,5l0,0l0,0l0,5l0,5l0,5l0,5l0,5l0,5l0,5l0,5l0,5xe" fillcolor="#0066ff" stroked="f" o:allowincell="f" style="position:absolute;left:3791;top:-13615;width:0;height:4;mso-wrap-style:none;v-text-anchor:middle">
                      <v:fill o:detectmouseclick="t" type="solid" color2="#ff9900"/>
                      <v:stroke color="#3465a4" joinstyle="round" endcap="flat"/>
                      <w10:wrap type="none"/>
                    </v:shape>
                    <v:shape id="shape_0" path="m0,0l0,0l0,0l0,0l0,0l0,0l0,0l0,0l0,0l0,0l0,0xe" fillcolor="#0066ff" stroked="f" o:allowincell="f" style="position:absolute;left:3791;top:-13609;width:0;height:0;mso-wrap-style:none;v-text-anchor:middle">
                      <v:fill o:detectmouseclick="t" type="solid" color2="#ff9900"/>
                      <v:stroke color="#3465a4" joinstyle="round" endcap="flat"/>
                      <w10:wrap type="none"/>
                    </v:shape>
                    <v:shape id="shape_0" path="m0,0l6,0l6,0l6,0l0,0l0,0l0,0l0,0l0,0l0,0xe" fillcolor="#0066ff" stroked="f" o:allowincell="f" style="position:absolute;left:3791;top:-13609;width:6;height:0;mso-wrap-style:none;v-text-anchor:middle">
                      <v:fill o:detectmouseclick="t" type="solid" color2="#ff9900"/>
                      <v:stroke color="#3465a4" joinstyle="round" endcap="flat"/>
                      <w10:wrap type="none"/>
                    </v:shape>
                    <v:shape id="shape_0" path="m0,0l0,0l0,6l0,6l0,6l0,6l0,0l0,0xe" fillcolor="#0066ff" stroked="f" o:allowincell="f" style="position:absolute;left:3799;top:-13609;width:0;height:6;mso-wrap-style:none;v-text-anchor:middle">
                      <v:fill o:detectmouseclick="t" type="solid" color2="#ff9900"/>
                      <v:stroke color="#3465a4" joinstyle="round" endcap="flat"/>
                      <w10:wrap type="none"/>
                    </v:shape>
                    <v:shape id="shape_0" coordsize="21,16" path="m10,11l16,16l16,16l16,16l16,16l16,11l16,11l16,11l16,11l16,16l16,16l16,16l21,16l21,16l21,16l21,16l21,16l21,11l21,11l21,11l16,11l16,11l16,11l16,11l16,11l16,11l16,11l16,11l16,11l16,11l10,11l10,11l10,11l10,11l10,11l10,11l10,5l10,5l5,5l5,5l5,5l5,5l5,5l5,5l5,5l5,0l5,5l5,5l5,5l5,5l5,5l5,5l5,0l5,0l5,0l5,5l5,5l5,5l0,5l0,5l5,5l5,5l5,5l5,5l5,5l5,11l5,11l5,11l5,11l5,11l10,11l10,11l10,11l10,11l10,11l10,11l10,11l10,11l10,11xe" fillcolor="#0066ff" stroked="f" o:allowincell="f" style="position:absolute;left:3779;top:-13615;width:25;height:18;mso-wrap-style:none;v-text-anchor:middle">
                      <v:fill o:detectmouseclick="t" type="solid" color2="#ff9900"/>
                      <v:stroke color="#3465a4" joinstyle="round" endcap="flat"/>
                      <w10:wrap type="none"/>
                    </v:shape>
                    <v:shape id="shape_0" path="m0,0l0,0l6,0l6,0l6,0l0,0l0,0l0,0l0,0xe" fillcolor="#0066ff" stroked="f" o:allowincell="f" style="position:absolute;left:3791;top:-13596;width:6;height:0;mso-wrap-style:none;v-text-anchor:middle">
                      <v:fill o:detectmouseclick="t" type="solid" color2="#ff9900"/>
                      <v:stroke color="#3465a4" joinstyle="round" endcap="flat"/>
                      <w10:wrap type="none"/>
                    </v:shape>
                  </v:group>
                  <v:group id="shape_0" style="position:absolute;left:3718;top:-13678;width:152;height:316">
                    <v:shape id="shape_0" path="m0,0l0,0l0,0l0,0l0,0l0,0l0,0l0,0l0,0l0,0xe" fillcolor="#0066ff" stroked="f" o:allowincell="f" style="position:absolute;left:3798;top:-13596;width:0;height:0;mso-wrap-style:none;v-text-anchor:middle">
                      <v:fill o:detectmouseclick="t" type="solid" color2="#ff9900"/>
                      <v:stroke color="#3465a4" joinstyle="round" endcap="flat"/>
                      <w10:wrap type="none"/>
                    </v:shape>
                    <v:shape id="shape_0" path="m0,0l6,0l6,0l6,0l6,0l6,0l6,0l6,0l6,0l6,0l0,0l0,0l0,0l0,0xe" fillcolor="#0066ff" stroked="f" o:allowincell="f" style="position:absolute;left:3790;top:-13596;width:6;height:0;mso-wrap-style:none;v-text-anchor:middle">
                      <v:fill o:detectmouseclick="t" type="solid" color2="#ff9900"/>
                      <v:stroke color="#3465a4" joinstyle="round" endcap="flat"/>
                      <w10:wrap type="none"/>
                    </v:shape>
                    <v:shape id="shape_0" coordsize="10,11" path="m0,0l5,0l5,0l5,6l5,6l5,6l5,6l5,6l10,11l10,11l10,11l10,11l10,11l10,11l5,11l5,11l5,11l5,11l10,11l5,11l5,11l5,11l5,11l5,11l5,11l5,11l0,11l0,11l0,6l0,6l0,6l5,6l5,6l5,6l5,6l5,6l0,6l0,6l0,6l0,6l0,6l5,6l5,6l5,6l5,6l5,6l0,6l0,0l0,0xe" fillcolor="#0066ff" stroked="f" o:allowincell="f" style="position:absolute;left:3778;top:-13609;width:11;height:12;mso-wrap-style:none;v-text-anchor:middle">
                      <v:fill o:detectmouseclick="t" type="solid" color2="#ff9900"/>
                      <v:stroke color="#3465a4" joinstyle="round" endcap="flat"/>
                      <w10:wrap type="none"/>
                    </v:shape>
                    <v:shape id="shape_0" path="m0,0l0,0l0,0l0,0l0,0l0,0l0,0l0,0xe" fillcolor="#0066ff" stroked="f" o:allowincell="f" style="position:absolute;left:3778;top:-13596;width:0;height:0;mso-wrap-style:none;v-text-anchor:middle">
                      <v:fill o:detectmouseclick="t" type="solid" color2="#ff9900"/>
                      <v:stroke color="#3465a4" joinstyle="round" endcap="flat"/>
                      <w10:wrap type="none"/>
                    </v:shape>
                    <v:shape id="shape_0" coordsize="21,27" path="m5,0l5,0l5,0l5,0l5,0l5,0l5,0l5,0l5,0l5,0l5,0l5,5l10,5l10,5l5,5l5,5l5,5l5,5l5,5l10,5l5,5l5,5l5,5l5,5l5,5l5,5l5,5l5,5l5,5l5,5l0,5l0,5l5,5l5,5l5,5l5,5l5,5l5,5l5,5l0,5l0,5l0,5l0,5l0,5l0,5l0,5l0,5l0,5l0,5l0,11l5,11l5,11l5,11l5,11l5,11l5,11l0,11l0,11l0,11l0,11l0,16l0,16l0,16l0,16l0,16l0,16l0,16l0,16l5,16l5,16l5,11l5,11l5,16l5,16l5,16l5,16l5,16l0,16l0,16l0,16l0,16l0,21l0,21l0,21l0,16l0,16l5,21l5,21l5,21l5,21l5,21l0,21l0,21l5,21l5,21l5,21l5,21l5,21l0,21l0,21l0,21l0,21l0,21l0,21l0,21l0,21l0,21l0,21l0,21l0,27l0,27l0,27l0,27l0,27l0,27l0,27l0,27l0,27l0,27l0,27l0,27l0,27l5,27l5,27l10,27l10,27l10,27l10,27l10,27l10,27l5,27l5,27l5,27l5,27l5,27l5,27l5,27l5,27l10,27l10,27l10,27l10,21l10,21l10,21l10,21l10,21l10,21l10,21l10,21l10,21l10,21l10,21l15,21l15,21l15,16l15,16l15,16l15,16l15,16l15,16l15,16l15,16l15,16l15,16l15,16l15,16l15,16l10,16l10,16l10,21l10,21l10,21l10,21l10,16l10,16l10,16l10,16l10,16l10,16l10,16l10,16l10,16l10,16l10,16l10,16l10,16l10,16l10,16l10,16l15,16l15,16l15,16l15,16l15,16l15,16l15,11l10,11l10,11l10,11l10,11l10,11l10,11l10,11l10,11l10,11l10,11l10,11l5,11l5,11l5,11l5,11l5,11l10,11l10,11l10,11l10,11l10,11l10,11l10,11l10,11l10,11l15,11l15,11l15,11l15,11l15,11l15,11l15,11l15,5l15,5l15,5l21,5l21,5l21,5l21,5l21,5l21,5l21,5l21,5l15,5l15,5l15,5l15,5l15,5l15,5l15,5l15,5l10,5l15,0l15,0l15,5l15,5l15,5l15,0l15,0l15,0l10,5l10,5l10,0l10,0l10,0l10,0l10,0l10,0l10,0l5,0l5,0xe" fillcolor="#0066ff" stroked="f" o:allowincell="f" style="position:absolute;left:3771;top:-13596;width:25;height:31;mso-wrap-style:none;v-text-anchor:middle">
                      <v:fill o:detectmouseclick="t" type="solid" color2="#ff9900"/>
                      <v:stroke color="#3465a4" joinstyle="round" endcap="flat"/>
                      <w10:wrap type="none"/>
                    </v:shape>
                    <v:shape id="shape_0" path="m0,0l0,0l0,0l0,0l0,0l0,0l0,0l0,0l5,0l5,0l0,0l0,0l0,0l0,0l0,0xe" fillcolor="#0066ff" stroked="f" o:allowincell="f" style="position:absolute;left:3771;top:-13583;width:5;height:0;mso-wrap-style:none;v-text-anchor:middle">
                      <v:fill o:detectmouseclick="t" type="solid" color2="#ff9900"/>
                      <v:stroke color="#3465a4" joinstyle="round" endcap="flat"/>
                      <w10:wrap type="none"/>
                    </v:shape>
                    <v:shape id="shape_0" path="m0,0l0,0l0,0l6,0l6,0l6,0l0,0l0,0l0,0l0,0xe" fillcolor="#0066ff" stroked="f" o:allowincell="f" style="position:absolute;left:3764;top:-13590;width:6;height:0;mso-wrap-style:none;v-text-anchor:middle">
                      <v:fill o:detectmouseclick="t" type="solid" color2="#ff9900"/>
                      <v:stroke color="#3465a4" joinstyle="round" endcap="flat"/>
                      <w10:wrap type="none"/>
                    </v:shape>
                    <v:shape id="shape_0" path="m0,0l0,0l0,0l0,6l0,6l0,6l0,0l0,0xe" fillcolor="#0066ff" stroked="f" o:allowincell="f" style="position:absolute;left:3771;top:-13590;width:0;height:6;mso-wrap-style:none;v-text-anchor:middle">
                      <v:fill o:detectmouseclick="t" type="solid" color2="#ff9900"/>
                      <v:stroke color="#3465a4" joinstyle="round" endcap="flat"/>
                      <w10:wrap type="none"/>
                    </v:shape>
                    <v:shape id="shape_0" coordsize="6,5" path="m0,0l0,0l0,5l6,5l6,5l6,5l6,5l6,5l0,5l0,5l0,5l0,5l0,5l0,5l0,5l0,5l0,0l0,0l0,0xe" fillcolor="#0066ff" stroked="f" o:allowincell="f" style="position:absolute;left:3764;top:-13583;width:6;height:4;mso-wrap-style:none;v-text-anchor:middle">
                      <v:fill o:detectmouseclick="t" type="solid" color2="#ff9900"/>
                      <v:stroke color="#3465a4" joinstyle="round" endcap="flat"/>
                      <w10:wrap type="none"/>
                    </v:shape>
                    <v:shape id="shape_0" path="m0,0l0,0l0,0l0,0l0,0l0,0l0,5l0,5l0,5l0,5l0,0l0,0l0,0l0,0l0,0l0,0xe" fillcolor="#0066ff" stroked="f" o:allowincell="f" style="position:absolute;left:3758;top:-13583;width:0;height:4;mso-wrap-style:none;v-text-anchor:middle">
                      <v:fill o:detectmouseclick="t" type="solid" color2="#ff9900"/>
                      <v:stroke color="#3465a4" joinstyle="round" endcap="flat"/>
                      <w10:wrap type="none"/>
                    </v:shape>
                    <v:shape id="shape_0" path="m0,0l0,0l0,0l0,0l0,0l0,0l0,0xe" fillcolor="#0066ff" stroked="f" o:allowincell="f" style="position:absolute;left:3751;top:-13577;width:0;height:0;mso-wrap-style:none;v-text-anchor:middle">
                      <v:fill o:detectmouseclick="t" type="solid" color2="#ff9900"/>
                      <v:stroke color="#3465a4" joinstyle="round" endcap="flat"/>
                      <w10:wrap type="none"/>
                    </v:shape>
                    <v:shape id="shape_0" path="m6,0l6,0l0,0l0,0l0,0l0,0l0,0l6,0l6,0xe" fillcolor="#0066ff" stroked="f" o:allowincell="f" style="position:absolute;left:3764;top:-13571;width:6;height:0;mso-wrap-style:none;v-text-anchor:middle">
                      <v:fill o:detectmouseclick="t" type="solid" color2="#ff9900"/>
                      <v:stroke color="#3465a4" joinstyle="round" endcap="flat"/>
                      <w10:wrap type="none"/>
                    </v:shape>
                    <v:shape id="shape_0" path="m0,0l0,0l0,0l0,0l0,6l0,6l0,6l0,0l0,0l0,0xe" fillcolor="#0066ff" stroked="f" o:allowincell="f" style="position:absolute;left:3764;top:-13571;width:0;height:6;mso-wrap-style:none;v-text-anchor:middle">
                      <v:fill o:detectmouseclick="t" type="solid" color2="#ff9900"/>
                      <v:stroke color="#3465a4" joinstyle="round" endcap="flat"/>
                      <w10:wrap type="none"/>
                    </v:shape>
                    <v:shape id="shape_0" path="m0,0l0,0l0,0l0,0l0,0l0,0l0,0l0,0l0,0l0,0l0,0l0,0l0,0l0,0l0,0l0,0l0,0xe" fillcolor="#0066ff" stroked="f" o:allowincell="f" style="position:absolute;left:3758;top:-13571;width:0;height:0;mso-wrap-style:none;v-text-anchor:middle">
                      <v:fill o:detectmouseclick="t" type="solid" color2="#ff9900"/>
                      <v:stroke color="#3465a4" joinstyle="round" endcap="flat"/>
                      <w10:wrap type="none"/>
                    </v:shape>
                    <v:shape id="shape_0" path="m0,0l0,0l0,0l0,0l0,0l0,0l0,0l0,0l0,0xe" fillcolor="#0066ff" stroked="f" o:allowincell="f" style="position:absolute;left:3764;top:-13571;width:0;height:0;mso-wrap-style:none;v-text-anchor:middle">
                      <v:fill o:detectmouseclick="t" type="solid" color2="#ff9900"/>
                      <v:stroke color="#3465a4" joinstyle="round" endcap="flat"/>
                      <w10:wrap type="none"/>
                    </v:shape>
                    <v:shape id="shape_0" path="m0,0l0,0l0,0l0,0l0,0l0,0l0,0l0,0xe" fillcolor="#0066ff" stroked="f" o:allowincell="f" style="position:absolute;left:3764;top:-13577;width:0;height:0;mso-wrap-style:none;v-text-anchor:middle">
                      <v:fill o:detectmouseclick="t" type="solid" color2="#ff9900"/>
                      <v:stroke color="#3465a4" joinstyle="round" endcap="flat"/>
                      <w10:wrap type="none"/>
                    </v:shape>
                    <v:oval id="shape_0" fillcolor="#0066ff" stroked="f" o:allowincell="f" style="position:absolute;left:3758;top:-13577;width:0;height:0;mso-wrap-style:none;v-text-anchor:middle">
                      <v:fill o:detectmouseclick="t" type="solid" color2="#ff9900"/>
                      <v:stroke color="#3465a4" joinstyle="round" endcap="flat"/>
                      <w10:wrap type="none"/>
                    </v:oval>
                    <v:shape id="shape_0" path="m0,0l5,0l5,0l5,0l5,0l5,0l5,0l5,0l0,0l0,0l0,0l0,0l0,0l0,0xe" fillcolor="#0066ff" stroked="f" o:allowincell="f" style="position:absolute;left:3751;top:-13577;width:5;height:0;mso-wrap-style:none;v-text-anchor:middle">
                      <v:fill o:detectmouseclick="t" type="solid" color2="#ff9900"/>
                      <v:stroke color="#3465a4" joinstyle="round" endcap="flat"/>
                      <w10:wrap type="none"/>
                    </v:shape>
                    <v:shape id="shape_0" path="m0,0l0,0l0,0l0,0l0,0l0,0l0,0l0,0l0,0l0,0xe" fillcolor="#0066ff" stroked="f" o:allowincell="f" style="position:absolute;left:3758;top:-13564;width:0;height:0;mso-wrap-style:none;v-text-anchor:middle">
                      <v:fill o:detectmouseclick="t" type="solid" color2="#ff9900"/>
                      <v:stroke color="#3465a4" joinstyle="round" endcap="flat"/>
                      <w10:wrap type="none"/>
                    </v:shape>
                    <v:shape id="shape_0" path="m0,0l0,0l0,0l0,0l0,0l0,0l0,0l0,0l0,0l0,0xe" fillcolor="#0066ff" stroked="f" o:allowincell="f" style="position:absolute;left:3751;top:-13596;width:0;height:0;mso-wrap-style:none;v-text-anchor:middle">
                      <v:fill o:detectmouseclick="t" type="solid" color2="#ff9900"/>
                      <v:stroke color="#3465a4" joinstyle="round" endcap="flat"/>
                      <w10:wrap type="none"/>
                    </v:shape>
                    <v:shape id="shape_0" path="m0,0l0,0l0,0l0,0l6,0l6,0l6,0l6,0l0,0l0,0l0,0l0,0l0,0l0,0xe" fillcolor="#0066ff" stroked="f" o:allowincell="f" style="position:absolute;left:3744;top:-13596;width:6;height:0;mso-wrap-style:none;v-text-anchor:middle">
                      <v:fill o:detectmouseclick="t" type="solid" color2="#ff9900"/>
                      <v:stroke color="#3465a4" joinstyle="round" endcap="flat"/>
                      <w10:wrap type="none"/>
                    </v:shape>
                    <v:shape id="shape_0" path="m0,0l0,0l0,5l0,5l0,5l0,0l0,0l0,0l0,0l0,0xe" fillcolor="#0066ff" stroked="f" o:allowincell="f" style="position:absolute;left:3744;top:-13602;width:0;height:4;mso-wrap-style:none;v-text-anchor:middle">
                      <v:fill o:detectmouseclick="t" type="solid" color2="#ff9900"/>
                      <v:stroke color="#3465a4" joinstyle="round" endcap="flat"/>
                      <w10:wrap type="none"/>
                    </v:shape>
                    <v:shape id="shape_0" path="m0,0l0,0l0,0l0,0l0,0l0,0l0,0l0,0xe" fillcolor="#0066ff" stroked="f" o:allowincell="f" style="position:absolute;left:3744;top:-13590;width:0;height:0;mso-wrap-style:none;v-text-anchor:middle">
                      <v:fill o:detectmouseclick="t" type="solid" color2="#ff9900"/>
                      <v:stroke color="#3465a4" joinstyle="round" endcap="flat"/>
                      <w10:wrap type="none"/>
                    </v:shape>
                    <v:shape id="shape_0" path="m0,0l6,0l6,0l6,0l0,0l0,0l0,0xe" fillcolor="#0066ff" stroked="f" o:allowincell="f" style="position:absolute;left:3744;top:-13590;width:6;height:0;mso-wrap-style:none;v-text-anchor:middle">
                      <v:fill o:detectmouseclick="t" type="solid" color2="#ff9900"/>
                      <v:stroke color="#3465a4" joinstyle="round" endcap="flat"/>
                      <w10:wrap type="none"/>
                    </v:shape>
                    <v:shape id="shape_0" path="m0,0l0,5l0,5l0,5l0,5l0,0l0,0xe" fillcolor="#0066ff" stroked="f" o:allowincell="f" style="position:absolute;left:3738;top:-13577;width:0;height:4;mso-wrap-style:none;v-text-anchor:middle">
                      <v:fill o:detectmouseclick="t" type="solid" color2="#ff9900"/>
                      <v:stroke color="#3465a4" joinstyle="round" endcap="flat"/>
                      <w10:wrap type="none"/>
                    </v:shape>
                    <v:shape id="shape_0" coordsize="11,5" path="m0,0l6,0l11,0l11,0l11,0l11,0l11,0l11,0l11,5l11,5l11,5l11,5l6,5l6,5l6,5l0,0l0,0l0,0l0,0l0,0xe" fillcolor="#0066ff" stroked="f" o:allowincell="f" style="position:absolute;left:3764;top:-13564;width:12;height:4;mso-wrap-style:none;v-text-anchor:middle">
                      <v:fill o:detectmouseclick="t" type="solid" color2="#ff9900"/>
                      <v:stroke color="#3465a4" joinstyle="round" endcap="flat"/>
                      <w10:wrap type="none"/>
                    </v:shape>
                    <v:shape id="shape_0" coordsize="5,5" path="m0,0l0,0l0,0l0,0l0,0l0,0l0,0l5,0l5,0l5,0l5,0l5,0l5,0l5,0l5,0l0,5l0,5l0,0l0,0l0,0l0,0xe" fillcolor="#0066ff" stroked="f" o:allowincell="f" style="position:absolute;left:3771;top:-13558;width:5;height:4;mso-wrap-style:none;v-text-anchor:middle">
                      <v:fill o:detectmouseclick="t" type="solid" color2="#ff9900"/>
                      <v:stroke color="#3465a4" joinstyle="round" endcap="flat"/>
                      <w10:wrap type="none"/>
                    </v:shape>
                    <v:shape id="shape_0" path="m6,0l6,0l6,0l0,0l0,0l0,0l6,0l6,0l6,0l6,0l6,0l6,0l6,0xe" fillcolor="#0066ff" stroked="f" o:allowincell="f" style="position:absolute;left:3764;top:-13558;width:6;height:0;mso-wrap-style:none;v-text-anchor:middle">
                      <v:fill o:detectmouseclick="t" type="solid" color2="#ff9900"/>
                      <v:stroke color="#3465a4" joinstyle="round" endcap="flat"/>
                      <w10:wrap type="none"/>
                    </v:shape>
                    <v:shape id="shape_0" path="m5,0l5,0l0,0l0,0l5,0l5,0l5,0l5,0l5,0xe" fillcolor="#0066ff" stroked="f" o:allowincell="f" style="position:absolute;left:3758;top:-13558;width:5;height:0;mso-wrap-style:none;v-text-anchor:middle">
                      <v:fill o:detectmouseclick="t" type="solid" color2="#ff9900"/>
                      <v:stroke color="#3465a4" joinstyle="round" endcap="flat"/>
                      <w10:wrap type="none"/>
                    </v:shape>
                    <v:shape id="shape_0" path="m0,0l0,0l0,0l6,0l6,0l6,0l6,0l6,0l6,0l6,0l6,0l6,0l6,0l0,0l0,0xe" fillcolor="#0066ff" stroked="f" o:allowincell="f" style="position:absolute;left:3764;top:-13552;width:6;height:0;mso-wrap-style:none;v-text-anchor:middle">
                      <v:fill o:detectmouseclick="t" type="solid" color2="#ff9900"/>
                      <v:stroke color="#3465a4" joinstyle="round" endcap="flat"/>
                      <w10:wrap type="none"/>
                    </v:shape>
                    <v:shape id="shape_0" path="m0,0l0,0l0,0l0,0l0,0l0,0l0,0l0,0l0,0xe" fillcolor="#0066ff" stroked="f" o:allowincell="f" style="position:absolute;left:3764;top:-13552;width:0;height:0;mso-wrap-style:none;v-text-anchor:middle">
                      <v:fill o:detectmouseclick="t" type="solid" color2="#ff9900"/>
                      <v:stroke color="#3465a4" joinstyle="round" endcap="flat"/>
                      <w10:wrap type="none"/>
                    </v:shape>
                    <v:shape id="shape_0" path="m0,0l0,0l0,0l0,0l5,0l5,0l0,0l0,0l0,0xe" fillcolor="#0066ff" stroked="f" o:allowincell="f" style="position:absolute;left:3758;top:-13552;width:5;height:0;mso-wrap-style:none;v-text-anchor:middle">
                      <v:fill o:detectmouseclick="t" type="solid" color2="#ff9900"/>
                      <v:stroke color="#3465a4" joinstyle="round" endcap="flat"/>
                      <w10:wrap type="none"/>
                    </v:shape>
                    <v:shape id="shape_0" path="m0,0l0,0l5,0l0,0l0,0l0,0l0,0l0,0xe" fillcolor="#0066ff" stroked="f" o:allowincell="f" style="position:absolute;left:3758;top:-13552;width:5;height:0;mso-wrap-style:none;v-text-anchor:middle">
                      <v:fill o:detectmouseclick="t" type="solid" color2="#ff9900"/>
                      <v:stroke color="#3465a4" joinstyle="round" endcap="flat"/>
                      <w10:wrap type="none"/>
                    </v:shape>
                    <v:shape id="shape_0" path="m0,0l0,0l0,0l0,0l0,0l0,0l0,0l0,0l0,0l0,0l0,0l0,0l0,0l0,0l0,0l0,0l0,0l0,0xe" fillcolor="#0066ff" stroked="f" o:allowincell="f" style="position:absolute;left:3764;top:-13546;width:0;height:0;mso-wrap-style:none;v-text-anchor:middle">
                      <v:fill o:detectmouseclick="t" type="solid" color2="#ff9900"/>
                      <v:stroke color="#3465a4" joinstyle="round" endcap="flat"/>
                      <w10:wrap type="none"/>
                    </v:shape>
                    <v:shape id="shape_0" path="m0,0l0,0l0,0l0,0l0,0l0,0l0,0xe" fillcolor="#0066ff" stroked="f" o:allowincell="f" style="position:absolute;left:3758;top:-13546;width:0;height:0;mso-wrap-style:none;v-text-anchor:middle">
                      <v:fill o:detectmouseclick="t" type="solid" color2="#ff9900"/>
                      <v:stroke color="#3465a4" joinstyle="round" endcap="flat"/>
                      <w10:wrap type="none"/>
                    </v:shape>
                    <v:shape id="shape_0" coordsize="5,6" path="m0,0l0,0l5,0l5,0l0,0l0,6l0,0l0,0l0,0xe" fillcolor="#0066ff" stroked="f" o:allowincell="f" style="position:absolute;left:3758;top:-13546;width:5;height:6;mso-wrap-style:none;v-text-anchor:middle">
                      <v:fill o:detectmouseclick="t" type="solid" color2="#ff9900"/>
                      <v:stroke color="#3465a4" joinstyle="round" endcap="flat"/>
                      <w10:wrap type="none"/>
                    </v:shape>
                    <v:shape id="shape_0" coordsize="47,37" path="m15,5l21,5l21,5l21,5l21,5l21,5l21,5l21,5l21,5l21,5l26,5l26,5l26,5l26,5l26,5l26,5l26,5l26,5l26,5l26,0l26,0l31,0l31,0l31,0l31,0l31,0l31,0l31,0l31,0l31,5l31,5l31,5l31,5l31,5l31,5l31,5l31,5l31,5l31,5l31,5l31,5l31,5l31,5l31,5l31,5l37,5l37,5l37,5l37,5l37,5l37,5l37,5l37,5l37,5l42,5l42,5l42,5l42,5l42,5l42,5l42,5l42,5l42,5l42,5l42,10l42,10l42,10l42,10l42,10l42,10l42,10l42,10l42,10l42,10l42,10l42,10l42,10l47,10l47,10l42,10l42,10l42,10l42,10l42,10l42,10l42,10l42,10l37,10l37,10l37,10l37,16l37,16l37,16l37,16l42,16l42,16l42,16l42,16l42,16l42,16l42,16l42,16l42,16l47,16l47,16l47,16l47,16l47,16l47,16l47,16l47,16l47,16l47,16l47,16l47,16l47,16l47,16l42,16l42,16l42,21l42,21l42,21l42,16l42,21l42,21l42,21l42,21l42,21l42,21l42,21l42,21l37,21l37,21l37,21l37,21l37,21l37,26l37,26l37,26l37,26l31,26l31,26l31,26l31,26l31,26l31,26l31,26l31,26l31,26l31,26l31,26l31,26l31,26l26,26l26,26l26,26l26,21l26,21l26,21l26,21l26,21l26,21l26,21l26,21l26,21l21,21l21,21l21,26l21,26l26,26l26,26l26,26l26,26l26,26l26,26l26,26l21,26l21,26l21,26l21,26l21,26l15,31l15,31l15,31l15,31l15,31l15,31l15,31l15,31l15,31l15,31l10,31l10,31l10,37l10,37l10,37l10,37l10,37l10,37l10,37l10,37l10,37l10,37l10,37l5,37l5,37l10,37l10,37l10,37l10,37l10,31l10,31l10,37l5,31l5,37l5,37l5,37l5,37l5,37l5,37l5,37l0,37l0,37l5,37l5,37l5,37l5,37l5,31l5,31l5,31l10,31l10,31l10,31l10,31l10,31l10,31l10,31l10,26l10,26l10,26l10,26l10,26l10,26l10,31l10,31l10,31l10,31l10,31l10,31l5,31l5,31l5,31l5,31l5,31l5,31l5,31l5,31l5,31l5,26l10,26l10,26l10,26l5,26l5,26l5,26l5,31l5,31l5,26l5,26l5,26l5,26l5,26l5,26l5,26l5,26l5,26l5,26l5,26l10,26l10,21l5,21l5,21l5,21l5,21l5,21l5,21l5,21l5,21l10,21l10,21l10,21l10,21l10,21l10,16l10,16l10,16l10,16l10,16l10,16l10,16l10,16l15,10l15,10l15,10l15,10l15,10l15,10l15,10l15,10l15,5l15,5l15,5l15,5xe" fillcolor="#0066ff" stroked="f" o:allowincell="f" style="position:absolute;left:3771;top:-13583;width:57;height:42;mso-wrap-style:none;v-text-anchor:middle">
                      <v:fill o:detectmouseclick="t" type="solid" color2="#ff9900"/>
                      <v:stroke color="#3465a4" joinstyle="round" endcap="flat"/>
                      <w10:wrap type="none"/>
                    </v:shape>
                    <v:shape id="shape_0" path="m0,0l0,0l0,0l0,0l0,0l0,0l0,0l0,0l0,0l0,0xe" fillcolor="#0066ff" stroked="f" o:allowincell="f" style="position:absolute;left:3810;top:-13583;width:0;height:0;mso-wrap-style:none;v-text-anchor:middle">
                      <v:fill o:detectmouseclick="t" type="solid" color2="#ff9900"/>
                      <v:stroke color="#3465a4" joinstyle="round" endcap="flat"/>
                      <w10:wrap type="none"/>
                    </v:shape>
                    <v:shape id="shape_0" coordsize="5,5" path="m5,0l5,0l5,0l5,0l5,0l0,0l0,0l0,0l0,0l0,5l0,0l0,0l0,0l0,0l0,0l5,0l5,0xe" fillcolor="#0066ff" stroked="f" o:allowincell="f" style="position:absolute;left:3818;top:-13583;width:5;height:4;mso-wrap-style:none;v-text-anchor:middle">
                      <v:fill o:detectmouseclick="t" type="solid" color2="#ff9900"/>
                      <v:stroke color="#3465a4" joinstyle="round" endcap="flat"/>
                      <w10:wrap type="none"/>
                    </v:shape>
                    <v:shape id="shape_0" path="m0,0l0,0l0,0l0,0l0,0l0,0l0,0l0,0xe" fillcolor="#0066ff" stroked="f" o:allowincell="f" style="position:absolute;left:3824;top:-13583;width:0;height:0;mso-wrap-style:none;v-text-anchor:middle">
                      <v:fill o:detectmouseclick="t" type="solid" color2="#ff9900"/>
                      <v:stroke color="#3465a4" joinstyle="round" endcap="flat"/>
                      <w10:wrap type="none"/>
                    </v:shape>
                    <v:shape id="shape_0" path="m0,0l0,0l0,0l0,5l0,5l0,5l0,5l0,5l0,0l0,0xe" fillcolor="#0066ff" stroked="f" o:allowincell="f" style="position:absolute;left:3824;top:-13583;width:0;height:4;mso-wrap-style:none;v-text-anchor:middle">
                      <v:fill o:detectmouseclick="t" type="solid" color2="#ff9900"/>
                      <v:stroke color="#3465a4" joinstyle="round" endcap="flat"/>
                      <w10:wrap type="none"/>
                    </v:shape>
                    <v:shape id="shape_0" path="m0,0l0,0l0,0l0,0l0,0l5,0l5,0l5,0l5,0l0,0l0,0l0,0l0,0l0,0l0,0l0,0l0,0xe" fillcolor="#0066ff" stroked="f" o:allowincell="f" style="position:absolute;left:3824;top:-13577;width:5;height:0;mso-wrap-style:none;v-text-anchor:middle">
                      <v:fill o:detectmouseclick="t" type="solid" color2="#ff9900"/>
                      <v:stroke color="#3465a4" joinstyle="round" endcap="flat"/>
                      <w10:wrap type="none"/>
                    </v:shape>
                    <v:shape id="shape_0" coordsize="5,6" path="m5,0l5,0l5,6l0,0l0,0l0,0l5,0l5,0xe" fillcolor="#0066ff" stroked="f" o:allowincell="f" style="position:absolute;left:3818;top:-13571;width:5;height:6;mso-wrap-style:none;v-text-anchor:middle">
                      <v:fill o:detectmouseclick="t" type="solid" color2="#ff9900"/>
                      <v:stroke color="#3465a4" joinstyle="round" endcap="flat"/>
                      <w10:wrap type="none"/>
                    </v:shape>
                    <v:shape id="shape_0" path="m0,0l0,0l0,0l0,0l0,0l0,0l0,0l0,0l0,0xe" fillcolor="#0066ff" stroked="f" o:allowincell="f" style="position:absolute;left:3830;top:-13558;width:0;height:0;mso-wrap-style:none;v-text-anchor:middle">
                      <v:fill o:detectmouseclick="t" type="solid" color2="#ff9900"/>
                      <v:stroke color="#3465a4" joinstyle="round" endcap="flat"/>
                      <w10:wrap type="none"/>
                    </v:shape>
                    <v:shape id="shape_0" coordsize="5,6" path="m0,0l0,0l5,0l5,0l5,0l5,0l5,0l5,6l5,6l5,6l0,6l0,6l0,6l0,6l0,6l0,6l0,6l0,0l0,0l0,0l0,0l0,0xe" fillcolor="#0066ff" stroked="f" o:allowincell="f" style="position:absolute;left:3771;top:-13546;width:5;height:6;mso-wrap-style:none;v-text-anchor:middle">
                      <v:fill o:detectmouseclick="t" type="solid" color2="#ff9900"/>
                      <v:stroke color="#3465a4" joinstyle="round" endcap="flat"/>
                      <w10:wrap type="none"/>
                    </v:shape>
                    <v:shape id="shape_0" path="m0,0l0,0l0,0l0,0l0,5l0,5l0,5l0,5l0,5l0,0l0,0l0,0l0,0xe" fillcolor="#0066ff" stroked="f" o:allowincell="f" style="position:absolute;left:3771;top:-13533;width:0;height:4;mso-wrap-style:none;v-text-anchor:middle">
                      <v:fill o:detectmouseclick="t" type="solid" color2="#ff9900"/>
                      <v:stroke color="#3465a4" joinstyle="round" endcap="flat"/>
                      <w10:wrap type="none"/>
                    </v:shape>
                    <v:shape id="shape_0" path="m0,0l0,0l0,0l0,0l0,0l0,0l0,0xe" fillcolor="#0066ff" stroked="f" o:allowincell="f" style="position:absolute;left:3764;top:-13533;width:0;height:0;mso-wrap-style:none;v-text-anchor:middle">
                      <v:fill o:detectmouseclick="t" type="solid" color2="#ff9900"/>
                      <v:stroke color="#3465a4" joinstyle="round" endcap="flat"/>
                      <w10:wrap type="none"/>
                    </v:shape>
                    <v:shape id="shape_0" path="m0,0l0,0l0,0l0,0l0,0l0,5l0,5l0,5l0,5l0,5l0,0l0,0xe" fillcolor="#0066ff" stroked="f" o:allowincell="f" style="position:absolute;left:3764;top:-13533;width:0;height:4;mso-wrap-style:none;v-text-anchor:middle">
                      <v:fill o:detectmouseclick="t" type="solid" color2="#ff9900"/>
                      <v:stroke color="#3465a4" joinstyle="round" endcap="flat"/>
                      <w10:wrap type="none"/>
                    </v:shape>
                    <v:shape id="shape_0" path="m0,0l0,5l0,5l0,5l0,5l0,0l0,0l0,0xe" fillcolor="#0066ff" stroked="f" o:allowincell="f" style="position:absolute;left:3758;top:-13533;width:0;height:4;mso-wrap-style:none;v-text-anchor:middle">
                      <v:fill o:detectmouseclick="t" type="solid" color2="#ff9900"/>
                      <v:stroke color="#3465a4" joinstyle="round" endcap="flat"/>
                      <w10:wrap type="none"/>
                    </v:shape>
                    <v:shape id="shape_0" path="m0,0l0,0l0,0l0,0l0,6l0,6l0,0l0,0l0,0l0,0l0,0xe" fillcolor="#0066ff" stroked="f" o:allowincell="f" style="position:absolute;left:3758;top:-13527;width:0;height:6;mso-wrap-style:none;v-text-anchor:middle">
                      <v:fill o:detectmouseclick="t" type="solid" color2="#ff9900"/>
                      <v:stroke color="#3465a4" joinstyle="round" endcap="flat"/>
                      <w10:wrap type="none"/>
                    </v:shape>
                    <v:shape id="shape_0" path="m0,0l0,0l0,0l0,0l0,0l0,0xe" fillcolor="#0066ff" stroked="f" o:allowincell="f" style="position:absolute;left:3771;top:-13527;width:0;height:0;mso-wrap-style:none;v-text-anchor:middle">
                      <v:fill o:detectmouseclick="t" type="solid" color2="#ff9900"/>
                      <v:stroke color="#3465a4" joinstyle="round" endcap="flat"/>
                      <w10:wrap type="none"/>
                    </v:shape>
                    <v:shape id="shape_0" path="m0,0l0,0l0,6l0,6l0,6l0,6l0,6l0,6l0,6l0,0l0,0l0,0xe" fillcolor="#0066ff" stroked="f" o:allowincell="f" style="position:absolute;left:3771;top:-13527;width:0;height:6;mso-wrap-style:none;v-text-anchor:middle">
                      <v:fill o:detectmouseclick="t" type="solid" color2="#ff9900"/>
                      <v:stroke color="#3465a4" joinstyle="round" endcap="flat"/>
                      <w10:wrap type="none"/>
                    </v:shape>
                    <v:shape id="shape_0" path="m0,0l0,0l0,0l0,0l0,0l0,0l0,0l0,0l0,0xe" fillcolor="#0066ff" stroked="f" o:allowincell="f" style="position:absolute;left:3771;top:-13514;width:0;height:0;mso-wrap-style:none;v-text-anchor:middle">
                      <v:fill o:detectmouseclick="t" type="solid" color2="#ff9900"/>
                      <v:stroke color="#3465a4" joinstyle="round" endcap="flat"/>
                      <w10:wrap type="none"/>
                    </v:shape>
                    <v:shape id="shape_0" path="m0,0l6,0l0,0l0,0l0,0l0,0l0,0l0,0l0,0xe" fillcolor="#0066ff" stroked="f" o:allowincell="f" style="position:absolute;left:3764;top:-13514;width:6;height:0;mso-wrap-style:none;v-text-anchor:middle">
                      <v:fill o:detectmouseclick="t" type="solid" color2="#ff9900"/>
                      <v:stroke color="#3465a4" joinstyle="round" endcap="flat"/>
                      <w10:wrap type="none"/>
                    </v:shape>
                    <v:shape id="shape_0" coordsize="5,11" path="m5,0l5,6l5,6l5,6l5,6l5,6l5,11l5,6l5,6l5,6l0,6l0,6l5,0l5,0l5,0xe" fillcolor="#0066ff" stroked="f" o:allowincell="f" style="position:absolute;left:3771;top:-13527;width:5;height:12;mso-wrap-style:none;v-text-anchor:middle">
                      <v:fill o:detectmouseclick="t" type="solid" color2="#ff9900"/>
                      <v:stroke color="#3465a4" joinstyle="round" endcap="flat"/>
                      <w10:wrap type="none"/>
                    </v:shape>
                    <v:shape id="shape_0" path="m0,0l5,0l5,0l5,0l0,0l0,0l0,0l0,0l0,0l0,0xe" fillcolor="#0066ff" stroked="f" o:allowincell="f" style="position:absolute;left:3778;top:-13533;width:5;height:0;mso-wrap-style:none;v-text-anchor:middle">
                      <v:fill o:detectmouseclick="t" type="solid" color2="#ff9900"/>
                      <v:stroke color="#3465a4" joinstyle="round" endcap="flat"/>
                      <w10:wrap type="none"/>
                    </v:shape>
                    <v:shape id="shape_0" path="m0,0l0,5l0,5l0,5l0,5l0,5l0,5l0,5l0,5l0,5l0,5l0,5l0,5l0,5l0,0l0,0xe" fillcolor="#0066ff" stroked="f" o:allowincell="f" style="position:absolute;left:3778;top:-13539;width:0;height:4;mso-wrap-style:none;v-text-anchor:middle">
                      <v:fill o:detectmouseclick="t" type="solid" color2="#ff9900"/>
                      <v:stroke color="#3465a4" joinstyle="round" endcap="flat"/>
                      <w10:wrap type="none"/>
                    </v:shape>
                    <v:shape id="shape_0" path="m0,0l0,0l0,0l0,0l0,0l0,0l0,0xe" fillcolor="#0066ff" stroked="f" o:allowincell="f" style="position:absolute;left:3778;top:-13527;width:0;height:0;mso-wrap-style:none;v-text-anchor:middle">
                      <v:fill o:detectmouseclick="t" type="solid" color2="#ff9900"/>
                      <v:stroke color="#3465a4" joinstyle="round" endcap="flat"/>
                      <w10:wrap type="none"/>
                    </v:shape>
                    <v:shape id="shape_0" path="m0,0l0,0l0,0l5,0l5,0l5,0l0,0l0,0l0,0l0,0l0,0l0,0l0,0l0,0xe" fillcolor="#0066ff" stroked="f" o:allowincell="f" style="position:absolute;left:3818;top:-13552;width:5;height:0;mso-wrap-style:none;v-text-anchor:middle">
                      <v:fill o:detectmouseclick="t" type="solid" color2="#ff9900"/>
                      <v:stroke color="#3465a4" joinstyle="round" endcap="flat"/>
                      <w10:wrap type="none"/>
                    </v:shape>
                    <v:shape id="shape_0" coordsize="6,5" path="m0,0l6,0l6,0l6,0l6,5l0,5l0,5l0,5l0,5l0,5l0,0l0,0xe" fillcolor="#0066ff" stroked="f" o:allowincell="f" style="position:absolute;left:3810;top:-13552;width:6;height:4;mso-wrap-style:none;v-text-anchor:middle">
                      <v:fill o:detectmouseclick="t" type="solid" color2="#ff9900"/>
                      <v:stroke color="#3465a4" joinstyle="round" endcap="flat"/>
                      <w10:wrap type="none"/>
                    </v:shape>
                    <v:shape id="shape_0" coordsize="16,11" path="m16,0l16,0l16,0l16,0l16,0l16,0l11,0l11,0l11,0l11,0l11,0l11,5l11,5l5,5l5,5l5,5l5,5l5,5l0,5l0,11l0,11l5,11l5,11l5,11l5,11l5,11l5,11l11,11l5,5l5,5l5,5l5,5l5,5l5,5l11,5l11,5l11,5l16,5l16,5l16,5l16,5l16,5l16,5l16,5l16,5l16,0l16,0l16,0l16,0l16,0l16,0l16,0l16,0xe" fillcolor="#0066ff" stroked="f" o:allowincell="f" style="position:absolute;left:3784;top:-13552;width:19;height:12;mso-wrap-style:none;v-text-anchor:middle">
                      <v:fill o:detectmouseclick="t" type="solid" color2="#ff9900"/>
                      <v:stroke color="#3465a4" joinstyle="round" endcap="flat"/>
                      <w10:wrap type="none"/>
                    </v:shape>
                    <v:shape id="shape_0" coordsize="11,6" path="m6,0l6,0l6,0l0,0l6,0l6,0l6,0l6,6l6,6l6,6l6,6l11,6l11,6l11,0l11,0l6,0l6,0l6,0l6,0xe" fillcolor="#0066ff" stroked="f" o:allowincell="f" style="position:absolute;left:3790;top:-13546;width:12;height:6;mso-wrap-style:none;v-text-anchor:middle">
                      <v:fill o:detectmouseclick="t" type="solid" color2="#ff9900"/>
                      <v:stroke color="#3465a4" joinstyle="round" endcap="flat"/>
                      <w10:wrap type="none"/>
                    </v:shape>
                    <v:shape id="shape_0" path="m0,0l5,0l5,0l5,0l5,0l5,0l5,0l0,0l0,0l0,0l0,0l0,0l0,0l0,0l0,0l0,0xe" fillcolor="#0066ff" stroked="f" o:allowincell="f" style="position:absolute;left:3804;top:-13539;width:5;height:0;mso-wrap-style:none;v-text-anchor:middle">
                      <v:fill o:detectmouseclick="t" type="solid" color2="#ff9900"/>
                      <v:stroke color="#3465a4" joinstyle="round" endcap="flat"/>
                      <w10:wrap type="none"/>
                    </v:shape>
                    <v:shape id="shape_0" path="m0,0l0,0l0,0l0,0l0,6l0,6l0,6l0,6l0,0l0,0l0,0l0,0xe" fillcolor="#0066ff" stroked="f" o:allowincell="f" style="position:absolute;left:3810;top:-13546;width:0;height:6;mso-wrap-style:none;v-text-anchor:middle">
                      <v:fill o:detectmouseclick="t" type="solid" color2="#ff9900"/>
                      <v:stroke color="#3465a4" joinstyle="round" endcap="flat"/>
                      <w10:wrap type="none"/>
                    </v:shape>
                    <v:shape id="shape_0" path="m5,0l5,0l0,0l0,0l0,0l0,0l0,0l5,0l5,0xe" fillcolor="#0066ff" stroked="f" o:allowincell="f" style="position:absolute;left:3818;top:-13539;width:5;height:0;mso-wrap-style:none;v-text-anchor:middle">
                      <v:fill o:detectmouseclick="t" type="solid" color2="#ff9900"/>
                      <v:stroke color="#3465a4" joinstyle="round" endcap="flat"/>
                      <w10:wrap type="none"/>
                    </v:shape>
                    <v:shape id="shape_0" path="m0,0l0,0l0,0l6,0l6,0l6,0l6,0l0,0l0,0l0,0xe" fillcolor="#0066ff" stroked="f" o:allowincell="f" style="position:absolute;left:3810;top:-13539;width:6;height:0;mso-wrap-style:none;v-text-anchor:middle">
                      <v:fill o:detectmouseclick="t" type="solid" color2="#ff9900"/>
                      <v:stroke color="#3465a4" joinstyle="round" endcap="flat"/>
                      <w10:wrap type="none"/>
                    </v:shape>
                    <v:shape id="shape_0" path="m0,0l0,0l0,0l0,0l0,0l0,0l0,0l0,0l0,0l0,0l0,0xe" fillcolor="#0066ff" stroked="f" o:allowincell="f" style="position:absolute;left:3810;top:-13539;width:0;height:0;mso-wrap-style:none;v-text-anchor:middle">
                      <v:fill o:detectmouseclick="t" type="solid" color2="#ff9900"/>
                      <v:stroke color="#3465a4" joinstyle="round" endcap="flat"/>
                      <w10:wrap type="none"/>
                    </v:shape>
                    <v:shape id="shape_0" coordsize="6,5" path="m0,0l0,0l0,0l0,0l0,0l0,0l6,0l6,0l0,0l0,0l0,0l0,0l0,0l0,0l0,5l0,0l0,0l0,0l0,0xe" fillcolor="#0066ff" stroked="f" o:allowincell="f" style="position:absolute;left:3790;top:-13539;width:6;height:4;mso-wrap-style:none;v-text-anchor:middle">
                      <v:fill o:detectmouseclick="t" type="solid" color2="#ff9900"/>
                      <v:stroke color="#3465a4" joinstyle="round" endcap="flat"/>
                      <w10:wrap type="none"/>
                    </v:shape>
                    <v:shape id="shape_0" coordsize="5,5" path="m0,5l0,5l0,0l0,0l0,0l5,0l0,5l0,5l0,5l0,5xe" fillcolor="#0066ff" stroked="f" o:allowincell="f" style="position:absolute;left:3784;top:-13539;width:5;height:4;mso-wrap-style:none;v-text-anchor:middle">
                      <v:fill o:detectmouseclick="t" type="solid" color2="#ff9900"/>
                      <v:stroke color="#3465a4" joinstyle="round" endcap="flat"/>
                      <w10:wrap type="none"/>
                    </v:shape>
                    <v:shape id="shape_0" path="m0,0l0,0l0,0l0,0l0,0l0,0l0,0l0,0l0,0l0,0xe" fillcolor="#0066ff" stroked="f" o:allowincell="f" style="position:absolute;left:3790;top:-13533;width:0;height:0;mso-wrap-style:none;v-text-anchor:middle">
                      <v:fill o:detectmouseclick="t" type="solid" color2="#ff9900"/>
                      <v:stroke color="#3465a4" joinstyle="round" endcap="flat"/>
                      <w10:wrap type="none"/>
                    </v:shape>
                    <v:shape id="shape_0" path="m0,0l5,0l5,0l5,0l5,0l0,0l0,0xe" fillcolor="#0066ff" stroked="f" o:allowincell="f" style="position:absolute;left:3784;top:-13533;width:5;height:0;mso-wrap-style:none;v-text-anchor:middle">
                      <v:fill o:detectmouseclick="t" type="solid" color2="#ff9900"/>
                      <v:stroke color="#3465a4" joinstyle="round" endcap="flat"/>
                      <w10:wrap type="none"/>
                    </v:shape>
                    <v:shape id="shape_0" coordsize="6,5" path="m6,5l6,0l6,0l6,5l6,5l6,5l6,5l6,5l6,5l6,5l0,5l0,5l6,5l6,5l6,5l6,5l6,5l6,5l6,5l6,5xe" fillcolor="#0066ff" stroked="f" o:allowincell="f" style="position:absolute;left:3790;top:-13539;width:6;height:4;mso-wrap-style:none;v-text-anchor:middle">
                      <v:fill o:detectmouseclick="t" type="solid" color2="#ff9900"/>
                      <v:stroke color="#3465a4" joinstyle="round" endcap="flat"/>
                      <w10:wrap type="none"/>
                    </v:shape>
                    <v:shape id="shape_0" path="m5,0l5,0l5,0l0,0l0,0l5,0l5,0l5,0l5,0xe" fillcolor="#0066ff" stroked="f" o:allowincell="f" style="position:absolute;left:3798;top:-13533;width:5;height:0;mso-wrap-style:none;v-text-anchor:middle">
                      <v:fill o:detectmouseclick="t" type="solid" color2="#ff9900"/>
                      <v:stroke color="#3465a4" joinstyle="round" endcap="flat"/>
                      <w10:wrap type="none"/>
                    </v:shape>
                    <v:shape id="shape_0" path="m5,0l0,0l0,0l0,0l5,0l5,0l5,0l5,0xe" fillcolor="#0066ff" stroked="f" o:allowincell="f" style="position:absolute;left:3804;top:-13533;width:5;height:0;mso-wrap-style:none;v-text-anchor:middle">
                      <v:fill o:detectmouseclick="t" type="solid" color2="#ff9900"/>
                      <v:stroke color="#3465a4" joinstyle="round" endcap="flat"/>
                      <w10:wrap type="none"/>
                    </v:shape>
                    <v:shape id="shape_0" path="m0,0l0,0l0,0l0,5l0,5l0,5l0,5l0,5l0,5l0,5l0,5l0,5l0,0l0,0xe" fillcolor="#0066ff" stroked="f" o:allowincell="f" style="position:absolute;left:3784;top:-13533;width:0;height:4;mso-wrap-style:none;v-text-anchor:middle">
                      <v:fill o:detectmouseclick="t" type="solid" color2="#ff9900"/>
                      <v:stroke color="#3465a4" joinstyle="round" endcap="flat"/>
                      <w10:wrap type="none"/>
                    </v:shape>
                    <v:shape id="shape_0" path="m6,0l6,0l6,0l0,0l0,0l0,0l6,0l6,0xe" fillcolor="#0066ff" stroked="f" o:allowincell="f" style="position:absolute;left:3830;top:-13533;width:6;height:0;mso-wrap-style:none;v-text-anchor:middle">
                      <v:fill o:detectmouseclick="t" type="solid" color2="#ff9900"/>
                      <v:stroke color="#3465a4" joinstyle="round" endcap="flat"/>
                      <w10:wrap type="none"/>
                    </v:shape>
                    <v:shape id="shape_0" path="m0,0l0,0l0,0l0,0l0,0l0,0l0,0xe" fillcolor="#0066ff" stroked="f" o:allowincell="f" style="position:absolute;left:3838;top:-13527;width:0;height:0;mso-wrap-style:none;v-text-anchor:middle">
                      <v:fill o:detectmouseclick="t" type="solid" color2="#ff9900"/>
                      <v:stroke color="#3465a4" joinstyle="round" endcap="flat"/>
                      <w10:wrap type="none"/>
                    </v:shape>
                    <v:shape id="shape_0" coordsize="6,5" path="m0,0l0,5l6,5l6,5l0,5l0,5l0,5l0,0l0,0xe" fillcolor="#0066ff" stroked="f" o:allowincell="f" style="position:absolute;left:3830;top:-13533;width:6;height:4;mso-wrap-style:none;v-text-anchor:middle">
                      <v:fill o:detectmouseclick="t" type="solid" color2="#ff9900"/>
                      <v:stroke color="#3465a4" joinstyle="round" endcap="flat"/>
                      <w10:wrap type="none"/>
                    </v:shape>
                    <v:shape id="shape_0" coordsize="48,27" path="m27,21l27,21l27,21l27,21l27,21l27,21l27,21l27,21l27,21l27,21l27,21l27,21l27,21l27,21l27,21l27,21l27,21l27,21l27,21l32,21l32,21l32,21l32,21l32,21l32,21l32,21l32,21l32,21l32,21l32,21l32,21l32,21l32,21l32,21l32,21l32,21l32,21l32,27l32,27l32,27l37,27l37,27l37,27l37,27l37,27l37,27l43,27l37,21l37,21l37,21l37,21l37,21l37,21l37,21l37,21l37,21l37,21l37,21l37,21l37,21l37,21l43,21l43,21l37,21l37,16l43,21l43,21l43,21l43,21l43,21l43,21l43,21l43,21l43,21l43,21l43,21l43,21l43,21l43,21l48,21l48,21l43,21l43,21l43,21l43,21l43,21l43,21l43,21l43,21l48,21l43,16l43,16l43,16l43,21l43,21l43,16l43,16l43,16l43,16l43,16l43,16l43,16l43,16l43,11l43,11l43,11l43,11l43,11l43,11l43,11l43,11l43,11l43,11l37,11l37,11l37,11l37,11l37,11l37,11l37,16l37,16l37,16l37,16l37,16l32,16l32,16l32,11l32,11l32,16l32,16l32,16l32,16l32,16l32,16l32,16l32,16l32,16l32,16l32,16l32,16l32,16l32,16l27,16l27,16l27,16l32,16l32,16l32,16l32,11l32,11l32,11l32,11l32,11l32,11l32,11l32,11l32,11l32,11l32,11l27,11l27,11l27,11l32,11l32,11l27,11l27,11l27,11l21,11l21,11l21,11l21,11l21,11l27,11l27,5l27,5l27,11l27,11l27,11l32,5l32,5l32,11l32,11l32,11l32,11l32,11l32,5l32,5l32,5l32,5l32,5l32,5l32,5l32,5l37,5l37,5l37,5l37,5l37,5l37,5l37,5l37,5l37,5l37,5l37,5l37,0l37,0l37,0l37,0l37,0l32,0l32,0l32,5l32,5l32,5l27,0l27,5l27,5l27,5l27,5l27,5l27,5l27,5l27,0l27,0l27,0l21,0l21,5l21,5l21,5l21,5l16,5l16,5l16,5l16,5l16,5l16,5l11,5l16,5l16,5l16,5l16,5l16,5l16,5l16,5l16,5l16,5l16,11l16,11l16,5l16,5l16,5l21,11l21,11l16,11l16,11l16,11l16,11l16,11l16,11l16,11l16,11l16,11l16,11l11,5l11,11l11,11l11,11l11,11l11,5l11,5l11,5l11,5l11,5l11,5l11,5l5,5l5,5l5,5l5,5l5,5l5,5l5,5l5,5l5,5l5,11l5,11l5,11l11,11l11,11l11,11l5,11l5,11l5,11l5,11l11,11l11,11l11,11l11,11l11,11l11,11l11,16l11,16l5,16l5,16l5,16l5,16l5,16l5,16l5,16l5,16l5,16l5,16l5,16l5,16l5,16l5,16l5,21l5,16l5,16l0,16l0,21l0,21l0,21l0,21l0,21l0,21l0,21l0,21l0,21l0,21l5,21l5,21l5,21l5,21l5,21l5,21l5,21l5,21l5,21l5,21l5,27l5,27l5,27l5,27l5,27l5,27l5,27l5,27l5,21l11,27l11,27l11,27l11,21l11,21l11,21l11,21l11,21l11,21l11,21l11,21l11,21l11,21l11,21l11,21l11,27l11,27l11,27l11,21l16,21l16,27l16,27l16,27l16,21l16,21l16,21l16,21l11,21l11,21l11,21l11,21l11,21l11,21l11,21l16,21l16,21l16,21l16,21l16,16l16,16l16,16l16,16l11,16l11,16l11,16l16,16l16,16l16,21l16,21l16,21l16,21l16,21l16,21l21,21l21,21l21,21l21,21l21,21l21,21l21,21l21,16l21,16l21,16l21,16l21,16l21,16l21,16l21,16l21,16l21,16l21,16l21,16l21,16l21,21l21,21l21,21l21,21l21,21l21,21l21,21l27,21l27,21l27,21l27,21xe" fillcolor="#0066ff" stroked="f" o:allowincell="f" style="position:absolute;left:3784;top:-13533;width:59;height:31;mso-wrap-style:none;v-text-anchor:middle">
                      <v:fill o:detectmouseclick="t" type="solid" color2="#ff9900"/>
                      <v:stroke color="#3465a4" joinstyle="round" endcap="flat"/>
                      <w10:wrap type="none"/>
                    </v:shape>
                    <v:shape id="shape_0" path="m0,6l0,0l0,0l0,0l0,6l0,6l0,6l0,6xe" fillcolor="#0066ff" stroked="f" o:allowincell="f" style="position:absolute;left:3824;top:-13527;width:0;height:6;mso-wrap-style:none;v-text-anchor:middle">
                      <v:fill o:detectmouseclick="t" type="solid" color2="#ff9900"/>
                      <v:stroke color="#3465a4" joinstyle="round" endcap="flat"/>
                      <w10:wrap type="none"/>
                    </v:shape>
                    <v:shape id="shape_0" path="m0,0l0,0l0,0l0,0l0,0l0,0l0,0l0,0l0,0xe" fillcolor="#0066ff" stroked="f" o:allowincell="f" style="position:absolute;left:3830;top:-13520;width:0;height:0;mso-wrap-style:none;v-text-anchor:middle">
                      <v:fill o:detectmouseclick="t" type="solid" color2="#ff9900"/>
                      <v:stroke color="#3465a4" joinstyle="round" endcap="flat"/>
                      <w10:wrap type="none"/>
                    </v:shape>
                    <v:shape id="shape_0" path="m0,0l0,0l0,0l0,0l0,0l0,0l0,0l0,0l0,0l0,0xe" fillcolor="#0066ff" stroked="f" o:allowincell="f" style="position:absolute;left:3784;top:-13514;width:0;height:0;mso-wrap-style:none;v-text-anchor:middle">
                      <v:fill o:detectmouseclick="t" type="solid" color2="#ff9900"/>
                      <v:stroke color="#3465a4" joinstyle="round" endcap="flat"/>
                      <w10:wrap type="none"/>
                    </v:shape>
                    <v:shape id="shape_0" path="m0,6l0,6l0,6l0,0l0,0l0,0l0,6l0,6l0,6l0,6l0,6l0,6l0,6l0,6l0,6l0,6l0,6l0,6l0,6l0,6l0,6xe" fillcolor="#0066ff" stroked="f" o:allowincell="f" style="position:absolute;left:3784;top:-13508;width:0;height:6;mso-wrap-style:none;v-text-anchor:middle">
                      <v:fill o:detectmouseclick="t" type="solid" color2="#ff9900"/>
                      <v:stroke color="#3465a4" joinstyle="round" endcap="flat"/>
                      <w10:wrap type="none"/>
                    </v:shape>
                    <v:shape id="shape_0" path="m0,0l0,0l0,0l0,0l0,0l0,0l0,0xe" fillcolor="#0066ff" stroked="f" o:allowincell="f" style="position:absolute;left:3818;top:-13508;width:0;height:0;mso-wrap-style:none;v-text-anchor:middle">
                      <v:fill o:detectmouseclick="t" type="solid" color2="#ff9900"/>
                      <v:stroke color="#3465a4" joinstyle="round" endcap="flat"/>
                      <w10:wrap type="none"/>
                    </v:shape>
                    <v:shape id="shape_0" path="m0,6l0,6l0,0l0,0l0,0l0,6l0,6l0,6l0,6xe" fillcolor="#0066ff" stroked="f" o:allowincell="f" style="position:absolute;left:3810;top:-13508;width:0;height:6;mso-wrap-style:none;v-text-anchor:middle">
                      <v:fill o:detectmouseclick="t" type="solid" color2="#ff9900"/>
                      <v:stroke color="#3465a4" joinstyle="round" endcap="flat"/>
                      <w10:wrap type="none"/>
                    </v:shape>
                    <v:shape id="shape_0" path="m0,0l0,0l0,0l0,0l0,0l0,0l0,0l0,0l0,0l0,0l0,0xe" fillcolor="#0066ff" stroked="f" o:allowincell="f" style="position:absolute;left:3804;top:-13501;width:0;height:0;mso-wrap-style:none;v-text-anchor:middle">
                      <v:fill o:detectmouseclick="t" type="solid" color2="#ff9900"/>
                      <v:stroke color="#3465a4" joinstyle="round" endcap="flat"/>
                      <w10:wrap type="none"/>
                    </v:shape>
                    <v:shape id="shape_0" path="m6,0l6,0l6,0l0,0l0,0l0,0l6,0l6,0l6,0l6,0l6,0xe" fillcolor="#0066ff" stroked="f" o:allowincell="f" style="position:absolute;left:3790;top:-13501;width:6;height:0;mso-wrap-style:none;v-text-anchor:middle">
                      <v:fill o:detectmouseclick="t" type="solid" color2="#ff9900"/>
                      <v:stroke color="#3465a4" joinstyle="round" endcap="flat"/>
                      <w10:wrap type="none"/>
                    </v:shape>
                    <v:shape id="shape_0" path="m0,0l0,0l0,0l0,0l0,0l0,0l0,0l0,0l0,0l0,0l0,0xe" fillcolor="#0066ff" stroked="f" o:allowincell="f" style="position:absolute;left:3798;top:-13501;width:0;height:0;mso-wrap-style:none;v-text-anchor:middle">
                      <v:fill o:detectmouseclick="t" type="solid" color2="#ff9900"/>
                      <v:stroke color="#3465a4" joinstyle="round" endcap="flat"/>
                      <w10:wrap type="none"/>
                    </v:shape>
                    <v:shape id="shape_0" coordsize="6,5" path="m0,0l0,0l6,0l6,0l6,0l6,5l6,5l0,0l0,0xe" fillcolor="#0066ff" stroked="f" o:allowincell="f" style="position:absolute;left:3790;top:-13501;width:6;height:4;mso-wrap-style:none;v-text-anchor:middle">
                      <v:fill o:detectmouseclick="t" type="solid" color2="#ff9900"/>
                      <v:stroke color="#3465a4" joinstyle="round" endcap="flat"/>
                      <w10:wrap type="none"/>
                    </v:shape>
                    <v:shape id="shape_0" coordsize="5,5" path="m5,0l5,0l5,0l5,5l5,5l0,5l5,0l5,0xe" fillcolor="#0066ff" stroked="f" o:allowincell="f" style="position:absolute;left:3798;top:-13501;width:5;height:4;mso-wrap-style:none;v-text-anchor:middle">
                      <v:fill o:detectmouseclick="t" type="solid" color2="#ff9900"/>
                      <v:stroke color="#3465a4" joinstyle="round" endcap="flat"/>
                      <w10:wrap type="none"/>
                    </v:shape>
                    <v:shape id="shape_0" coordsize="32,26" path="m16,0l16,0l16,0l16,0l16,0l16,0l16,0l16,0l22,0l22,0l22,0l22,0l22,0l22,0l22,0l27,0l27,0l27,0l22,0l22,0l22,0l22,5l27,5l27,0l27,0l27,0l27,0l27,0l27,0l27,5l27,5l27,0l27,0l27,0l27,5l27,5l27,5l27,5l27,5l27,5l27,5l27,5l27,5l22,5l22,5l22,5l22,5l27,5l27,5l27,5l27,5l27,5l27,5l27,10l27,10l22,10l22,10l27,10l27,10l27,10l27,10l27,10l27,16l27,16l27,16l27,16l27,16l27,16l27,16l27,16l27,16l27,16l27,16l22,16l22,16l27,16l27,16l27,16l27,16l27,21l27,21l27,21l27,21l27,21l27,21l27,21l27,21l32,21l32,21l27,21l27,21l27,21l27,21l27,21l27,26l27,26l27,26l27,26l27,26l27,26l27,26l27,21l22,21l22,21l22,21l22,26l22,26l22,26l22,26l22,21l22,26l22,26l22,21l22,21l16,21l16,21l16,21l16,21l16,21l16,21l16,21l16,21l16,16l16,16l16,16l16,16l16,16l16,16l16,16l11,16l11,16l11,16l11,16l11,16l11,16l11,16l11,16l11,16l11,16l11,16l6,16l6,16l6,10l6,16l6,16l6,16l6,16l6,16l6,16l6,16l6,16l6,16l6,16l6,16l0,16l0,16l0,16l6,16l6,16l0,16l0,16l0,16l6,16l6,16l6,10l6,10l0,10l0,16l0,16l0,10l0,10l0,10l0,10l0,10l0,10l0,10l0,10l0,10l0,10l0,10l0,10l0,10l0,10l6,10l6,10l0,10l0,10l6,10l6,10l6,10l6,10l6,10l6,10l6,10l6,10l6,10l6,10l6,10l6,10l6,10l6,5l6,5l0,5l0,5l6,5l6,5l6,5l6,5l6,5l6,5l6,5l11,5l11,5l11,5l11,10l11,10l11,10l11,10l11,10l11,10l11,10l11,10l11,10l11,10l11,10l11,10l16,10l16,10l16,10l16,10l16,10l16,10l16,10l16,10l16,10l16,10l16,10l16,10l16,10l16,10l16,10l16,10l16,5l16,5l16,5l11,5l11,5l11,5l11,5l11,0l11,0l11,0l16,0l16,0l16,0l16,0l16,0l16,0l16,0l16,0l16,0l16,0l16,0l16,0l16,0xe" fillcolor="#0066ff" stroked="f" o:allowincell="f" style="position:absolute;left:3810;top:-13501;width:39;height:29;mso-wrap-style:none;v-text-anchor:middle">
                      <v:fill o:detectmouseclick="t" type="solid" color2="#ff9900"/>
                      <v:stroke color="#3465a4" joinstyle="round" endcap="flat"/>
                      <w10:wrap type="none"/>
                    </v:shape>
                    <v:shape id="shape_0" path="m0,5l0,5l0,5l0,5l0,5l0,0l0,0l0,0l0,0l0,0l0,0l0,0l0,0l0,5l0,5l0,5l0,5l0,5xe" fillcolor="#0066ff" stroked="f" o:allowincell="f" style="position:absolute;left:3790;top:-13482;width:0;height:4;mso-wrap-style:none;v-text-anchor:middle">
                      <v:fill o:detectmouseclick="t" type="solid" color2="#ff9900"/>
                      <v:stroke color="#3465a4" joinstyle="round" endcap="flat"/>
                      <w10:wrap type="none"/>
                    </v:shape>
                    <v:shape id="shape_0" path="m0,0l5,0l5,0l0,0l0,0l0,0l0,0l0,0l0,0l0,0xe" fillcolor="#0066ff" stroked="f" o:allowincell="f" style="position:absolute;left:3784;top:-13476;width:5;height:0;mso-wrap-style:none;v-text-anchor:middle">
                      <v:fill o:detectmouseclick="t" type="solid" color2="#ff9900"/>
                      <v:stroke color="#3465a4" joinstyle="round" endcap="flat"/>
                      <w10:wrap type="none"/>
                    </v:shape>
                    <v:shape id="shape_0" path="m0,0l0,0l0,0l0,0l0,0l0,0l0,0l0,0xe" fillcolor="#0066ff" stroked="f" o:allowincell="f" style="position:absolute;left:3824;top:-13482;width:0;height:0;mso-wrap-style:none;v-text-anchor:middle">
                      <v:fill o:detectmouseclick="t" type="solid" color2="#ff9900"/>
                      <v:stroke color="#3465a4" joinstyle="round" endcap="flat"/>
                      <w10:wrap type="none"/>
                    </v:shape>
                    <v:shape id="shape_0" path="m0,0l0,0l0,0l0,0l0,0l0,0l0,0l0,0l0,0xe" fillcolor="#0066ff" stroked="f" o:allowincell="f" style="position:absolute;left:3818;top:-13482;width:0;height:0;mso-wrap-style:none;v-text-anchor:middle">
                      <v:fill o:detectmouseclick="t" type="solid" color2="#ff9900"/>
                      <v:stroke color="#3465a4" joinstyle="round" endcap="flat"/>
                      <w10:wrap type="none"/>
                    </v:shape>
                    <v:shape id="shape_0" path="m0,0l0,5l0,5l0,5l0,5l0,0l0,0l0,0xe" fillcolor="#0066ff" stroked="f" o:allowincell="f" style="position:absolute;left:3818;top:-13482;width:0;height:4;mso-wrap-style:none;v-text-anchor:middle">
                      <v:fill o:detectmouseclick="t" type="solid" color2="#ff9900"/>
                      <v:stroke color="#3465a4" joinstyle="round" endcap="flat"/>
                      <w10:wrap type="none"/>
                    </v:shape>
                    <v:shape id="shape_0" path="m0,0l0,0l0,5l0,0l0,0l0,0l0,0xe" fillcolor="#0066ff" stroked="f" o:allowincell="f" style="position:absolute;left:3824;top:-13482;width:0;height:4;mso-wrap-style:none;v-text-anchor:middle">
                      <v:fill o:detectmouseclick="t" type="solid" color2="#ff9900"/>
                      <v:stroke color="#3465a4" joinstyle="round" endcap="flat"/>
                      <w10:wrap type="none"/>
                    </v:shape>
                    <v:shape id="shape_0" coordsize="11,11" path="m11,6l11,6l11,6l11,6l11,6l11,6l11,6l11,6l11,6l11,6l11,6l11,6l11,0l6,0l6,6l6,6l6,0l6,0l6,0l6,0l6,6l6,6l6,6l0,6l0,6l0,6l0,6l0,6l6,6l6,6l6,6l6,11l6,11l6,11l6,6l6,6l6,6l6,6l6,6l6,6l6,6l6,6l6,6l6,6l6,6l6,6l6,6l6,6l6,6l6,6l6,6l6,6l6,6l6,6l6,6l11,6l11,6l11,6l11,6l11,6l11,6l11,6xe" fillcolor="#0066ff" stroked="f" o:allowincell="f" style="position:absolute;left:3850;top:-13489;width:12;height:12;mso-wrap-style:none;v-text-anchor:middle">
                      <v:fill o:detectmouseclick="t" type="solid" color2="#ff9900"/>
                      <v:stroke color="#3465a4" joinstyle="round" endcap="flat"/>
                      <w10:wrap type="none"/>
                    </v:shape>
                    <v:shape id="shape_0" coordsize="5,6" path="m0,0l0,0l0,0l0,6l5,6l5,6l0,6l0,6l0,6l0,6l0,6l5,6l0,6l0,6l0,6l0,6l0,6l0,0l0,0l0,0xe" fillcolor="#0066ff" stroked="f" o:allowincell="f" style="position:absolute;left:3864;top:-13489;width:5;height:6;mso-wrap-style:none;v-text-anchor:middle">
                      <v:fill o:detectmouseclick="t" type="solid" color2="#ff9900"/>
                      <v:stroke color="#3465a4" joinstyle="round" endcap="flat"/>
                      <w10:wrap type="none"/>
                    </v:shape>
                    <v:shape id="shape_0" path="m0,0l0,0l5,0l5,0l5,0l5,0l0,0l0,0l0,0l0,0l0,0l0,0l0,0l0,0xe" fillcolor="#0066ff" stroked="f" o:allowincell="f" style="position:absolute;left:3858;top:-13489;width:5;height:0;mso-wrap-style:none;v-text-anchor:middle">
                      <v:fill o:detectmouseclick="t" type="solid" color2="#ff9900"/>
                      <v:stroke color="#3465a4" joinstyle="round" endcap="flat"/>
                      <w10:wrap type="none"/>
                    </v:shape>
                    <v:shape id="shape_0" coordsize="11,5" path="m5,0l5,0l5,0l5,0l5,0l5,0l5,0l11,5l11,5l11,5l5,5l5,5l5,5l5,5l5,5l5,5l5,5l5,5l5,5l5,5l5,5l5,5l5,5l5,5l5,5l5,5l0,5l0,5l0,5l5,5l0,5l0,5l0,5l0,5l0,5l0,0l0,0l5,0l5,0xe" fillcolor="#0066ff" stroked="f" o:allowincell="f" style="position:absolute;left:3824;top:-13476;width:12;height:4;mso-wrap-style:none;v-text-anchor:middle">
                      <v:fill o:detectmouseclick="t" type="solid" color2="#ff9900"/>
                      <v:stroke color="#3465a4" joinstyle="round" endcap="flat"/>
                      <w10:wrap type="none"/>
                    </v:shape>
                    <v:shape id="shape_0" path="m0,6l0,6l0,0l0,0l0,6l0,6l0,6l0,6l0,6xe" fillcolor="#0066ff" stroked="f" o:allowincell="f" style="position:absolute;left:3830;top:-13470;width:0;height:6;mso-wrap-style:none;v-text-anchor:middle">
                      <v:fill o:detectmouseclick="t" type="solid" color2="#ff9900"/>
                      <v:stroke color="#3465a4" joinstyle="round" endcap="flat"/>
                      <w10:wrap type="none"/>
                    </v:shape>
                    <v:shape id="shape_0" coordsize="6,6" path="m0,0l0,0l6,0l6,0l6,0l6,0l6,0l6,6l0,6l0,0l0,0xe" fillcolor="#0066ff" stroked="f" o:allowincell="f" style="position:absolute;left:3830;top:-13470;width:6;height:6;mso-wrap-style:none;v-text-anchor:middle">
                      <v:fill o:detectmouseclick="t" type="solid" color2="#ff9900"/>
                      <v:stroke color="#3465a4" joinstyle="round" endcap="flat"/>
                      <w10:wrap type="none"/>
                    </v:shape>
                    <v:shape id="shape_0" path="m5,0l5,0l5,0l5,0l5,0l5,0l5,0l5,0l5,0l0,0l5,0l5,0xe" fillcolor="#0066ff" stroked="f" o:allowincell="f" style="position:absolute;left:3838;top:-13470;width:5;height:0;mso-wrap-style:none;v-text-anchor:middle">
                      <v:fill o:detectmouseclick="t" type="solid" color2="#ff9900"/>
                      <v:stroke color="#3465a4" joinstyle="round" endcap="flat"/>
                      <w10:wrap type="none"/>
                    </v:shape>
                    <v:shape id="shape_0" path="m0,0l0,0l5,0l5,0l5,0l5,0l0,0l0,0l0,0l0,0xe" fillcolor="#0066ff" stroked="f" o:allowincell="f" style="position:absolute;left:3844;top:-13470;width:5;height:0;mso-wrap-style:none;v-text-anchor:middle">
                      <v:fill o:detectmouseclick="t" type="solid" color2="#ff9900"/>
                      <v:stroke color="#3465a4" joinstyle="round" endcap="flat"/>
                      <w10:wrap type="none"/>
                    </v:shape>
                    <v:shape id="shape_0" path="m0,0l0,0l0,0l0,0l0,0l0,0l0,0l0,0l0,5l0,5l0,5l0,5l0,0l0,0l0,0l0,0l0,0l0,0xe" fillcolor="#0066ff" stroked="f" o:allowincell="f" style="position:absolute;left:3864;top:-13476;width:0;height:4;mso-wrap-style:none;v-text-anchor:middle">
                      <v:fill o:detectmouseclick="t" type="solid" color2="#ff9900"/>
                      <v:stroke color="#3465a4" joinstyle="round" endcap="flat"/>
                      <w10:wrap type="none"/>
                    </v:shape>
                    <v:shape id="shape_0" coordsize="11,11" path="m6,0l6,0l6,0l6,0l6,0l6,0l11,6l11,6l11,6l11,6l11,6l11,6l11,6l11,6l11,6l11,6l11,6l6,6l6,6l6,6l6,6l6,6l6,11l6,11l6,6l6,6l6,6l0,6l0,11l0,11l0,6l0,6l0,11l0,11l0,6l0,6l0,6l0,6l0,6l0,6l0,6l0,6l0,6l0,6l0,6l0,6l6,6l6,6l6,6l6,6l6,0l6,0l6,0xe" fillcolor="#0066ff" stroked="f" o:allowincell="f" style="position:absolute;left:3830;top:-13470;width:12;height:12;mso-wrap-style:none;v-text-anchor:middle">
                      <v:fill o:detectmouseclick="t" type="solid" color2="#ff9900"/>
                      <v:stroke color="#3465a4" joinstyle="round" endcap="flat"/>
                      <w10:wrap type="none"/>
                    </v:shape>
                    <v:shape id="shape_0" coordsize="10,21" path="m5,0l5,0l0,0l0,0l0,0l0,0l0,5l0,5l0,5l0,5l0,5l0,5l0,5l0,5l0,5l5,5l5,5l5,5l0,5l0,5l0,10l5,10l5,10l5,10l0,10l0,10l0,10l0,10l0,10l0,16l0,16l0,16l0,16l0,16l0,16l0,16l0,16l5,16l5,16l5,16l5,16l5,21l5,21l5,21l5,16l5,16l5,16l5,16l5,16l5,16l5,16l5,16l5,16l5,16l5,16l5,16l5,16l10,21l10,16l10,16l10,16l10,16l10,16l10,16l10,16l10,16l10,16l10,16l5,16l5,16l5,16l5,16l5,10l5,10l5,10l5,10l10,10l5,10l5,10l5,10l5,10l5,10l5,10l10,10l10,10l10,16l10,16l10,16l10,16l10,10l10,10l10,10l10,10l10,10l10,10l10,10l10,10l10,10l10,5l10,5l10,5l10,5l10,5l10,5l10,5l10,5l10,5l10,5l5,5l5,5l5,5l5,5l5,5l5,5l5,5l5,0l5,0l5,0l5,0l5,0xe" fillcolor="#0066ff" stroked="f" o:allowincell="f" style="position:absolute;left:3838;top:-13463;width:11;height:23;mso-wrap-style:none;v-text-anchor:middle">
                      <v:fill o:detectmouseclick="t" type="solid" color2="#ff9900"/>
                      <v:stroke color="#3465a4" joinstyle="round" endcap="flat"/>
                      <w10:wrap type="none"/>
                    </v:shape>
                    <v:shape id="shape_0" path="m0,0l0,0l0,0l0,0l0,0l0,0l0,0l0,0l0,0l0,0l0,0l0,0xe" fillcolor="#0066ff" stroked="f" o:allowincell="f" style="position:absolute;left:3838;top:-13444;width:0;height:0;mso-wrap-style:none;v-text-anchor:middle">
                      <v:fill o:detectmouseclick="t" type="solid" color2="#ff9900"/>
                      <v:stroke color="#3465a4" joinstyle="round" endcap="flat"/>
                      <w10:wrap type="none"/>
                    </v:shape>
                    <v:shape id="shape_0" coordsize="5,5" path="m0,0l0,0l0,0l5,5l5,5l5,5l5,5l5,5l0,5l0,5l0,5l0,0l0,0l0,0xe" fillcolor="#0066ff" stroked="f" o:allowincell="f" style="position:absolute;left:3838;top:-13444;width:5;height:4;mso-wrap-style:none;v-text-anchor:middle">
                      <v:fill o:detectmouseclick="t" type="solid" color2="#ff9900"/>
                      <v:stroke color="#3465a4" joinstyle="round" endcap="flat"/>
                      <w10:wrap type="none"/>
                    </v:shape>
                    <v:shape id="shape_0" path="m0,0l0,0l5,0l0,0l0,0l0,0l0,0l0,0xe" fillcolor="#0066ff" stroked="f" o:allowincell="f" style="position:absolute;left:3838;top:-13438;width:5;height:0;mso-wrap-style:none;v-text-anchor:middle">
                      <v:fill o:detectmouseclick="t" type="solid" color2="#ff9900"/>
                      <v:stroke color="#3465a4" joinstyle="round" endcap="flat"/>
                      <w10:wrap type="none"/>
                    </v:shape>
                    <v:shape id="shape_0" path="m0,0l5,0l5,0l5,0l5,0l5,0l5,0l5,0l5,0l0,0l0,0l0,0l0,0xe" fillcolor="#0066ff" stroked="f" o:allowincell="f" style="position:absolute;left:3838;top:-13432;width:5;height:0;mso-wrap-style:none;v-text-anchor:middle">
                      <v:fill o:detectmouseclick="t" type="solid" color2="#ff9900"/>
                      <v:stroke color="#3465a4" joinstyle="round" endcap="flat"/>
                      <w10:wrap type="none"/>
                    </v:shape>
                    <v:shape id="shape_0" path="m6,0l6,0l0,0l6,0l6,0l6,0l6,0l6,0l6,0xe" fillcolor="#0066ff" stroked="f" o:allowincell="f" style="position:absolute;left:3850;top:-13432;width:6;height:0;mso-wrap-style:none;v-text-anchor:middle">
                      <v:fill o:detectmouseclick="t" type="solid" color2="#ff9900"/>
                      <v:stroke color="#3465a4" joinstyle="round" endcap="flat"/>
                      <w10:wrap type="none"/>
                    </v:shape>
                    <v:shape id="shape_0" coordsize="5,11" path="m5,6l5,0l5,0l5,0l5,0l5,0l5,0l5,6l5,6l5,6l5,6l5,6l5,6l0,6l0,6l0,6l0,6l0,11l0,11l0,11l0,6l0,6l0,6l0,6l0,6l0,6l0,6l5,6l5,6l5,6l5,6l5,6l5,6xe" fillcolor="#0066ff" stroked="f" o:allowincell="f" style="position:absolute;left:3864;top:-13407;width:5;height:12;mso-wrap-style:none;v-text-anchor:middle">
                      <v:fill o:detectmouseclick="t" type="solid" color2="#ff9900"/>
                      <v:stroke color="#3465a4" joinstyle="round" endcap="flat"/>
                      <w10:wrap type="none"/>
                    </v:shape>
                    <v:shape id="shape_0" path="m0,0l0,0l0,0l0,5l0,5l0,0l0,0l0,0l0,0l0,0xe" fillcolor="#0066ff" stroked="f" o:allowincell="f" style="position:absolute;left:3838;top:-13400;width:0;height:4;mso-wrap-style:none;v-text-anchor:middle">
                      <v:fill o:detectmouseclick="t" type="solid" color2="#ff9900"/>
                      <v:stroke color="#3465a4" joinstyle="round" endcap="flat"/>
                      <w10:wrap type="none"/>
                    </v:shape>
                    <v:shape id="shape_0" coordsize="5,6" path="m0,0l5,0l5,0l5,6l5,6l5,6l5,6l5,6l5,6l0,6l0,6l0,6l0,0l0,0xe" fillcolor="#0066ff" stroked="f" o:allowincell="f" style="position:absolute;left:3838;top:-13407;width:5;height:6;mso-wrap-style:none;v-text-anchor:middle">
                      <v:fill o:detectmouseclick="t" type="solid" color2="#ff9900"/>
                      <v:stroke color="#3465a4" joinstyle="round" endcap="flat"/>
                      <w10:wrap type="none"/>
                    </v:shape>
                    <v:shape id="shape_0" coordsize="5,5" path="m0,0l0,0l0,0l0,0l0,5l0,5l0,5l0,5l0,5l0,5l0,5l0,5l0,5l0,5l0,5l0,5l0,5l0,5l0,5l0,5l0,5l0,5l0,5l5,5l5,5l5,5l5,5l0,0l0,0l0,0xe" fillcolor="#0066ff" stroked="f" o:allowincell="f" style="position:absolute;left:3844;top:-13413;width:5;height:4;mso-wrap-style:none;v-text-anchor:middle">
                      <v:fill o:detectmouseclick="t" type="solid" color2="#ff9900"/>
                      <v:stroke color="#3465a4" joinstyle="round" endcap="flat"/>
                      <w10:wrap type="none"/>
                    </v:shape>
                    <v:shape id="shape_0" path="m0,0l0,0l0,0l0,0l0,0l0,0l0,0l0,0l0,0xe" fillcolor="#0066ff" stroked="f" o:allowincell="f" style="position:absolute;left:3850;top:-13407;width:0;height:0;mso-wrap-style:none;v-text-anchor:middle">
                      <v:fill o:detectmouseclick="t" type="solid" color2="#ff9900"/>
                      <v:stroke color="#3465a4" joinstyle="round" endcap="flat"/>
                      <w10:wrap type="none"/>
                    </v:shape>
                    <v:shape id="shape_0" path="m0,0l0,0l6,0l6,0l0,0l0,0l0,0l0,0l0,0xe" fillcolor="#0066ff" stroked="f" o:allowincell="f" style="position:absolute;left:3850;top:-13413;width:6;height:0;mso-wrap-style:none;v-text-anchor:middle">
                      <v:fill o:detectmouseclick="t" type="solid" color2="#ff9900"/>
                      <v:stroke color="#3465a4" joinstyle="round" endcap="flat"/>
                      <w10:wrap type="none"/>
                    </v:shape>
                    <v:shape id="shape_0" path="m0,0l0,0l0,5l0,5l0,0l0,0l0,0xe" fillcolor="#0066ff" stroked="f" o:allowincell="f" style="position:absolute;left:3858;top:-13419;width:0;height:4;mso-wrap-style:none;v-text-anchor:middle">
                      <v:fill o:detectmouseclick="t" type="solid" color2="#ff9900"/>
                      <v:stroke color="#3465a4" joinstyle="round" endcap="flat"/>
                      <w10:wrap type="none"/>
                    </v:shape>
                    <v:shape id="shape_0" path="m5,0l5,0l5,0l5,0l5,0l5,0l0,0l0,0l0,0l5,0l5,0xe" fillcolor="#0066ff" stroked="f" o:allowincell="f" style="position:absolute;left:3844;top:-13407;width:5;height:0;mso-wrap-style:none;v-text-anchor:middle">
                      <v:fill o:detectmouseclick="t" type="solid" color2="#ff9900"/>
                      <v:stroke color="#3465a4" joinstyle="round" endcap="flat"/>
                      <w10:wrap type="none"/>
                    </v:shape>
                    <v:shape id="shape_0" path="m5,0l5,0l5,0l5,0l0,0l0,0l5,0l5,0l5,0xe" fillcolor="#0066ff" stroked="f" o:allowincell="f" style="position:absolute;left:3838;top:-13413;width:5;height:0;mso-wrap-style:none;v-text-anchor:middle">
                      <v:fill o:detectmouseclick="t" type="solid" color2="#ff9900"/>
                      <v:stroke color="#3465a4" joinstyle="round" endcap="flat"/>
                      <w10:wrap type="none"/>
                    </v:shape>
                    <v:shape id="shape_0" path="m0,0l0,0l0,0l0,0l0,0l0,0l0,0l0,0xe" fillcolor="#0066ff" stroked="f" o:allowincell="f" style="position:absolute;left:3838;top:-13413;width:0;height:0;mso-wrap-style:none;v-text-anchor:middle">
                      <v:fill o:detectmouseclick="t" type="solid" color2="#ff9900"/>
                      <v:stroke color="#3465a4" joinstyle="round" endcap="flat"/>
                      <w10:wrap type="none"/>
                    </v:shape>
                    <v:shape id="shape_0" path="m0,0l0,0l0,0l0,0l0,0l0,0l0,0xe" fillcolor="#0066ff" stroked="f" o:allowincell="f" style="position:absolute;left:3830;top:-13407;width:0;height:0;mso-wrap-style:none;v-text-anchor:middle">
                      <v:fill o:detectmouseclick="t" type="solid" color2="#ff9900"/>
                      <v:stroke color="#3465a4" joinstyle="round" endcap="flat"/>
                      <w10:wrap type="none"/>
                    </v:shape>
                    <v:shape id="shape_0" path="m0,0l0,0l0,0l0,6l0,6l0,6l0,0l0,0l0,0xe" fillcolor="#0066ff" stroked="f" o:allowincell="f" style="position:absolute;left:3830;top:-13407;width:0;height:6;mso-wrap-style:none;v-text-anchor:middle">
                      <v:fill o:detectmouseclick="t" type="solid" color2="#ff9900"/>
                      <v:stroke color="#3465a4" joinstyle="round" endcap="flat"/>
                      <w10:wrap type="none"/>
                    </v:shape>
                    <v:shape id="shape_0" path="m0,0l0,0l0,0l0,0l0,0l0,0l0,0l0,0xe" fillcolor="#0066ff" stroked="f" o:allowincell="f" style="position:absolute;left:3830;top:-13400;width:0;height:0;mso-wrap-style:none;v-text-anchor:middle">
                      <v:fill o:detectmouseclick="t" type="solid" color2="#ff9900"/>
                      <v:stroke color="#3465a4" joinstyle="round" endcap="flat"/>
                      <w10:wrap type="none"/>
                    </v:shape>
                    <v:shape id="shape_0" coordsize="5,5" path="m0,0l0,0l5,0l0,0l0,0l0,5l0,0l0,0l0,0l0,0xe" fillcolor="#0066ff" stroked="f" o:allowincell="f" style="position:absolute;left:3824;top:-13400;width:5;height:4;mso-wrap-style:none;v-text-anchor:middle">
                      <v:fill o:detectmouseclick="t" type="solid" color2="#ff9900"/>
                      <v:stroke color="#3465a4" joinstyle="round" endcap="flat"/>
                      <w10:wrap type="none"/>
                    </v:shape>
                    <v:shape id="shape_0" path="m0,0l0,0l5,0l5,0l0,0l0,0l0,0l0,0l0,0l0,0xe" fillcolor="#0066ff" stroked="f" o:allowincell="f" style="position:absolute;left:3824;top:-13407;width:5;height:0;mso-wrap-style:none;v-text-anchor:middle">
                      <v:fill o:detectmouseclick="t" type="solid" color2="#ff9900"/>
                      <v:stroke color="#3465a4" joinstyle="round" endcap="flat"/>
                      <w10:wrap type="none"/>
                    </v:shape>
                    <v:shape id="shape_0" coordsize="5,6" path="m0,0l5,0l5,0l5,0l5,0l5,0l5,0l5,0l5,6l5,6l0,0l0,0l0,0xe" fillcolor="#0066ff" stroked="f" o:allowincell="f" style="position:absolute;left:3818;top:-13407;width:5;height:6;mso-wrap-style:none;v-text-anchor:middle">
                      <v:fill o:detectmouseclick="t" type="solid" color2="#ff9900"/>
                      <v:stroke color="#3465a4" joinstyle="round" endcap="flat"/>
                      <w10:wrap type="none"/>
                    </v:shape>
                    <v:shape id="shape_0" coordsize="5,5" path="m0,0l5,0l5,5l5,5l5,5l5,5l0,5l0,5l0,5l0,5l0,5l0,5l0,5l0,5l0,5l0,0l0,0xe" fillcolor="#0066ff" stroked="f" o:allowincell="f" style="position:absolute;left:3818;top:-13413;width:5;height:4;mso-wrap-style:none;v-text-anchor:middle">
                      <v:fill o:detectmouseclick="t" type="solid" color2="#ff9900"/>
                      <v:stroke color="#3465a4" joinstyle="round" endcap="flat"/>
                      <w10:wrap type="none"/>
                    </v:shape>
                    <v:shape id="shape_0" coordsize="32,48" path="m27,27l27,32l27,32l27,32l32,32l32,32l32,32l27,32l27,32l27,32l27,32l27,32l27,32l27,32l21,32l21,32l21,32l27,27l27,27l21,27l21,27l21,27l21,27l21,27l21,27l21,27l21,27l21,32l21,32l21,32l21,32l21,32l21,32l21,32l21,32l21,32l21,32l27,32l27,37l27,37l27,37l21,37l21,37l21,37l21,37l21,37l21,37l21,37l27,37l27,37l27,37l27,43l27,43l27,43l27,43l32,43l32,43l32,43l32,43l32,43l32,43l27,43l27,43l32,43l27,48l27,43l27,43l27,43l27,43l27,43l27,43l27,43l27,43l27,43l27,43l27,43l21,43l21,43l21,43l27,43l21,43l21,43l21,43l21,43l21,43l21,48l21,48l21,48l21,43l21,43l21,48l21,48l27,48l21,48l21,48l21,48l21,48l21,48l21,48l21,48l21,48l16,48l16,43l21,43l21,43l21,43l21,43l21,43l21,43l16,43l16,43l16,43l16,43l16,43l16,43l16,43l16,43l16,43l16,43l16,37l16,37l16,37l16,37l16,37l16,37l16,37l16,32l16,32l16,32l16,32l16,32l16,32l16,37l16,37l11,37l11,37l11,37l16,37l16,32l16,32l16,32l16,32l16,32l16,37l11,37l11,37l11,37l11,37l11,37l11,37l5,37l5,37l5,37l5,37l5,37l5,37l5,37l5,37l5,37l5,37l5,37l0,37l0,37l0,37l0,37l0,37l0,37l0,37l0,37l0,37l0,37l0,37l0,37l0,37l0,37l5,37l5,37l5,37l5,37l5,37l5,37l11,37l11,37l11,37l11,32l11,32l11,32l11,32l11,32l16,32l16,32l16,32l16,32l16,32l16,32l16,32l16,27l16,27l16,27l16,32l16,32l11,32l11,32l11,32l11,32l11,32l11,32l11,27l11,27l11,27l11,27l11,27l16,27l16,27l16,27l16,27l16,27l16,27l16,27l16,27l16,27l16,27l16,21l16,21l16,21l16,21l16,21l16,21l16,21l16,21l16,21l16,21l16,21l21,21l21,21l21,21l21,21l21,21l16,21l16,16l21,16l21,16l21,16l21,16l16,16l16,16l16,21l16,21l16,21l16,21l16,16l16,21l16,21l11,21l16,21l16,21l16,21l16,21l11,21l11,16l16,16l16,16l16,16l16,16l16,16l16,16l16,11l16,11l16,16l16,16l16,16l16,16l11,16l11,16l11,16l11,16l11,11l11,11l11,11l16,11l16,11l16,11l11,11l11,11l11,11l11,11l11,11l11,11l11,11l11,11l11,11l11,11l11,11l11,11l11,11l11,11l11,11l11,11l11,11l11,6l11,6l11,6l11,6l11,6l11,6l11,6l11,6l11,6l11,6l11,6l11,6l11,6l11,6l11,6l11,6l16,6l16,6l16,6l16,6l16,6l16,6l16,6l16,6l16,11l16,11l16,11l16,11l16,11l16,11l16,6l16,6l16,6l16,6l16,0l16,6l21,0l21,0l21,6l16,6l16,6l16,6l21,6l21,6l21,6l21,6l21,6l21,6l21,6l21,6l21,6l21,6l21,6l21,6l21,6l21,6l21,6l21,6l21,6l21,11l21,11l21,11l21,11l21,11l21,11l21,11l21,11l16,11l16,16l21,16l21,11l21,11l21,11l21,11l21,11l21,11l27,11l27,11l27,11l27,11l27,11l27,16l27,16l27,16l27,16l21,16l27,16l27,16l27,16l27,16l27,16l27,16l27,16l27,16l27,16l27,16l27,16l21,16l21,16l21,16l21,16l21,16l21,16l27,21l27,21l27,21l27,21l27,21l27,21l27,21l27,21l27,21l21,21l21,21l21,21l21,21l21,21l21,21l21,21l21,21l21,21l21,21l21,21l21,21l21,21l21,27l21,27l21,27l21,27l21,27l21,21l21,21l21,21l21,21l27,21l27,21l32,21l32,21l27,21l32,21l27,27l32,27l32,27l27,27l27,27l32,27l32,27l32,27l27,27l27,27l27,27l27,27l27,27l27,27l27,27xe" fillcolor="#0066ff" stroked="f" o:allowincell="f" style="position:absolute;left:3784;top:-13451;width:39;height:55;mso-wrap-style:none;v-text-anchor:middle">
                      <v:fill o:detectmouseclick="t" type="solid" color2="#ff9900"/>
                      <v:stroke color="#3465a4" joinstyle="round" endcap="flat"/>
                      <w10:wrap type="none"/>
                    </v:shape>
                    <v:shape id="shape_0" path="m0,0l0,0l0,0l0,0l0,0l0,0l0,0l0,0xe" fillcolor="#0066ff" stroked="f" o:allowincell="f" style="position:absolute;left:3798;top:-13407;width:0;height:0;mso-wrap-style:none;v-text-anchor:middle">
                      <v:fill o:detectmouseclick="t" type="solid" color2="#ff9900"/>
                      <v:stroke color="#3465a4" joinstyle="round" endcap="flat"/>
                      <w10:wrap type="none"/>
                    </v:shape>
                    <v:shape id="shape_0" path="m0,0l0,0l0,0l0,0l0,0l0,0l0,0l0,0l0,0l0,0xe" fillcolor="#0066ff" stroked="f" o:allowincell="f" style="position:absolute;left:3818;top:-13394;width:0;height:0;mso-wrap-style:none;v-text-anchor:middle">
                      <v:fill o:detectmouseclick="t" type="solid" color2="#ff9900"/>
                      <v:stroke color="#3465a4" joinstyle="round" endcap="flat"/>
                      <w10:wrap type="none"/>
                    </v:shape>
                    <v:shape id="shape_0" path="m0,0l0,0l0,5l0,0l0,0l0,0l0,0xe" fillcolor="#0066ff" stroked="f" o:allowincell="f" style="position:absolute;left:3818;top:-13400;width:0;height:4;mso-wrap-style:none;v-text-anchor:middle">
                      <v:fill o:detectmouseclick="t" type="solid" color2="#ff9900"/>
                      <v:stroke color="#3465a4" joinstyle="round" endcap="flat"/>
                      <w10:wrap type="none"/>
                    </v:shape>
                    <v:shape id="shape_0" path="m0,0l0,0l0,0l0,0l0,0l0,0l0,0l0,0xe" fillcolor="#0066ff" stroked="f" o:allowincell="f" style="position:absolute;left:3818;top:-13394;width:0;height:0;mso-wrap-style:none;v-text-anchor:middle">
                      <v:fill o:detectmouseclick="t" type="solid" color2="#ff9900"/>
                      <v:stroke color="#3465a4" joinstyle="round" endcap="flat"/>
                      <w10:wrap type="none"/>
                    </v:shape>
                    <v:shape id="shape_0" path="m0,0l0,0l0,0l0,0l0,0l0,0l0,0l0,0l0,0l0,0l0,0l0,0xe" fillcolor="#0066ff" stroked="f" o:allowincell="f" style="position:absolute;left:3804;top:-13400;width:0;height:0;mso-wrap-style:none;v-text-anchor:middle">
                      <v:fill o:detectmouseclick="t" type="solid" color2="#ff9900"/>
                      <v:stroke color="#3465a4" joinstyle="round" endcap="flat"/>
                      <w10:wrap type="none"/>
                    </v:shape>
                    <v:shape id="shape_0" path="m0,0l0,0l0,0l0,0l0,0l0,0l0,0l0,0l0,0l0,0l0,0xe" fillcolor="#0066ff" stroked="f" o:allowincell="f" style="position:absolute;left:3798;top:-13400;width:0;height:0;mso-wrap-style:none;v-text-anchor:middle">
                      <v:fill o:detectmouseclick="t" type="solid" color2="#ff9900"/>
                      <v:stroke color="#3465a4" joinstyle="round" endcap="flat"/>
                      <w10:wrap type="none"/>
                    </v:shape>
                    <v:shape id="shape_0" path="m0,0l0,0l0,0l0,0l0,0l0,0xe" fillcolor="#0066ff" stroked="f" o:allowincell="f" style="position:absolute;left:3798;top:-13400;width:0;height:0;mso-wrap-style:none;v-text-anchor:middle">
                      <v:fill o:detectmouseclick="t" type="solid" color2="#ff9900"/>
                      <v:stroke color="#3465a4" joinstyle="round" endcap="flat"/>
                      <w10:wrap type="none"/>
                    </v:shape>
                    <v:shape id="shape_0" path="m0,0l0,0l0,0l0,0l0,0l0,0l0,0l0,0xe" fillcolor="#0066ff" stroked="f" o:allowincell="f" style="position:absolute;left:3798;top:-13413;width:0;height:0;mso-wrap-style:none;v-text-anchor:middle">
                      <v:fill o:detectmouseclick="t" type="solid" color2="#ff9900"/>
                      <v:stroke color="#3465a4" joinstyle="round" endcap="flat"/>
                      <w10:wrap type="none"/>
                    </v:shape>
                    <v:shape id="shape_0" path="m0,0l0,0l6,0l6,0l6,0l6,0l6,0l6,0l6,0l6,0l6,0l0,0l0,0l0,0l0,0l0,0l0,0l0,0l0,0l0,0l0,0l0,0l0,0l0,0l0,0xe" fillcolor="#0066ff" stroked="f" o:allowincell="f" style="position:absolute;left:3790;top:-13413;width:6;height:0;mso-wrap-style:none;v-text-anchor:middle">
                      <v:fill o:detectmouseclick="t" type="solid" color2="#ff9900"/>
                      <v:stroke color="#3465a4" joinstyle="round" endcap="flat"/>
                      <w10:wrap type="none"/>
                    </v:shape>
                    <v:shape id="shape_0" coordsize="6,11" path="m0,0l6,0l6,6l6,6l6,6l6,6l6,6l6,6l6,6l6,6l6,11l6,11l6,11l6,11l6,11l0,11l0,11l0,11l6,6l6,6l6,6l0,0l0,0l0,0l0,0l0,0l0,0xe" fillcolor="#0066ff" stroked="f" o:allowincell="f" style="position:absolute;left:3810;top:-13451;width:6;height:12;mso-wrap-style:none;v-text-anchor:middle">
                      <v:fill o:detectmouseclick="t" type="solid" color2="#ff9900"/>
                      <v:stroke color="#3465a4" joinstyle="round" endcap="flat"/>
                      <w10:wrap type="none"/>
                    </v:shape>
                    <v:shape id="shape_0" path="m0,5l0,0l0,0l0,0l0,5l0,5l0,5l0,5xe" fillcolor="#0066ff" stroked="f" o:allowincell="f" style="position:absolute;left:3818;top:-13432;width:0;height:4;mso-wrap-style:none;v-text-anchor:middle">
                      <v:fill o:detectmouseclick="t" type="solid" color2="#ff9900"/>
                      <v:stroke color="#3465a4" joinstyle="round" endcap="flat"/>
                      <w10:wrap type="none"/>
                    </v:shape>
                    <v:shape id="shape_0" path="m0,0l5,0l5,0l5,0l5,0l5,0l5,0l5,0l5,0l5,0l5,0l0,0l0,0l0,0l0,0xe" fillcolor="#0066ff" stroked="f" o:allowincell="f" style="position:absolute;left:3818;top:-13426;width:5;height:0;mso-wrap-style:none;v-text-anchor:middle">
                      <v:fill o:detectmouseclick="t" type="solid" color2="#ff9900"/>
                      <v:stroke color="#3465a4" joinstyle="round" endcap="flat"/>
                      <w10:wrap type="none"/>
                    </v:shape>
                    <v:shape id="shape_0" coordsize="5,5" path="m5,0l5,5l0,5l0,5l0,5l0,0l5,0l5,0l5,0xe" fillcolor="#0066ff" stroked="f" o:allowincell="f" style="position:absolute;left:3818;top:-13432;width:5;height:4;mso-wrap-style:none;v-text-anchor:middle">
                      <v:fill o:detectmouseclick="t" type="solid" color2="#ff9900"/>
                      <v:stroke color="#3465a4" joinstyle="round" endcap="flat"/>
                      <w10:wrap type="none"/>
                    </v:shape>
                    <v:shape id="shape_0" path="m0,0l0,0l0,0l0,0l0,0l0,0l0,0l0,0xe" fillcolor="#0066ff" stroked="f" o:allowincell="f" style="position:absolute;left:3818;top:-13426;width:0;height:0;mso-wrap-style:none;v-text-anchor:middle">
                      <v:fill o:detectmouseclick="t" type="solid" color2="#ff9900"/>
                      <v:stroke color="#3465a4" joinstyle="round" endcap="flat"/>
                      <w10:wrap type="none"/>
                    </v:shape>
                    <v:shape id="shape_0" path="m5,0l5,0l5,0l5,0l5,0l5,0l0,0l0,0l0,0l0,0l0,0l0,0l5,0l5,0l5,0l5,0l5,0xe" fillcolor="#0066ff" stroked="f" o:allowincell="f" style="position:absolute;left:3824;top:-13426;width:5;height:0;mso-wrap-style:none;v-text-anchor:middle">
                      <v:fill o:detectmouseclick="t" type="solid" color2="#ff9900"/>
                      <v:stroke color="#3465a4" joinstyle="round" endcap="flat"/>
                      <w10:wrap type="none"/>
                    </v:shape>
                    <v:shape id="shape_0" path="m5,0l5,0l5,0l0,0l0,0l0,0l0,0l0,0l5,0l5,0xe" fillcolor="#0066ff" stroked="f" o:allowincell="f" style="position:absolute;left:3824;top:-13426;width:5;height:0;mso-wrap-style:none;v-text-anchor:middle">
                      <v:fill o:detectmouseclick="t" type="solid" color2="#ff9900"/>
                      <v:stroke color="#3465a4" joinstyle="round" endcap="flat"/>
                      <w10:wrap type="none"/>
                    </v:shape>
                    <v:shape id="shape_0" coordsize="5,6" path="m5,0l5,0l5,0l5,0l5,0l5,0l5,6l5,6l5,6l5,6l5,0l5,0l5,6l0,6l5,0l5,0l5,0l5,0xe" fillcolor="#0066ff" stroked="f" o:allowincell="f" style="position:absolute;left:3824;top:-13426;width:5;height:6;mso-wrap-style:none;v-text-anchor:middle">
                      <v:fill o:detectmouseclick="t" type="solid" color2="#ff9900"/>
                      <v:stroke color="#3465a4" joinstyle="round" endcap="flat"/>
                      <w10:wrap type="none"/>
                    </v:shape>
                    <v:shape id="shape_0" path="m0,0l0,0l0,0l0,0l0,0l0,0l0,0xe" fillcolor="#0066ff" stroked="f" o:allowincell="f" style="position:absolute;left:3830;top:-13426;width:0;height:0;mso-wrap-style:none;v-text-anchor:middle">
                      <v:fill o:detectmouseclick="t" type="solid" color2="#ff9900"/>
                      <v:stroke color="#3465a4" joinstyle="round" endcap="flat"/>
                      <w10:wrap type="none"/>
                    </v:shape>
                    <v:shape id="shape_0" path="m0,0l0,0l0,0l0,5l0,5l0,0l0,0l0,5l0,5l0,5l0,5l0,0l0,0l0,0l0,0l0,0l0,0xe" fillcolor="#0066ff" stroked="f" o:allowincell="f" style="position:absolute;left:3830;top:-13419;width:0;height:4;mso-wrap-style:none;v-text-anchor:middle">
                      <v:fill o:detectmouseclick="t" type="solid" color2="#ff9900"/>
                      <v:stroke color="#3465a4" joinstyle="round" endcap="flat"/>
                      <w10:wrap type="none"/>
                    </v:shape>
                    <v:shape id="shape_0" path="m0,0l0,0l0,6l0,6l0,0l0,0l0,0xe" fillcolor="#0066ff" stroked="f" o:allowincell="f" style="position:absolute;left:3824;top:-13426;width:0;height:6;mso-wrap-style:none;v-text-anchor:middle">
                      <v:fill o:detectmouseclick="t" type="solid" color2="#ff9900"/>
                      <v:stroke color="#3465a4" joinstyle="round" endcap="flat"/>
                      <w10:wrap type="none"/>
                    </v:shape>
                    <v:shape id="shape_0" path="m0,0l0,0l0,0l0,0l0,0l0,0l0,0l0,0l0,0l0,0xe" fillcolor="#0066ff" stroked="f" o:allowincell="f" style="position:absolute;left:3824;top:-13419;width:0;height:0;mso-wrap-style:none;v-text-anchor:middle">
                      <v:fill o:detectmouseclick="t" type="solid" color2="#ff9900"/>
                      <v:stroke color="#3465a4" joinstyle="round" endcap="flat"/>
                      <w10:wrap type="none"/>
                    </v:shape>
                    <v:shape id="shape_0" path="m0,0l0,0l0,0l0,0l0,0l0,0l0,0l0,0l0,0l0,0l0,0l0,0xe" fillcolor="#0066ff" stroked="f" o:allowincell="f" style="position:absolute;left:3824;top:-13413;width:0;height:0;mso-wrap-style:none;v-text-anchor:middle">
                      <v:fill o:detectmouseclick="t" type="solid" color2="#ff9900"/>
                      <v:stroke color="#3465a4" joinstyle="round" endcap="flat"/>
                      <w10:wrap type="none"/>
                    </v:shape>
                    <v:shape id="shape_0" coordsize="6,5" path="m6,5l6,5l6,5l6,5l6,5l6,5l6,5l6,5l6,5l6,5l6,5l6,5l6,5l6,5l6,5l6,5l6,5l6,5l6,0l6,0l6,0l6,0l6,5l6,5l0,5l0,5l0,5l0,5l0,5l6,5l6,5l6,5xe" fillcolor="#0066ff" stroked="f" o:allowincell="f" style="position:absolute;left:3744;top:-13482;width:6;height:4;mso-wrap-style:none;v-text-anchor:middle">
                      <v:fill o:detectmouseclick="t" type="solid" color2="#ff9900"/>
                      <v:stroke color="#3465a4" joinstyle="round" endcap="flat"/>
                      <w10:wrap type="none"/>
                    </v:shape>
                    <v:shape id="shape_0" path="m0,0l0,0l0,0l0,0l0,0l0,0l0,0l0,0l0,0xe" fillcolor="#0066ff" stroked="f" o:allowincell="f" style="position:absolute;left:3758;top:-13476;width:0;height:0;mso-wrap-style:none;v-text-anchor:middle">
                      <v:fill o:detectmouseclick="t" type="solid" color2="#ff9900"/>
                      <v:stroke color="#3465a4" joinstyle="round" endcap="flat"/>
                      <w10:wrap type="none"/>
                    </v:shape>
                    <v:shape id="shape_0" path="m0,0l0,0l5,0l5,0l0,0l0,0l0,0l0,0l0,0xe" fillcolor="#0066ff" stroked="f" o:allowincell="f" style="position:absolute;left:3758;top:-13482;width:5;height:0;mso-wrap-style:none;v-text-anchor:middle">
                      <v:fill o:detectmouseclick="t" type="solid" color2="#ff9900"/>
                      <v:stroke color="#3465a4" joinstyle="round" endcap="flat"/>
                      <w10:wrap type="none"/>
                    </v:shape>
                    <v:shape id="shape_0" path="m0,0l0,0l0,0l5,0l5,0l5,0l5,0l0,0l0,0l0,0l0,0l0,0l0,0l0,0xe" fillcolor="#0066ff" stroked="f" o:allowincell="f" style="position:absolute;left:3758;top:-13476;width:5;height:0;mso-wrap-style:none;v-text-anchor:middle">
                      <v:fill o:detectmouseclick="t" type="solid" color2="#ff9900"/>
                      <v:stroke color="#3465a4" joinstyle="round" endcap="flat"/>
                      <w10:wrap type="none"/>
                    </v:shape>
                    <v:shape id="shape_0" path="m0,0l0,0l0,0l0,0l0,0l0,0xe" fillcolor="#0066ff" stroked="f" o:allowincell="f" style="position:absolute;left:3731;top:-13476;width:0;height:0;mso-wrap-style:none;v-text-anchor:middle">
                      <v:fill o:detectmouseclick="t" type="solid" color2="#ff9900"/>
                      <v:stroke color="#3465a4" joinstyle="round" endcap="flat"/>
                      <w10:wrap type="none"/>
                    </v:shape>
                    <v:shape id="shape_0" path="m0,5l0,5l0,0l0,0l0,5l0,5l0,5l0,5xe" fillcolor="#0066ff" stroked="f" o:allowincell="f" style="position:absolute;left:3724;top:-13482;width:0;height:4;mso-wrap-style:none;v-text-anchor:middle">
                      <v:fill o:detectmouseclick="t" type="solid" color2="#ff9900"/>
                      <v:stroke color="#3465a4" joinstyle="round" endcap="flat"/>
                      <w10:wrap type="none"/>
                    </v:shape>
                    <v:shape id="shape_0" coordsize="5,6" path="m5,0l5,0l5,6l5,6l5,6l5,6l5,6l5,6l5,6l5,6l5,6l5,6l5,6l0,0l5,0l5,0l5,0xe" fillcolor="#0066ff" stroked="f" o:allowincell="f" style="position:absolute;left:3718;top:-13489;width:5;height:6;mso-wrap-style:none;v-text-anchor:middle">
                      <v:fill o:detectmouseclick="t" type="solid" color2="#ff9900"/>
                      <v:stroke color="#3465a4" joinstyle="round" endcap="flat"/>
                      <w10:wrap type="none"/>
                    </v:shape>
                    <v:shape id="shape_0" path="m0,0l0,0l0,0l0,0l0,0l0,0l0,0l0,0l0,0l0,0xe" fillcolor="#0066ff" stroked="f" o:allowincell="f" style="position:absolute;left:3724;top:-13482;width:0;height:0;mso-wrap-style:none;v-text-anchor:middle">
                      <v:fill o:detectmouseclick="t" type="solid" color2="#ff9900"/>
                      <v:stroke color="#3465a4" joinstyle="round" endcap="flat"/>
                      <w10:wrap type="none"/>
                    </v:shape>
                    <v:shape id="shape_0" path="m0,0l0,0l0,0l0,0l0,0l0,0l0,0l0,0l0,0l0,0l0,0l0,0xe" fillcolor="#0066ff" stroked="f" o:allowincell="f" style="position:absolute;left:3724;top:-13495;width:0;height:0;mso-wrap-style:none;v-text-anchor:middle">
                      <v:fill o:detectmouseclick="t" type="solid" color2="#ff9900"/>
                      <v:stroke color="#3465a4" joinstyle="round" endcap="flat"/>
                      <w10:wrap type="none"/>
                    </v:shape>
                    <v:shape id="shape_0" coordsize="6,5" path="m6,0l0,0l0,0l0,0l0,0l6,5l6,5l6,5l6,5l6,5l6,5l6,5l6,5l6,5l6,5l6,0l6,0l6,0l6,0l0,0l6,0l6,0xe" fillcolor="#0066ff" stroked="f" o:allowincell="f" style="position:absolute;left:3724;top:-13495;width:6;height:4;mso-wrap-style:none;v-text-anchor:middle">
                      <v:fill o:detectmouseclick="t" type="solid" color2="#ff9900"/>
                      <v:stroke color="#3465a4" joinstyle="round" endcap="flat"/>
                      <w10:wrap type="none"/>
                    </v:shape>
                    <v:shape id="shape_0" coordsize="5,6" path="m0,0l0,0l5,0l5,6l0,6l0,6l0,0l0,0xe" fillcolor="#0066ff" stroked="f" o:allowincell="f" style="position:absolute;left:3731;top:-13489;width:5;height:6;mso-wrap-style:none;v-text-anchor:middle">
                      <v:fill o:detectmouseclick="t" type="solid" color2="#ff9900"/>
                      <v:stroke color="#3465a4" joinstyle="round" endcap="flat"/>
                      <w10:wrap type="none"/>
                    </v:shape>
                    <v:shape id="shape_0" coordsize="5,5" path="m5,0l5,5l0,5l0,5l0,0l0,0l0,0l5,0l5,0l5,0l5,0l5,0l5,0l5,0l5,0l5,0l5,0l5,0l5,0l5,0l5,0l5,0l5,0xe" fillcolor="#0066ff" stroked="f" o:allowincell="f" style="position:absolute;left:3731;top:-13482;width:5;height:4;mso-wrap-style:none;v-text-anchor:middle">
                      <v:fill o:detectmouseclick="t" type="solid" color2="#ff9900"/>
                      <v:stroke color="#3465a4" joinstyle="round" endcap="flat"/>
                      <w10:wrap type="none"/>
                    </v:shape>
                    <v:shape id="shape_0" coordsize="5,11" path="m5,6l5,6l5,0l5,0l5,0l5,0l5,0l5,6l5,6l5,6l5,6l5,6l5,6l5,6l5,6l5,6l5,11l5,11l5,11l5,11l5,11l5,11l5,11l5,11l5,11l5,11l5,11l5,11l5,11l5,11l5,11l5,11l0,11l0,11l0,11l0,11l0,11l0,11l0,11l0,11l0,11l0,11l0,11l0,6l0,6l0,6l0,11l5,6l5,6l5,6l5,6l5,6l5,6l5,6l5,6l5,6l5,6l5,6xe" fillcolor="#0066ff" stroked="f" o:allowincell="f" style="position:absolute;left:3738;top:-13508;width:5;height:12;mso-wrap-style:none;v-text-anchor:middle">
                      <v:fill o:detectmouseclick="t" type="solid" color2="#ff9900"/>
                      <v:stroke color="#3465a4" joinstyle="round" endcap="flat"/>
                      <w10:wrap type="none"/>
                    </v:shape>
                    <v:shape id="shape_0" coordsize="5,5" path="m0,0l0,0l0,0l0,0l0,0l0,0l0,5l5,5l5,5l5,5l5,5l5,5l5,5l0,5l0,5l0,0l0,5l0,5l0,0l0,0l0,0l0,0l0,0xe" fillcolor="#0066ff" stroked="f" o:allowincell="f" style="position:absolute;left:3738;top:-13495;width:5;height:4;mso-wrap-style:none;v-text-anchor:middle">
                      <v:fill o:detectmouseclick="t" type="solid" color2="#ff9900"/>
                      <v:stroke color="#3465a4" joinstyle="round" endcap="flat"/>
                      <w10:wrap type="none"/>
                    </v:shape>
                    <v:shape id="shape_0" path="m0,0l5,0l5,0l5,0l5,0l0,0l0,0l0,0l0,0l0,0l0,0l0,0l0,0xe" fillcolor="#0066ff" stroked="f" o:allowincell="f" style="position:absolute;left:3738;top:-13489;width:5;height:0;mso-wrap-style:none;v-text-anchor:middle">
                      <v:fill o:detectmouseclick="t" type="solid" color2="#ff9900"/>
                      <v:stroke color="#3465a4" joinstyle="round" endcap="flat"/>
                      <w10:wrap type="none"/>
                    </v:shape>
                    <v:shape id="shape_0" coordsize="5,5" path="m5,0l5,0l5,0l5,5l0,5l0,5l0,5l5,5l5,0l5,0l5,0l5,0xe" fillcolor="#0066ff" stroked="f" o:allowincell="f" style="position:absolute;left:3731;top:-13501;width:5;height:4;mso-wrap-style:none;v-text-anchor:middle">
                      <v:fill o:detectmouseclick="t" type="solid" color2="#ff9900"/>
                      <v:stroke color="#3465a4" joinstyle="round" endcap="flat"/>
                      <w10:wrap type="none"/>
                    </v:shape>
                    <v:shape id="shape_0" path="m0,0l0,0l0,0l0,0l5,0l5,0l0,0l0,0l0,0l0,0l0,0l0,0l0,0xe" fillcolor="#0066ff" stroked="f" o:allowincell="f" style="position:absolute;left:3738;top:-13501;width:5;height:0;mso-wrap-style:none;v-text-anchor:middle">
                      <v:fill o:detectmouseclick="t" type="solid" color2="#ff9900"/>
                      <v:stroke color="#3465a4" joinstyle="round" endcap="flat"/>
                      <w10:wrap type="none"/>
                    </v:shape>
                    <v:shape id="shape_0" path="m0,0l0,0l5,0l5,0l5,0l0,0l0,0l0,0l0,0l0,0xe" fillcolor="#0066ff" stroked="f" o:allowincell="f" style="position:absolute;left:3738;top:-13501;width:5;height:0;mso-wrap-style:none;v-text-anchor:middle">
                      <v:fill o:detectmouseclick="t" type="solid" color2="#ff9900"/>
                      <v:stroke color="#3465a4" joinstyle="round" endcap="flat"/>
                      <w10:wrap type="none"/>
                    </v:shape>
                    <v:shape id="shape_0" path="m0,0l0,0l0,0l0,0l0,0l0,0l0,0l0,0xe" fillcolor="#0066ff" stroked="f" o:allowincell="f" style="position:absolute;left:3751;top:-13501;width:0;height:0;mso-wrap-style:none;v-text-anchor:middle">
                      <v:fill o:detectmouseclick="t" type="solid" color2="#ff9900"/>
                      <v:stroke color="#3465a4" joinstyle="round" endcap="flat"/>
                      <w10:wrap type="none"/>
                    </v:shape>
                    <v:shape id="shape_0" path="m0,0l0,0l0,0l0,0l0,0l0,0l0,0xe" fillcolor="#0066ff" stroked="f" o:allowincell="f" style="position:absolute;left:3758;top:-13508;width:0;height:0;mso-wrap-style:none;v-text-anchor:middle">
                      <v:fill o:detectmouseclick="t" type="solid" color2="#ff9900"/>
                      <v:stroke color="#3465a4" joinstyle="round" endcap="flat"/>
                      <w10:wrap type="none"/>
                    </v:shape>
                    <v:shape id="shape_0" path="m0,0l0,0l0,0l0,0l0,0l0,6l0,6l0,6l0,6l0,6l0,6l0,6l0,6l0,6l0,6l0,6l0,6l0,6l0,6l0,6l0,0l0,0l0,0l0,0l0,0l0,0l0,0xe" fillcolor="#0066ff" stroked="f" o:allowincell="f" style="position:absolute;left:3758;top:-13508;width:0;height:6;mso-wrap-style:none;v-text-anchor:middle">
                      <v:fill o:detectmouseclick="t" type="solid" color2="#ff9900"/>
                      <v:stroke color="#3465a4" joinstyle="round" endcap="flat"/>
                      <w10:wrap type="none"/>
                    </v:shape>
                    <v:shape id="shape_0" coordsize="5,5" path="m0,0l0,0l0,0l5,0l5,0l5,0l5,5l5,5l0,5l0,5l0,5l0,5l0,5l0,5l0,5l0,0l0,0l0,0l0,0xe" fillcolor="#0066ff" stroked="f" o:allowincell="f" style="position:absolute;left:3758;top:-13501;width:5;height:4;mso-wrap-style:none;v-text-anchor:middle">
                      <v:fill o:detectmouseclick="t" type="solid" color2="#ff9900"/>
                      <v:stroke color="#3465a4" joinstyle="round" endcap="flat"/>
                      <w10:wrap type="none"/>
                    </v:shape>
                    <v:shape id="shape_0" path="m5,0l5,0l5,0l5,0l5,0l0,0l5,0l5,0l5,0xe" fillcolor="#0066ff" stroked="f" o:allowincell="f" style="position:absolute;left:3758;top:-13495;width:5;height:0;mso-wrap-style:none;v-text-anchor:middle">
                      <v:fill o:detectmouseclick="t" type="solid" color2="#ff9900"/>
                      <v:stroke color="#3465a4" joinstyle="round" endcap="flat"/>
                      <w10:wrap type="none"/>
                    </v:shape>
                    <v:shape id="shape_0" path="m0,0l0,0l0,0l0,5l0,5l0,5l0,5l0,5l0,5l0,5l0,0l0,0l0,0xe" fillcolor="#0066ff" stroked="f" o:allowincell="f" style="position:absolute;left:3758;top:-13495;width:0;height:4;mso-wrap-style:none;v-text-anchor:middle">
                      <v:fill o:detectmouseclick="t" type="solid" color2="#ff9900"/>
                      <v:stroke color="#3465a4" joinstyle="round" endcap="flat"/>
                      <w10:wrap type="none"/>
                    </v:shape>
                    <v:oval id="shape_0" fillcolor="#0066ff" stroked="f" o:allowincell="f" style="position:absolute;left:3810;top:-13621;width:0;height:0;mso-wrap-style:none;v-text-anchor:middle">
                      <v:fill o:detectmouseclick="t" type="solid" color2="#ff9900"/>
                      <v:stroke color="#3465a4" joinstyle="round" endcap="flat"/>
                      <w10:wrap type="none"/>
                    </v:oval>
                    <v:shape id="shape_0" path="m0,0l0,0l0,0l0,0l0,0l0,0l0,0l0,0l0,0l0,0xe" fillcolor="#0066ff" stroked="f" o:allowincell="f" style="position:absolute;left:3844;top:-13666;width:0;height:0;mso-wrap-style:none;v-text-anchor:middle">
                      <v:fill o:detectmouseclick="t" type="solid" color2="#ff9900"/>
                      <v:stroke color="#3465a4" joinstyle="round" endcap="flat"/>
                      <w10:wrap type="none"/>
                    </v:shape>
                    <v:shape id="shape_0" path="m0,0l0,5l0,5l0,5l0,0l0,0xe" fillcolor="#0066ff" stroked="f" o:allowincell="f" style="position:absolute;left:3844;top:-13671;width:0;height:4;mso-wrap-style:none;v-text-anchor:middle">
                      <v:fill o:detectmouseclick="t" type="solid" color2="#ff9900"/>
                      <v:stroke color="#3465a4" joinstyle="round" endcap="flat"/>
                      <w10:wrap type="none"/>
                    </v:shape>
                    <v:shape id="shape_0" path="m0,0l0,0l0,0l0,0l0,0l0,0l0,0xe" fillcolor="#0066ff" stroked="f" o:allowincell="f" style="position:absolute;left:3844;top:-13678;width:0;height:0;mso-wrap-style:none;v-text-anchor:middle">
                      <v:fill o:detectmouseclick="t" type="solid" color2="#ff9900"/>
                      <v:stroke color="#3465a4" joinstyle="round" endcap="flat"/>
                      <w10:wrap type="none"/>
                    </v:shape>
                    <v:shape id="shape_0" path="m0,0l0,0l0,0l0,0l0,0l0,0l0,0l0,0xe" fillcolor="#0066ff" stroked="f" o:allowincell="f" style="position:absolute;left:3758;top:-13495;width:0;height:0;mso-wrap-style:none;v-text-anchor:middle">
                      <v:fill o:detectmouseclick="t" type="solid" color2="#ff9900"/>
                      <v:stroke color="#3465a4" joinstyle="round" endcap="flat"/>
                      <w10:wrap type="none"/>
                    </v:shape>
                    <v:shape id="shape_0" coordsize="5,6" path="m5,0l5,0l5,0l5,0l5,0l5,0l5,6l5,6l5,6l5,6l5,6l5,6l5,6l5,6l0,6l0,6l0,6l0,6l0,0l0,0l5,0l5,0xe" fillcolor="#0066ff" stroked="f" o:allowincell="f" style="position:absolute;left:3798;top:-13369;width:5;height:6;mso-wrap-style:none;v-text-anchor:middle">
                      <v:fill o:detectmouseclick="t" type="solid" color2="#ff9900"/>
                      <v:stroke color="#3465a4" joinstyle="round" endcap="flat"/>
                      <w10:wrap type="none"/>
                    </v:shape>
                    <v:shape id="shape_0" coordsize="5,6" path="m0,0l0,0l0,0l0,0l5,6l5,6l0,6l0,6l0,0l0,0xe" fillcolor="#0066ff" stroked="f" o:allowincell="f" style="position:absolute;left:3784;top:-13609;width:5;height:6;mso-wrap-style:none;v-text-anchor:middle">
                      <v:fill o:detectmouseclick="t" type="solid" color2="#ff9900"/>
                      <v:stroke color="#3465a4" joinstyle="round" endcap="flat"/>
                      <w10:wrap type="none"/>
                    </v:shape>
                    <v:shape id="shape_0" path="m0,0l0,0l0,0l0,0l0,0l0,0l0,0l0,0xe" fillcolor="#0066ff" stroked="f" o:allowincell="f" style="position:absolute;left:3790;top:-13602;width:0;height:0;mso-wrap-style:none;v-text-anchor:middle">
                      <v:fill o:detectmouseclick="t" type="solid" color2="#ff9900"/>
                      <v:stroke color="#3465a4" joinstyle="round" endcap="flat"/>
                      <w10:wrap type="none"/>
                    </v:shape>
                    <v:shape id="shape_0" path="m0,0l0,0l0,0l0,0l0,0l0,0l0,0l0,0xe" fillcolor="#0066ff" stroked="f" o:allowincell="f" style="position:absolute;left:3798;top:-13602;width:0;height:0;mso-wrap-style:none;v-text-anchor:middle">
                      <v:fill o:detectmouseclick="t" type="solid" color2="#ff9900"/>
                      <v:stroke color="#3465a4" joinstyle="round" endcap="flat"/>
                      <w10:wrap type="none"/>
                    </v:shape>
                    <v:shape id="shape_0" path="m0,0l0,0l0,0l0,0l0,0l0,0l0,0l0,0xe" fillcolor="#0066ff" stroked="f" o:allowincell="f" style="position:absolute;left:3804;top:-13602;width:0;height:0;mso-wrap-style:none;v-text-anchor:middle">
                      <v:fill o:detectmouseclick="t" type="solid" color2="#ff9900"/>
                      <v:stroke color="#3465a4" joinstyle="round" endcap="flat"/>
                      <w10:wrap type="none"/>
                    </v:shape>
                    <v:shape id="shape_0" coordsize="5,5" path="m5,0l5,0l5,5l5,5l0,0l5,0l5,0xe" fillcolor="#0066ff" stroked="f" o:allowincell="f" style="position:absolute;left:3798;top:-13602;width:5;height:4;mso-wrap-style:none;v-text-anchor:middle">
                      <v:fill o:detectmouseclick="t" type="solid" color2="#ff9900"/>
                      <v:stroke color="#3465a4" joinstyle="round" endcap="flat"/>
                      <w10:wrap type="none"/>
                    </v:shape>
                    <v:shape id="shape_0" path="m0,0l0,0l0,0l0,0l0,0l0,0l0,0l0,0xe" fillcolor="#0066ff" stroked="f" o:allowincell="f" style="position:absolute;left:3790;top:-13609;width:0;height:0;mso-wrap-style:none;v-text-anchor:middle">
                      <v:fill o:detectmouseclick="t" type="solid" color2="#ff9900"/>
                      <v:stroke color="#3465a4" joinstyle="round" endcap="flat"/>
                      <w10:wrap type="none"/>
                    </v:shape>
                    <v:shape id="shape_0" path="m0,0l0,0l0,0l0,5l0,5l0,5l0,0l0,0l0,0l0,0l0,0xe" fillcolor="#0066ff" stroked="f" o:allowincell="f" style="position:absolute;left:3784;top:-13602;width:0;height:4;mso-wrap-style:none;v-text-anchor:middle">
                      <v:fill o:detectmouseclick="t" type="solid" color2="#ff9900"/>
                      <v:stroke color="#3465a4" joinstyle="round" endcap="flat"/>
                      <w10:wrap type="none"/>
                    </v:shape>
                    <v:shape id="shape_0" path="m0,0l0,0l0,0l0,0l0,0l0,0l0,0xe" fillcolor="#0066ff" stroked="f" o:allowincell="f" style="position:absolute;left:3784;top:-13596;width:0;height:0;mso-wrap-style:none;v-text-anchor:middle">
                      <v:fill o:detectmouseclick="t" type="solid" color2="#ff9900"/>
                      <v:stroke color="#3465a4" joinstyle="round" endcap="flat"/>
                      <w10:wrap type="none"/>
                    </v:shape>
                    <v:shape id="shape_0" path="m0,0l0,0l0,5l0,5l0,5l0,0l0,0l0,0xe" fillcolor="#0066ff" stroked="f" o:allowincell="f" style="position:absolute;left:3778;top:-13602;width:0;height:4;mso-wrap-style:none;v-text-anchor:middle">
                      <v:fill o:detectmouseclick="t" type="solid" color2="#ff9900"/>
                      <v:stroke color="#3465a4" joinstyle="round" endcap="flat"/>
                      <w10:wrap type="none"/>
                    </v:shape>
                    <v:shape id="shape_0" path="m0,0l0,0l0,0l0,0l0,0l0,0l0,0l0,0l0,6l0,6l0,6l0,0l0,0l0,0xe" fillcolor="#0066ff" stroked="f" o:allowincell="f" style="position:absolute;left:3778;top:-13590;width:0;height:6;mso-wrap-style:none;v-text-anchor:middle">
                      <v:fill o:detectmouseclick="t" type="solid" color2="#ff9900"/>
                      <v:stroke color="#3465a4" joinstyle="round" endcap="flat"/>
                      <w10:wrap type="none"/>
                    </v:shape>
                    <v:shape id="shape_0" path="m0,0l0,0l0,0l0,0l0,0l0,0l0,0l0,0l0,0l0,0l0,0l0,6l0,6l0,0l0,0l0,0l0,0l0,0l0,0l0,0l0,0l0,0xe" fillcolor="#0066ff" stroked="f" o:allowincell="f" style="position:absolute;left:3784;top:-13590;width:0;height:6;mso-wrap-style:none;v-text-anchor:middle">
                      <v:fill o:detectmouseclick="t" type="solid" color2="#ff9900"/>
                      <v:stroke color="#3465a4" joinstyle="round" endcap="flat"/>
                      <w10:wrap type="none"/>
                    </v:shape>
                    <v:shape id="shape_0" coordsize="5,6" path="m0,0l0,0l5,0l5,0l5,0l5,0l5,0l5,0l5,0l5,0l5,0l5,6l0,6l0,0l0,0l0,0l0,0l0,0l0,0xe" fillcolor="#0066ff" stroked="f" o:allowincell="f" style="position:absolute;left:3784;top:-13590;width:5;height:6;mso-wrap-style:none;v-text-anchor:middle">
                      <v:fill o:detectmouseclick="t" type="solid" color2="#ff9900"/>
                      <v:stroke color="#3465a4" joinstyle="round" endcap="flat"/>
                      <w10:wrap type="none"/>
                    </v:shape>
                    <v:shape id="shape_0" path="m0,0l0,0l0,0l0,0l0,0l0,0l0,0l0,0xe" fillcolor="#0066ff" stroked="f" o:allowincell="f" style="position:absolute;left:3790;top:-13590;width:0;height:0;mso-wrap-style:none;v-text-anchor:middle">
                      <v:fill o:detectmouseclick="t" type="solid" color2="#ff9900"/>
                      <v:stroke color="#3465a4" joinstyle="round" endcap="flat"/>
                      <w10:wrap type="none"/>
                    </v:shape>
                    <v:shape id="shape_0" path="m0,6l0,6l0,0l0,0l0,6l0,6l0,6l0,6l0,6l0,6l0,6xe" fillcolor="#0066ff" stroked="f" o:allowincell="f" style="position:absolute;left:3790;top:-13590;width:0;height:6;mso-wrap-style:none;v-text-anchor:middle">
                      <v:fill o:detectmouseclick="t" type="solid" color2="#ff9900"/>
                      <v:stroke color="#3465a4" joinstyle="round" endcap="flat"/>
                      <w10:wrap type="none"/>
                    </v:shape>
                    <v:shape id="shape_0" path="m0,0l5,0l5,0l5,0l5,0l5,0l5,0l0,0l0,0l0,0l0,0l0,0l0,0xe" fillcolor="#0066ff" stroked="f" o:allowincell="f" style="position:absolute;left:3778;top:-13583;width:5;height:0;mso-wrap-style:none;v-text-anchor:middle">
                      <v:fill o:detectmouseclick="t" type="solid" color2="#ff9900"/>
                      <v:stroke color="#3465a4" joinstyle="round" endcap="flat"/>
                      <w10:wrap type="none"/>
                    </v:shape>
                    <v:shape id="shape_0" path="m0,0l5,0l5,0l5,0l0,0l0,0xe" fillcolor="#0066ff" stroked="f" o:allowincell="f" style="position:absolute;left:3771;top:-13583;width:5;height:0;mso-wrap-style:none;v-text-anchor:middle">
                      <v:fill o:detectmouseclick="t" type="solid" color2="#ff9900"/>
                      <v:stroke color="#3465a4" joinstyle="round" endcap="flat"/>
                      <w10:wrap type="none"/>
                    </v:shape>
                    <v:shape id="shape_0" path="m0,0l0,0l0,0l0,0l0,0l0,0l0,0l0,0l0,0l0,0l0,0l0,0xe" fillcolor="#0066ff" stroked="f" o:allowincell="f" style="position:absolute;left:3771;top:-13583;width:0;height:0;mso-wrap-style:none;v-text-anchor:middle">
                      <v:fill o:detectmouseclick="t" type="solid" color2="#ff9900"/>
                      <v:stroke color="#3465a4" joinstyle="round" endcap="flat"/>
                      <w10:wrap type="none"/>
                    </v:shape>
                  </v:group>
                  <v:group id="shape_0" style="position:absolute;left:3731;top:-13616;width:186;height:274">
                    <v:shape id="shape_0" coordsize="5,5" path="m5,0l5,0l0,0l0,0l0,5l0,5l0,5l0,5l5,5l5,0l5,0xe" fillcolor="#0066ff" stroked="f" o:allowincell="f" style="position:absolute;left:3771;top:-13583;width:5;height:5;mso-wrap-style:none;v-text-anchor:middle">
                      <v:fill o:detectmouseclick="t" type="solid" color2="#ff9900"/>
                      <v:stroke color="#3465a4" joinstyle="round" endcap="flat"/>
                      <w10:wrap type="none"/>
                    </v:shape>
                    <v:shape id="shape_0" path="m0,0l0,0l0,0l0,0l0,0l0,0l0,0xe" fillcolor="#0066ff" stroked="f" o:allowincell="f" style="position:absolute;left:3771;top:-13577;width:0;height:0;mso-wrap-style:none;v-text-anchor:middle">
                      <v:fill o:detectmouseclick="t" type="solid" color2="#ff9900"/>
                      <v:stroke color="#3465a4" joinstyle="round" endcap="flat"/>
                      <w10:wrap type="none"/>
                    </v:shape>
                    <v:shape id="shape_0" path="m0,0l0,0l0,0l0,0l0,0l0,0l0,0l0,0xe" fillcolor="#0066ff" stroked="f" o:allowincell="f" style="position:absolute;left:3783;top:-13583;width:0;height:0;mso-wrap-style:none;v-text-anchor:middle">
                      <v:fill o:detectmouseclick="t" type="solid" color2="#ff9900"/>
                      <v:stroke color="#3465a4" joinstyle="round" endcap="flat"/>
                      <w10:wrap type="none"/>
                    </v:shape>
                    <v:shape id="shape_0" path="m0,0l0,0l5,0l5,0l5,0l0,0l0,0l0,0l0,0l0,0l0,0l0,0l0,0l0,0l0,0l0,0l0,0xe" fillcolor="#0066ff" stroked="f" o:allowincell="f" style="position:absolute;left:3777;top:-13577;width:5;height:0;mso-wrap-style:none;v-text-anchor:middle">
                      <v:fill o:detectmouseclick="t" type="solid" color2="#ff9900"/>
                      <v:stroke color="#3465a4" joinstyle="round" endcap="flat"/>
                      <w10:wrap type="none"/>
                    </v:shape>
                    <v:shape id="shape_0" path="m0,5l0,5l0,5l0,0l0,5l0,5xe" fillcolor="#0066ff" stroked="f" o:allowincell="f" style="position:absolute;left:3777;top:-13583;width:0;height:5;mso-wrap-style:none;v-text-anchor:middle">
                      <v:fill o:detectmouseclick="t" type="solid" color2="#ff9900"/>
                      <v:stroke color="#3465a4" joinstyle="round" endcap="flat"/>
                      <w10:wrap type="none"/>
                    </v:shape>
                    <v:shape id="shape_0" path="m0,0l0,0l0,0l0,0l0,0l0,0l0,0l0,0l0,0l0,0xe" fillcolor="#0066ff" stroked="f" o:allowincell="f" style="position:absolute;left:3783;top:-13577;width:0;height:0;mso-wrap-style:none;v-text-anchor:middle">
                      <v:fill o:detectmouseclick="t" type="solid" color2="#ff9900"/>
                      <v:stroke color="#3465a4" joinstyle="round" endcap="flat"/>
                      <w10:wrap type="none"/>
                    </v:shape>
                    <v:shape id="shape_0" path="m0,5l0,5l0,5l0,0l0,0l0,5l0,5l0,5xe" fillcolor="#0066ff" stroked="f" o:allowincell="f" style="position:absolute;left:3783;top:-13583;width:0;height:5;mso-wrap-style:none;v-text-anchor:middle">
                      <v:fill o:detectmouseclick="t" type="solid" color2="#ff9900"/>
                      <v:stroke color="#3465a4" joinstyle="round" endcap="flat"/>
                      <w10:wrap type="none"/>
                    </v:shape>
                    <v:shape id="shape_0" path="m0,5l0,0l0,0l0,0l0,0l0,0l0,5l0,5xe" fillcolor="#0066ff" stroked="f" o:allowincell="f" style="position:absolute;left:3777;top:-13577;width:0;height:5;mso-wrap-style:none;v-text-anchor:middle">
                      <v:fill o:detectmouseclick="t" type="solid" color2="#ff9900"/>
                      <v:stroke color="#3465a4" joinstyle="round" endcap="flat"/>
                      <w10:wrap type="none"/>
                    </v:shape>
                    <v:shape id="shape_0" path="m0,0l0,0l0,0l0,0l0,0l0,0l0,0l5,0l5,0l5,0l5,0l0,0l0,0xe" fillcolor="#0066ff" stroked="f" o:allowincell="f" style="position:absolute;left:3777;top:-13577;width:5;height:0;mso-wrap-style:none;v-text-anchor:middle">
                      <v:fill o:detectmouseclick="t" type="solid" color2="#ff9900"/>
                      <v:stroke color="#3465a4" joinstyle="round" endcap="flat"/>
                      <w10:wrap type="none"/>
                    </v:shape>
                    <v:shape id="shape_0" coordsize="5,5" path="m5,5l5,0l5,0l5,5l5,5l5,5l5,5l0,5l0,5l0,5l0,5l0,5l5,5l5,5xe" fillcolor="#0066ff" stroked="f" o:allowincell="f" style="position:absolute;left:3777;top:-13577;width:5;height:5;mso-wrap-style:none;v-text-anchor:middle">
                      <v:fill o:detectmouseclick="t" type="solid" color2="#ff9900"/>
                      <v:stroke color="#3465a4" joinstyle="round" endcap="flat"/>
                      <w10:wrap type="none"/>
                    </v:shape>
                    <v:shape id="shape_0" path="m5,0l10,0l10,0l10,0l5,0l5,0l5,0l0,0l0,0l0,0l0,0l0,0l0,0l0,0l0,0l0,0l5,0l5,0l5,0xe" fillcolor="#0066ff" stroked="f" o:allowincell="f" style="position:absolute;left:3777;top:-13571;width:11;height:0;mso-wrap-style:none;v-text-anchor:middle">
                      <v:fill o:detectmouseclick="t" type="solid" color2="#ff9900"/>
                      <v:stroke color="#3465a4" joinstyle="round" endcap="flat"/>
                      <w10:wrap type="none"/>
                    </v:shape>
                    <v:shape id="shape_0" path="m5,0l5,0l5,0l5,0l5,0l5,0l5,0l0,0l0,0l0,0l5,0l5,0l5,0l5,0l5,0l5,0l5,0xe" fillcolor="#0066ff" stroked="f" o:allowincell="f" style="position:absolute;left:3771;top:-13571;width:5;height:0;mso-wrap-style:none;v-text-anchor:middle">
                      <v:fill o:detectmouseclick="t" type="solid" color2="#ff9900"/>
                      <v:stroke color="#3465a4" joinstyle="round" endcap="flat"/>
                      <w10:wrap type="none"/>
                    </v:shape>
                    <v:rect id="shape_0" fillcolor="#0066ff" stroked="f" o:allowincell="f" style="position:absolute;left:3771;top:-13571;width:0;height:0;mso-wrap-style:none;v-text-anchor:middle">
                      <v:fill o:detectmouseclick="t" type="solid" color2="#ff9900"/>
                      <v:stroke color="#3465a4" joinstyle="round" endcap="flat"/>
                      <w10:wrap type="none"/>
                    </v:rect>
                    <v:shape id="shape_0" path="m0,0l0,0l0,0l5,0l5,0l5,0l5,0l0,0l0,0l0,0l0,0xe" fillcolor="#0066ff" stroked="f" o:allowincell="f" style="position:absolute;left:3771;top:-13564;width:5;height:0;mso-wrap-style:none;v-text-anchor:middle">
                      <v:fill o:detectmouseclick="t" type="solid" color2="#ff9900"/>
                      <v:stroke color="#3465a4" joinstyle="round" endcap="flat"/>
                      <w10:wrap type="none"/>
                    </v:shape>
                    <v:shape id="shape_0" path="m0,0l5,0l5,0l5,0l5,0l0,0l0,0l0,0l0,0xe" fillcolor="#0066ff" stroked="f" o:allowincell="f" style="position:absolute;left:3777;top:-13564;width:5;height:0;mso-wrap-style:none;v-text-anchor:middle">
                      <v:fill o:detectmouseclick="t" type="solid" color2="#ff9900"/>
                      <v:stroke color="#3465a4" joinstyle="round" endcap="flat"/>
                      <w10:wrap type="none"/>
                    </v:shape>
                    <v:shape id="shape_0" path="m0,0l0,0l5,0l5,0l0,0l0,0l0,0l0,0xe" fillcolor="#0066ff" stroked="f" o:allowincell="f" style="position:absolute;left:3777;top:-13571;width:5;height:0;mso-wrap-style:none;v-text-anchor:middle">
                      <v:fill o:detectmouseclick="t" type="solid" color2="#ff9900"/>
                      <v:stroke color="#3465a4" joinstyle="round" endcap="flat"/>
                      <w10:wrap type="none"/>
                    </v:shape>
                    <v:shape id="shape_0" path="m0,0l0,0l0,0l0,0l0,0l0,0l0,0l0,0xe" fillcolor="#0066ff" stroked="f" o:allowincell="f" style="position:absolute;left:3757;top:-13571;width:0;height:0;mso-wrap-style:none;v-text-anchor:middle">
                      <v:fill o:detectmouseclick="t" type="solid" color2="#ff9900"/>
                      <v:stroke color="#3465a4" joinstyle="round" endcap="flat"/>
                      <w10:wrap type="none"/>
                    </v:shape>
                    <v:shape id="shape_0" path="m0,0l0,0l0,0l0,5l0,5l0,0l0,0l0,0xe" fillcolor="#0066ff" stroked="f" o:allowincell="f" style="position:absolute;left:3757;top:-13583;width:0;height:5;mso-wrap-style:none;v-text-anchor:middle">
                      <v:fill o:detectmouseclick="t" type="solid" color2="#ff9900"/>
                      <v:stroke color="#3465a4" joinstyle="round" endcap="flat"/>
                      <w10:wrap type="none"/>
                    </v:shape>
                    <v:rect id="shape_0" fillcolor="#0066ff" stroked="f" o:allowincell="f" style="position:absolute;left:3757;top:-13564;width:0;height:0;mso-wrap-style:none;v-text-anchor:middle">
                      <v:fill o:detectmouseclick="t" type="solid" color2="#ff9900"/>
                      <v:stroke color="#3465a4" joinstyle="round" endcap="flat"/>
                      <w10:wrap type="none"/>
                    </v:rect>
                    <v:shape id="shape_0" path="m0,0l0,0l0,0l0,0l0,0l0,0l0,0l0,0xe" fillcolor="#0066ff" stroked="f" o:allowincell="f" style="position:absolute;left:3771;top:-13564;width:0;height:0;mso-wrap-style:none;v-text-anchor:middle">
                      <v:fill o:detectmouseclick="t" type="solid" color2="#ff9900"/>
                      <v:stroke color="#3465a4" joinstyle="round" endcap="flat"/>
                      <w10:wrap type="none"/>
                    </v:shape>
                    <v:shape id="shape_0" path="m0,0l0,0l0,0l0,0l0,5l0,5l0,5l0,0l0,0l0,0xe" fillcolor="#0066ff" stroked="f" o:allowincell="f" style="position:absolute;left:3777;top:-13564;width:0;height:5;mso-wrap-style:none;v-text-anchor:middle">
                      <v:fill o:detectmouseclick="t" type="solid" color2="#ff9900"/>
                      <v:stroke color="#3465a4" joinstyle="round" endcap="flat"/>
                      <w10:wrap type="none"/>
                    </v:shape>
                    <v:shape id="shape_0" path="m0,0l0,0l5,0l0,0l0,0l0,0l0,0l0,0l0,0l0,0l0,0xe" fillcolor="#0066ff" stroked="f" o:allowincell="f" style="position:absolute;left:3771;top:-13558;width:5;height:0;mso-wrap-style:none;v-text-anchor:middle">
                      <v:fill o:detectmouseclick="t" type="solid" color2="#ff9900"/>
                      <v:stroke color="#3465a4" joinstyle="round" endcap="flat"/>
                      <w10:wrap type="none"/>
                    </v:shape>
                    <v:shape id="shape_0" path="m0,0l0,0l0,0l0,0l0,0l0,0xe" fillcolor="#0066ff" stroked="f" o:allowincell="f" style="position:absolute;left:3771;top:-13558;width:0;height:0;mso-wrap-style:none;v-text-anchor:middle">
                      <v:fill o:detectmouseclick="t" type="solid" color2="#ff9900"/>
                      <v:stroke color="#3465a4" joinstyle="round" endcap="flat"/>
                      <w10:wrap type="none"/>
                    </v:shape>
                    <v:shape id="shape_0" path="m0,0l0,0l0,0l0,0l0,0l0,0l0,0xe" fillcolor="#0066ff" stroked="f" o:allowincell="f" style="position:absolute;left:3763;top:-13558;width:0;height:0;mso-wrap-style:none;v-text-anchor:middle">
                      <v:fill o:detectmouseclick="t" type="solid" color2="#ff9900"/>
                      <v:stroke color="#3465a4" joinstyle="round" endcap="flat"/>
                      <w10:wrap type="none"/>
                    </v:shape>
                    <v:shape id="shape_0" path="m0,0l0,0l0,0l0,0l0,0l0,0l0,0xe" fillcolor="#0066ff" stroked="f" o:allowincell="f" style="position:absolute;left:3771;top:-13552;width:0;height:0;mso-wrap-style:none;v-text-anchor:middle">
                      <v:fill o:detectmouseclick="t" type="solid" color2="#ff9900"/>
                      <v:stroke color="#3465a4" joinstyle="round" endcap="flat"/>
                      <w10:wrap type="none"/>
                    </v:shape>
                    <v:shape id="shape_0" path="m0,0l5,0l5,0l0,0l0,0l0,0l0,0l0,0xe" fillcolor="#0066ff" stroked="f" o:allowincell="f" style="position:absolute;left:3797;top:-13577;width:5;height:0;mso-wrap-style:none;v-text-anchor:middle">
                      <v:fill o:detectmouseclick="t" type="solid" color2="#ff9900"/>
                      <v:stroke color="#3465a4" joinstyle="round" endcap="flat"/>
                      <w10:wrap type="none"/>
                    </v:shape>
                    <v:shape id="shape_0" path="m0,0l0,0l0,0l0,0l0,0l0,0l0,5l0,0l0,0l0,0l0,0l0,0xe" fillcolor="#0066ff" stroked="f" o:allowincell="f" style="position:absolute;left:3804;top:-13577;width:0;height:5;mso-wrap-style:none;v-text-anchor:middle">
                      <v:fill o:detectmouseclick="t" type="solid" color2="#ff9900"/>
                      <v:stroke color="#3465a4" joinstyle="round" endcap="flat"/>
                      <w10:wrap type="none"/>
                    </v:shape>
                    <v:shape id="shape_0" path="m0,0l0,0l0,0l0,0l0,0l0,0l0,0l0,0l0,0l0,0xe" fillcolor="#0066ff" stroked="f" o:allowincell="f" style="position:absolute;left:3804;top:-13577;width:0;height:0;mso-wrap-style:none;v-text-anchor:middle">
                      <v:fill o:detectmouseclick="t" type="solid" color2="#ff9900"/>
                      <v:stroke color="#3465a4" joinstyle="round" endcap="flat"/>
                      <w10:wrap type="none"/>
                    </v:shape>
                    <v:shape id="shape_0" path="m5,0l5,0l5,0l5,0l5,0l0,0l5,0l5,0l5,0xe" fillcolor="#0066ff" stroked="f" o:allowincell="f" style="position:absolute;left:3804;top:-13577;width:5;height:0;mso-wrap-style:none;v-text-anchor:middle">
                      <v:fill o:detectmouseclick="t" type="solid" color2="#ff9900"/>
                      <v:stroke color="#3465a4" joinstyle="round" endcap="flat"/>
                      <w10:wrap type="none"/>
                    </v:shape>
                    <v:shape id="shape_0" path="m0,0l0,0l0,0l0,0l0,5l0,0l0,0l0,0l0,0l0,0xe" fillcolor="#0066ff" stroked="f" o:allowincell="f" style="position:absolute;left:3797;top:-13577;width:0;height:5;mso-wrap-style:none;v-text-anchor:middle">
                      <v:fill o:detectmouseclick="t" type="solid" color2="#ff9900"/>
                      <v:stroke color="#3465a4" joinstyle="round" endcap="flat"/>
                      <w10:wrap type="none"/>
                    </v:shape>
                    <v:shape id="shape_0" coordsize="16,6" path="m11,0l11,0l11,0l11,0l11,0l11,0l11,0l11,0l11,0l11,0l11,0l11,0l11,0l11,0l11,0l11,0l11,0l16,0l16,0l16,0l16,0l11,0l11,0l11,6l11,6l11,6l11,6l5,6l5,6l5,6l0,6l0,6l0,6l0,6l0,6l5,6l5,0l5,0l5,0l5,0l5,0l5,0l5,0l5,0l11,0l11,0l11,0xe" fillcolor="#0066ff" stroked="f" o:allowincell="f" style="position:absolute;left:3783;top:-13571;width:19;height:6;mso-wrap-style:none;v-text-anchor:middle">
                      <v:fill o:detectmouseclick="t" type="solid" color2="#ff9900"/>
                      <v:stroke color="#3465a4" joinstyle="round" endcap="flat"/>
                      <w10:wrap type="none"/>
                    </v:shape>
                    <v:shape id="shape_0" path="m5,0l5,0l0,0l0,0l0,0l5,0l5,0l5,0l5,0l5,0l5,0l5,0xe" fillcolor="#0066ff" stroked="f" o:allowincell="f" style="position:absolute;left:3783;top:-13564;width:5;height:0;mso-wrap-style:none;v-text-anchor:middle">
                      <v:fill o:detectmouseclick="t" type="solid" color2="#ff9900"/>
                      <v:stroke color="#3465a4" joinstyle="round" endcap="flat"/>
                      <w10:wrap type="none"/>
                    </v:shape>
                    <v:shape id="shape_0" path="m0,0l0,0l0,0l0,0l0,0l0,0l0,0l0,0l0,0xe" fillcolor="#0066ff" stroked="f" o:allowincell="f" style="position:absolute;left:3783;top:-13558;width:0;height:0;mso-wrap-style:none;v-text-anchor:middle">
                      <v:fill o:detectmouseclick="t" type="solid" color2="#ff9900"/>
                      <v:stroke color="#3465a4" joinstyle="round" endcap="flat"/>
                      <w10:wrap type="none"/>
                    </v:shape>
                    <v:shape id="shape_0" path="m5,0l5,0l5,0l5,0l5,0l5,0l5,0l5,0l0,0l0,0l5,0l5,0xe" fillcolor="#0066ff" stroked="f" o:allowincell="f" style="position:absolute;left:3777;top:-13558;width:5;height:0;mso-wrap-style:none;v-text-anchor:middle">
                      <v:fill o:detectmouseclick="t" type="solid" color2="#ff9900"/>
                      <v:stroke color="#3465a4" joinstyle="round" endcap="flat"/>
                      <w10:wrap type="none"/>
                    </v:shape>
                    <v:shape id="shape_0" path="m0,0l0,0l0,0l5,0l5,0l5,0l0,0l0,0l0,0l0,0l0,0l0,0xe" fillcolor="#0066ff" stroked="f" o:allowincell="f" style="position:absolute;left:3777;top:-13552;width:5;height:0;mso-wrap-style:none;v-text-anchor:middle">
                      <v:fill o:detectmouseclick="t" type="solid" color2="#ff9900"/>
                      <v:stroke color="#3465a4" joinstyle="round" endcap="flat"/>
                      <w10:wrap type="none"/>
                    </v:shape>
                    <v:shape id="shape_0" path="m0,0l0,0l5,0l5,0l5,0l0,0l0,0l0,0l0,0l0,0xe" fillcolor="#0066ff" stroked="f" o:allowincell="f" style="position:absolute;left:3783;top:-13552;width:5;height:0;mso-wrap-style:none;v-text-anchor:middle">
                      <v:fill o:detectmouseclick="t" type="solid" color2="#ff9900"/>
                      <v:stroke color="#3465a4" joinstyle="round" endcap="flat"/>
                      <w10:wrap type="none"/>
                    </v:shape>
                    <v:shape id="shape_0" path="m0,0l0,0l0,0l0,0l0,0l0,0l0,0l0,0l0,0l0,0l0,0l0,0xe" fillcolor="#0066ff" stroked="f" o:allowincell="f" style="position:absolute;left:3783;top:-13552;width:0;height:0;mso-wrap-style:none;v-text-anchor:middle">
                      <v:fill o:detectmouseclick="t" type="solid" color2="#ff9900"/>
                      <v:stroke color="#3465a4" joinstyle="round" endcap="flat"/>
                      <w10:wrap type="none"/>
                    </v:shape>
                    <v:shape id="shape_0" coordsize="5,5" path="m5,0l5,5l5,5l0,5l0,5l5,5l5,5l5,0l5,0xe" fillcolor="#0066ff" stroked="f" o:allowincell="f" style="position:absolute;left:3777;top:-13552;width:5;height:5;mso-wrap-style:none;v-text-anchor:middle">
                      <v:fill o:detectmouseclick="t" type="solid" color2="#ff9900"/>
                      <v:stroke color="#3465a4" joinstyle="round" endcap="flat"/>
                      <w10:wrap type="none"/>
                    </v:shape>
                    <v:shape id="shape_0" path="m5,0l5,0l5,0l5,0l0,0l0,0l0,0l5,0l5,0xe" fillcolor="#0066ff" stroked="f" o:allowincell="f" style="position:absolute;left:3783;top:-13558;width:5;height:0;mso-wrap-style:none;v-text-anchor:middle">
                      <v:fill o:detectmouseclick="t" type="solid" color2="#ff9900"/>
                      <v:stroke color="#3465a4" joinstyle="round" endcap="flat"/>
                      <w10:wrap type="none"/>
                    </v:shape>
                    <v:shape id="shape_0" path="m0,0l0,0l0,5l0,5l0,5l0,5l0,5l0,5l0,5l0,5l0,5l0,5l0,5l0,5l0,5l0,5l0,0l0,0l0,0xe" fillcolor="#0066ff" stroked="f" o:allowincell="f" style="position:absolute;left:3790;top:-13564;width:0;height:5;mso-wrap-style:none;v-text-anchor:middle">
                      <v:fill o:detectmouseclick="t" type="solid" color2="#ff9900"/>
                      <v:stroke color="#3465a4" joinstyle="round" endcap="flat"/>
                      <w10:wrap type="none"/>
                    </v:shape>
                    <v:shape id="shape_0" coordsize="6,5" path="m0,0l6,0l6,0l6,0l6,0l0,5l0,5l0,0l0,0l0,0l0,0xe" fillcolor="#0066ff" stroked="f" o:allowincell="f" style="position:absolute;left:3790;top:-13564;width:6;height:5;mso-wrap-style:none;v-text-anchor:middle">
                      <v:fill o:detectmouseclick="t" type="solid" color2="#ff9900"/>
                      <v:stroke color="#3465a4" joinstyle="round" endcap="flat"/>
                      <w10:wrap type="none"/>
                    </v:shape>
                    <v:shape id="shape_0" path="m0,0l0,0l0,5l0,5l0,5l0,5l0,5l0,5l0,0l0,0l0,0l0,0l0,0xe" fillcolor="#0066ff" stroked="f" o:allowincell="f" style="position:absolute;left:3797;top:-13564;width:0;height:5;mso-wrap-style:none;v-text-anchor:middle">
                      <v:fill o:detectmouseclick="t" type="solid" color2="#ff9900"/>
                      <v:stroke color="#3465a4" joinstyle="round" endcap="flat"/>
                      <w10:wrap type="none"/>
                    </v:shape>
                    <v:shape id="shape_0" path="m6,0l6,0l6,0l6,0l6,0l6,0l6,0l6,0l6,0l6,0l6,0l6,0l6,0l6,0l6,0l6,0l6,0l6,0l6,0l0,0l0,0l0,0l0,0l0,0l6,0l6,0l6,0xe" fillcolor="#0066ff" stroked="f" o:allowincell="f" style="position:absolute;left:3790;top:-13558;width:6;height:0;mso-wrap-style:none;v-text-anchor:middle">
                      <v:fill o:detectmouseclick="t" type="solid" color2="#ff9900"/>
                      <v:stroke color="#3465a4" joinstyle="round" endcap="flat"/>
                      <w10:wrap type="none"/>
                    </v:shape>
                    <v:shape id="shape_0" coordsize="10,11" path="m10,0l10,0l10,0l10,0l10,0l10,0l10,6l10,6l10,6l10,6l10,6l10,6l10,6l5,6l5,6l5,6l5,11l5,11l5,11l0,11l0,11l0,11l0,11l0,6l0,6l0,6l5,6l5,6l5,6l5,6l5,6l5,6l5,0l5,0l5,0l5,0l5,0l5,0l5,0l5,0l5,0l5,0l5,0l10,0l10,0l10,0l10,0xe" fillcolor="#0066ff" stroked="f" o:allowincell="f" style="position:absolute;left:3797;top:-13571;width:11;height:12;mso-wrap-style:none;v-text-anchor:middle">
                      <v:fill o:detectmouseclick="t" type="solid" color2="#ff9900"/>
                      <v:stroke color="#3465a4" joinstyle="round" endcap="flat"/>
                      <w10:wrap type="none"/>
                    </v:shape>
                    <v:shape id="shape_0" path="m5,0l5,0l5,0l11,0l11,0l11,0l11,0l16,0l11,0l5,0l5,0l5,0l5,0l5,0l5,0l0,0l0,0l0,0l0,0l0,0l5,0l5,0l5,0l5,0l5,0l5,0l5,0xe" fillcolor="#0066ff" stroked="f" o:allowincell="f" style="position:absolute;left:3783;top:-13552;width:19;height:0;mso-wrap-style:none;v-text-anchor:middle">
                      <v:fill o:detectmouseclick="t" type="solid" color2="#ff9900"/>
                      <v:stroke color="#3465a4" joinstyle="round" endcap="flat"/>
                      <w10:wrap type="none"/>
                    </v:shape>
                    <v:shape id="shape_0" coordsize="6,5" path="m6,0l6,0l6,0l6,0l0,0l0,0l0,5l0,5l0,5l0,5l0,5l0,0l0,0l0,0l0,0l6,0l6,0l6,0xe" fillcolor="#0066ff" stroked="f" o:allowincell="f" style="position:absolute;left:3790;top:-13552;width:6;height:5;mso-wrap-style:none;v-text-anchor:middle">
                      <v:fill o:detectmouseclick="t" type="solid" color2="#ff9900"/>
                      <v:stroke color="#3465a4" joinstyle="round" endcap="flat"/>
                      <w10:wrap type="none"/>
                    </v:shape>
                    <v:shape id="shape_0" path="m0,0l0,0l0,0l0,0l0,0l0,0l0,0l0,0xe" fillcolor="#0066ff" stroked="f" o:allowincell="f" style="position:absolute;left:3790;top:-13546;width:0;height:0;mso-wrap-style:none;v-text-anchor:middle">
                      <v:fill o:detectmouseclick="t" type="solid" color2="#ff9900"/>
                      <v:stroke color="#3465a4" joinstyle="round" endcap="flat"/>
                      <w10:wrap type="none"/>
                    </v:shape>
                    <v:shape id="shape_0" path="m0,0l0,0l0,0l0,0l0,0l0,6l0,6l0,6l0,6l0,6l0,6l0,0l0,0l0,0l0,0l0,0l0,0l0,0l0,0l0,0l0,0l0,0l0,0xe" fillcolor="#0066ff" stroked="f" o:allowincell="f" style="position:absolute;left:3783;top:-13546;width:0;height:6;mso-wrap-style:none;v-text-anchor:middle">
                      <v:fill o:detectmouseclick="t" type="solid" color2="#ff9900"/>
                      <v:stroke color="#3465a4" joinstyle="round" endcap="flat"/>
                      <w10:wrap type="none"/>
                    </v:shape>
                    <v:shape id="shape_0" path="m0,0l0,0l0,0l0,0l0,0l0,0l0,0l0,0l0,0xe" fillcolor="#0066ff" stroked="f" o:allowincell="f" style="position:absolute;left:3777;top:-13539;width:0;height:0;mso-wrap-style:none;v-text-anchor:middle">
                      <v:fill o:detectmouseclick="t" type="solid" color2="#ff9900"/>
                      <v:stroke color="#3465a4" joinstyle="round" endcap="flat"/>
                      <w10:wrap type="none"/>
                    </v:shape>
                    <v:shape id="shape_0" coordsize="5,5" path="m5,0l5,0l5,0l5,0l5,0l5,5l5,5l5,5l5,5l5,5l5,5l5,5l5,5l5,5l5,5l5,5l5,5l5,5l0,5l0,5l0,5l0,5l0,5l0,5l0,5l0,5l0,5l5,0l0,0l0,0l5,0l5,0l5,0l5,0l5,0xe" fillcolor="#0066ff" stroked="f" o:allowincell="f" style="position:absolute;left:3797;top:-13552;width:5;height:5;mso-wrap-style:none;v-text-anchor:middle">
                      <v:fill o:detectmouseclick="t" type="solid" color2="#ff9900"/>
                      <v:stroke color="#3465a4" joinstyle="round" endcap="flat"/>
                      <w10:wrap type="none"/>
                    </v:shape>
                    <v:shape id="shape_0" path="m0,0l0,0l0,0l0,6l0,6l0,6l0,0l0,0xe" fillcolor="#0066ff" stroked="f" o:allowincell="f" style="position:absolute;left:3790;top:-13546;width:0;height:6;mso-wrap-style:none;v-text-anchor:middle">
                      <v:fill o:detectmouseclick="t" type="solid" color2="#ff9900"/>
                      <v:stroke color="#3465a4" joinstyle="round" endcap="flat"/>
                      <w10:wrap type="none"/>
                    </v:shape>
                    <v:shape id="shape_0" path="m0,0l0,0l0,0l0,0l0,0l0,0l0,0l0,0xe" fillcolor="#0066ff" stroked="f" o:allowincell="f" style="position:absolute;left:3790;top:-13546;width:0;height:0;mso-wrap-style:none;v-text-anchor:middle">
                      <v:fill o:detectmouseclick="t" type="solid" color2="#ff9900"/>
                      <v:stroke color="#3465a4" joinstyle="round" endcap="flat"/>
                      <w10:wrap type="none"/>
                    </v:shape>
                    <v:shape id="shape_0" path="m0,0l0,0l0,0l0,0l0,6l0,6l0,6l0,6l0,0l0,0l0,0l0,0l0,0xe" fillcolor="#0066ff" stroked="f" o:allowincell="f" style="position:absolute;left:3797;top:-13546;width:0;height:6;mso-wrap-style:none;v-text-anchor:middle">
                      <v:fill o:detectmouseclick="t" type="solid" color2="#ff9900"/>
                      <v:stroke color="#3465a4" joinstyle="round" endcap="flat"/>
                      <w10:wrap type="none"/>
                    </v:shape>
                    <v:shape id="shape_0" path="m0,0l0,0l0,0l0,0l0,0l0,0l0,0l0,0l0,0l0,0l0,0xe" fillcolor="#0066ff" stroked="f" o:allowincell="f" style="position:absolute;left:3790;top:-13539;width:0;height:0;mso-wrap-style:none;v-text-anchor:middle">
                      <v:fill o:detectmouseclick="t" type="solid" color2="#ff9900"/>
                      <v:stroke color="#3465a4" joinstyle="round" endcap="flat"/>
                      <w10:wrap type="none"/>
                    </v:shape>
                    <v:shape id="shape_0" path="m0,0l0,0l0,0l0,0l0,0l0,0l0,0l0,0l0,0l0,0xe" fillcolor="#0066ff" stroked="f" o:allowincell="f" style="position:absolute;left:3804;top:-13539;width:0;height:0;mso-wrap-style:none;v-text-anchor:middle">
                      <v:fill o:detectmouseclick="t" type="solid" color2="#ff9900"/>
                      <v:stroke color="#3465a4" joinstyle="round" endcap="flat"/>
                      <w10:wrap type="none"/>
                    </v:shape>
                    <v:shape id="shape_0" coordsize="5,5" path="m5,5l5,5l5,5l0,5l5,5l5,0l5,0l5,0l5,5l5,5l5,5xe" fillcolor="#0066ff" stroked="f" o:allowincell="f" style="position:absolute;left:3804;top:-13577;width:5;height:5;mso-wrap-style:none;v-text-anchor:middle">
                      <v:fill o:detectmouseclick="t" type="solid" color2="#ff9900"/>
                      <v:stroke color="#3465a4" joinstyle="round" endcap="flat"/>
                      <w10:wrap type="none"/>
                    </v:shape>
                    <v:shape id="shape_0" path="m0,0l0,0l0,5l0,0l0,0l0,0l0,0xe" fillcolor="#0066ff" stroked="f" o:allowincell="f" style="position:absolute;left:3810;top:-13577;width:0;height:5;mso-wrap-style:none;v-text-anchor:middle">
                      <v:fill o:detectmouseclick="t" type="solid" color2="#ff9900"/>
                      <v:stroke color="#3465a4" joinstyle="round" endcap="flat"/>
                      <w10:wrap type="none"/>
                    </v:shape>
                    <v:shape id="shape_0" path="m0,0l6,0l6,0l0,0l0,0l0,0l0,0l0,0l0,0xe" fillcolor="#0066ff" stroked="f" o:allowincell="f" style="position:absolute;left:3810;top:-13577;width:6;height:0;mso-wrap-style:none;v-text-anchor:middle">
                      <v:fill o:detectmouseclick="t" type="solid" color2="#ff9900"/>
                      <v:stroke color="#3465a4" joinstyle="round" endcap="flat"/>
                      <w10:wrap type="none"/>
                    </v:shape>
                    <v:shape id="shape_0" path="m6,0l6,0l0,0l0,0l6,0l6,0l6,0xe" fillcolor="#0066ff" stroked="f" o:allowincell="f" style="position:absolute;left:3810;top:-13577;width:6;height:0;mso-wrap-style:none;v-text-anchor:middle">
                      <v:fill o:detectmouseclick="t" type="solid" color2="#ff9900"/>
                      <v:stroke color="#3465a4" joinstyle="round" endcap="flat"/>
                      <w10:wrap type="none"/>
                    </v:shape>
                    <v:shape id="shape_0" coordsize="6,5" path="m6,0l6,5l6,5l6,5l6,5l6,5l0,5l0,5l0,5l0,5l0,5l0,5l0,5l0,5l6,5l6,0l6,0l6,0l6,0l6,0xe" fillcolor="#0066ff" stroked="f" o:allowincell="f" style="position:absolute;left:3810;top:-13577;width:6;height:5;mso-wrap-style:none;v-text-anchor:middle">
                      <v:fill o:detectmouseclick="t" type="solid" color2="#ff9900"/>
                      <v:stroke color="#3465a4" joinstyle="round" endcap="flat"/>
                      <w10:wrap type="none"/>
                    </v:shape>
                    <v:shape id="shape_0" path="m0,0l0,0l0,5l0,5l0,5l0,5l0,5l0,0l0,0l0,0l0,0l0,0xe" fillcolor="#0066ff" stroked="f" o:allowincell="f" style="position:absolute;left:3818;top:-13577;width:0;height:5;mso-wrap-style:none;v-text-anchor:middle">
                      <v:fill o:detectmouseclick="t" type="solid" color2="#ff9900"/>
                      <v:stroke color="#3465a4" joinstyle="round" endcap="flat"/>
                      <w10:wrap type="none"/>
                    </v:shape>
                    <v:shape id="shape_0" path="m6,0l6,0l6,0l6,0l6,0l6,0l6,0l6,0l0,0l0,0l0,0l6,0l6,0l6,0l6,0l6,0xe" fillcolor="#0066ff" stroked="f" o:allowincell="f" style="position:absolute;left:3810;top:-13571;width:6;height:0;mso-wrap-style:none;v-text-anchor:middle">
                      <v:fill o:detectmouseclick="t" type="solid" color2="#ff9900"/>
                      <v:stroke color="#3465a4" joinstyle="round" endcap="flat"/>
                      <w10:wrap type="none"/>
                    </v:shape>
                    <v:shape id="shape_0" coordsize="5,5" path="m5,0l5,0l5,0l5,0l5,0l5,0l5,0l5,0l5,0l0,0l0,0l0,0l0,0l0,0l0,0l0,0l0,0l0,0l0,5l0,5l0,5l0,5l0,5l5,5l0,5l0,5l0,5l0,0l0,5l0,0l0,0l0,0l0,0l0,0l0,0l0,0l0,0l5,0l5,0l5,0xe" fillcolor="#0066ff" stroked="f" o:allowincell="f" style="position:absolute;left:3818;top:-13564;width:5;height:5;mso-wrap-style:none;v-text-anchor:middle">
                      <v:fill o:detectmouseclick="t" type="solid" color2="#ff9900"/>
                      <v:stroke color="#3465a4" joinstyle="round" endcap="flat"/>
                      <w10:wrap type="none"/>
                    </v:shape>
                    <v:shape id="shape_0" coordsize="11,5" path="m11,0l11,0l11,0l11,0l11,5l11,5l11,5l11,5l11,5l11,5l11,5l11,5l11,5l11,5l11,5l5,5l5,5l5,5l5,5l5,5l5,5l5,5l5,5l5,5l5,5l5,5l5,5l5,5l5,5l5,5l5,5l5,5l0,5l0,0l5,0l5,0l5,0l5,0l5,0l5,0l5,0l5,0l5,0l5,0l5,0l5,0l11,0l11,0xe" fillcolor="#0066ff" stroked="f" o:allowincell="f" style="position:absolute;left:3804;top:-13564;width:12;height:5;mso-wrap-style:none;v-text-anchor:middle">
                      <v:fill o:detectmouseclick="t" type="solid" color2="#ff9900"/>
                      <v:stroke color="#3465a4" joinstyle="round" endcap="flat"/>
                      <w10:wrap type="none"/>
                    </v:shape>
                    <v:shape id="shape_0" coordsize="5,5" path="m0,0l0,0l0,0l0,0l0,0l0,0l5,0l5,0l5,5l5,5l5,5l0,5l0,0l0,0l0,0l0,0l0,0l0,0l0,0xe" fillcolor="#0066ff" stroked="f" o:allowincell="f" style="position:absolute;left:3804;top:-13558;width:5;height:5;mso-wrap-style:none;v-text-anchor:middle">
                      <v:fill o:detectmouseclick="t" type="solid" color2="#ff9900"/>
                      <v:stroke color="#3465a4" joinstyle="round" endcap="flat"/>
                      <w10:wrap type="none"/>
                    </v:shape>
                    <v:shape id="shape_0" path="m0,0l0,0l0,0l0,0l0,0l0,0l0,0l0,0xe" fillcolor="#0066ff" stroked="f" o:allowincell="f" style="position:absolute;left:3777;top:-13520;width:0;height:0;mso-wrap-style:none;v-text-anchor:middle">
                      <v:fill o:detectmouseclick="t" type="solid" color2="#ff9900"/>
                      <v:stroke color="#3465a4" joinstyle="round" endcap="flat"/>
                      <w10:wrap type="none"/>
                    </v:shape>
                    <v:shape id="shape_0" path="m0,0l0,0l0,0l0,0l0,0l0,0l0,0l0,0l0,0l0,0xe" fillcolor="#0066ff" stroked="f" o:allowincell="f" style="position:absolute;left:3824;top:-13527;width:0;height:0;mso-wrap-style:none;v-text-anchor:middle">
                      <v:fill o:detectmouseclick="t" type="solid" color2="#ff9900"/>
                      <v:stroke color="#3465a4" joinstyle="round" endcap="flat"/>
                      <w10:wrap type="none"/>
                    </v:shape>
                    <v:shape id="shape_0" path="m0,0l0,0l0,0l0,0l0,0l0,0l0,0l0,0l0,0l0,0l0,0l0,0l0,0l0,0l0,0l0,0l0,0xe" fillcolor="#0066ff" stroked="f" o:allowincell="f" style="position:absolute;left:3818;top:-13527;width:0;height:0;mso-wrap-style:none;v-text-anchor:middle">
                      <v:fill o:detectmouseclick="t" type="solid" color2="#ff9900"/>
                      <v:stroke color="#3465a4" joinstyle="round" endcap="flat"/>
                      <w10:wrap type="none"/>
                    </v:shape>
                    <v:shape id="shape_0" path="m0,0l0,0l0,0l0,0l0,0l0,0l0,0l0,0l0,0l0,0l0,0l0,0xe" fillcolor="#0066ff" stroked="f" o:allowincell="f" style="position:absolute;left:3810;top:-13527;width:0;height:0;mso-wrap-style:none;v-text-anchor:middle">
                      <v:fill o:detectmouseclick="t" type="solid" color2="#ff9900"/>
                      <v:stroke color="#3465a4" joinstyle="round" endcap="flat"/>
                      <w10:wrap type="none"/>
                    </v:shape>
                    <v:shape id="shape_0" path="m0,0l0,6l0,6l0,6l0,6l0,0l0,0l0,0xe" fillcolor="#0066ff" stroked="f" o:allowincell="f" style="position:absolute;left:3810;top:-13527;width:0;height:6;mso-wrap-style:none;v-text-anchor:middle">
                      <v:fill o:detectmouseclick="t" type="solid" color2="#ff9900"/>
                      <v:stroke color="#3465a4" joinstyle="round" endcap="flat"/>
                      <w10:wrap type="none"/>
                    </v:shape>
                    <v:shape id="shape_0" path="m0,0l0,0l0,0l0,0l0,0l0,0l0,0l0,0l0,0l0,0l0,5l0,5l0,5l0,0l0,0l0,0l0,0l0,0xe" fillcolor="#0066ff" stroked="f" o:allowincell="f" style="position:absolute;left:3810;top:-13520;width:0;height:5;mso-wrap-style:none;v-text-anchor:middle">
                      <v:fill o:detectmouseclick="t" type="solid" color2="#ff9900"/>
                      <v:stroke color="#3465a4" joinstyle="round" endcap="flat"/>
                      <w10:wrap type="none"/>
                    </v:shape>
                    <v:oval id="shape_0" fillcolor="#0066ff" stroked="f" o:allowincell="f" style="position:absolute;left:3804;top:-13514;width:0;height:0;mso-wrap-style:none;v-text-anchor:middle">
                      <v:fill o:detectmouseclick="t" type="solid" color2="#ff9900"/>
                      <v:stroke color="#3465a4" joinstyle="round" endcap="flat"/>
                      <w10:wrap type="none"/>
                    </v:oval>
                    <v:shape id="shape_0" coordsize="5,5" path="m0,0l0,0l0,0l5,0l5,0l5,5l0,0l0,0l0,0l0,0l0,0l0,0xe" fillcolor="#0066ff" stroked="f" o:allowincell="f" style="position:absolute;left:3804;top:-13514;width:5;height:5;mso-wrap-style:none;v-text-anchor:middle">
                      <v:fill o:detectmouseclick="t" type="solid" color2="#ff9900"/>
                      <v:stroke color="#3465a4" joinstyle="round" endcap="flat"/>
                      <w10:wrap type="none"/>
                    </v:shape>
                    <v:shape id="shape_0" path="m0,0l0,0l0,0l0,0l0,0l0,0l0,0l0,5l0,5l0,5l0,0l0,0l0,0l0,0l0,0l0,0xe" fillcolor="#0066ff" stroked="f" o:allowincell="f" style="position:absolute;left:3797;top:-13514;width:0;height:5;mso-wrap-style:none;v-text-anchor:middle">
                      <v:fill o:detectmouseclick="t" type="solid" color2="#ff9900"/>
                      <v:stroke color="#3465a4" joinstyle="round" endcap="flat"/>
                      <w10:wrap type="none"/>
                    </v:shape>
                    <v:shape id="shape_0" path="m0,0l0,0l0,0l0,0l0,5l0,5l0,5l0,5l0,0l0,0xe" fillcolor="#0066ff" stroked="f" o:allowincell="f" style="position:absolute;left:3797;top:-13514;width:0;height:5;mso-wrap-style:none;v-text-anchor:middle">
                      <v:fill o:detectmouseclick="t" type="solid" color2="#ff9900"/>
                      <v:stroke color="#3465a4" joinstyle="round" endcap="flat"/>
                      <w10:wrap type="none"/>
                    </v:shape>
                    <v:shape id="shape_0" path="m5,0l0,0l0,0l5,0l5,0l5,0l5,0l5,0l5,0l5,0l5,0l5,0l5,0l5,0l5,0l5,0l5,0l5,0l5,0l5,0l5,0l5,0xe" fillcolor="#0066ff" stroked="f" o:allowincell="f" style="position:absolute;left:3783;top:-13508;width:5;height:0;mso-wrap-style:none;v-text-anchor:middle">
                      <v:fill o:detectmouseclick="t" type="solid" color2="#ff9900"/>
                      <v:stroke color="#3465a4" joinstyle="round" endcap="flat"/>
                      <w10:wrap type="none"/>
                    </v:shape>
                    <v:shape id="shape_0" path="m0,6l0,6l0,0l0,0l0,0l0,6l0,6l0,6l0,6l0,6l0,6l0,6xe" fillcolor="#0066ff" stroked="f" o:allowincell="f" style="position:absolute;left:3790;top:-13508;width:0;height:6;mso-wrap-style:none;v-text-anchor:middle">
                      <v:fill o:detectmouseclick="t" type="solid" color2="#ff9900"/>
                      <v:stroke color="#3465a4" joinstyle="round" endcap="flat"/>
                      <w10:wrap type="none"/>
                    </v:shape>
                    <v:shape id="shape_0" path="m6,0l6,0l6,0l6,0l0,0l0,0l0,0l6,0l6,0l6,0xe" fillcolor="#0066ff" stroked="f" o:allowincell="f" style="position:absolute;left:3790;top:-13500;width:6;height:0;mso-wrap-style:none;v-text-anchor:middle">
                      <v:fill o:detectmouseclick="t" type="solid" color2="#ff9900"/>
                      <v:stroke color="#3465a4" joinstyle="round" endcap="flat"/>
                      <w10:wrap type="none"/>
                    </v:shape>
                    <v:shape id="shape_0" path="m0,0l0,0l0,0l0,0l0,0l0,0l0,0l0,0xe" fillcolor="#0066ff" stroked="f" o:allowincell="f" style="position:absolute;left:3810;top:-13520;width:0;height:0;mso-wrap-style:none;v-text-anchor:middle">
                      <v:fill o:detectmouseclick="t" type="solid" color2="#ff9900"/>
                      <v:stroke color="#3465a4" joinstyle="round" endcap="flat"/>
                      <w10:wrap type="none"/>
                    </v:shape>
                    <v:shape id="shape_0" path="m6,0l6,0l6,0l6,0l0,0l0,0l6,0l6,0l6,0xe" fillcolor="#0066ff" stroked="f" o:allowincell="f" style="position:absolute;left:3810;top:-13520;width:6;height:0;mso-wrap-style:none;v-text-anchor:middle">
                      <v:fill o:detectmouseclick="t" type="solid" color2="#ff9900"/>
                      <v:stroke color="#3465a4" joinstyle="round" endcap="flat"/>
                      <w10:wrap type="none"/>
                    </v:shape>
                    <v:shape id="shape_0" path="m0,5l0,5l0,5l0,5l0,5l0,0l0,0l0,0l0,0l0,0l0,5l0,5l0,5xe" fillcolor="#0066ff" stroked="f" o:allowincell="f" style="position:absolute;left:3818;top:-13520;width:0;height:5;mso-wrap-style:none;v-text-anchor:middle">
                      <v:fill o:detectmouseclick="t" type="solid" color2="#ff9900"/>
                      <v:stroke color="#3465a4" joinstyle="round" endcap="flat"/>
                      <w10:wrap type="none"/>
                    </v:shape>
                    <v:shape id="shape_0" path="m0,0l0,0l6,0l6,0l0,0l6,0l6,0l6,0l6,0l6,0l6,0l6,0l6,0l0,0l0,0l0,0l0,0l0,0l0,0l0,0l0,0l0,0l0,0xe" fillcolor="#0066ff" stroked="f" o:allowincell="f" style="position:absolute;left:3810;top:-13514;width:6;height:0;mso-wrap-style:none;v-text-anchor:middle">
                      <v:fill o:detectmouseclick="t" type="solid" color2="#ff9900"/>
                      <v:stroke color="#3465a4" joinstyle="round" endcap="flat"/>
                      <w10:wrap type="none"/>
                    </v:shape>
                    <v:shape id="shape_0" path="m0,0l0,0l0,5l0,5l0,5l0,0l0,0l0,0l0,0xe" fillcolor="#0066ff" stroked="f" o:allowincell="f" style="position:absolute;left:3818;top:-13514;width:0;height:5;mso-wrap-style:none;v-text-anchor:middle">
                      <v:fill o:detectmouseclick="t" type="solid" color2="#ff9900"/>
                      <v:stroke color="#3465a4" joinstyle="round" endcap="flat"/>
                      <w10:wrap type="none"/>
                    </v:shape>
                    <v:shape id="shape_0" coordsize="5,5" path="m5,0l5,5l5,5l5,5l5,5l5,5l5,5l5,5l5,5l5,5l0,5l5,0l5,0l5,0l5,0xe" fillcolor="#0066ff" stroked="f" o:allowincell="f" style="position:absolute;left:3818;top:-13514;width:5;height:5;mso-wrap-style:none;v-text-anchor:middle">
                      <v:fill o:detectmouseclick="t" type="solid" color2="#ff9900"/>
                      <v:stroke color="#3465a4" joinstyle="round" endcap="flat"/>
                      <w10:wrap type="none"/>
                    </v:shape>
                    <v:shape id="shape_0" path="m0,0l0,0l0,0l0,0l0,0l0,0l0,0xe" fillcolor="#0066ff" stroked="f" o:allowincell="f" style="position:absolute;left:3824;top:-13514;width:0;height:0;mso-wrap-style:none;v-text-anchor:middle">
                      <v:fill o:detectmouseclick="t" type="solid" color2="#ff9900"/>
                      <v:stroke color="#3465a4" joinstyle="round" endcap="flat"/>
                      <w10:wrap type="none"/>
                    </v:shape>
                    <v:shape id="shape_0" path="m0,0l0,0l0,0l0,0l0,0l0,0l0,0l0,0l0,5l0,5l0,0l0,0l0,0l0,0l0,0l0,0xe" fillcolor="#0066ff" stroked="f" o:allowincell="f" style="position:absolute;left:3830;top:-13514;width:0;height:5;mso-wrap-style:none;v-text-anchor:middle">
                      <v:fill o:detectmouseclick="t" type="solid" color2="#ff9900"/>
                      <v:stroke color="#3465a4" joinstyle="round" endcap="flat"/>
                      <w10:wrap type="none"/>
                    </v:shape>
                    <v:shape id="shape_0" coordsize="5,5" path="m0,0l5,5l5,5l0,5l0,5l0,0l0,0xe" fillcolor="#0066ff" stroked="f" o:allowincell="f" style="position:absolute;left:3824;top:-13514;width:5;height:5;mso-wrap-style:none;v-text-anchor:middle">
                      <v:fill o:detectmouseclick="t" type="solid" color2="#ff9900"/>
                      <v:stroke color="#3465a4" joinstyle="round" endcap="flat"/>
                      <w10:wrap type="none"/>
                    </v:shape>
                    <v:shape id="shape_0" path="m0,0l0,0l5,0l0,0l0,0l0,0l0,0l0,0l0,0l0,0xe" fillcolor="#0066ff" stroked="f" o:allowincell="f" style="position:absolute;left:3824;top:-13508;width:5;height:0;mso-wrap-style:none;v-text-anchor:middle">
                      <v:fill o:detectmouseclick="t" type="solid" color2="#ff9900"/>
                      <v:stroke color="#3465a4" joinstyle="round" endcap="flat"/>
                      <w10:wrap type="none"/>
                    </v:shape>
                    <v:shape id="shape_0" coordsize="6,5" path="m0,0l6,0l0,0l0,0l6,0l6,0l6,0l6,0l6,0l6,0l6,5l6,5l6,5l6,5l6,5l6,5l6,5l6,5l6,5l6,5l0,5l0,5l0,5l0,5l0,5l0,5l0,0l0,0xe" fillcolor="#0066ff" stroked="f" o:allowincell="f" style="position:absolute;left:3830;top:-13520;width:6;height:5;mso-wrap-style:none;v-text-anchor:middle">
                      <v:fill o:detectmouseclick="t" type="solid" color2="#ff9900"/>
                      <v:stroke color="#3465a4" joinstyle="round" endcap="flat"/>
                      <w10:wrap type="none"/>
                    </v:shape>
                    <v:shape id="shape_0" coordsize="11,10" path="m0,5l0,0l0,0l5,0l5,5l5,5l5,5l5,5l5,5l5,5l5,5l5,5l5,5l5,5l5,5l5,0l5,5l5,5l5,5l5,0l5,0l11,5l11,0l11,0l11,5l11,5l11,5l11,5l11,5l11,5l11,5l11,5l11,5l11,5l11,5l11,5l5,5l5,5l5,5l11,5l11,5l11,5l11,5l11,5l11,5l11,5l11,5l11,5l11,5l11,5l5,5l5,5l5,5l11,5l11,5l11,5l11,10l11,10l11,10l11,10l11,10l11,10l11,10l11,10l5,10l5,10l5,10l5,10l5,10l5,10l5,5l5,5l5,5l5,5l5,5l0,5l0,5l0,5l0,5xe" fillcolor="#0066ff" stroked="f" o:allowincell="f" style="position:absolute;left:3824;top:-13500;width:12;height:11;mso-wrap-style:none;v-text-anchor:middle">
                      <v:fill o:detectmouseclick="t" type="solid" color2="#ff9900"/>
                      <v:stroke color="#3465a4" joinstyle="round" endcap="flat"/>
                      <w10:wrap type="none"/>
                    </v:shape>
                    <v:shape id="shape_0" path="m0,0l0,0l0,0l0,0l0,0l0,0l0,0l0,6l0,6l0,6l0,0l0,0l0,0l0,0l0,0l0,0l0,0l0,0l0,0l0,0l0,0xe" fillcolor="#0066ff" stroked="f" o:allowincell="f" style="position:absolute;left:3824;top:-13488;width:0;height:6;mso-wrap-style:none;v-text-anchor:middle">
                      <v:fill o:detectmouseclick="t" type="solid" color2="#ff9900"/>
                      <v:stroke color="#3465a4" joinstyle="round" endcap="flat"/>
                      <w10:wrap type="none"/>
                    </v:shape>
                    <v:oval id="shape_0" fillcolor="#0066ff" stroked="f" o:allowincell="f" style="position:absolute;left:3818;top:-13494;width:0;height:0;mso-wrap-style:none;v-text-anchor:middle">
                      <v:fill o:detectmouseclick="t" type="solid" color2="#ff9900"/>
                      <v:stroke color="#3465a4" joinstyle="round" endcap="flat"/>
                      <w10:wrap type="none"/>
                    </v:oval>
                    <v:shape id="shape_0" path="m0,6l0,6l0,6l0,6l0,6l0,6l0,6l0,0l0,0l0,0l0,0l0,0l0,0l0,0l0,0l0,0l0,0l0,0l0,0l0,0l0,0l0,0l0,0l0,0l0,6l0,6xe" fillcolor="#0066ff" stroked="f" o:allowincell="f" style="position:absolute;left:3818;top:-13488;width:0;height:6;mso-wrap-style:none;v-text-anchor:middle">
                      <v:fill o:detectmouseclick="t" type="solid" color2="#ff9900"/>
                      <v:stroke color="#3465a4" joinstyle="round" endcap="flat"/>
                      <w10:wrap type="none"/>
                    </v:shape>
                    <v:shape id="shape_0" path="m6,0l6,0l0,0l0,0l6,0l6,0xe" fillcolor="#0066ff" stroked="f" o:allowincell="f" style="position:absolute;left:3810;top:-13481;width:6;height:0;mso-wrap-style:none;v-text-anchor:middle">
                      <v:fill o:detectmouseclick="t" type="solid" color2="#ff9900"/>
                      <v:stroke color="#3465a4" joinstyle="round" endcap="flat"/>
                      <w10:wrap type="none"/>
                    </v:shape>
                    <v:shape id="shape_0" path="m0,0l0,0l0,0l0,0l0,0l0,0l0,0xe" fillcolor="#0066ff" stroked="f" o:allowincell="f" style="position:absolute;left:3810;top:-13488;width:0;height:0;mso-wrap-style:none;v-text-anchor:middle">
                      <v:fill o:detectmouseclick="t" type="solid" color2="#ff9900"/>
                      <v:stroke color="#3465a4" joinstyle="round" endcap="flat"/>
                      <w10:wrap type="none"/>
                    </v:shape>
                    <v:shape id="shape_0" path="m0,0l0,0l0,0l0,0l0,0l0,0l0,0l0,0xe" fillcolor="#0066ff" stroked="f" o:allowincell="f" style="position:absolute;left:3830;top:-13481;width:0;height:0;mso-wrap-style:none;v-text-anchor:middle">
                      <v:fill o:detectmouseclick="t" type="solid" color2="#ff9900"/>
                      <v:stroke color="#3465a4" joinstyle="round" endcap="flat"/>
                      <w10:wrap type="none"/>
                    </v:shape>
                    <v:shape id="shape_0" path="m0,0l0,0l0,0l0,0l0,0l0,0l0,5l0,5l0,5l0,5l0,5l0,5l0,0l0,0l0,0l0,0l0,0xe" fillcolor="#0066ff" stroked="f" o:allowincell="f" style="position:absolute;left:3830;top:-13481;width:0;height:5;mso-wrap-style:none;v-text-anchor:middle">
                      <v:fill o:detectmouseclick="t" type="solid" color2="#ff9900"/>
                      <v:stroke color="#3465a4" joinstyle="round" endcap="flat"/>
                      <w10:wrap type="none"/>
                    </v:shape>
                    <v:shape id="shape_0" coordsize="6,6" path="m6,0l6,0l6,0l6,0l6,6l6,6l6,6l6,6l6,6l6,6l6,6l6,6l6,6l6,6l6,6l6,6l6,6l6,6l6,6l0,6l0,6l0,0l6,0l6,0l6,0xe" fillcolor="#0066ff" stroked="f" o:allowincell="f" style="position:absolute;left:3830;top:-13488;width:6;height:6;mso-wrap-style:none;v-text-anchor:middle">
                      <v:fill o:detectmouseclick="t" type="solid" color2="#ff9900"/>
                      <v:stroke color="#3465a4" joinstyle="round" endcap="flat"/>
                      <w10:wrap type="none"/>
                    </v:shape>
                    <v:shape id="shape_0" coordsize="5,6" path="m0,0l0,0l5,0l5,0l5,6l0,6l0,0l0,0l0,0l0,0xe" fillcolor="#0066ff" stroked="f" o:allowincell="f" style="position:absolute;left:3838;top:-13488;width:5;height:6;mso-wrap-style:none;v-text-anchor:middle">
                      <v:fill o:detectmouseclick="t" type="solid" color2="#ff9900"/>
                      <v:stroke color="#3465a4" joinstyle="round" endcap="flat"/>
                      <w10:wrap type="none"/>
                    </v:shape>
                    <v:shape id="shape_0" coordsize="6,5" path="m0,0l6,0l6,0l6,0l6,0l6,0l6,5l6,5l6,0l0,0l0,0l0,0l0,0xe" fillcolor="#0066ff" stroked="f" o:allowincell="f" style="position:absolute;left:3830;top:-13481;width:6;height:5;mso-wrap-style:none;v-text-anchor:middle">
                      <v:fill o:detectmouseclick="t" type="solid" color2="#ff9900"/>
                      <v:stroke color="#3465a4" joinstyle="round" endcap="flat"/>
                      <w10:wrap type="none"/>
                    </v:shape>
                    <v:shape id="shape_0" coordsize="5,5" path="m0,0l0,0l0,0l5,0l5,5l0,5l5,5l5,5l5,5l5,5l5,5l5,5l5,5l0,5l0,5l0,5l0,0l0,0xe" fillcolor="#0066ff" stroked="f" o:allowincell="f" style="position:absolute;left:3838;top:-13481;width:5;height:5;mso-wrap-style:none;v-text-anchor:middle">
                      <v:fill o:detectmouseclick="t" type="solid" color2="#ff9900"/>
                      <v:stroke color="#3465a4" joinstyle="round" endcap="flat"/>
                      <w10:wrap type="none"/>
                    </v:shape>
                    <v:shape id="shape_0" path="m0,0l0,0l0,0l0,0l0,0l0,0l0,0l0,0l0,0l0,0l0,0l0,0l0,0l0,0l0,0l0,0xe" fillcolor="#0066ff" stroked="f" o:allowincell="f" style="position:absolute;left:3838;top:-13475;width:0;height:0;mso-wrap-style:none;v-text-anchor:middle">
                      <v:fill o:detectmouseclick="t" type="solid" color2="#ff9900"/>
                      <v:stroke color="#3465a4" joinstyle="round" endcap="flat"/>
                      <w10:wrap type="none"/>
                    </v:shape>
                    <v:shape id="shape_0" path="m5,0l5,0l5,0l0,0l5,0l5,0l5,0l5,0xe" fillcolor="#0066ff" stroked="f" o:allowincell="f" style="position:absolute;left:3824;top:-13469;width:5;height:0;mso-wrap-style:none;v-text-anchor:middle">
                      <v:fill o:detectmouseclick="t" type="solid" color2="#ff9900"/>
                      <v:stroke color="#3465a4" joinstyle="round" endcap="flat"/>
                      <w10:wrap type="none"/>
                    </v:shape>
                    <v:shape id="shape_0" path="m6,0l6,0l0,0l6,0l6,0l6,0xe" fillcolor="#0066ff" stroked="f" o:allowincell="f" style="position:absolute;left:3830;top:-13469;width:6;height:0;mso-wrap-style:none;v-text-anchor:middle">
                      <v:fill o:detectmouseclick="t" type="solid" color2="#ff9900"/>
                      <v:stroke color="#3465a4" joinstyle="round" endcap="flat"/>
                      <w10:wrap type="none"/>
                    </v:shape>
                    <v:shape id="shape_0" path="m0,0l0,0l0,0l0,0l0,0l0,0l0,0xe" fillcolor="#0066ff" stroked="f" o:allowincell="f" style="position:absolute;left:3838;top:-13462;width:0;height:0;mso-wrap-style:none;v-text-anchor:middle">
                      <v:fill o:detectmouseclick="t" type="solid" color2="#ff9900"/>
                      <v:stroke color="#3465a4" joinstyle="round" endcap="flat"/>
                      <w10:wrap type="none"/>
                    </v:shape>
                    <v:shape id="shape_0" coordsize="5,5" path="m0,0l0,0l0,0l0,0l0,0l0,0l5,0l5,5l0,5l0,0l0,0l0,5l0,5l0,5l0,5l0,5l0,5l0,5l0,0l0,0l0,0l0,0l0,0l0,0l0,0l0,0xe" fillcolor="#0066ff" stroked="f" o:allowincell="f" style="position:absolute;left:3844;top:-13455;width:5;height:5;mso-wrap-style:none;v-text-anchor:middle">
                      <v:fill o:detectmouseclick="t" type="solid" color2="#ff9900"/>
                      <v:stroke color="#3465a4" joinstyle="round" endcap="flat"/>
                      <w10:wrap type="none"/>
                    </v:shape>
                    <v:shape id="shape_0" coordsize="5,5" path="m5,0l5,0l5,0l5,0l5,0l5,0l5,5l5,5l0,5l0,5l0,0l0,0l0,0l0,0l0,0l0,0l0,0l0,0l0,0l0,0l0,0l5,0l5,0l5,0xe" fillcolor="#0066ff" stroked="f" o:allowincell="f" style="position:absolute;left:3797;top:-13443;width:5;height:5;mso-wrap-style:none;v-text-anchor:middle">
                      <v:fill o:detectmouseclick="t" type="solid" color2="#ff9900"/>
                      <v:stroke color="#3465a4" joinstyle="round" endcap="flat"/>
                      <w10:wrap type="none"/>
                    </v:shape>
                    <v:shape id="shape_0" path="m0,0l0,0l0,0l0,5l0,5l0,0l0,0l0,0l0,0xe" fillcolor="#0066ff" stroked="f" o:allowincell="f" style="position:absolute;left:3810;top:-13443;width:0;height:5;mso-wrap-style:none;v-text-anchor:middle">
                      <v:fill o:detectmouseclick="t" type="solid" color2="#ff9900"/>
                      <v:stroke color="#3465a4" joinstyle="round" endcap="flat"/>
                      <w10:wrap type="none"/>
                    </v:shape>
                    <v:shape id="shape_0" coordsize="5,5" path="m5,0l5,0l5,5l5,5l0,0l5,0l5,0xe" fillcolor="#0066ff" stroked="f" o:allowincell="f" style="position:absolute;left:3804;top:-13443;width:5;height:5;mso-wrap-style:none;v-text-anchor:middle">
                      <v:fill o:detectmouseclick="t" type="solid" color2="#ff9900"/>
                      <v:stroke color="#3465a4" joinstyle="round" endcap="flat"/>
                      <w10:wrap type="none"/>
                    </v:shape>
                    <v:shape id="shape_0" path="m0,0l0,0l0,0l0,0l0,0l0,0l0,0l0,0l0,0l0,0l0,0l0,0l0,0l0,5l0,5l0,0l0,0l0,0l0,0xe" fillcolor="#0066ff" stroked="f" o:allowincell="f" style="position:absolute;left:3804;top:-13437;width:0;height:5;mso-wrap-style:none;v-text-anchor:middle">
                      <v:fill o:detectmouseclick="t" type="solid" color2="#ff9900"/>
                      <v:stroke color="#3465a4" joinstyle="round" endcap="flat"/>
                      <w10:wrap type="none"/>
                    </v:shape>
                    <v:shape id="shape_0" path="m0,0l0,0l0,0l0,0l0,0l0,0l0,0l0,0xe" fillcolor="#0066ff" stroked="f" o:allowincell="f" style="position:absolute;left:3804;top:-13437;width:0;height:0;mso-wrap-style:none;v-text-anchor:middle">
                      <v:fill o:detectmouseclick="t" type="solid" color2="#ff9900"/>
                      <v:stroke color="#3465a4" joinstyle="round" endcap="flat"/>
                      <w10:wrap type="none"/>
                    </v:shape>
                    <v:shape id="shape_0" coordsize="5,5" path="m5,0l5,5l5,5l0,5l0,5l0,5l0,5l0,0l5,0l5,0l5,0l5,0xe" fillcolor="#0066ff" stroked="f" o:allowincell="f" style="position:absolute;left:3797;top:-13437;width:5;height:5;mso-wrap-style:none;v-text-anchor:middle">
                      <v:fill o:detectmouseclick="t" type="solid" color2="#ff9900"/>
                      <v:stroke color="#3465a4" joinstyle="round" endcap="flat"/>
                      <w10:wrap type="none"/>
                    </v:shape>
                    <v:shape id="shape_0" coordsize="6,5" path="m0,0l0,0l6,0l6,0l6,0l0,0l0,5l0,5l0,5l0,5l0,5l0,0l0,0l0,0l0,0l0,0xe" fillcolor="#0066ff" stroked="f" o:allowincell="f" style="position:absolute;left:3810;top:-13437;width:6;height:5;mso-wrap-style:none;v-text-anchor:middle">
                      <v:fill o:detectmouseclick="t" type="solid" color2="#ff9900"/>
                      <v:stroke color="#3465a4" joinstyle="round" endcap="flat"/>
                      <w10:wrap type="none"/>
                    </v:shape>
                    <v:shape id="shape_0" path="m5,0l5,0l5,0l5,0l0,0l0,0l0,0l0,0l0,0l5,0l5,0l5,0l5,0xe" fillcolor="#0066ff" stroked="f" o:allowincell="f" style="position:absolute;left:3804;top:-13431;width:5;height:0;mso-wrap-style:none;v-text-anchor:middle">
                      <v:fill o:detectmouseclick="t" type="solid" color2="#ff9900"/>
                      <v:stroke color="#3465a4" joinstyle="round" endcap="flat"/>
                      <w10:wrap type="none"/>
                    </v:shape>
                    <v:shape id="shape_0" path="m0,0l0,0l0,0l0,5l0,5l0,5l0,0l0,0l0,0xe" fillcolor="#0066ff" stroked="f" o:allowincell="f" style="position:absolute;left:3810;top:-13431;width:0;height:5;mso-wrap-style:none;v-text-anchor:middle">
                      <v:fill o:detectmouseclick="t" type="solid" color2="#ff9900"/>
                      <v:stroke color="#3465a4" joinstyle="round" endcap="flat"/>
                      <w10:wrap type="none"/>
                    </v:shape>
                    <v:shape id="shape_0" path="m0,0l0,0l0,0l0,0l0,0l0,0l0,0l0,6l0,6l0,6l0,6l0,6l0,6l0,6l0,6l0,0l0,0l0,0xe" fillcolor="#0066ff" stroked="f" o:allowincell="f" style="position:absolute;left:3804;top:-13425;width:0;height:6;mso-wrap-style:none;v-text-anchor:middle">
                      <v:fill o:detectmouseclick="t" type="solid" color2="#ff9900"/>
                      <v:stroke color="#3465a4" joinstyle="round" endcap="flat"/>
                      <w10:wrap type="none"/>
                    </v:shape>
                    <v:shape id="shape_0" path="m0,0l0,0l0,0l0,0l0,0l5,0l5,0l5,0l5,0l5,0l5,0l5,0l5,0l0,0l0,0xe" fillcolor="#0066ff" stroked="f" o:allowincell="f" style="position:absolute;left:3804;top:-13418;width:5;height:0;mso-wrap-style:none;v-text-anchor:middle">
                      <v:fill o:detectmouseclick="t" type="solid" color2="#ff9900"/>
                      <v:stroke color="#3465a4" joinstyle="round" endcap="flat"/>
                      <w10:wrap type="none"/>
                    </v:shape>
                    <v:shape id="shape_0" coordsize="5,5" path="m0,5l0,5l0,5l0,5l0,0l0,0l0,5l0,5l0,0l0,0l5,5l5,5l5,5l5,5l5,5l5,5l5,5l0,5l0,5l0,5l0,5xe" fillcolor="#0066ff" stroked="f" o:allowincell="f" style="position:absolute;left:3804;top:-13418;width:5;height:5;mso-wrap-style:none;v-text-anchor:middle">
                      <v:fill o:detectmouseclick="t" type="solid" color2="#ff9900"/>
                      <v:stroke color="#3465a4" joinstyle="round" endcap="flat"/>
                      <w10:wrap type="none"/>
                    </v:shape>
                    <v:shape id="shape_0" path="m0,0l5,0l5,0l0,0l0,0l0,0l0,0l0,0l0,0xe" fillcolor="#0066ff" stroked="f" o:allowincell="f" style="position:absolute;left:3804;top:-13412;width:5;height:0;mso-wrap-style:none;v-text-anchor:middle">
                      <v:fill o:detectmouseclick="t" type="solid" color2="#ff9900"/>
                      <v:stroke color="#3465a4" joinstyle="round" endcap="flat"/>
                      <w10:wrap type="none"/>
                    </v:shape>
                    <v:shape id="shape_0" path="m0,0l0,6l0,6l0,6l0,6l0,6l0,6l0,0l0,0xe" fillcolor="#0066ff" stroked="f" o:allowincell="f" style="position:absolute;left:3810;top:-13425;width:0;height:6;mso-wrap-style:none;v-text-anchor:middle">
                      <v:fill o:detectmouseclick="t" type="solid" color2="#ff9900"/>
                      <v:stroke color="#3465a4" joinstyle="round" endcap="flat"/>
                      <w10:wrap type="none"/>
                    </v:shape>
                    <v:shape id="shape_0" path="m0,0l0,0l0,6l0,6l0,6l0,0l0,0l0,0l0,0xe" fillcolor="#0066ff" stroked="f" o:allowincell="f" style="position:absolute;left:3818;top:-13425;width:0;height:6;mso-wrap-style:none;v-text-anchor:middle">
                      <v:fill o:detectmouseclick="t" type="solid" color2="#ff9900"/>
                      <v:stroke color="#3465a4" joinstyle="round" endcap="flat"/>
                      <w10:wrap type="none"/>
                    </v:shape>
                    <v:shape id="shape_0" path="m0,0l0,0l0,0l0,0l0,0l0,0l0,5l0,0l0,0l0,0l0,0xe" fillcolor="#0066ff" stroked="f" o:allowincell="f" style="position:absolute;left:3818;top:-13418;width:0;height:5;mso-wrap-style:none;v-text-anchor:middle">
                      <v:fill o:detectmouseclick="t" type="solid" color2="#ff9900"/>
                      <v:stroke color="#3465a4" joinstyle="round" endcap="flat"/>
                      <w10:wrap type="none"/>
                    </v:shape>
                    <v:shape id="shape_0" path="m0,0l0,0l0,0l0,0l0,0l0,0l0,0xe" fillcolor="#0066ff" stroked="f" o:allowincell="f" style="position:absolute;left:3818;top:-13418;width:0;height:0;mso-wrap-style:none;v-text-anchor:middle">
                      <v:fill o:detectmouseclick="t" type="solid" color2="#ff9900"/>
                      <v:stroke color="#3465a4" joinstyle="round" endcap="flat"/>
                      <w10:wrap type="none"/>
                    </v:shape>
                    <v:shape id="shape_0" path="m0,0l0,0l0,0l0,0l0,0l0,0l0,0l0,0xe" fillcolor="#0066ff" stroked="f" o:allowincell="f" style="position:absolute;left:3824;top:-13425;width:0;height:0;mso-wrap-style:none;v-text-anchor:middle">
                      <v:fill o:detectmouseclick="t" type="solid" color2="#ff9900"/>
                      <v:stroke color="#3465a4" joinstyle="round" endcap="flat"/>
                      <w10:wrap type="none"/>
                    </v:shape>
                    <v:shape id="shape_0" path="m0,0l0,0l0,0l0,0l0,0l0,0l0,0xe" fillcolor="#0066ff" stroked="f" o:allowincell="f" style="position:absolute;left:3810;top:-13398;width:0;height:0;mso-wrap-style:none;v-text-anchor:middle">
                      <v:fill o:detectmouseclick="t" type="solid" color2="#ff9900"/>
                      <v:stroke color="#3465a4" joinstyle="round" endcap="flat"/>
                      <w10:wrap type="none"/>
                    </v:shape>
                    <v:shape id="shape_0" coordsize="6,6" path="m6,6l6,6l6,6l6,6l6,6l6,6l6,6l6,6l0,6l0,6l0,0l0,0l0,6l0,6l0,0l0,0l0,6l0,6l0,0l0,6l0,6l0,0l0,0l0,0l0,0l0,0l0,0l0,0l0,0l0,0l6,0l6,6l6,6l6,6l6,6l6,6l6,6l6,6l6,6xe" fillcolor="#0066ff" stroked="f" o:allowincell="f" style="position:absolute;left:3810;top:-13406;width:6;height:6;mso-wrap-style:none;v-text-anchor:middle">
                      <v:fill o:detectmouseclick="t" type="solid" color2="#ff9900"/>
                      <v:stroke color="#3465a4" joinstyle="round" endcap="flat"/>
                      <w10:wrap type="none"/>
                    </v:shape>
                    <v:shape id="shape_0" path="m0,0l0,0l0,0l0,0l0,0l0,6l0,0l0,0l0,0l0,0xe" fillcolor="#0066ff" stroked="f" o:allowincell="f" style="position:absolute;left:3804;top:-13406;width:0;height:6;mso-wrap-style:none;v-text-anchor:middle">
                      <v:fill o:detectmouseclick="t" type="solid" color2="#ff9900"/>
                      <v:stroke color="#3465a4" joinstyle="round" endcap="flat"/>
                      <w10:wrap type="none"/>
                    </v:shape>
                    <v:shape id="shape_0" path="m0,0l0,0l0,0l0,0l0,0l0,0l0,0l0,0l0,0l0,0xe" fillcolor="#0066ff" stroked="f" o:allowincell="f" style="position:absolute;left:3810;top:-13379;width:0;height:0;mso-wrap-style:none;v-text-anchor:middle">
                      <v:fill o:detectmouseclick="t" type="solid" color2="#ff9900"/>
                      <v:stroke color="#3465a4" joinstyle="round" endcap="flat"/>
                      <w10:wrap type="none"/>
                    </v:shape>
                    <v:shape id="shape_0" path="m0,0l0,0l0,0l0,0l0,0l0,0l0,0l0,0l0,0xe" fillcolor="#0066ff" stroked="f" o:allowincell="f" style="position:absolute;left:3743;top:-13494;width:0;height:0;mso-wrap-style:none;v-text-anchor:middle">
                      <v:fill o:detectmouseclick="t" type="solid" color2="#ff9900"/>
                      <v:stroke color="#3465a4" joinstyle="round" endcap="flat"/>
                      <w10:wrap type="none"/>
                    </v:shape>
                    <v:rect id="shape_0" fillcolor="#0066ff" stroked="f" o:allowincell="f" style="position:absolute;left:3757;top:-13481;width:0;height:0;mso-wrap-style:none;v-text-anchor:middle">
                      <v:fill o:detectmouseclick="t" type="solid" color2="#ff9900"/>
                      <v:stroke color="#3465a4" joinstyle="round" endcap="flat"/>
                      <w10:wrap type="none"/>
                    </v:rect>
                    <v:shape id="shape_0" path="m0,0l0,0l0,0l0,0l0,0l0,0l0,0xe" fillcolor="#0066ff" stroked="f" o:allowincell="f" style="position:absolute;left:3757;top:-13475;width:0;height:0;mso-wrap-style:none;v-text-anchor:middle">
                      <v:fill o:detectmouseclick="t" type="solid" color2="#ff9900"/>
                      <v:stroke color="#3465a4" joinstyle="round" endcap="flat"/>
                      <w10:wrap type="none"/>
                    </v:shape>
                    <v:shape id="shape_0" path="m0,0l0,0l0,0l0,0l0,0l0,0l0,0l0,0xe" fillcolor="#0066ff" stroked="f" o:allowincell="f" style="position:absolute;left:3818;top:-13406;width:0;height:0;mso-wrap-style:none;v-text-anchor:middle">
                      <v:fill o:detectmouseclick="t" type="solid" color2="#ff9900"/>
                      <v:stroke color="#3465a4" joinstyle="round" endcap="flat"/>
                      <w10:wrap type="none"/>
                    </v:shape>
                    <v:shape id="shape_0" path="m0,0l0,0l0,0l0,0l0,0l0,0l0,0l0,0xe" fillcolor="#0066ff" stroked="f" o:allowincell="f" style="position:absolute;left:3783;top:-13590;width:0;height:0;mso-wrap-style:none;v-text-anchor:middle">
                      <v:fill o:detectmouseclick="t" type="solid" color2="#ff9900"/>
                      <v:stroke color="#3465a4" joinstyle="round" endcap="flat"/>
                      <w10:wrap type="none"/>
                    </v:shape>
                    <v:shape id="shape_0" path="m0,0l0,0l0,0l0,0l0,0l0,0l0,0xe" fillcolor="#0066ff" stroked="f" o:allowincell="f" style="position:absolute;left:3790;top:-13583;width:0;height:0;mso-wrap-style:none;v-text-anchor:middle">
                      <v:fill o:detectmouseclick="t" type="solid" color2="#ff9900"/>
                      <v:stroke color="#3465a4" joinstyle="round" endcap="flat"/>
                      <w10:wrap type="none"/>
                    </v:shape>
                    <v:shape id="shape_0" path="m0,0l5,0l5,0l5,0l5,0l0,0l0,0l0,0xe" fillcolor="#0066ff" stroked="f" o:allowincell="f" style="position:absolute;left:3777;top:-13583;width:5;height:0;mso-wrap-style:none;v-text-anchor:middle">
                      <v:fill o:detectmouseclick="t" type="solid" color2="#ff9900"/>
                      <v:stroke color="#3465a4" joinstyle="round" endcap="flat"/>
                      <w10:wrap type="none"/>
                    </v:shape>
                    <v:shape id="shape_0" path="m0,0l0,0l0,0l0,0l0,0l0,0l0,0xe" fillcolor="#0066ff" stroked="f" o:allowincell="f" style="position:absolute;left:3783;top:-13577;width:0;height:0;mso-wrap-style:none;v-text-anchor:middle">
                      <v:fill o:detectmouseclick="t" type="solid" color2="#ff9900"/>
                      <v:stroke color="#3465a4" joinstyle="round" endcap="flat"/>
                      <w10:wrap type="none"/>
                    </v:shape>
                    <v:shape id="shape_0" path="m0,0l0,0l0,0l0,0l0,0l0,0xe" fillcolor="#0066ff" stroked="f" o:allowincell="f" style="position:absolute;left:3777;top:-13571;width:0;height:0;mso-wrap-style:none;v-text-anchor:middle">
                      <v:fill o:detectmouseclick="t" type="solid" color2="#ff9900"/>
                      <v:stroke color="#3465a4" joinstyle="round" endcap="flat"/>
                      <w10:wrap type="none"/>
                    </v:shape>
                    <v:shape id="shape_0" path="m0,0l0,0l0,0l0,0l0,0l0,0l0,0l0,0xe" fillcolor="#0066ff" stroked="f" o:allowincell="f" style="position:absolute;left:3777;top:-13571;width:0;height:0;mso-wrap-style:none;v-text-anchor:middle">
                      <v:fill o:detectmouseclick="t" type="solid" color2="#ff9900"/>
                      <v:stroke color="#3465a4" joinstyle="round" endcap="flat"/>
                      <w10:wrap type="none"/>
                    </v:shape>
                    <v:shape id="shape_0" path="m0,0l0,0l0,0l0,0l0,0l0,0l0,0xe" fillcolor="#0066ff" stroked="f" o:allowincell="f" style="position:absolute;left:3777;top:-13571;width:0;height:0;mso-wrap-style:none;v-text-anchor:middle">
                      <v:fill o:detectmouseclick="t" type="solid" color2="#ff9900"/>
                      <v:stroke color="#3465a4" joinstyle="round" endcap="flat"/>
                      <w10:wrap type="none"/>
                    </v:shape>
                    <v:shape id="shape_0" path="m0,0l0,0l0,0l0,0l0,0l0,0l0,0xe" fillcolor="#0066ff" stroked="f" o:allowincell="f" style="position:absolute;left:3790;top:-13564;width:0;height:0;mso-wrap-style:none;v-text-anchor:middle">
                      <v:fill o:detectmouseclick="t" type="solid" color2="#ff9900"/>
                      <v:stroke color="#3465a4" joinstyle="round" endcap="flat"/>
                      <w10:wrap type="none"/>
                    </v:shape>
                    <v:shape id="shape_0" path="m0,0l0,0l0,0l0,0l0,0l0,0xe" fillcolor="#0066ff" stroked="f" o:allowincell="f" style="position:absolute;left:3783;top:-13558;width:0;height:0;mso-wrap-style:none;v-text-anchor:middle">
                      <v:fill o:detectmouseclick="t" type="solid" color2="#ff9900"/>
                      <v:stroke color="#3465a4" joinstyle="round" endcap="flat"/>
                      <w10:wrap type="none"/>
                    </v:shape>
                    <v:shape id="shape_0" path="m0,0l0,0l0,0l0,0l0,0l0,0xe" fillcolor="#0066ff" stroked="f" o:allowincell="f" style="position:absolute;left:3783;top:-13546;width:0;height:0;mso-wrap-style:none;v-text-anchor:middle">
                      <v:fill o:detectmouseclick="t" type="solid" color2="#ff9900"/>
                      <v:stroke color="#3465a4" joinstyle="round" endcap="flat"/>
                      <w10:wrap type="none"/>
                    </v:shape>
                    <v:shape id="shape_0" path="m0,0l0,0l0,0l0,0l0,0l0,0l0,0l0,0l0,0l0,0xe" fillcolor="#0066ff" stroked="f" o:allowincell="f" style="position:absolute;left:3783;top:-13552;width:0;height:0;mso-wrap-style:none;v-text-anchor:middle">
                      <v:fill o:detectmouseclick="t" type="solid" color2="#ff9900"/>
                      <v:stroke color="#3465a4" joinstyle="round" endcap="flat"/>
                      <w10:wrap type="none"/>
                    </v:shape>
                    <v:shape id="shape_0" path="m0,0l0,0l0,0l0,0l0,0l0,0xe" fillcolor="#0066ff" stroked="f" o:allowincell="f" style="position:absolute;left:3790;top:-13558;width:0;height:0;mso-wrap-style:none;v-text-anchor:middle">
                      <v:fill o:detectmouseclick="t" type="solid" color2="#ff9900"/>
                      <v:stroke color="#3465a4" joinstyle="round" endcap="flat"/>
                      <w10:wrap type="none"/>
                    </v:shape>
                    <v:shape id="shape_0" path="m6,0l6,0l0,0l0,0l0,0l0,0l6,0l6,0xe" fillcolor="#0066ff" stroked="f" o:allowincell="f" style="position:absolute;left:3790;top:-13558;width:6;height:0;mso-wrap-style:none;v-text-anchor:middle">
                      <v:fill o:detectmouseclick="t" type="solid" color2="#ff9900"/>
                      <v:stroke color="#3465a4" joinstyle="round" endcap="flat"/>
                      <w10:wrap type="none"/>
                    </v:shape>
                    <v:shape id="shape_0" path="m0,0l0,0l0,0l0,0l0,0l0,0l0,0xe" fillcolor="#0066ff" stroked="f" o:allowincell="f" style="position:absolute;left:3804;top:-13558;width:0;height:0;mso-wrap-style:none;v-text-anchor:middle">
                      <v:fill o:detectmouseclick="t" type="solid" color2="#ff9900"/>
                      <v:stroke color="#3465a4" joinstyle="round" endcap="flat"/>
                      <w10:wrap type="none"/>
                    </v:shape>
                    <v:shape id="shape_0" path="m0,0l0,0l0,0l0,0l0,0l0,0l0,0xe" fillcolor="#0066ff" stroked="f" o:allowincell="f" style="position:absolute;left:3810;top:-13558;width:0;height:0;mso-wrap-style:none;v-text-anchor:middle">
                      <v:fill o:detectmouseclick="t" type="solid" color2="#ff9900"/>
                      <v:stroke color="#3465a4" joinstyle="round" endcap="flat"/>
                      <w10:wrap type="none"/>
                    </v:shape>
                    <v:shape id="shape_0" path="m0,0l0,0l0,0l0,0l0,0l0,0l0,0xe" fillcolor="#0066ff" stroked="f" o:allowincell="f" style="position:absolute;left:3804;top:-13564;width:0;height:0;mso-wrap-style:none;v-text-anchor:middle">
                      <v:fill o:detectmouseclick="t" type="solid" color2="#ff9900"/>
                      <v:stroke color="#3465a4" joinstyle="round" endcap="flat"/>
                      <w10:wrap type="none"/>
                    </v:shape>
                    <v:shape id="shape_0" path="m0,0l0,5l0,5l0,5l0,5l0,0l0,0xe" fillcolor="#0066ff" stroked="f" o:allowincell="f" style="position:absolute;left:3804;top:-13564;width:0;height:5;mso-wrap-style:none;v-text-anchor:middle">
                      <v:fill o:detectmouseclick="t" type="solid" color2="#ff9900"/>
                      <v:stroke color="#3465a4" joinstyle="round" endcap="flat"/>
                      <w10:wrap type="none"/>
                    </v:shape>
                    <v:shape id="shape_0" path="m0,6l0,6l0,6l0,0l0,0l0,6l0,6l0,6l0,6l0,6l0,6l0,6xe" fillcolor="#0066ff" stroked="f" o:allowincell="f" style="position:absolute;left:3804;top:-13571;width:0;height:6;mso-wrap-style:none;v-text-anchor:middle">
                      <v:fill o:detectmouseclick="t" type="solid" color2="#ff9900"/>
                      <v:stroke color="#3465a4" joinstyle="round" endcap="flat"/>
                      <w10:wrap type="none"/>
                    </v:shape>
                    <v:shape id="shape_0" path="m0,0l0,0l0,0l0,0l0,0l0,0xe" fillcolor="#0066ff" stroked="f" o:allowincell="f" style="position:absolute;left:3810;top:-13571;width:0;height:0;mso-wrap-style:none;v-text-anchor:middle">
                      <v:fill o:detectmouseclick="t" type="solid" color2="#ff9900"/>
                      <v:stroke color="#3465a4" joinstyle="round" endcap="flat"/>
                      <w10:wrap type="none"/>
                    </v:shape>
                    <v:shape id="shape_0" path="m0,0l0,0l5,0l5,0l5,0l5,0l5,0l0,0l0,0xe" fillcolor="#0066ff" stroked="f" o:allowincell="f" style="position:absolute;left:3898;top:-13392;width:5;height:0;mso-wrap-style:none;v-text-anchor:middle">
                      <v:fill o:detectmouseclick="t" type="solid" color2="#ff9900"/>
                      <v:stroke color="#3465a4" joinstyle="round" endcap="flat"/>
                      <w10:wrap type="none"/>
                    </v:shape>
                    <v:shape id="shape_0" coordsize="127,229" path="m37,27l32,27l32,27l32,32l26,32l26,32l26,27l32,27l32,27l32,27l32,27l32,27l32,27l32,27l32,27l32,27l32,27l26,27l26,27l26,27l26,27l32,27l32,27l32,21l32,21l32,27l32,27l37,21l37,21l37,21l37,21l37,21l37,21l32,21l32,21l32,21l32,21l32,21l32,21l32,21l32,21l32,21l32,21l32,21l32,21l32,21l32,16l32,16l32,16l32,16l32,16l37,16l37,16l37,16l37,11l42,11l42,11l42,11l42,5l48,5l48,5l48,5l48,5l48,0l48,0l42,0l42,0l42,0l42,0l42,0l42,0l42,0l42,0l42,0l37,0l37,0l37,0l37,0l32,0l32,0l32,0l32,0l32,5l26,5l26,0l26,5l26,5l26,0l26,0l26,0l26,5l21,5l21,5l21,5l21,5l21,0l21,0l21,0l21,0l21,0l21,0l16,0l16,0l16,0l16,5l16,5l16,5l16,5l16,5l16,5l16,5l16,5l16,5l16,5l16,5l16,5l16,11l16,11l21,11l21,11l21,11l21,11l16,11l16,11l16,11l16,11l16,11l11,11l16,11l16,11l16,11l16,11l16,11l16,11l16,16l16,16l11,16l11,16l11,16l16,16l16,16l16,16l16,16l16,21l16,21l16,21l16,21l16,16l11,16l11,21l16,21l16,21l11,21l11,21l11,21l11,21l11,21l11,16l11,16l11,21l11,21l11,21l11,21l11,21l5,21l5,21l5,21l5,21l11,27l5,27l5,27l5,27l5,27l11,27l11,27l11,27l11,27l11,27l11,27l11,27l5,27l5,27l5,32l5,32l5,32l5,32l5,32l5,32l11,32l11,32l11,32l11,32l11,32l11,32l11,37l11,37l11,37l11,37l11,37l11,37l11,37l11,37l11,37l11,37l11,37l11,37l11,37l11,37l11,37l11,37l11,37l11,37l11,43l11,37l11,37l5,43l11,43l11,43l11,43l11,43l11,43l5,43l5,43l5,43l5,48l5,48l5,48l5,48l11,48l11,48l5,48l5,48l5,48l5,48l5,48l5,48l5,48l0,48l0,48l0,48l0,48l0,53l0,53l5,53l5,53l5,53l5,53l5,53l5,48l5,48l11,53l11,53l5,53l5,53l5,53l5,53l5,53l5,53l5,53l5,53l5,53l5,53l5,53l11,53l11,53l11,53l11,53l11,53l16,53l16,48l16,48l16,48l16,48l16,48l16,48l16,53l16,48l16,53l16,53l11,53l11,53l16,53l11,53l11,53l11,58l11,58l11,58l11,58l11,58l11,58l11,58l11,58l11,58l11,58l11,64l11,64l11,64l11,64l11,64l11,64l11,64l11,64l11,64l11,64l11,64l11,64l11,69l11,69l11,69l5,69l5,69l11,69l11,69l11,69l5,69l11,69l11,69l11,74l5,74l11,74l11,74l11,74l11,74l11,74l11,74l11,74l11,74l5,80l5,85l5,85l5,85l5,85l11,85l11,85l11,85l11,85l11,80l11,80l11,74l11,74l11,69l11,69l11,69l11,69l16,69l16,64l16,64l16,64l16,64l21,64l21,64l16,64l16,64l16,64l16,69l16,69l16,69l11,69l16,74l16,74l16,69l16,69l16,69l16,69l16,69l16,69l16,69l16,69l16,69l16,74l21,74l21,69l21,69l21,69l21,69l21,69l21,64l21,64l21,64l21,64l21,64l21,64l21,64l21,69l21,69l21,69l21,69l21,69l21,69l21,69l21,69l21,69l26,69l21,69l21,69l21,74l21,74l21,74l21,74l21,80l21,80l21,80l21,80l21,80l26,80l26,85l21,85l21,85l21,85l21,85l21,85l21,90l16,90l16,90l16,96l16,96l16,96l16,96l16,96l16,96l16,96l16,101l21,101l21,106l21,106l21,106l21,101l21,101l21,96l21,101l21,101l21,101l26,101l26,101l26,101l26,101l26,101l26,101l26,101l26,96l26,96l26,101l32,101l32,101l32,101l32,101l32,101l32,101l32,101l32,101l37,101l37,101l37,101l37,96l37,96l37,96l37,96l42,96l42,96l42,96l42,96l42,96l42,96l42,96l48,96l48,96l48,96l48,96l48,96l42,96l48,96l42,96l42,96l42,101l42,101l42,101l42,101l42,106l42,106l37,106l42,112l42,112l42,117l48,117l48,117l48,112l48,112l48,117l48,117l48,117l48,117l48,117l48,117l48,117l48,117l48,117l53,117l53,117l53,117l53,117l53,117l53,117l53,117l53,117l53,122l53,122l53,122l53,122l48,122l48,122l48,122l48,122l48,122l48,128l48,128l53,128l53,128l53,128l53,128l53,128l48,133l48,133l48,133l48,133l48,133l53,138l53,138l53,138l53,138l53,138l53,138l53,138l53,138l53,138l53,138l48,138l48,138l48,138l48,138l48,138l48,138l48,144l48,144l48,138l48,138l48,138l48,138l42,138l42,138l42,138l42,138l37,138l37,138l37,138l37,138l37,138l37,138l32,144l32,144l32,144l26,144l26,144l26,149l26,149l26,149l21,149l21,154l21,154l21,154l26,154l26,154l26,154l26,154l26,154l26,149l26,149l26,149l32,149l32,149l32,149l32,149l32,149l32,149l32,154l32,154l32,154l32,154l32,154l32,154l32,159l32,159l32,159l32,159l32,159l32,159l37,159l37,159l32,159l32,159l32,159l32,165l32,165l32,170l26,170l26,170l26,170l26,170l21,170l21,170l21,170l21,170l21,170l21,175l21,175l21,175l21,175l16,175l16,175l16,175l16,175l16,175l16,175l16,175l16,175l11,175l11,175l16,181l16,181l16,181l16,181l16,181l16,181l16,181l16,181l21,181l21,181l21,181l21,181l21,181l21,181l21,181l21,181l16,181l16,181l16,181l16,186l16,186l21,186l21,186l21,186l21,186l21,181l21,181l26,181l26,181l26,181l26,181l26,181l26,181l26,181l26,181l26,181l32,181l32,181l32,186l32,181l32,186l32,186l32,186l32,186l32,186l32,186l32,186l37,186l37,186l37,186l37,186l37,186l37,186l37,186l37,186l37,186l37,186l42,186l42,191l42,191l48,191l48,191l48,191l48,186l48,186l53,186l53,186l53,186l53,186l53,186l53,186l58,186l58,186l58,181l58,181l58,181l64,181l58,181l58,186l58,186l58,186l53,186l53,191l53,191l53,191l53,191l53,191l48,197l48,197l48,197l42,197l42,191l42,191l37,191l37,191l32,191l32,197l32,197l32,197l32,197l32,197l32,197l32,202l26,202l26,202l26,202l26,202l26,207l26,207l21,207l21,207l21,213l21,213l21,213l21,213l21,213l21,213l16,213l16,213l16,218l16,218l16,218l16,218l11,223l11,223l11,223l11,223l5,223l5,223l5,223l5,223l5,229l5,223l11,223l11,223l11,223l11,223l11,223l11,223l11,229l16,229l16,229l16,229l16,229l16,223l16,223l16,223l16,223l16,223l16,223l16,223l16,223l16,223l16,223l16,223l16,223l16,223l21,223l21,223l21,223l21,223l21,218l21,218l21,218l21,218l26,218l26,218l21,218l21,218l26,218l26,218l26,218l26,218l32,218l32,218l32,218l32,218l32,218l32,218l32,218l32,213l32,218l32,218l32,218l32,218l32,218l37,218l37,218l37,218l37,218l37,223l37,218l37,218l37,223l37,223l42,223l42,218l42,218l42,218l42,218l42,218l42,218l42,218l42,218l42,218l42,218l42,218l42,218l42,218l42,218l42,213l42,218l42,213l42,213l42,213l42,213l42,213l42,213l42,213l42,207l42,213l48,213l48,207l53,207l53,207l53,207l58,207l58,213l64,213l64,213l58,213l64,213l64,213l58,207l69,213l69,213l69,213l69,207l69,207l69,207l69,207l69,207l69,207l69,207l69,207l74,207l74,207l74,207l74,207l80,207l80,202l80,202l80,207l80,207l80,202l80,202l80,202l80,202l80,202l80,202l80,202l80,202l80,202l85,207l85,202l85,202l85,202l85,202l85,202l85,207l85,202l85,202l85,202l85,202l90,202l85,202l85,207l90,207l90,207l90,202l96,202l101,202l101,202l106,207l106,202l106,202l112,202l112,202l117,197l117,197l117,197l117,197l117,197l122,197l122,197l122,191l122,191l122,191l122,191l122,186l127,186l127,186l122,186l122,186l117,186l117,186l117,186l112,186l112,186l112,186l112,186l112,186l112,186l112,186l112,186l112,186l106,186l106,186l106,186l112,186l112,186l112,186l112,181l112,186l117,186l117,181l112,181l117,181l112,181l112,181l112,181l112,181l117,181l117,181l117,181l117,181l117,181l117,175l117,181l112,181l112,181l112,181l117,175l117,175l117,175l117,175l117,175l117,175l117,175l122,175l122,175l122,175l122,175l122,175l122,170l122,170l117,170l117,170l122,170l122,170l122,170l122,170l122,170l122,170l122,170l122,170l122,170l122,170l122,170l127,170l127,165l127,165l127,170l127,170l127,165l127,165l127,165l127,159l127,159l127,154l127,149l122,149l122,149l122,149l122,149l117,144l112,144l112,144l112,144l112,144l106,144l106,149l106,149l101,149l101,149l101,149l101,149l101,149l101,149l101,149l101,149l101,149l101,149l101,149l101,144l101,144l101,144l101,144l101,144l106,144l106,138l106,138l101,138l101,133l101,133l101,133l101,133l96,133l96,133l96,133l96,128l96,128l90,128l90,128l90,128l90,128l85,128l85,128l85,128l85,128l85,128l90,128l90,128l90,128l90,128l96,128l96,128l96,128l96,128l101,128l101,128l101,128l101,128l96,128l96,122l96,122l96,122l96,117l96,117l96,117l96,117l96,117l96,117l96,117l90,117l90,112l90,112l90,112l90,112l90,112l90,112l90,106l85,106l85,106l85,106l85,106l85,106l80,106l80,106l80,106l80,106l80,106l80,106l74,106l74,106l80,106l80,106l80,101l80,101l80,101l80,101l80,101l74,101l74,96l74,96l74,96l74,96l74,96l74,90l74,90l74,90l74,90l69,85l69,85l69,85l69,85l69,85l69,80l69,80l69,80l69,80l69,80l69,80l69,80l69,74l64,74l64,74l64,69l64,69l64,69l64,69l58,69l58,69l58,69l53,69l53,69l53,69l53,69l48,69l48,69l48,69l42,69l42,69l42,69l42,69l37,69l37,64l37,64l37,69l42,69l42,69l42,69l42,69l48,69l48,64l48,64l48,64l48,64l48,64l53,64l53,64l53,64l53,64l53,58l53,58l53,58l53,58l53,58l53,58l48,58l48,58l48,58l42,58l42,58l42,58l42,58l48,58l48,58l48,58l48,58l53,58l53,58l53,58l53,58l53,53l53,53l58,53l58,53l58,53l58,53l58,48l53,48l53,48l58,48l58,48l58,48l58,48l58,48l58,43l58,43l64,37l64,37l64,37l64,37l64,37l64,32l64,32l64,27l64,27l64,27l64,27l58,21l58,27l58,21l58,27l58,27l53,21l48,27l48,27l48,27l42,27l42,21l42,21l42,27l37,27l37,27l37,27l37,27l37,27l37,27xe" fillcolor="#0066ff" stroked="f" o:allowincell="f" style="position:absolute;left:3757;top:-13616;width:159;height:273;mso-wrap-style:none;v-text-anchor:middle">
                      <v:fill o:detectmouseclick="t" type="solid" color2="#ff9900"/>
                      <v:stroke color="#3465a4" joinstyle="round" endcap="flat"/>
                      <w10:wrap type="none"/>
                    </v:shape>
                    <v:shape id="shape_0" coordsize="11,6" path="m6,0l6,0l11,0l11,0l11,0l11,0l6,6l6,0l0,0l0,0l0,0l6,0l6,0l6,0l6,0l6,0l6,0xe" fillcolor="#0066ff" stroked="f" o:allowincell="f" style="position:absolute;left:3850;top:-13367;width:12;height:6;mso-wrap-style:none;v-text-anchor:middle">
                      <v:fill o:detectmouseclick="t" type="solid" color2="#ff9900"/>
                      <v:stroke color="#3465a4" joinstyle="round" endcap="flat"/>
                      <w10:wrap type="none"/>
                    </v:shape>
                    <v:shape id="shape_0" path="m0,0l0,0l0,0l0,0l0,0l0,0xe" fillcolor="#0066ff" stroked="f" o:allowincell="f" style="position:absolute;left:3783;top:-13379;width:0;height:0;mso-wrap-style:none;v-text-anchor:middle">
                      <v:fill o:detectmouseclick="t" type="solid" color2="#ff9900"/>
                      <v:stroke color="#3465a4" joinstyle="round" endcap="flat"/>
                      <w10:wrap type="none"/>
                    </v:shape>
                    <v:shape id="shape_0" coordsize="5,10" path="m5,0l5,0l5,0l5,0l5,0l5,5l5,5l5,5l0,10l0,10l0,5l0,5l0,5l0,5l5,0l5,0l5,0l5,0xe" fillcolor="#0066ff" stroked="f" o:allowincell="f" style="position:absolute;left:3783;top:-13481;width:5;height:11;mso-wrap-style:none;v-text-anchor:middle">
                      <v:fill o:detectmouseclick="t" type="solid" color2="#ff9900"/>
                      <v:stroke color="#3465a4" joinstyle="round" endcap="flat"/>
                      <w10:wrap type="none"/>
                    </v:shape>
                    <v:shape id="shape_0" path="m0,0l0,0l0,0l0,0l0,0l0,0xe" fillcolor="#0066ff" stroked="f" o:allowincell="f" style="position:absolute;left:3905;top:-13398;width:0;height:0;mso-wrap-style:none;v-text-anchor:middle">
                      <v:fill o:detectmouseclick="t" type="solid" color2="#ff9900"/>
                      <v:stroke color="#3465a4" joinstyle="round" endcap="flat"/>
                      <w10:wrap type="none"/>
                    </v:shape>
                    <v:shape id="shape_0" path="m0,0l0,0l0,0l0,0l0,0l0,0xe" fillcolor="#0066ff" stroked="f" o:allowincell="f" style="position:absolute;left:3898;top:-13392;width:0;height:0;mso-wrap-style:none;v-text-anchor:middle">
                      <v:fill o:detectmouseclick="t" type="solid" color2="#ff9900"/>
                      <v:stroke color="#3465a4" joinstyle="round" endcap="flat"/>
                      <w10:wrap type="none"/>
                    </v:shape>
                    <v:shape id="shape_0" coordsize="16,16" path="m11,6l11,6l11,6l11,6l11,6l11,6l16,6l11,6l11,6l11,6l11,6l11,6l11,6l11,6l11,0l11,0l11,0l11,0l11,0l11,0l11,0l11,0l11,0l11,0l11,0l6,0l6,0l6,6l6,6l6,6l6,6l6,6l6,6l6,6l6,6l0,6l0,6l0,6l0,6l0,6l0,6l0,6l0,6l0,11l0,11l0,11l0,11l0,11l0,11l0,11l0,11l0,11l6,11l0,11l0,11l0,16l0,16l0,16l0,16l0,16l0,16l0,16l0,16l0,16l6,16l6,16l6,16l6,16l6,16l6,16l6,16l6,16l6,11l6,11l6,11l6,11l6,11l6,11l6,11l6,11l6,11l6,11l6,11l6,11l6,11l6,11l6,11l6,11l6,11l6,11l11,11l11,11l6,11l6,11l6,11l11,11l11,11l11,11l11,11l11,11l11,11l11,11l6,11l6,11l11,6l11,6l11,6l11,6xe" fillcolor="#0066ff" stroked="f" o:allowincell="f" style="position:absolute;left:3743;top:-13610;width:19;height:18;mso-wrap-style:none;v-text-anchor:middle">
                      <v:fill o:detectmouseclick="t" type="solid" color2="#ff9900"/>
                      <v:stroke color="#3465a4" joinstyle="round" endcap="flat"/>
                      <w10:wrap type="none"/>
                    </v:shape>
                    <v:shape id="shape_0" path="m6,0l6,0l6,0l6,0l6,0l0,0l6,0l6,0xe" fillcolor="#0066ff" stroked="f" o:allowincell="f" style="position:absolute;left:3743;top:-13602;width:6;height:0;mso-wrap-style:none;v-text-anchor:middle">
                      <v:fill o:detectmouseclick="t" type="solid" color2="#ff9900"/>
                      <v:stroke color="#3465a4" joinstyle="round" endcap="flat"/>
                      <w10:wrap type="none"/>
                    </v:shape>
                    <v:shape id="shape_0" path="m0,0l0,0l0,0l0,0l0,0l0,0xe" fillcolor="#0066ff" stroked="f" o:allowincell="f" style="position:absolute;left:3743;top:-13596;width:0;height:0;mso-wrap-style:none;v-text-anchor:middle">
                      <v:fill o:detectmouseclick="t" type="solid" color2="#ff9900"/>
                      <v:stroke color="#3465a4" joinstyle="round" endcap="flat"/>
                      <w10:wrap type="none"/>
                    </v:shape>
                    <v:shape id="shape_0" path="m0,0l0,0l0,5l0,5l0,5l0,0l0,0xe" fillcolor="#0066ff" stroked="f" o:allowincell="f" style="position:absolute;left:3743;top:-13596;width:0;height:5;mso-wrap-style:none;v-text-anchor:middle">
                      <v:fill o:detectmouseclick="t" type="solid" color2="#ff9900"/>
                      <v:stroke color="#3465a4" joinstyle="round" endcap="flat"/>
                      <w10:wrap type="none"/>
                    </v:shape>
                    <v:shape id="shape_0" path="m0,0l0,0l0,0l0,0l0,0l0,0l0,0xe" fillcolor="#0066ff" stroked="f" o:allowincell="f" style="position:absolute;left:3751;top:-13590;width:0;height:0;mso-wrap-style:none;v-text-anchor:middle">
                      <v:fill o:detectmouseclick="t" type="solid" color2="#ff9900"/>
                      <v:stroke color="#3465a4" joinstyle="round" endcap="flat"/>
                      <w10:wrap type="none"/>
                    </v:shape>
                    <v:shape id="shape_0" coordsize="5,6" path="m0,6l0,6l5,0l5,6l5,6l5,6l5,6l5,6l5,6l5,6l0,6l5,6l5,6l5,6l5,6l0,6l0,6l0,6l0,6l5,6l5,6l5,6l5,6l0,6l0,6l0,6l0,6l0,6l0,6l0,6l0,6l0,6l0,6l0,6l0,6l0,6l0,6l0,6l0,6l0,6xe" fillcolor="#0066ff" stroked="f" o:allowincell="f" style="position:absolute;left:3737;top:-13590;width:5;height:6;mso-wrap-style:none;v-text-anchor:middle">
                      <v:fill o:detectmouseclick="t" type="solid" color2="#ff9900"/>
                      <v:stroke color="#3465a4" joinstyle="round" endcap="flat"/>
                      <w10:wrap type="none"/>
                    </v:shape>
                    <v:shape id="shape_0" path="m0,0l0,0l0,0l0,0l0,0l0,0l0,0l0,0l0,0l0,0l0,0xe" fillcolor="#0066ff" stroked="f" o:allowincell="f" style="position:absolute;left:3737;top:-13577;width:0;height:0;mso-wrap-style:none;v-text-anchor:middle">
                      <v:fill o:detectmouseclick="t" type="solid" color2="#ff9900"/>
                      <v:stroke color="#3465a4" joinstyle="round" endcap="flat"/>
                      <w10:wrap type="none"/>
                    </v:shape>
                    <v:shape id="shape_0" path="m0,0l0,0l0,0l0,0l0,0l0,5l0,5l0,5l0,5l0,5l0,5l0,5l0,5l0,5l0,5l0,5l0,5l0,5l0,5l0,5l0,0l0,0l0,0l0,0l0,0xe" fillcolor="#0066ff" stroked="f" o:allowincell="f" style="position:absolute;left:3737;top:-13577;width:0;height:5;mso-wrap-style:none;v-text-anchor:middle">
                      <v:fill o:detectmouseclick="t" type="solid" color2="#ff9900"/>
                      <v:stroke color="#3465a4" joinstyle="round" endcap="flat"/>
                      <w10:wrap type="none"/>
                    </v:shape>
                    <v:shape id="shape_0" coordsize="5,6" path="m5,0l5,6l5,6l5,6l5,6l0,6l0,6l0,6l5,6l5,0l5,0l5,0xe" fillcolor="#0066ff" stroked="f" o:allowincell="f" style="position:absolute;left:3731;top:-13571;width:5;height:6;mso-wrap-style:none;v-text-anchor:middle">
                      <v:fill o:detectmouseclick="t" type="solid" color2="#ff9900"/>
                      <v:stroke color="#3465a4" joinstyle="round" endcap="flat"/>
                      <w10:wrap type="none"/>
                    </v:shape>
                    <v:shape id="shape_0" path="m0,0l0,0l5,0l5,0l0,0l0,0l0,0l0,0xe" fillcolor="#0066ff" stroked="f" o:allowincell="f" style="position:absolute;left:3731;top:-13564;width:5;height:0;mso-wrap-style:none;v-text-anchor:middle">
                      <v:fill o:detectmouseclick="t" type="solid" color2="#ff9900"/>
                      <v:stroke color="#3465a4" joinstyle="round" endcap="flat"/>
                      <w10:wrap type="none"/>
                    </v:shape>
                    <v:shape id="shape_0" path="m0,0l0,0l0,6l0,0l0,0l0,0xe" fillcolor="#0066ff" stroked="f" o:allowincell="f" style="position:absolute;left:3737;top:-13571;width:0;height:6;mso-wrap-style:none;v-text-anchor:middle">
                      <v:fill o:detectmouseclick="t" type="solid" color2="#ff9900"/>
                      <v:stroke color="#3465a4" joinstyle="round" endcap="flat"/>
                      <w10:wrap type="none"/>
                    </v:shape>
                    <v:shape id="shape_0" path="m5,0l5,0l0,0l0,0l5,0l5,0l5,0l5,0xe" fillcolor="#0066ff" stroked="f" o:allowincell="f" style="position:absolute;left:3737;top:-13590;width:5;height:0;mso-wrap-style:none;v-text-anchor:middle">
                      <v:fill o:detectmouseclick="t" type="solid" color2="#ff9900"/>
                      <v:stroke color="#3465a4" joinstyle="round" endcap="flat"/>
                      <w10:wrap type="none"/>
                    </v:shape>
                    <v:shape id="shape_0" path="m5,0l0,0l0,0l0,0l5,0l5,0l5,0xe" fillcolor="#0066ff" stroked="f" o:allowincell="f" style="position:absolute;left:3737;top:-13590;width:5;height:0;mso-wrap-style:none;v-text-anchor:middle">
                      <v:fill o:detectmouseclick="t" type="solid" color2="#ff9900"/>
                      <v:stroke color="#3465a4" joinstyle="round" endcap="flat"/>
                      <w10:wrap type="none"/>
                    </v:shape>
                    <v:rect id="shape_0" fillcolor="#0066ff" stroked="f" o:allowincell="f" style="position:absolute;left:3743;top:-13577;width:0;height:0;mso-wrap-style:none;v-text-anchor:middle">
                      <v:fill o:detectmouseclick="t" type="solid" color2="#ff9900"/>
                      <v:stroke color="#3465a4" joinstyle="round" endcap="flat"/>
                      <w10:wrap type="none"/>
                    </v:rect>
                    <v:shape id="shape_0" coordsize="16,16" path="m10,10l10,10l10,10l10,10l10,10l10,10l10,10l10,16l10,16l10,16l10,16l10,16l10,10l10,10l16,10l16,10l10,10l10,10l10,10l10,10l5,10l10,10l5,10l5,10l5,5l5,5l5,5l5,5l5,5l5,5l5,0l5,0l5,0l5,0l5,0l5,0l5,0l5,0l5,0l5,0l5,0l5,5l5,5l5,5l5,0l5,0l5,5l0,5l0,0l0,0l0,0l0,0l0,0l0,0l0,0l0,5l0,5l0,5l0,5l0,5l0,5l0,5l0,0l0,5l0,5l0,5l0,5l0,5l0,5l0,5l0,5l0,5l0,5l0,5l0,5l0,5l0,5l0,5l5,5l5,5l5,10l5,5l0,5l0,10l5,10l5,10l5,10l5,10l5,10l5,10l5,10l5,10l5,10l5,10l5,10l5,10l5,10l5,10l10,10l10,10l10,10xe" fillcolor="#0066ff" stroked="f" o:allowincell="f" style="position:absolute;left:3751;top:-13583;width:19;height:18;mso-wrap-style:none;v-text-anchor:middle">
                      <v:fill o:detectmouseclick="t" type="solid" color2="#ff9900"/>
                      <v:stroke color="#3465a4" joinstyle="round" endcap="flat"/>
                      <w10:wrap type="none"/>
                    </v:shape>
                    <v:shape id="shape_0" path="m0,0l0,0l0,0l0,0l0,0l0,0l0,0l0,0xe" fillcolor="#0066ff" stroked="f" o:allowincell="f" style="position:absolute;left:3763;top:-13571;width:0;height:0;mso-wrap-style:none;v-text-anchor:middle">
                      <v:fill o:detectmouseclick="t" type="solid" color2="#ff9900"/>
                      <v:stroke color="#3465a4" joinstyle="round" endcap="flat"/>
                      <w10:wrap type="none"/>
                    </v:shape>
                    <v:shape id="shape_0" path="m0,0l0,0l0,0l0,0l0,0l0,0l0,0l0,0l0,0l0,0l0,0l0,0xe" fillcolor="#0066ff" stroked="f" o:allowincell="f" style="position:absolute;left:3763;top:-13577;width:0;height:0;mso-wrap-style:none;v-text-anchor:middle">
                      <v:fill o:detectmouseclick="t" type="solid" color2="#ff9900"/>
                      <v:stroke color="#3465a4" joinstyle="round" endcap="flat"/>
                      <w10:wrap type="none"/>
                    </v:shape>
                    <v:shape id="shape_0" path="m0,0l0,0l0,0l0,0l0,0l0,0xe" fillcolor="#0066ff" stroked="f" o:allowincell="f" style="position:absolute;left:3763;top:-13583;width:0;height:0;mso-wrap-style:none;v-text-anchor:middle">
                      <v:fill o:detectmouseclick="t" type="solid" color2="#ff9900"/>
                      <v:stroke color="#3465a4" joinstyle="round" endcap="flat"/>
                      <w10:wrap type="none"/>
                    </v:shape>
                    <v:shape id="shape_0" path="m0,0l0,0l5,0l5,0l5,0l5,0l5,0l5,0l5,0l5,0l0,0l0,0xe" fillcolor="#0066ff" stroked="f" o:allowincell="f" style="position:absolute;left:3751;top:-13564;width:5;height:0;mso-wrap-style:none;v-text-anchor:middle">
                      <v:fill o:detectmouseclick="t" type="solid" color2="#ff9900"/>
                      <v:stroke color="#3465a4" joinstyle="round" endcap="flat"/>
                      <w10:wrap type="none"/>
                    </v:shape>
                    <v:shape id="shape_0" path="m0,0l0,0l0,0l0,5l0,5l0,5l0,0l0,0l0,0xe" fillcolor="#0066ff" stroked="f" o:allowincell="f" style="position:absolute;left:3757;top:-13564;width:0;height:5;mso-wrap-style:none;v-text-anchor:middle">
                      <v:fill o:detectmouseclick="t" type="solid" color2="#ff9900"/>
                      <v:stroke color="#3465a4" joinstyle="round" endcap="flat"/>
                      <w10:wrap type="none"/>
                    </v:shape>
                    <v:shape id="shape_0" path="m0,0l0,0l0,0l0,0l0,0l0,0l0,0xe" fillcolor="#0066ff" stroked="f" o:allowincell="f" style="position:absolute;left:3757;top:-13558;width:0;height:0;mso-wrap-style:none;v-text-anchor:middle">
                      <v:fill o:detectmouseclick="t" type="solid" color2="#ff9900"/>
                      <v:stroke color="#3465a4" joinstyle="round" endcap="flat"/>
                      <w10:wrap type="none"/>
                    </v:shape>
                    <v:shape id="shape_0" path="m0,0l0,0l0,0l0,0l0,0l0,0l0,0l0,0l0,0l0,0l0,0xe" fillcolor="#0066ff" stroked="f" o:allowincell="f" style="position:absolute;left:3751;top:-13552;width:0;height:0;mso-wrap-style:none;v-text-anchor:middle">
                      <v:fill o:detectmouseclick="t" type="solid" color2="#ff9900"/>
                      <v:stroke color="#3465a4" joinstyle="round" endcap="flat"/>
                      <w10:wrap type="none"/>
                    </v:shape>
                    <v:shape id="shape_0" coordsize="6,5" path="m0,0l6,0l6,0l6,0l0,0l0,5l0,5l0,5l0,5l0,5l0,5l0,0l0,0l0,0l0,0l0,0l0,0xe" fillcolor="#0066ff" stroked="f" o:allowincell="f" style="position:absolute;left:3743;top:-13552;width:6;height:5;mso-wrap-style:none;v-text-anchor:middle">
                      <v:fill o:detectmouseclick="t" type="solid" color2="#ff9900"/>
                      <v:stroke color="#3465a4" joinstyle="round" endcap="flat"/>
                      <w10:wrap type="none"/>
                    </v:shape>
                    <v:shape id="shape_0" path="m0,0l0,0l0,0l0,0l0,0l0,0xe" fillcolor="#0066ff" stroked="f" o:allowincell="f" style="position:absolute;left:3751;top:-13564;width:0;height:0;mso-wrap-style:none;v-text-anchor:middle">
                      <v:fill o:detectmouseclick="t" type="solid" color2="#ff9900"/>
                      <v:stroke color="#3465a4" joinstyle="round" endcap="flat"/>
                      <w10:wrap type="none"/>
                    </v:shape>
                    <v:shape id="shape_0" path="m0,0l0,0l0,0l0,0l0,0l0,0l0,0xe" fillcolor="#0066ff" stroked="f" o:allowincell="f" style="position:absolute;left:3751;top:-13564;width:0;height:0;mso-wrap-style:none;v-text-anchor:middle">
                      <v:fill o:detectmouseclick="t" type="solid" color2="#ff9900"/>
                      <v:stroke color="#3465a4" joinstyle="round" endcap="flat"/>
                      <w10:wrap type="none"/>
                    </v:shape>
                    <v:shape id="shape_0" coordsize="11,11" path="m0,0l0,0l5,0l5,0l5,5l5,5l11,5l11,5l11,5l5,5l5,5l5,5l5,5l5,5l5,5l5,5l5,11l0,11l0,11l0,11l0,11l0,11l0,5l0,5l0,5l0,5l0,5l5,5l5,5l0,5l0,5l0,5l0,5l5,5l5,5l5,5l0,5l0,5l0,0l0,0l0,0l0,0l0,0l0,0l0,0l0,0l0,0l0,0l0,0xe" fillcolor="#0066ff" stroked="f" o:allowincell="f" style="position:absolute;left:3757;top:-13552;width:12;height:12;mso-wrap-style:none;v-text-anchor:middle">
                      <v:fill o:detectmouseclick="t" type="solid" color2="#ff9900"/>
                      <v:stroke color="#3465a4" joinstyle="round" endcap="flat"/>
                      <w10:wrap type="none"/>
                    </v:shape>
                    <v:shape id="shape_0" path="m0,0l0,0l0,0l0,0l0,0l0,0l0,0l0,0xe" fillcolor="#0066ff" stroked="f" o:allowincell="f" style="position:absolute;left:3757;top:-13546;width:0;height:0;mso-wrap-style:none;v-text-anchor:middle">
                      <v:fill o:detectmouseclick="t" type="solid" color2="#ff9900"/>
                      <v:stroke color="#3465a4" joinstyle="round" endcap="flat"/>
                      <w10:wrap type="none"/>
                    </v:shape>
                    <v:shape id="shape_0" path="m0,0l0,0l5,0l5,0l0,0l0,0l0,0xe" fillcolor="#0066ff" stroked="f" o:allowincell="f" style="position:absolute;left:3751;top:-13546;width:5;height:0;mso-wrap-style:none;v-text-anchor:middle">
                      <v:fill o:detectmouseclick="t" type="solid" color2="#ff9900"/>
                      <v:stroke color="#3465a4" joinstyle="round" endcap="flat"/>
                      <w10:wrap type="none"/>
                    </v:shape>
                    <v:shape id="shape_0" path="m0,5l0,5l0,0l0,0l0,0l0,0l0,5l0,5l0,5xe" fillcolor="#0066ff" stroked="f" o:allowincell="f" style="position:absolute;left:3771;top:-13552;width:0;height:5;mso-wrap-style:none;v-text-anchor:middle">
                      <v:fill o:detectmouseclick="t" type="solid" color2="#ff9900"/>
                      <v:stroke color="#3465a4" joinstyle="round" endcap="flat"/>
                      <w10:wrap type="none"/>
                    </v:shape>
                    <v:shape id="shape_0" path="m0,0l0,0l0,0l0,0l0,0l0,0l0,0xe" fillcolor="#0066ff" stroked="f" o:allowincell="f" style="position:absolute;left:3771;top:-13546;width:0;height:0;mso-wrap-style:none;v-text-anchor:middle">
                      <v:fill o:detectmouseclick="t" type="solid" color2="#ff9900"/>
                      <v:stroke color="#3465a4" joinstyle="round" endcap="flat"/>
                      <w10:wrap type="none"/>
                    </v:shape>
                    <v:shape id="shape_0" path="m0,0l0,0l0,0l0,6l0,6l0,0l0,0xe" fillcolor="#0066ff" stroked="f" o:allowincell="f" style="position:absolute;left:3771;top:-13546;width:0;height:6;mso-wrap-style:none;v-text-anchor:middle">
                      <v:fill o:detectmouseclick="t" type="solid" color2="#ff9900"/>
                      <v:stroke color="#3465a4" joinstyle="round" endcap="flat"/>
                      <w10:wrap type="none"/>
                    </v:shape>
                    <v:shape id="shape_0" path="m0,0l0,0l0,0l0,0l0,0l0,0l0,0l0,0l0,0xe" fillcolor="#0066ff" stroked="f" o:allowincell="f" style="position:absolute;left:3771;top:-13539;width:0;height:0;mso-wrap-style:none;v-text-anchor:middle">
                      <v:fill o:detectmouseclick="t" type="solid" color2="#ff9900"/>
                      <v:stroke color="#3465a4" joinstyle="round" endcap="flat"/>
                      <w10:wrap type="none"/>
                    </v:shape>
                    <v:shape id="shape_0" path="m0,0l0,0l6,0l6,0l0,0l0,0l0,0l0,0xe" fillcolor="#0066ff" stroked="f" o:allowincell="f" style="position:absolute;left:3763;top:-13539;width:6;height:0;mso-wrap-style:none;v-text-anchor:middle">
                      <v:fill o:detectmouseclick="t" type="solid" color2="#ff9900"/>
                      <v:stroke color="#3465a4" joinstyle="round" endcap="flat"/>
                      <w10:wrap type="none"/>
                    </v:shape>
                    <v:shape id="shape_0" path="m0,5l0,0l0,0l0,5l0,5l0,5l0,5l0,5l0,5l0,5l0,5xe" fillcolor="#0066ff" stroked="f" o:allowincell="f" style="position:absolute;left:3757;top:-13539;width:0;height:5;mso-wrap-style:none;v-text-anchor:middle">
                      <v:fill o:detectmouseclick="t" type="solid" color2="#ff9900"/>
                      <v:stroke color="#3465a4" joinstyle="round" endcap="flat"/>
                      <w10:wrap type="none"/>
                    </v:shape>
                    <v:shape id="shape_0" coordsize="11,10" path="m5,5l11,5l11,0l5,0l5,0l5,5l5,5l5,5l5,5l5,5l5,5l5,5l5,5l5,5l0,5l0,5l0,10l0,10l5,10l5,10l5,10l5,10l5,10l5,10l5,5l5,5l5,5l5,5xe" fillcolor="#0066ff" stroked="f" o:allowincell="f" style="position:absolute;left:3757;top:-13539;width:12;height:11;mso-wrap-style:none;v-text-anchor:middle">
                      <v:fill o:detectmouseclick="t" type="solid" color2="#ff9900"/>
                      <v:stroke color="#3465a4" joinstyle="round" endcap="flat"/>
                      <w10:wrap type="none"/>
                    </v:shape>
                    <v:shape id="shape_0" coordsize="10,11" path="m5,0l5,0l5,0l5,5l5,5l10,5l5,11l5,11l5,11l5,11l5,11l5,11l5,11l5,5l5,5l5,5l5,5l5,5l0,5l0,5l0,11l0,5l0,5l0,5l0,5l5,5l5,5l5,5l5,5l5,0l5,0xe" fillcolor="#0066ff" stroked="f" o:allowincell="f" style="position:absolute;left:3751;top:-13533;width:11;height:12;mso-wrap-style:none;v-text-anchor:middle">
                      <v:fill o:detectmouseclick="t" type="solid" color2="#ff9900"/>
                      <v:stroke color="#3465a4" joinstyle="round" endcap="flat"/>
                      <w10:wrap type="none"/>
                    </v:shape>
                    <v:shape id="shape_0" path="m0,0l0,0l0,0l0,0l0,6l0,6l0,0l0,0xe" fillcolor="#0066ff" stroked="f" o:allowincell="f" style="position:absolute;left:3763;top:-13527;width:0;height:6;mso-wrap-style:none;v-text-anchor:middle">
                      <v:fill o:detectmouseclick="t" type="solid" color2="#ff9900"/>
                      <v:stroke color="#3465a4" joinstyle="round" endcap="flat"/>
                      <w10:wrap type="none"/>
                    </v:shape>
                    <v:shape id="shape_0" coordsize="5,11" path="m5,0l5,0l5,6l5,6l5,6l5,6l5,6l5,6l5,11l5,11l5,11l0,6l0,6l0,6l0,0l5,0l5,0xe" fillcolor="#0066ff" stroked="f" o:allowincell="f" style="position:absolute;left:3771;top:-13527;width:5;height:12;mso-wrap-style:none;v-text-anchor:middle">
                      <v:fill o:detectmouseclick="t" type="solid" color2="#ff9900"/>
                      <v:stroke color="#3465a4" joinstyle="round" endcap="flat"/>
                      <w10:wrap type="none"/>
                    </v:shape>
                    <v:shape id="shape_0" path="m0,0l0,5l0,5l0,5l0,5l0,5l0,5l0,5l0,5l0,5l0,0l0,0xe" fillcolor="#0066ff" stroked="f" o:allowincell="f" style="position:absolute;left:3777;top:-13533;width:0;height:5;mso-wrap-style:none;v-text-anchor:middle">
                      <v:fill o:detectmouseclick="t" type="solid" color2="#ff9900"/>
                      <v:stroke color="#3465a4" joinstyle="round" endcap="flat"/>
                      <w10:wrap type="none"/>
                    </v:shape>
                    <v:shape id="shape_0" path="m0,0l0,0l0,0l0,0l0,0l0,0l0,0xe" fillcolor="#0066ff" stroked="f" o:allowincell="f" style="position:absolute;left:3783;top:-13527;width:0;height:0;mso-wrap-style:none;v-text-anchor:middle">
                      <v:fill o:detectmouseclick="t" type="solid" color2="#ff9900"/>
                      <v:stroke color="#3465a4" joinstyle="round" endcap="flat"/>
                      <w10:wrap type="none"/>
                    </v:shape>
                    <v:shape id="shape_0" path="m0,0l0,0l0,0l0,0l0,0l0,0xe" fillcolor="#0066ff" stroked="f" o:allowincell="f" style="position:absolute;left:3737;top:-13564;width:0;height:0;mso-wrap-style:none;v-text-anchor:middle">
                      <v:fill o:detectmouseclick="t" type="solid" color2="#ff9900"/>
                      <v:stroke color="#3465a4" joinstyle="round" endcap="flat"/>
                      <w10:wrap type="none"/>
                    </v:shape>
                    <v:rect id="shape_0" fillcolor="#0066ff" stroked="f" o:allowincell="f" style="position:absolute;left:3731;top:-13558;width:0;height:0;mso-wrap-style:none;v-text-anchor:middle">
                      <v:fill o:detectmouseclick="t" type="solid" color2="#ff9900"/>
                      <v:stroke color="#3465a4" joinstyle="round" endcap="flat"/>
                      <w10:wrap type="none"/>
                    </v:rect>
                  </v:group>
                  <v:shape id="shape_0" path="m0,0l0,0l0,0l0,0l0,0l0,0l0,0xe" fillcolor="#0066ff" stroked="f" o:allowincell="f" style="position:absolute;left:3731;top:-13558;width:0;height:0;mso-wrap-style:none;v-text-anchor:middle">
                    <v:fill o:detectmouseclick="t" type="solid" color2="#ff9900"/>
                    <v:stroke color="#3465a4" joinstyle="round" endcap="flat"/>
                    <w10:wrap type="none"/>
                  </v:shape>
                  <v:shape id="shape_0" path="m0,0l0,0l0,0l0,0l0,0l0,0l0,0l0,0xe" fillcolor="#0066ff" stroked="f" o:allowincell="f" style="position:absolute;left:3819;top:-13629;width:0;height:0;mso-wrap-style:none;v-text-anchor:middle">
                    <v:fill o:detectmouseclick="t" type="solid" color2="#ff9900"/>
                    <v:stroke color="#3465a4" joinstyle="round" endcap="flat"/>
                    <w10:wrap type="none"/>
                  </v:shape>
                  <v:shape id="shape_0" coordsize="11,11" path="m0,0l6,0l6,5l6,5l6,5l6,5l6,5l6,5l6,5l6,5l6,5l6,5l6,5l6,5l6,5l11,5l11,5l11,5l11,11l6,11l6,11l6,11l6,11l6,5l6,5l6,5l0,5l0,5l0,5l0,5l0,5l0,5l0,0l0,0l0,0l0,0xe" fillcolor="#0066ff" stroked="f" o:allowincell="f" style="position:absolute;left:3811;top:-13635;width:14;height:12;mso-wrap-style:none;v-text-anchor:middle">
                    <v:fill o:detectmouseclick="t" type="solid" color2="#ff9900"/>
                    <v:stroke color="#3465a4" joinstyle="round" endcap="flat"/>
                    <w10:wrap type="none"/>
                  </v:shape>
                  <v:shape id="shape_0" path="m0,0l0,0l0,0l0,0l0,0l0,0l0,0l0,0l0,0l6,0l6,0l0,0l0,0l0,0l0,0l0,0l0,0xe" fillcolor="#0066ff" stroked="f" o:allowincell="f" style="position:absolute;left:3811;top:-13621;width:6;height:0;mso-wrap-style:none;v-text-anchor:middle">
                    <v:fill o:detectmouseclick="t" type="solid" color2="#ff9900"/>
                    <v:stroke color="#3465a4" joinstyle="round" endcap="flat"/>
                    <w10:wrap type="none"/>
                  </v:shape>
                  <v:shape id="shape_0" path="m0,0l0,0l0,0l0,0l0,0l0,0l0,0xe" fillcolor="#0066ff" stroked="f" o:allowincell="f" style="position:absolute;left:3819;top:-13621;width:0;height:0;mso-wrap-style:none;v-text-anchor:middle">
                    <v:fill o:detectmouseclick="t" type="solid" color2="#ff9900"/>
                    <v:stroke color="#3465a4" joinstyle="round" endcap="flat"/>
                    <w10:wrap type="none"/>
                  </v:shape>
                  <v:shape id="shape_0" path="m0,0l0,0l0,0l0,0l0,0l0,0l0,0l0,0l0,0l0,0l0,0xe" fillcolor="#0066ff" stroked="f" o:allowincell="f" style="position:absolute;left:3819;top:-13621;width:0;height:0;mso-wrap-style:none;v-text-anchor:middle">
                    <v:fill o:detectmouseclick="t" type="solid" color2="#ff9900"/>
                    <v:stroke color="#3465a4" joinstyle="round" endcap="flat"/>
                    <w10:wrap type="none"/>
                  </v:shape>
                  <v:shape id="shape_0" path="m0,0l0,0l0,0l0,0l0,0l0,0l0,0xe" fillcolor="#0066ff" stroked="f" o:allowincell="f" style="position:absolute;left:3819;top:-13621;width:0;height:0;mso-wrap-style:none;v-text-anchor:middle">
                    <v:fill o:detectmouseclick="t" type="solid" color2="#ff9900"/>
                    <v:stroke color="#3465a4" joinstyle="round" endcap="flat"/>
                    <w10:wrap type="none"/>
                  </v:shape>
                  <v:shape id="shape_0" path="m0,0l0,0l0,0l0,0l0,0l0,0xe" fillcolor="#0066ff" stroked="f" o:allowincell="f" style="position:absolute;left:3718;top:-13590;width:0;height:0;mso-wrap-style:none;v-text-anchor:middle">
                    <v:fill o:detectmouseclick="t" type="solid" color2="#ff9900"/>
                    <v:stroke color="#3465a4" joinstyle="round" endcap="flat"/>
                    <w10:wrap type="none"/>
                  </v:shape>
                  <v:shape id="shape_0" path="m0,0l5,0l5,0l5,0l0,0l0,0xe" fillcolor="#0066ff" stroked="f" o:allowincell="f" style="position:absolute;left:3712;top:-13590;width:4;height:0;mso-wrap-style:none;v-text-anchor:middle">
                    <v:fill o:detectmouseclick="t" type="solid" color2="#ff9900"/>
                    <v:stroke color="#3465a4" joinstyle="round" endcap="flat"/>
                    <w10:wrap type="none"/>
                  </v:shape>
                  <v:shape id="shape_0" path="m0,5l0,5l0,0l0,5l0,5l0,5l0,5xe" fillcolor="#0066ff" stroked="f" o:allowincell="f" style="position:absolute;left:3718;top:-13595;width:0;height:4;mso-wrap-style:none;v-text-anchor:middle">
                    <v:fill o:detectmouseclick="t" type="solid" color2="#ff9900"/>
                    <v:stroke color="#3465a4" joinstyle="round" endcap="flat"/>
                    <w10:wrap type="none"/>
                  </v:shape>
                  <v:shape id="shape_0" path="m0,0l0,0l0,0l0,0l0,0l0,0l0,0l0,0xe" fillcolor="#0066ff" stroked="f" o:allowincell="f" style="position:absolute;left:3758;top:-13571;width:0;height:0;mso-wrap-style:none;v-text-anchor:middle">
                    <v:fill o:detectmouseclick="t" type="solid" color2="#ff9900"/>
                    <v:stroke color="#3465a4" joinstyle="round" endcap="flat"/>
                    <w10:wrap type="none"/>
                  </v:shape>
                  <v:shape id="shape_0" path="m0,0l0,0l0,0l0,0l0,0l0,0xe" fillcolor="#0066ff" stroked="f" o:allowincell="f" style="position:absolute;left:3739;top:-13590;width:0;height:0;mso-wrap-style:none;v-text-anchor:middle">
                    <v:fill o:detectmouseclick="t" type="solid" color2="#ff9900"/>
                    <v:stroke color="#3465a4" joinstyle="round" endcap="flat"/>
                    <w10:wrap type="none"/>
                  </v:shape>
                  <v:shape id="shape_0" path="m0,0l0,0l0,0l0,0l0,0l0,0l0,0xe" fillcolor="#0066ff" stroked="f" o:allowincell="f" style="position:absolute;left:3739;top:-13582;width:0;height:0;mso-wrap-style:none;v-text-anchor:middle">
                    <v:fill o:detectmouseclick="t" type="solid" color2="#ff9900"/>
                    <v:stroke color="#3465a4" joinstyle="round" endcap="flat"/>
                    <w10:wrap type="none"/>
                  </v:shape>
                  <v:shape id="shape_0" coordsize="6,6" path="m6,0l6,0l6,0l6,0l6,6l0,6l0,6l0,6l0,6l0,6l0,6l0,0l0,0l0,0l0,0l0,0l6,0l6,0l6,0l6,0l6,0l6,0xe" fillcolor="#0066ff" stroked="f" o:allowincell="f" style="position:absolute;left:3792;top:-13451;width:6;height:6;mso-wrap-style:none;v-text-anchor:middle">
                    <v:fill o:detectmouseclick="t" type="solid" color2="#ff9900"/>
                    <v:stroke color="#3465a4" joinstyle="round" endcap="flat"/>
                    <w10:wrap type="none"/>
                  </v:shape>
                  <v:shape id="shape_0" coordsize="5,6" path="m0,0l5,0l5,0l5,6l5,0l0,0l0,0l0,0l0,0l0,0xe" fillcolor="#0066ff" stroked="f" o:allowincell="f" style="position:absolute;left:3784;top:-13451;width:6;height:6;mso-wrap-style:none;v-text-anchor:middle">
                    <v:fill o:detectmouseclick="t" type="solid" color2="#ff9900"/>
                    <v:stroke color="#3465a4" joinstyle="round" endcap="flat"/>
                    <w10:wrap type="none"/>
                  </v:shape>
                  <v:shape id="shape_0" path="m0,0l0,0l0,0l0,0l0,0l0,0xe" fillcolor="#0066ff" stroked="f" o:allowincell="f" style="position:absolute;left:3784;top:-13393;width:0;height:0;mso-wrap-style:none;v-text-anchor:middle">
                    <v:fill o:detectmouseclick="t" type="solid" color2="#ff9900"/>
                    <v:stroke color="#3465a4" joinstyle="round" endcap="flat"/>
                    <w10:wrap type="none"/>
                  </v:shape>
                  <v:shape id="shape_0" coordsize="86,101" path="m16,37l16,37l16,37l22,37l22,37l22,37l22,37l22,43l22,43l16,37l16,43l16,43l16,43l16,43l16,43l16,43l16,43l11,43l11,43l11,48l11,48l11,43l11,43l11,48l11,48l11,48l11,48l11,48l11,48l11,48l11,48l11,48l11,48l11,48l11,48l11,48l11,48l11,48l11,53l11,48l11,48l11,48l16,48l16,48l16,48l16,48l16,53l11,53l16,53l16,53l16,53l16,53l16,53l16,53l16,53l16,53l16,53l16,53l16,53l16,53l16,53l16,53l16,53l16,53l16,53l22,53l22,53l22,53l22,53l27,53l27,53l27,53l27,59l32,53l27,59l27,59l27,59l27,59l27,59l27,59l27,59l27,59l27,59l27,59l27,59l27,59l22,59l22,59l22,59l22,59l22,64l22,64l22,64l22,64l22,64l22,64l22,64l22,69l22,69l16,69l16,69l16,69l16,69l16,69l16,69l11,69l11,74l11,74l11,74l16,74l16,74l16,69l16,69l16,69l16,69l16,69l16,69l16,69l22,74l22,69l22,69l22,69l22,69l22,74l22,74l22,74l22,74l27,74l27,69l27,69l27,69l27,69l27,69l27,69l27,69l27,69l27,69l27,69l27,69l32,69l32,69l32,69l32,69l27,69l27,69l27,69l27,69l27,74l27,74l22,74l22,74l22,74l16,74l16,74l16,74l16,74l16,74l11,74l11,74l11,74l11,74l11,74l11,80l11,80l16,80l16,80l11,80l11,80l11,80l11,80l11,80l11,80l6,80l6,80l6,80l6,80l6,80l6,80l6,80l6,80l6,80l0,80l0,80l0,80l0,80l0,80l6,85l6,80l6,80l6,85l6,80l6,80l6,85l6,85l11,85l11,80l11,85l11,85l11,80l16,80l11,85l11,85l11,85l11,85l11,85l6,85l6,85l6,85l6,85l6,85l6,90l6,90l6,90l6,90l6,90l6,90l6,90l6,90l6,90l6,90l11,90l11,90l11,90l11,90l11,90l16,90l16,90l16,90l16,90l16,90l11,90l11,96l11,96l11,90l11,96l11,90l11,96l11,96l11,96l6,96l6,96l6,96l6,96l6,96l11,96l11,96l11,96l11,96l16,96l16,96l16,96l16,96l16,96l16,96l16,96l16,96l11,101l11,101l16,96l16,96l16,101l16,101l11,101l11,101l11,101l11,101l16,101l16,101l16,101l16,101l16,101l16,101l16,101l16,101l16,101l22,101l22,101l22,101l22,101l22,101l22,101l22,101l22,101l22,101l22,101l22,101l22,101l22,101l27,101l27,101l27,101l27,101l27,101l27,101l27,96l27,101l32,101l32,101l32,96l32,96l32,96l32,96l32,96l32,96l32,96l32,96l32,96l32,96l32,96l32,96l38,96l38,96l38,96l38,96l38,96l38,90l38,90l38,90l38,90l38,90l38,90l38,90l38,90l38,90l38,90l38,90l38,90l38,90l38,96l43,96l43,90l43,90l43,90l43,90l43,90l43,90l43,90l43,90l48,90l48,90l48,90l48,90l48,90l48,90l48,90l48,85l48,85l48,85l54,85l54,85l54,85l59,85l59,85l59,85l59,85l59,85l59,85l59,85l59,80l59,80l59,80l59,80l59,80l59,85l59,85l59,85l59,85l64,85l64,85l64,80l64,85l64,85l64,85l64,85l70,85l70,85l70,85l70,85l70,85l70,85l70,80l70,80l70,80l70,80l70,80l70,80l70,80l70,80l75,74l75,74l75,74l75,69l75,69l75,69l75,69l75,64l75,64l75,64l75,59l75,59l75,59l75,59l75,53l75,53l75,53l75,53l75,53l75,53l75,53l75,53l75,53l75,48l75,53l75,48l75,48l75,48l75,48l75,48l75,48l75,48l75,48l75,48l75,48l75,43l75,43l75,43l75,43l75,43l75,43l75,43l75,43l70,43l70,37l70,37l70,37l70,37l70,37l75,37l75,37l75,37l75,37l75,37l75,32l70,32l70,32l75,32l75,32l75,37l75,37l75,37l75,37l80,32l80,32l80,32l80,32l80,32l80,32l80,32l86,27l86,27l86,27l80,27l80,27l80,27l80,27l80,21l80,21l80,21l80,21l80,21l86,21l86,27l86,27l86,27l86,27l86,27l86,27l86,21l86,21l86,21l86,21l80,16l80,21l80,21l80,16l80,16l80,16l80,16l80,16l80,16l80,16l80,16l80,11l80,11l80,11l80,11l80,11l75,11l75,5l75,5l75,5l75,5l75,5l75,5l75,5l70,5l70,5l70,5l70,5l70,5l70,5l70,5l64,5l64,5l64,5l64,5l64,5l64,5l64,5l64,11l59,11l59,11l59,5l59,5l64,5l64,0l59,0l59,0l59,0l59,0l59,0l59,0l59,0l59,0l54,0l54,5l54,5l54,5l54,5l54,5l54,5l54,11l54,11l54,11l54,11l54,11l54,5l54,11l54,5l54,5l54,5l54,5l54,0l54,0l54,5l54,5l54,5l54,5l54,5l54,5l48,5l48,5l48,5l48,5l48,5l48,5l48,5l48,5l48,5l48,5l48,5l48,5l43,5l43,5l43,5l43,5l43,5l43,5l43,5l43,5l43,5l43,5l43,11l38,11l38,11l38,11l38,11l38,11l43,11l43,11l38,11l43,11l38,11l38,11l38,11l38,16l38,16l38,16l38,16l38,16l38,16l38,16l38,16l32,16l32,16l32,16l32,16l38,21l38,16l38,21l38,16l38,21l38,21l38,16l38,21l38,21l38,21l43,21l43,21l43,21l43,21l43,21l43,16l43,21l43,21l43,21l43,21l43,21l43,21l38,21l38,21l38,21l38,27l38,27l38,27l38,27l32,27l38,27l38,27l38,27l38,27l38,27l38,27l38,27l38,27l38,27l38,27l38,27l38,27l38,32l38,32l38,32l38,32l38,32l32,27l32,27l32,27l27,27l27,32l27,32l27,32l27,27l27,27l27,27l27,27l27,27l22,27l22,27l22,27l16,27l16,27l16,27l16,27l16,27l16,27l16,27l16,27l11,27l11,27l11,27l11,27l11,32l11,32l11,32l11,32l11,32l11,27l16,27l16,32l16,32l16,32l16,32l16,32l16,32l16,32l16,32l16,32l16,32l16,32l16,32l16,32l16,37l16,37l16,37l16,37l16,37l16,37l16,37l16,37l16,37l16,37l16,37l16,37xe" fillcolor="#0066ff" stroked="f" o:allowincell="f" style="position:absolute;left:3663;top:-13513;width:109;height:118;mso-wrap-style:none;v-text-anchor:middle">
                    <v:fill o:detectmouseclick="t" type="solid" color2="#ff9900"/>
                    <v:stroke color="#3465a4" joinstyle="round" endcap="flat"/>
                    <w10:wrap type="none"/>
                  </v:shape>
                  <v:shape id="shape_0" coordsize="5,5" path="m5,5l0,5l0,5l0,5l0,0l0,0l0,0l0,0l0,0l0,0l0,0l5,0l5,0l5,5l5,5l5,5l5,5l5,5l5,5l5,5xe" fillcolor="#0066ff" stroked="f" o:allowincell="f" style="position:absolute;left:3678;top:-13475;width:4;height:4;mso-wrap-style:none;v-text-anchor:middle">
                    <v:fill o:detectmouseclick="t" type="solid" color2="#ff9900"/>
                    <v:stroke color="#3465a4" joinstyle="round" endcap="flat"/>
                    <w10:wrap type="none"/>
                  </v:shape>
                  <v:shape id="shape_0" path="m0,0l0,0l0,0l0,0l0,0l0,0l0,0l0,0l0,0xe" fillcolor="#0066ff" stroked="f" o:allowincell="f" style="position:absolute;left:3758;top:-13513;width:0;height:0;mso-wrap-style:none;v-text-anchor:middle">
                    <v:fill o:detectmouseclick="t" type="solid" color2="#ff9900"/>
                    <v:stroke color="#3465a4" joinstyle="round" endcap="flat"/>
                    <w10:wrap type="none"/>
                  </v:shape>
                  <v:shape id="shape_0" path="m0,0l0,0l0,0l0,0l0,0l0,0xe" fillcolor="#0066ff" stroked="f" o:allowincell="f" style="position:absolute;left:3718;top:-13513;width:0;height:0;mso-wrap-style:none;v-text-anchor:middle">
                    <v:fill o:detectmouseclick="t" type="solid" color2="#ff9900"/>
                    <v:stroke color="#3465a4" joinstyle="round" endcap="flat"/>
                    <w10:wrap type="none"/>
                  </v:shape>
                  <v:shape id="shape_0" path="m0,0l0,0l0,0l0,0l0,0l0,0l0,0l0,0l0,0l0,0xe" fillcolor="#0066ff" stroked="f" o:allowincell="f" style="position:absolute;left:3712;top:-13500;width:0;height:0;mso-wrap-style:none;v-text-anchor:middle">
                    <v:fill o:detectmouseclick="t" type="solid" color2="#ff9900"/>
                    <v:stroke color="#3465a4" joinstyle="round" endcap="flat"/>
                    <w10:wrap type="none"/>
                  </v:shape>
                  <v:shape id="shape_0" path="m0,0l0,0l0,0l0,0l0,0l0,0l0,0xe" fillcolor="#0066ff" stroked="f" o:allowincell="f" style="position:absolute;left:3718;top:-13507;width:0;height:0;mso-wrap-style:none;v-text-anchor:middle">
                    <v:fill o:detectmouseclick="t" type="solid" color2="#ff9900"/>
                    <v:stroke color="#3465a4" joinstyle="round" endcap="flat"/>
                    <w10:wrap type="none"/>
                  </v:shape>
                  <v:shape id="shape_0" path="m0,6l0,0l0,0l0,0l0,0l0,0l0,0l0,6l0,6xe" fillcolor="#0066ff" stroked="f" o:allowincell="f" style="position:absolute;left:3678;top:-13470;width:0;height:6;mso-wrap-style:none;v-text-anchor:middle">
                    <v:fill o:detectmouseclick="t" type="solid" color2="#ff9900"/>
                    <v:stroke color="#3465a4" joinstyle="round" endcap="flat"/>
                    <w10:wrap type="none"/>
                  </v:shape>
                  <v:shape id="shape_0" path="m0,0l0,0l0,0l0,0l0,0l0,0xe" fillcolor="#0066ff" stroked="f" o:allowincell="f" style="position:absolute;left:3678;top:-13462;width:0;height:0;mso-wrap-style:none;v-text-anchor:middle">
                    <v:fill o:detectmouseclick="t" type="solid" color2="#ff9900"/>
                    <v:stroke color="#3465a4" joinstyle="round" endcap="flat"/>
                    <w10:wrap type="none"/>
                  </v:shape>
                  <v:shape id="shape_0" path="m0,0l5,0l5,0l5,0l0,0l0,0xe" fillcolor="#0066ff" stroked="f" o:allowincell="f" style="position:absolute;left:3670;top:-13462;width:6;height:0;mso-wrap-style:none;v-text-anchor:middle">
                    <v:fill o:detectmouseclick="t" type="solid" color2="#ff9900"/>
                    <v:stroke color="#3465a4" joinstyle="round" endcap="flat"/>
                    <w10:wrap type="none"/>
                  </v:shape>
                  <v:shape id="shape_0" path="m0,0l0,0l0,0l0,0l0,0l0,0xe" fillcolor="#0066ff" stroked="f" o:allowincell="f" style="position:absolute;left:3684;top:-13451;width:0;height:0;mso-wrap-style:none;v-text-anchor:middle">
                    <v:fill o:detectmouseclick="t" type="solid" color2="#ff9900"/>
                    <v:stroke color="#3465a4" joinstyle="round" endcap="flat"/>
                    <w10:wrap type="none"/>
                  </v:shape>
                  <v:shape id="shape_0" path="m0,0l0,0l0,0l0,0l0,0l0,0l0,0xe" fillcolor="#0066ff" stroked="f" o:allowincell="f" style="position:absolute;left:3684;top:-13451;width:0;height:0;mso-wrap-style:none;v-text-anchor:middle">
                    <v:fill o:detectmouseclick="t" type="solid" color2="#ff9900"/>
                    <v:stroke color="#3465a4" joinstyle="round" endcap="flat"/>
                    <w10:wrap type="none"/>
                  </v:shape>
                  <v:shape id="shape_0" path="m0,0l0,0l0,0l0,0l0,0l0,0l0,0l0,0l0,0xe" fillcolor="#0066ff" stroked="f" o:allowincell="f" style="position:absolute;left:3684;top:-13451;width:0;height:0;mso-wrap-style:none;v-text-anchor:middle">
                    <v:fill o:detectmouseclick="t" type="solid" color2="#ff9900"/>
                    <v:stroke color="#3465a4" joinstyle="round" endcap="flat"/>
                    <w10:wrap type="none"/>
                  </v:shape>
                  <v:shape id="shape_0" path="m0,0l0,0l0,0l0,0l0,0l0,0l0,0l0,0l0,0xe" fillcolor="#0066ff" stroked="f" o:allowincell="f" style="position:absolute;left:3684;top:-13443;width:0;height:0;mso-wrap-style:none;v-text-anchor:middle">
                    <v:fill o:detectmouseclick="t" type="solid" color2="#ff9900"/>
                    <v:stroke color="#3465a4" joinstyle="round" endcap="flat"/>
                    <w10:wrap type="none"/>
                  </v:shape>
                  <v:shape id="shape_0" path="m0,0l0,0l0,0l0,0l0,0l0,0l0,0xe" fillcolor="#0066ff" stroked="f" o:allowincell="f" style="position:absolute;left:3684;top:-13443;width:0;height:0;mso-wrap-style:none;v-text-anchor:middle">
                    <v:fill o:detectmouseclick="t" type="solid" color2="#ff9900"/>
                    <v:stroke color="#3465a4" joinstyle="round" endcap="flat"/>
                    <w10:wrap type="none"/>
                  </v:shape>
                  <v:shape id="shape_0" path="m0,0l6,0l6,0l6,0l0,0l0,0xe" fillcolor="#0066ff" stroked="f" o:allowincell="f" style="position:absolute;left:3684;top:-13443;width:6;height:0;mso-wrap-style:none;v-text-anchor:middle">
                    <v:fill o:detectmouseclick="t" type="solid" color2="#ff9900"/>
                    <v:stroke color="#3465a4" joinstyle="round" endcap="flat"/>
                    <w10:wrap type="none"/>
                  </v:shape>
                  <v:shape id="shape_0" path="m0,5l0,5l0,5l0,0l0,0l0,5l0,5xe" fillcolor="#0066ff" stroked="f" o:allowincell="f" style="position:absolute;left:3663;top:-13417;width:0;height:4;mso-wrap-style:none;v-text-anchor:middle">
                    <v:fill o:detectmouseclick="t" type="solid" color2="#ff9900"/>
                    <v:stroke color="#3465a4" joinstyle="round" endcap="flat"/>
                    <w10:wrap type="none"/>
                  </v:shape>
                  <v:shape id="shape_0" coordsize="6,5" path="m6,5l6,5l0,5l0,5l0,5l6,0l6,0l6,5l6,5xe" fillcolor="#0066ff" stroked="f" o:allowincell="f" style="position:absolute;left:3663;top:-13412;width:6;height:4;mso-wrap-style:none;v-text-anchor:middle">
                    <v:fill o:detectmouseclick="t" type="solid" color2="#ff9900"/>
                    <v:stroke color="#3465a4" joinstyle="round" endcap="flat"/>
                    <w10:wrap type="none"/>
                  </v:shape>
                  <v:shape id="shape_0" path="m0,0l0,0l0,0l0,0l0,0l0,0l0,0xe" fillcolor="#0066ff" stroked="f" o:allowincell="f" style="position:absolute;left:3684;top:-13398;width:0;height:0;mso-wrap-style:none;v-text-anchor:middle">
                    <v:fill o:detectmouseclick="t" type="solid" color2="#ff9900"/>
                    <v:stroke color="#3465a4" joinstyle="round" endcap="flat"/>
                    <w10:wrap type="none"/>
                  </v:shape>
                  <v:shape id="shape_0" path="m0,0l0,0l0,0l0,0l0,0l0,0l0,0l0,0xe" fillcolor="#0066ff" stroked="f" o:allowincell="f" style="position:absolute;left:3678;top:-13398;width:0;height:0;mso-wrap-style:none;v-text-anchor:middle">
                    <v:fill o:detectmouseclick="t" type="solid" color2="#ff9900"/>
                    <v:stroke color="#3465a4" joinstyle="round" endcap="flat"/>
                    <w10:wrap type="none"/>
                  </v:shape>
                  <v:shape id="shape_0" path="m0,0l0,0l0,0l0,0l0,0l0,0l0,0xe" fillcolor="#0066ff" stroked="f" o:allowincell="f" style="position:absolute;left:3670;top:-13398;width:0;height:0;mso-wrap-style:none;v-text-anchor:middle">
                    <v:fill o:detectmouseclick="t" type="solid" color2="#ff9900"/>
                    <v:stroke color="#3465a4" joinstyle="round" endcap="flat"/>
                    <w10:wrap type="none"/>
                  </v:shape>
                  <v:shape id="shape_0" path="m0,0l0,0l0,0l0,0l0,0l0,0l0,0xe" fillcolor="#0066ff" stroked="f" o:allowincell="f" style="position:absolute;left:3684;top:-13393;width:0;height:0;mso-wrap-style:none;v-text-anchor:middle">
                    <v:fill o:detectmouseclick="t" type="solid" color2="#ff9900"/>
                    <v:stroke color="#3465a4" joinstyle="round" endcap="flat"/>
                    <w10:wrap type="none"/>
                  </v:shape>
                  <v:shape id="shape_0" path="m0,0l0,0l0,0l0,0l0,0l0,0xe" fillcolor="#0066ff" stroked="f" o:allowincell="f" style="position:absolute;left:3684;top:-13393;width:0;height:0;mso-wrap-style:none;v-text-anchor:middle">
                    <v:fill o:detectmouseclick="t" type="solid" color2="#ff9900"/>
                    <v:stroke color="#3465a4" joinstyle="round" endcap="flat"/>
                    <w10:wrap type="none"/>
                  </v:shape>
                  <v:shape id="shape_0" path="m0,0l0,0l0,0l0,0l0,0l0,0l0,0l0,0l0,0xe" fillcolor="#0066ff" stroked="f" o:allowincell="f" style="position:absolute;left:3712;top:-13406;width:0;height:0;mso-wrap-style:none;v-text-anchor:middle">
                    <v:fill o:detectmouseclick="t" type="solid" color2="#ff9900"/>
                    <v:stroke color="#3465a4" joinstyle="round" endcap="flat"/>
                    <w10:wrap type="none"/>
                  </v:shape>
                  <v:shape id="shape_0" path="m0,0l0,0l0,0l0,0l0,0l0,0xe" fillcolor="#0066ff" stroked="f" o:allowincell="f" style="position:absolute;left:3744;top:-13412;width:0;height:0;mso-wrap-style:none;v-text-anchor:middle">
                    <v:fill o:detectmouseclick="t" type="solid" color2="#ff9900"/>
                    <v:stroke color="#3465a4" joinstyle="round" endcap="flat"/>
                    <w10:wrap type="none"/>
                  </v:shape>
                  <v:shape id="shape_0" coordsize="32,26" path="m16,0l16,0l11,0l11,0l11,0l11,0l11,5l11,5l11,5l11,5l5,5l5,5l5,5l5,5l5,5l11,10l5,10l5,10l5,10l0,10l0,10l0,16l5,16l5,16l5,16l5,21l5,21l11,21l11,21l11,21l11,21l16,21l16,21l16,21l16,21l16,16l16,16l16,16l16,16l16,16l16,16l16,16l21,16l21,16l21,16l21,16l21,21l27,21l27,21l21,21l27,21l27,26l27,26l27,21l32,21l16,0l16,0xe" fillcolor="#0066ff" stroked="f" o:allowincell="f" style="position:absolute;left:3718;top:-13500;width:38;height:28;mso-wrap-style:none;v-text-anchor:middle">
                    <v:fill o:detectmouseclick="t" type="solid" color2="#ff9900"/>
                    <v:stroke color="#3465a4" joinstyle="round" endcap="flat"/>
                    <w10:wrap type="none"/>
                  </v:shape>
                  <v:shape id="shape_0" coordsize="16,22" path="m0,22l0,22l0,22l0,22l0,22l5,22l5,16l5,16l5,16l5,16l5,16l5,16l10,11l10,11l10,11l16,11l16,11l10,6l10,6l16,0l16,0l16,0l16,0l0,22l0,22xe" fillcolor="#0066ff" stroked="f" o:allowincell="f" style="position:absolute;left:3819;top:-13526;width:19;height:25;mso-wrap-style:none;v-text-anchor:middle">
                    <v:fill o:detectmouseclick="t" type="solid" color2="#ff9900"/>
                    <v:stroke color="#3465a4" joinstyle="round" endcap="flat"/>
                    <w10:wrap type="none"/>
                  </v:shape>
                  <v:shape id="shape_0" path="m0,0l0,5l0,5l0,5l0,5l0,5l0,5l0,5l0,5l0,5l0,5l0,5l0,5l0,5l0,5l0,5l0,5l0,0l0,0xe" fillcolor="#0066ff" stroked="f" o:allowincell="f" style="position:absolute;left:3826;top:-13640;width:0;height:4;mso-wrap-style:none;v-text-anchor:middle">
                    <v:fill o:detectmouseclick="t" type="solid" color2="#ff9900"/>
                    <v:stroke color="#3465a4" joinstyle="round" endcap="flat"/>
                    <w10:wrap type="none"/>
                  </v:shape>
                  <v:shape id="shape_0" path="m0,0l0,5l0,5l0,5l0,5l0,5l0,5l0,5l0,0l0,0l0,0xe" fillcolor="#0066ff" stroked="f" o:allowincell="f" style="position:absolute;left:3819;top:-13640;width:0;height:4;mso-wrap-style:none;v-text-anchor:middle">
                    <v:fill o:detectmouseclick="t" type="solid" color2="#ff9900"/>
                    <v:stroke color="#3465a4" joinstyle="round" endcap="flat"/>
                    <w10:wrap type="none"/>
                  </v:shape>
                  <v:shape id="shape_0" path="m0,0l0,0l5,0l5,0l5,0l0,0l0,0l0,0l0,0xe" fillcolor="#0066ff" stroked="f" o:allowincell="f" style="position:absolute;left:3819;top:-13635;width:6;height:0;mso-wrap-style:none;v-text-anchor:middle">
                    <v:fill o:detectmouseclick="t" type="solid" color2="#ff9900"/>
                    <v:stroke color="#3465a4" joinstyle="round" endcap="flat"/>
                    <w10:wrap type="none"/>
                  </v:shape>
                  <v:shape id="shape_0" path="m0,0l0,0l0,0l0,5l0,5l0,5l0,5l0,5l0,0l0,0l0,0l0,0xe" fillcolor="#0066ff" stroked="f" o:allowincell="f" style="position:absolute;left:3826;top:-13635;width:0;height:4;mso-wrap-style:none;v-text-anchor:middle">
                    <v:fill o:detectmouseclick="t" type="solid" color2="#ff9900"/>
                    <v:stroke color="#3465a4" joinstyle="round" endcap="flat"/>
                    <w10:wrap type="none"/>
                  </v:shape>
                  <v:shape id="shape_0" path="m0,0l0,0l0,0l0,0l0,0l0,0l0,0l0,0l0,0xe" fillcolor="#0066ff" stroked="f" o:allowincell="f" style="position:absolute;left:3819;top:-13635;width:0;height:0;mso-wrap-style:none;v-text-anchor:middle">
                    <v:fill o:detectmouseclick="t" type="solid" color2="#ff9900"/>
                    <v:stroke color="#3465a4" joinstyle="round" endcap="flat"/>
                    <w10:wrap type="none"/>
                  </v:shape>
                  <v:shape id="shape_0" path="m0,0l0,0l0,0l0,0l0,0l0,0xe" fillcolor="#0066ff" stroked="f" o:allowincell="f" style="position:absolute;left:3819;top:-13640;width:0;height:0;mso-wrap-style:none;v-text-anchor:middle">
                    <v:fill o:detectmouseclick="t" type="solid" color2="#ff9900"/>
                    <v:stroke color="#3465a4" joinstyle="round" endcap="flat"/>
                    <w10:wrap type="none"/>
                  </v:shape>
                  <v:shape id="shape_0" path="m0,0l0,0l0,0l0,0l0,0l0,0xe" fillcolor="#0066ff" stroked="f" o:allowincell="f" style="position:absolute;left:3819;top:-13635;width:0;height:0;mso-wrap-style:none;v-text-anchor:middle">
                    <v:fill o:detectmouseclick="t" type="solid" color2="#ff9900"/>
                    <v:stroke color="#3465a4" joinstyle="round" endcap="flat"/>
                    <w10:wrap type="none"/>
                  </v:shape>
                  <v:shape id="shape_0" path="m0,0l0,0l5,0l5,0l0,0l0,0l0,0xe" fillcolor="#0066ff" stroked="f" o:allowincell="f" style="position:absolute;left:3839;top:-13648;width:4;height:0;mso-wrap-style:none;v-text-anchor:middle">
                    <v:fill o:detectmouseclick="t" type="solid" color2="#ff9900"/>
                    <v:stroke color="#3465a4" joinstyle="round" endcap="flat"/>
                    <w10:wrap type="none"/>
                  </v:shape>
                  <v:shape id="shape_0" path="m0,0l0,0l0,0l0,0l0,6l0,0l0,0l0,0xe" fillcolor="#0066ff" stroked="f" o:allowincell="f" style="position:absolute;left:3832;top:-13666;width:0;height:6;mso-wrap-style:none;v-text-anchor:middle">
                    <v:fill o:detectmouseclick="t" type="solid" color2="#ff9900"/>
                    <v:stroke color="#3465a4" joinstyle="round" endcap="flat"/>
                    <w10:wrap type="none"/>
                  </v:shape>
                  <v:shape id="shape_0" coordsize="10,21" path="m0,10l0,10l5,10l5,10l0,10l5,10l5,10l5,10l5,10l5,10l5,10l5,10l5,10l5,16l5,16l5,16l5,16l5,16l5,21l5,21l5,21l5,21l5,21l5,21l5,16l5,16l5,16l5,16l5,16l5,16l5,16l5,16l5,16l5,16l5,10l5,10l5,10l5,10l5,10l5,10l5,10l10,10l10,10l5,10l10,10l10,5l5,5l5,5l10,5l10,5l10,5l10,5l10,5l10,5l5,5l5,5l5,5l5,5l5,5l5,5l5,5l5,5l5,5l5,5l5,0l5,0l5,0l5,0l5,0l5,0l5,0l5,0l0,0l0,0l0,5l5,5l5,5l5,5l5,5l5,5l5,5l5,5l5,10l5,10l5,5l5,5l5,10l5,10l5,5l0,5l0,10l0,5l0,10l0,10l0,10l0,10l0,10xe" fillcolor="#0066ff" stroked="f" o:allowincell="f" style="position:absolute;left:3839;top:-13678;width:12;height:23;mso-wrap-style:none;v-text-anchor:middle">
                    <v:fill o:detectmouseclick="t" type="solid" color2="#ff9900"/>
                    <v:stroke color="#3465a4" joinstyle="round" endcap="flat"/>
                    <w10:wrap type="none"/>
                  </v:shape>
                  <v:shape id="shape_0" path="m0,0l0,0l0,0l0,0l0,0l0,0l0,0xe" fillcolor="#0066ff" stroked="f" o:allowincell="f" style="position:absolute;left:3845;top:-13671;width:0;height:0;mso-wrap-style:none;v-text-anchor:middle">
                    <v:fill o:detectmouseclick="t" type="solid" color2="#ff9900"/>
                    <v:stroke color="#3465a4" joinstyle="round" endcap="flat"/>
                    <w10:wrap type="none"/>
                  </v:shape>
                  <v:shape id="shape_0" path="m0,0l0,0l0,0l0,0l0,0l0,0l0,0l0,0xe" fillcolor="#0066ff" stroked="f" o:allowincell="f" style="position:absolute;left:3839;top:-13671;width:0;height:0;mso-wrap-style:none;v-text-anchor:middle">
                    <v:fill o:detectmouseclick="t" type="solid" color2="#ff9900"/>
                    <v:stroke color="#3465a4" joinstyle="round" endcap="flat"/>
                    <w10:wrap type="none"/>
                  </v:shape>
                  <v:shape id="shape_0" path="m0,0l0,0l0,0l0,0l0,0l0,0l0,0xe" fillcolor="#0066ff" stroked="f" o:allowincell="f" style="position:absolute;left:3853;top:-13671;width:0;height:0;mso-wrap-style:none;v-text-anchor:middle">
                    <v:fill o:detectmouseclick="t" type="solid" color2="#ff9900"/>
                    <v:stroke color="#3465a4" joinstyle="round" endcap="flat"/>
                    <w10:wrap type="none"/>
                  </v:shape>
                  <v:shape id="shape_0" path="m0,0l0,0l0,0l0,0l0,0l0,0l0,0l0,0l0,0xe" fillcolor="#0066ff" stroked="f" o:allowincell="f" style="position:absolute;left:3853;top:-13666;width:0;height:0;mso-wrap-style:none;v-text-anchor:middle">
                    <v:fill o:detectmouseclick="t" type="solid" color2="#ff9900"/>
                    <v:stroke color="#3465a4" joinstyle="round" endcap="flat"/>
                    <w10:wrap type="none"/>
                  </v:shape>
                  <v:shape id="shape_0" coordsize="5,10" path="m5,0l5,0l5,5l5,5l5,5l5,5l5,5l5,5l5,5l5,5l5,5l5,5l0,10l0,5l0,5l0,5l0,5l0,5l0,0l5,0l5,0xe" fillcolor="#0066ff" stroked="f" o:allowincell="f" style="position:absolute;left:3845;top:-13685;width:6;height:12;mso-wrap-style:none;v-text-anchor:middle">
                    <v:fill o:detectmouseclick="t" type="solid" color2="#ff9900"/>
                    <v:stroke color="#3465a4" joinstyle="round" endcap="flat"/>
                    <w10:wrap type="none"/>
                  </v:shape>
                  <v:shape id="shape_0" path="m0,0l0,0l0,0l0,0l0,0l0,0l0,0l0,0l0,0l0,0l0,0xe" fillcolor="#0066ff" stroked="f" o:allowincell="f" style="position:absolute;left:3853;top:-13678;width:0;height:0;mso-wrap-style:none;v-text-anchor:middle">
                    <v:fill o:detectmouseclick="t" type="solid" color2="#ff9900"/>
                    <v:stroke color="#3465a4" joinstyle="round" endcap="flat"/>
                    <w10:wrap type="none"/>
                  </v:shape>
                  <v:shapetype id="_x0000_t12" coordsize="21600,21600" o:spt="12" adj="4125" path="m@9@13l@24@27l10800,l@25@27l@12@13l@26@28l@11@14l10800@29l@10@14l@23@28xe">
                    <v:stroke joinstyle="miter"/>
                    <v:formulas>
                      <v:f eqn="val #0"/>
                      <v:f eqn="prod 1 22712 2"/>
                      <v:f eqn="prod 1 23880 2"/>
                      <v:f eqn="sumangle 0 18 0"/>
                      <v:f eqn="cos @1 @3"/>
                      <v:f eqn="sumangle 0 306 0"/>
                      <v:f eqn="cos @1 @5"/>
                      <v:f eqn="sin @2 @3"/>
                      <v:f eqn="sin @2 @5"/>
                      <v:f eqn="sum 10800 0 @4"/>
                      <v:f eqn="sum 10800 0 @6"/>
                      <v:f eqn="sum 10800 @6 0"/>
                      <v:f eqn="sum 10800 @4 0"/>
                      <v:f eqn="sum @2 0 @7"/>
                      <v:f eqn="sum @2 0 @8"/>
                      <v:f eqn="prod @1 @0 10800"/>
                      <v:f eqn="prod @2 @0 10800"/>
                      <v:f eqn="sumangle 0 342 0"/>
                      <v:f eqn="cos @15 @17"/>
                      <v:f eqn="sumangle 0 54 0"/>
                      <v:f eqn="cos @15 @19"/>
                      <v:f eqn="sin @16 @19"/>
                      <v:f eqn="sin @16 @17"/>
                      <v:f eqn="sum 10800 0 @18"/>
                      <v:f eqn="sum 10800 0 @20"/>
                      <v:f eqn="sum 10800 @20 0"/>
                      <v:f eqn="sum 10800 @18 0"/>
                      <v:f eqn="sum @2 0 @21"/>
                      <v:f eqn="sum @2 0 @22"/>
                      <v:f eqn="sum @2 @16 0"/>
                      <v:f eqn="sum @2 0 @16"/>
                    </v:formulas>
                    <v:path gradientshapeok="t" o:connecttype="rect" textboxrect="@23,@27,@26,@29"/>
                    <v:handles>
                      <v:h position="10800,@30"/>
                    </v:handles>
                  </v:shapetype>
                  <v:shape id="shape_0" fillcolor="yellow" stroked="t" o:allowincell="f" style="position:absolute;left:2139;top:-13200;width:179;height:165;mso-wrap-style:none;v-text-anchor:middle" type="_x0000_t12">
                    <v:fill o:detectmouseclick="t" type="solid" color2="blue"/>
                    <v:stroke color="black" weight="9360" joinstyle="miter" endcap="flat"/>
                    <w10:wrap type="none"/>
                  </v:shape>
                  <v:shape id="shape_0" fillcolor="yellow" stroked="t" o:allowincell="f" style="position:absolute;left:3856;top:-13423;width:116;height:111;mso-wrap-style:none;v-text-anchor:middle" type="_x0000_t12">
                    <v:fill o:detectmouseclick="t" type="solid" color2="blue"/>
                    <v:stroke color="black" weight="9360" joinstyle="miter" endcap="flat"/>
                    <w10:wrap type="none"/>
                  </v:shape>
                  <v:shape id="shape_0" fillcolor="yellow" stroked="t" o:allowincell="f" style="position:absolute;left:2376;top:-13310;width:179;height:165;mso-wrap-style:none;v-text-anchor:middle" type="_x0000_t12">
                    <v:fill o:detectmouseclick="t" type="solid" color2="blue"/>
                    <v:stroke color="black" weight="9360" joinstyle="miter" endcap="flat"/>
                    <w10:wrap type="none"/>
                  </v:shape>
                  <v:shape id="shape_0" fillcolor="yellow" stroked="t" o:allowincell="f" style="position:absolute;left:2021;top:-13033;width:177;height:167;mso-wrap-style:none;v-text-anchor:middle" type="_x0000_t12">
                    <v:fill o:detectmouseclick="t" type="solid" color2="blue"/>
                    <v:stroke color="black" weight="9360" joinstyle="miter" endcap="flat"/>
                    <w10:wrap type="none"/>
                  </v:shape>
                  <v:shape id="shape_0" fillcolor="yellow" stroked="t" o:allowincell="f" style="position:absolute;left:1725;top:-12977;width:177;height:165;mso-wrap-style:none;v-text-anchor:middle" type="_x0000_t12">
                    <v:fill o:detectmouseclick="t" type="solid" color2="blue"/>
                    <v:stroke color="black" weight="9360" joinstyle="miter" endcap="flat"/>
                    <w10:wrap type="none"/>
                  </v:shape>
                  <v:shape id="shape_0" fillcolor="yellow" stroked="t" o:allowincell="f" style="position:absolute;left:2258;top:-12698;width:177;height:165;mso-wrap-style:none;v-text-anchor:middle" type="_x0000_t12">
                    <v:fill o:detectmouseclick="t" type="solid" color2="blue"/>
                    <v:stroke color="black" weight="9360" joinstyle="miter" endcap="flat"/>
                    <w10:wrap type="none"/>
                  </v:shape>
                  <v:shape id="shape_0" fillcolor="yellow" stroked="t" o:allowincell="f" style="position:absolute;left:3739;top:-13310;width:116;height:109;mso-wrap-style:none;v-text-anchor:middle" type="_x0000_t12">
                    <v:fill o:detectmouseclick="t" type="solid" color2="blue"/>
                    <v:stroke color="black" weight="9360" joinstyle="miter" endcap="flat"/>
                    <w10:wrap type="none"/>
                  </v:shape>
                  <v:shape id="shape_0" fillcolor="yellow" stroked="t" o:allowincell="f" style="position:absolute;left:3678;top:-13089;width:118;height:111;mso-wrap-style:none;v-text-anchor:middle" type="_x0000_t12">
                    <v:fill o:detectmouseclick="t" type="solid" color2="blue"/>
                    <v:stroke color="black" weight="9360" joinstyle="miter" endcap="flat"/>
                    <w10:wrap type="none"/>
                  </v:shape>
                  <v:shape id="shape_0" fillcolor="yellow" stroked="t" o:allowincell="f" style="position:absolute;left:3798;top:-13089;width:116;height:111;mso-wrap-style:none;v-text-anchor:middle" type="_x0000_t12">
                    <v:fill o:detectmouseclick="t" type="solid" color2="blue"/>
                    <v:stroke color="black" weight="9360" joinstyle="miter" endcap="flat"/>
                    <w10:wrap type="none"/>
                  </v:shape>
                  <v:shape id="shape_0" fillcolor="yellow" stroked="t" o:allowincell="f" style="position:absolute;left:3856;top:-13200;width:116;height:109;mso-wrap-style:none;v-text-anchor:middle" type="_x0000_t12">
                    <v:fill o:detectmouseclick="t" type="solid" color2="blue"/>
                    <v:stroke color="black" weight="9360" joinstyle="miter" endcap="flat"/>
                    <w10:wrap type="none"/>
                  </v:shape>
                  <v:shape id="shape_0" fillcolor="yellow" stroked="t" o:allowincell="f" style="position:absolute;left:3915;top:-13256;width:118;height:111;mso-wrap-style:none;v-text-anchor:middle" type="_x0000_t12">
                    <v:fill o:detectmouseclick="t" type="solid" color2="blue"/>
                    <v:stroke color="black" weight="9360" joinstyle="miter" endcap="flat"/>
                    <w10:wrap type="none"/>
                  </v:shape>
                  <v:shape id="shape_0" fillcolor="yellow" stroked="t" o:allowincell="f" style="position:absolute;left:4035;top:-13256;width:116;height:111;mso-wrap-style:none;v-text-anchor:middle" type="_x0000_t12">
                    <v:fill o:detectmouseclick="t" type="solid" color2="blue"/>
                    <v:stroke color="black" weight="9360" joinstyle="miter" endcap="flat"/>
                    <w10:wrap type="none"/>
                  </v:shape>
                  <v:shape id="shape_0" fillcolor="yellow" stroked="t" o:allowincell="f" style="position:absolute;left:4390;top:-13144;width:116;height:109;mso-wrap-style:none;v-text-anchor:middle" type="_x0000_t12">
                    <v:fill o:detectmouseclick="t" type="solid" color2="blue"/>
                    <v:stroke color="black" weight="9360" joinstyle="miter" endcap="flat"/>
                    <w10:wrap type="none"/>
                  </v:shape>
                  <v:shape id="shape_0" fillcolor="yellow" stroked="t" o:allowincell="f" style="position:absolute;left:6521;top:-12754;width:116;height:109;mso-wrap-style:none;v-text-anchor:middle" type="_x0000_t12">
                    <v:fill o:detectmouseclick="t" type="solid" color2="blue"/>
                    <v:stroke color="black" weight="9360" joinstyle="miter" endcap="flat"/>
                    <w10:wrap type="none"/>
                  </v:shape>
                  <v:shape id="shape_0" fillcolor="yellow" stroked="t" o:allowincell="f" style="position:absolute;left:6521;top:-13089;width:116;height:111;mso-wrap-style:none;v-text-anchor:middle" type="_x0000_t12">
                    <v:fill o:detectmouseclick="t" type="solid" color2="blue"/>
                    <v:stroke color="black" weight="9360" joinstyle="miter" endcap="flat"/>
                    <w10:wrap type="none"/>
                  </v:shape>
                  <v:shape id="shape_0" fillcolor="yellow" stroked="t" o:allowincell="f" style="position:absolute;left:6580;top:-13033;width:118;height:111;mso-wrap-style:none;v-text-anchor:middle" type="_x0000_t12">
                    <v:fill o:detectmouseclick="t" type="solid" color2="blue"/>
                    <v:stroke color="black" weight="9360" joinstyle="miter" endcap="flat"/>
                    <w10:wrap type="none"/>
                  </v:shape>
                  <v:shape id="shape_0" fillcolor="yellow" stroked="t" o:allowincell="f" style="position:absolute;left:6700;top:-13200;width:353;height:278;mso-wrap-style:none;v-text-anchor:middle" type="_x0000_t12">
                    <v:fill o:detectmouseclick="t" type="solid" color2="blue"/>
                    <v:stroke color="black" weight="9360" joinstyle="miter" endcap="flat"/>
                    <w10:wrap type="none"/>
                  </v:shape>
                </v:group>
                <v:rect id="shape_0" stroked="t" o:allowincell="f" style="position:absolute;left:600;top:-14068;width:7198;height:3238;mso-wrap-style:none;v-text-anchor:middle">
                  <v:fill o:detectmouseclick="t" on="false"/>
                  <v:stroke color="black" weight="19080" joinstyle="miter" endcap="flat"/>
                  <w10:wrap type="none"/>
                </v:rect>
              </v:group>
            </w:pict>
          </mc:Fallback>
        </mc:AlternateContent>
      </w:r>
      <w:r>
        <w:rPr/>
        <w:t>USA, Puerto Rico</w:t>
      </w:r>
    </w:p>
    <w:p>
      <w:pPr>
        <w:pStyle w:val="TOCBase"/>
        <w:numPr>
          <w:ilvl w:val="0"/>
          <w:numId w:val="20"/>
        </w:numPr>
        <w:tabs>
          <w:tab w:val="clear" w:pos="6480"/>
        </w:tabs>
        <w:spacing w:lineRule="auto" w:line="240" w:before="0" w:after="0"/>
        <w:rPr/>
      </w:pPr>
      <w:r>
        <w:rPr/>
        <w:t>Belgium, France, Spain, Italy, Turkey</w:t>
      </w:r>
    </w:p>
    <w:p>
      <w:pPr>
        <w:pStyle w:val="TOCBase"/>
        <w:numPr>
          <w:ilvl w:val="0"/>
          <w:numId w:val="20"/>
        </w:numPr>
        <w:tabs>
          <w:tab w:val="clear" w:pos="6480"/>
        </w:tabs>
        <w:spacing w:lineRule="auto" w:line="240" w:before="0" w:after="0"/>
        <w:rPr/>
      </w:pPr>
      <w:r>
        <w:rPr/>
        <w:t>India</w:t>
      </w:r>
    </w:p>
    <w:p>
      <w:pPr>
        <w:pStyle w:val="TOCBase"/>
        <w:numPr>
          <w:ilvl w:val="0"/>
          <w:numId w:val="20"/>
        </w:numPr>
        <w:tabs>
          <w:tab w:val="clear" w:pos="6480"/>
        </w:tabs>
        <w:spacing w:lineRule="auto" w:line="240" w:before="0" w:after="0"/>
        <w:rPr/>
      </w:pPr>
      <w:r>
        <w:rPr/>
        <w:t>Japan, South Korea, Taiwan</w:t>
      </w:r>
    </w:p>
    <w:p>
      <w:pPr>
        <w:pStyle w:val="TOCBase"/>
        <w:numPr>
          <w:ilvl w:val="0"/>
          <w:numId w:val="55"/>
        </w:numPr>
        <w:tabs>
          <w:tab w:val="clear" w:pos="6480"/>
        </w:tabs>
        <w:spacing w:lineRule="auto" w:line="240" w:before="0" w:after="0"/>
        <w:rPr/>
      </w:pPr>
      <w:r>
        <w:rPr/>
        <w:t>Potential:  Dominican Republic, Poland, China, Portugal, Greece, Brazil</w:t>
      </w:r>
    </w:p>
    <w:p>
      <w:pPr>
        <w:pStyle w:val="TOCBase"/>
        <w:tabs>
          <w:tab w:val="clear" w:pos="6480"/>
        </w:tabs>
        <w:spacing w:lineRule="auto" w:line="240" w:before="0" w:after="0"/>
        <w:rPr/>
      </w:pPr>
      <w:r>
        <w:rPr/>
      </w:r>
    </w:p>
    <w:p>
      <w:pPr>
        <w:pStyle w:val="Heading2"/>
        <w:rPr/>
      </w:pPr>
      <w:r>
        <w:rPr/>
        <w:t>Consumer Concerns</w:t>
      </w:r>
    </w:p>
    <w:p>
      <w:pPr>
        <w:pStyle w:val="Normal"/>
        <w:numPr>
          <w:ilvl w:val="0"/>
          <w:numId w:val="22"/>
        </w:numPr>
        <w:rPr/>
      </w:pPr>
      <w:r>
        <w:rPr/>
        <w:t>Flexibility Flexibility Flexibility</w:t>
      </w:r>
    </w:p>
    <w:p>
      <w:pPr>
        <w:pStyle w:val="Normal"/>
        <w:numPr>
          <w:ilvl w:val="0"/>
          <w:numId w:val="22"/>
        </w:numPr>
        <w:rPr/>
      </w:pPr>
      <w:r>
        <w:rPr/>
        <w:t>Security of Supply</w:t>
      </w:r>
    </w:p>
    <w:p>
      <w:pPr>
        <w:pStyle w:val="Normal"/>
        <w:numPr>
          <w:ilvl w:val="0"/>
          <w:numId w:val="22"/>
        </w:numPr>
        <w:rPr/>
      </w:pPr>
      <w:r>
        <w:rPr/>
        <w:t>Take-or-Pay Obligations</w:t>
      </w:r>
    </w:p>
    <w:p>
      <w:pPr>
        <w:pStyle w:val="Normal"/>
        <w:numPr>
          <w:ilvl w:val="0"/>
          <w:numId w:val="22"/>
        </w:numPr>
        <w:rPr/>
      </w:pPr>
      <w:r>
        <w:rPr/>
        <w:t>Price Risk</w:t>
      </w:r>
    </w:p>
    <w:p>
      <w:pPr>
        <w:pStyle w:val="Normal"/>
        <w:numPr>
          <w:ilvl w:val="0"/>
          <w:numId w:val="47"/>
        </w:numPr>
        <w:rPr/>
      </w:pPr>
      <w:r>
        <w:rPr/>
        <w:t>Seasonality</w:t>
      </w:r>
    </w:p>
    <w:p>
      <w:pPr>
        <w:pStyle w:val="Normal"/>
        <w:numPr>
          <w:ilvl w:val="0"/>
          <w:numId w:val="47"/>
        </w:numPr>
        <w:rPr/>
      </w:pPr>
      <w:r>
        <w:rPr/>
        <w:t>Weather Risk</w:t>
      </w:r>
    </w:p>
    <w:p>
      <w:pPr>
        <w:pStyle w:val="Normal"/>
        <w:numPr>
          <w:ilvl w:val="0"/>
          <w:numId w:val="47"/>
        </w:numPr>
        <w:rPr/>
      </w:pPr>
      <w:r>
        <w:rPr/>
        <w:t>Credit</w:t>
      </w:r>
    </w:p>
    <w:p>
      <w:pPr>
        <w:pStyle w:val="roman1"/>
        <w:numPr>
          <w:ilvl w:val="0"/>
          <w:numId w:val="0"/>
        </w:numPr>
        <w:ind w:hanging="0" w:start="360" w:end="0"/>
        <w:rPr>
          <w:sz w:val="24"/>
        </w:rPr>
      </w:pPr>
      <w:r>
        <w:rPr>
          <w:sz w:val="24"/>
        </w:rPr>
      </w:r>
    </w:p>
    <w:p>
      <w:pPr>
        <w:pStyle w:val="Heading2"/>
        <w:rPr/>
      </w:pPr>
      <w:r>
        <w:rPr/>
        <w:t>How can Enron address Consumer Concerns?</w:t>
      </w:r>
    </w:p>
    <w:p>
      <w:pPr>
        <w:pStyle w:val="Normal"/>
        <w:numPr>
          <w:ilvl w:val="0"/>
          <w:numId w:val="54"/>
        </w:numPr>
        <w:tabs>
          <w:tab w:val="clear" w:pos="720"/>
        </w:tabs>
        <w:rPr/>
      </w:pPr>
      <w:r>
        <w:rPr/>
        <w:t>Delivered BTU/Power deals</w:t>
      </w:r>
    </w:p>
    <w:p>
      <w:pPr>
        <w:pStyle w:val="Normal"/>
        <w:numPr>
          <w:ilvl w:val="0"/>
          <w:numId w:val="54"/>
        </w:numPr>
        <w:tabs>
          <w:tab w:val="clear" w:pos="720"/>
        </w:tabs>
        <w:rPr/>
      </w:pPr>
      <w:r>
        <w:rPr/>
        <w:t>Portfolio of supply options to mitigate security of supply issues</w:t>
      </w:r>
    </w:p>
    <w:p>
      <w:pPr>
        <w:pStyle w:val="Normal"/>
        <w:numPr>
          <w:ilvl w:val="0"/>
          <w:numId w:val="54"/>
        </w:numPr>
        <w:tabs>
          <w:tab w:val="clear" w:pos="720"/>
        </w:tabs>
        <w:rPr/>
      </w:pPr>
      <w:r>
        <w:rPr/>
        <w:t xml:space="preserve">Take-or-Pay Mitigation </w:t>
      </w:r>
    </w:p>
    <w:p>
      <w:pPr>
        <w:pStyle w:val="Normal"/>
        <w:numPr>
          <w:ilvl w:val="0"/>
          <w:numId w:val="54"/>
        </w:numPr>
        <w:tabs>
          <w:tab w:val="clear" w:pos="720"/>
        </w:tabs>
        <w:rPr/>
      </w:pPr>
      <w:r>
        <w:rPr/>
        <w:t>Extract value from embedded options in Enron &amp; 3</w:t>
      </w:r>
      <w:r>
        <w:rPr>
          <w:vertAlign w:val="superscript"/>
        </w:rPr>
        <w:t>rd</w:t>
      </w:r>
      <w:r>
        <w:rPr/>
        <w:t xml:space="preserve"> party long-term contracts</w:t>
      </w:r>
    </w:p>
    <w:p>
      <w:pPr>
        <w:pStyle w:val="Normal"/>
        <w:numPr>
          <w:ilvl w:val="0"/>
          <w:numId w:val="54"/>
        </w:numPr>
        <w:tabs>
          <w:tab w:val="clear" w:pos="720"/>
        </w:tabs>
        <w:rPr/>
      </w:pPr>
      <w:r>
        <w:rPr/>
        <w:t>Manage positions – help end users to achieve lower overall landed cost by managing short positions with mix of spot, intermediate, and long-term contracts</w:t>
      </w:r>
    </w:p>
    <w:p>
      <w:pPr>
        <w:pStyle w:val="Normal"/>
        <w:numPr>
          <w:ilvl w:val="0"/>
          <w:numId w:val="54"/>
        </w:numPr>
        <w:tabs>
          <w:tab w:val="clear" w:pos="720"/>
        </w:tabs>
        <w:rPr/>
      </w:pPr>
      <w:r>
        <w:rPr/>
        <w:t>The JCC pricing mechanism creates over-exposure to crude prices for both parties</w:t>
      </w:r>
    </w:p>
    <w:p>
      <w:pPr>
        <w:pStyle w:val="Normal"/>
        <w:ind w:start="0" w:end="0"/>
        <w:rPr>
          <w:color w:val="FF00FF"/>
        </w:rPr>
      </w:pPr>
      <w:r>
        <w:rPr>
          <w:color w:val="FF00FF"/>
        </w:rPr>
      </w:r>
    </w:p>
    <w:p>
      <w:pPr>
        <w:pStyle w:val="Heading3"/>
        <w:ind w:hanging="0" w:start="1080"/>
        <w:rPr/>
      </w:pPr>
      <w:r>
        <w:rPr/>
        <w:t>Legging into long-term contracts</w:t>
      </w:r>
    </w:p>
    <w:p>
      <w:pPr>
        <w:pStyle w:val="Normal"/>
        <w:numPr>
          <w:ilvl w:val="0"/>
          <w:numId w:val="6"/>
        </w:numPr>
        <w:tabs>
          <w:tab w:val="clear" w:pos="720"/>
          <w:tab w:val="left" w:pos="1440" w:leader="none"/>
        </w:tabs>
        <w:ind w:hanging="360" w:start="1440" w:end="0"/>
        <w:rPr/>
      </w:pPr>
      <w:r>
        <w:rPr/>
        <w:t>Purchase long-term contracts</w:t>
      </w:r>
    </w:p>
    <w:p>
      <w:pPr>
        <w:pStyle w:val="Normal"/>
        <w:numPr>
          <w:ilvl w:val="0"/>
          <w:numId w:val="45"/>
        </w:numPr>
        <w:tabs>
          <w:tab w:val="clear" w:pos="720"/>
          <w:tab w:val="left" w:pos="1800" w:leader="none"/>
        </w:tabs>
        <w:ind w:hanging="360" w:start="1800" w:end="0"/>
        <w:rPr/>
      </w:pPr>
      <w:r>
        <w:rPr/>
        <w:t>Long-term contracts have a fixed + optional component</w:t>
      </w:r>
    </w:p>
    <w:p>
      <w:pPr>
        <w:pStyle w:val="Normal"/>
        <w:numPr>
          <w:ilvl w:val="0"/>
          <w:numId w:val="45"/>
        </w:numPr>
        <w:tabs>
          <w:tab w:val="clear" w:pos="720"/>
          <w:tab w:val="left" w:pos="1800" w:leader="none"/>
        </w:tabs>
        <w:ind w:hanging="360" w:start="1800" w:end="0"/>
        <w:rPr/>
      </w:pPr>
      <w:r>
        <w:rPr/>
        <w:t>In order to leg in, we purchase fixed + 50% of options</w:t>
      </w:r>
    </w:p>
    <w:p>
      <w:pPr>
        <w:pStyle w:val="Normal"/>
        <w:numPr>
          <w:ilvl w:val="0"/>
          <w:numId w:val="45"/>
        </w:numPr>
        <w:tabs>
          <w:tab w:val="clear" w:pos="720"/>
          <w:tab w:val="left" w:pos="1800" w:leader="none"/>
        </w:tabs>
        <w:ind w:hanging="360" w:start="1800" w:end="0"/>
        <w:rPr/>
      </w:pPr>
      <w:r>
        <w:rPr/>
        <w:t xml:space="preserve">This gets us a position and creates more optionality in the market </w:t>
      </w:r>
    </w:p>
    <w:p>
      <w:pPr>
        <w:pStyle w:val="Normal"/>
        <w:ind w:start="0" w:end="0"/>
        <w:rPr/>
      </w:pPr>
      <w:r>
        <w:rPr/>
      </w:r>
    </w:p>
    <w:p>
      <w:pPr>
        <w:pStyle w:val="Heading2"/>
        <w:rPr>
          <w:color w:val="FF00FF"/>
        </w:rPr>
      </w:pPr>
      <w:r>
        <w:rPr/>
        <w:t>Specific Opportunities</w:t>
      </w:r>
    </w:p>
    <w:p>
      <w:pPr>
        <w:pStyle w:val="Normal"/>
        <w:numPr>
          <w:ilvl w:val="0"/>
          <w:numId w:val="12"/>
        </w:numPr>
        <w:tabs>
          <w:tab w:val="clear" w:pos="720"/>
        </w:tabs>
        <w:rPr/>
      </w:pPr>
      <w:r>
        <w:rPr/>
        <w:t>India, EcoElectrica:  Look into re-opening the contracts to extract further value</w:t>
      </w:r>
    </w:p>
    <w:p>
      <w:pPr>
        <w:pStyle w:val="Normal"/>
        <w:numPr>
          <w:ilvl w:val="0"/>
          <w:numId w:val="12"/>
        </w:numPr>
        <w:tabs>
          <w:tab w:val="clear" w:pos="720"/>
        </w:tabs>
        <w:rPr>
          <w:color w:val="FF00FF"/>
        </w:rPr>
      </w:pPr>
      <w:r>
        <w:rPr/>
        <w:t>KOGAS has not been able to manage take-or-pay obligations</w:t>
      </w:r>
    </w:p>
    <w:p>
      <w:pPr>
        <w:pStyle w:val="Normal"/>
        <w:numPr>
          <w:ilvl w:val="0"/>
          <w:numId w:val="12"/>
        </w:numPr>
        <w:tabs>
          <w:tab w:val="clear" w:pos="720"/>
        </w:tabs>
        <w:rPr/>
      </w:pPr>
      <w:r>
        <w:rPr/>
        <w:t>Market excess Dabhol cargoes</w:t>
      </w:r>
    </w:p>
    <w:p>
      <w:pPr>
        <w:pStyle w:val="Normal"/>
        <w:numPr>
          <w:ilvl w:val="0"/>
          <w:numId w:val="19"/>
        </w:numPr>
        <w:rPr/>
      </w:pPr>
      <w:r>
        <w:rPr/>
        <w:t>Distrigas (Belgium) has an Algerian FOB contract with no destination clauses in it  (J. Whitehead)</w:t>
      </w:r>
    </w:p>
    <w:p>
      <w:pPr>
        <w:pStyle w:val="TOCBase"/>
        <w:tabs>
          <w:tab w:val="clear" w:pos="6480"/>
        </w:tabs>
        <w:spacing w:lineRule="auto" w:line="240" w:before="0" w:after="0"/>
        <w:rPr>
          <w:color w:val="FFFFFF"/>
        </w:rPr>
      </w:pPr>
      <w:r>
        <w:rPr>
          <w:color w:val="FFFFFF"/>
        </w:rPr>
      </w:r>
    </w:p>
    <w:p>
      <w:pPr>
        <w:pStyle w:val="Heading2"/>
        <w:rPr/>
      </w:pPr>
      <w:r>
        <w:rPr/>
        <w:t>Other Issues</w:t>
      </w:r>
    </w:p>
    <w:p>
      <w:pPr>
        <w:pStyle w:val="Normal"/>
        <w:numPr>
          <w:ilvl w:val="0"/>
          <w:numId w:val="54"/>
        </w:numPr>
        <w:tabs>
          <w:tab w:val="clear" w:pos="720"/>
        </w:tabs>
        <w:rPr/>
      </w:pPr>
      <w:r>
        <w:rPr/>
        <w:t>We need to understand the development of the re-gas facilities in Brazil – this market could make things more interesting, given seasonal demand profile difference with traditional consumers.</w:t>
      </w:r>
    </w:p>
    <w:p>
      <w:pPr>
        <w:pStyle w:val="Normal"/>
        <w:numPr>
          <w:ilvl w:val="0"/>
          <w:numId w:val="12"/>
        </w:numPr>
        <w:tabs>
          <w:tab w:val="clear" w:pos="720"/>
        </w:tabs>
        <w:rPr/>
      </w:pPr>
      <w:r>
        <w:rPr/>
        <w:t>Japanese asset development.  Most likely, we will have our own re-gas terminal within the next 15 years (like Italy, Spain, they don’t expect prices to dump anytime soon – J. Whitehead)</w:t>
      </w:r>
    </w:p>
    <w:p>
      <w:pPr>
        <w:pStyle w:val="Normal"/>
        <w:numPr>
          <w:ilvl w:val="0"/>
          <w:numId w:val="5"/>
        </w:numPr>
        <w:tabs>
          <w:tab w:val="clear" w:pos="720"/>
        </w:tabs>
        <w:rPr>
          <w:color w:val="FFFFFF"/>
        </w:rPr>
      </w:pPr>
      <w:r>
        <w:rPr/>
        <w:t>We need to understand how Duke is picking up their spot cargoes – obviously Coral is getting theirs from Shell, but Duke is receiving a fair amount of them – surely they aren’t taking US$150k/cargo?</w:t>
      </w:r>
    </w:p>
    <w:p>
      <w:pPr>
        <w:pStyle w:val="Normal"/>
        <w:ind w:start="0" w:end="0"/>
        <w:rPr>
          <w:color w:val="FFFFFF"/>
        </w:rPr>
      </w:pPr>
      <w:r>
        <w:rPr>
          <w:color w:val="FFFFFF"/>
        </w:rPr>
      </w:r>
    </w:p>
    <w:p>
      <w:pPr>
        <w:pStyle w:val="Heading1"/>
        <w:numPr>
          <w:ilvl w:val="0"/>
          <w:numId w:val="58"/>
        </w:numPr>
        <w:rPr/>
      </w:pPr>
      <w:bookmarkStart w:id="4" w:name="__RefHeading___Toc493071173"/>
      <w:bookmarkEnd w:id="4"/>
      <w:r>
        <w:rPr/>
        <w:t>The Shipping Angle</w:t>
      </w:r>
    </w:p>
    <w:p>
      <w:pPr>
        <w:pStyle w:val="Heading2"/>
        <w:rPr/>
      </w:pPr>
      <w:r>
        <w:rPr/>
        <w:t>Shipping Concerns</w:t>
      </w:r>
    </w:p>
    <w:p>
      <w:pPr>
        <w:pStyle w:val="Normal"/>
        <w:numPr>
          <w:ilvl w:val="0"/>
          <w:numId w:val="16"/>
        </w:numPr>
        <w:rPr>
          <w:color w:val="000000"/>
          <w:lang w:eastAsia="en-US"/>
        </w:rPr>
      </w:pPr>
      <w:r>
        <w:rPr/>
        <w:t>Optimizing capacity</w:t>
      </w:r>
    </w:p>
    <w:p>
      <w:pPr>
        <w:pStyle w:val="Normal"/>
        <w:numPr>
          <w:ilvl w:val="0"/>
          <w:numId w:val="16"/>
        </w:numPr>
        <w:rPr/>
      </w:pPr>
      <w:r>
        <w:rPr/>
        <w:t>Shipping market tight until 2003</w:t>
      </w:r>
    </w:p>
    <w:p>
      <w:pPr>
        <w:pStyle w:val="Normal"/>
        <w:rPr>
          <w:sz w:val="24"/>
        </w:rPr>
      </w:pPr>
      <w:r>
        <w:rPr>
          <w:sz w:val="24"/>
        </w:rPr>
      </w:r>
    </w:p>
    <w:p>
      <w:pPr>
        <w:pStyle w:val="Heading2"/>
        <w:rPr/>
      </w:pPr>
      <w:r>
        <w:rPr/>
        <w:t>How can Enron address Shipping Concerns?</w:t>
      </w:r>
    </w:p>
    <w:p>
      <w:pPr>
        <w:pStyle w:val="Normal"/>
        <w:ind w:start="0" w:end="0"/>
        <w:rPr/>
      </w:pPr>
      <w:r>
        <w:rPr/>
        <w:t>Although there are limited opportunities to hire LNG tankers, significant slack tanker capacity exists within ongoing trades – need to free this capacity:</w:t>
      </w:r>
    </w:p>
    <w:p>
      <w:pPr>
        <w:pStyle w:val="Normal"/>
        <w:ind w:start="0" w:end="0"/>
        <w:rPr/>
      </w:pPr>
      <w:r>
        <w:rPr/>
      </w:r>
    </w:p>
    <w:p>
      <w:pPr>
        <w:pStyle w:val="Normal"/>
        <w:numPr>
          <w:ilvl w:val="0"/>
          <w:numId w:val="30"/>
        </w:numPr>
        <w:rPr/>
      </w:pPr>
      <w:r>
        <w:rPr/>
        <w:t>Destination swaps</w:t>
      </w:r>
    </w:p>
    <w:p>
      <w:pPr>
        <w:pStyle w:val="Normal"/>
        <w:numPr>
          <w:ilvl w:val="0"/>
          <w:numId w:val="30"/>
        </w:numPr>
        <w:rPr/>
      </w:pPr>
      <w:r>
        <w:rPr/>
        <w:t>Optimization programs</w:t>
      </w:r>
    </w:p>
    <w:p>
      <w:pPr>
        <w:pStyle w:val="Normal"/>
        <w:numPr>
          <w:ilvl w:val="0"/>
          <w:numId w:val="30"/>
        </w:numPr>
        <w:tabs>
          <w:tab w:val="left" w:pos="720" w:leader="none"/>
        </w:tabs>
        <w:ind w:hanging="360" w:start="720" w:end="0"/>
        <w:rPr/>
      </w:pPr>
      <w:r>
        <w:rPr/>
        <w:t>For example, assume Turkey has a seasonal demand profile 2/3 winter, 1/3 summer, and controls two vessels in route from Algeria and the Middle East.  By optimizing the shipping schedule, you could free up one vessel by optimizing a single vessel on short-hauls in the winter, and long-hauls in the summer.</w:t>
      </w:r>
    </w:p>
    <w:p>
      <w:pPr>
        <w:pStyle w:val="Normal"/>
        <w:numPr>
          <w:ilvl w:val="0"/>
          <w:numId w:val="30"/>
        </w:numPr>
        <w:rPr/>
      </w:pPr>
      <w:r>
        <w:rPr/>
        <w:t>Eventually, back-hauls</w:t>
      </w:r>
    </w:p>
    <w:p>
      <w:pPr>
        <w:pStyle w:val="Normal"/>
        <w:ind w:start="0" w:end="0"/>
        <w:rPr/>
      </w:pPr>
      <w:r>
        <w:rPr/>
      </w:r>
    </w:p>
    <w:p>
      <w:pPr>
        <w:pStyle w:val="Heading3"/>
        <w:ind w:hanging="0" w:start="0" w:end="0"/>
        <w:rPr>
          <w:spacing w:val="-15"/>
          <w:sz w:val="22"/>
        </w:rPr>
      </w:pPr>
      <w:r>
        <w:rPr>
          <w:spacing w:val="-15"/>
          <w:sz w:val="22"/>
        </w:rPr>
        <w:t>Specific Opportunities</w:t>
      </w:r>
    </w:p>
    <w:p>
      <w:pPr>
        <w:pStyle w:val="Normal"/>
        <w:numPr>
          <w:ilvl w:val="0"/>
          <w:numId w:val="44"/>
        </w:numPr>
        <w:rPr/>
      </w:pPr>
      <w:r>
        <w:rPr/>
        <w:t>Destination swaps – Middle East/Asia with our Malaysia/India  (would involve contract issues)</w:t>
      </w:r>
    </w:p>
    <w:p>
      <w:pPr>
        <w:pStyle w:val="Normal"/>
        <w:numPr>
          <w:ilvl w:val="0"/>
          <w:numId w:val="44"/>
        </w:numPr>
        <w:rPr/>
      </w:pPr>
      <w:r>
        <w:rPr/>
        <w:t>KOGAS has traditionally relied upon redundant summer shipping capacity to satisfy peak winter needs – work with Enron’s Korea affiliate to create additional storage capacity; thereby creating the potential for tanker rationalization</w:t>
      </w:r>
    </w:p>
    <w:p>
      <w:pPr>
        <w:pStyle w:val="Normal"/>
        <w:numPr>
          <w:ilvl w:val="0"/>
          <w:numId w:val="44"/>
        </w:numPr>
        <w:rPr/>
      </w:pPr>
      <w:r>
        <w:rPr/>
        <w:t>Adgas is not running ships at full capacity (some running @ 14 knots – 19 knots being normal)</w:t>
      </w:r>
    </w:p>
    <w:p>
      <w:pPr>
        <w:pStyle w:val="Normal"/>
        <w:numPr>
          <w:ilvl w:val="0"/>
          <w:numId w:val="44"/>
        </w:numPr>
        <w:rPr/>
      </w:pPr>
      <w:r>
        <w:rPr/>
        <w:t>Botas shipping could be optimized, not running at full capacity</w:t>
      </w:r>
    </w:p>
    <w:p>
      <w:pPr>
        <w:pStyle w:val="Normal"/>
        <w:numPr>
          <w:ilvl w:val="0"/>
          <w:numId w:val="44"/>
        </w:numPr>
        <w:rPr/>
      </w:pPr>
      <w:r>
        <w:rPr/>
        <w:t>Mitsui and Mitsubishi (Japanese trading houses w/ shipping conglomerates) have traditionally organized the LNG trade in Japan – it’s worth looking into how much they value the commodity exposure they receive being equity-holders in liquefaction projects – could look at offering them freight in other markets in exchange for LNG marketing rights</w:t>
      </w:r>
    </w:p>
    <w:p>
      <w:pPr>
        <w:pStyle w:val="Normal"/>
        <w:numPr>
          <w:ilvl w:val="0"/>
          <w:numId w:val="44"/>
        </w:numPr>
        <w:rPr/>
      </w:pPr>
      <w:r>
        <w:rPr/>
        <w:t>AP Moller and Bergesen (shipping companies) are ready to order merchant ships today, and offer Enron an Exmar price for a short-term true time charter for delivery post 2002/3</w:t>
      </w:r>
    </w:p>
    <w:p>
      <w:pPr>
        <w:pStyle w:val="Normal"/>
        <w:ind w:start="0" w:end="0"/>
        <w:rPr/>
      </w:pPr>
      <w:r>
        <w:rPr/>
      </w:r>
    </w:p>
    <w:p>
      <w:pPr>
        <w:pStyle w:val="Heading2"/>
        <w:rPr/>
      </w:pPr>
      <w:r>
        <w:rPr/>
        <w:t>Other Issues</w:t>
      </w:r>
    </w:p>
    <w:p>
      <w:pPr>
        <w:pStyle w:val="Normal"/>
        <w:numPr>
          <w:ilvl w:val="0"/>
          <w:numId w:val="56"/>
        </w:numPr>
        <w:rPr/>
      </w:pPr>
      <w:r>
        <w:rPr/>
        <w:t>There is a significant LNG discount for the Suez canal that can not be realized for limited spot shipments – this may considerably impact if we are only moving spot cargoes out of the Middle East</w:t>
      </w:r>
    </w:p>
    <w:p>
      <w:pPr>
        <w:pStyle w:val="Normal"/>
        <w:numPr>
          <w:ilvl w:val="0"/>
          <w:numId w:val="56"/>
        </w:numPr>
        <w:rPr/>
      </w:pPr>
      <w:r>
        <w:rPr/>
        <w:t xml:space="preserve">Need technical expertise here </w:t>
      </w:r>
    </w:p>
    <w:p>
      <w:pPr>
        <w:pStyle w:val="Normal"/>
        <w:ind w:start="0" w:end="0"/>
        <w:rPr/>
      </w:pPr>
      <w:r>
        <w:rPr/>
      </w:r>
    </w:p>
    <w:p>
      <w:pPr>
        <w:pStyle w:val="Normal"/>
        <w:ind w:start="0" w:end="0"/>
        <w:rPr/>
      </w:pPr>
      <w:r>
        <w:rPr/>
      </w:r>
    </w:p>
    <w:p>
      <w:pPr>
        <w:pStyle w:val="Heading"/>
        <w:rPr>
          <w:rFonts w:ascii="Arial" w:hAnsi="Arial" w:cs="Arial"/>
          <w:b/>
        </w:rPr>
      </w:pPr>
      <w:r>
        <w:rPr>
          <w:rFonts w:cs="Arial" w:ascii="Arial" w:hAnsi="Arial"/>
          <w:b/>
        </w:rPr>
        <w:t>III.   Action Plan</w:t>
      </w:r>
    </w:p>
    <w:p>
      <w:pPr>
        <w:pStyle w:val="Subtitle"/>
        <w:rPr/>
      </w:pPr>
      <w:r>
        <w:rPr/>
        <w:t>What concerns us next quarter… and next year</w:t>
      </w:r>
    </w:p>
    <w:p>
      <w:pPr>
        <w:pStyle w:val="Heading1"/>
        <w:numPr>
          <w:ilvl w:val="0"/>
          <w:numId w:val="36"/>
        </w:numPr>
        <w:rPr/>
      </w:pPr>
      <w:bookmarkStart w:id="5" w:name="__RefHeading___Toc493071178"/>
      <w:bookmarkEnd w:id="5"/>
      <w:r>
        <w:rPr/>
        <w:t>Year 2000 Open Positions</w:t>
      </w:r>
    </w:p>
    <w:p>
      <w:pPr>
        <w:pStyle w:val="Normal"/>
        <w:ind w:start="0" w:end="0"/>
        <w:rPr/>
      </w:pPr>
      <w:r>
        <w:rPr/>
      </w:r>
    </w:p>
    <w:p>
      <w:pPr>
        <w:pStyle w:val="Normal"/>
        <w:numPr>
          <w:ilvl w:val="0"/>
          <w:numId w:val="18"/>
        </w:numPr>
        <w:rPr/>
      </w:pPr>
      <w:r>
        <w:rPr/>
        <w:t>We need to ensure the following:</w:t>
      </w:r>
    </w:p>
    <w:p>
      <w:pPr>
        <w:pStyle w:val="Normal"/>
        <w:numPr>
          <w:ilvl w:val="0"/>
          <w:numId w:val="62"/>
        </w:numPr>
        <w:tabs>
          <w:tab w:val="clear" w:pos="720"/>
          <w:tab w:val="left" w:pos="1080" w:leader="none"/>
        </w:tabs>
        <w:ind w:hanging="360" w:start="1080" w:end="0"/>
        <w:rPr/>
      </w:pPr>
      <w:r>
        <w:rPr/>
        <w:t>We have complete documentation and support of all assets in order to ensure that we completely understand the details of potentially open positions.</w:t>
      </w:r>
    </w:p>
    <w:p>
      <w:pPr>
        <w:pStyle w:val="Normal"/>
        <w:numPr>
          <w:ilvl w:val="0"/>
          <w:numId w:val="62"/>
        </w:numPr>
        <w:tabs>
          <w:tab w:val="clear" w:pos="720"/>
          <w:tab w:val="left" w:pos="1080" w:leader="none"/>
        </w:tabs>
        <w:ind w:hanging="360" w:start="1080" w:end="0"/>
        <w:rPr/>
      </w:pPr>
      <w:r>
        <w:rPr/>
        <w:t>Where necessary, the appropriate operations people from the CALME group will retain their responsibilities.</w:t>
      </w:r>
    </w:p>
    <w:p>
      <w:pPr>
        <w:pStyle w:val="Normal"/>
        <w:ind w:start="0" w:end="0"/>
        <w:rPr/>
      </w:pPr>
      <w:r>
        <w:rPr/>
      </w:r>
    </w:p>
    <w:p>
      <w:pPr>
        <w:pStyle w:val="Normal"/>
        <w:numPr>
          <w:ilvl w:val="0"/>
          <w:numId w:val="29"/>
        </w:numPr>
        <w:rPr/>
      </w:pPr>
      <w:r>
        <w:rPr/>
        <w:t>The Appendix contains a list and description of Enron’s LNG assets</w:t>
      </w:r>
    </w:p>
    <w:p>
      <w:pPr>
        <w:pStyle w:val="Normal"/>
        <w:tabs>
          <w:tab w:val="clear" w:pos="720"/>
          <w:tab w:val="left" w:pos="1080" w:leader="none"/>
        </w:tabs>
        <w:rPr/>
      </w:pPr>
      <w:r>
        <w:rPr/>
      </w:r>
    </w:p>
    <w:p>
      <w:pPr>
        <w:pStyle w:val="Heading2"/>
        <w:rPr/>
      </w:pPr>
      <w:r>
        <w:rPr/>
        <w:t>Hoegh Galleon</w:t>
      </w:r>
    </w:p>
    <w:p>
      <w:pPr>
        <w:pStyle w:val="Normal"/>
        <w:numPr>
          <w:ilvl w:val="0"/>
          <w:numId w:val="17"/>
        </w:numPr>
        <w:tabs>
          <w:tab w:val="clear" w:pos="720"/>
          <w:tab w:val="left" w:pos="1080" w:leader="none"/>
        </w:tabs>
        <w:rPr/>
      </w:pPr>
      <w:r>
        <w:rPr/>
        <w:t xml:space="preserve">Needs to be inspected </w:t>
      </w:r>
    </w:p>
    <w:p>
      <w:pPr>
        <w:pStyle w:val="Normal"/>
        <w:numPr>
          <w:ilvl w:val="0"/>
          <w:numId w:val="17"/>
        </w:numPr>
        <w:tabs>
          <w:tab w:val="clear" w:pos="720"/>
          <w:tab w:val="left" w:pos="1080" w:leader="none"/>
        </w:tabs>
        <w:rPr/>
      </w:pPr>
      <w:r>
        <w:rPr/>
        <w:t>Needs to be entered into a profitable trade for the next year</w:t>
      </w:r>
    </w:p>
    <w:p>
      <w:pPr>
        <w:pStyle w:val="Normal"/>
        <w:numPr>
          <w:ilvl w:val="0"/>
          <w:numId w:val="17"/>
        </w:numPr>
        <w:tabs>
          <w:tab w:val="left" w:pos="720" w:leader="none"/>
          <w:tab w:val="left" w:pos="1080" w:leader="none"/>
        </w:tabs>
        <w:ind w:hanging="360" w:start="720" w:end="0"/>
        <w:rPr/>
      </w:pPr>
      <w:r>
        <w:rPr>
          <w:b/>
        </w:rPr>
        <w:t>Trade between Abu-Dhabi/USA with option to divert to Europe</w:t>
      </w:r>
      <w:r>
        <w:rPr/>
        <w:t xml:space="preserve"> is optimal</w:t>
      </w:r>
    </w:p>
    <w:p>
      <w:pPr>
        <w:pStyle w:val="Normal"/>
        <w:numPr>
          <w:ilvl w:val="0"/>
          <w:numId w:val="17"/>
        </w:numPr>
        <w:tabs>
          <w:tab w:val="left" w:pos="720" w:leader="none"/>
          <w:tab w:val="left" w:pos="1080" w:leader="none"/>
        </w:tabs>
        <w:ind w:hanging="360" w:start="720" w:end="0"/>
        <w:rPr>
          <w:b/>
          <w:u w:val="single"/>
        </w:rPr>
      </w:pPr>
      <w:r>
        <w:rPr/>
        <w:t xml:space="preserve">Critical to leverage Hoegh Galleon to </w:t>
      </w:r>
      <w:r>
        <w:rPr>
          <w:b/>
          <w:u w:val="single"/>
        </w:rPr>
        <w:t>create relationships with re-gas facility owners and producers in the next 3 years</w:t>
      </w:r>
    </w:p>
    <w:p>
      <w:pPr>
        <w:pStyle w:val="TOCBase"/>
        <w:tabs>
          <w:tab w:val="clear" w:pos="6480"/>
          <w:tab w:val="left" w:pos="1080" w:leader="none"/>
        </w:tabs>
        <w:spacing w:lineRule="auto" w:line="240" w:before="0" w:after="0"/>
        <w:rPr>
          <w:b/>
          <w:u w:val="single"/>
        </w:rPr>
      </w:pPr>
      <w:r>
        <w:rPr>
          <w:b/>
          <w:u w:val="single"/>
        </w:rPr>
      </w:r>
    </w:p>
    <w:p>
      <w:pPr>
        <w:pStyle w:val="Heading2"/>
        <w:rPr/>
      </w:pPr>
      <w:r>
        <w:rPr/>
        <w:t>Elba Island</w:t>
      </w:r>
    </w:p>
    <w:p>
      <w:pPr>
        <w:pStyle w:val="Normal"/>
        <w:numPr>
          <w:ilvl w:val="0"/>
          <w:numId w:val="43"/>
        </w:numPr>
        <w:rPr/>
      </w:pPr>
      <w:r>
        <w:rPr/>
        <w:t>Comes on-line Spring 2002 (moving date)</w:t>
      </w:r>
    </w:p>
    <w:p>
      <w:pPr>
        <w:pStyle w:val="Normal"/>
        <w:numPr>
          <w:ilvl w:val="0"/>
          <w:numId w:val="43"/>
        </w:numPr>
        <w:rPr/>
      </w:pPr>
      <w:r>
        <w:rPr/>
        <w:t>Will require over 1 MMTA to get full benefit of Enron’s demand payment</w:t>
      </w:r>
    </w:p>
    <w:p>
      <w:pPr>
        <w:pStyle w:val="Normal"/>
        <w:numPr>
          <w:ilvl w:val="0"/>
          <w:numId w:val="43"/>
        </w:numPr>
        <w:rPr/>
      </w:pPr>
      <w:r>
        <w:rPr/>
        <w:t>Gas quality specification is serious issue with regards to deliveries from the Middle East</w:t>
      </w:r>
    </w:p>
    <w:p>
      <w:pPr>
        <w:pStyle w:val="Normal"/>
        <w:ind w:start="0" w:end="0"/>
        <w:rPr/>
      </w:pPr>
      <w:r>
        <w:rPr/>
      </w:r>
    </w:p>
    <w:p>
      <w:pPr>
        <w:pStyle w:val="Heading1"/>
        <w:numPr>
          <w:ilvl w:val="0"/>
          <w:numId w:val="36"/>
        </w:numPr>
        <w:rPr/>
      </w:pPr>
      <w:bookmarkStart w:id="6" w:name="__RefHeading___Toc493071181"/>
      <w:bookmarkEnd w:id="6"/>
      <w:r>
        <w:rPr/>
        <w:t>Establish a Team &amp; Meet the Market</w:t>
      </w:r>
    </w:p>
    <w:p>
      <w:pPr>
        <w:pStyle w:val="Normal"/>
        <w:numPr>
          <w:ilvl w:val="0"/>
          <w:numId w:val="8"/>
        </w:numPr>
        <w:rPr/>
      </w:pPr>
      <w:r>
        <w:rPr/>
        <w:t>Structure needs to be established ASAP.</w:t>
      </w:r>
    </w:p>
    <w:p>
      <w:pPr>
        <w:pStyle w:val="Normal"/>
        <w:numPr>
          <w:ilvl w:val="0"/>
          <w:numId w:val="8"/>
        </w:numPr>
        <w:rPr>
          <w:color w:val="FFFFFF"/>
        </w:rPr>
      </w:pPr>
      <w:r>
        <w:rPr/>
        <w:t>Michel DecNop (London office, good Middle East contacts) retires in December, and would be good to facilitate presentation of the re-structuring to the market</w:t>
      </w:r>
    </w:p>
    <w:p>
      <w:pPr>
        <w:pStyle w:val="Normal"/>
        <w:rPr>
          <w:color w:val="FFFFFF"/>
        </w:rPr>
      </w:pPr>
      <w:r>
        <w:rPr>
          <w:color w:val="FFFFFF"/>
        </w:rPr>
      </w:r>
    </w:p>
    <w:p>
      <w:pPr>
        <w:pStyle w:val="Heading1"/>
        <w:numPr>
          <w:ilvl w:val="0"/>
          <w:numId w:val="36"/>
        </w:numPr>
        <w:rPr/>
      </w:pPr>
      <w:bookmarkStart w:id="7" w:name="__RefHeading___Toc493071182"/>
      <w:bookmarkEnd w:id="7"/>
      <w:r>
        <w:rPr/>
        <w:t>Explore Opportunities</w:t>
      </w:r>
    </w:p>
    <w:p>
      <w:pPr>
        <w:pStyle w:val="Normal"/>
        <w:numPr>
          <w:ilvl w:val="0"/>
          <w:numId w:val="27"/>
        </w:numPr>
        <w:rPr/>
      </w:pPr>
      <w:r>
        <w:rPr/>
        <w:t>FOB Spot/Short-term Trades</w:t>
      </w:r>
    </w:p>
    <w:p>
      <w:pPr>
        <w:pStyle w:val="Normal"/>
        <w:numPr>
          <w:ilvl w:val="0"/>
          <w:numId w:val="27"/>
        </w:numPr>
        <w:rPr/>
      </w:pPr>
      <w:r>
        <w:rPr/>
        <w:t>Options at Cove Point</w:t>
      </w:r>
    </w:p>
    <w:p>
      <w:pPr>
        <w:pStyle w:val="Normal"/>
        <w:numPr>
          <w:ilvl w:val="0"/>
          <w:numId w:val="27"/>
        </w:numPr>
        <w:rPr/>
      </w:pPr>
      <w:r>
        <w:rPr/>
        <w:t xml:space="preserve">Possibilities buying into Trinidad (if we end up owning Elba Island) </w:t>
      </w:r>
    </w:p>
    <w:p>
      <w:pPr>
        <w:pStyle w:val="Normal"/>
        <w:numPr>
          <w:ilvl w:val="0"/>
          <w:numId w:val="27"/>
        </w:numPr>
        <w:rPr/>
      </w:pPr>
      <w:r>
        <w:rPr/>
        <w:t>Qatar financing/options</w:t>
      </w:r>
    </w:p>
    <w:p>
      <w:pPr>
        <w:pStyle w:val="Normal"/>
        <w:numPr>
          <w:ilvl w:val="0"/>
          <w:numId w:val="27"/>
        </w:numPr>
        <w:rPr/>
      </w:pPr>
      <w:r>
        <w:rPr/>
        <w:t>Malaysian hub</w:t>
      </w:r>
    </w:p>
    <w:p>
      <w:pPr>
        <w:pStyle w:val="Normal"/>
        <w:numPr>
          <w:ilvl w:val="0"/>
          <w:numId w:val="27"/>
        </w:numPr>
        <w:rPr/>
      </w:pPr>
      <w:r>
        <w:rPr/>
        <w:t>India, EcoElectrica contracts</w:t>
      </w:r>
    </w:p>
    <w:p>
      <w:pPr>
        <w:pStyle w:val="Normal"/>
        <w:numPr>
          <w:ilvl w:val="0"/>
          <w:numId w:val="27"/>
        </w:numPr>
        <w:rPr/>
      </w:pPr>
      <w:r>
        <w:rPr/>
        <w:t>Kogas options</w:t>
      </w:r>
    </w:p>
    <w:p>
      <w:pPr>
        <w:pStyle w:val="Normal"/>
        <w:numPr>
          <w:ilvl w:val="0"/>
          <w:numId w:val="27"/>
        </w:numPr>
        <w:rPr/>
      </w:pPr>
      <w:r>
        <w:rPr/>
        <w:t>Dabhol excess volumes</w:t>
      </w:r>
    </w:p>
    <w:p>
      <w:pPr>
        <w:pStyle w:val="Normal"/>
        <w:numPr>
          <w:ilvl w:val="0"/>
          <w:numId w:val="27"/>
        </w:numPr>
        <w:rPr/>
      </w:pPr>
      <w:r>
        <w:rPr/>
        <w:t>Destination Optionality</w:t>
      </w:r>
    </w:p>
    <w:p>
      <w:pPr>
        <w:pStyle w:val="Normal"/>
        <w:numPr>
          <w:ilvl w:val="0"/>
          <w:numId w:val="27"/>
        </w:numPr>
        <w:rPr/>
      </w:pPr>
      <w:r>
        <w:rPr/>
        <w:t>Expansion Re-gas in NE USA?, re-gas in Canada?</w:t>
      </w:r>
    </w:p>
    <w:p>
      <w:pPr>
        <w:pStyle w:val="Normal"/>
        <w:numPr>
          <w:ilvl w:val="0"/>
          <w:numId w:val="27"/>
        </w:numPr>
        <w:rPr/>
      </w:pPr>
      <w:r>
        <w:rPr/>
        <w:t>Liquefaction in Venezuela</w:t>
      </w:r>
    </w:p>
    <w:p>
      <w:pPr>
        <w:pStyle w:val="Normal"/>
        <w:ind w:start="0" w:end="0"/>
        <w:rPr/>
      </w:pPr>
      <w:r>
        <w:rPr/>
      </w:r>
    </w:p>
    <w:p>
      <w:pPr>
        <w:pStyle w:val="Normal"/>
        <w:ind w:start="0" w:end="0"/>
        <w:rPr/>
      </w:pPr>
      <w:r>
        <w:rPr/>
      </w:r>
    </w:p>
    <w:p>
      <w:pPr>
        <w:pStyle w:val="Heading"/>
        <w:rPr>
          <w:rFonts w:ascii="Arial" w:hAnsi="Arial" w:cs="Arial"/>
          <w:b/>
        </w:rPr>
      </w:pPr>
      <w:r>
        <w:rPr>
          <w:rFonts w:cs="Arial" w:ascii="Arial" w:hAnsi="Arial"/>
          <w:b/>
        </w:rPr>
        <w:t>IV.   Resource Allocation</w:t>
      </w:r>
    </w:p>
    <w:p>
      <w:pPr>
        <w:pStyle w:val="Subtitle"/>
        <w:rPr/>
      </w:pPr>
      <w:r>
        <w:rPr/>
        <w:t>People, Places, Planes, Trains, &amp; Automobiles</w:t>
      </w:r>
    </w:p>
    <w:p>
      <w:pPr>
        <w:pStyle w:val="Heading1"/>
        <w:numPr>
          <w:ilvl w:val="0"/>
          <w:numId w:val="60"/>
        </w:numPr>
        <w:rPr/>
      </w:pPr>
      <w:bookmarkStart w:id="8" w:name="__RefHeading___Toc493071183"/>
      <w:bookmarkEnd w:id="8"/>
      <w:r>
        <w:rPr/>
        <w:t>Staffing</w:t>
      </w:r>
    </w:p>
    <w:p>
      <w:pPr>
        <w:pStyle w:val="Heading2"/>
        <w:rPr/>
      </w:pPr>
      <w:r>
        <w:rPr/>
        <w:t>Trading &amp; Origination</w:t>
      </w:r>
    </w:p>
    <w:p>
      <w:pPr>
        <w:pStyle w:val="Normal"/>
        <w:ind w:start="0" w:end="0"/>
        <w:rPr/>
      </w:pPr>
      <w:r>
        <w:rPr/>
        <w:t>The following skill sets will be critical:</w:t>
      </w:r>
    </w:p>
    <w:p>
      <w:pPr>
        <w:pStyle w:val="Normal"/>
        <w:ind w:start="840" w:end="0"/>
        <w:rPr/>
      </w:pPr>
      <w:r>
        <w:rPr/>
      </w:r>
    </w:p>
    <w:p>
      <w:pPr>
        <w:pStyle w:val="TableofAuthorities"/>
        <w:numPr>
          <w:ilvl w:val="0"/>
          <w:numId w:val="13"/>
        </w:numPr>
        <w:tabs>
          <w:tab w:val="clear" w:pos="7560"/>
        </w:tabs>
        <w:rPr/>
      </w:pPr>
      <w:r>
        <w:rPr/>
        <w:t>LNG Shipping Experience, with good industry contacts</w:t>
      </w:r>
    </w:p>
    <w:p>
      <w:pPr>
        <w:pStyle w:val="TableofAuthorities"/>
        <w:numPr>
          <w:ilvl w:val="0"/>
          <w:numId w:val="40"/>
        </w:numPr>
        <w:tabs>
          <w:tab w:val="clear" w:pos="7560"/>
        </w:tabs>
        <w:rPr/>
      </w:pPr>
      <w:r>
        <w:rPr/>
        <w:t>Enron veterans with experience in catalyzing structural industry change</w:t>
      </w:r>
    </w:p>
    <w:p>
      <w:pPr>
        <w:pStyle w:val="Normal"/>
        <w:ind w:start="0" w:end="0"/>
        <w:rPr/>
      </w:pPr>
      <w:r>
        <w:rPr/>
      </w:r>
    </w:p>
    <w:p>
      <w:pPr>
        <w:pStyle w:val="Heading2"/>
        <w:rPr/>
      </w:pPr>
      <w:r>
        <w:rPr/>
        <w:t>Asset Development</w:t>
      </w:r>
    </w:p>
    <w:p>
      <w:pPr>
        <w:pStyle w:val="Normal"/>
        <w:numPr>
          <w:ilvl w:val="0"/>
          <w:numId w:val="7"/>
        </w:numPr>
        <w:rPr/>
      </w:pPr>
      <w:r>
        <w:rPr/>
        <w:t>Re-gas Development responsibility should lie with Regional Managers</w:t>
      </w:r>
    </w:p>
    <w:p>
      <w:pPr>
        <w:pStyle w:val="Normal"/>
        <w:numPr>
          <w:ilvl w:val="0"/>
          <w:numId w:val="7"/>
        </w:numPr>
        <w:rPr/>
      </w:pPr>
      <w:r>
        <w:rPr/>
        <w:t>Upstream Development should be centrally focused</w:t>
      </w:r>
    </w:p>
    <w:p>
      <w:pPr>
        <w:pStyle w:val="Normal"/>
        <w:ind w:start="0" w:end="0"/>
        <w:rPr/>
      </w:pPr>
      <w:r>
        <w:rPr/>
      </w:r>
    </w:p>
    <w:p>
      <w:pPr>
        <w:pStyle w:val="Heading1"/>
        <w:numPr>
          <w:ilvl w:val="0"/>
          <w:numId w:val="60"/>
        </w:numPr>
        <w:rPr/>
      </w:pPr>
      <w:bookmarkStart w:id="9" w:name="__RefHeading___Toc493071186"/>
      <w:bookmarkEnd w:id="9"/>
      <w:r>
        <w:rPr/>
        <w:t>Location</w:t>
      </w:r>
    </w:p>
    <w:p>
      <w:pPr>
        <w:pStyle w:val="Normal"/>
        <w:numPr>
          <w:ilvl w:val="0"/>
          <w:numId w:val="59"/>
        </w:numPr>
        <w:tabs>
          <w:tab w:val="left" w:pos="720" w:leader="none"/>
        </w:tabs>
        <w:ind w:hanging="360" w:start="720" w:end="0"/>
        <w:rPr/>
      </w:pPr>
      <w:r>
        <w:rPr/>
        <w:t>Spot Trading will develop most quickly in the Atlantic:</w:t>
      </w:r>
    </w:p>
    <w:p>
      <w:pPr>
        <w:pStyle w:val="Normal"/>
        <w:numPr>
          <w:ilvl w:val="0"/>
          <w:numId w:val="59"/>
        </w:numPr>
        <w:tabs>
          <w:tab w:val="clear" w:pos="720"/>
          <w:tab w:val="left" w:pos="1080" w:leader="none"/>
        </w:tabs>
        <w:ind w:hanging="360" w:start="1080" w:end="0"/>
        <w:rPr/>
      </w:pPr>
      <w:r>
        <w:rPr/>
        <w:t>Majority of sources are Middle East/Africa</w:t>
      </w:r>
    </w:p>
    <w:p>
      <w:pPr>
        <w:pStyle w:val="Normal"/>
        <w:numPr>
          <w:ilvl w:val="0"/>
          <w:numId w:val="59"/>
        </w:numPr>
        <w:tabs>
          <w:tab w:val="clear" w:pos="720"/>
          <w:tab w:val="left" w:pos="1080" w:leader="none"/>
        </w:tabs>
        <w:ind w:hanging="360" w:start="1080" w:end="0"/>
        <w:rPr/>
      </w:pPr>
      <w:r>
        <w:rPr/>
        <w:t>Downstream markets are Europe/USA</w:t>
      </w:r>
      <w:r>
        <w:br w:type="page"/>
      </w:r>
    </w:p>
    <w:p>
      <w:pPr>
        <w:pStyle w:val="Heading"/>
        <w:rPr>
          <w:rFonts w:ascii="Arial" w:hAnsi="Arial" w:cs="Arial"/>
          <w:b/>
        </w:rPr>
      </w:pPr>
      <w:r>
        <w:rPr>
          <w:rFonts w:cs="Arial" w:ascii="Arial" w:hAnsi="Arial"/>
          <w:b/>
        </w:rPr>
        <w:t>V.   Appendix</w:t>
      </w:r>
    </w:p>
    <w:p>
      <w:pPr>
        <w:pStyle w:val="FootnoteBase"/>
        <w:keepLines w:val="false"/>
        <w:spacing w:lineRule="auto" w:line="240"/>
        <w:rPr>
          <w:rFonts w:ascii="Arial" w:hAnsi="Arial" w:cs="Arial"/>
          <w:b/>
        </w:rPr>
      </w:pPr>
      <w:r>
        <w:rPr>
          <w:rFonts w:cs="Arial"/>
          <w:b/>
        </w:rPr>
      </w:r>
    </w:p>
    <w:p>
      <w:pPr>
        <w:pStyle w:val="roman1"/>
        <w:numPr>
          <w:ilvl w:val="0"/>
          <w:numId w:val="0"/>
        </w:numPr>
        <w:ind w:hanging="0" w:start="0"/>
        <w:rPr/>
      </w:pPr>
      <w:r>
        <w:rPr/>
      </w:r>
    </w:p>
    <w:p>
      <w:pPr>
        <w:pStyle w:val="Heading1"/>
        <w:ind w:start="0" w:end="0"/>
        <w:rPr/>
      </w:pPr>
      <w:bookmarkStart w:id="10" w:name="__RefHeading___Toc493071187"/>
      <w:bookmarkEnd w:id="10"/>
      <w:r>
        <w:rPr/>
        <w:t>Hoegh Galleon</w:t>
      </w:r>
    </w:p>
    <w:p>
      <w:pPr>
        <w:pStyle w:val="Normal"/>
        <w:jc w:val="center"/>
        <w:rPr>
          <w:sz w:val="24"/>
        </w:rPr>
      </w:pPr>
      <w:r>
        <w:rPr>
          <w:sz w:val="24"/>
        </w:rPr>
      </w:r>
    </w:p>
    <w:p>
      <w:pPr>
        <w:pStyle w:val="Normal"/>
        <w:ind w:hanging="1440" w:start="1440" w:end="0"/>
        <w:rPr/>
      </w:pPr>
      <w:r>
        <w:rPr>
          <w:b/>
        </w:rPr>
        <w:t>What:</w:t>
        <w:tab/>
      </w:r>
      <w:r>
        <w:rPr/>
        <w:t>87,600 m</w:t>
      </w:r>
      <w:r>
        <w:rPr>
          <w:vertAlign w:val="superscript"/>
        </w:rPr>
        <w:t xml:space="preserve">3 </w:t>
      </w:r>
      <w:r>
        <w:rPr/>
        <w:t>LNG tanker</w:t>
      </w:r>
    </w:p>
    <w:p>
      <w:pPr>
        <w:pStyle w:val="Normal"/>
        <w:ind w:start="1440" w:end="0"/>
        <w:rPr/>
      </w:pPr>
      <w:r>
        <w:rPr/>
        <w:t xml:space="preserve">17 year charter </w:t>
      </w:r>
    </w:p>
    <w:p>
      <w:pPr>
        <w:pStyle w:val="Normal"/>
        <w:ind w:start="1440" w:end="0"/>
        <w:rPr/>
      </w:pPr>
      <w:r>
        <w:rPr/>
        <w:t>US$21,500/day hire rate until 2003</w:t>
      </w:r>
    </w:p>
    <w:p>
      <w:pPr>
        <w:pStyle w:val="Normal"/>
        <w:ind w:hanging="1440" w:start="1440" w:end="0"/>
        <w:rPr/>
      </w:pPr>
      <w:r>
        <w:rPr>
          <w:b/>
        </w:rPr>
        <w:tab/>
      </w:r>
      <w:r>
        <w:rPr/>
        <w:t>US$16,000/day + variable O&amp;M  (US$12,000?) hire rate 2003+</w:t>
      </w:r>
    </w:p>
    <w:p>
      <w:pPr>
        <w:pStyle w:val="Normal"/>
        <w:ind w:hanging="1440" w:start="1440" w:end="0"/>
        <w:rPr/>
      </w:pPr>
      <w:r>
        <w:rPr/>
      </w:r>
    </w:p>
    <w:p>
      <w:pPr>
        <w:pStyle w:val="Normal"/>
        <w:ind w:start="1440" w:end="0"/>
        <w:rPr/>
      </w:pPr>
      <w:r>
        <w:rPr/>
        <w:t>Buyer has the right to sub-charter the vessel.  However, if the sub-charter total hire rate is more than US$2,500/day greater than the charter, then the difference above the US$2,500/day differential is to be shared by the ship owner and Enron on an equal basis from the start of the charter until December 31, 2002, after which Enron keeps the full sub charter amount.</w:t>
        <w:tab/>
        <w:tab/>
      </w:r>
    </w:p>
    <w:p>
      <w:pPr>
        <w:pStyle w:val="Normal"/>
        <w:ind w:start="0" w:end="0"/>
        <w:rPr/>
      </w:pPr>
      <w:r>
        <w:rPr/>
      </w:r>
    </w:p>
    <w:p>
      <w:pPr>
        <w:pStyle w:val="Normal"/>
        <w:ind w:start="1440" w:end="0"/>
        <w:rPr/>
      </w:pPr>
      <w:r>
        <w:rPr/>
        <w:t>Buyer has right to terminate the agreement for convenience between contract date and December 31, 2006 with 15 days notice, unless buyer has assigned charter to an affiliate or notified the seller of a designated trade for the vessel.  Under this termination right, the buyer must pay the termination fee as follows:</w:t>
        <w:tab/>
        <w:tab/>
        <w:tab/>
      </w:r>
    </w:p>
    <w:p>
      <w:pPr>
        <w:pStyle w:val="Normal"/>
        <w:ind w:hanging="1440" w:start="1440" w:end="0"/>
        <w:rPr/>
      </w:pPr>
      <w:r>
        <w:rPr/>
        <w:tab/>
        <w:t>2000</w:t>
        <w:tab/>
        <w:tab/>
        <w:t xml:space="preserve">$18,000,000 </w:t>
      </w:r>
    </w:p>
    <w:p>
      <w:pPr>
        <w:pStyle w:val="Normal"/>
        <w:ind w:hanging="1440" w:start="1440" w:end="0"/>
        <w:rPr/>
      </w:pPr>
      <w:r>
        <w:rPr/>
        <w:tab/>
        <w:t>2001</w:t>
        <w:tab/>
        <w:tab/>
        <w:t xml:space="preserve">$18,000,000 </w:t>
      </w:r>
    </w:p>
    <w:p>
      <w:pPr>
        <w:pStyle w:val="Normal"/>
        <w:ind w:hanging="1440" w:start="1440" w:end="0"/>
        <w:rPr/>
      </w:pPr>
      <w:r>
        <w:rPr/>
        <w:tab/>
        <w:t>2002</w:t>
        <w:tab/>
        <w:tab/>
        <w:t xml:space="preserve">$18,000,000 </w:t>
      </w:r>
    </w:p>
    <w:p>
      <w:pPr>
        <w:pStyle w:val="Normal"/>
        <w:ind w:hanging="1440" w:start="1440" w:end="0"/>
        <w:rPr/>
      </w:pPr>
      <w:r>
        <w:rPr/>
        <w:tab/>
        <w:t>2003</w:t>
        <w:tab/>
        <w:tab/>
        <w:t xml:space="preserve">$18,000,000 </w:t>
      </w:r>
    </w:p>
    <w:p>
      <w:pPr>
        <w:pStyle w:val="Normal"/>
        <w:ind w:hanging="1440" w:start="1440" w:end="0"/>
        <w:rPr/>
      </w:pPr>
      <w:r>
        <w:rPr/>
        <w:tab/>
        <w:t>2004</w:t>
        <w:tab/>
        <w:tab/>
        <w:t xml:space="preserve">$17,000,000 </w:t>
      </w:r>
    </w:p>
    <w:p>
      <w:pPr>
        <w:pStyle w:val="Normal"/>
        <w:ind w:hanging="1440" w:start="1440" w:end="0"/>
        <w:rPr/>
      </w:pPr>
      <w:r>
        <w:rPr/>
        <w:tab/>
        <w:t>2005</w:t>
        <w:tab/>
        <w:tab/>
        <w:t xml:space="preserve">$16,000,000 </w:t>
      </w:r>
    </w:p>
    <w:p>
      <w:pPr>
        <w:pStyle w:val="Normal"/>
        <w:ind w:hanging="1440" w:start="1440" w:end="0"/>
        <w:rPr/>
      </w:pPr>
      <w:r>
        <w:rPr/>
        <w:tab/>
        <w:t>2006</w:t>
        <w:tab/>
        <w:tab/>
        <w:t xml:space="preserve">$15,000,000 </w:t>
      </w:r>
    </w:p>
    <w:p>
      <w:pPr>
        <w:pStyle w:val="Normal"/>
        <w:ind w:hanging="1440" w:start="1440" w:end="0"/>
        <w:rPr/>
      </w:pPr>
      <w:r>
        <w:rPr/>
        <w:tab/>
        <w:t>….</w:t>
        <w:tab/>
        <w:tab/>
        <w:t>not possible</w:t>
      </w:r>
    </w:p>
    <w:p>
      <w:pPr>
        <w:pStyle w:val="Normal"/>
        <w:rPr/>
      </w:pPr>
      <w:r>
        <w:rPr/>
      </w:r>
    </w:p>
    <w:p>
      <w:pPr>
        <w:pStyle w:val="TOCBase"/>
        <w:tabs>
          <w:tab w:val="clear" w:pos="6480"/>
        </w:tabs>
        <w:spacing w:lineRule="auto" w:line="240" w:before="0" w:after="0"/>
        <w:rPr/>
      </w:pPr>
      <w:r>
        <w:rPr>
          <w:b/>
        </w:rPr>
        <w:t>When:</w:t>
        <w:tab/>
        <w:tab/>
      </w:r>
      <w:r>
        <w:rPr/>
        <w:t>Delivery in December of 2000</w:t>
      </w:r>
    </w:p>
    <w:p>
      <w:pPr>
        <w:pStyle w:val="Picture"/>
        <w:keepNext w:val="false"/>
        <w:rPr/>
      </w:pPr>
      <w:r>
        <w:rPr/>
      </w:r>
    </w:p>
    <w:p>
      <w:pPr>
        <w:pStyle w:val="Normal"/>
        <w:ind w:start="0" w:end="0"/>
        <w:rPr/>
      </w:pPr>
      <w:r>
        <w:rPr>
          <w:b/>
        </w:rPr>
        <w:t>Significance:</w:t>
        <w:tab/>
      </w:r>
      <w:r>
        <w:rPr/>
        <w:t>Large “open” position in shipping.</w:t>
      </w:r>
    </w:p>
    <w:p>
      <w:pPr>
        <w:pStyle w:val="Normal"/>
        <w:ind w:start="0" w:end="0"/>
        <w:rPr/>
      </w:pPr>
      <w:r>
        <w:rPr/>
        <w:tab/>
        <w:tab/>
        <w:t>Very strategic asset at the moment, given current shipping constraint</w:t>
      </w:r>
    </w:p>
    <w:p>
      <w:pPr>
        <w:pStyle w:val="Normal"/>
        <w:rPr/>
      </w:pPr>
      <w:r>
        <w:rPr/>
      </w:r>
    </w:p>
    <w:p>
      <w:pPr>
        <w:pStyle w:val="Normal"/>
        <w:ind w:start="0" w:end="0"/>
        <w:rPr>
          <w:b/>
        </w:rPr>
      </w:pPr>
      <w:r>
        <w:rPr>
          <w:b/>
        </w:rPr>
        <w:t>Issues:</w:t>
        <w:tab/>
      </w:r>
      <w:r>
        <w:rPr/>
        <w:tab/>
        <w:t>Technical Issues with time charter</w:t>
      </w:r>
    </w:p>
    <w:p>
      <w:pPr>
        <w:pStyle w:val="Normal"/>
        <w:ind w:firstLine="720" w:start="720" w:end="0"/>
        <w:rPr>
          <w:b/>
          <w:u w:val="single"/>
        </w:rPr>
      </w:pPr>
      <w:r>
        <w:rPr>
          <w:b/>
          <w:u w:val="single"/>
        </w:rPr>
        <w:t>NEEDS TO BE PUT INTO TRADE IMMEDIATELY</w:t>
      </w:r>
    </w:p>
    <w:p>
      <w:pPr>
        <w:pStyle w:val="Normal"/>
        <w:ind w:start="0" w:end="0"/>
        <w:rPr/>
      </w:pPr>
      <w:r>
        <w:rPr/>
      </w:r>
    </w:p>
    <w:p>
      <w:pPr>
        <w:pStyle w:val="Normal"/>
        <w:ind w:start="0" w:end="0"/>
        <w:rPr/>
      </w:pPr>
      <w:r>
        <w:rPr/>
      </w:r>
    </w:p>
    <w:p>
      <w:pPr>
        <w:pStyle w:val="Heading1"/>
        <w:ind w:start="0" w:end="0"/>
        <w:rPr/>
      </w:pPr>
      <w:bookmarkStart w:id="11" w:name="__RefHeading___Toc493071188"/>
      <w:bookmarkEnd w:id="11"/>
      <w:r>
        <w:rPr/>
        <w:t>Exmar Newbuild</w:t>
      </w:r>
    </w:p>
    <w:p>
      <w:pPr>
        <w:pStyle w:val="Normal"/>
        <w:ind w:hanging="1440" w:start="1440" w:end="0"/>
        <w:jc w:val="center"/>
        <w:rPr>
          <w:sz w:val="24"/>
        </w:rPr>
      </w:pPr>
      <w:r>
        <w:rPr>
          <w:sz w:val="24"/>
        </w:rPr>
      </w:r>
    </w:p>
    <w:p>
      <w:pPr>
        <w:pStyle w:val="Normal"/>
        <w:ind w:hanging="1440" w:start="1440" w:end="0"/>
        <w:rPr/>
      </w:pPr>
      <w:r>
        <w:rPr>
          <w:b/>
        </w:rPr>
        <w:t>What:</w:t>
      </w:r>
      <w:r>
        <w:rPr/>
        <w:tab/>
        <w:t>137,600 m</w:t>
      </w:r>
      <w:r>
        <w:rPr>
          <w:vertAlign w:val="superscript"/>
        </w:rPr>
        <w:t xml:space="preserve">3 </w:t>
      </w:r>
      <w:r>
        <w:rPr/>
        <w:t xml:space="preserve">LNG tanker </w:t>
      </w:r>
    </w:p>
    <w:p>
      <w:pPr>
        <w:pStyle w:val="Normal"/>
        <w:ind w:start="1440" w:end="0"/>
        <w:rPr/>
      </w:pPr>
      <w:r>
        <w:rPr/>
        <w:t>25 year time charter</w:t>
      </w:r>
    </w:p>
    <w:p>
      <w:pPr>
        <w:pStyle w:val="Normal"/>
        <w:ind w:start="1440" w:end="0"/>
        <w:rPr/>
      </w:pPr>
      <w:r>
        <w:rPr/>
        <w:t>US$51,850/day + variable O&amp;M (US$11,000?) hire rate</w:t>
      </w:r>
    </w:p>
    <w:p>
      <w:pPr>
        <w:pStyle w:val="Normal"/>
        <w:ind w:hanging="1440" w:start="1440" w:end="0"/>
        <w:rPr/>
      </w:pPr>
      <w:r>
        <w:rPr/>
        <w:tab/>
        <w:t>Enron has option to terminate charter until 2006 (?) by paying US$75M</w:t>
      </w:r>
    </w:p>
    <w:p>
      <w:pPr>
        <w:pStyle w:val="Normal"/>
        <w:ind w:hanging="1440" w:start="1440" w:end="0"/>
        <w:rPr/>
      </w:pPr>
      <w:r>
        <w:rPr/>
      </w:r>
    </w:p>
    <w:p>
      <w:pPr>
        <w:pStyle w:val="Normal"/>
        <w:ind w:hanging="1440" w:start="1440" w:end="0"/>
        <w:rPr/>
      </w:pPr>
      <w:r>
        <w:rPr>
          <w:b/>
        </w:rPr>
        <w:t>When:</w:t>
      </w:r>
      <w:r>
        <w:rPr/>
        <w:tab/>
        <w:t>Delivery in 4</w:t>
      </w:r>
      <w:r>
        <w:rPr>
          <w:vertAlign w:val="superscript"/>
        </w:rPr>
        <w:t>th</w:t>
      </w:r>
      <w:r>
        <w:rPr/>
        <w:t xml:space="preserve"> quarter 2002/ 1</w:t>
      </w:r>
      <w:r>
        <w:rPr>
          <w:vertAlign w:val="superscript"/>
        </w:rPr>
        <w:t>st</w:t>
      </w:r>
      <w:r>
        <w:rPr/>
        <w:t xml:space="preserve"> quarter 2003</w:t>
        <w:tab/>
      </w:r>
    </w:p>
    <w:p>
      <w:pPr>
        <w:pStyle w:val="Normal"/>
        <w:ind w:hanging="1440" w:start="1440" w:end="0"/>
        <w:rPr/>
      </w:pPr>
      <w:r>
        <w:rPr/>
      </w:r>
    </w:p>
    <w:p>
      <w:pPr>
        <w:pStyle w:val="Normal"/>
        <w:ind w:hanging="1440" w:start="1440" w:end="0"/>
        <w:rPr/>
      </w:pPr>
      <w:r>
        <w:rPr>
          <w:b/>
        </w:rPr>
        <w:t>Significance:</w:t>
      </w:r>
      <w:r>
        <w:rPr/>
        <w:tab/>
        <w:t>COMPLETELY OPEN CAPACITY – NOT LOCKED INTO TRADE</w:t>
      </w:r>
    </w:p>
    <w:p>
      <w:pPr>
        <w:pStyle w:val="Normal"/>
        <w:ind w:hanging="1440" w:start="1440" w:end="0"/>
        <w:rPr/>
      </w:pPr>
      <w:r>
        <w:rPr/>
        <w:tab/>
        <w:t xml:space="preserve">Appears to have most competitive charter price of the numerous LNG tankers coming on-line 2002+ </w:t>
      </w:r>
    </w:p>
    <w:p>
      <w:pPr>
        <w:pStyle w:val="Normal"/>
        <w:ind w:start="1440" w:end="0"/>
        <w:rPr/>
      </w:pPr>
      <w:r>
        <w:rPr/>
        <w:t>Provides LNG shipping capacity at the end (most likely) of tight shipping market</w:t>
      </w:r>
    </w:p>
    <w:p>
      <w:pPr>
        <w:pStyle w:val="Normal"/>
        <w:ind w:start="1440" w:end="0"/>
        <w:rPr/>
      </w:pPr>
      <w:r>
        <w:rPr/>
        <w:t>Source of two charter options (expiring in September and November)</w:t>
      </w:r>
    </w:p>
    <w:p>
      <w:pPr>
        <w:pStyle w:val="Normal"/>
        <w:rPr/>
      </w:pPr>
      <w:r>
        <w:rPr/>
      </w:r>
    </w:p>
    <w:p>
      <w:pPr>
        <w:pStyle w:val="Normal"/>
        <w:ind w:start="0" w:end="0"/>
        <w:rPr/>
      </w:pPr>
      <w:r>
        <w:rPr>
          <w:b/>
        </w:rPr>
        <w:t>Issues:</w:t>
      </w:r>
      <w:r>
        <w:rPr/>
        <w:tab/>
        <w:tab/>
        <w:t>Technical issues with time charter</w:t>
      </w:r>
    </w:p>
    <w:p>
      <w:pPr>
        <w:pStyle w:val="Normal"/>
        <w:ind w:start="1440" w:end="0"/>
        <w:rPr/>
      </w:pPr>
      <w:r>
        <w:rPr/>
        <w:t>After Enron closed deal for charter, approximately 5 additional vessels were chartered</w:t>
      </w:r>
    </w:p>
    <w:p>
      <w:pPr>
        <w:pStyle w:val="roman1"/>
        <w:numPr>
          <w:ilvl w:val="0"/>
          <w:numId w:val="0"/>
        </w:numPr>
        <w:ind w:hanging="0" w:start="0"/>
        <w:rPr/>
      </w:pPr>
      <w:r>
        <w:rPr/>
      </w:r>
    </w:p>
    <w:p>
      <w:pPr>
        <w:pStyle w:val="roman1"/>
        <w:numPr>
          <w:ilvl w:val="0"/>
          <w:numId w:val="0"/>
        </w:numPr>
        <w:ind w:hanging="0" w:start="0"/>
        <w:rPr/>
      </w:pPr>
      <w:r>
        <w:rPr/>
      </w:r>
    </w:p>
    <w:p>
      <w:pPr>
        <w:pStyle w:val="Heading1"/>
        <w:ind w:start="0" w:end="0"/>
        <w:rPr/>
      </w:pPr>
      <w:bookmarkStart w:id="12" w:name="__RefHeading___Toc493071189"/>
      <w:bookmarkEnd w:id="12"/>
      <w:r>
        <w:rPr/>
        <w:t>Elba Island Regasification Facility</w:t>
      </w:r>
    </w:p>
    <w:p>
      <w:pPr>
        <w:pStyle w:val="Normal"/>
        <w:jc w:val="center"/>
        <w:rPr>
          <w:sz w:val="24"/>
        </w:rPr>
      </w:pPr>
      <w:r>
        <w:rPr>
          <w:sz w:val="24"/>
        </w:rPr>
      </w:r>
    </w:p>
    <w:p>
      <w:pPr>
        <w:pStyle w:val="Normal"/>
        <w:ind w:hanging="1440" w:start="1440" w:end="0"/>
        <w:rPr/>
      </w:pPr>
      <w:r>
        <w:rPr>
          <w:b/>
        </w:rPr>
        <w:t>What:</w:t>
        <w:tab/>
      </w:r>
      <w:r>
        <w:rPr/>
        <w:t>If agreed, Enron has the right to terminal up to 1.2 MMTA of LNG per year through Williams’ Elba Island LNG terminal off the coast of Savannah, Georgia</w:t>
      </w:r>
    </w:p>
    <w:p>
      <w:pPr>
        <w:pStyle w:val="Normal"/>
        <w:ind w:hanging="720" w:start="720" w:end="0"/>
        <w:rPr/>
      </w:pPr>
      <w:r>
        <w:rPr/>
        <w:tab/>
        <w:tab/>
        <w:t>Enron pays demand charge and receives put (at US$.02 over Henry Hub)</w:t>
      </w:r>
    </w:p>
    <w:p>
      <w:pPr>
        <w:pStyle w:val="Normal"/>
        <w:ind w:hanging="720" w:start="720" w:end="0"/>
        <w:rPr/>
      </w:pPr>
      <w:r>
        <w:rPr/>
      </w:r>
    </w:p>
    <w:p>
      <w:pPr>
        <w:pStyle w:val="Normal"/>
        <w:ind w:start="0" w:end="0"/>
        <w:rPr/>
      </w:pPr>
      <w:r>
        <w:rPr>
          <w:b/>
        </w:rPr>
        <w:t xml:space="preserve">When:  </w:t>
        <w:tab/>
        <w:tab/>
      </w:r>
      <w:r>
        <w:rPr/>
        <w:t>Terminal comes on-line Spring 2002 (?)</w:t>
      </w:r>
    </w:p>
    <w:p>
      <w:pPr>
        <w:pStyle w:val="Picture"/>
        <w:keepNext w:val="false"/>
        <w:rPr/>
      </w:pPr>
      <w:r>
        <w:rPr/>
      </w:r>
    </w:p>
    <w:p>
      <w:pPr>
        <w:pStyle w:val="Normal"/>
        <w:ind w:start="0" w:end="0"/>
        <w:rPr/>
      </w:pPr>
      <w:r>
        <w:rPr>
          <w:b/>
        </w:rPr>
        <w:t xml:space="preserve">Significance:   </w:t>
        <w:tab/>
      </w:r>
      <w:r>
        <w:rPr/>
        <w:t xml:space="preserve">Open take-or-pay position  </w:t>
      </w:r>
    </w:p>
    <w:p>
      <w:pPr>
        <w:pStyle w:val="Normal"/>
        <w:ind w:start="1440" w:end="0"/>
        <w:rPr/>
      </w:pPr>
      <w:r>
        <w:rPr/>
        <w:t>Enron’s agreed volumes are capable of covering both Hoegh Galleon and Exmar tanker positions</w:t>
      </w:r>
    </w:p>
    <w:p>
      <w:pPr>
        <w:pStyle w:val="Normal"/>
        <w:rPr/>
      </w:pPr>
      <w:r>
        <w:rPr/>
      </w:r>
    </w:p>
    <w:p>
      <w:pPr>
        <w:pStyle w:val="Normal"/>
        <w:ind w:start="0" w:end="0"/>
        <w:rPr/>
      </w:pPr>
      <w:r>
        <w:rPr>
          <w:b/>
        </w:rPr>
        <w:t>Issues</w:t>
      </w:r>
      <w:r>
        <w:rPr/>
        <w:t xml:space="preserve">: </w:t>
        <w:tab/>
        <w:tab/>
        <w:t xml:space="preserve">The deal does not appear to be final </w:t>
      </w:r>
    </w:p>
    <w:p>
      <w:pPr>
        <w:pStyle w:val="BodyText2"/>
        <w:rPr/>
      </w:pPr>
      <w:r>
        <w:rPr/>
      </w:r>
    </w:p>
    <w:p>
      <w:pPr>
        <w:pStyle w:val="BodyText2"/>
        <w:rPr/>
      </w:pPr>
      <w:r>
        <w:rPr/>
      </w:r>
    </w:p>
    <w:p>
      <w:pPr>
        <w:pStyle w:val="BodyText2"/>
        <w:rPr/>
      </w:pPr>
      <w:r>
        <w:rPr/>
        <w:t>THERE IS A SERIOUS ISSUE WITH REGARD TO GAS QUALITY: DUE TO HEAT VALUE LIMITATIONS THE ELBA ISLAND TERMINAL CAN ONLY TAKE LNG FROM TRINIDAD.  NEGOTIATIONS ARE CURRENTLY UNDERWAY TO DETERMINE WHO WILL PAY (EL PASO OR ENRON – BG HAS NOTHING AT STAKE AS IT IS IMPORTING FROM TRINIDAD)</w:t>
      </w:r>
    </w:p>
    <w:p>
      <w:pPr>
        <w:pStyle w:val="BodyText2"/>
        <w:rPr/>
      </w:pPr>
      <w:r>
        <w:rPr/>
      </w:r>
    </w:p>
    <w:p>
      <w:pPr>
        <w:pStyle w:val="Heading1"/>
        <w:rPr/>
      </w:pPr>
      <w:bookmarkStart w:id="13" w:name="__RefHeading___Toc493071190"/>
      <w:bookmarkEnd w:id="13"/>
      <w:r>
        <w:rPr/>
        <w:t>Dabhol Power Development</w:t>
      </w:r>
    </w:p>
    <w:p>
      <w:pPr>
        <w:pStyle w:val="Normal"/>
        <w:rPr>
          <w:sz w:val="24"/>
        </w:rPr>
      </w:pPr>
      <w:r>
        <w:rPr>
          <w:sz w:val="24"/>
        </w:rPr>
      </w:r>
    </w:p>
    <w:p>
      <w:pPr>
        <w:pStyle w:val="Normal"/>
        <w:ind w:hanging="1440" w:start="1440" w:end="0"/>
        <w:rPr/>
      </w:pPr>
      <w:r>
        <w:rPr>
          <w:b/>
        </w:rPr>
        <w:t>What:</w:t>
      </w:r>
      <w:r>
        <w:rPr/>
        <w:tab/>
        <w:t>Gas fired IPP – currently operating at 826 MW capacity; will eventually operate at 2,450MW</w:t>
      </w:r>
    </w:p>
    <w:p>
      <w:pPr>
        <w:pStyle w:val="Normal"/>
        <w:ind w:hanging="1440" w:start="1440" w:end="0"/>
        <w:rPr/>
      </w:pPr>
      <w:r>
        <w:rPr/>
      </w:r>
    </w:p>
    <w:p>
      <w:pPr>
        <w:pStyle w:val="Normal"/>
        <w:ind w:hanging="1440" w:start="1440" w:end="0"/>
        <w:rPr/>
      </w:pPr>
      <w:r>
        <w:rPr>
          <w:b/>
        </w:rPr>
        <w:t>When:</w:t>
      </w:r>
      <w:r>
        <w:rPr/>
        <w:tab/>
        <w:t>4</w:t>
      </w:r>
      <w:r>
        <w:rPr>
          <w:vertAlign w:val="superscript"/>
        </w:rPr>
        <w:t>th</w:t>
      </w:r>
      <w:r>
        <w:rPr/>
        <w:t xml:space="preserve"> Quarter 2001 – Remaining 1,624 MW capacity scheduled to come on-line </w:t>
      </w:r>
    </w:p>
    <w:p>
      <w:pPr>
        <w:pStyle w:val="Normal"/>
        <w:ind w:hanging="1440" w:start="1440" w:end="0"/>
        <w:rPr/>
      </w:pPr>
      <w:r>
        <w:rPr/>
        <w:tab/>
        <w:t>4</w:t>
      </w:r>
      <w:r>
        <w:rPr>
          <w:vertAlign w:val="superscript"/>
        </w:rPr>
        <w:t>th</w:t>
      </w:r>
      <w:r>
        <w:rPr/>
        <w:t xml:space="preserve"> Quarter 2001 – 137,500 m</w:t>
      </w:r>
      <w:r>
        <w:rPr>
          <w:vertAlign w:val="superscript"/>
        </w:rPr>
        <w:t>3</w:t>
      </w:r>
      <w:r>
        <w:rPr/>
        <w:t xml:space="preserve"> LNG tanker vessel “Lakshmi” (consortium-owned) to be delivered</w:t>
      </w:r>
    </w:p>
    <w:p>
      <w:pPr>
        <w:pStyle w:val="Normal"/>
        <w:ind w:hanging="1440" w:start="1440" w:end="0"/>
        <w:rPr/>
      </w:pPr>
      <w:r>
        <w:rPr/>
        <w:tab/>
        <w:t>1</w:t>
      </w:r>
      <w:r>
        <w:rPr>
          <w:vertAlign w:val="superscript"/>
        </w:rPr>
        <w:t>st</w:t>
      </w:r>
      <w:r>
        <w:rPr/>
        <w:t xml:space="preserve"> Quarter 2002 – Plant should begin to be fired by LNG</w:t>
      </w:r>
    </w:p>
    <w:p>
      <w:pPr>
        <w:pStyle w:val="Normal"/>
        <w:ind w:hanging="1440" w:start="1440" w:end="0"/>
        <w:rPr/>
      </w:pPr>
      <w:r>
        <w:rPr/>
      </w:r>
    </w:p>
    <w:p>
      <w:pPr>
        <w:pStyle w:val="Normal"/>
        <w:ind w:hanging="1440" w:start="1440" w:end="0"/>
        <w:rPr/>
      </w:pPr>
      <w:r>
        <w:rPr>
          <w:b/>
        </w:rPr>
        <w:t>Significance:</w:t>
      </w:r>
      <w:r>
        <w:rPr/>
        <w:tab/>
        <w:t>Enron negotiated 2 LNG supply contracts on behalf of Dabhol Power Co.</w:t>
      </w:r>
    </w:p>
    <w:p>
      <w:pPr>
        <w:pStyle w:val="BodyTextIndent3"/>
        <w:rPr/>
      </w:pPr>
      <w:r>
        <w:rPr/>
        <w:tab/>
        <w:t>These contracts – 1.6 MMTA with Oman LNG and .5 MMTA with ADGAS, form the backbone of Enron’s LNG experience</w:t>
      </w:r>
    </w:p>
    <w:p>
      <w:pPr>
        <w:pStyle w:val="Normal"/>
        <w:ind w:hanging="1440" w:start="1440" w:end="0"/>
        <w:rPr/>
      </w:pPr>
      <w:r>
        <w:rPr/>
        <w:tab/>
        <w:t>Although limited by loan covenants, could potentially optimize LNG transport</w:t>
      </w:r>
    </w:p>
    <w:p>
      <w:pPr>
        <w:pStyle w:val="Normal"/>
        <w:ind w:hanging="1440" w:start="1440" w:end="0"/>
        <w:rPr/>
      </w:pPr>
      <w:r>
        <w:rPr/>
        <w:tab/>
        <w:t>Existing contracts have down and upward flex quantities</w:t>
      </w:r>
    </w:p>
    <w:p>
      <w:pPr>
        <w:pStyle w:val="Normal"/>
        <w:ind w:hanging="1440" w:start="1440" w:end="0"/>
        <w:rPr/>
      </w:pPr>
      <w:r>
        <w:rPr/>
        <w:tab/>
        <w:t>The existence of the LNG terminal at Dabhol makes the MetGas project look much more likely</w:t>
      </w:r>
    </w:p>
    <w:p>
      <w:pPr>
        <w:pStyle w:val="Normal"/>
        <w:ind w:hanging="1440" w:start="1440" w:end="0"/>
        <w:rPr>
          <w:b/>
        </w:rPr>
      </w:pPr>
      <w:r>
        <w:rPr>
          <w:b/>
        </w:rPr>
      </w:r>
    </w:p>
    <w:p>
      <w:pPr>
        <w:pStyle w:val="Normal"/>
        <w:ind w:hanging="1440" w:start="1440" w:end="0"/>
        <w:rPr/>
      </w:pPr>
      <w:r>
        <w:rPr>
          <w:b/>
        </w:rPr>
        <w:t>Issues:</w:t>
      </w:r>
      <w:r>
        <w:rPr/>
        <w:tab/>
        <w:t>Look into extracting further value out of the contracts</w:t>
      </w:r>
    </w:p>
    <w:p>
      <w:pPr>
        <w:pStyle w:val="Normal"/>
        <w:ind w:hanging="1440" w:start="1440" w:end="0"/>
        <w:rPr>
          <w:sz w:val="24"/>
        </w:rPr>
      </w:pPr>
      <w:r>
        <w:rPr>
          <w:sz w:val="24"/>
        </w:rPr>
        <w:tab/>
      </w:r>
    </w:p>
    <w:p>
      <w:pPr>
        <w:pStyle w:val="Normal"/>
        <w:ind w:hanging="1440" w:start="1440" w:end="0"/>
        <w:rPr/>
      </w:pPr>
      <w:r>
        <w:rPr/>
      </w:r>
    </w:p>
    <w:p>
      <w:pPr>
        <w:pStyle w:val="Heading1"/>
        <w:rPr/>
      </w:pPr>
      <w:bookmarkStart w:id="14" w:name="__RefHeading___Toc493071191"/>
      <w:bookmarkEnd w:id="14"/>
      <w:r>
        <w:rPr/>
        <w:t>Metropolitan Gas Company</w:t>
      </w:r>
    </w:p>
    <w:p>
      <w:pPr>
        <w:pStyle w:val="Normal"/>
        <w:ind w:hanging="1440" w:start="1440" w:end="0"/>
        <w:rPr>
          <w:sz w:val="24"/>
        </w:rPr>
      </w:pPr>
      <w:r>
        <w:rPr>
          <w:sz w:val="24"/>
        </w:rPr>
      </w:r>
    </w:p>
    <w:p>
      <w:pPr>
        <w:pStyle w:val="Normal"/>
        <w:ind w:hanging="1440" w:start="1440" w:end="0"/>
        <w:rPr/>
      </w:pPr>
      <w:r>
        <w:rPr>
          <w:b/>
        </w:rPr>
        <w:t>What:</w:t>
      </w:r>
      <w:r>
        <w:rPr/>
        <w:tab/>
        <w:t>Pipeline running from Dabhol’s LNG terminal to Gujarat &amp; Karnataka</w:t>
      </w:r>
    </w:p>
    <w:p>
      <w:pPr>
        <w:pStyle w:val="Normal"/>
        <w:ind w:hanging="1440" w:start="1440" w:end="0"/>
        <w:rPr/>
      </w:pPr>
      <w:r>
        <w:rPr/>
        <w:tab/>
        <w:t>Dabhol’s LNG terminal can be modified to handle additional 10MMTA &amp; EI marketing team has set this as long term objective</w:t>
      </w:r>
    </w:p>
    <w:p>
      <w:pPr>
        <w:pStyle w:val="Normal"/>
        <w:ind w:hanging="1440" w:start="1440" w:end="0"/>
        <w:rPr/>
      </w:pPr>
      <w:r>
        <w:rPr/>
        <w:tab/>
        <w:t>400 mcf/day vaporization capacity (original spec, could be more now).</w:t>
      </w:r>
    </w:p>
    <w:p>
      <w:pPr>
        <w:pStyle w:val="Normal"/>
        <w:ind w:hanging="1440" w:start="1440" w:end="0"/>
        <w:rPr/>
      </w:pPr>
      <w:r>
        <w:rPr/>
        <w:tab/>
        <w:t>Initial plan to be 190 km, hoped for 700 to 900 km, 30 – 36 inch line</w:t>
      </w:r>
    </w:p>
    <w:p>
      <w:pPr>
        <w:pStyle w:val="Normal"/>
        <w:ind w:hanging="1440" w:start="1440" w:end="0"/>
        <w:rPr/>
      </w:pPr>
      <w:r>
        <w:rPr/>
      </w:r>
    </w:p>
    <w:p>
      <w:pPr>
        <w:pStyle w:val="Normal"/>
        <w:ind w:hanging="1440" w:start="1440" w:end="0"/>
        <w:rPr/>
      </w:pPr>
      <w:r>
        <w:rPr>
          <w:b/>
        </w:rPr>
        <w:t>When:</w:t>
      </w:r>
      <w:r>
        <w:rPr/>
        <w:tab/>
        <w:t>Not sure thing yet; however, if gas sales agreements are signed construction could begin in 2001</w:t>
      </w:r>
    </w:p>
    <w:p>
      <w:pPr>
        <w:pStyle w:val="Normal"/>
        <w:ind w:hanging="1440" w:start="1440" w:end="0"/>
        <w:rPr/>
      </w:pPr>
      <w:r>
        <w:rPr/>
      </w:r>
    </w:p>
    <w:p>
      <w:pPr>
        <w:pStyle w:val="Normal"/>
        <w:ind w:hanging="1440" w:start="1440" w:end="0"/>
        <w:rPr/>
      </w:pPr>
      <w:r>
        <w:rPr>
          <w:b/>
        </w:rPr>
        <w:t>Significance:</w:t>
      </w:r>
      <w:r>
        <w:rPr/>
        <w:tab/>
        <w:t xml:space="preserve">If developed it is </w:t>
      </w:r>
      <w:r>
        <w:rPr>
          <w:u w:val="single"/>
        </w:rPr>
        <w:t>good, strategic, short position</w:t>
      </w:r>
    </w:p>
    <w:p>
      <w:pPr>
        <w:pStyle w:val="Normal"/>
        <w:numPr>
          <w:ilvl w:val="0"/>
          <w:numId w:val="10"/>
        </w:numPr>
        <w:ind w:hanging="360" w:start="1800" w:end="0"/>
        <w:rPr/>
      </w:pPr>
      <w:r>
        <w:rPr/>
        <w:t>Superior transportation cost basis from Middle East</w:t>
      </w:r>
    </w:p>
    <w:p>
      <w:pPr>
        <w:pStyle w:val="Normal"/>
        <w:numPr>
          <w:ilvl w:val="0"/>
          <w:numId w:val="10"/>
        </w:numPr>
        <w:ind w:hanging="360" w:start="1800" w:end="0"/>
        <w:rPr/>
      </w:pPr>
      <w:r>
        <w:rPr/>
        <w:t>Sits astride great back-haul channel. (i.e., Middle East/Japan/Indonesia/India/Middle East)</w:t>
      </w:r>
    </w:p>
    <w:p>
      <w:pPr>
        <w:pStyle w:val="Normal"/>
        <w:ind w:start="1440" w:end="0"/>
        <w:rPr/>
      </w:pPr>
      <w:r>
        <w:rPr/>
        <w:t>EI’s stated strategy (whether or not true), is to manage with mix of short term and spot trades on top of baseload supply.</w:t>
      </w:r>
    </w:p>
    <w:p>
      <w:pPr>
        <w:pStyle w:val="Normal"/>
        <w:ind w:start="1440" w:end="0"/>
        <w:rPr/>
      </w:pPr>
      <w:r>
        <w:rPr/>
        <w:t>Without production we/they could get killed with this approach if Global LNG demand increases as expected.</w:t>
      </w:r>
    </w:p>
    <w:p>
      <w:pPr>
        <w:pStyle w:val="Normal"/>
        <w:rPr/>
      </w:pPr>
      <w:r>
        <w:rPr/>
      </w:r>
    </w:p>
    <w:p>
      <w:pPr>
        <w:pStyle w:val="Normal"/>
        <w:ind w:hanging="1440" w:start="1440" w:end="0"/>
        <w:rPr/>
      </w:pPr>
      <w:r>
        <w:rPr>
          <w:b/>
        </w:rPr>
        <w:t>Issues:</w:t>
      </w:r>
      <w:r>
        <w:rPr/>
        <w:tab/>
        <w:t>Will it happen? It appears to be a better bet than most other potential projects currently announced for India</w:t>
      </w:r>
    </w:p>
    <w:p>
      <w:pPr>
        <w:pStyle w:val="BodyTextIndent3"/>
        <w:rPr/>
      </w:pPr>
      <w:r>
        <w:rPr/>
        <w:tab/>
        <w:t>Gas marketers seem to be struggling to sign up buyers</w:t>
      </w:r>
    </w:p>
    <w:p>
      <w:pPr>
        <w:pStyle w:val="Normal"/>
        <w:ind w:hanging="1440" w:start="1440" w:end="0"/>
        <w:rPr/>
      </w:pPr>
      <w:r>
        <w:rPr/>
      </w:r>
    </w:p>
    <w:p>
      <w:pPr>
        <w:pStyle w:val="Normal"/>
        <w:ind w:hanging="1440" w:start="1440" w:end="0"/>
        <w:rPr/>
      </w:pPr>
      <w:r>
        <w:rPr/>
      </w:r>
    </w:p>
    <w:p>
      <w:pPr>
        <w:pStyle w:val="Heading1"/>
        <w:pBdr>
          <w:top w:val="single" w:sz="48" w:space="4" w:color="FFFFFF"/>
          <w:left w:val="single" w:sz="6" w:space="3" w:color="FFFFFF"/>
          <w:bottom w:val="single" w:sz="6" w:space="3" w:color="FFFFFF"/>
        </w:pBdr>
        <w:ind w:start="0" w:end="0"/>
        <w:rPr/>
      </w:pPr>
      <w:bookmarkStart w:id="15" w:name="__RefHeading___Toc493071192"/>
      <w:bookmarkEnd w:id="15"/>
      <w:r>
        <w:rPr/>
        <w:t>EcoElectrica</w:t>
      </w:r>
    </w:p>
    <w:p>
      <w:pPr>
        <w:pStyle w:val="Normal"/>
        <w:ind w:hanging="1440" w:start="1440" w:end="0"/>
        <w:jc w:val="center"/>
        <w:rPr>
          <w:sz w:val="24"/>
        </w:rPr>
      </w:pPr>
      <w:r>
        <w:rPr>
          <w:sz w:val="24"/>
        </w:rPr>
      </w:r>
    </w:p>
    <w:p>
      <w:pPr>
        <w:pStyle w:val="Normal"/>
        <w:ind w:hanging="1440" w:start="1440" w:end="0"/>
        <w:rPr/>
      </w:pPr>
      <w:r>
        <w:rPr>
          <w:b/>
        </w:rPr>
        <w:t>What:</w:t>
      </w:r>
      <w:r>
        <w:rPr/>
        <w:tab/>
        <w:t>Gas fired IPP in Penuelas, Puerto Rico</w:t>
      </w:r>
    </w:p>
    <w:p>
      <w:pPr>
        <w:pStyle w:val="Normal"/>
        <w:ind w:hanging="1440" w:start="1440" w:end="0"/>
        <w:rPr/>
      </w:pPr>
      <w:r>
        <w:rPr/>
        <w:tab/>
        <w:t>507 MW – Opportunities for oil conversions up to 1,000 MW</w:t>
      </w:r>
    </w:p>
    <w:p>
      <w:pPr>
        <w:pStyle w:val="Normal"/>
        <w:ind w:hanging="1440" w:start="1440" w:end="0"/>
        <w:rPr/>
      </w:pPr>
      <w:r>
        <w:rPr/>
      </w:r>
    </w:p>
    <w:p>
      <w:pPr>
        <w:pStyle w:val="Normal"/>
        <w:ind w:hanging="1440" w:start="1440" w:end="0"/>
        <w:rPr/>
      </w:pPr>
      <w:r>
        <w:rPr>
          <w:b/>
        </w:rPr>
        <w:t>When:</w:t>
      </w:r>
      <w:r>
        <w:rPr/>
        <w:t xml:space="preserve"> </w:t>
        <w:tab/>
        <w:t>Up and going now – received its first LNG cargo summer of 2000</w:t>
      </w:r>
    </w:p>
    <w:p>
      <w:pPr>
        <w:pStyle w:val="Normal"/>
        <w:ind w:hanging="1440" w:start="1440" w:end="0"/>
        <w:rPr/>
      </w:pPr>
      <w:r>
        <w:rPr/>
      </w:r>
    </w:p>
    <w:p>
      <w:pPr>
        <w:pStyle w:val="Normal"/>
        <w:ind w:hanging="1440" w:start="1440" w:end="0"/>
        <w:rPr/>
      </w:pPr>
      <w:r>
        <w:rPr>
          <w:b/>
        </w:rPr>
        <w:t>Significance:</w:t>
      </w:r>
      <w:r>
        <w:rPr/>
        <w:tab/>
        <w:t>LNG supply agreement with Cabot (now Tractabel)</w:t>
      </w:r>
    </w:p>
    <w:p>
      <w:pPr>
        <w:pStyle w:val="Normal"/>
        <w:ind w:hanging="1440" w:start="1440" w:end="0"/>
        <w:rPr/>
      </w:pPr>
      <w:r>
        <w:rPr/>
        <w:tab/>
        <w:t xml:space="preserve">Supposedly we have opportunity for choosing to burn LNG or #6 Oil </w:t>
      </w:r>
    </w:p>
    <w:p>
      <w:pPr>
        <w:pStyle w:val="Normal"/>
        <w:ind w:hanging="1440" w:start="1440" w:end="0"/>
        <w:rPr/>
      </w:pPr>
      <w:r>
        <w:rPr/>
        <w:tab/>
        <w:t>Discussion in past regarding use of this terminal to pipe gas across to Florida</w:t>
      </w:r>
    </w:p>
    <w:p>
      <w:pPr>
        <w:pStyle w:val="Normal"/>
        <w:ind w:hanging="1440" w:start="1440" w:end="0"/>
        <w:rPr/>
      </w:pPr>
      <w:r>
        <w:rPr/>
      </w:r>
    </w:p>
    <w:p>
      <w:pPr>
        <w:pStyle w:val="Normal"/>
        <w:ind w:hanging="1440" w:start="1440" w:end="0"/>
        <w:rPr/>
      </w:pPr>
      <w:r>
        <w:rPr>
          <w:b/>
        </w:rPr>
        <w:t>Issues:</w:t>
      </w:r>
      <w:r>
        <w:rPr/>
        <w:tab/>
        <w:t>Small vaporization capacity (up to 380 mmcf/d)</w:t>
      </w:r>
    </w:p>
    <w:p>
      <w:pPr>
        <w:pStyle w:val="Normal"/>
        <w:ind w:hanging="1440" w:start="1440" w:end="0"/>
        <w:rPr/>
      </w:pPr>
      <w:r>
        <w:rPr/>
        <w:tab/>
        <w:t>Look into extracting further value out of the contracts</w:t>
      </w:r>
    </w:p>
    <w:sectPr>
      <w:headerReference w:type="default" r:id="rId8"/>
      <w:headerReference w:type="first" r:id="rId9"/>
      <w:footerReference w:type="default" r:id="rId10"/>
      <w:footerReference w:type="first" r:id="rId11"/>
      <w:type w:val="nextPage"/>
      <w:pgSz w:w="11906" w:h="16838"/>
      <w:pgMar w:left="1800" w:right="180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rPr>
    </w:pPr>
    <w:r>
      <w:rPr>
        <w:b/>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TopAndBottom/>
              <wp:docPr id="3"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0" w:color="000000"/>
      </w:pBdr>
      <w:spacing w:before="0" w:after="600"/>
      <w:ind w:start="-840" w:end="-840"/>
      <w:rPr>
        <w:rFonts w:eastAsia="Arial"/>
      </w:rPr>
    </w:pPr>
    <w:r>
      <w:rPr>
        <w:rFonts w:eastAsia="Arial"/>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rPr>
    </w:pPr>
    <w:r>
      <w:rPr>
        <w:b/>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838835" cy="161290"/>
              <wp:effectExtent l="0" t="0" r="0" b="0"/>
              <wp:wrapTopAndBottom/>
              <wp:docPr id="1481" name="Frame3"/>
              <a:graphic xmlns:a="http://schemas.openxmlformats.org/drawingml/2006/main">
                <a:graphicData uri="http://schemas.microsoft.com/office/word/2010/wordprocessingShape">
                  <wps:wsp>
                    <wps:cNvSpPr txBox="1"/>
                    <wps:spPr>
                      <a:xfrm>
                        <a:off x="0" y="0"/>
                        <a:ext cx="838835" cy="1612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05pt;height:12.7pt;mso-wrap-distance-left:0pt;mso-wrap-distance-right:0pt;mso-wrap-distance-top:0pt;mso-wrap-distance-bottom:0pt;margin-top:0.05pt;mso-position-vertical-relative:text;margin-left:174.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0" w:color="000000"/>
      </w:pBdr>
      <w:spacing w:before="0" w:after="600"/>
      <w:ind w:start="-840" w:end="-840"/>
      <w:rPr>
        <w:rFonts w:eastAsia="Arial"/>
      </w:rPr>
    </w:pPr>
    <w:r>
      <w:rPr>
        <w:rFonts w:eastAsia="Aria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1" distT="0" distB="0" distL="114935" distR="114935" simplePos="0" locked="0" layoutInCell="0" allowOverlap="1" relativeHeight="13">
              <wp:simplePos x="0" y="0"/>
              <wp:positionH relativeFrom="page">
                <wp:posOffset>457200</wp:posOffset>
              </wp:positionH>
              <wp:positionV relativeFrom="page">
                <wp:posOffset>1207770</wp:posOffset>
              </wp:positionV>
              <wp:extent cx="6858000" cy="304800"/>
              <wp:effectExtent l="0" t="0" r="0" b="0"/>
              <wp:wrapNone/>
              <wp:docPr id="1" name=""/>
              <a:graphic xmlns:a="http://schemas.openxmlformats.org/drawingml/2006/main">
                <a:graphicData uri="http://schemas.microsoft.com/office/word/2010/wordprocessingShape">
                  <wps:wsp>
                    <wps:cNvSpPr/>
                    <wps:spPr>
                      <a:xfrm>
                        <a:off x="0" y="0"/>
                        <a:ext cx="6858000" cy="304920"/>
                      </a:xfrm>
                      <a:prstGeom prst="rect">
                        <a:avLst/>
                      </a:prstGeom>
                      <a:solidFill>
                        <a:srgbClr val="e5e5e5"/>
                      </a:solidFill>
                      <a:ln w="0">
                        <a:noFill/>
                      </a:ln>
                    </wps:spPr>
                    <wps:style>
                      <a:lnRef idx="0"/>
                      <a:fillRef idx="0"/>
                      <a:effectRef idx="0"/>
                      <a:fontRef idx="minor"/>
                    </wps:style>
                    <wps:bodyPr/>
                  </wps:wsp>
                </a:graphicData>
              </a:graphic>
            </wp:anchor>
          </w:drawing>
        </mc:Choice>
        <mc:Fallback>
          <w:pict>
            <v:rect id="shape_0" fillcolor="#e5e5e5" stroked="f" o:allowincell="f" style="position:absolute;margin-left:36pt;margin-top:95.1pt;width:539.95pt;height:23.95pt;mso-wrap-style:none;v-text-anchor:middle;mso-position-horizontal-relative:page;mso-position-vertical-relative:page">
              <v:fill o:detectmouseclick="t" type="solid" color2="#1a1a1a"/>
              <v:stroke color="#3465a4" joinstyle="round" endcap="flat"/>
              <w10:wrap type="none"/>
            </v:rect>
          </w:pict>
        </mc:Fallback>
      </mc:AlternateContent>
    </w:r>
    <w:r>
      <mc:AlternateContent>
        <mc:Choice Requires="wps">
          <w:drawing>
            <wp:anchor behindDoc="1" distT="0" distB="0" distL="114935" distR="114935" simplePos="0" locked="0" layoutInCell="1" allowOverlap="1" relativeHeight="0">
              <wp:simplePos x="0" y="0"/>
              <wp:positionH relativeFrom="page">
                <wp:posOffset>1844040</wp:posOffset>
              </wp:positionH>
              <wp:positionV relativeFrom="page">
                <wp:posOffset>381000</wp:posOffset>
              </wp:positionV>
              <wp:extent cx="106680" cy="990600"/>
              <wp:effectExtent l="0" t="0" r="0" b="0"/>
              <wp:wrapNone/>
              <wp:docPr id="2" name="Frame2"/>
              <a:graphic xmlns:a="http://schemas.openxmlformats.org/drawingml/2006/main">
                <a:graphicData uri="http://schemas.microsoft.com/office/word/2010/wordprocessingShape">
                  <wps:wsp>
                    <wps:cNvSpPr txBox="1"/>
                    <wps:spPr>
                      <a:xfrm>
                        <a:off x="0" y="0"/>
                        <a:ext cx="106680" cy="990600"/>
                      </a:xfrm>
                      <a:prstGeom prst="rect"/>
                      <a:solidFill>
                        <a:srgbClr val="FFFFFF">
                          <a:alpha val="0"/>
                        </a:srgbClr>
                      </a:solidFill>
                    </wps:spPr>
                    <wps:txbx>
                      <w:txbxContent>
                        <w:p>
                          <w:pPr>
                            <w:pStyle w:val="Normal"/>
                            <w:spacing w:lineRule="exact" w:line="130"/>
                            <w:rPr>
                              <w:sz w:val="40"/>
                            </w:rPr>
                          </w:pPr>
                          <w:r>
                            <w:rPr>
                              <w:sz w:val="40"/>
                            </w:rPr>
                            <w:t>.</w:t>
                            <w:br/>
                            <w:t>.</w:t>
                            <w:br/>
                            <w:t>.</w:t>
                            <w:br/>
                            <w:t>.</w:t>
                            <w:br/>
                            <w:t>.</w:t>
                            <w:br/>
                            <w:t>.</w:t>
                            <w:br/>
                            <w:t>.</w:t>
                            <w:br/>
                            <w:t>.</w:t>
                            <w:br/>
                            <w:t>.</w:t>
                          </w:r>
                        </w:p>
                        <w:p>
                          <w:pPr>
                            <w:pStyle w:val="Normal"/>
                            <w:rPr>
                              <w:sz w:val="40"/>
                            </w:rPr>
                          </w:pPr>
                          <w:r>
                            <w:rPr>
                              <w:sz w:val="40"/>
                            </w:rPr>
                          </w:r>
                        </w:p>
                      </w:txbxContent>
                    </wps:txbx>
                    <wps:bodyPr anchor="t" lIns="635" tIns="635" rIns="635" bIns="635">
                      <a:noAutofit/>
                    </wps:bodyPr>
                  </wps:wsp>
                </a:graphicData>
              </a:graphic>
            </wp:anchor>
          </w:drawing>
        </mc:Choice>
        <mc:Fallback>
          <w:pict>
            <v:rect fillcolor="#FFFFFF" style="position:absolute;rotation:-0;width:8.4pt;height:78pt;mso-wrap-distance-left:9.05pt;mso-wrap-distance-right:9.05pt;mso-wrap-distance-top:0pt;mso-wrap-distance-bottom:0pt;margin-top:30pt;mso-position-vertical-relative:page;margin-left:145.2pt;mso-position-horizontal-relative:page">
              <v:fill opacity="0f"/>
              <v:textbox inset="0.000694444444444445in,0.000694444444444445in,0.000694444444444445in,0.000694444444444445in">
                <w:txbxContent>
                  <w:p>
                    <w:pPr>
                      <w:pStyle w:val="Normal"/>
                      <w:spacing w:lineRule="exact" w:line="130"/>
                      <w:rPr>
                        <w:sz w:val="40"/>
                      </w:rPr>
                    </w:pPr>
                    <w:r>
                      <w:rPr>
                        <w:sz w:val="40"/>
                      </w:rPr>
                      <w:t>.</w:t>
                      <w:br/>
                      <w:t>.</w:t>
                      <w:br/>
                      <w:t>.</w:t>
                      <w:br/>
                      <w:t>.</w:t>
                      <w:br/>
                      <w:t>.</w:t>
                      <w:br/>
                      <w:t>.</w:t>
                      <w:br/>
                      <w:t>.</w:t>
                      <w:br/>
                      <w:t>.</w:t>
                      <w:br/>
                      <w:t>.</w:t>
                    </w:r>
                  </w:p>
                  <w:p>
                    <w:pPr>
                      <w:pStyle w:val="Normal"/>
                      <w:rPr>
                        <w:sz w:val="40"/>
                      </w:rPr>
                    </w:pPr>
                    <w:r>
                      <w:rPr>
                        <w:sz w:val="40"/>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0" w:end="0"/>
      <w:rPr/>
    </w:pPr>
    <w:r>
      <w:rPr/>
    </w:r>
  </w:p>
  <w:p>
    <w:pPr>
      <w:pStyle w:val="Header"/>
      <w:rPr/>
    </w:pPr>
    <w:r>
      <w:rPr/>
    </w:r>
  </w:p>
  <w:p>
    <w:pPr>
      <w:pStyle w:val="Header"/>
      <w:rPr/>
    </w:pPr>
    <w:r>
      <w:rPr/>
    </w:r>
  </w:p>
  <w:p>
    <w:pPr>
      <w:pStyle w:val="Header"/>
      <w:rPr/>
    </w:pPr>
    <w:r>
      <w:rPr/>
    </w:r>
  </w:p>
  <w:p>
    <w:pPr>
      <w:pStyle w:val="Header"/>
      <w:rPr>
        <w:rFonts w:eastAsia="Arial"/>
      </w:rPr>
    </w:pPr>
    <w:r>
      <w:rPr>
        <w:rFonts w:eastAsia="Arial"/>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rPr>
    </w:pPr>
    <w:r>
      <w:rPr>
        <w:rFonts w:eastAsia="Aria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3">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6">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7">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8">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12">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13">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16">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20">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21">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22">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23">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24">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25">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26">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36">
    <w:lvl w:ilvl="0">
      <w:start w:val="1"/>
      <w:numFmt w:val="upperLetter"/>
      <w:lvlText w:val="%1."/>
      <w:lvlJc w:val="start"/>
      <w:pPr>
        <w:tabs>
          <w:tab w:val="num" w:pos="360"/>
        </w:tabs>
        <w:ind w:start="360" w:hanging="360"/>
      </w:pPr>
    </w:lvl>
  </w:abstractNum>
  <w:abstractNum w:abstractNumId="37">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38">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39">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40">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41">
    <w:lvl w:ilvl="0">
      <w:start w:val="1"/>
      <w:numFmt w:val="decimal"/>
      <w:lvlText w:val="%1)"/>
      <w:lvlJc w:val="start"/>
      <w:pPr>
        <w:tabs>
          <w:tab w:val="num" w:pos="360"/>
        </w:tabs>
        <w:ind w:start="1440" w:hanging="360"/>
      </w:pPr>
      <w:rPr>
        <w:sz w:val="18"/>
        <w:i w:val="false"/>
        <w:b w:val="false"/>
        <w:rFonts w:ascii="Arial Black" w:hAnsi="Arial Black" w:cs="Arial Black"/>
      </w:rPr>
    </w:lvl>
  </w:abstractNum>
  <w:abstractNum w:abstractNumId="42">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45">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46">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47">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48">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49">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50">
    <w:lvl w:ilvl="0">
      <w:start w:val="1"/>
      <w:numFmt w:val="lowerRoman"/>
      <w:lvlText w:val="(%1)"/>
      <w:lvlJc w:val="start"/>
      <w:pPr>
        <w:tabs>
          <w:tab w:val="num" w:pos="720"/>
        </w:tabs>
        <w:ind w:start="567" w:hanging="567"/>
      </w:pPr>
    </w:lvl>
  </w:abstractNum>
  <w:abstractNum w:abstractNumId="51">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52">
    <w:lvl w:ilvl="0">
      <w:start w:val="1"/>
      <w:numFmt w:val="upperLetter"/>
      <w:lvlText w:val="%1."/>
      <w:lvlJc w:val="start"/>
      <w:pPr>
        <w:tabs>
          <w:tab w:val="num" w:pos="360"/>
        </w:tabs>
        <w:ind w:start="360" w:hanging="360"/>
      </w:pPr>
    </w:lvl>
  </w:abstractNum>
  <w:abstractNum w:abstractNumId="53">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54">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55">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56">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57">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58">
    <w:lvl w:ilvl="0">
      <w:start w:val="1"/>
      <w:numFmt w:val="upperLetter"/>
      <w:lvlText w:val="%1."/>
      <w:lvlJc w:val="start"/>
      <w:pPr>
        <w:tabs>
          <w:tab w:val="num" w:pos="360"/>
        </w:tabs>
        <w:ind w:start="360" w:hanging="360"/>
      </w:pPr>
    </w:lvl>
  </w:abstractNum>
  <w:abstractNum w:abstractNumId="59">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60">
    <w:lvl w:ilvl="0">
      <w:start w:val="1"/>
      <w:numFmt w:val="upperLetter"/>
      <w:lvlText w:val="%1."/>
      <w:lvlJc w:val="start"/>
      <w:pPr>
        <w:tabs>
          <w:tab w:val="num" w:pos="360"/>
        </w:tabs>
        <w:ind w:start="360" w:hanging="360"/>
      </w:pPr>
    </w:lvl>
  </w:abstractNum>
  <w:abstractNum w:abstractNumId="61">
    <w:lvl w:ilvl="0">
      <w:start w:val="1"/>
      <w:numFmt w:val="bullet"/>
      <w:lvlText w:val=""/>
      <w:lvlJc w:val="start"/>
      <w:pPr>
        <w:tabs>
          <w:tab w:val="num" w:pos="360"/>
        </w:tabs>
        <w:ind w:start="360" w:hanging="360"/>
      </w:pPr>
      <w:rPr>
        <w:rFonts w:ascii="Symbol" w:hAnsi="Symbol" w:cs="Symbol" w:hint="default"/>
        <w:i w:val="false"/>
        <w:b w:val="false"/>
        <w:color w:val="auto"/>
      </w:rPr>
    </w:lvl>
  </w:abstractNum>
  <w:abstractNum w:abstractNumId="62">
    <w:lvl w:ilvl="0">
      <w:start w:val="1"/>
      <w:numFmt w:val="bullet"/>
      <w:lvlText w:val=""/>
      <w:lvlJc w:val="start"/>
      <w:pPr>
        <w:tabs>
          <w:tab w:val="num" w:pos="360"/>
        </w:tabs>
        <w:ind w:start="360" w:hanging="360"/>
      </w:pPr>
      <w:rPr>
        <w:rFonts w:ascii="Symbol" w:hAnsi="Symbol" w:cs="Symbol" w:hint="default"/>
      </w:rPr>
    </w:lvl>
  </w:abstractNum>
  <w:abstractNum w:abstractNumId="63">
    <w:lvl w:ilvl="0">
      <w:numFmt w:val="bullet"/>
      <w:lvlText w:val=""/>
      <w:lvlJc w:val="start"/>
      <w:pPr>
        <w:tabs>
          <w:tab w:val="num" w:pos="120"/>
        </w:tabs>
        <w:ind w:start="1920" w:hanging="120"/>
      </w:pPr>
      <w:rPr>
        <w:rFonts w:ascii="Symbol" w:hAnsi="Symbol" w:cs="Symbol" w:hint="default"/>
        <w:sz w:val="18"/>
      </w:rPr>
    </w:lvl>
  </w:abstractNum>
  <w:abstractNum w:abstractNumId="6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Arial" w:hAnsi="Arial" w:eastAsia="Times New Roman" w:cs="Arial"/>
      <w:color w:val="auto"/>
      <w:spacing w:val="-5"/>
      <w:sz w:val="20"/>
      <w:szCs w:val="20"/>
      <w:lang w:val="en-AU" w:eastAsia="zh-CN" w:bidi="hi-IN"/>
    </w:rPr>
  </w:style>
  <w:style w:type="paragraph" w:styleId="Heading1">
    <w:name w:val="heading 1"/>
    <w:basedOn w:val="HeadingBase"/>
    <w:next w:val="BodyText"/>
    <w:qFormat/>
    <w:pPr>
      <w:numPr>
        <w:ilvl w:val="0"/>
        <w:numId w:val="1"/>
      </w:numPr>
      <w:pBdr>
        <w:top w:val="single" w:sz="48" w:space="3" w:color="FFFFFF"/>
        <w:left w:val="single" w:sz="6" w:space="3" w:color="FFFFFF"/>
        <w:bottom w:val="single" w:sz="6" w:space="3" w:color="FFFFFF"/>
      </w:pBdr>
      <w:shd w:fill="000000" w:val="clear"/>
      <w:spacing w:lineRule="atLeast" w:line="240" w:before="0" w:after="240"/>
      <w:ind w:hanging="0" w:start="120" w:end="0"/>
      <w:outlineLvl w:val="0"/>
    </w:pPr>
    <w:rPr>
      <w:rFonts w:ascii="Arial Black" w:hAnsi="Arial Black" w:cs="Arial Black"/>
      <w:color w:val="FFFFFF"/>
      <w:spacing w:val="-10"/>
      <w:kern w:val="2"/>
      <w:sz w:val="24"/>
      <w:vertAlign w:val="superscript"/>
    </w:rPr>
  </w:style>
  <w:style w:type="paragraph" w:styleId="Heading2">
    <w:name w:val="heading 2"/>
    <w:basedOn w:val="HeadingBase"/>
    <w:next w:val="BodyText"/>
    <w:qFormat/>
    <w:pPr>
      <w:numPr>
        <w:ilvl w:val="1"/>
        <w:numId w:val="1"/>
      </w:numPr>
      <w:spacing w:lineRule="atLeast" w:line="240" w:before="0" w:after="240"/>
      <w:ind w:hanging="0" w:start="0" w:end="0"/>
      <w:outlineLvl w:val="1"/>
    </w:pPr>
    <w:rPr>
      <w:rFonts w:ascii="Arial Black" w:hAnsi="Arial Black" w:cs="Arial Black"/>
      <w:spacing w:val="-15"/>
    </w:rPr>
  </w:style>
  <w:style w:type="paragraph" w:styleId="Heading3">
    <w:name w:val="heading 3"/>
    <w:basedOn w:val="HeadingBase"/>
    <w:next w:val="BodyText"/>
    <w:qFormat/>
    <w:pPr>
      <w:numPr>
        <w:ilvl w:val="2"/>
        <w:numId w:val="1"/>
      </w:numPr>
      <w:spacing w:lineRule="atLeast" w:line="240" w:before="0" w:after="240"/>
      <w:outlineLvl w:val="2"/>
    </w:pPr>
    <w:rPr>
      <w:rFonts w:ascii="Arial Black" w:hAnsi="Arial Black" w:cs="Arial Black"/>
      <w:spacing w:val="-10"/>
      <w:sz w:val="20"/>
    </w:rPr>
  </w:style>
  <w:style w:type="paragraph" w:styleId="Heading4">
    <w:name w:val="heading 4"/>
    <w:basedOn w:val="HeadingBase"/>
    <w:next w:val="BodyText"/>
    <w:qFormat/>
    <w:pPr>
      <w:numPr>
        <w:ilvl w:val="3"/>
        <w:numId w:val="1"/>
      </w:numPr>
      <w:spacing w:lineRule="atLeast" w:line="240" w:before="0" w:after="240"/>
      <w:outlineLvl w:val="3"/>
    </w:pPr>
    <w:rPr/>
  </w:style>
  <w:style w:type="paragraph" w:styleId="Heading5">
    <w:name w:val="heading 5"/>
    <w:basedOn w:val="HeadingBase"/>
    <w:next w:val="BodyText"/>
    <w:qFormat/>
    <w:pPr>
      <w:numPr>
        <w:ilvl w:val="4"/>
        <w:numId w:val="1"/>
      </w:numPr>
      <w:spacing w:lineRule="atLeast" w:line="240" w:before="0" w:after="0"/>
      <w:ind w:hanging="0" w:start="1440" w:end="0"/>
      <w:outlineLvl w:val="4"/>
    </w:pPr>
    <w:rPr>
      <w:sz w:val="20"/>
    </w:rPr>
  </w:style>
  <w:style w:type="paragraph" w:styleId="Heading6">
    <w:name w:val="heading 6"/>
    <w:basedOn w:val="HeadingBase"/>
    <w:next w:val="BodyText"/>
    <w:qFormat/>
    <w:pPr>
      <w:numPr>
        <w:ilvl w:val="5"/>
        <w:numId w:val="1"/>
      </w:numPr>
      <w:ind w:hanging="0" w:start="1440" w:end="0"/>
      <w:outlineLvl w:val="5"/>
    </w:pPr>
    <w:rPr>
      <w:i/>
      <w:sz w:val="20"/>
    </w:rPr>
  </w:style>
  <w:style w:type="paragraph" w:styleId="Heading7">
    <w:name w:val="heading 7"/>
    <w:basedOn w:val="HeadingBase"/>
    <w:next w:val="BodyText"/>
    <w:qFormat/>
    <w:pPr>
      <w:numPr>
        <w:ilvl w:val="6"/>
        <w:numId w:val="1"/>
      </w:numPr>
      <w:outlineLvl w:val="6"/>
    </w:pPr>
    <w:rPr>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b w:val="false"/>
      <w:i w:val="false"/>
      <w:color w:val="auto"/>
    </w:rPr>
  </w:style>
  <w:style w:type="character" w:styleId="WW8Num13z0">
    <w:name w:val="WW8Num13z0"/>
    <w:qFormat/>
    <w:rPr>
      <w:rFonts w:ascii="Symbol" w:hAnsi="Symbol" w:cs="Symbol"/>
      <w:b w:val="false"/>
      <w:i w:val="false"/>
      <w:color w:val="auto"/>
    </w:rPr>
  </w:style>
  <w:style w:type="character" w:styleId="WW8Num14z0">
    <w:name w:val="WW8Num14z0"/>
    <w:qFormat/>
    <w:rPr>
      <w:rFonts w:ascii="Symbol" w:hAnsi="Symbol" w:cs="Symbol"/>
      <w:b w:val="false"/>
      <w:i w:val="false"/>
      <w:color w:val="auto"/>
    </w:rPr>
  </w:style>
  <w:style w:type="character" w:styleId="WW8Num15z0">
    <w:name w:val="WW8Num15z0"/>
    <w:qFormat/>
    <w:rPr>
      <w:rFonts w:ascii="Symbol" w:hAnsi="Symbol" w:cs="Symbol"/>
      <w:b w:val="false"/>
      <w:i w:val="false"/>
      <w:color w:val="auto"/>
    </w:rPr>
  </w:style>
  <w:style w:type="character" w:styleId="WW8Num16z0">
    <w:name w:val="WW8Num16z0"/>
    <w:qFormat/>
    <w:rPr>
      <w:rFonts w:ascii="Symbol" w:hAnsi="Symbol" w:cs="Symbol"/>
      <w:b w:val="false"/>
      <w:i w:val="false"/>
      <w:color w:val="auto"/>
    </w:rPr>
  </w:style>
  <w:style w:type="character" w:styleId="WW8Num17z0">
    <w:name w:val="WW8Num17z0"/>
    <w:qFormat/>
    <w:rPr>
      <w:rFonts w:ascii="Symbol" w:hAnsi="Symbol" w:cs="Symbol"/>
      <w:b w:val="false"/>
      <w:i w:val="false"/>
      <w:color w:val="auto"/>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b w:val="false"/>
      <w:i w:val="false"/>
      <w:color w:val="auto"/>
    </w:rPr>
  </w:style>
  <w:style w:type="character" w:styleId="WW8Num21z0">
    <w:name w:val="WW8Num21z0"/>
    <w:qFormat/>
    <w:rPr>
      <w:rFonts w:ascii="Symbol" w:hAnsi="Symbol" w:cs="Symbol"/>
      <w:b w:val="false"/>
      <w:i w:val="false"/>
      <w:color w:val="auto"/>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b w:val="false"/>
      <w:i w:val="false"/>
      <w:color w:val="auto"/>
    </w:rPr>
  </w:style>
  <w:style w:type="character" w:styleId="WW8Num25z0">
    <w:name w:val="WW8Num25z0"/>
    <w:qFormat/>
    <w:rPr>
      <w:rFonts w:ascii="Symbol" w:hAnsi="Symbol" w:cs="Symbol"/>
      <w:b w:val="false"/>
      <w:i w:val="false"/>
      <w:color w:val="auto"/>
    </w:rPr>
  </w:style>
  <w:style w:type="character" w:styleId="WW8Num26z0">
    <w:name w:val="WW8Num26z0"/>
    <w:qFormat/>
    <w:rPr>
      <w:rFonts w:ascii="Symbol" w:hAnsi="Symbol" w:cs="Symbol"/>
    </w:rPr>
  </w:style>
  <w:style w:type="character" w:styleId="WW8Num27z0">
    <w:name w:val="WW8Num27z0"/>
    <w:qFormat/>
    <w:rPr>
      <w:rFonts w:ascii="Symbol" w:hAnsi="Symbol" w:cs="Symbol"/>
      <w:b w:val="false"/>
      <w:i w:val="false"/>
      <w:color w:val="auto"/>
    </w:rPr>
  </w:style>
  <w:style w:type="character" w:styleId="WW8Num28z0">
    <w:name w:val="WW8Num28z0"/>
    <w:qFormat/>
    <w:rPr>
      <w:rFonts w:ascii="Symbol" w:hAnsi="Symbol" w:cs="Symbol"/>
      <w:b w:val="false"/>
      <w:i w:val="false"/>
      <w:sz w:val="18"/>
    </w:rPr>
  </w:style>
  <w:style w:type="character" w:styleId="WW8Num29z0">
    <w:name w:val="WW8Num29z0"/>
    <w:qFormat/>
    <w:rPr>
      <w:rFonts w:ascii="Symbol" w:hAnsi="Symbol" w:cs="Symbol"/>
      <w:b w:val="false"/>
      <w:i w:val="false"/>
      <w:color w:val="auto"/>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b w:val="false"/>
      <w:i w:val="false"/>
      <w:color w:val="auto"/>
    </w:rPr>
  </w:style>
  <w:style w:type="character" w:styleId="WW8Num35z0">
    <w:name w:val="WW8Num35z0"/>
    <w:qFormat/>
    <w:rPr/>
  </w:style>
  <w:style w:type="character" w:styleId="WW8Num37z0">
    <w:name w:val="WW8Num37z0"/>
    <w:qFormat/>
    <w:rPr>
      <w:rFonts w:ascii="Symbol" w:hAnsi="Symbol" w:cs="Symbol"/>
      <w:b w:val="false"/>
      <w:i w:val="false"/>
      <w:color w:val="auto"/>
    </w:rPr>
  </w:style>
  <w:style w:type="character" w:styleId="WW8Num38z0">
    <w:name w:val="WW8Num38z0"/>
    <w:qFormat/>
    <w:rPr>
      <w:rFonts w:ascii="Symbol" w:hAnsi="Symbol" w:cs="Symbol"/>
      <w:b w:val="false"/>
      <w:i w:val="false"/>
      <w:color w:val="auto"/>
    </w:rPr>
  </w:style>
  <w:style w:type="character" w:styleId="WW8Num39z0">
    <w:name w:val="WW8Num39z0"/>
    <w:qFormat/>
    <w:rPr>
      <w:rFonts w:ascii="Symbol" w:hAnsi="Symbol" w:cs="Symbol"/>
      <w:b w:val="false"/>
      <w:i w:val="false"/>
      <w:color w:val="auto"/>
    </w:rPr>
  </w:style>
  <w:style w:type="character" w:styleId="WW8Num40z0">
    <w:name w:val="WW8Num40z0"/>
    <w:qFormat/>
    <w:rPr>
      <w:rFonts w:ascii="Symbol" w:hAnsi="Symbol" w:cs="Symbol"/>
      <w:b w:val="false"/>
      <w:i w:val="false"/>
      <w:color w:val="auto"/>
    </w:rPr>
  </w:style>
  <w:style w:type="character" w:styleId="WW8Num41z0">
    <w:name w:val="WW8Num41z0"/>
    <w:qFormat/>
    <w:rPr>
      <w:rFonts w:ascii="Symbol" w:hAnsi="Symbol" w:cs="Symbol"/>
      <w:b w:val="false"/>
      <w:i w:val="false"/>
      <w:color w:val="auto"/>
    </w:rPr>
  </w:style>
  <w:style w:type="character" w:styleId="WW8Num42z0">
    <w:name w:val="WW8Num42z0"/>
    <w:qFormat/>
    <w:rPr>
      <w:rFonts w:ascii="Symbol" w:hAnsi="Symbol" w:cs="Symbol"/>
      <w:b w:val="false"/>
      <w:i w:val="false"/>
      <w:color w:val="auto"/>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b w:val="false"/>
      <w:i w:val="false"/>
      <w:color w:val="auto"/>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b w:val="false"/>
      <w:i w:val="false"/>
      <w:color w:val="auto"/>
    </w:rPr>
  </w:style>
  <w:style w:type="character" w:styleId="WW8Num50z0">
    <w:name w:val="WW8Num50z0"/>
    <w:qFormat/>
    <w:rPr>
      <w:rFonts w:ascii="Symbol" w:hAnsi="Symbol" w:cs="Symbol"/>
    </w:rPr>
  </w:style>
  <w:style w:type="character" w:styleId="WW8Num51z0">
    <w:name w:val="WW8Num51z0"/>
    <w:qFormat/>
    <w:rPr>
      <w:rFonts w:ascii="Symbol" w:hAnsi="Symbol" w:cs="Symbol"/>
      <w:b w:val="false"/>
      <w:i w:val="false"/>
      <w:color w:val="auto"/>
    </w:rPr>
  </w:style>
  <w:style w:type="character" w:styleId="WW8Num52z0">
    <w:name w:val="WW8Num52z0"/>
    <w:qFormat/>
    <w:rPr>
      <w:rFonts w:ascii="Symbol" w:hAnsi="Symbol" w:cs="Symbol"/>
      <w:b w:val="false"/>
      <w:i w:val="false"/>
      <w:color w:val="auto"/>
    </w:rPr>
  </w:style>
  <w:style w:type="character" w:styleId="WW8Num53z0">
    <w:name w:val="WW8Num53z0"/>
    <w:qFormat/>
    <w:rPr>
      <w:rFonts w:ascii="Symbol" w:hAnsi="Symbol" w:cs="Symbol"/>
      <w:b w:val="false"/>
      <w:i w:val="false"/>
      <w:color w:val="auto"/>
    </w:rPr>
  </w:style>
  <w:style w:type="character" w:styleId="WW8Num54z0">
    <w:name w:val="WW8Num54z0"/>
    <w:qFormat/>
    <w:rPr>
      <w:rFonts w:ascii="Symbol" w:hAnsi="Symbol" w:cs="Symbol"/>
    </w:rPr>
  </w:style>
  <w:style w:type="character" w:styleId="WW8Num55z0">
    <w:name w:val="WW8Num55z0"/>
    <w:qFormat/>
    <w:rPr>
      <w:rFonts w:ascii="Symbol" w:hAnsi="Symbol" w:cs="Symbol"/>
      <w:b w:val="false"/>
      <w:i w:val="false"/>
      <w:color w:val="auto"/>
    </w:rPr>
  </w:style>
  <w:style w:type="character" w:styleId="WW8Num56z0">
    <w:name w:val="WW8Num56z0"/>
    <w:qFormat/>
    <w:rPr>
      <w:rFonts w:ascii="Symbol" w:hAnsi="Symbol" w:cs="Symbol"/>
    </w:rPr>
  </w:style>
  <w:style w:type="character" w:styleId="WW8Num57z0">
    <w:name w:val="WW8Num57z0"/>
    <w:qFormat/>
    <w:rPr>
      <w:rFonts w:ascii="Symbol" w:hAnsi="Symbol" w:cs="Symbol"/>
      <w:b w:val="false"/>
      <w:i w:val="false"/>
      <w:color w:val="auto"/>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b w:val="false"/>
      <w:i w:val="false"/>
      <w:color w:val="auto"/>
    </w:rPr>
  </w:style>
  <w:style w:type="character" w:styleId="WW8Num62z0">
    <w:name w:val="WW8Num62z0"/>
    <w:qFormat/>
    <w:rPr>
      <w:rFonts w:ascii="Symbol" w:hAnsi="Symbol" w:cs="Symbol"/>
    </w:rPr>
  </w:style>
  <w:style w:type="character" w:styleId="WW8Num63z0">
    <w:name w:val="WW8Num63z0"/>
    <w:qFormat/>
    <w:rPr>
      <w:rFonts w:ascii="Symbol" w:hAnsi="Symbol" w:cs="Symbol"/>
      <w:b w:val="false"/>
      <w:i w:val="false"/>
      <w:color w:val="auto"/>
    </w:rPr>
  </w:style>
  <w:style w:type="character" w:styleId="WW8Num64z0">
    <w:name w:val="WW8Num64z0"/>
    <w:qFormat/>
    <w:rPr>
      <w:rFonts w:ascii="Symbol" w:hAnsi="Symbol" w:cs="Symbol"/>
      <w:b w:val="false"/>
      <w:i w:val="false"/>
      <w:color w:val="auto"/>
    </w:rPr>
  </w:style>
  <w:style w:type="character" w:styleId="WW8Num65z0">
    <w:name w:val="WW8Num65z0"/>
    <w:qFormat/>
    <w:rPr>
      <w:rFonts w:ascii="Symbol" w:hAnsi="Symbol" w:cs="Symbol"/>
      <w:b w:val="false"/>
      <w:i w:val="false"/>
      <w:color w:val="auto"/>
    </w:rPr>
  </w:style>
  <w:style w:type="character" w:styleId="WW8Num66z0">
    <w:name w:val="WW8Num66z0"/>
    <w:qFormat/>
    <w:rPr>
      <w:rFonts w:ascii="Symbol" w:hAnsi="Symbol" w:cs="Symbol"/>
      <w:b w:val="false"/>
      <w:i w:val="false"/>
      <w:color w:val="auto"/>
    </w:rPr>
  </w:style>
  <w:style w:type="character" w:styleId="WW8Num67z0">
    <w:name w:val="WW8Num67z0"/>
    <w:qFormat/>
    <w:rPr>
      <w:rFonts w:ascii="Symbol" w:hAnsi="Symbol" w:cs="Symbol"/>
      <w:b w:val="false"/>
      <w:i w:val="false"/>
      <w:color w:val="auto"/>
    </w:rPr>
  </w:style>
  <w:style w:type="character" w:styleId="WW8Num68z0">
    <w:name w:val="WW8Num68z0"/>
    <w:qFormat/>
    <w:rPr>
      <w:rFonts w:ascii="Symbol" w:hAnsi="Symbol" w:cs="Symbol"/>
      <w:b w:val="false"/>
      <w:i w:val="false"/>
      <w:color w:val="auto"/>
    </w:rPr>
  </w:style>
  <w:style w:type="character" w:styleId="WW8Num69z0">
    <w:name w:val="WW8Num69z0"/>
    <w:qFormat/>
    <w:rPr/>
  </w:style>
  <w:style w:type="character" w:styleId="WW8Num70z0">
    <w:name w:val="WW8Num70z0"/>
    <w:qFormat/>
    <w:rPr>
      <w:rFonts w:ascii="Symbol" w:hAnsi="Symbol" w:cs="Symbol"/>
      <w:b w:val="false"/>
      <w:i w:val="false"/>
      <w:color w:val="auto"/>
    </w:rPr>
  </w:style>
  <w:style w:type="character" w:styleId="WW8Num71z0">
    <w:name w:val="WW8Num71z0"/>
    <w:qFormat/>
    <w:rPr>
      <w:rFonts w:ascii="Symbol" w:hAnsi="Symbol" w:cs="Symbol"/>
      <w:b w:val="false"/>
      <w:i w:val="false"/>
      <w:color w:val="auto"/>
    </w:rPr>
  </w:style>
  <w:style w:type="character" w:styleId="WW8Num72z0">
    <w:name w:val="WW8Num72z0"/>
    <w:qFormat/>
    <w:rPr>
      <w:rFonts w:ascii="Symbol" w:hAnsi="Symbol" w:cs="Symbol"/>
      <w:b w:val="false"/>
      <w:i w:val="false"/>
      <w:color w:val="auto"/>
    </w:rPr>
  </w:style>
  <w:style w:type="character" w:styleId="WW8Num73z0">
    <w:name w:val="WW8Num73z0"/>
    <w:qFormat/>
    <w:rPr>
      <w:rFonts w:ascii="Symbol" w:hAnsi="Symbol" w:cs="Symbol"/>
      <w:b w:val="false"/>
      <w:i w:val="false"/>
      <w:color w:val="auto"/>
    </w:rPr>
  </w:style>
  <w:style w:type="character" w:styleId="WW8Num74z0">
    <w:name w:val="WW8Num74z0"/>
    <w:qFormat/>
    <w:rPr>
      <w:rFonts w:ascii="Symbol" w:hAnsi="Symbol" w:cs="Symbol"/>
      <w:b w:val="false"/>
      <w:i w:val="false"/>
      <w:color w:val="auto"/>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rFonts w:ascii="Symbol" w:hAnsi="Symbol" w:cs="Symbol"/>
      <w:b w:val="false"/>
      <w:i w:val="false"/>
      <w:color w:val="auto"/>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b w:val="false"/>
      <w:i w:val="false"/>
      <w:color w:val="auto"/>
    </w:rPr>
  </w:style>
  <w:style w:type="character" w:styleId="WW8Num81z0">
    <w:name w:val="WW8Num81z0"/>
    <w:qFormat/>
    <w:rPr>
      <w:rFonts w:ascii="Symbol" w:hAnsi="Symbol" w:cs="Symbol"/>
      <w:b w:val="false"/>
      <w:i w:val="false"/>
      <w:color w:val="auto"/>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b w:val="false"/>
      <w:i w:val="false"/>
      <w:color w:val="auto"/>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rFonts w:ascii="Symbol" w:hAnsi="Symbol" w:cs="Symbol"/>
      <w:b w:val="false"/>
      <w:i w:val="false"/>
      <w:color w:val="auto"/>
    </w:rPr>
  </w:style>
  <w:style w:type="character" w:styleId="WW8Num90z0">
    <w:name w:val="WW8Num90z0"/>
    <w:qFormat/>
    <w:rPr>
      <w:rFonts w:ascii="Symbol" w:hAnsi="Symbol" w:cs="Symbol"/>
    </w:rPr>
  </w:style>
  <w:style w:type="character" w:styleId="WW8Num91z0">
    <w:name w:val="WW8Num91z0"/>
    <w:qFormat/>
    <w:rPr>
      <w:rFonts w:ascii="Symbol" w:hAnsi="Symbol" w:cs="Symbol"/>
      <w:b w:val="false"/>
      <w:i w:val="false"/>
      <w:color w:val="auto"/>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b w:val="false"/>
      <w:i w:val="false"/>
      <w:color w:val="auto"/>
    </w:rPr>
  </w:style>
  <w:style w:type="character" w:styleId="WW8Num96z0">
    <w:name w:val="WW8Num96z0"/>
    <w:qFormat/>
    <w:rPr>
      <w:rFonts w:ascii="Arial Black" w:hAnsi="Arial Black" w:cs="Arial Black"/>
      <w:b w:val="false"/>
      <w:i w:val="false"/>
      <w:sz w:val="18"/>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b w:val="false"/>
      <w:i w:val="false"/>
      <w:color w:val="auto"/>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Wingdings" w:hAnsi="Wingdings" w:cs="Wingdings"/>
      <w:sz w:val="16"/>
    </w:rPr>
  </w:style>
  <w:style w:type="character" w:styleId="WW8Num104z0">
    <w:name w:val="WW8Num104z0"/>
    <w:qFormat/>
    <w:rPr>
      <w:rFonts w:ascii="Symbol" w:hAnsi="Symbol" w:cs="Symbol"/>
    </w:rPr>
  </w:style>
  <w:style w:type="character" w:styleId="WW8Num105z0">
    <w:name w:val="WW8Num105z0"/>
    <w:qFormat/>
    <w:rPr>
      <w:rFonts w:ascii="Symbol" w:hAnsi="Symbol" w:cs="Symbol"/>
      <w:b w:val="false"/>
      <w:i w:val="false"/>
      <w:color w:val="auto"/>
    </w:rPr>
  </w:style>
  <w:style w:type="character" w:styleId="WW8Num106z0">
    <w:name w:val="WW8Num106z0"/>
    <w:qFormat/>
    <w:rPr>
      <w:rFonts w:ascii="Symbol" w:hAnsi="Symbol" w:cs="Symbol"/>
      <w:b w:val="false"/>
      <w:i w:val="false"/>
      <w:color w:val="auto"/>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b w:val="false"/>
      <w:i w:val="false"/>
      <w:color w:val="auto"/>
    </w:rPr>
  </w:style>
  <w:style w:type="character" w:styleId="WW8Num110z0">
    <w:name w:val="WW8Num110z0"/>
    <w:qFormat/>
    <w:rPr>
      <w:rFonts w:ascii="Symbol" w:hAnsi="Symbol" w:cs="Symbol"/>
      <w:b w:val="false"/>
      <w:i w:val="false"/>
      <w:color w:val="auto"/>
    </w:rPr>
  </w:style>
  <w:style w:type="character" w:styleId="WW8Num111z0">
    <w:name w:val="WW8Num111z0"/>
    <w:qFormat/>
    <w:rPr>
      <w:rFonts w:ascii="Symbol" w:hAnsi="Symbol" w:cs="Symbol"/>
      <w:b w:val="false"/>
      <w:i w:val="false"/>
      <w:color w:val="auto"/>
    </w:rPr>
  </w:style>
  <w:style w:type="character" w:styleId="WW8Num112z0">
    <w:name w:val="WW8Num112z0"/>
    <w:qFormat/>
    <w:rPr>
      <w:rFonts w:ascii="Symbol" w:hAnsi="Symbol" w:cs="Symbol"/>
      <w:b w:val="false"/>
      <w:i w:val="false"/>
      <w:color w:val="auto"/>
    </w:rPr>
  </w:style>
  <w:style w:type="character" w:styleId="WW8Num113z0">
    <w:name w:val="WW8Num113z0"/>
    <w:qFormat/>
    <w:rPr>
      <w:rFonts w:ascii="Symbol" w:hAnsi="Symbol" w:cs="Symbol"/>
      <w:b w:val="false"/>
      <w:i w:val="false"/>
      <w:color w:val="auto"/>
    </w:rPr>
  </w:style>
  <w:style w:type="character" w:styleId="WW8Num114z0">
    <w:name w:val="WW8Num114z0"/>
    <w:qFormat/>
    <w:rPr>
      <w:rFonts w:ascii="Symbol" w:hAnsi="Symbol" w:cs="Symbol"/>
      <w:b w:val="false"/>
      <w:i w:val="false"/>
      <w:color w:val="auto"/>
    </w:rPr>
  </w:style>
  <w:style w:type="character" w:styleId="WW8Num115z0">
    <w:name w:val="WW8Num115z0"/>
    <w:qFormat/>
    <w:rPr>
      <w:rFonts w:ascii="Arial Black" w:hAnsi="Arial Black" w:cs="Arial Black"/>
      <w:b w:val="false"/>
      <w:i w:val="false"/>
      <w:sz w:val="18"/>
    </w:rPr>
  </w:style>
  <w:style w:type="character" w:styleId="WW8Num116z0">
    <w:name w:val="WW8Num116z0"/>
    <w:qFormat/>
    <w:rPr>
      <w:rFonts w:ascii="Symbol" w:hAnsi="Symbol" w:cs="Symbol"/>
    </w:rPr>
  </w:style>
  <w:style w:type="character" w:styleId="WW8Num117z0">
    <w:name w:val="WW8Num117z0"/>
    <w:qFormat/>
    <w:rPr>
      <w:rFonts w:ascii="Symbol" w:hAnsi="Symbol" w:cs="Symbol"/>
      <w:b w:val="false"/>
      <w:i w:val="false"/>
      <w:color w:val="auto"/>
    </w:rPr>
  </w:style>
  <w:style w:type="character" w:styleId="WW8Num118z0">
    <w:name w:val="WW8Num118z0"/>
    <w:qFormat/>
    <w:rPr>
      <w:rFonts w:ascii="Symbol" w:hAnsi="Symbol" w:cs="Symbol"/>
    </w:rPr>
  </w:style>
  <w:style w:type="character" w:styleId="WW8Num119z0">
    <w:name w:val="WW8Num119z0"/>
    <w:qFormat/>
    <w:rPr>
      <w:rFonts w:ascii="Symbol" w:hAnsi="Symbol" w:cs="Symbol"/>
      <w:b w:val="false"/>
      <w:i w:val="false"/>
      <w:color w:val="auto"/>
    </w:rPr>
  </w:style>
  <w:style w:type="character" w:styleId="WW8Num120z0">
    <w:name w:val="WW8Num120z0"/>
    <w:qFormat/>
    <w:rPr>
      <w:rFonts w:ascii="Symbol" w:hAnsi="Symbol" w:cs="Symbol"/>
      <w:b w:val="false"/>
      <w:i w:val="false"/>
      <w:color w:val="auto"/>
    </w:rPr>
  </w:style>
  <w:style w:type="character" w:styleId="WW8Num121z0">
    <w:name w:val="WW8Num121z0"/>
    <w:qFormat/>
    <w:rPr>
      <w:rFonts w:ascii="Symbol" w:hAnsi="Symbol" w:cs="Symbol"/>
      <w:b w:val="false"/>
      <w:i w:val="false"/>
      <w:color w:val="auto"/>
    </w:rPr>
  </w:style>
  <w:style w:type="character" w:styleId="WW8Num122z0">
    <w:name w:val="WW8Num122z0"/>
    <w:qFormat/>
    <w:rPr>
      <w:rFonts w:ascii="Symbol" w:hAnsi="Symbol" w:cs="Symbol"/>
      <w:b w:val="false"/>
      <w:i w:val="false"/>
      <w:color w:val="auto"/>
    </w:rPr>
  </w:style>
  <w:style w:type="character" w:styleId="WW8Num123z0">
    <w:name w:val="WW8Num123z0"/>
    <w:qFormat/>
    <w:rPr>
      <w:rFonts w:ascii="Symbol" w:hAnsi="Symbol" w:cs="Symbol"/>
      <w:b w:val="false"/>
      <w:i w:val="false"/>
      <w:color w:val="auto"/>
    </w:rPr>
  </w:style>
  <w:style w:type="character" w:styleId="WW8Num124z0">
    <w:name w:val="WW8Num124z0"/>
    <w:qFormat/>
    <w:rPr>
      <w:rFonts w:ascii="Symbol" w:hAnsi="Symbol" w:cs="Symbol"/>
    </w:rPr>
  </w:style>
  <w:style w:type="character" w:styleId="WW8Num126z0">
    <w:name w:val="WW8Num126z0"/>
    <w:qFormat/>
    <w:rPr>
      <w:rFonts w:ascii="Symbol" w:hAnsi="Symbol" w:cs="Symbol"/>
      <w:b w:val="false"/>
      <w:i w:val="false"/>
      <w:color w:val="auto"/>
    </w:rPr>
  </w:style>
  <w:style w:type="character" w:styleId="WW8Num127z0">
    <w:name w:val="WW8Num127z0"/>
    <w:qFormat/>
    <w:rPr>
      <w:rFonts w:ascii="Symbol" w:hAnsi="Symbol" w:cs="Symbol"/>
    </w:rPr>
  </w:style>
  <w:style w:type="character" w:styleId="WW8Num128z0">
    <w:name w:val="WW8Num128z0"/>
    <w:qFormat/>
    <w:rPr>
      <w:rFonts w:ascii="Symbol" w:hAnsi="Symbol" w:cs="Symbol"/>
      <w:b w:val="false"/>
      <w:i w:val="false"/>
      <w:color w:val="auto"/>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b w:val="false"/>
      <w:i w:val="false"/>
      <w:color w:val="auto"/>
    </w:rPr>
  </w:style>
  <w:style w:type="character" w:styleId="WW8Num133z0">
    <w:name w:val="WW8Num133z0"/>
    <w:qFormat/>
    <w:rPr>
      <w:rFonts w:ascii="Symbol" w:hAnsi="Symbol" w:cs="Symbol"/>
      <w:b w:val="false"/>
      <w:i w:val="false"/>
      <w:color w:val="auto"/>
    </w:rPr>
  </w:style>
  <w:style w:type="character" w:styleId="WW8Num134z0">
    <w:name w:val="WW8Num134z0"/>
    <w:qFormat/>
    <w:rPr>
      <w:rFonts w:ascii="Symbol" w:hAnsi="Symbol" w:cs="Symbol"/>
      <w:b w:val="false"/>
      <w:i w:val="false"/>
      <w:color w:val="auto"/>
    </w:rPr>
  </w:style>
  <w:style w:type="character" w:styleId="WW8Num135z0">
    <w:name w:val="WW8Num135z0"/>
    <w:qFormat/>
    <w:rPr>
      <w:rFonts w:ascii="Symbol" w:hAnsi="Symbol" w:cs="Symbol"/>
      <w:b w:val="false"/>
      <w:i w:val="false"/>
      <w:color w:val="auto"/>
    </w:rPr>
  </w:style>
  <w:style w:type="character" w:styleId="WW8Num137z0">
    <w:name w:val="WW8Num137z0"/>
    <w:qFormat/>
    <w:rPr>
      <w:rFonts w:ascii="Symbol" w:hAnsi="Symbol" w:cs="Symbol"/>
      <w:b w:val="false"/>
      <w:i w:val="false"/>
      <w:color w:val="auto"/>
    </w:rPr>
  </w:style>
  <w:style w:type="character" w:styleId="WW8Num139z0">
    <w:name w:val="WW8Num139z0"/>
    <w:qFormat/>
    <w:rPr>
      <w:rFonts w:ascii="Symbol" w:hAnsi="Symbol" w:cs="Symbol"/>
      <w:b w:val="false"/>
      <w:i w:val="false"/>
      <w:color w:val="auto"/>
    </w:rPr>
  </w:style>
  <w:style w:type="character" w:styleId="WW8Num140z0">
    <w:name w:val="WW8Num140z0"/>
    <w:qFormat/>
    <w:rPr>
      <w:rFonts w:ascii="Symbol" w:hAnsi="Symbol" w:cs="Symbol"/>
      <w:b w:val="false"/>
      <w:i w:val="false"/>
      <w:color w:val="auto"/>
    </w:rPr>
  </w:style>
  <w:style w:type="character" w:styleId="WW8Num141z0">
    <w:name w:val="WW8Num141z0"/>
    <w:qFormat/>
    <w:rPr>
      <w:rFonts w:ascii="Symbol" w:hAnsi="Symbol" w:cs="Symbol"/>
      <w:b w:val="false"/>
      <w:i w:val="false"/>
      <w:color w:val="auto"/>
    </w:rPr>
  </w:style>
  <w:style w:type="character" w:styleId="WW8Num142z0">
    <w:name w:val="WW8Num142z0"/>
    <w:qFormat/>
    <w:rPr>
      <w:rFonts w:ascii="Symbol" w:hAnsi="Symbol" w:cs="Symbol"/>
      <w:b w:val="false"/>
      <w:i w:val="false"/>
      <w:color w:val="auto"/>
    </w:rPr>
  </w:style>
  <w:style w:type="character" w:styleId="WW8Num143z0">
    <w:name w:val="WW8Num143z0"/>
    <w:qFormat/>
    <w:rPr>
      <w:rFonts w:ascii="Symbol" w:hAnsi="Symbol" w:cs="Symbol"/>
      <w:b w:val="false"/>
      <w:i w:val="false"/>
      <w:color w:val="auto"/>
    </w:rPr>
  </w:style>
  <w:style w:type="character" w:styleId="WW8Num144z0">
    <w:name w:val="WW8Num144z0"/>
    <w:qFormat/>
    <w:rPr>
      <w:rFonts w:ascii="Symbol" w:hAnsi="Symbol" w:cs="Symbol"/>
      <w:b w:val="false"/>
      <w:i w:val="false"/>
      <w:color w:val="auto"/>
    </w:rPr>
  </w:style>
  <w:style w:type="character" w:styleId="WW8Num145z0">
    <w:name w:val="WW8Num145z0"/>
    <w:qFormat/>
    <w:rPr>
      <w:rFonts w:ascii="Symbol" w:hAnsi="Symbol" w:cs="Symbol"/>
      <w:b w:val="false"/>
      <w:i w:val="false"/>
      <w:color w:val="auto"/>
    </w:rPr>
  </w:style>
  <w:style w:type="character" w:styleId="WW8Num146z0">
    <w:name w:val="WW8Num146z0"/>
    <w:qFormat/>
    <w:rPr>
      <w:rFonts w:ascii="Symbol" w:hAnsi="Symbol" w:cs="Symbol"/>
    </w:rPr>
  </w:style>
  <w:style w:type="character" w:styleId="WW8Num147z0">
    <w:name w:val="WW8Num147z0"/>
    <w:qFormat/>
    <w:rPr/>
  </w:style>
  <w:style w:type="character" w:styleId="WW8Num148z0">
    <w:name w:val="WW8Num148z0"/>
    <w:qFormat/>
    <w:rPr>
      <w:rFonts w:ascii="Symbol" w:hAnsi="Symbol" w:cs="Symbol"/>
      <w:b w:val="false"/>
      <w:i w:val="false"/>
      <w:color w:val="auto"/>
    </w:rPr>
  </w:style>
  <w:style w:type="character" w:styleId="WW8Num149z0">
    <w:name w:val="WW8Num149z0"/>
    <w:qFormat/>
    <w:rPr>
      <w:rFonts w:ascii="Symbol" w:hAnsi="Symbol" w:cs="Symbol"/>
    </w:rPr>
  </w:style>
  <w:style w:type="character" w:styleId="WW8Num150z0">
    <w:name w:val="WW8Num150z0"/>
    <w:qFormat/>
    <w:rPr>
      <w:rFonts w:ascii="Symbol" w:hAnsi="Symbol" w:cs="Symbol"/>
      <w:b w:val="false"/>
      <w:i w:val="false"/>
      <w:color w:val="auto"/>
    </w:rPr>
  </w:style>
  <w:style w:type="character" w:styleId="WW8Num151z0">
    <w:name w:val="WW8Num151z0"/>
    <w:qFormat/>
    <w:rPr>
      <w:rFonts w:ascii="Symbol" w:hAnsi="Symbol" w:cs="Symbol"/>
      <w:b w:val="false"/>
      <w:i w:val="false"/>
      <w:color w:val="auto"/>
    </w:rPr>
  </w:style>
  <w:style w:type="character" w:styleId="WW8Num152z0">
    <w:name w:val="WW8Num152z0"/>
    <w:qFormat/>
    <w:rPr>
      <w:rFonts w:ascii="Symbol" w:hAnsi="Symbol" w:cs="Symbol"/>
      <w:b w:val="false"/>
      <w:i w:val="false"/>
      <w:color w:val="auto"/>
    </w:rPr>
  </w:style>
  <w:style w:type="character" w:styleId="WW8Num153z0">
    <w:name w:val="WW8Num153z0"/>
    <w:qFormat/>
    <w:rPr>
      <w:rFonts w:ascii="Symbol" w:hAnsi="Symbol" w:cs="Symbol"/>
      <w:b w:val="false"/>
      <w:i w:val="false"/>
      <w:color w:val="auto"/>
    </w:rPr>
  </w:style>
  <w:style w:type="character" w:styleId="WW8Num154z0">
    <w:name w:val="WW8Num154z0"/>
    <w:qFormat/>
    <w:rPr/>
  </w:style>
  <w:style w:type="character" w:styleId="WW8Num157z0">
    <w:name w:val="WW8Num157z0"/>
    <w:qFormat/>
    <w:rPr>
      <w:rFonts w:ascii="Symbol" w:hAnsi="Symbol" w:cs="Symbol"/>
      <w:b w:val="false"/>
      <w:i w:val="false"/>
      <w:color w:val="auto"/>
    </w:rPr>
  </w:style>
  <w:style w:type="character" w:styleId="WW8Num158z0">
    <w:name w:val="WW8Num158z0"/>
    <w:qFormat/>
    <w:rPr>
      <w:rFonts w:ascii="Symbol" w:hAnsi="Symbol" w:cs="Symbol"/>
      <w:b w:val="false"/>
      <w:i w:val="false"/>
      <w:color w:val="auto"/>
    </w:rPr>
  </w:style>
  <w:style w:type="character" w:styleId="WW8Num160z0">
    <w:name w:val="WW8Num160z0"/>
    <w:qFormat/>
    <w:rPr>
      <w:rFonts w:ascii="Symbol" w:hAnsi="Symbol" w:cs="Symbol"/>
      <w:b w:val="false"/>
      <w:i w:val="false"/>
      <w:color w:val="auto"/>
    </w:rPr>
  </w:style>
  <w:style w:type="character" w:styleId="WW8Num161z0">
    <w:name w:val="WW8Num161z0"/>
    <w:qFormat/>
    <w:rPr>
      <w:rFonts w:ascii="Symbol" w:hAnsi="Symbol" w:cs="Symbol"/>
      <w:b w:val="false"/>
      <w:i w:val="false"/>
      <w:color w:val="auto"/>
    </w:rPr>
  </w:style>
  <w:style w:type="character" w:styleId="WW8Num162z0">
    <w:name w:val="WW8Num162z0"/>
    <w:qFormat/>
    <w:rPr>
      <w:rFonts w:ascii="Symbol" w:hAnsi="Symbol" w:cs="Symbol"/>
      <w:b w:val="false"/>
      <w:i w:val="false"/>
      <w:color w:val="auto"/>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St1z0">
    <w:name w:val="WW8NumSt1z0"/>
    <w:qFormat/>
    <w:rPr>
      <w:rFonts w:ascii="Symbol" w:hAnsi="Symbol" w:cs="Symbol"/>
      <w:sz w:val="18"/>
    </w:rPr>
  </w:style>
  <w:style w:type="character" w:styleId="WW8NumSt14z0">
    <w:name w:val="WW8NumSt14z0"/>
    <w:qFormat/>
    <w:rPr>
      <w:rFonts w:ascii="Wingdings" w:hAnsi="Wingdings" w:cs="Wingdings"/>
      <w:sz w:val="16"/>
    </w:rPr>
  </w:style>
  <w:style w:type="character" w:styleId="WW8NumSt16z0">
    <w:name w:val="WW8NumSt16z0"/>
    <w:qFormat/>
    <w:rPr>
      <w:rFonts w:ascii="Symbol" w:hAnsi="Symbol" w:cs="Symbol"/>
      <w:sz w:val="18"/>
    </w:rPr>
  </w:style>
  <w:style w:type="character" w:styleId="WW8NumSt19z0">
    <w:name w:val="WW8NumSt19z0"/>
    <w:qFormat/>
    <w:rPr>
      <w:rFonts w:ascii="Wingdings" w:hAnsi="Wingdings" w:cs="Wingdings"/>
      <w:sz w:val="16"/>
    </w:rPr>
  </w:style>
  <w:style w:type="character" w:styleId="WW8NumSt20z0">
    <w:name w:val="WW8NumSt20z0"/>
    <w:qFormat/>
    <w:rPr>
      <w:rFonts w:ascii="Symbol" w:hAnsi="Symbol" w:cs="Symbol"/>
      <w:sz w:val="18"/>
    </w:rPr>
  </w:style>
  <w:style w:type="character" w:styleId="WW8NumSt21z0">
    <w:name w:val="WW8NumSt21z0"/>
    <w:qFormat/>
    <w:rPr>
      <w:rFonts w:ascii="Symbol" w:hAnsi="Symbol" w:cs="Symbol"/>
      <w:b w:val="false"/>
      <w:i w:val="false"/>
      <w:sz w:val="18"/>
    </w:rPr>
  </w:style>
  <w:style w:type="character" w:styleId="WW8NumSt22z0">
    <w:name w:val="WW8NumSt22z0"/>
    <w:qFormat/>
    <w:rPr>
      <w:rFonts w:ascii="Wingdings" w:hAnsi="Wingdings" w:cs="Wingdings"/>
      <w:sz w:val="16"/>
    </w:rPr>
  </w:style>
  <w:style w:type="character" w:styleId="DefaultParagraphFont">
    <w:name w:val="Default Paragraph Font"/>
    <w:qFormat/>
    <w:rPr/>
  </w:style>
  <w:style w:type="character" w:styleId="CommentReference">
    <w:name w:val="Comment Reference"/>
    <w:qFormat/>
    <w:rPr>
      <w:rFonts w:ascii="Arial" w:hAnsi="Arial" w:cs="Arial"/>
      <w:sz w:val="16"/>
    </w:rPr>
  </w:style>
  <w:style w:type="character" w:styleId="Emphasis">
    <w:name w:val="Emphasis"/>
    <w:qFormat/>
    <w:rPr>
      <w:rFonts w:ascii="Arial Black" w:hAnsi="Arial Black" w:cs="Arial Black"/>
      <w:spacing w:val="-4"/>
      <w:sz w:val="18"/>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rFonts w:ascii="Arial Black" w:hAnsi="Arial Black" w:cs="Arial Black"/>
      <w:spacing w:val="-4"/>
      <w:sz w:val="18"/>
    </w:rPr>
  </w:style>
  <w:style w:type="character" w:styleId="LineNumber">
    <w:name w:val="line number"/>
    <w:rPr>
      <w:sz w:val="18"/>
    </w:rPr>
  </w:style>
  <w:style w:type="character" w:styleId="PageNumber">
    <w:name w:val="page number"/>
    <w:rPr>
      <w:rFonts w:ascii="Arial Black" w:hAnsi="Arial Black" w:cs="Arial Black"/>
      <w:spacing w:val="-10"/>
      <w:sz w:val="18"/>
    </w:rPr>
  </w:style>
  <w:style w:type="character" w:styleId="Slogan">
    <w:name w:val="Slogan"/>
    <w:basedOn w:val="DefaultParagraphFont"/>
    <w:qFormat/>
    <w:rPr>
      <w:i/>
      <w:spacing w:val="-6"/>
      <w:sz w:val="24"/>
    </w:rPr>
  </w:style>
  <w:style w:type="character" w:styleId="Superscript">
    <w:name w:val="Superscript"/>
    <w:qFormat/>
    <w:rPr>
      <w:b/>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HeadingBase"/>
    <w:next w:val="Subtitle"/>
    <w:qFormat/>
    <w:pPr>
      <w:pBdr>
        <w:top w:val="single" w:sz="6" w:space="16" w:color="000000"/>
      </w:pBdr>
      <w:spacing w:lineRule="atLeast" w:line="320" w:before="220" w:after="60"/>
      <w:ind w:hanging="0" w:start="0" w:end="0"/>
    </w:pPr>
    <w:rPr>
      <w:rFonts w:ascii="Arial Black" w:hAnsi="Arial Black" w:cs="Arial Black"/>
      <w:spacing w:val="-30"/>
      <w:sz w:val="40"/>
    </w:rPr>
  </w:style>
  <w:style w:type="paragraph" w:styleId="BodyText">
    <w:name w:val="Body Text"/>
    <w:basedOn w:val="Normal"/>
    <w:pPr>
      <w:spacing w:lineRule="atLeast" w:line="240" w:before="0" w:after="240"/>
      <w:ind w:hanging="0" w:start="1080" w:end="0"/>
      <w:jc w:val="both"/>
    </w:pPr>
    <w:rPr>
      <w:rFonts w:ascii="Arial" w:hAnsi="Arial" w:cs="Arial"/>
      <w:spacing w:val="-5"/>
    </w:rPr>
  </w:style>
  <w:style w:type="paragraph" w:styleId="List">
    <w:name w:val="List"/>
    <w:basedOn w:val="BodyText"/>
    <w:pPr>
      <w:ind w:hanging="360" w:start="1440" w:end="0"/>
    </w:pPr>
    <w:rPr/>
  </w:style>
  <w:style w:type="paragraph" w:styleId="Caption">
    <w:name w:val="caption"/>
    <w:basedOn w:val="Picture"/>
    <w:next w:val="BodyText"/>
    <w:qFormat/>
    <w:pPr>
      <w:numPr>
        <w:ilvl w:val="0"/>
        <w:numId w:val="63"/>
      </w:numPr>
      <w:spacing w:lineRule="atLeast" w:line="220" w:before="60" w:after="240"/>
    </w:pPr>
    <w:rPr>
      <w:rFonts w:ascii="Arial Narrow" w:hAnsi="Arial Narrow" w:cs="Arial Narrow"/>
      <w:spacing w:val="0"/>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ind w:hanging="0" w:start="1080" w:end="0"/>
    </w:pPr>
    <w:rPr>
      <w:rFonts w:ascii="Arial" w:hAnsi="Arial" w:cs="Arial"/>
      <w:spacing w:val="-4"/>
      <w:kern w:val="2"/>
      <w:sz w:val="22"/>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lineRule="atLeast" w:line="220" w:before="0" w:after="240"/>
      <w:ind w:hanging="0" w:start="1368" w:end="240"/>
      <w:jc w:val="both"/>
    </w:pPr>
    <w:rPr>
      <w:rFonts w:ascii="Arial Narrow" w:hAnsi="Arial Narrow" w:cs="Arial Narrow"/>
    </w:rPr>
  </w:style>
  <w:style w:type="paragraph" w:styleId="BodyTextIndent">
    <w:name w:val="Body Text Indent"/>
    <w:basedOn w:val="BodyText"/>
    <w:pPr>
      <w:ind w:hanging="0" w:start="1440" w:end="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ind w:hanging="0" w:start="1080" w:end="0"/>
    </w:pPr>
    <w:rPr>
      <w:rFonts w:ascii="Arial" w:hAnsi="Arial" w:cs="Arial"/>
      <w:spacing w:val="-5"/>
    </w:rPr>
  </w:style>
  <w:style w:type="paragraph" w:styleId="PartLabel">
    <w:name w:val="Part Label"/>
    <w:basedOn w:val="Normal"/>
    <w:qFormat/>
    <w:pPr>
      <w:pBdr>
        <w:top w:val="single" w:sz="6" w:space="1" w:color="000000"/>
        <w:left w:val="single" w:sz="6" w:space="1" w:color="000000"/>
      </w:pBdr>
      <w:shd w:fill="000000" w:val="clear"/>
      <w:spacing w:lineRule="exact" w:line="360"/>
      <w:ind w:hanging="0" w:start="0" w:end="7412"/>
      <w:jc w:val="center"/>
    </w:pPr>
    <w:rPr>
      <w:color w:val="FFFFFF"/>
      <w:spacing w:val="-16"/>
      <w:sz w:val="26"/>
      <w:vertAlign w:val="superscript"/>
    </w:rPr>
  </w:style>
  <w:style w:type="paragraph" w:styleId="PartTitle">
    <w:name w:val="Part Title"/>
    <w:basedOn w:val="Normal"/>
    <w:qFormat/>
    <w:pPr>
      <w:pBdr>
        <w:left w:val="single" w:sz="6" w:space="1" w:color="000000"/>
      </w:pBdr>
      <w:shd w:fill="000000" w:val="clear"/>
      <w:spacing w:lineRule="exact" w:line="660" w:before="0" w:after="240"/>
      <w:ind w:hanging="0" w:start="0" w:end="7412"/>
      <w:jc w:val="center"/>
    </w:pPr>
    <w:rPr>
      <w:rFonts w:ascii="Arial Black" w:hAnsi="Arial Black" w:cs="Arial Black"/>
      <w:color w:val="FFFFFF"/>
      <w:spacing w:val="-40"/>
      <w:position w:val="-16"/>
      <w:sz w:val="84"/>
    </w:rPr>
  </w:style>
  <w:style w:type="paragraph" w:styleId="Subtitle">
    <w:name w:val="Subtitle"/>
    <w:basedOn w:val="Heading"/>
    <w:next w:val="BodyText"/>
    <w:qFormat/>
    <w:pPr>
      <w:pBdr>
        <w:top w:val="nil"/>
      </w:pBdr>
      <w:spacing w:lineRule="atLeast" w:line="340" w:before="60" w:after="120"/>
    </w:pPr>
    <w:rPr>
      <w:rFonts w:ascii="Arial" w:hAnsi="Arial" w:cs="Arial"/>
      <w:spacing w:val="-16"/>
      <w:sz w:val="32"/>
    </w:rPr>
  </w:style>
  <w:style w:type="paragraph" w:styleId="ChapterSubtitle">
    <w:name w:val="Chapter Subtitle"/>
    <w:basedOn w:val="Subtitle"/>
    <w:qFormat/>
    <w:pPr/>
    <w:rPr/>
  </w:style>
  <w:style w:type="paragraph" w:styleId="CompanyName">
    <w:name w:val="Company Name"/>
    <w:basedOn w:val="Normal"/>
    <w:qFormat/>
    <w:pPr>
      <w:keepNext w:val="true"/>
      <w:keepLines/>
      <w:spacing w:lineRule="atLeast" w:line="220"/>
      <w:ind w:hanging="0" w:start="0" w:end="0"/>
    </w:pPr>
    <w:rPr>
      <w:rFonts w:ascii="Arial Black" w:hAnsi="Arial Black" w:cs="Arial Black"/>
      <w:spacing w:val="-25"/>
      <w:kern w:val="2"/>
      <w:sz w:val="32"/>
    </w:rPr>
  </w:style>
  <w:style w:type="paragraph" w:styleId="ChapterTitle">
    <w:name w:val="Chapter Title"/>
    <w:basedOn w:val="Normal"/>
    <w:qFormat/>
    <w:pPr>
      <w:pBdr>
        <w:left w:val="single" w:sz="6" w:space="1" w:color="000000"/>
      </w:pBdr>
      <w:shd w:fill="000000" w:val="clear"/>
      <w:spacing w:lineRule="exact" w:line="660" w:before="0" w:after="240"/>
      <w:ind w:hanging="0" w:start="1080" w:end="7656"/>
      <w:jc w:val="center"/>
    </w:pPr>
    <w:rPr>
      <w:rFonts w:ascii="Arial Black" w:hAnsi="Arial Black" w:cs="Arial Black"/>
      <w:color w:val="FFFFFF"/>
      <w:spacing w:val="-40"/>
      <w:position w:val="-16"/>
      <w:sz w:val="84"/>
    </w:rPr>
  </w:style>
  <w:style w:type="paragraph" w:styleId="FootnoteBase">
    <w:name w:val="Footnote Base"/>
    <w:basedOn w:val="Normal"/>
    <w:qFormat/>
    <w:pPr>
      <w:keepLines/>
      <w:spacing w:lineRule="atLeast" w:line="200"/>
      <w:ind w:hanging="0" w:start="1080" w:end="0"/>
    </w:pPr>
    <w:rPr>
      <w:rFonts w:ascii="Arial" w:hAnsi="Arial" w:cs="Arial"/>
      <w:spacing w:val="-5"/>
      <w:sz w:val="16"/>
    </w:rPr>
  </w:style>
  <w:style w:type="paragraph" w:styleId="CommentText">
    <w:name w:val="Comment Text"/>
    <w:basedOn w:val="FootnoteBase"/>
    <w:qFormat/>
    <w:pPr/>
    <w:rPr/>
  </w:style>
  <w:style w:type="paragraph" w:styleId="TableText">
    <w:name w:val="Table Text"/>
    <w:basedOn w:val="Normal"/>
    <w:qFormat/>
    <w:pPr>
      <w:spacing w:before="60" w:after="0"/>
      <w:ind w:hanging="0" w:start="0" w:end="0"/>
    </w:pPr>
    <w:rPr>
      <w:sz w:val="16"/>
    </w:rPr>
  </w:style>
  <w:style w:type="paragraph" w:styleId="TitleCover">
    <w:name w:val="Title Cover"/>
    <w:basedOn w:val="HeadingBase"/>
    <w:next w:val="Normal"/>
    <w:qFormat/>
    <w:pPr>
      <w:pBdr>
        <w:top w:val="single" w:sz="48" w:space="31" w:color="000000"/>
      </w:pBdr>
      <w:tabs>
        <w:tab w:val="clear" w:pos="720"/>
        <w:tab w:val="left" w:pos="0" w:leader="none"/>
      </w:tabs>
      <w:spacing w:lineRule="exact" w:line="640" w:before="240" w:after="500"/>
      <w:ind w:hanging="0" w:start="-840" w:end="-840"/>
    </w:pPr>
    <w:rPr>
      <w:rFonts w:ascii="Arial Black" w:hAnsi="Arial Black" w:cs="Arial Black"/>
      <w:b/>
      <w:spacing w:val="-48"/>
      <w:sz w:val="64"/>
    </w:rPr>
  </w:style>
  <w:style w:type="paragraph" w:styleId="DocumentLabel">
    <w:name w:val="Document Label"/>
    <w:basedOn w:val="TitleCover"/>
    <w:qFormat/>
    <w:pPr/>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spacing w:lineRule="atLeast" w:line="190"/>
    </w:pPr>
    <w:rPr>
      <w:rFonts w:ascii="Arial" w:hAnsi="Arial" w:cs="Arial"/>
      <w:caps/>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pBdr>
        <w:top w:val="single" w:sz="6" w:space="2" w:color="000000"/>
      </w:pBdr>
      <w:spacing w:before="600" w:after="0"/>
    </w:pPr>
    <w:rPr/>
  </w:style>
  <w:style w:type="paragraph" w:styleId="FooterFirst">
    <w:name w:val="Footer First"/>
    <w:basedOn w:val="Footer"/>
    <w:qFormat/>
    <w:pPr>
      <w:pBdr>
        <w:top w:val="single" w:sz="6" w:space="2" w:color="000000"/>
      </w:pBdr>
      <w:spacing w:before="600" w:after="0"/>
    </w:pPr>
    <w:rPr/>
  </w:style>
  <w:style w:type="paragraph" w:styleId="FooterOdd">
    <w:name w:val="Footer Odd"/>
    <w:basedOn w:val="Footer"/>
    <w:qFormat/>
    <w:pPr>
      <w:pBdr>
        <w:top w:val="single" w:sz="6" w:space="2" w:color="000000"/>
      </w:pBdr>
      <w:spacing w:before="600" w:after="0"/>
    </w:pPr>
    <w:rPr/>
  </w:style>
  <w:style w:type="paragraph" w:styleId="FootnoteText">
    <w:name w:val="footnote text"/>
    <w:basedOn w:val="FootnoteBase"/>
    <w:pPr/>
    <w:rPr/>
  </w:style>
  <w:style w:type="paragraph" w:styleId="Header">
    <w:name w:val="header"/>
    <w:basedOn w:val="HeaderBase"/>
    <w:pPr/>
    <w:rPr/>
  </w:style>
  <w:style w:type="paragraph" w:styleId="HeaderEven">
    <w:name w:val="Header Even"/>
    <w:basedOn w:val="Header"/>
    <w:qFormat/>
    <w:pPr>
      <w:numPr>
        <w:ilvl w:val="0"/>
        <w:numId w:val="64"/>
      </w:numPr>
      <w:pBdr>
        <w:bottom w:val="single" w:sz="6" w:space="1" w:color="000000"/>
      </w:pBdr>
      <w:spacing w:before="0" w:after="600"/>
    </w:pPr>
    <w:rPr/>
  </w:style>
  <w:style w:type="paragraph" w:styleId="HeaderFirst">
    <w:name w:val="Header First"/>
    <w:basedOn w:val="Header"/>
    <w:qFormat/>
    <w:pPr>
      <w:pBdr>
        <w:top w:val="single" w:sz="6" w:space="2" w:color="000000"/>
      </w:pBdr>
      <w:jc w:val="end"/>
    </w:pPr>
    <w:rPr/>
  </w:style>
  <w:style w:type="paragraph" w:styleId="HeaderOdd">
    <w:name w:val="Header Odd"/>
    <w:basedOn w:val="Header"/>
    <w:qFormat/>
    <w:pPr>
      <w:numPr>
        <w:ilvl w:val="0"/>
        <w:numId w:val="65"/>
      </w:numPr>
      <w:pBdr>
        <w:bottom w:val="single" w:sz="6" w:space="1" w:color="000000"/>
      </w:pBdr>
      <w:spacing w:before="0" w:after="600"/>
    </w:pPr>
    <w:rPr/>
  </w:style>
  <w:style w:type="paragraph" w:styleId="IndexBase">
    <w:name w:val="Index Base"/>
    <w:basedOn w:val="Normal"/>
    <w:qFormat/>
    <w:pPr>
      <w:spacing w:lineRule="atLeast" w:line="240"/>
      <w:ind w:hanging="360" w:start="360" w:end="0"/>
    </w:pPr>
    <w:rPr>
      <w:rFonts w:ascii="Arial" w:hAnsi="Arial" w:cs="Arial"/>
      <w:spacing w:val="-5"/>
      <w:sz w:val="18"/>
    </w:rPr>
  </w:style>
  <w:style w:type="paragraph" w:styleId="Index1">
    <w:name w:val="index 1"/>
    <w:basedOn w:val="IndexBase"/>
    <w:pPr/>
    <w:rPr/>
  </w:style>
  <w:style w:type="paragraph" w:styleId="Index2">
    <w:name w:val="index 2"/>
    <w:basedOn w:val="IndexBase"/>
    <w:pPr>
      <w:spacing w:lineRule="auto" w:line="240"/>
      <w:ind w:hanging="360" w:start="720" w:end="0"/>
    </w:pPr>
    <w:rPr/>
  </w:style>
  <w:style w:type="paragraph" w:styleId="Index3">
    <w:name w:val="index 3"/>
    <w:basedOn w:val="IndexBase"/>
    <w:pPr>
      <w:spacing w:lineRule="auto" w:line="240"/>
      <w:ind w:hanging="360" w:start="1080" w:end="0"/>
    </w:pPr>
    <w:rPr/>
  </w:style>
  <w:style w:type="paragraph" w:styleId="Index4">
    <w:name w:val="Index 4"/>
    <w:basedOn w:val="IndexBase"/>
    <w:qFormat/>
    <w:pPr>
      <w:spacing w:lineRule="auto" w:line="240"/>
      <w:ind w:hanging="360" w:start="1440" w:end="0"/>
    </w:pPr>
    <w:rPr/>
  </w:style>
  <w:style w:type="paragraph" w:styleId="Index5">
    <w:name w:val="Index 5"/>
    <w:basedOn w:val="IndexBase"/>
    <w:qFormat/>
    <w:pPr>
      <w:spacing w:lineRule="auto" w:line="240"/>
      <w:ind w:hanging="360" w:start="1800" w:end="0"/>
    </w:pPr>
    <w:rPr/>
  </w:style>
  <w:style w:type="paragraph" w:styleId="IndexHeading">
    <w:name w:val="index heading"/>
    <w:basedOn w:val="HeadingBase"/>
    <w:next w:val="Index1"/>
    <w:pPr>
      <w:keepLines w:val="false"/>
      <w:spacing w:lineRule="atLeast" w:line="480" w:before="0" w:after="0"/>
      <w:ind w:hanging="0" w:start="0" w:end="0"/>
    </w:pPr>
    <w:rPr>
      <w:rFonts w:ascii="Arial Black" w:hAnsi="Arial Black" w:cs="Arial Black"/>
      <w:spacing w:val="-5"/>
      <w:kern w:val="0"/>
      <w:sz w:val="24"/>
    </w:rPr>
  </w:style>
  <w:style w:type="paragraph" w:styleId="ListBullet2">
    <w:name w:val="List Bullet 2"/>
    <w:basedOn w:val="List"/>
    <w:pPr>
      <w:ind w:hanging="360" w:start="1800" w:end="0"/>
    </w:pPr>
    <w:rPr/>
  </w:style>
  <w:style w:type="paragraph" w:styleId="ListBullet3">
    <w:name w:val="List Bullet 3"/>
    <w:basedOn w:val="List"/>
    <w:pPr>
      <w:ind w:hanging="360" w:start="2160" w:end="0"/>
    </w:pPr>
    <w:rPr/>
  </w:style>
  <w:style w:type="paragraph" w:styleId="ListBullet4">
    <w:name w:val="List Bullet 4"/>
    <w:basedOn w:val="List"/>
    <w:pPr>
      <w:ind w:hanging="360" w:start="2520" w:end="0"/>
    </w:pPr>
    <w:rPr/>
  </w:style>
  <w:style w:type="paragraph" w:styleId="ListBullet5">
    <w:name w:val="List Bullet 5"/>
    <w:basedOn w:val="List"/>
    <w:pPr>
      <w:ind w:hanging="360" w:start="2880" w:end="0"/>
    </w:pPr>
    <w:rPr/>
  </w:style>
  <w:style w:type="paragraph" w:styleId="ListBullet">
    <w:name w:val="List Bullet"/>
    <w:basedOn w:val="List"/>
    <w:qFormat/>
    <w:pPr>
      <w:numPr>
        <w:ilvl w:val="0"/>
        <w:numId w:val="35"/>
      </w:numPr>
      <w:tabs>
        <w:tab w:val="clear" w:pos="720"/>
      </w:tabs>
    </w:pPr>
    <w:rPr/>
  </w:style>
  <w:style w:type="paragraph" w:styleId="ListBullet21">
    <w:name w:val="List Bullet 21"/>
    <w:basedOn w:val="ListBullet"/>
    <w:qFormat/>
    <w:pPr>
      <w:ind w:hanging="360" w:start="1800" w:end="0"/>
    </w:pPr>
    <w:rPr/>
  </w:style>
  <w:style w:type="paragraph" w:styleId="ListBullet31">
    <w:name w:val="List Bullet 31"/>
    <w:basedOn w:val="ListBullet"/>
    <w:qFormat/>
    <w:pPr>
      <w:ind w:hanging="360" w:start="2160" w:end="0"/>
    </w:pPr>
    <w:rPr/>
  </w:style>
  <w:style w:type="paragraph" w:styleId="ListBullet41">
    <w:name w:val="List Bullet 41"/>
    <w:basedOn w:val="ListBullet"/>
    <w:qFormat/>
    <w:pPr>
      <w:ind w:hanging="360" w:start="2520" w:end="0"/>
    </w:pPr>
    <w:rPr/>
  </w:style>
  <w:style w:type="paragraph" w:styleId="ListBullet51">
    <w:name w:val="List Bullet 51"/>
    <w:basedOn w:val="ListBullet"/>
    <w:qFormat/>
    <w:pPr>
      <w:ind w:hanging="360" w:start="2880" w:end="0"/>
    </w:pPr>
    <w:rPr/>
  </w:style>
  <w:style w:type="paragraph" w:styleId="ListContinue">
    <w:name w:val="List Continue"/>
    <w:basedOn w:val="List"/>
    <w:qFormat/>
    <w:pPr>
      <w:numPr>
        <w:ilvl w:val="0"/>
        <w:numId w:val="66"/>
      </w:numPr>
      <w:ind w:hanging="0" w:start="144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ListNumber">
    <w:name w:val="List Number"/>
    <w:basedOn w:val="List"/>
    <w:qFormat/>
    <w:pPr>
      <w:numPr>
        <w:ilvl w:val="0"/>
        <w:numId w:val="41"/>
      </w:numPr>
    </w:pPr>
    <w:rPr/>
  </w:style>
  <w:style w:type="paragraph" w:styleId="ListNumber2">
    <w:name w:val="List Number 2"/>
    <w:basedOn w:val="ListNumber"/>
    <w:qFormat/>
    <w:pPr>
      <w:ind w:hanging="360" w:start="1800" w:end="0"/>
    </w:pPr>
    <w:rPr/>
  </w:style>
  <w:style w:type="paragraph" w:styleId="ListNumber3">
    <w:name w:val="List Number 3"/>
    <w:basedOn w:val="ListNumber"/>
    <w:qFormat/>
    <w:pPr>
      <w:ind w:hanging="360" w:start="2160" w:end="0"/>
    </w:pPr>
    <w:rPr/>
  </w:style>
  <w:style w:type="paragraph" w:styleId="ListNumber4">
    <w:name w:val="List Number 4"/>
    <w:basedOn w:val="ListNumber"/>
    <w:qFormat/>
    <w:pPr>
      <w:ind w:hanging="360" w:start="2520" w:end="0"/>
    </w:pPr>
    <w:rPr/>
  </w:style>
  <w:style w:type="paragraph" w:styleId="ListNumber5">
    <w:name w:val="List Number 5"/>
    <w:basedOn w:val="ListNumber"/>
    <w:qFormat/>
    <w:pPr>
      <w:ind w:hanging="360" w:start="2880" w:end="0"/>
    </w:pPr>
    <w:rPr/>
  </w:style>
  <w:style w:type="paragraph" w:styleId="TableHeader">
    <w:name w:val="Table Header"/>
    <w:basedOn w:val="Normal"/>
    <w:qFormat/>
    <w:pPr>
      <w:spacing w:before="60" w:after="0"/>
      <w:ind w:hanging="0" w:start="0" w:end="0"/>
      <w:jc w:val="center"/>
    </w:pPr>
    <w:rPr>
      <w:rFonts w:ascii="Arial Black" w:hAnsi="Arial Black" w:cs="Arial Black"/>
      <w:sz w:val="16"/>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1080" w:end="2160"/>
      <w:jc w:val="start"/>
    </w:pPr>
    <w:rPr>
      <w:spacing w:val="0"/>
      <w:sz w:val="22"/>
    </w:rPr>
  </w:style>
  <w:style w:type="paragraph" w:styleId="NormalIndent">
    <w:name w:val="Normal Indent"/>
    <w:basedOn w:val="Normal"/>
    <w:qFormat/>
    <w:pPr>
      <w:ind w:hanging="0" w:start="1440" w:end="0"/>
    </w:pPr>
    <w:rPr/>
  </w:style>
  <w:style w:type="paragraph" w:styleId="PartSubtitle">
    <w:name w:val="Part Subtitle"/>
    <w:basedOn w:val="Normal"/>
    <w:next w:val="BodyText"/>
    <w:qFormat/>
    <w:pPr>
      <w:keepNext w:val="true"/>
      <w:spacing w:before="360" w:after="120"/>
    </w:pPr>
    <w:rPr>
      <w:i/>
      <w:kern w:val="2"/>
      <w:sz w:val="26"/>
    </w:rPr>
  </w:style>
  <w:style w:type="paragraph" w:styleId="ReturnAddress">
    <w:name w:val="Return Address"/>
    <w:basedOn w:val="Normal"/>
    <w:qFormat/>
    <w:pPr>
      <w:keepLines/>
      <w:tabs>
        <w:tab w:val="clear" w:pos="720"/>
        <w:tab w:val="left" w:pos="2160" w:leader="none"/>
      </w:tabs>
      <w:spacing w:lineRule="atLeast" w:line="160"/>
      <w:ind w:hanging="0" w:start="0" w:end="0"/>
    </w:pPr>
    <w:rPr>
      <w:spacing w:val="0"/>
      <w:sz w:val="14"/>
    </w:rPr>
  </w:style>
  <w:style w:type="paragraph" w:styleId="SectionHeading">
    <w:name w:val="Section Heading"/>
    <w:basedOn w:val="Heading1"/>
    <w:qFormat/>
    <w:pPr>
      <w:numPr>
        <w:ilvl w:val="0"/>
        <w:numId w:val="0"/>
      </w:numPr>
      <w:ind w:hanging="0" w:start="120"/>
      <w:outlineLvl w:val="9"/>
    </w:pPr>
    <w:rPr/>
  </w:style>
  <w:style w:type="paragraph" w:styleId="SectionLabel">
    <w:name w:val="Section Label"/>
    <w:basedOn w:val="HeadingBase"/>
    <w:next w:val="BodyText"/>
    <w:qFormat/>
    <w:pPr>
      <w:pBdr>
        <w:bottom w:val="single" w:sz="6" w:space="2" w:color="000000"/>
      </w:pBdr>
      <w:spacing w:before="360" w:after="960"/>
      <w:ind w:hanging="0" w:start="0" w:end="0"/>
    </w:pPr>
    <w:rPr>
      <w:rFonts w:ascii="Arial Black" w:hAnsi="Arial Black" w:cs="Arial Black"/>
      <w:spacing w:val="-35"/>
      <w:sz w:val="54"/>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0" w:end="0"/>
    </w:pPr>
    <w:rPr>
      <w:rFonts w:ascii="Arial" w:hAnsi="Arial" w:cs="Arial"/>
      <w:b w:val="false"/>
      <w:spacing w:val="-30"/>
      <w:sz w:val="48"/>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CBase">
    <w:name w:val="TOC Base"/>
    <w:basedOn w:val="Normal"/>
    <w:qFormat/>
    <w:pPr>
      <w:tabs>
        <w:tab w:val="clear" w:pos="720"/>
        <w:tab w:val="right" w:pos="6480" w:leader="dot"/>
      </w:tabs>
      <w:spacing w:lineRule="atLeast" w:line="240" w:before="0" w:after="240"/>
      <w:ind w:hanging="0" w:start="0" w:end="0"/>
    </w:pPr>
    <w:rPr/>
  </w:style>
  <w:style w:type="paragraph" w:styleId="TableofFigures">
    <w:name w:val="Table of Figures"/>
    <w:basedOn w:val="TOCBase"/>
    <w:qFormat/>
    <w:pPr>
      <w:ind w:hanging="360" w:start="1440" w:end="0"/>
    </w:pPr>
    <w:rPr/>
  </w:style>
  <w:style w:type="paragraph" w:styleId="TOAHeading">
    <w:name w:val="TOA Heading"/>
    <w:basedOn w:val="Normal"/>
    <w:next w:val="TableofAuthorities"/>
    <w:qFormat/>
    <w:pPr>
      <w:keepNext w:val="true"/>
      <w:spacing w:lineRule="atLeast" w:line="480"/>
    </w:pPr>
    <w:rPr>
      <w:rFonts w:ascii="Arial Black" w:hAnsi="Arial Black" w:cs="Arial Black"/>
      <w:b/>
      <w:spacing w:val="-10"/>
      <w:kern w:val="2"/>
    </w:rPr>
  </w:style>
  <w:style w:type="paragraph" w:styleId="TOC1">
    <w:name w:val="toc 1"/>
    <w:basedOn w:val="TOCBase"/>
    <w:pPr>
      <w:tabs>
        <w:tab w:val="left" w:pos="1000" w:leader="none"/>
        <w:tab w:val="right" w:pos="6480" w:leader="dot"/>
      </w:tabs>
    </w:pPr>
    <w:rPr>
      <w:b/>
      <w:spacing w:val="-4"/>
    </w:rPr>
  </w:style>
  <w:style w:type="paragraph" w:styleId="TOC2">
    <w:name w:val="toc 2"/>
    <w:basedOn w:val="TOCBase"/>
    <w:pPr>
      <w:ind w:hanging="0" w:start="360" w:end="0"/>
    </w:pPr>
    <w:rPr/>
  </w:style>
  <w:style w:type="paragraph" w:styleId="TOC3">
    <w:name w:val="toc 3"/>
    <w:basedOn w:val="TOCBase"/>
    <w:pPr>
      <w:ind w:hanging="0" w:start="360" w:end="0"/>
    </w:pPr>
    <w:rPr/>
  </w:style>
  <w:style w:type="paragraph" w:styleId="TOC4">
    <w:name w:val="toc 4"/>
    <w:basedOn w:val="TOCBase"/>
    <w:pPr>
      <w:ind w:hanging="0" w:start="360" w:end="0"/>
    </w:pPr>
    <w:rPr/>
  </w:style>
  <w:style w:type="paragraph" w:styleId="TOC5">
    <w:name w:val="toc 5"/>
    <w:basedOn w:val="TOCBase"/>
    <w:pPr>
      <w:ind w:hanging="0" w:start="36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roman1">
    <w:name w:val="roman 1"/>
    <w:basedOn w:val="Normal"/>
    <w:qFormat/>
    <w:pPr>
      <w:numPr>
        <w:ilvl w:val="0"/>
        <w:numId w:val="50"/>
      </w:numPr>
    </w:pPr>
    <w:rPr>
      <w:rFonts w:ascii="Times New Roman" w:hAnsi="Times New Roman" w:cs="Times New Roman"/>
      <w:spacing w:val="0"/>
      <w:lang w:val="en-US"/>
    </w:rPr>
  </w:style>
  <w:style w:type="paragraph" w:styleId="BodyTextIndent2">
    <w:name w:val="Body Text Indent 2"/>
    <w:basedOn w:val="Normal"/>
    <w:qFormat/>
    <w:pPr>
      <w:ind w:hanging="0" w:start="1440" w:end="0"/>
    </w:pPr>
    <w:rPr>
      <w:rFonts w:ascii="Times New Roman" w:hAnsi="Times New Roman" w:cs="Times New Roman"/>
      <w:spacing w:val="0"/>
      <w:sz w:val="24"/>
      <w:lang w:val="en-US"/>
    </w:rPr>
  </w:style>
  <w:style w:type="paragraph" w:styleId="BodyTextIndent3">
    <w:name w:val="Body Text Indent 3"/>
    <w:basedOn w:val="Normal"/>
    <w:qFormat/>
    <w:pPr>
      <w:ind w:hanging="1440" w:start="1440" w:end="0"/>
    </w:pPr>
    <w:rPr/>
  </w:style>
  <w:style w:type="paragraph" w:styleId="BodyText2">
    <w:name w:val="Body Text 2"/>
    <w:basedOn w:val="Normal"/>
    <w:qFormat/>
    <w:pPr>
      <w:ind w:hanging="0" w:start="0" w:end="0"/>
    </w:pPr>
    <w:rPr>
      <w:b/>
      <w:u w:val="single"/>
    </w:rPr>
  </w:style>
  <w:style w:type="paragraph" w:styleId="BodyText3">
    <w:name w:val="Body Text 3"/>
    <w:basedOn w:val="Normal"/>
    <w:qFormat/>
    <w:pPr>
      <w:ind w:hanging="0" w:start="0" w:end="0"/>
    </w:pPr>
    <w:rPr>
      <w:b/>
      <w:color w:val="FF000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Report.dot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2000-09-08T15:08:00Z</dcterms:created>
  <dc:creator>MThomas</dc:creator>
  <dc:description/>
  <dc:language>en-CA</dc:language>
  <cp:lastModifiedBy>MThomas</cp:lastModifiedBy>
  <cp:lastPrinted>2000-09-08T18:19:00Z</cp:lastPrinted>
  <dcterms:modified xsi:type="dcterms:W3CDTF">2000-09-08T15:32:00Z</dcterms:modified>
  <cp:revision>5</cp:revision>
  <dc:subject/>
  <dc:title>Report</dc:title>
</cp:coreProperties>
</file>