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</w:r>
    </w:p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  <w:t>August 18, 1995</w:t>
      </w:r>
    </w:p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</w:r>
    </w:p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</w:r>
    </w:p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</w:r>
    </w:p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</w:r>
    </w:p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  <w:t>Kim,</w:t>
      </w:r>
    </w:p>
    <w:p>
      <w:pPr>
        <w:pStyle w:val="Normal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</w:r>
    </w:p>
    <w:p>
      <w:pPr>
        <w:pStyle w:val="Normal"/>
        <w:spacing w:lineRule="auto" w:line="360"/>
        <w:ind w:firstLine="547" w:end="0"/>
        <w:rPr>
          <w:rFonts w:ascii="Courier (W1)" w:hAnsi="Courier (W1)" w:eastAsia="Courier (W1)" w:cs="Courier (W1)"/>
          <w:sz w:val="24"/>
          <w:szCs w:val="24"/>
        </w:rPr>
      </w:pPr>
      <w:r>
        <w:rPr>
          <w:rFonts w:eastAsia="Courier (W1)" w:cs="Courier (W1)" w:ascii="Courier (W1)" w:hAnsi="Courier (W1)"/>
          <w:sz w:val="24"/>
          <w:szCs w:val="24"/>
        </w:rPr>
        <w:t>Well, after over a decade of not seeing or talking to you I am determined not to let history repeat itself.  I just wanted to send you a note to tell you how nice it was to talk with you this past weekend.  I was really embarrassed when I realized how long it had actually been.  I know you had mentioned something about Dallas sometime in September and if that is still possible, I would love to meet up.  If not, then definitely some other time.</w:t>
      </w:r>
    </w:p>
    <w:p>
      <w:pPr>
        <w:pStyle w:val="Normal"/>
        <w:spacing w:lineRule="auto" w:line="360"/>
        <w:ind w:firstLine="547" w:end="0"/>
        <w:rPr/>
      </w:pPr>
      <w:r>
        <w:rPr>
          <w:rFonts w:eastAsia="Courier (W1)" w:cs="Courier (W1)" w:ascii="Courier (W1)" w:hAnsi="Courier (W1)"/>
          <w:sz w:val="24"/>
          <w:szCs w:val="24"/>
        </w:rPr>
        <w:t>I ended up being a bum and not going to the office on Monday.  I just did some work around the house.  I think Kristi was a little mad at me for convincing her not to go; but she would have been exhausted for school on Monday morning.  I was interesting because she said she knew Ma for ten years and I had not really realized that.  I guess it just shows how long we have been together and how OLD we are.</w:t>
      </w:r>
    </w:p>
    <w:p>
      <w:pPr>
        <w:pStyle w:val="Normal"/>
        <w:spacing w:lineRule="auto" w:line="360"/>
        <w:ind w:firstLine="547" w:end="0"/>
        <w:rPr/>
      </w:pPr>
      <w:r>
        <w:rPr>
          <w:rFonts w:eastAsia="Courier (W1)" w:cs="Courier (W1)" w:ascii="Courier (W1)" w:hAnsi="Courier (W1)"/>
          <w:sz w:val="24"/>
          <w:szCs w:val="24"/>
        </w:rPr>
        <w:t>This isn’t much of a letter.  Like I said, I just wanted to get in the habit of letting you know what I’m up to.  So once again, it was good to see and talk with you; take care and I promise to talk to you again before ten years is up.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(W1)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1995-08-15T10:06:00Z</dcterms:created>
  <dc:creator>m</dc:creator>
  <dc:description/>
  <dc:language>en-CA</dc:language>
  <cp:lastModifiedBy>m</cp:lastModifiedBy>
  <cp:lastPrinted>1995-08-18T13:25:00Z</cp:lastPrinted>
  <dcterms:modified xsi:type="dcterms:W3CDTF">1995-08-18T10:58:00Z</dcterms:modified>
  <cp:revision>4</cp:revision>
  <dc:subject/>
  <dc:title>August 18, 1995</dc:title>
</cp:coreProperties>
</file>