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_________________________________</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___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498751367">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498751368">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498751369">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498751370">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498751371">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498751372">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498751373">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498751374">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498751375">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498751376">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498751377">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498751378">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498751379">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498751380">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498751381">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498751382">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498751383">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498751384">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498751385">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498751386">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498751387">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498751388">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498751389">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498751390">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498751391">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498751392">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498751393">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498751394">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498751395">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498751396">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498751397">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498751398">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498751399">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498751400">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498751401">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498751402">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498751403">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498751404">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498751405">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498751406">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498751407">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498751408">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498751409">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498751410">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498751411">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498751412">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498751413">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498751414">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498751415">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498751416">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498751417">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498751418">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498751419">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498751420">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498751421">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498751422">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498751423">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498751424">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498751425">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498751426">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498751427">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498751428">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498751429">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498751430">
            <w:r>
              <w:rPr>
                <w:rStyle w:val="IndexLink"/>
                <w:lang w:val="en-CA" w:eastAsia="en-CA"/>
              </w:rPr>
              <w:t>1.63</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498751431">
            <w:r>
              <w:rPr>
                <w:rStyle w:val="IndexLink"/>
                <w:lang w:val="en-CA" w:eastAsia="en-CA"/>
              </w:rPr>
              <w:t>1.64</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498751432">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498751433">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4">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498751435">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498751436">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498751437">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498751438">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9">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498751440">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498751441">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498751442">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498751443">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498751444">
            <w:r>
              <w:rPr>
                <w:rStyle w:val="IndexLink"/>
                <w:lang w:val="en-CA" w:eastAsia="en-CA"/>
              </w:rPr>
              <w:t>1.77</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498751445">
            <w:r>
              <w:rPr>
                <w:rStyle w:val="IndexLink"/>
                <w:lang w:val="en-CA" w:eastAsia="en-CA"/>
              </w:rPr>
              <w:t>1.78</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498751446">
            <w:r>
              <w:rPr>
                <w:rStyle w:val="IndexLink"/>
                <w:lang w:val="en-CA" w:eastAsia="en-CA"/>
              </w:rPr>
              <w:t>1.79</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498751447">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498751448">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498751449">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498751450">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498751451">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498751452">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498751453">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498751454">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498751455">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498751456">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498751457">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498751458">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498751459">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498751460">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498751461">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498751462">
            <w:r>
              <w:rPr>
                <w:rStyle w:val="IndexLink"/>
                <w:lang w:val="en-CA" w:eastAsia="en-CA"/>
              </w:rPr>
              <w:t>1.95</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498751463">
            <w:r>
              <w:rPr>
                <w:rStyle w:val="IndexLink"/>
                <w:lang w:val="en-CA" w:eastAsia="en-CA"/>
              </w:rPr>
              <w:t>1.96</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498751464">
            <w:r>
              <w:rPr>
                <w:rStyle w:val="IndexLink"/>
                <w:lang w:val="en-CA" w:eastAsia="en-CA"/>
              </w:rPr>
              <w:t>1.97</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498751465">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clear" w:pos="720"/>
              <w:tab w:val="left" w:pos="960" w:leader="none"/>
              <w:tab w:val="right" w:pos="9350" w:leader="dot"/>
            </w:tabs>
            <w:rPr>
              <w:szCs w:val="24"/>
              <w:lang w:val="en-CA" w:eastAsia="en-CA"/>
            </w:rPr>
          </w:pPr>
          <w:hyperlink w:anchor="__RefHeading___Toc498751466">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1200" w:leader="none"/>
              <w:tab w:val="right" w:pos="9350" w:leader="dot"/>
            </w:tabs>
            <w:rPr>
              <w:szCs w:val="24"/>
              <w:lang w:val="en-CA" w:eastAsia="en-CA"/>
            </w:rPr>
          </w:pPr>
          <w:hyperlink w:anchor="__RefHeading___Toc498751467">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498751468">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498751469">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498751470">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498751471">
            <w:r>
              <w:rPr>
                <w:rStyle w:val="IndexLink"/>
                <w:lang w:val="en-CA" w:eastAsia="en-CA"/>
              </w:rPr>
              <w:t>1.104</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498751472">
            <w:r>
              <w:rPr>
                <w:rStyle w:val="IndexLink"/>
                <w:lang w:val="en-CA" w:eastAsia="en-CA"/>
              </w:rPr>
              <w:t>1.105</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498751473">
            <w:r>
              <w:rPr>
                <w:rStyle w:val="IndexLink"/>
                <w:lang w:val="en-CA" w:eastAsia="en-CA"/>
              </w:rPr>
              <w:t>1.106</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498751474">
            <w:r>
              <w:rPr>
                <w:rStyle w:val="IndexLink"/>
                <w:lang w:val="en-CA" w:eastAsia="en-CA"/>
              </w:rPr>
              <w:t>1.107</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498751475">
            <w:r>
              <w:rPr>
                <w:rStyle w:val="IndexLink"/>
                <w:lang w:val="en-CA" w:eastAsia="en-CA"/>
              </w:rPr>
              <w:t>1.108</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498751476">
            <w:r>
              <w:rPr>
                <w:rStyle w:val="IndexLink"/>
                <w:lang w:val="en-CA" w:eastAsia="en-CA"/>
              </w:rPr>
              <w:t>1.109</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498751477">
            <w:r>
              <w:rPr>
                <w:rStyle w:val="IndexLink"/>
                <w:lang w:val="en-CA" w:eastAsia="en-CA"/>
              </w:rPr>
              <w:t>1.110</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498751478">
            <w:r>
              <w:rPr>
                <w:rStyle w:val="IndexLink"/>
                <w:lang w:val="en-CA" w:eastAsia="en-CA"/>
              </w:rPr>
              <w:t>1.111</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498751479">
            <w:r>
              <w:rPr>
                <w:rStyle w:val="IndexLink"/>
                <w:lang w:val="en-CA" w:eastAsia="en-CA"/>
              </w:rPr>
              <w:t>1.112</w:t>
            </w:r>
            <w:r>
              <w:rPr>
                <w:rStyle w:val="IndexLink"/>
                <w:szCs w:val="24"/>
                <w:lang w:val="en-CA" w:eastAsia="en-CA"/>
              </w:rPr>
              <w:tab/>
            </w:r>
            <w:r>
              <w:rPr>
                <w:rStyle w:val="IndexLink"/>
                <w:lang w:val="en-CA" w:eastAsia="en-CA"/>
              </w:rPr>
              <w:t>Technical Direction of Installation (TD of I)</w:t>
              <w:tab/>
              <w:t>9</w:t>
            </w:r>
          </w:hyperlink>
        </w:p>
        <w:p>
          <w:pPr>
            <w:pStyle w:val="TOC2"/>
            <w:tabs>
              <w:tab w:val="clear" w:pos="720"/>
              <w:tab w:val="left" w:pos="1200" w:leader="none"/>
              <w:tab w:val="right" w:pos="9350" w:leader="dot"/>
            </w:tabs>
            <w:rPr>
              <w:szCs w:val="24"/>
              <w:lang w:val="en-CA" w:eastAsia="en-CA"/>
            </w:rPr>
          </w:pPr>
          <w:hyperlink w:anchor="__RefHeading___Toc498751480">
            <w:r>
              <w:rPr>
                <w:rStyle w:val="IndexLink"/>
                <w:lang w:val="en-CA" w:eastAsia="en-CA"/>
              </w:rPr>
              <w:t>1.113</w:t>
            </w:r>
            <w:r>
              <w:rPr>
                <w:rStyle w:val="IndexLink"/>
                <w:szCs w:val="24"/>
                <w:lang w:val="en-CA" w:eastAsia="en-CA"/>
              </w:rPr>
              <w:tab/>
            </w:r>
            <w:r>
              <w:rPr>
                <w:rStyle w:val="IndexLink"/>
                <w:lang w:val="en-CA" w:eastAsia="en-CA"/>
              </w:rPr>
              <w:t>Termination Costs</w:t>
              <w:tab/>
              <w:t>9</w:t>
            </w:r>
          </w:hyperlink>
        </w:p>
        <w:p>
          <w:pPr>
            <w:pStyle w:val="TOC2"/>
            <w:tabs>
              <w:tab w:val="clear" w:pos="720"/>
              <w:tab w:val="left" w:pos="1200" w:leader="none"/>
              <w:tab w:val="right" w:pos="9350" w:leader="dot"/>
            </w:tabs>
            <w:rPr>
              <w:szCs w:val="24"/>
              <w:lang w:val="en-CA" w:eastAsia="en-CA"/>
            </w:rPr>
          </w:pPr>
          <w:hyperlink w:anchor="__RefHeading___Toc498751481">
            <w:r>
              <w:rPr>
                <w:rStyle w:val="IndexLink"/>
                <w:lang w:val="en-CA" w:eastAsia="en-CA"/>
              </w:rPr>
              <w:t>1.114</w:t>
            </w:r>
            <w:r>
              <w:rPr>
                <w:rStyle w:val="IndexLink"/>
                <w:szCs w:val="24"/>
                <w:lang w:val="en-CA" w:eastAsia="en-CA"/>
              </w:rPr>
              <w:tab/>
            </w:r>
            <w:r>
              <w:rPr>
                <w:rStyle w:val="IndexLink"/>
                <w:lang w:val="en-CA" w:eastAsia="en-CA"/>
              </w:rPr>
              <w:t>Termination Settlement</w:t>
              <w:tab/>
              <w:t>9</w:t>
            </w:r>
          </w:hyperlink>
        </w:p>
        <w:p>
          <w:pPr>
            <w:pStyle w:val="TOC2"/>
            <w:tabs>
              <w:tab w:val="clear" w:pos="720"/>
              <w:tab w:val="left" w:pos="1200" w:leader="none"/>
              <w:tab w:val="right" w:pos="9350" w:leader="dot"/>
            </w:tabs>
            <w:rPr>
              <w:szCs w:val="24"/>
              <w:lang w:val="en-CA" w:eastAsia="en-CA"/>
            </w:rPr>
          </w:pPr>
          <w:hyperlink w:anchor="__RefHeading___Toc498751482">
            <w:r>
              <w:rPr>
                <w:rStyle w:val="IndexLink"/>
                <w:lang w:val="en-CA" w:eastAsia="en-CA"/>
              </w:rPr>
              <w:t>1.115</w:t>
            </w:r>
            <w:r>
              <w:rPr>
                <w:rStyle w:val="IndexLink"/>
                <w:szCs w:val="24"/>
                <w:lang w:val="en-CA" w:eastAsia="en-CA"/>
              </w:rPr>
              <w:tab/>
            </w:r>
            <w:r>
              <w:rPr>
                <w:rStyle w:val="IndexLink"/>
                <w:lang w:val="en-CA" w:eastAsia="en-CA"/>
              </w:rPr>
              <w:t>Test Procedures</w:t>
              <w:tab/>
              <w:t>9</w:t>
            </w:r>
          </w:hyperlink>
        </w:p>
        <w:p>
          <w:pPr>
            <w:pStyle w:val="TOC2"/>
            <w:tabs>
              <w:tab w:val="clear" w:pos="720"/>
              <w:tab w:val="left" w:pos="1200" w:leader="none"/>
              <w:tab w:val="right" w:pos="9350" w:leader="dot"/>
            </w:tabs>
            <w:rPr>
              <w:szCs w:val="24"/>
              <w:lang w:val="en-CA" w:eastAsia="en-CA"/>
            </w:rPr>
          </w:pPr>
          <w:hyperlink w:anchor="__RefHeading___Toc498751483">
            <w:r>
              <w:rPr>
                <w:rStyle w:val="IndexLink"/>
                <w:lang w:val="en-CA" w:eastAsia="en-CA"/>
              </w:rPr>
              <w:t>1.116</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498751484">
            <w:r>
              <w:rPr>
                <w:rStyle w:val="IndexLink"/>
                <w:lang w:val="en-CA" w:eastAsia="en-CA"/>
              </w:rPr>
              <w:t>1.117</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498751485">
            <w:r>
              <w:rPr>
                <w:rStyle w:val="IndexLink"/>
                <w:lang w:val="en-CA" w:eastAsia="en-CA"/>
              </w:rPr>
              <w:t>1.118</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498751486">
            <w:r>
              <w:rPr>
                <w:rStyle w:val="IndexLink"/>
                <w:lang w:val="en-CA" w:eastAsia="en-CA"/>
              </w:rPr>
              <w:t>1.119</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498751487">
            <w:r>
              <w:rPr>
                <w:rStyle w:val="IndexLink"/>
                <w:lang w:val="en-CA" w:eastAsia="en-CA"/>
              </w:rPr>
              <w:t>1.120</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498751488">
            <w:r>
              <w:rPr>
                <w:rStyle w:val="IndexLink"/>
                <w:lang w:val="en-CA" w:eastAsia="en-CA"/>
              </w:rPr>
              <w:t>1.121</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498751489">
            <w:r>
              <w:rPr>
                <w:rStyle w:val="IndexLink"/>
                <w:lang w:val="en-CA" w:eastAsia="en-CA"/>
              </w:rPr>
              <w:t>1.122</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498751490">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498751491">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498751492">
            <w:r>
              <w:rPr>
                <w:rStyle w:val="IndexLink"/>
                <w:lang w:val="en-CA" w:eastAsia="en-CA"/>
              </w:rPr>
              <w:t>2.2</w:t>
            </w:r>
            <w:r>
              <w:rPr>
                <w:rStyle w:val="IndexLink"/>
                <w:szCs w:val="24"/>
                <w:lang w:val="en-CA" w:eastAsia="en-CA"/>
              </w:rPr>
              <w:tab/>
            </w:r>
            <w:r>
              <w:rPr>
                <w:rStyle w:val="IndexLink"/>
                <w:lang w:val="en-CA" w:eastAsia="en-CA"/>
              </w:rPr>
              <w:t>Purchaser Conduct</w:t>
              <w:tab/>
              <w:t>10</w:t>
            </w:r>
          </w:hyperlink>
        </w:p>
        <w:p>
          <w:pPr>
            <w:pStyle w:val="TOC1"/>
            <w:tabs>
              <w:tab w:val="clear" w:pos="720"/>
              <w:tab w:val="right" w:pos="9350" w:leader="dot"/>
            </w:tabs>
            <w:rPr>
              <w:szCs w:val="24"/>
              <w:lang w:val="en-CA" w:eastAsia="en-CA"/>
            </w:rPr>
          </w:pPr>
          <w:hyperlink w:anchor="__RefHeading___Toc498751493">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498751494">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498751495">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498751496">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498751497">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498751498">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498751499">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498751500">
            <w:r>
              <w:rPr>
                <w:rStyle w:val="IndexLink"/>
                <w:lang w:val="en-CA" w:eastAsia="en-CA"/>
              </w:rPr>
              <w:t>3.3</w:t>
            </w:r>
            <w:r>
              <w:rPr>
                <w:rStyle w:val="IndexLink"/>
                <w:szCs w:val="24"/>
                <w:lang w:val="en-CA" w:eastAsia="en-CA"/>
              </w:rPr>
              <w:tab/>
            </w:r>
            <w:r>
              <w:rPr>
                <w:rStyle w:val="IndexLink"/>
                <w:lang w:val="en-CA" w:eastAsia="en-CA"/>
              </w:rPr>
              <w:t>Relevant Information</w:t>
              <w:tab/>
              <w:t>11</w:t>
            </w:r>
          </w:hyperlink>
        </w:p>
        <w:p>
          <w:pPr>
            <w:pStyle w:val="TOC2"/>
            <w:tabs>
              <w:tab w:val="clear" w:pos="720"/>
              <w:tab w:val="left" w:pos="960" w:leader="none"/>
              <w:tab w:val="right" w:pos="9350" w:leader="dot"/>
            </w:tabs>
            <w:rPr>
              <w:szCs w:val="24"/>
              <w:lang w:val="en-CA" w:eastAsia="en-CA"/>
            </w:rPr>
          </w:pPr>
          <w:hyperlink w:anchor="__RefHeading___Toc498751501">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498751502">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498751503">
            <w:r>
              <w:rPr>
                <w:rStyle w:val="IndexLink"/>
                <w:lang w:val="en-CA" w:eastAsia="en-CA"/>
              </w:rPr>
              <w:t>3.6</w:t>
            </w:r>
            <w:r>
              <w:rPr>
                <w:rStyle w:val="IndexLink"/>
                <w:szCs w:val="24"/>
                <w:lang w:val="en-CA" w:eastAsia="en-CA"/>
              </w:rPr>
              <w:tab/>
            </w:r>
            <w:r>
              <w:rPr>
                <w:rStyle w:val="IndexLink"/>
                <w:lang w:val="en-CA" w:eastAsia="en-CA"/>
              </w:rPr>
              <w:t>Not Used.</w:t>
              <w:tab/>
              <w:t>12</w:t>
            </w:r>
          </w:hyperlink>
        </w:p>
        <w:p>
          <w:pPr>
            <w:pStyle w:val="TOC2"/>
            <w:tabs>
              <w:tab w:val="clear" w:pos="720"/>
              <w:tab w:val="left" w:pos="960" w:leader="none"/>
              <w:tab w:val="right" w:pos="9350" w:leader="dot"/>
            </w:tabs>
            <w:rPr>
              <w:szCs w:val="24"/>
              <w:lang w:val="en-CA" w:eastAsia="en-CA"/>
            </w:rPr>
          </w:pPr>
          <w:hyperlink w:anchor="__RefHeading___Toc498751504">
            <w:r>
              <w:rPr>
                <w:rStyle w:val="IndexLink"/>
                <w:lang w:val="en-CA" w:eastAsia="en-CA"/>
              </w:rPr>
              <w:t>3.7</w:t>
            </w:r>
            <w:r>
              <w:rPr>
                <w:rStyle w:val="IndexLink"/>
                <w:szCs w:val="24"/>
                <w:lang w:val="en-CA" w:eastAsia="en-CA"/>
              </w:rPr>
              <w:tab/>
            </w:r>
            <w:r>
              <w:rPr>
                <w:rStyle w:val="IndexLink"/>
                <w:lang w:val="en-CA" w:eastAsia="en-CA"/>
              </w:rPr>
              <w:t>Guarantee</w:t>
              <w:tab/>
              <w:t>12</w:t>
            </w:r>
          </w:hyperlink>
        </w:p>
        <w:p>
          <w:pPr>
            <w:pStyle w:val="TOC2"/>
            <w:tabs>
              <w:tab w:val="clear" w:pos="720"/>
              <w:tab w:val="left" w:pos="960" w:leader="none"/>
              <w:tab w:val="right" w:pos="9350" w:leader="dot"/>
            </w:tabs>
            <w:rPr>
              <w:szCs w:val="24"/>
              <w:lang w:val="en-CA" w:eastAsia="en-CA"/>
            </w:rPr>
          </w:pPr>
          <w:hyperlink w:anchor="__RefHeading___Toc498751505">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498751506">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498751507">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498751508">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498751509">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498751510">
            <w:r>
              <w:rPr>
                <w:rStyle w:val="IndexLink"/>
                <w:lang w:val="en-CA" w:eastAsia="en-CA"/>
              </w:rPr>
              <w:t>3.10.3</w:t>
            </w:r>
            <w:r>
              <w:rPr>
                <w:rStyle w:val="IndexLink"/>
                <w:szCs w:val="24"/>
                <w:lang w:val="en-CA" w:eastAsia="en-CA"/>
              </w:rPr>
              <w:tab/>
            </w:r>
            <w:r>
              <w:rPr>
                <w:rStyle w:val="IndexLink"/>
                <w:lang w:val="en-CA" w:eastAsia="en-CA"/>
              </w:rPr>
              <w:t>Notice of Shipment</w:t>
              <w:tab/>
              <w:t>15</w:t>
            </w:r>
          </w:hyperlink>
        </w:p>
        <w:p>
          <w:pPr>
            <w:pStyle w:val="TOC3"/>
            <w:tabs>
              <w:tab w:val="clear" w:pos="720"/>
              <w:tab w:val="left" w:pos="1440" w:leader="none"/>
              <w:tab w:val="right" w:pos="9350" w:leader="dot"/>
            </w:tabs>
            <w:rPr>
              <w:szCs w:val="24"/>
              <w:lang w:val="en-CA" w:eastAsia="en-CA"/>
            </w:rPr>
          </w:pPr>
          <w:hyperlink w:anchor="__RefHeading___Toc498751511">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498751512">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498751513">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498751514">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498751515">
            <w:r>
              <w:rPr>
                <w:rStyle w:val="IndexLink"/>
                <w:lang w:val="en-CA" w:eastAsia="en-CA"/>
              </w:rPr>
              <w:t>3.13</w:t>
            </w:r>
            <w:r>
              <w:rPr>
                <w:rStyle w:val="IndexLink"/>
                <w:szCs w:val="24"/>
                <w:lang w:val="en-CA" w:eastAsia="en-CA"/>
              </w:rPr>
              <w:tab/>
            </w:r>
            <w:r>
              <w:rPr>
                <w:rStyle w:val="IndexLink"/>
                <w:lang w:val="en-CA" w:eastAsia="en-CA"/>
              </w:rPr>
              <w:t>Order Definition Meeting</w:t>
              <w:tab/>
              <w:t>16</w:t>
            </w:r>
          </w:hyperlink>
        </w:p>
        <w:p>
          <w:pPr>
            <w:pStyle w:val="TOC2"/>
            <w:tabs>
              <w:tab w:val="clear" w:pos="720"/>
              <w:tab w:val="left" w:pos="960" w:leader="none"/>
              <w:tab w:val="right" w:pos="9350" w:leader="dot"/>
            </w:tabs>
            <w:rPr>
              <w:szCs w:val="24"/>
              <w:lang w:val="en-CA" w:eastAsia="en-CA"/>
            </w:rPr>
          </w:pPr>
          <w:hyperlink w:anchor="__RefHeading___Toc498751516">
            <w:r>
              <w:rPr>
                <w:rStyle w:val="IndexLink"/>
                <w:lang w:val="en-CA" w:eastAsia="en-CA"/>
              </w:rPr>
              <w:t>3.14</w:t>
            </w:r>
            <w:r>
              <w:rPr>
                <w:rStyle w:val="IndexLink"/>
                <w:szCs w:val="24"/>
                <w:lang w:val="en-CA" w:eastAsia="en-CA"/>
              </w:rPr>
              <w:tab/>
            </w:r>
            <w:r>
              <w:rPr>
                <w:rStyle w:val="IndexLink"/>
                <w:lang w:val="en-CA" w:eastAsia="en-CA"/>
              </w:rPr>
              <w:t>Spare Parts.</w:t>
              <w:tab/>
              <w:t>16</w:t>
            </w:r>
          </w:hyperlink>
        </w:p>
        <w:p>
          <w:pPr>
            <w:pStyle w:val="TOC3"/>
            <w:tabs>
              <w:tab w:val="clear" w:pos="720"/>
              <w:tab w:val="left" w:pos="1440" w:leader="none"/>
              <w:tab w:val="right" w:pos="9350" w:leader="dot"/>
            </w:tabs>
            <w:rPr>
              <w:szCs w:val="24"/>
              <w:lang w:val="en-CA" w:eastAsia="en-CA"/>
            </w:rPr>
          </w:pPr>
          <w:hyperlink w:anchor="__RefHeading___Toc498751517">
            <w:r>
              <w:rPr>
                <w:rStyle w:val="IndexLink"/>
                <w:lang w:val="en-CA" w:eastAsia="en-CA"/>
              </w:rPr>
              <w:t>3.14.1</w:t>
            </w:r>
            <w:r>
              <w:rPr>
                <w:rStyle w:val="IndexLink"/>
                <w:szCs w:val="24"/>
                <w:lang w:val="en-CA" w:eastAsia="en-CA"/>
              </w:rPr>
              <w:tab/>
            </w:r>
            <w:r>
              <w:rPr>
                <w:rStyle w:val="IndexLink"/>
                <w:lang w:val="en-CA" w:eastAsia="en-CA"/>
              </w:rPr>
              <w:t>Commissioning Spares.</w:t>
              <w:tab/>
              <w:t>16</w:t>
            </w:r>
          </w:hyperlink>
        </w:p>
        <w:p>
          <w:pPr>
            <w:pStyle w:val="TOC3"/>
            <w:tabs>
              <w:tab w:val="clear" w:pos="720"/>
              <w:tab w:val="left" w:pos="1440" w:leader="none"/>
              <w:tab w:val="right" w:pos="9350" w:leader="dot"/>
            </w:tabs>
            <w:rPr>
              <w:szCs w:val="24"/>
              <w:lang w:val="en-CA" w:eastAsia="en-CA"/>
            </w:rPr>
          </w:pPr>
          <w:hyperlink w:anchor="__RefHeading___Toc498751518">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498751519">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498751520">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498751521">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498751522">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498751523">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498751524">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498751525">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498751526">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498751527">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498751528">
            <w:r>
              <w:rPr>
                <w:rStyle w:val="IndexLink"/>
                <w:lang w:val="en-CA" w:eastAsia="en-CA"/>
              </w:rPr>
              <w:t>5.2.3</w:t>
            </w:r>
            <w:r>
              <w:rPr>
                <w:rStyle w:val="IndexLink"/>
                <w:szCs w:val="24"/>
                <w:lang w:val="en-CA" w:eastAsia="en-CA"/>
              </w:rPr>
              <w:tab/>
            </w:r>
            <w:r>
              <w:rPr>
                <w:rStyle w:val="IndexLink"/>
                <w:lang w:val="en-CA" w:eastAsia="en-CA"/>
              </w:rPr>
              <w:t>Tax Penalties</w:t>
              <w:tab/>
              <w:t>18</w:t>
            </w:r>
          </w:hyperlink>
        </w:p>
        <w:p>
          <w:pPr>
            <w:pStyle w:val="TOC2"/>
            <w:tabs>
              <w:tab w:val="clear" w:pos="720"/>
              <w:tab w:val="left" w:pos="960" w:leader="none"/>
              <w:tab w:val="right" w:pos="9350" w:leader="dot"/>
            </w:tabs>
            <w:rPr>
              <w:szCs w:val="24"/>
              <w:lang w:val="en-CA" w:eastAsia="en-CA"/>
            </w:rPr>
          </w:pPr>
          <w:hyperlink w:anchor="__RefHeading___Toc498751529">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498751530">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498751531">
            <w:r>
              <w:rPr>
                <w:rStyle w:val="IndexLink"/>
                <w:lang w:val="en-CA" w:eastAsia="en-CA"/>
              </w:rPr>
              <w:t>5.4.1</w:t>
            </w:r>
            <w:r>
              <w:rPr>
                <w:rStyle w:val="IndexLink"/>
                <w:szCs w:val="24"/>
                <w:lang w:val="en-CA" w:eastAsia="en-CA"/>
              </w:rPr>
              <w:tab/>
            </w:r>
            <w:r>
              <w:rPr>
                <w:rStyle w:val="IndexLink"/>
                <w:lang w:val="en-CA" w:eastAsia="en-CA"/>
              </w:rPr>
              <w:t>Cancellation by Purchaser</w:t>
              <w:tab/>
              <w:t>19</w:t>
            </w:r>
          </w:hyperlink>
        </w:p>
        <w:p>
          <w:pPr>
            <w:pStyle w:val="TOC3"/>
            <w:tabs>
              <w:tab w:val="clear" w:pos="720"/>
              <w:tab w:val="left" w:pos="1440" w:leader="none"/>
              <w:tab w:val="right" w:pos="9350" w:leader="dot"/>
            </w:tabs>
            <w:rPr>
              <w:szCs w:val="24"/>
              <w:lang w:val="en-CA" w:eastAsia="en-CA"/>
            </w:rPr>
          </w:pPr>
          <w:hyperlink w:anchor="__RefHeading___Toc498751532">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498751533">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498751536">
            <w:r>
              <w:rPr>
                <w:rStyle w:val="IndexLink"/>
                <w:lang w:val="en-CA" w:eastAsia="en-CA"/>
              </w:rPr>
              <w:t>ARTICLE VI. PAYMENT TERMS</w:t>
              <w:tab/>
              <w:t>20</w:t>
            </w:r>
          </w:hyperlink>
        </w:p>
        <w:p>
          <w:pPr>
            <w:pStyle w:val="TOC2"/>
            <w:tabs>
              <w:tab w:val="clear" w:pos="720"/>
              <w:tab w:val="left" w:pos="960" w:leader="none"/>
              <w:tab w:val="right" w:pos="9350" w:leader="dot"/>
            </w:tabs>
            <w:rPr>
              <w:szCs w:val="24"/>
              <w:lang w:val="en-CA" w:eastAsia="en-CA"/>
            </w:rPr>
          </w:pPr>
          <w:hyperlink w:anchor="__RefHeading___Toc498751537">
            <w:r>
              <w:rPr>
                <w:rStyle w:val="IndexLink"/>
                <w:lang w:val="en-CA" w:eastAsia="en-CA"/>
              </w:rPr>
              <w:t>6.1</w:t>
            </w:r>
            <w:r>
              <w:rPr>
                <w:rStyle w:val="IndexLink"/>
                <w:szCs w:val="24"/>
                <w:lang w:val="en-CA" w:eastAsia="en-CA"/>
              </w:rPr>
              <w:tab/>
            </w:r>
            <w:r>
              <w:rPr>
                <w:rStyle w:val="IndexLink"/>
                <w:lang w:val="en-CA" w:eastAsia="en-CA"/>
              </w:rPr>
              <w:t>Payment of Purchase Amount.</w:t>
              <w:tab/>
              <w:t>20</w:t>
            </w:r>
          </w:hyperlink>
        </w:p>
        <w:p>
          <w:pPr>
            <w:pStyle w:val="TOC3"/>
            <w:tabs>
              <w:tab w:val="clear" w:pos="720"/>
              <w:tab w:val="left" w:pos="1440" w:leader="none"/>
              <w:tab w:val="right" w:pos="9350" w:leader="dot"/>
            </w:tabs>
            <w:rPr>
              <w:szCs w:val="24"/>
              <w:lang w:val="en-CA" w:eastAsia="en-CA"/>
            </w:rPr>
          </w:pPr>
          <w:hyperlink w:anchor="__RefHeading___Toc498751538">
            <w:r>
              <w:rPr>
                <w:rStyle w:val="IndexLink"/>
                <w:lang w:val="en-CA" w:eastAsia="en-CA"/>
              </w:rPr>
              <w:t>6.1.1</w:t>
            </w:r>
            <w:r>
              <w:rPr>
                <w:rStyle w:val="IndexLink"/>
                <w:szCs w:val="24"/>
                <w:lang w:val="en-CA" w:eastAsia="en-CA"/>
              </w:rPr>
              <w:tab/>
            </w:r>
            <w:r>
              <w:rPr>
                <w:rStyle w:val="IndexLink"/>
                <w:lang w:val="en-CA" w:eastAsia="en-CA"/>
              </w:rPr>
              <w:t>Payment Periods</w:t>
              <w:tab/>
              <w:t>20</w:t>
            </w:r>
          </w:hyperlink>
        </w:p>
        <w:p>
          <w:pPr>
            <w:pStyle w:val="TOC3"/>
            <w:tabs>
              <w:tab w:val="clear" w:pos="720"/>
              <w:tab w:val="left" w:pos="1440" w:leader="none"/>
              <w:tab w:val="right" w:pos="9350" w:leader="dot"/>
            </w:tabs>
            <w:rPr>
              <w:szCs w:val="24"/>
              <w:lang w:val="en-CA" w:eastAsia="en-CA"/>
            </w:rPr>
          </w:pPr>
          <w:hyperlink w:anchor="__RefHeading___Toc498751539">
            <w:r>
              <w:rPr>
                <w:rStyle w:val="IndexLink"/>
                <w:lang w:val="en-CA" w:eastAsia="en-CA"/>
              </w:rPr>
              <w:t>6.1.2</w:t>
            </w:r>
            <w:r>
              <w:rPr>
                <w:rStyle w:val="IndexLink"/>
                <w:szCs w:val="24"/>
                <w:lang w:val="en-CA" w:eastAsia="en-CA"/>
              </w:rPr>
              <w:tab/>
            </w:r>
            <w:r>
              <w:rPr>
                <w:rStyle w:val="IndexLink"/>
                <w:lang w:val="en-CA" w:eastAsia="en-CA"/>
              </w:rPr>
              <w:t>Payment Schedule.</w:t>
              <w:tab/>
              <w:t>20</w:t>
            </w:r>
          </w:hyperlink>
        </w:p>
        <w:p>
          <w:pPr>
            <w:pStyle w:val="TOC3"/>
            <w:tabs>
              <w:tab w:val="clear" w:pos="720"/>
              <w:tab w:val="left" w:pos="1440" w:leader="none"/>
              <w:tab w:val="right" w:pos="9350" w:leader="dot"/>
            </w:tabs>
            <w:rPr>
              <w:szCs w:val="24"/>
              <w:lang w:val="en-CA" w:eastAsia="en-CA"/>
            </w:rPr>
          </w:pPr>
          <w:hyperlink w:anchor="__RefHeading___Toc498751540">
            <w:r>
              <w:rPr>
                <w:rStyle w:val="IndexLink"/>
                <w:lang w:val="en-CA" w:eastAsia="en-CA"/>
              </w:rPr>
              <w:t>6.1.3</w:t>
            </w:r>
            <w:r>
              <w:rPr>
                <w:rStyle w:val="IndexLink"/>
                <w:szCs w:val="24"/>
                <w:lang w:val="en-CA" w:eastAsia="en-CA"/>
              </w:rPr>
              <w:tab/>
            </w:r>
            <w:r>
              <w:rPr>
                <w:rStyle w:val="IndexLink"/>
                <w:lang w:val="en-CA" w:eastAsia="en-CA"/>
              </w:rPr>
              <w:t>Retention Letter(s) of Credit</w:t>
              <w:tab/>
              <w:t>20</w:t>
            </w:r>
          </w:hyperlink>
        </w:p>
        <w:p>
          <w:pPr>
            <w:pStyle w:val="TOC2"/>
            <w:tabs>
              <w:tab w:val="clear" w:pos="720"/>
              <w:tab w:val="left" w:pos="960" w:leader="none"/>
              <w:tab w:val="right" w:pos="9350" w:leader="dot"/>
            </w:tabs>
            <w:rPr>
              <w:szCs w:val="24"/>
              <w:lang w:val="en-CA" w:eastAsia="en-CA"/>
            </w:rPr>
          </w:pPr>
          <w:hyperlink w:anchor="__RefHeading___Toc498751541">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498751542">
            <w:r>
              <w:rPr>
                <w:rStyle w:val="IndexLink"/>
                <w:lang w:val="en-CA" w:eastAsia="en-CA"/>
              </w:rPr>
              <w:t>6.3</w:t>
            </w:r>
            <w:r>
              <w:rPr>
                <w:rStyle w:val="IndexLink"/>
                <w:szCs w:val="24"/>
                <w:lang w:val="en-CA" w:eastAsia="en-CA"/>
              </w:rPr>
              <w:tab/>
            </w:r>
            <w:r>
              <w:rPr>
                <w:rStyle w:val="IndexLink"/>
                <w:lang w:val="en-CA" w:eastAsia="en-CA"/>
              </w:rPr>
              <w:t>Payments Withheld or Offset.</w:t>
              <w:tab/>
              <w:t>21</w:t>
            </w:r>
          </w:hyperlink>
        </w:p>
        <w:p>
          <w:pPr>
            <w:pStyle w:val="TOC3"/>
            <w:tabs>
              <w:tab w:val="clear" w:pos="720"/>
              <w:tab w:val="left" w:pos="1440" w:leader="none"/>
              <w:tab w:val="right" w:pos="9350" w:leader="dot"/>
            </w:tabs>
            <w:rPr>
              <w:szCs w:val="24"/>
              <w:lang w:val="en-CA" w:eastAsia="en-CA"/>
            </w:rPr>
          </w:pPr>
          <w:hyperlink w:anchor="__RefHeading___Toc498751543">
            <w:r>
              <w:rPr>
                <w:rStyle w:val="IndexLink"/>
                <w:lang w:val="en-CA" w:eastAsia="en-CA"/>
              </w:rPr>
              <w:t>6.3.1</w:t>
            </w:r>
            <w:r>
              <w:rPr>
                <w:rStyle w:val="IndexLink"/>
                <w:szCs w:val="24"/>
                <w:lang w:val="en-CA" w:eastAsia="en-CA"/>
              </w:rPr>
              <w:tab/>
            </w:r>
            <w:r>
              <w:rPr>
                <w:rStyle w:val="IndexLink"/>
                <w:lang w:val="en-CA" w:eastAsia="en-CA"/>
              </w:rPr>
              <w:t>Payments Withheld</w:t>
              <w:tab/>
              <w:t>21</w:t>
            </w:r>
          </w:hyperlink>
        </w:p>
        <w:p>
          <w:pPr>
            <w:pStyle w:val="TOC3"/>
            <w:tabs>
              <w:tab w:val="clear" w:pos="720"/>
              <w:tab w:val="left" w:pos="1440" w:leader="none"/>
              <w:tab w:val="right" w:pos="9350" w:leader="dot"/>
            </w:tabs>
            <w:rPr>
              <w:szCs w:val="24"/>
              <w:lang w:val="en-CA" w:eastAsia="en-CA"/>
            </w:rPr>
          </w:pPr>
          <w:hyperlink w:anchor="__RefHeading___Toc498751544">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498751545">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6">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7">
            <w:r>
              <w:rPr>
                <w:rStyle w:val="IndexLink"/>
                <w:lang w:val="en-CA" w:eastAsia="en-CA"/>
              </w:rPr>
              <w:t>6.4.2</w:t>
            </w:r>
            <w:r>
              <w:rPr>
                <w:rStyle w:val="IndexLink"/>
                <w:szCs w:val="24"/>
                <w:lang w:val="en-CA" w:eastAsia="en-CA"/>
              </w:rPr>
              <w:tab/>
            </w:r>
            <w:r>
              <w:rPr>
                <w:rStyle w:val="IndexLink"/>
                <w:lang w:val="en-CA" w:eastAsia="en-CA"/>
              </w:rPr>
              <w:t>Payment of Delivery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8">
            <w:r>
              <w:rPr>
                <w:rStyle w:val="IndexLink"/>
                <w:lang w:val="en-CA" w:eastAsia="en-CA"/>
              </w:rPr>
              <w:t>6.4.3</w:t>
            </w:r>
            <w:r>
              <w:rPr>
                <w:rStyle w:val="IndexLink"/>
                <w:szCs w:val="24"/>
                <w:lang w:val="en-CA" w:eastAsia="en-CA"/>
              </w:rPr>
              <w:tab/>
            </w:r>
            <w:r>
              <w:rPr>
                <w:rStyle w:val="IndexLink"/>
                <w:lang w:val="en-CA" w:eastAsia="en-CA"/>
              </w:rPr>
              <w:t>Payment of Take Over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9">
            <w:r>
              <w:rPr>
                <w:rStyle w:val="IndexLink"/>
                <w:lang w:val="en-CA" w:eastAsia="en-CA"/>
              </w:rPr>
              <w:t>6.4.4</w:t>
            </w:r>
            <w:r>
              <w:rPr>
                <w:rStyle w:val="IndexLink"/>
                <w:szCs w:val="24"/>
                <w:lang w:val="en-CA" w:eastAsia="en-CA"/>
              </w:rPr>
              <w:tab/>
            </w:r>
            <w:r>
              <w:rPr>
                <w:rStyle w:val="IndexLink"/>
                <w:lang w:val="en-CA" w:eastAsia="en-CA"/>
              </w:rPr>
              <w:t>Payment of Performance Liquidated Damages</w:t>
              <w:tab/>
              <w:t>22</w:t>
            </w:r>
          </w:hyperlink>
        </w:p>
        <w:p>
          <w:pPr>
            <w:pStyle w:val="TOC2"/>
            <w:tabs>
              <w:tab w:val="clear" w:pos="720"/>
              <w:tab w:val="left" w:pos="960" w:leader="none"/>
              <w:tab w:val="right" w:pos="9350" w:leader="dot"/>
            </w:tabs>
            <w:rPr>
              <w:szCs w:val="24"/>
              <w:lang w:val="en-CA" w:eastAsia="en-CA"/>
            </w:rPr>
          </w:pPr>
          <w:hyperlink w:anchor="__RefHeading___Toc498751550">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498751551">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498751552">
            <w:r>
              <w:rPr>
                <w:rStyle w:val="IndexLink"/>
                <w:lang w:val="en-CA" w:eastAsia="en-CA"/>
              </w:rPr>
              <w:t>6.7</w:t>
            </w:r>
            <w:r>
              <w:rPr>
                <w:rStyle w:val="IndexLink"/>
                <w:szCs w:val="24"/>
                <w:lang w:val="en-CA" w:eastAsia="en-CA"/>
              </w:rPr>
              <w:tab/>
            </w:r>
            <w:r>
              <w:rPr>
                <w:rStyle w:val="IndexLink"/>
                <w:lang w:val="en-CA" w:eastAsia="en-CA"/>
              </w:rPr>
              <w:t>Invoices.</w:t>
              <w:tab/>
              <w:t>23</w:t>
            </w:r>
          </w:hyperlink>
        </w:p>
        <w:p>
          <w:pPr>
            <w:pStyle w:val="TOC3"/>
            <w:tabs>
              <w:tab w:val="clear" w:pos="720"/>
              <w:tab w:val="left" w:pos="1440" w:leader="none"/>
              <w:tab w:val="right" w:pos="9350" w:leader="dot"/>
            </w:tabs>
            <w:rPr>
              <w:szCs w:val="24"/>
              <w:lang w:val="en-CA" w:eastAsia="en-CA"/>
            </w:rPr>
          </w:pPr>
          <w:hyperlink w:anchor="__RefHeading___Toc498751553">
            <w:r>
              <w:rPr>
                <w:rStyle w:val="IndexLink"/>
                <w:lang w:val="en-CA" w:eastAsia="en-CA"/>
              </w:rPr>
              <w:t>6.7.1</w:t>
            </w:r>
            <w:r>
              <w:rPr>
                <w:rStyle w:val="IndexLink"/>
                <w:szCs w:val="24"/>
                <w:lang w:val="en-CA" w:eastAsia="en-CA"/>
              </w:rPr>
              <w:tab/>
            </w:r>
            <w:r>
              <w:rPr>
                <w:rStyle w:val="IndexLink"/>
                <w:lang w:val="en-CA" w:eastAsia="en-CA"/>
              </w:rPr>
              <w:t>Agreement Reference</w:t>
              <w:tab/>
              <w:t>23</w:t>
            </w:r>
          </w:hyperlink>
        </w:p>
        <w:p>
          <w:pPr>
            <w:pStyle w:val="TOC3"/>
            <w:tabs>
              <w:tab w:val="clear" w:pos="720"/>
              <w:tab w:val="left" w:pos="1440" w:leader="none"/>
              <w:tab w:val="right" w:pos="9350" w:leader="dot"/>
            </w:tabs>
            <w:rPr>
              <w:szCs w:val="24"/>
              <w:lang w:val="en-CA" w:eastAsia="en-CA"/>
            </w:rPr>
          </w:pPr>
          <w:hyperlink w:anchor="__RefHeading___Toc498751554">
            <w:r>
              <w:rPr>
                <w:rStyle w:val="IndexLink"/>
                <w:lang w:val="en-CA" w:eastAsia="en-CA"/>
              </w:rPr>
              <w:t>6.7.2</w:t>
            </w:r>
            <w:r>
              <w:rPr>
                <w:rStyle w:val="IndexLink"/>
                <w:szCs w:val="24"/>
                <w:lang w:val="en-CA" w:eastAsia="en-CA"/>
              </w:rPr>
              <w:tab/>
            </w:r>
            <w:r>
              <w:rPr>
                <w:rStyle w:val="IndexLink"/>
                <w:lang w:val="en-CA" w:eastAsia="en-CA"/>
              </w:rPr>
              <w:t>Payee and Address for Invoices</w:t>
              <w:tab/>
              <w:t>23</w:t>
            </w:r>
          </w:hyperlink>
        </w:p>
        <w:p>
          <w:pPr>
            <w:pStyle w:val="TOC3"/>
            <w:tabs>
              <w:tab w:val="clear" w:pos="720"/>
              <w:tab w:val="left" w:pos="1440" w:leader="none"/>
              <w:tab w:val="right" w:pos="9350" w:leader="dot"/>
            </w:tabs>
            <w:rPr>
              <w:szCs w:val="24"/>
              <w:lang w:val="en-CA" w:eastAsia="en-CA"/>
            </w:rPr>
          </w:pPr>
          <w:hyperlink w:anchor="__RefHeading___Toc498751555">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498751556">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498751557">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498751558">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498751559">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498751560">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1">
            <w:r>
              <w:rPr>
                <w:rStyle w:val="IndexLink"/>
                <w:lang w:val="en-CA" w:eastAsia="en-CA"/>
              </w:rPr>
              <w:t>7.2.1</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2">
            <w:r>
              <w:rPr>
                <w:rStyle w:val="IndexLink"/>
                <w:lang w:val="en-CA" w:eastAsia="en-CA"/>
              </w:rPr>
              <w:t>7.2.2</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3">
            <w:r>
              <w:rPr>
                <w:rStyle w:val="IndexLink"/>
                <w:lang w:val="en-CA" w:eastAsia="en-CA"/>
              </w:rPr>
              <w:t>7.2.3</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4">
            <w:r>
              <w:rPr>
                <w:rStyle w:val="IndexLink"/>
                <w:lang w:val="en-CA" w:eastAsia="en-CA"/>
              </w:rPr>
              <w:t>7.2.4</w:t>
            </w:r>
            <w:r>
              <w:rPr>
                <w:rStyle w:val="IndexLink"/>
                <w:szCs w:val="24"/>
                <w:lang w:val="en-CA" w:eastAsia="en-CA"/>
              </w:rPr>
              <w:tab/>
            </w:r>
            <w:r>
              <w:rPr>
                <w:rStyle w:val="IndexLink"/>
                <w:lang w:val="en-CA" w:eastAsia="en-CA"/>
              </w:rPr>
              <w:t>Not Used.</w:t>
              <w:tab/>
              <w:t>24</w:t>
            </w:r>
          </w:hyperlink>
        </w:p>
        <w:p>
          <w:pPr>
            <w:pStyle w:val="TOC2"/>
            <w:tabs>
              <w:tab w:val="clear" w:pos="720"/>
              <w:tab w:val="left" w:pos="960" w:leader="none"/>
              <w:tab w:val="right" w:pos="9350" w:leader="dot"/>
            </w:tabs>
            <w:rPr>
              <w:szCs w:val="24"/>
              <w:lang w:val="en-CA" w:eastAsia="en-CA"/>
            </w:rPr>
          </w:pPr>
          <w:hyperlink w:anchor="__RefHeading___Toc498751565">
            <w:r>
              <w:rPr>
                <w:rStyle w:val="IndexLink"/>
                <w:lang w:val="en-CA" w:eastAsia="en-CA"/>
              </w:rPr>
              <w:t>7.3</w:t>
            </w:r>
            <w:r>
              <w:rPr>
                <w:rStyle w:val="IndexLink"/>
                <w:szCs w:val="24"/>
                <w:lang w:val="en-CA" w:eastAsia="en-CA"/>
              </w:rPr>
              <w:tab/>
            </w:r>
            <w:r>
              <w:rPr>
                <w:rStyle w:val="IndexLink"/>
                <w:lang w:val="en-CA" w:eastAsia="en-CA"/>
              </w:rPr>
              <w:t>Termination</w:t>
              <w:tab/>
              <w:t>24</w:t>
            </w:r>
          </w:hyperlink>
        </w:p>
        <w:p>
          <w:pPr>
            <w:pStyle w:val="TOC1"/>
            <w:tabs>
              <w:tab w:val="clear" w:pos="720"/>
              <w:tab w:val="right" w:pos="9350" w:leader="dot"/>
            </w:tabs>
            <w:rPr>
              <w:szCs w:val="24"/>
              <w:lang w:val="en-CA" w:eastAsia="en-CA"/>
            </w:rPr>
          </w:pPr>
          <w:hyperlink w:anchor="__RefHeading___Toc498751566">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498751567">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498751568">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498751569">
            <w:r>
              <w:rPr>
                <w:rStyle w:val="IndexLink"/>
                <w:lang w:val="en-CA" w:eastAsia="en-CA"/>
              </w:rPr>
              <w:t>9.2</w:t>
            </w:r>
            <w:r>
              <w:rPr>
                <w:rStyle w:val="IndexLink"/>
                <w:szCs w:val="24"/>
                <w:lang w:val="en-CA" w:eastAsia="en-CA"/>
              </w:rPr>
              <w:tab/>
            </w:r>
            <w:r>
              <w:rPr>
                <w:rStyle w:val="IndexLink"/>
                <w:lang w:val="en-CA" w:eastAsia="en-CA"/>
              </w:rPr>
              <w:t>Resident Facilities</w:t>
              <w:tab/>
              <w:t>25</w:t>
            </w:r>
          </w:hyperlink>
        </w:p>
        <w:p>
          <w:pPr>
            <w:pStyle w:val="TOC2"/>
            <w:tabs>
              <w:tab w:val="clear" w:pos="720"/>
              <w:tab w:val="left" w:pos="960" w:leader="none"/>
              <w:tab w:val="right" w:pos="9350" w:leader="dot"/>
            </w:tabs>
            <w:rPr>
              <w:szCs w:val="24"/>
              <w:lang w:val="en-CA" w:eastAsia="en-CA"/>
            </w:rPr>
          </w:pPr>
          <w:hyperlink w:anchor="__RefHeading___Toc498751570">
            <w:r>
              <w:rPr>
                <w:rStyle w:val="IndexLink"/>
                <w:lang w:val="en-CA" w:eastAsia="en-CA"/>
              </w:rPr>
              <w:t>9.3</w:t>
            </w:r>
            <w:r>
              <w:rPr>
                <w:rStyle w:val="IndexLink"/>
                <w:szCs w:val="24"/>
                <w:lang w:val="en-CA" w:eastAsia="en-CA"/>
              </w:rPr>
              <w:tab/>
            </w:r>
            <w:r>
              <w:rPr>
                <w:rStyle w:val="IndexLink"/>
                <w:lang w:val="en-CA" w:eastAsia="en-CA"/>
              </w:rPr>
              <w:t>Quality Plan</w:t>
              <w:tab/>
              <w:t>25</w:t>
            </w:r>
          </w:hyperlink>
        </w:p>
        <w:p>
          <w:pPr>
            <w:pStyle w:val="TOC2"/>
            <w:tabs>
              <w:tab w:val="clear" w:pos="720"/>
              <w:tab w:val="left" w:pos="960" w:leader="none"/>
              <w:tab w:val="right" w:pos="9350" w:leader="dot"/>
            </w:tabs>
            <w:rPr>
              <w:szCs w:val="24"/>
              <w:lang w:val="en-CA" w:eastAsia="en-CA"/>
            </w:rPr>
          </w:pPr>
          <w:hyperlink w:anchor="__RefHeading___Toc498751571">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clear" w:pos="720"/>
              <w:tab w:val="left" w:pos="960" w:leader="none"/>
              <w:tab w:val="right" w:pos="9350" w:leader="dot"/>
            </w:tabs>
            <w:rPr>
              <w:szCs w:val="24"/>
              <w:lang w:val="en-CA" w:eastAsia="en-CA"/>
            </w:rPr>
          </w:pPr>
          <w:hyperlink w:anchor="__RefHeading___Toc498751572">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49875157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498751574">
            <w:r>
              <w:rPr>
                <w:rStyle w:val="IndexLink"/>
                <w:lang w:val="en-CA" w:eastAsia="en-CA"/>
              </w:rPr>
              <w:t>9.7</w:t>
            </w:r>
            <w:r>
              <w:rPr>
                <w:rStyle w:val="IndexLink"/>
                <w:szCs w:val="24"/>
                <w:lang w:val="en-CA" w:eastAsia="en-CA"/>
              </w:rPr>
              <w:tab/>
            </w:r>
            <w:r>
              <w:rPr>
                <w:rStyle w:val="IndexLink"/>
                <w:lang w:val="en-CA" w:eastAsia="en-CA"/>
              </w:rPr>
              <w:t>Release for Delivery</w:t>
              <w:tab/>
              <w:t>26</w:t>
            </w:r>
          </w:hyperlink>
        </w:p>
        <w:p>
          <w:pPr>
            <w:pStyle w:val="TOC1"/>
            <w:tabs>
              <w:tab w:val="clear" w:pos="720"/>
              <w:tab w:val="right" w:pos="9350" w:leader="dot"/>
            </w:tabs>
            <w:rPr>
              <w:szCs w:val="24"/>
              <w:lang w:val="en-CA" w:eastAsia="en-CA"/>
            </w:rPr>
          </w:pPr>
          <w:hyperlink w:anchor="__RefHeading___Toc498751575">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498751576">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498751577">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49875157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498751579">
            <w:r>
              <w:rPr>
                <w:rStyle w:val="IndexLink"/>
                <w:lang w:val="en-CA" w:eastAsia="en-CA"/>
              </w:rPr>
              <w:t>10.2</w:t>
            </w:r>
            <w:r>
              <w:rPr>
                <w:rStyle w:val="IndexLink"/>
                <w:szCs w:val="24"/>
                <w:lang w:val="en-CA" w:eastAsia="en-CA"/>
              </w:rPr>
              <w:tab/>
            </w:r>
            <w:r>
              <w:rPr>
                <w:rStyle w:val="IndexLink"/>
                <w:lang w:val="en-CA" w:eastAsia="en-CA"/>
              </w:rPr>
              <w:t>Delivery of Equipment.</w:t>
              <w:tab/>
              <w:t>27</w:t>
            </w:r>
          </w:hyperlink>
        </w:p>
        <w:p>
          <w:pPr>
            <w:pStyle w:val="TOC3"/>
            <w:tabs>
              <w:tab w:val="clear" w:pos="720"/>
              <w:tab w:val="left" w:pos="1440" w:leader="none"/>
              <w:tab w:val="right" w:pos="9350" w:leader="dot"/>
            </w:tabs>
            <w:rPr>
              <w:szCs w:val="24"/>
              <w:lang w:val="en-CA" w:eastAsia="en-CA"/>
            </w:rPr>
          </w:pPr>
          <w:hyperlink w:anchor="__RefHeading___Toc498751580">
            <w:r>
              <w:rPr>
                <w:rStyle w:val="IndexLink"/>
                <w:lang w:val="en-CA" w:eastAsia="en-CA"/>
              </w:rPr>
              <w:t>10.2.1</w:t>
            </w:r>
            <w:r>
              <w:rPr>
                <w:rStyle w:val="IndexLink"/>
                <w:szCs w:val="24"/>
                <w:lang w:val="en-CA" w:eastAsia="en-CA"/>
              </w:rPr>
              <w:tab/>
            </w:r>
            <w:r>
              <w:rPr>
                <w:rStyle w:val="IndexLink"/>
                <w:lang w:val="en-CA" w:eastAsia="en-CA"/>
              </w:rPr>
              <w:t>Guaranteed Unit Delivery Dates</w:t>
              <w:tab/>
              <w:t>27</w:t>
            </w:r>
          </w:hyperlink>
        </w:p>
        <w:p>
          <w:pPr>
            <w:pStyle w:val="TOC3"/>
            <w:tabs>
              <w:tab w:val="clear" w:pos="720"/>
              <w:tab w:val="left" w:pos="1440" w:leader="none"/>
              <w:tab w:val="right" w:pos="9350" w:leader="dot"/>
            </w:tabs>
            <w:rPr>
              <w:szCs w:val="24"/>
              <w:lang w:val="en-CA" w:eastAsia="en-CA"/>
            </w:rPr>
          </w:pPr>
          <w:hyperlink w:anchor="__RefHeading___Toc498751581">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498751582">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49875158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clear" w:pos="720"/>
              <w:tab w:val="left" w:pos="1440" w:leader="none"/>
              <w:tab w:val="right" w:pos="9350" w:leader="dot"/>
            </w:tabs>
            <w:rPr>
              <w:szCs w:val="24"/>
              <w:lang w:val="en-CA" w:eastAsia="en-CA"/>
            </w:rPr>
          </w:pPr>
          <w:hyperlink w:anchor="__RefHeading___Toc49875158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49875158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29</w:t>
            </w:r>
          </w:hyperlink>
        </w:p>
        <w:p>
          <w:pPr>
            <w:pStyle w:val="TOC3"/>
            <w:tabs>
              <w:tab w:val="clear" w:pos="720"/>
              <w:tab w:val="left" w:pos="1440" w:leader="none"/>
              <w:tab w:val="right" w:pos="9350" w:leader="dot"/>
            </w:tabs>
            <w:rPr>
              <w:szCs w:val="24"/>
              <w:lang w:val="en-CA" w:eastAsia="en-CA"/>
            </w:rPr>
          </w:pPr>
          <w:hyperlink w:anchor="__RefHeading___Toc498751586">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clear" w:pos="720"/>
              <w:tab w:val="left" w:pos="960" w:leader="none"/>
              <w:tab w:val="right" w:pos="9350" w:leader="dot"/>
            </w:tabs>
            <w:rPr>
              <w:szCs w:val="24"/>
              <w:lang w:val="en-CA" w:eastAsia="en-CA"/>
            </w:rPr>
          </w:pPr>
          <w:hyperlink w:anchor="__RefHeading___Toc498751587">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8">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9">
            <w:r>
              <w:rPr>
                <w:rStyle w:val="IndexLink"/>
                <w:lang w:val="en-CA" w:eastAsia="en-CA"/>
              </w:rPr>
              <w:t>10.3.2</w:t>
            </w:r>
            <w:r>
              <w:rPr>
                <w:rStyle w:val="IndexLink"/>
                <w:szCs w:val="24"/>
                <w:lang w:val="en-CA" w:eastAsia="en-CA"/>
              </w:rPr>
              <w:tab/>
            </w:r>
            <w:r>
              <w:rPr>
                <w:rStyle w:val="IndexLink"/>
                <w:lang w:val="en-CA" w:eastAsia="en-CA"/>
              </w:rPr>
              <w:t>Take Over Liquidated Damages</w:t>
              <w:tab/>
              <w:t>30</w:t>
            </w:r>
          </w:hyperlink>
        </w:p>
        <w:p>
          <w:pPr>
            <w:pStyle w:val="TOC3"/>
            <w:tabs>
              <w:tab w:val="clear" w:pos="720"/>
              <w:tab w:val="left" w:pos="1440" w:leader="none"/>
              <w:tab w:val="right" w:pos="9350" w:leader="dot"/>
            </w:tabs>
            <w:rPr>
              <w:szCs w:val="24"/>
              <w:lang w:val="en-CA" w:eastAsia="en-CA"/>
            </w:rPr>
          </w:pPr>
          <w:hyperlink w:anchor="__RefHeading___Toc498751590">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31</w:t>
            </w:r>
          </w:hyperlink>
        </w:p>
        <w:p>
          <w:pPr>
            <w:pStyle w:val="TOC2"/>
            <w:tabs>
              <w:tab w:val="clear" w:pos="720"/>
              <w:tab w:val="left" w:pos="960" w:leader="none"/>
              <w:tab w:val="right" w:pos="9350" w:leader="dot"/>
            </w:tabs>
            <w:rPr>
              <w:szCs w:val="24"/>
              <w:lang w:val="en-CA" w:eastAsia="en-CA"/>
            </w:rPr>
          </w:pPr>
          <w:hyperlink w:anchor="__RefHeading___Toc49875159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498751592">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49875159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498751594">
            <w:r>
              <w:rPr>
                <w:rStyle w:val="IndexLink"/>
                <w:lang w:val="en-CA" w:eastAsia="en-CA"/>
              </w:rPr>
              <w:t>10.4.3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49875159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32</w:t>
            </w:r>
          </w:hyperlink>
        </w:p>
        <w:p>
          <w:pPr>
            <w:pStyle w:val="TOC3"/>
            <w:tabs>
              <w:tab w:val="clear" w:pos="720"/>
              <w:tab w:val="left" w:pos="1440" w:leader="none"/>
              <w:tab w:val="right" w:pos="9350" w:leader="dot"/>
            </w:tabs>
            <w:rPr>
              <w:szCs w:val="24"/>
              <w:lang w:val="en-CA" w:eastAsia="en-CA"/>
            </w:rPr>
          </w:pPr>
          <w:hyperlink w:anchor="__RefHeading___Toc49875159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32</w:t>
            </w:r>
          </w:hyperlink>
        </w:p>
        <w:p>
          <w:pPr>
            <w:pStyle w:val="TOC2"/>
            <w:tabs>
              <w:tab w:val="clear" w:pos="720"/>
              <w:tab w:val="left" w:pos="960" w:leader="none"/>
              <w:tab w:val="right" w:pos="9350" w:leader="dot"/>
            </w:tabs>
            <w:rPr>
              <w:szCs w:val="24"/>
              <w:lang w:val="en-CA" w:eastAsia="en-CA"/>
            </w:rPr>
          </w:pPr>
          <w:hyperlink w:anchor="__RefHeading___Toc49875159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32</w:t>
            </w:r>
          </w:hyperlink>
        </w:p>
        <w:p>
          <w:pPr>
            <w:pStyle w:val="TOC3"/>
            <w:tabs>
              <w:tab w:val="clear" w:pos="720"/>
              <w:tab w:val="left" w:pos="1440" w:leader="none"/>
              <w:tab w:val="right" w:pos="9350" w:leader="dot"/>
            </w:tabs>
            <w:rPr>
              <w:szCs w:val="24"/>
              <w:lang w:val="en-CA" w:eastAsia="en-CA"/>
            </w:rPr>
          </w:pPr>
          <w:hyperlink w:anchor="__RefHeading___Toc49875159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59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600">
            <w:r>
              <w:rPr>
                <w:rStyle w:val="IndexLink"/>
                <w:lang w:val="en-CA" w:eastAsia="en-CA"/>
              </w:rPr>
              <w:t>10.5.3</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498751601">
            <w:r>
              <w:rPr>
                <w:rStyle w:val="IndexLink"/>
                <w:lang w:val="en-CA" w:eastAsia="en-CA"/>
              </w:rPr>
              <w:t>10.5.4</w:t>
            </w:r>
            <w:r>
              <w:rPr>
                <w:rStyle w:val="IndexLink"/>
                <w:szCs w:val="24"/>
                <w:lang w:val="en-CA" w:eastAsia="en-CA"/>
              </w:rPr>
              <w:tab/>
            </w:r>
            <w:r>
              <w:rPr>
                <w:rStyle w:val="IndexLink"/>
                <w:lang w:val="en-CA" w:eastAsia="en-CA"/>
              </w:rPr>
              <w:t>Sound Level Test</w:t>
              <w:tab/>
              <w:t>33</w:t>
            </w:r>
          </w:hyperlink>
        </w:p>
        <w:p>
          <w:pPr>
            <w:pStyle w:val="TOC2"/>
            <w:tabs>
              <w:tab w:val="clear" w:pos="720"/>
              <w:tab w:val="left" w:pos="960" w:leader="none"/>
              <w:tab w:val="right" w:pos="9350" w:leader="dot"/>
            </w:tabs>
            <w:rPr>
              <w:szCs w:val="24"/>
              <w:lang w:val="en-CA" w:eastAsia="en-CA"/>
            </w:rPr>
          </w:pPr>
          <w:hyperlink w:anchor="__RefHeading___Toc49875160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33</w:t>
            </w:r>
          </w:hyperlink>
        </w:p>
        <w:p>
          <w:pPr>
            <w:pStyle w:val="TOC2"/>
            <w:tabs>
              <w:tab w:val="clear" w:pos="720"/>
              <w:tab w:val="left" w:pos="960" w:leader="none"/>
              <w:tab w:val="right" w:pos="9350" w:leader="dot"/>
            </w:tabs>
            <w:rPr>
              <w:szCs w:val="24"/>
              <w:lang w:val="en-CA" w:eastAsia="en-CA"/>
            </w:rPr>
          </w:pPr>
          <w:hyperlink w:anchor="__RefHeading___Toc498751603">
            <w:r>
              <w:rPr>
                <w:rStyle w:val="IndexLink"/>
                <w:lang w:val="en-CA" w:eastAsia="en-CA"/>
              </w:rPr>
              <w:t>10.7</w:t>
            </w:r>
            <w:r>
              <w:rPr>
                <w:rStyle w:val="IndexLink"/>
                <w:szCs w:val="24"/>
                <w:lang w:val="en-CA" w:eastAsia="en-CA"/>
              </w:rPr>
              <w:tab/>
            </w:r>
            <w:r>
              <w:rPr>
                <w:rStyle w:val="IndexLink"/>
                <w:lang w:val="en-CA" w:eastAsia="en-CA"/>
              </w:rPr>
              <w:t>Electrical Output Guarantees.</w:t>
              <w:tab/>
              <w:t>34</w:t>
            </w:r>
          </w:hyperlink>
        </w:p>
        <w:p>
          <w:pPr>
            <w:pStyle w:val="TOC3"/>
            <w:tabs>
              <w:tab w:val="clear" w:pos="720"/>
              <w:tab w:val="left" w:pos="1440" w:leader="none"/>
              <w:tab w:val="right" w:pos="9350" w:leader="dot"/>
            </w:tabs>
            <w:rPr>
              <w:szCs w:val="24"/>
              <w:lang w:val="en-CA" w:eastAsia="en-CA"/>
            </w:rPr>
          </w:pPr>
          <w:hyperlink w:anchor="__RefHeading___Toc498751604">
            <w:r>
              <w:rPr>
                <w:rStyle w:val="IndexLink"/>
                <w:lang w:val="en-CA" w:eastAsia="en-CA"/>
              </w:rPr>
              <w:t>10.7.1</w:t>
            </w:r>
            <w:r>
              <w:rPr>
                <w:rStyle w:val="IndexLink"/>
                <w:szCs w:val="24"/>
                <w:lang w:val="en-CA" w:eastAsia="en-CA"/>
              </w:rPr>
              <w:tab/>
            </w:r>
            <w:r>
              <w:rPr>
                <w:rStyle w:val="IndexLink"/>
                <w:lang w:val="en-CA" w:eastAsia="en-CA"/>
              </w:rPr>
              <w:t>Electrical Output Guarantee</w:t>
              <w:tab/>
              <w:t>34</w:t>
            </w:r>
          </w:hyperlink>
        </w:p>
        <w:p>
          <w:pPr>
            <w:pStyle w:val="TOC3"/>
            <w:tabs>
              <w:tab w:val="clear" w:pos="720"/>
              <w:tab w:val="left" w:pos="1440" w:leader="none"/>
              <w:tab w:val="right" w:pos="9350" w:leader="dot"/>
            </w:tabs>
            <w:rPr>
              <w:szCs w:val="24"/>
              <w:lang w:val="en-CA" w:eastAsia="en-CA"/>
            </w:rPr>
          </w:pPr>
          <w:hyperlink w:anchor="__RefHeading___Toc49875160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34</w:t>
            </w:r>
          </w:hyperlink>
        </w:p>
        <w:p>
          <w:pPr>
            <w:pStyle w:val="TOC3"/>
            <w:tabs>
              <w:tab w:val="clear" w:pos="720"/>
              <w:tab w:val="left" w:pos="1440" w:leader="none"/>
              <w:tab w:val="right" w:pos="9350" w:leader="dot"/>
            </w:tabs>
            <w:rPr>
              <w:szCs w:val="24"/>
              <w:lang w:val="en-CA" w:eastAsia="en-CA"/>
            </w:rPr>
          </w:pPr>
          <w:hyperlink w:anchor="__RefHeading___Toc498751606">
            <w:r>
              <w:rPr>
                <w:rStyle w:val="IndexLink"/>
                <w:lang w:val="en-CA" w:eastAsia="en-CA"/>
              </w:rPr>
              <w:t>10.7.3</w:t>
            </w:r>
            <w:r>
              <w:rPr>
                <w:rStyle w:val="IndexLink"/>
                <w:szCs w:val="24"/>
                <w:lang w:val="en-CA" w:eastAsia="en-CA"/>
              </w:rPr>
              <w:tab/>
            </w:r>
            <w:r>
              <w:rPr>
                <w:rStyle w:val="IndexLink"/>
                <w:lang w:val="en-CA" w:eastAsia="en-CA"/>
              </w:rPr>
              <w:t>Optional Electrical Output Guarantee</w:t>
              <w:tab/>
              <w:t>34</w:t>
            </w:r>
          </w:hyperlink>
        </w:p>
        <w:p>
          <w:pPr>
            <w:pStyle w:val="TOC2"/>
            <w:tabs>
              <w:tab w:val="clear" w:pos="720"/>
              <w:tab w:val="left" w:pos="960" w:leader="none"/>
              <w:tab w:val="right" w:pos="9350" w:leader="dot"/>
            </w:tabs>
            <w:rPr>
              <w:szCs w:val="24"/>
              <w:lang w:val="en-CA" w:eastAsia="en-CA"/>
            </w:rPr>
          </w:pPr>
          <w:hyperlink w:anchor="__RefHeading___Toc498751607">
            <w:r>
              <w:rPr>
                <w:rStyle w:val="IndexLink"/>
                <w:lang w:val="en-CA" w:eastAsia="en-CA"/>
              </w:rPr>
              <w:t>10.8</w:t>
            </w:r>
            <w:r>
              <w:rPr>
                <w:rStyle w:val="IndexLink"/>
                <w:szCs w:val="24"/>
                <w:lang w:val="en-CA" w:eastAsia="en-CA"/>
              </w:rPr>
              <w:tab/>
            </w:r>
            <w:r>
              <w:rPr>
                <w:rStyle w:val="IndexLink"/>
                <w:lang w:val="en-CA" w:eastAsia="en-CA"/>
              </w:rPr>
              <w:t>Heat Rate Guarantees.</w:t>
              <w:tab/>
              <w:t>34</w:t>
            </w:r>
          </w:hyperlink>
        </w:p>
        <w:p>
          <w:pPr>
            <w:pStyle w:val="TOC3"/>
            <w:tabs>
              <w:tab w:val="clear" w:pos="720"/>
              <w:tab w:val="left" w:pos="1440" w:leader="none"/>
              <w:tab w:val="right" w:pos="9350" w:leader="dot"/>
            </w:tabs>
            <w:rPr>
              <w:szCs w:val="24"/>
              <w:lang w:val="en-CA" w:eastAsia="en-CA"/>
            </w:rPr>
          </w:pPr>
          <w:hyperlink w:anchor="__RefHeading___Toc498751608">
            <w:r>
              <w:rPr>
                <w:rStyle w:val="IndexLink"/>
                <w:lang w:val="en-CA" w:eastAsia="en-CA"/>
              </w:rPr>
              <w:t>10.8.1</w:t>
            </w:r>
            <w:r>
              <w:rPr>
                <w:rStyle w:val="IndexLink"/>
                <w:szCs w:val="24"/>
                <w:lang w:val="en-CA" w:eastAsia="en-CA"/>
              </w:rPr>
              <w:tab/>
            </w:r>
            <w:r>
              <w:rPr>
                <w:rStyle w:val="IndexLink"/>
                <w:lang w:val="en-CA" w:eastAsia="en-CA"/>
              </w:rPr>
              <w:t>Heat Rate Guarantee</w:t>
              <w:tab/>
              <w:t>35</w:t>
            </w:r>
          </w:hyperlink>
        </w:p>
        <w:p>
          <w:pPr>
            <w:pStyle w:val="TOC3"/>
            <w:tabs>
              <w:tab w:val="clear" w:pos="720"/>
              <w:tab w:val="left" w:pos="1440" w:leader="none"/>
              <w:tab w:val="right" w:pos="9350" w:leader="dot"/>
            </w:tabs>
            <w:rPr>
              <w:szCs w:val="24"/>
              <w:lang w:val="en-CA" w:eastAsia="en-CA"/>
            </w:rPr>
          </w:pPr>
          <w:hyperlink w:anchor="__RefHeading___Toc498751609">
            <w:r>
              <w:rPr>
                <w:rStyle w:val="IndexLink"/>
                <w:lang w:val="en-CA" w:eastAsia="en-CA"/>
              </w:rPr>
              <w:t>10.8.2</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49875161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35</w:t>
            </w:r>
          </w:hyperlink>
        </w:p>
        <w:p>
          <w:pPr>
            <w:pStyle w:val="TOC3"/>
            <w:tabs>
              <w:tab w:val="clear" w:pos="720"/>
              <w:tab w:val="left" w:pos="1440" w:leader="none"/>
              <w:tab w:val="right" w:pos="9350" w:leader="dot"/>
            </w:tabs>
            <w:rPr>
              <w:szCs w:val="24"/>
              <w:lang w:val="en-CA" w:eastAsia="en-CA"/>
            </w:rPr>
          </w:pPr>
          <w:hyperlink w:anchor="__RefHeading___Toc498751611">
            <w:r>
              <w:rPr>
                <w:rStyle w:val="IndexLink"/>
                <w:lang w:val="en-CA" w:eastAsia="en-CA"/>
              </w:rPr>
              <w:t>10.8.4</w:t>
            </w:r>
            <w:r>
              <w:rPr>
                <w:rStyle w:val="IndexLink"/>
                <w:szCs w:val="24"/>
                <w:lang w:val="en-CA" w:eastAsia="en-CA"/>
              </w:rPr>
              <w:tab/>
            </w:r>
            <w:r>
              <w:rPr>
                <w:rStyle w:val="IndexLink"/>
                <w:lang w:val="en-CA" w:eastAsia="en-CA"/>
              </w:rPr>
              <w:t>Specific Performance Guarantee</w:t>
              <w:tab/>
              <w:t>35</w:t>
            </w:r>
          </w:hyperlink>
        </w:p>
        <w:p>
          <w:pPr>
            <w:pStyle w:val="TOC2"/>
            <w:tabs>
              <w:tab w:val="clear" w:pos="720"/>
              <w:tab w:val="left" w:pos="960" w:leader="none"/>
              <w:tab w:val="right" w:pos="9350" w:leader="dot"/>
            </w:tabs>
            <w:rPr>
              <w:szCs w:val="24"/>
              <w:lang w:val="en-CA" w:eastAsia="en-CA"/>
            </w:rPr>
          </w:pPr>
          <w:hyperlink w:anchor="__RefHeading___Toc498751612">
            <w:r>
              <w:rPr>
                <w:rStyle w:val="IndexLink"/>
                <w:lang w:val="en-CA" w:eastAsia="en-CA"/>
              </w:rPr>
              <w:t>10.9</w:t>
            </w:r>
            <w:r>
              <w:rPr>
                <w:rStyle w:val="IndexLink"/>
                <w:szCs w:val="24"/>
                <w:lang w:val="en-CA" w:eastAsia="en-CA"/>
              </w:rPr>
              <w:tab/>
            </w:r>
            <w:r>
              <w:rPr>
                <w:rStyle w:val="IndexLink"/>
                <w:lang w:val="en-CA" w:eastAsia="en-CA"/>
              </w:rPr>
              <w:t>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3">
            <w:r>
              <w:rPr>
                <w:rStyle w:val="IndexLink"/>
                <w:lang w:val="en-CA" w:eastAsia="en-CA"/>
              </w:rPr>
              <w:t>10.9.1</w:t>
            </w:r>
            <w:r>
              <w:rPr>
                <w:rStyle w:val="IndexLink"/>
                <w:szCs w:val="24"/>
                <w:lang w:val="en-CA" w:eastAsia="en-CA"/>
              </w:rPr>
              <w:tab/>
            </w:r>
            <w:r>
              <w:rPr>
                <w:rStyle w:val="IndexLink"/>
                <w:lang w:val="en-CA" w:eastAsia="en-CA"/>
              </w:rPr>
              <w:t>Output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4">
            <w:r>
              <w:rPr>
                <w:rStyle w:val="IndexLink"/>
                <w:lang w:val="en-CA" w:eastAsia="en-CA"/>
              </w:rPr>
              <w:t>10.9.2</w:t>
            </w:r>
            <w:r>
              <w:rPr>
                <w:rStyle w:val="IndexLink"/>
                <w:szCs w:val="24"/>
                <w:lang w:val="en-CA" w:eastAsia="en-CA"/>
              </w:rPr>
              <w:tab/>
            </w:r>
            <w:r>
              <w:rPr>
                <w:rStyle w:val="IndexLink"/>
                <w:lang w:val="en-CA" w:eastAsia="en-CA"/>
              </w:rPr>
              <w:t>Heat Rate Liquidated Damages</w:t>
              <w:tab/>
              <w:t>36</w:t>
            </w:r>
          </w:hyperlink>
        </w:p>
        <w:p>
          <w:pPr>
            <w:pStyle w:val="TOC3"/>
            <w:tabs>
              <w:tab w:val="clear" w:pos="720"/>
              <w:tab w:val="left" w:pos="1440" w:leader="none"/>
              <w:tab w:val="right" w:pos="9350" w:leader="dot"/>
            </w:tabs>
            <w:rPr>
              <w:szCs w:val="24"/>
              <w:lang w:val="en-CA" w:eastAsia="en-CA"/>
            </w:rPr>
          </w:pPr>
          <w:hyperlink w:anchor="__RefHeading___Toc498751615">
            <w:r>
              <w:rPr>
                <w:rStyle w:val="IndexLink"/>
                <w:lang w:val="en-CA" w:eastAsia="en-CA"/>
              </w:rPr>
              <w:t>10.9.3</w:t>
            </w:r>
            <w:r>
              <w:rPr>
                <w:rStyle w:val="IndexLink"/>
                <w:szCs w:val="24"/>
                <w:lang w:val="en-CA" w:eastAsia="en-CA"/>
              </w:rPr>
              <w:tab/>
            </w:r>
            <w:r>
              <w:rPr>
                <w:rStyle w:val="IndexLink"/>
                <w:lang w:val="en-CA" w:eastAsia="en-CA"/>
              </w:rPr>
              <w:t>Most Recent Performance Test</w:t>
              <w:tab/>
              <w:t>36</w:t>
            </w:r>
          </w:hyperlink>
        </w:p>
        <w:p>
          <w:pPr>
            <w:pStyle w:val="TOC3"/>
            <w:tabs>
              <w:tab w:val="clear" w:pos="720"/>
              <w:tab w:val="left" w:pos="1440" w:leader="none"/>
              <w:tab w:val="right" w:pos="9350" w:leader="dot"/>
            </w:tabs>
            <w:rPr>
              <w:szCs w:val="24"/>
              <w:lang w:val="en-CA" w:eastAsia="en-CA"/>
            </w:rPr>
          </w:pPr>
          <w:hyperlink w:anchor="__RefHeading___Toc498751616">
            <w:r>
              <w:rPr>
                <w:rStyle w:val="IndexLink"/>
                <w:lang w:val="en-CA" w:eastAsia="en-CA"/>
              </w:rPr>
              <w:t>10.9.4</w:t>
            </w:r>
            <w:r>
              <w:rPr>
                <w:rStyle w:val="IndexLink"/>
                <w:szCs w:val="24"/>
                <w:lang w:val="en-CA" w:eastAsia="en-CA"/>
              </w:rPr>
              <w:tab/>
            </w:r>
            <w:r>
              <w:rPr>
                <w:rStyle w:val="IndexLink"/>
                <w:lang w:val="en-CA" w:eastAsia="en-CA"/>
              </w:rPr>
              <w:t>Performance Test Required</w:t>
              <w:tab/>
              <w:t>36</w:t>
            </w:r>
          </w:hyperlink>
        </w:p>
        <w:p>
          <w:pPr>
            <w:pStyle w:val="TOC3"/>
            <w:tabs>
              <w:tab w:val="clear" w:pos="720"/>
              <w:tab w:val="left" w:pos="1440" w:leader="none"/>
              <w:tab w:val="right" w:pos="9350" w:leader="dot"/>
            </w:tabs>
            <w:rPr>
              <w:szCs w:val="24"/>
              <w:lang w:val="en-CA" w:eastAsia="en-CA"/>
            </w:rPr>
          </w:pPr>
          <w:hyperlink w:anchor="__RefHeading___Toc49875161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37</w:t>
            </w:r>
          </w:hyperlink>
        </w:p>
        <w:p>
          <w:pPr>
            <w:pStyle w:val="TOC3"/>
            <w:tabs>
              <w:tab w:val="clear" w:pos="720"/>
              <w:tab w:val="left" w:pos="1440" w:leader="none"/>
              <w:tab w:val="right" w:pos="9350" w:leader="dot"/>
            </w:tabs>
            <w:rPr>
              <w:szCs w:val="24"/>
              <w:lang w:val="en-CA" w:eastAsia="en-CA"/>
            </w:rPr>
          </w:pPr>
          <w:hyperlink w:anchor="__RefHeading___Toc498751618">
            <w:r>
              <w:rPr>
                <w:rStyle w:val="IndexLink"/>
                <w:lang w:val="en-CA" w:eastAsia="en-CA"/>
              </w:rPr>
              <w:t>10.9.6</w:t>
            </w:r>
            <w:r>
              <w:rPr>
                <w:rStyle w:val="IndexLink"/>
                <w:szCs w:val="24"/>
                <w:lang w:val="en-CA" w:eastAsia="en-CA"/>
              </w:rPr>
              <w:tab/>
            </w:r>
            <w:r>
              <w:rPr>
                <w:rStyle w:val="IndexLink"/>
                <w:lang w:val="en-CA" w:eastAsia="en-CA"/>
              </w:rPr>
              <w:t>Not Used.</w:t>
              <w:tab/>
              <w:t>37</w:t>
            </w:r>
          </w:hyperlink>
        </w:p>
        <w:p>
          <w:pPr>
            <w:pStyle w:val="TOC3"/>
            <w:tabs>
              <w:tab w:val="clear" w:pos="720"/>
              <w:tab w:val="left" w:pos="1440" w:leader="none"/>
              <w:tab w:val="right" w:pos="9350" w:leader="dot"/>
            </w:tabs>
            <w:rPr>
              <w:szCs w:val="24"/>
              <w:lang w:val="en-CA" w:eastAsia="en-CA"/>
            </w:rPr>
          </w:pPr>
          <w:hyperlink w:anchor="__RefHeading___Toc498751619">
            <w:r>
              <w:rPr>
                <w:rStyle w:val="IndexLink"/>
                <w:lang w:val="en-CA" w:eastAsia="en-CA"/>
              </w:rPr>
              <w:t>10.9.7</w:t>
            </w:r>
            <w:r>
              <w:rPr>
                <w:rStyle w:val="IndexLink"/>
                <w:szCs w:val="24"/>
                <w:lang w:val="en-CA" w:eastAsia="en-CA"/>
              </w:rPr>
              <w:tab/>
            </w:r>
            <w:r>
              <w:rPr>
                <w:rStyle w:val="IndexLink"/>
                <w:lang w:val="en-CA" w:eastAsia="en-CA"/>
              </w:rPr>
              <w:t>Seller’s Improvement of Performance</w:t>
              <w:tab/>
              <w:t>37</w:t>
            </w:r>
          </w:hyperlink>
        </w:p>
        <w:p>
          <w:pPr>
            <w:pStyle w:val="TOC3"/>
            <w:tabs>
              <w:tab w:val="clear" w:pos="720"/>
              <w:tab w:val="left" w:pos="1440" w:leader="none"/>
              <w:tab w:val="right" w:pos="9350" w:leader="dot"/>
            </w:tabs>
            <w:rPr>
              <w:szCs w:val="24"/>
              <w:lang w:val="en-CA" w:eastAsia="en-CA"/>
            </w:rPr>
          </w:pPr>
          <w:hyperlink w:anchor="__RefHeading___Toc49875162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37</w:t>
            </w:r>
          </w:hyperlink>
        </w:p>
        <w:p>
          <w:pPr>
            <w:pStyle w:val="TOC2"/>
            <w:tabs>
              <w:tab w:val="clear" w:pos="720"/>
              <w:tab w:val="left" w:pos="1200" w:leader="none"/>
              <w:tab w:val="right" w:pos="9350" w:leader="dot"/>
            </w:tabs>
            <w:rPr>
              <w:szCs w:val="24"/>
              <w:lang w:val="en-CA" w:eastAsia="en-CA"/>
            </w:rPr>
          </w:pPr>
          <w:hyperlink w:anchor="__RefHeading___Toc49875162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4">
            <w:r>
              <w:rPr>
                <w:rStyle w:val="IndexLink"/>
                <w:lang w:val="en-CA" w:eastAsia="en-CA"/>
              </w:rPr>
              <w:t>10.10.2</w:t>
            </w:r>
            <w:r>
              <w:rPr>
                <w:rStyle w:val="IndexLink"/>
                <w:szCs w:val="24"/>
                <w:lang w:val="en-CA" w:eastAsia="en-CA"/>
              </w:rPr>
              <w:tab/>
            </w:r>
            <w:r>
              <w:rPr>
                <w:rStyle w:val="IndexLink"/>
                <w:lang w:val="en-CA" w:eastAsia="en-CA"/>
              </w:rPr>
              <w:t>Maximum Delivery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5">
            <w:r>
              <w:rPr>
                <w:rStyle w:val="IndexLink"/>
                <w:lang w:val="en-CA" w:eastAsia="en-CA"/>
              </w:rPr>
              <w:t>10.10.3</w:t>
            </w:r>
            <w:r>
              <w:rPr>
                <w:rStyle w:val="IndexLink"/>
                <w:szCs w:val="24"/>
                <w:lang w:val="en-CA" w:eastAsia="en-CA"/>
              </w:rPr>
              <w:tab/>
            </w:r>
            <w:r>
              <w:rPr>
                <w:rStyle w:val="IndexLink"/>
                <w:lang w:val="en-CA" w:eastAsia="en-CA"/>
              </w:rPr>
              <w:t>Maximum Take Over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6">
            <w:r>
              <w:rPr>
                <w:rStyle w:val="IndexLink"/>
                <w:lang w:val="en-CA" w:eastAsia="en-CA"/>
              </w:rPr>
              <w:t>10.10.4</w:t>
            </w:r>
            <w:r>
              <w:rPr>
                <w:rStyle w:val="IndexLink"/>
                <w:szCs w:val="24"/>
                <w:lang w:val="en-CA" w:eastAsia="en-CA"/>
              </w:rPr>
              <w:tab/>
            </w:r>
            <w:r>
              <w:rPr>
                <w:rStyle w:val="IndexLink"/>
                <w:lang w:val="en-CA" w:eastAsia="en-CA"/>
              </w:rPr>
              <w:t>Maximum Output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7">
            <w:r>
              <w:rPr>
                <w:rStyle w:val="IndexLink"/>
                <w:lang w:val="en-CA" w:eastAsia="en-CA"/>
              </w:rPr>
              <w:t>10.10.5</w:t>
            </w:r>
            <w:r>
              <w:rPr>
                <w:rStyle w:val="IndexLink"/>
                <w:szCs w:val="24"/>
                <w:lang w:val="en-CA" w:eastAsia="en-CA"/>
              </w:rPr>
              <w:tab/>
            </w:r>
            <w:r>
              <w:rPr>
                <w:rStyle w:val="IndexLink"/>
                <w:lang w:val="en-CA" w:eastAsia="en-CA"/>
              </w:rPr>
              <w:t>Maximum Heat Rate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8">
            <w:r>
              <w:rPr>
                <w:rStyle w:val="IndexLink"/>
                <w:lang w:val="en-CA" w:eastAsia="en-CA"/>
              </w:rPr>
              <w:t>10.10.6</w:t>
            </w:r>
            <w:r>
              <w:rPr>
                <w:rStyle w:val="IndexLink"/>
                <w:szCs w:val="24"/>
                <w:lang w:val="en-CA" w:eastAsia="en-CA"/>
              </w:rPr>
              <w:tab/>
            </w:r>
            <w:r>
              <w:rPr>
                <w:rStyle w:val="IndexLink"/>
                <w:lang w:val="en-CA" w:eastAsia="en-CA"/>
              </w:rPr>
              <w:t>Maximum Aggregate Liquidated Damages</w:t>
              <w:tab/>
              <w:t>39</w:t>
            </w:r>
          </w:hyperlink>
        </w:p>
        <w:p>
          <w:pPr>
            <w:pStyle w:val="TOC2"/>
            <w:tabs>
              <w:tab w:val="clear" w:pos="720"/>
              <w:tab w:val="left" w:pos="1200" w:leader="none"/>
              <w:tab w:val="right" w:pos="9350" w:leader="dot"/>
            </w:tabs>
            <w:rPr>
              <w:szCs w:val="24"/>
              <w:lang w:val="en-CA" w:eastAsia="en-CA"/>
            </w:rPr>
          </w:pPr>
          <w:hyperlink w:anchor="__RefHeading___Toc498751629">
            <w:r>
              <w:rPr>
                <w:rStyle w:val="IndexLink"/>
                <w:lang w:val="en-CA" w:eastAsia="en-CA"/>
              </w:rPr>
              <w:t>10.11</w:t>
            </w:r>
            <w:r>
              <w:rPr>
                <w:rStyle w:val="IndexLink"/>
                <w:szCs w:val="24"/>
                <w:lang w:val="en-CA" w:eastAsia="en-CA"/>
              </w:rPr>
              <w:tab/>
            </w:r>
            <w:r>
              <w:rPr>
                <w:rStyle w:val="IndexLink"/>
                <w:lang w:val="en-CA" w:eastAsia="en-CA"/>
              </w:rPr>
              <w:t>Liquidated Damages Not Penalty</w:t>
              <w:tab/>
              <w:t>39</w:t>
            </w:r>
          </w:hyperlink>
        </w:p>
        <w:p>
          <w:pPr>
            <w:pStyle w:val="TOC2"/>
            <w:tabs>
              <w:tab w:val="clear" w:pos="720"/>
              <w:tab w:val="left" w:pos="1200" w:leader="none"/>
              <w:tab w:val="right" w:pos="9350" w:leader="dot"/>
            </w:tabs>
            <w:rPr>
              <w:szCs w:val="24"/>
              <w:lang w:val="en-CA" w:eastAsia="en-CA"/>
            </w:rPr>
          </w:pPr>
          <w:hyperlink w:anchor="__RefHeading___Toc498751630">
            <w:r>
              <w:rPr>
                <w:rStyle w:val="IndexLink"/>
                <w:lang w:val="en-CA" w:eastAsia="en-CA"/>
              </w:rPr>
              <w:t>10.12</w:t>
            </w:r>
            <w:r>
              <w:rPr>
                <w:rStyle w:val="IndexLink"/>
                <w:szCs w:val="24"/>
                <w:lang w:val="en-CA" w:eastAsia="en-CA"/>
              </w:rPr>
              <w:tab/>
            </w:r>
            <w:r>
              <w:rPr>
                <w:rStyle w:val="IndexLink"/>
                <w:lang w:val="en-CA" w:eastAsia="en-CA"/>
              </w:rPr>
              <w:t>Performance Tests.</w:t>
              <w:tab/>
              <w:t>40</w:t>
            </w:r>
          </w:hyperlink>
        </w:p>
        <w:p>
          <w:pPr>
            <w:pStyle w:val="TOC3"/>
            <w:tabs>
              <w:tab w:val="clear" w:pos="720"/>
              <w:tab w:val="left" w:pos="1680" w:leader="none"/>
              <w:tab w:val="right" w:pos="9350" w:leader="dot"/>
            </w:tabs>
            <w:rPr>
              <w:szCs w:val="24"/>
              <w:lang w:val="en-CA" w:eastAsia="en-CA"/>
            </w:rPr>
          </w:pPr>
          <w:hyperlink w:anchor="__RefHeading___Toc498751631">
            <w:r>
              <w:rPr>
                <w:rStyle w:val="IndexLink"/>
                <w:lang w:val="en-CA" w:eastAsia="en-CA"/>
              </w:rPr>
              <w:t>10.12.1</w:t>
            </w:r>
            <w:r>
              <w:rPr>
                <w:rStyle w:val="IndexLink"/>
                <w:szCs w:val="24"/>
                <w:lang w:val="en-CA" w:eastAsia="en-CA"/>
              </w:rPr>
              <w:tab/>
            </w:r>
            <w:r>
              <w:rPr>
                <w:rStyle w:val="IndexLink"/>
                <w:lang w:val="en-CA" w:eastAsia="en-CA"/>
              </w:rPr>
              <w:t>Concurrence of Tests</w:t>
              <w:tab/>
              <w:t>40</w:t>
            </w:r>
          </w:hyperlink>
        </w:p>
        <w:p>
          <w:pPr>
            <w:pStyle w:val="TOC3"/>
            <w:tabs>
              <w:tab w:val="clear" w:pos="720"/>
              <w:tab w:val="left" w:pos="1680" w:leader="none"/>
              <w:tab w:val="right" w:pos="9350" w:leader="dot"/>
            </w:tabs>
            <w:rPr>
              <w:szCs w:val="24"/>
              <w:lang w:val="en-CA" w:eastAsia="en-CA"/>
            </w:rPr>
          </w:pPr>
          <w:hyperlink w:anchor="__RefHeading___Toc498751632">
            <w:r>
              <w:rPr>
                <w:rStyle w:val="IndexLink"/>
                <w:lang w:val="en-CA" w:eastAsia="en-CA"/>
              </w:rPr>
              <w:t>10.12.2</w:t>
            </w:r>
            <w:r>
              <w:rPr>
                <w:rStyle w:val="IndexLink"/>
                <w:szCs w:val="24"/>
                <w:lang w:val="en-CA" w:eastAsia="en-CA"/>
              </w:rPr>
              <w:tab/>
            </w:r>
            <w:r>
              <w:rPr>
                <w:rStyle w:val="IndexLink"/>
                <w:lang w:val="en-CA" w:eastAsia="en-CA"/>
              </w:rPr>
              <w:t>Election to Conduct a Performance Test</w:t>
              <w:tab/>
              <w:t>40</w:t>
            </w:r>
          </w:hyperlink>
        </w:p>
        <w:p>
          <w:pPr>
            <w:pStyle w:val="TOC3"/>
            <w:tabs>
              <w:tab w:val="clear" w:pos="720"/>
              <w:tab w:val="left" w:pos="1680" w:leader="none"/>
              <w:tab w:val="right" w:pos="9350" w:leader="dot"/>
            </w:tabs>
            <w:rPr>
              <w:szCs w:val="24"/>
              <w:lang w:val="en-CA" w:eastAsia="en-CA"/>
            </w:rPr>
          </w:pPr>
          <w:hyperlink w:anchor="__RefHeading___Toc498751633">
            <w:r>
              <w:rPr>
                <w:rStyle w:val="IndexLink"/>
                <w:lang w:val="en-CA" w:eastAsia="en-CA"/>
              </w:rPr>
              <w:t>10.12.3</w:t>
            </w:r>
            <w:r>
              <w:rPr>
                <w:rStyle w:val="IndexLink"/>
                <w:szCs w:val="24"/>
                <w:lang w:val="en-CA" w:eastAsia="en-CA"/>
              </w:rPr>
              <w:tab/>
            </w:r>
            <w:r>
              <w:rPr>
                <w:rStyle w:val="IndexLink"/>
                <w:lang w:val="en-CA" w:eastAsia="en-CA"/>
              </w:rPr>
              <w:t>Specific Performance Achievement</w:t>
              <w:tab/>
              <w:t>40</w:t>
            </w:r>
          </w:hyperlink>
        </w:p>
        <w:p>
          <w:pPr>
            <w:pStyle w:val="TOC3"/>
            <w:tabs>
              <w:tab w:val="clear" w:pos="720"/>
              <w:tab w:val="left" w:pos="1680" w:leader="none"/>
              <w:tab w:val="right" w:pos="9350" w:leader="dot"/>
            </w:tabs>
            <w:rPr>
              <w:szCs w:val="24"/>
              <w:lang w:val="en-CA" w:eastAsia="en-CA"/>
            </w:rPr>
          </w:pPr>
          <w:hyperlink w:anchor="__RefHeading___Toc498751634">
            <w:r>
              <w:rPr>
                <w:rStyle w:val="IndexLink"/>
                <w:lang w:val="en-CA" w:eastAsia="en-CA"/>
              </w:rPr>
              <w:t>10.12.4</w:t>
            </w:r>
            <w:r>
              <w:rPr>
                <w:rStyle w:val="IndexLink"/>
                <w:szCs w:val="24"/>
                <w:lang w:val="en-CA" w:eastAsia="en-CA"/>
              </w:rPr>
              <w:tab/>
            </w:r>
            <w:r>
              <w:rPr>
                <w:rStyle w:val="IndexLink"/>
                <w:lang w:val="en-CA" w:eastAsia="en-CA"/>
              </w:rPr>
              <w:t>Timing of Tests.</w:t>
              <w:tab/>
              <w:t>40</w:t>
            </w:r>
          </w:hyperlink>
        </w:p>
        <w:p>
          <w:pPr>
            <w:pStyle w:val="TOC3"/>
            <w:tabs>
              <w:tab w:val="clear" w:pos="720"/>
              <w:tab w:val="left" w:pos="1680" w:leader="none"/>
              <w:tab w:val="right" w:pos="9350" w:leader="dot"/>
            </w:tabs>
            <w:rPr>
              <w:szCs w:val="24"/>
              <w:lang w:val="en-CA" w:eastAsia="en-CA"/>
            </w:rPr>
          </w:pPr>
          <w:hyperlink w:anchor="__RefHeading___Toc498751635">
            <w:r>
              <w:rPr>
                <w:rStyle w:val="IndexLink"/>
                <w:lang w:val="en-CA" w:eastAsia="en-CA"/>
              </w:rPr>
              <w:t>10.12.5</w:t>
            </w:r>
            <w:r>
              <w:rPr>
                <w:rStyle w:val="IndexLink"/>
                <w:szCs w:val="24"/>
                <w:lang w:val="en-CA" w:eastAsia="en-CA"/>
              </w:rPr>
              <w:tab/>
            </w:r>
            <w:r>
              <w:rPr>
                <w:rStyle w:val="IndexLink"/>
                <w:lang w:val="en-CA" w:eastAsia="en-CA"/>
              </w:rPr>
              <w:t>Seller Presence at Tests</w:t>
              <w:tab/>
              <w:t>40</w:t>
            </w:r>
          </w:hyperlink>
        </w:p>
        <w:p>
          <w:pPr>
            <w:pStyle w:val="TOC3"/>
            <w:tabs>
              <w:tab w:val="clear" w:pos="720"/>
              <w:tab w:val="left" w:pos="1680" w:leader="none"/>
              <w:tab w:val="right" w:pos="9350" w:leader="dot"/>
            </w:tabs>
            <w:rPr>
              <w:szCs w:val="24"/>
              <w:lang w:val="en-CA" w:eastAsia="en-CA"/>
            </w:rPr>
          </w:pPr>
          <w:hyperlink w:anchor="__RefHeading___Toc498751636">
            <w:r>
              <w:rPr>
                <w:rStyle w:val="IndexLink"/>
                <w:lang w:val="en-CA" w:eastAsia="en-CA"/>
              </w:rPr>
              <w:t>10.12.6</w:t>
            </w:r>
            <w:r>
              <w:rPr>
                <w:rStyle w:val="IndexLink"/>
                <w:szCs w:val="24"/>
                <w:lang w:val="en-CA" w:eastAsia="en-CA"/>
              </w:rPr>
              <w:tab/>
            </w:r>
            <w:r>
              <w:rPr>
                <w:rStyle w:val="IndexLink"/>
                <w:lang w:val="en-CA" w:eastAsia="en-CA"/>
              </w:rPr>
              <w:t>Test Results</w:t>
              <w:tab/>
              <w:t>41</w:t>
            </w:r>
          </w:hyperlink>
        </w:p>
        <w:p>
          <w:pPr>
            <w:pStyle w:val="TOC3"/>
            <w:tabs>
              <w:tab w:val="clear" w:pos="720"/>
              <w:tab w:val="left" w:pos="1680" w:leader="none"/>
              <w:tab w:val="right" w:pos="9350" w:leader="dot"/>
            </w:tabs>
            <w:rPr>
              <w:szCs w:val="24"/>
              <w:lang w:val="en-CA" w:eastAsia="en-CA"/>
            </w:rPr>
          </w:pPr>
          <w:hyperlink w:anchor="__RefHeading___Toc498751637">
            <w:r>
              <w:rPr>
                <w:rStyle w:val="IndexLink"/>
                <w:lang w:val="en-CA" w:eastAsia="en-CA"/>
              </w:rPr>
              <w:t>10.12.7</w:t>
            </w:r>
            <w:r>
              <w:rPr>
                <w:rStyle w:val="IndexLink"/>
                <w:szCs w:val="24"/>
                <w:lang w:val="en-CA" w:eastAsia="en-CA"/>
              </w:rPr>
              <w:tab/>
            </w:r>
            <w:r>
              <w:rPr>
                <w:rStyle w:val="IndexLink"/>
                <w:lang w:val="en-CA" w:eastAsia="en-CA"/>
              </w:rPr>
              <w:t>Performance Test Procedures</w:t>
              <w:tab/>
              <w:t>41</w:t>
            </w:r>
          </w:hyperlink>
        </w:p>
        <w:p>
          <w:pPr>
            <w:pStyle w:val="TOC3"/>
            <w:tabs>
              <w:tab w:val="clear" w:pos="720"/>
              <w:tab w:val="left" w:pos="1680" w:leader="none"/>
              <w:tab w:val="right" w:pos="9350" w:leader="dot"/>
            </w:tabs>
            <w:rPr>
              <w:szCs w:val="24"/>
              <w:lang w:val="en-CA" w:eastAsia="en-CA"/>
            </w:rPr>
          </w:pPr>
          <w:hyperlink w:anchor="__RefHeading___Toc498751638">
            <w:r>
              <w:rPr>
                <w:rStyle w:val="IndexLink"/>
                <w:lang w:val="en-CA" w:eastAsia="en-CA"/>
              </w:rPr>
              <w:t>10.12.8</w:t>
            </w:r>
            <w:r>
              <w:rPr>
                <w:rStyle w:val="IndexLink"/>
                <w:szCs w:val="24"/>
                <w:lang w:val="en-CA" w:eastAsia="en-CA"/>
              </w:rPr>
              <w:tab/>
            </w:r>
            <w:r>
              <w:rPr>
                <w:rStyle w:val="IndexLink"/>
                <w:lang w:val="en-CA" w:eastAsia="en-CA"/>
              </w:rPr>
              <w:t>Reconduct Tests</w:t>
              <w:tab/>
              <w:t>41</w:t>
            </w:r>
          </w:hyperlink>
        </w:p>
        <w:p>
          <w:pPr>
            <w:pStyle w:val="TOC3"/>
            <w:tabs>
              <w:tab w:val="clear" w:pos="720"/>
              <w:tab w:val="left" w:pos="1680" w:leader="none"/>
              <w:tab w:val="right" w:pos="9350" w:leader="dot"/>
            </w:tabs>
            <w:rPr>
              <w:szCs w:val="24"/>
              <w:lang w:val="en-CA" w:eastAsia="en-CA"/>
            </w:rPr>
          </w:pPr>
          <w:hyperlink w:anchor="__RefHeading___Toc498751639">
            <w:r>
              <w:rPr>
                <w:rStyle w:val="IndexLink"/>
                <w:lang w:val="en-CA" w:eastAsia="en-CA"/>
              </w:rPr>
              <w:t>10.12.9</w:t>
            </w:r>
            <w:r>
              <w:rPr>
                <w:rStyle w:val="IndexLink"/>
                <w:szCs w:val="24"/>
                <w:lang w:val="en-CA" w:eastAsia="en-CA"/>
              </w:rPr>
              <w:tab/>
            </w:r>
            <w:r>
              <w:rPr>
                <w:rStyle w:val="IndexLink"/>
                <w:lang w:val="en-CA" w:eastAsia="en-CA"/>
              </w:rPr>
              <w:t>Not Used.</w:t>
              <w:tab/>
              <w:t>41</w:t>
            </w:r>
          </w:hyperlink>
        </w:p>
        <w:p>
          <w:pPr>
            <w:pStyle w:val="TOC3"/>
            <w:tabs>
              <w:tab w:val="clear" w:pos="720"/>
              <w:tab w:val="left" w:pos="1680" w:leader="none"/>
              <w:tab w:val="right" w:pos="9350" w:leader="dot"/>
            </w:tabs>
            <w:rPr>
              <w:szCs w:val="24"/>
              <w:lang w:val="en-CA" w:eastAsia="en-CA"/>
            </w:rPr>
          </w:pPr>
          <w:hyperlink w:anchor="__RefHeading___Toc49875164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41</w:t>
            </w:r>
          </w:hyperlink>
        </w:p>
        <w:p>
          <w:pPr>
            <w:pStyle w:val="TOC3"/>
            <w:tabs>
              <w:tab w:val="clear" w:pos="720"/>
              <w:tab w:val="left" w:pos="1680" w:leader="none"/>
              <w:tab w:val="right" w:pos="9350" w:leader="dot"/>
            </w:tabs>
            <w:rPr>
              <w:szCs w:val="24"/>
              <w:lang w:val="en-CA" w:eastAsia="en-CA"/>
            </w:rPr>
          </w:pPr>
          <w:hyperlink w:anchor="__RefHeading___Toc498751641">
            <w:r>
              <w:rPr>
                <w:rStyle w:val="IndexLink"/>
                <w:lang w:val="en-CA" w:eastAsia="en-CA"/>
              </w:rPr>
              <w:t>10.12.11</w:t>
            </w:r>
            <w:r>
              <w:rPr>
                <w:rStyle w:val="IndexLink"/>
                <w:szCs w:val="24"/>
                <w:lang w:val="en-CA" w:eastAsia="en-CA"/>
              </w:rPr>
              <w:tab/>
            </w:r>
            <w:r>
              <w:rPr>
                <w:rStyle w:val="IndexLink"/>
                <w:lang w:val="en-CA" w:eastAsia="en-CA"/>
              </w:rPr>
              <w:t>Consumable Spare Parts During Retests</w:t>
              <w:tab/>
              <w:t>42</w:t>
            </w:r>
          </w:hyperlink>
        </w:p>
        <w:p>
          <w:pPr>
            <w:pStyle w:val="TOC2"/>
            <w:tabs>
              <w:tab w:val="clear" w:pos="720"/>
              <w:tab w:val="left" w:pos="1200" w:leader="none"/>
              <w:tab w:val="right" w:pos="9350" w:leader="dot"/>
            </w:tabs>
            <w:rPr>
              <w:szCs w:val="24"/>
              <w:lang w:val="en-CA" w:eastAsia="en-CA"/>
            </w:rPr>
          </w:pPr>
          <w:hyperlink w:anchor="__RefHeading___Toc49875164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42</w:t>
            </w:r>
          </w:hyperlink>
        </w:p>
        <w:p>
          <w:pPr>
            <w:pStyle w:val="TOC3"/>
            <w:tabs>
              <w:tab w:val="clear" w:pos="720"/>
              <w:tab w:val="left" w:pos="1680" w:leader="none"/>
              <w:tab w:val="right" w:pos="9350" w:leader="dot"/>
            </w:tabs>
            <w:rPr>
              <w:szCs w:val="24"/>
              <w:lang w:val="en-CA" w:eastAsia="en-CA"/>
            </w:rPr>
          </w:pPr>
          <w:hyperlink w:anchor="__RefHeading___Toc498751643">
            <w:r>
              <w:rPr>
                <w:rStyle w:val="IndexLink"/>
                <w:lang w:val="en-CA" w:eastAsia="en-CA"/>
              </w:rPr>
              <w:t>10.13.1</w:t>
            </w:r>
            <w:r>
              <w:rPr>
                <w:rStyle w:val="IndexLink"/>
                <w:szCs w:val="24"/>
                <w:lang w:val="en-CA" w:eastAsia="en-CA"/>
              </w:rPr>
              <w:tab/>
            </w:r>
            <w:r>
              <w:rPr>
                <w:rStyle w:val="IndexLink"/>
                <w:lang w:val="en-CA" w:eastAsia="en-CA"/>
              </w:rPr>
              <w:t>Corrective Actions</w:t>
              <w:tab/>
              <w:t>42</w:t>
            </w:r>
          </w:hyperlink>
        </w:p>
        <w:p>
          <w:pPr>
            <w:pStyle w:val="TOC3"/>
            <w:tabs>
              <w:tab w:val="clear" w:pos="720"/>
              <w:tab w:val="left" w:pos="1680" w:leader="none"/>
              <w:tab w:val="right" w:pos="9350" w:leader="dot"/>
            </w:tabs>
            <w:rPr>
              <w:szCs w:val="24"/>
              <w:lang w:val="en-CA" w:eastAsia="en-CA"/>
            </w:rPr>
          </w:pPr>
          <w:hyperlink w:anchor="__RefHeading___Toc49875164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42</w:t>
            </w:r>
          </w:hyperlink>
        </w:p>
        <w:p>
          <w:pPr>
            <w:pStyle w:val="TOC2"/>
            <w:tabs>
              <w:tab w:val="clear" w:pos="720"/>
              <w:tab w:val="left" w:pos="1200" w:leader="none"/>
              <w:tab w:val="right" w:pos="9350" w:leader="dot"/>
            </w:tabs>
            <w:rPr>
              <w:szCs w:val="24"/>
              <w:lang w:val="en-CA" w:eastAsia="en-CA"/>
            </w:rPr>
          </w:pPr>
          <w:hyperlink w:anchor="__RefHeading___Toc498751645">
            <w:r>
              <w:rPr>
                <w:rStyle w:val="IndexLink"/>
                <w:lang w:val="en-CA" w:eastAsia="en-CA"/>
              </w:rPr>
              <w:t>10.14</w:t>
            </w:r>
            <w:r>
              <w:rPr>
                <w:rStyle w:val="IndexLink"/>
                <w:szCs w:val="24"/>
                <w:lang w:val="en-CA" w:eastAsia="en-CA"/>
              </w:rPr>
              <w:tab/>
            </w:r>
            <w:r>
              <w:rPr>
                <w:rStyle w:val="IndexLink"/>
                <w:lang w:val="en-CA" w:eastAsia="en-CA"/>
              </w:rPr>
              <w:t>Acceptance</w:t>
              <w:tab/>
              <w:t>43</w:t>
            </w:r>
          </w:hyperlink>
        </w:p>
        <w:p>
          <w:pPr>
            <w:pStyle w:val="TOC2"/>
            <w:tabs>
              <w:tab w:val="clear" w:pos="720"/>
              <w:tab w:val="left" w:pos="1200" w:leader="none"/>
              <w:tab w:val="right" w:pos="9350" w:leader="dot"/>
            </w:tabs>
            <w:rPr>
              <w:szCs w:val="24"/>
              <w:lang w:val="en-CA" w:eastAsia="en-CA"/>
            </w:rPr>
          </w:pPr>
          <w:hyperlink w:anchor="__RefHeading___Toc498751646">
            <w:r>
              <w:rPr>
                <w:rStyle w:val="IndexLink"/>
                <w:lang w:val="en-CA" w:eastAsia="en-CA"/>
              </w:rPr>
              <w:t>10.15</w:t>
            </w:r>
            <w:r>
              <w:rPr>
                <w:rStyle w:val="IndexLink"/>
                <w:szCs w:val="24"/>
                <w:lang w:val="en-CA" w:eastAsia="en-CA"/>
              </w:rPr>
              <w:tab/>
            </w:r>
            <w:r>
              <w:rPr>
                <w:rStyle w:val="IndexLink"/>
                <w:lang w:val="en-CA" w:eastAsia="en-CA"/>
              </w:rPr>
              <w:t>Unit Serial Numbers</w:t>
              <w:tab/>
              <w:t>44</w:t>
            </w:r>
          </w:hyperlink>
        </w:p>
        <w:p>
          <w:pPr>
            <w:pStyle w:val="TOC1"/>
            <w:tabs>
              <w:tab w:val="clear" w:pos="720"/>
              <w:tab w:val="right" w:pos="9350" w:leader="dot"/>
            </w:tabs>
            <w:rPr>
              <w:szCs w:val="24"/>
              <w:lang w:val="en-CA" w:eastAsia="en-CA"/>
            </w:rPr>
          </w:pPr>
          <w:hyperlink w:anchor="__RefHeading___Toc498751647">
            <w:r>
              <w:rPr>
                <w:rStyle w:val="IndexLink"/>
                <w:lang w:val="en-CA" w:eastAsia="en-CA"/>
              </w:rPr>
              <w:t>ARTICLE XI. CHANGE ORDER</w:t>
              <w:tab/>
              <w:t>44</w:t>
            </w:r>
          </w:hyperlink>
        </w:p>
        <w:p>
          <w:pPr>
            <w:pStyle w:val="TOC2"/>
            <w:tabs>
              <w:tab w:val="clear" w:pos="720"/>
              <w:tab w:val="left" w:pos="960" w:leader="none"/>
              <w:tab w:val="right" w:pos="9350" w:leader="dot"/>
            </w:tabs>
            <w:rPr>
              <w:szCs w:val="24"/>
              <w:lang w:val="en-CA" w:eastAsia="en-CA"/>
            </w:rPr>
          </w:pPr>
          <w:hyperlink w:anchor="__RefHeading___Toc498751648">
            <w:r>
              <w:rPr>
                <w:rStyle w:val="IndexLink"/>
                <w:lang w:val="en-CA" w:eastAsia="en-CA"/>
              </w:rPr>
              <w:t>11.1</w:t>
            </w:r>
            <w:r>
              <w:rPr>
                <w:rStyle w:val="IndexLink"/>
                <w:szCs w:val="24"/>
                <w:lang w:val="en-CA" w:eastAsia="en-CA"/>
              </w:rPr>
              <w:tab/>
            </w:r>
            <w:r>
              <w:rPr>
                <w:rStyle w:val="IndexLink"/>
                <w:lang w:val="en-CA" w:eastAsia="en-CA"/>
              </w:rPr>
              <w:t>Adjustment of Purchase Amount</w:t>
              <w:tab/>
              <w:t>44</w:t>
            </w:r>
          </w:hyperlink>
        </w:p>
        <w:p>
          <w:pPr>
            <w:pStyle w:val="TOC2"/>
            <w:tabs>
              <w:tab w:val="clear" w:pos="720"/>
              <w:tab w:val="left" w:pos="960" w:leader="none"/>
              <w:tab w:val="right" w:pos="9350" w:leader="dot"/>
            </w:tabs>
            <w:rPr>
              <w:szCs w:val="24"/>
              <w:lang w:val="en-CA" w:eastAsia="en-CA"/>
            </w:rPr>
          </w:pPr>
          <w:hyperlink w:anchor="__RefHeading___Toc498751649">
            <w:r>
              <w:rPr>
                <w:rStyle w:val="IndexLink"/>
                <w:lang w:val="en-CA" w:eastAsia="en-CA"/>
              </w:rPr>
              <w:t>11.2</w:t>
            </w:r>
            <w:r>
              <w:rPr>
                <w:rStyle w:val="IndexLink"/>
                <w:szCs w:val="24"/>
                <w:lang w:val="en-CA" w:eastAsia="en-CA"/>
              </w:rPr>
              <w:tab/>
            </w:r>
            <w:r>
              <w:rPr>
                <w:rStyle w:val="IndexLink"/>
                <w:lang w:val="en-CA" w:eastAsia="en-CA"/>
              </w:rPr>
              <w:t>Purchaser Requested Change Order</w:t>
              <w:tab/>
              <w:t>44</w:t>
            </w:r>
          </w:hyperlink>
        </w:p>
        <w:p>
          <w:pPr>
            <w:pStyle w:val="TOC2"/>
            <w:tabs>
              <w:tab w:val="clear" w:pos="720"/>
              <w:tab w:val="left" w:pos="960" w:leader="none"/>
              <w:tab w:val="right" w:pos="9350" w:leader="dot"/>
            </w:tabs>
            <w:rPr>
              <w:szCs w:val="24"/>
              <w:lang w:val="en-CA" w:eastAsia="en-CA"/>
            </w:rPr>
          </w:pPr>
          <w:hyperlink w:anchor="__RefHeading___Toc498751650">
            <w:r>
              <w:rPr>
                <w:rStyle w:val="IndexLink"/>
                <w:lang w:val="en-CA" w:eastAsia="en-CA"/>
              </w:rPr>
              <w:t>11.3</w:t>
            </w:r>
            <w:r>
              <w:rPr>
                <w:rStyle w:val="IndexLink"/>
                <w:szCs w:val="24"/>
                <w:lang w:val="en-CA" w:eastAsia="en-CA"/>
              </w:rPr>
              <w:tab/>
            </w:r>
            <w:r>
              <w:rPr>
                <w:rStyle w:val="IndexLink"/>
                <w:lang w:val="en-CA" w:eastAsia="en-CA"/>
              </w:rPr>
              <w:t>Seller Requested Change Order</w:t>
              <w:tab/>
              <w:t>44</w:t>
            </w:r>
          </w:hyperlink>
        </w:p>
        <w:p>
          <w:pPr>
            <w:pStyle w:val="TOC2"/>
            <w:tabs>
              <w:tab w:val="clear" w:pos="720"/>
              <w:tab w:val="left" w:pos="960" w:leader="none"/>
              <w:tab w:val="right" w:pos="9350" w:leader="dot"/>
            </w:tabs>
            <w:rPr>
              <w:szCs w:val="24"/>
              <w:lang w:val="en-CA" w:eastAsia="en-CA"/>
            </w:rPr>
          </w:pPr>
          <w:hyperlink w:anchor="__RefHeading___Toc49875165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45</w:t>
            </w:r>
          </w:hyperlink>
        </w:p>
        <w:p>
          <w:pPr>
            <w:pStyle w:val="TOC2"/>
            <w:tabs>
              <w:tab w:val="clear" w:pos="720"/>
              <w:tab w:val="left" w:pos="960" w:leader="none"/>
              <w:tab w:val="right" w:pos="9350" w:leader="dot"/>
            </w:tabs>
            <w:rPr>
              <w:szCs w:val="24"/>
              <w:lang w:val="en-CA" w:eastAsia="en-CA"/>
            </w:rPr>
          </w:pPr>
          <w:hyperlink w:anchor="__RefHeading___Toc498751652">
            <w:r>
              <w:rPr>
                <w:rStyle w:val="IndexLink"/>
                <w:lang w:val="en-CA" w:eastAsia="en-CA"/>
              </w:rPr>
              <w:t>11.5</w:t>
            </w:r>
            <w:r>
              <w:rPr>
                <w:rStyle w:val="IndexLink"/>
                <w:szCs w:val="24"/>
                <w:lang w:val="en-CA" w:eastAsia="en-CA"/>
              </w:rPr>
              <w:tab/>
            </w:r>
            <w:r>
              <w:rPr>
                <w:rStyle w:val="IndexLink"/>
                <w:lang w:val="en-CA" w:eastAsia="en-CA"/>
              </w:rPr>
              <w:t>Disputes</w:t>
              <w:tab/>
              <w:t>45</w:t>
            </w:r>
          </w:hyperlink>
        </w:p>
        <w:p>
          <w:pPr>
            <w:pStyle w:val="TOC2"/>
            <w:tabs>
              <w:tab w:val="clear" w:pos="720"/>
              <w:tab w:val="left" w:pos="960" w:leader="none"/>
              <w:tab w:val="right" w:pos="9350" w:leader="dot"/>
            </w:tabs>
            <w:rPr>
              <w:szCs w:val="24"/>
              <w:lang w:val="en-CA" w:eastAsia="en-CA"/>
            </w:rPr>
          </w:pPr>
          <w:hyperlink w:anchor="__RefHeading___Toc498751653">
            <w:r>
              <w:rPr>
                <w:rStyle w:val="IndexLink"/>
                <w:lang w:val="en-CA" w:eastAsia="en-CA"/>
              </w:rPr>
              <w:t>11.6</w:t>
            </w:r>
            <w:r>
              <w:rPr>
                <w:rStyle w:val="IndexLink"/>
                <w:szCs w:val="24"/>
                <w:lang w:val="en-CA" w:eastAsia="en-CA"/>
              </w:rPr>
              <w:tab/>
            </w:r>
            <w:r>
              <w:rPr>
                <w:rStyle w:val="IndexLink"/>
                <w:lang w:val="en-CA" w:eastAsia="en-CA"/>
              </w:rPr>
              <w:t>Change Order Pricing</w:t>
              <w:tab/>
              <w:t>45</w:t>
            </w:r>
          </w:hyperlink>
        </w:p>
        <w:p>
          <w:pPr>
            <w:pStyle w:val="TOC1"/>
            <w:tabs>
              <w:tab w:val="clear" w:pos="720"/>
              <w:tab w:val="right" w:pos="9350" w:leader="dot"/>
            </w:tabs>
            <w:rPr>
              <w:szCs w:val="24"/>
              <w:lang w:val="en-CA" w:eastAsia="en-CA"/>
            </w:rPr>
          </w:pPr>
          <w:hyperlink w:anchor="__RefHeading___Toc498751654">
            <w:r>
              <w:rPr>
                <w:rStyle w:val="IndexLink"/>
                <w:lang w:val="en-CA" w:eastAsia="en-CA"/>
              </w:rPr>
              <w:t>ARTICLE XII. (NOT USED)</w:t>
              <w:tab/>
              <w:t>45</w:t>
            </w:r>
          </w:hyperlink>
        </w:p>
        <w:p>
          <w:pPr>
            <w:pStyle w:val="TOC1"/>
            <w:tabs>
              <w:tab w:val="clear" w:pos="720"/>
              <w:tab w:val="right" w:pos="9350" w:leader="dot"/>
            </w:tabs>
            <w:rPr>
              <w:szCs w:val="24"/>
              <w:lang w:val="en-CA" w:eastAsia="en-CA"/>
            </w:rPr>
          </w:pPr>
          <w:hyperlink w:anchor="__RefHeading___Toc498751655">
            <w:r>
              <w:rPr>
                <w:rStyle w:val="IndexLink"/>
                <w:lang w:val="en-CA" w:eastAsia="en-CA"/>
              </w:rPr>
              <w:t>ARTICLE XIII. ORDER OF PRECEDENCE</w:t>
              <w:tab/>
              <w:t>45</w:t>
            </w:r>
          </w:hyperlink>
        </w:p>
        <w:p>
          <w:pPr>
            <w:pStyle w:val="TOC2"/>
            <w:tabs>
              <w:tab w:val="clear" w:pos="720"/>
              <w:tab w:val="left" w:pos="960" w:leader="none"/>
              <w:tab w:val="right" w:pos="9350" w:leader="dot"/>
            </w:tabs>
            <w:rPr>
              <w:szCs w:val="24"/>
              <w:lang w:val="en-CA" w:eastAsia="en-CA"/>
            </w:rPr>
          </w:pPr>
          <w:hyperlink w:anchor="__RefHeading___Toc498751656">
            <w:r>
              <w:rPr>
                <w:rStyle w:val="IndexLink"/>
                <w:lang w:val="en-CA" w:eastAsia="en-CA"/>
              </w:rPr>
              <w:t>13.1</w:t>
            </w:r>
            <w:r>
              <w:rPr>
                <w:rStyle w:val="IndexLink"/>
                <w:szCs w:val="24"/>
                <w:lang w:val="en-CA" w:eastAsia="en-CA"/>
              </w:rPr>
              <w:tab/>
            </w:r>
            <w:r>
              <w:rPr>
                <w:rStyle w:val="IndexLink"/>
                <w:lang w:val="en-CA" w:eastAsia="en-CA"/>
              </w:rPr>
              <w:t>Order of Precedence</w:t>
              <w:tab/>
              <w:t>45</w:t>
            </w:r>
          </w:hyperlink>
        </w:p>
        <w:p>
          <w:pPr>
            <w:pStyle w:val="TOC1"/>
            <w:tabs>
              <w:tab w:val="clear" w:pos="720"/>
              <w:tab w:val="right" w:pos="9350" w:leader="dot"/>
            </w:tabs>
            <w:rPr>
              <w:szCs w:val="24"/>
              <w:lang w:val="en-CA" w:eastAsia="en-CA"/>
            </w:rPr>
          </w:pPr>
          <w:hyperlink w:anchor="__RefHeading___Toc498751657">
            <w:r>
              <w:rPr>
                <w:rStyle w:val="IndexLink"/>
                <w:lang w:val="en-CA" w:eastAsia="en-CA"/>
              </w:rPr>
              <w:t>ARTICLE XIV. WARRANTY</w:t>
              <w:tab/>
              <w:t>45</w:t>
            </w:r>
          </w:hyperlink>
        </w:p>
        <w:p>
          <w:pPr>
            <w:pStyle w:val="TOC2"/>
            <w:tabs>
              <w:tab w:val="clear" w:pos="720"/>
              <w:tab w:val="left" w:pos="960" w:leader="none"/>
              <w:tab w:val="right" w:pos="9350" w:leader="dot"/>
            </w:tabs>
            <w:rPr>
              <w:szCs w:val="24"/>
              <w:lang w:val="en-CA" w:eastAsia="en-CA"/>
            </w:rPr>
          </w:pPr>
          <w:hyperlink w:anchor="__RefHeading___Toc498751658">
            <w:r>
              <w:rPr>
                <w:rStyle w:val="IndexLink"/>
                <w:lang w:val="en-CA" w:eastAsia="en-CA"/>
              </w:rPr>
              <w:t>14.1</w:t>
            </w:r>
            <w:r>
              <w:rPr>
                <w:rStyle w:val="IndexLink"/>
                <w:szCs w:val="24"/>
                <w:lang w:val="en-CA" w:eastAsia="en-CA"/>
              </w:rPr>
              <w:tab/>
            </w:r>
            <w:r>
              <w:rPr>
                <w:rStyle w:val="IndexLink"/>
                <w:lang w:val="en-CA" w:eastAsia="en-CA"/>
              </w:rPr>
              <w:t>Seller’s Warranty</w:t>
              <w:tab/>
              <w:t>45</w:t>
            </w:r>
          </w:hyperlink>
        </w:p>
        <w:p>
          <w:pPr>
            <w:pStyle w:val="TOC3"/>
            <w:tabs>
              <w:tab w:val="clear" w:pos="720"/>
              <w:tab w:val="left" w:pos="1440" w:leader="none"/>
              <w:tab w:val="right" w:pos="9350" w:leader="dot"/>
            </w:tabs>
            <w:rPr>
              <w:szCs w:val="24"/>
              <w:lang w:val="en-CA" w:eastAsia="en-CA"/>
            </w:rPr>
          </w:pPr>
          <w:hyperlink w:anchor="__RefHeading___Toc498751659">
            <w:r>
              <w:rPr>
                <w:rStyle w:val="IndexLink"/>
                <w:lang w:val="en-CA" w:eastAsia="en-CA"/>
              </w:rPr>
              <w:t>14.1.1</w:t>
            </w:r>
            <w:r>
              <w:rPr>
                <w:rStyle w:val="IndexLink"/>
                <w:szCs w:val="24"/>
                <w:lang w:val="en-CA" w:eastAsia="en-CA"/>
              </w:rPr>
              <w:tab/>
            </w:r>
            <w:r>
              <w:rPr>
                <w:rStyle w:val="IndexLink"/>
                <w:lang w:val="en-CA" w:eastAsia="en-CA"/>
              </w:rPr>
              <w:t>Primary Warranty Period</w:t>
              <w:tab/>
              <w:t>46</w:t>
            </w:r>
          </w:hyperlink>
        </w:p>
        <w:p>
          <w:pPr>
            <w:pStyle w:val="TOC3"/>
            <w:tabs>
              <w:tab w:val="clear" w:pos="720"/>
              <w:tab w:val="left" w:pos="1440" w:leader="none"/>
              <w:tab w:val="right" w:pos="9350" w:leader="dot"/>
            </w:tabs>
            <w:rPr>
              <w:szCs w:val="24"/>
              <w:lang w:val="en-CA" w:eastAsia="en-CA"/>
            </w:rPr>
          </w:pPr>
          <w:hyperlink w:anchor="__RefHeading___Toc498751660">
            <w:r>
              <w:rPr>
                <w:rStyle w:val="IndexLink"/>
                <w:lang w:val="en-CA" w:eastAsia="en-CA"/>
              </w:rPr>
              <w:t>14.1.2</w:t>
            </w:r>
            <w:r>
              <w:rPr>
                <w:rStyle w:val="IndexLink"/>
                <w:szCs w:val="24"/>
                <w:lang w:val="en-CA" w:eastAsia="en-CA"/>
              </w:rPr>
              <w:tab/>
            </w:r>
            <w:r>
              <w:rPr>
                <w:rStyle w:val="IndexLink"/>
                <w:lang w:val="en-CA" w:eastAsia="en-CA"/>
              </w:rPr>
              <w:t>Warranty Clarification</w:t>
              <w:tab/>
              <w:t>46</w:t>
            </w:r>
          </w:hyperlink>
        </w:p>
        <w:p>
          <w:pPr>
            <w:pStyle w:val="TOC3"/>
            <w:tabs>
              <w:tab w:val="clear" w:pos="720"/>
              <w:tab w:val="left" w:pos="1440" w:leader="none"/>
              <w:tab w:val="right" w:pos="9350" w:leader="dot"/>
            </w:tabs>
            <w:rPr>
              <w:szCs w:val="24"/>
              <w:lang w:val="en-CA" w:eastAsia="en-CA"/>
            </w:rPr>
          </w:pPr>
          <w:hyperlink w:anchor="__RefHeading___Toc498751661">
            <w:r>
              <w:rPr>
                <w:rStyle w:val="IndexLink"/>
                <w:lang w:val="en-CA" w:eastAsia="en-CA"/>
              </w:rPr>
              <w:t>14.1.3</w:t>
            </w:r>
            <w:r>
              <w:rPr>
                <w:rStyle w:val="IndexLink"/>
                <w:szCs w:val="24"/>
                <w:lang w:val="en-CA" w:eastAsia="en-CA"/>
              </w:rPr>
              <w:tab/>
            </w:r>
            <w:r>
              <w:rPr>
                <w:rStyle w:val="IndexLink"/>
                <w:lang w:val="en-CA" w:eastAsia="en-CA"/>
              </w:rPr>
              <w:t>Warranty Breach Notice</w:t>
              <w:tab/>
              <w:t>47</w:t>
            </w:r>
          </w:hyperlink>
        </w:p>
        <w:p>
          <w:pPr>
            <w:pStyle w:val="TOC2"/>
            <w:tabs>
              <w:tab w:val="clear" w:pos="720"/>
              <w:tab w:val="left" w:pos="960" w:leader="none"/>
              <w:tab w:val="right" w:pos="9350" w:leader="dot"/>
            </w:tabs>
            <w:rPr>
              <w:szCs w:val="24"/>
              <w:lang w:val="en-CA" w:eastAsia="en-CA"/>
            </w:rPr>
          </w:pPr>
          <w:hyperlink w:anchor="__RefHeading___Toc498751662">
            <w:r>
              <w:rPr>
                <w:rStyle w:val="IndexLink"/>
                <w:lang w:val="en-CA" w:eastAsia="en-CA"/>
              </w:rPr>
              <w:t>14.2</w:t>
            </w:r>
            <w:r>
              <w:rPr>
                <w:rStyle w:val="IndexLink"/>
                <w:szCs w:val="24"/>
                <w:lang w:val="en-CA" w:eastAsia="en-CA"/>
              </w:rPr>
              <w:tab/>
            </w:r>
            <w:r>
              <w:rPr>
                <w:rStyle w:val="IndexLink"/>
                <w:lang w:val="en-CA" w:eastAsia="en-CA"/>
              </w:rPr>
              <w:t>Extended Warranty Period.</w:t>
              <w:tab/>
              <w:t>47</w:t>
            </w:r>
          </w:hyperlink>
        </w:p>
        <w:p>
          <w:pPr>
            <w:pStyle w:val="TOC3"/>
            <w:tabs>
              <w:tab w:val="clear" w:pos="720"/>
              <w:tab w:val="left" w:pos="1440" w:leader="none"/>
              <w:tab w:val="right" w:pos="9350" w:leader="dot"/>
            </w:tabs>
            <w:rPr>
              <w:szCs w:val="24"/>
              <w:lang w:val="en-CA" w:eastAsia="en-CA"/>
            </w:rPr>
          </w:pPr>
          <w:hyperlink w:anchor="__RefHeading___Toc49875166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47</w:t>
            </w:r>
          </w:hyperlink>
        </w:p>
        <w:p>
          <w:pPr>
            <w:pStyle w:val="TOC3"/>
            <w:tabs>
              <w:tab w:val="clear" w:pos="720"/>
              <w:tab w:val="left" w:pos="1440" w:leader="none"/>
              <w:tab w:val="right" w:pos="9350" w:leader="dot"/>
            </w:tabs>
            <w:rPr>
              <w:szCs w:val="24"/>
              <w:lang w:val="en-CA" w:eastAsia="en-CA"/>
            </w:rPr>
          </w:pPr>
          <w:hyperlink w:anchor="__RefHeading___Toc49875166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47</w:t>
            </w:r>
          </w:hyperlink>
        </w:p>
        <w:p>
          <w:pPr>
            <w:pStyle w:val="TOC2"/>
            <w:tabs>
              <w:tab w:val="clear" w:pos="720"/>
              <w:tab w:val="left" w:pos="960" w:leader="none"/>
              <w:tab w:val="right" w:pos="9350" w:leader="dot"/>
            </w:tabs>
            <w:rPr>
              <w:szCs w:val="24"/>
              <w:lang w:val="en-CA" w:eastAsia="en-CA"/>
            </w:rPr>
          </w:pPr>
          <w:hyperlink w:anchor="__RefHeading___Toc49875166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47</w:t>
            </w:r>
          </w:hyperlink>
        </w:p>
        <w:p>
          <w:pPr>
            <w:pStyle w:val="TOC2"/>
            <w:tabs>
              <w:tab w:val="clear" w:pos="720"/>
              <w:tab w:val="left" w:pos="960" w:leader="none"/>
              <w:tab w:val="right" w:pos="9350" w:leader="dot"/>
            </w:tabs>
            <w:rPr>
              <w:szCs w:val="24"/>
              <w:lang w:val="en-CA" w:eastAsia="en-CA"/>
            </w:rPr>
          </w:pPr>
          <w:hyperlink w:anchor="__RefHeading___Toc498751666">
            <w:r>
              <w:rPr>
                <w:rStyle w:val="IndexLink"/>
                <w:lang w:val="en-CA" w:eastAsia="en-CA"/>
              </w:rPr>
              <w:t>14.4</w:t>
            </w:r>
            <w:r>
              <w:rPr>
                <w:rStyle w:val="IndexLink"/>
                <w:szCs w:val="24"/>
                <w:lang w:val="en-CA" w:eastAsia="en-CA"/>
              </w:rPr>
              <w:tab/>
            </w:r>
            <w:r>
              <w:rPr>
                <w:rStyle w:val="IndexLink"/>
                <w:lang w:val="en-CA" w:eastAsia="en-CA"/>
              </w:rPr>
              <w:t>Not Used.</w:t>
              <w:tab/>
              <w:t>48</w:t>
            </w:r>
          </w:hyperlink>
        </w:p>
        <w:p>
          <w:pPr>
            <w:pStyle w:val="TOC2"/>
            <w:tabs>
              <w:tab w:val="clear" w:pos="720"/>
              <w:tab w:val="left" w:pos="960" w:leader="none"/>
              <w:tab w:val="right" w:pos="9350" w:leader="dot"/>
            </w:tabs>
            <w:rPr>
              <w:szCs w:val="24"/>
              <w:lang w:val="en-CA" w:eastAsia="en-CA"/>
            </w:rPr>
          </w:pPr>
          <w:hyperlink w:anchor="__RefHeading___Toc498751667">
            <w:r>
              <w:rPr>
                <w:rStyle w:val="IndexLink"/>
                <w:lang w:val="en-CA" w:eastAsia="en-CA"/>
              </w:rPr>
              <w:t>14.5</w:t>
            </w:r>
            <w:r>
              <w:rPr>
                <w:rStyle w:val="IndexLink"/>
                <w:szCs w:val="24"/>
                <w:lang w:val="en-CA" w:eastAsia="en-CA"/>
              </w:rPr>
              <w:tab/>
            </w:r>
            <w:r>
              <w:rPr>
                <w:rStyle w:val="IndexLink"/>
                <w:lang w:val="en-CA" w:eastAsia="en-CA"/>
              </w:rPr>
              <w:t>Limited Warranty</w:t>
              <w:tab/>
              <w:t>48</w:t>
            </w:r>
          </w:hyperlink>
        </w:p>
        <w:p>
          <w:pPr>
            <w:pStyle w:val="TOC2"/>
            <w:tabs>
              <w:tab w:val="clear" w:pos="720"/>
              <w:tab w:val="left" w:pos="960" w:leader="none"/>
              <w:tab w:val="right" w:pos="9350" w:leader="dot"/>
            </w:tabs>
            <w:rPr>
              <w:szCs w:val="24"/>
              <w:lang w:val="en-CA" w:eastAsia="en-CA"/>
            </w:rPr>
          </w:pPr>
          <w:hyperlink w:anchor="__RefHeading___Toc498751668">
            <w:r>
              <w:rPr>
                <w:rStyle w:val="IndexLink"/>
                <w:lang w:val="en-CA" w:eastAsia="en-CA"/>
              </w:rPr>
              <w:t>14.6</w:t>
            </w:r>
            <w:r>
              <w:rPr>
                <w:rStyle w:val="IndexLink"/>
                <w:szCs w:val="24"/>
                <w:lang w:val="en-CA" w:eastAsia="en-CA"/>
              </w:rPr>
              <w:tab/>
            </w:r>
            <w:r>
              <w:rPr>
                <w:rStyle w:val="IndexLink"/>
                <w:lang w:val="en-CA" w:eastAsia="en-CA"/>
              </w:rPr>
              <w:t>Repairs and Alterations by Others</w:t>
              <w:tab/>
              <w:t>48</w:t>
            </w:r>
          </w:hyperlink>
        </w:p>
        <w:p>
          <w:pPr>
            <w:pStyle w:val="TOC2"/>
            <w:tabs>
              <w:tab w:val="clear" w:pos="720"/>
              <w:tab w:val="left" w:pos="960" w:leader="none"/>
              <w:tab w:val="right" w:pos="9350" w:leader="dot"/>
            </w:tabs>
            <w:rPr>
              <w:szCs w:val="24"/>
              <w:lang w:val="en-CA" w:eastAsia="en-CA"/>
            </w:rPr>
          </w:pPr>
          <w:hyperlink w:anchor="__RefHeading___Toc498751669">
            <w:r>
              <w:rPr>
                <w:rStyle w:val="IndexLink"/>
                <w:lang w:val="en-CA" w:eastAsia="en-CA"/>
              </w:rPr>
              <w:t>14.7</w:t>
            </w:r>
            <w:r>
              <w:rPr>
                <w:rStyle w:val="IndexLink"/>
                <w:szCs w:val="24"/>
                <w:lang w:val="en-CA" w:eastAsia="en-CA"/>
              </w:rPr>
              <w:tab/>
            </w:r>
            <w:r>
              <w:rPr>
                <w:rStyle w:val="IndexLink"/>
                <w:lang w:val="en-CA" w:eastAsia="en-CA"/>
              </w:rPr>
              <w:t>Termination of Warranty</w:t>
              <w:tab/>
              <w:t>48</w:t>
            </w:r>
          </w:hyperlink>
        </w:p>
        <w:p>
          <w:pPr>
            <w:pStyle w:val="TOC1"/>
            <w:tabs>
              <w:tab w:val="clear" w:pos="720"/>
              <w:tab w:val="right" w:pos="9350" w:leader="dot"/>
            </w:tabs>
            <w:rPr>
              <w:szCs w:val="24"/>
              <w:lang w:val="en-CA" w:eastAsia="en-CA"/>
            </w:rPr>
          </w:pPr>
          <w:hyperlink w:anchor="__RefHeading___Toc498751670">
            <w:r>
              <w:rPr>
                <w:rStyle w:val="IndexLink"/>
                <w:lang w:val="en-CA" w:eastAsia="en-CA"/>
              </w:rPr>
              <w:t>ARTICLE XV. RISK OF LOSS AND TITLE</w:t>
              <w:tab/>
              <w:t>48</w:t>
            </w:r>
          </w:hyperlink>
        </w:p>
        <w:p>
          <w:pPr>
            <w:pStyle w:val="TOC2"/>
            <w:tabs>
              <w:tab w:val="clear" w:pos="720"/>
              <w:tab w:val="left" w:pos="960" w:leader="none"/>
              <w:tab w:val="right" w:pos="9350" w:leader="dot"/>
            </w:tabs>
            <w:rPr>
              <w:szCs w:val="24"/>
              <w:lang w:val="en-CA" w:eastAsia="en-CA"/>
            </w:rPr>
          </w:pPr>
          <w:hyperlink w:anchor="__RefHeading___Toc498751671">
            <w:r>
              <w:rPr>
                <w:rStyle w:val="IndexLink"/>
                <w:lang w:val="en-CA" w:eastAsia="en-CA"/>
              </w:rPr>
              <w:t>15.1</w:t>
            </w:r>
            <w:r>
              <w:rPr>
                <w:rStyle w:val="IndexLink"/>
                <w:szCs w:val="24"/>
                <w:lang w:val="en-CA" w:eastAsia="en-CA"/>
              </w:rPr>
              <w:tab/>
            </w:r>
            <w:r>
              <w:rPr>
                <w:rStyle w:val="IndexLink"/>
                <w:lang w:val="en-CA" w:eastAsia="en-CA"/>
              </w:rPr>
              <w:t>Risk of Loss</w:t>
              <w:tab/>
              <w:t>48</w:t>
            </w:r>
          </w:hyperlink>
        </w:p>
        <w:p>
          <w:pPr>
            <w:pStyle w:val="TOC2"/>
            <w:tabs>
              <w:tab w:val="clear" w:pos="720"/>
              <w:tab w:val="left" w:pos="960" w:leader="none"/>
              <w:tab w:val="right" w:pos="9350" w:leader="dot"/>
            </w:tabs>
            <w:rPr>
              <w:szCs w:val="24"/>
              <w:lang w:val="en-CA" w:eastAsia="en-CA"/>
            </w:rPr>
          </w:pPr>
          <w:hyperlink w:anchor="__RefHeading___Toc498751672">
            <w:r>
              <w:rPr>
                <w:rStyle w:val="IndexLink"/>
                <w:lang w:val="en-CA" w:eastAsia="en-CA"/>
              </w:rPr>
              <w:t>15.2</w:t>
            </w:r>
            <w:r>
              <w:rPr>
                <w:rStyle w:val="IndexLink"/>
                <w:szCs w:val="24"/>
                <w:lang w:val="en-CA" w:eastAsia="en-CA"/>
              </w:rPr>
              <w:tab/>
            </w:r>
            <w:r>
              <w:rPr>
                <w:rStyle w:val="IndexLink"/>
                <w:lang w:val="en-CA" w:eastAsia="en-CA"/>
              </w:rPr>
              <w:t>Title.</w:t>
              <w:tab/>
              <w:t>49</w:t>
            </w:r>
          </w:hyperlink>
        </w:p>
        <w:p>
          <w:pPr>
            <w:pStyle w:val="TOC3"/>
            <w:tabs>
              <w:tab w:val="clear" w:pos="720"/>
              <w:tab w:val="left" w:pos="1440" w:leader="none"/>
              <w:tab w:val="right" w:pos="9350" w:leader="dot"/>
            </w:tabs>
            <w:rPr>
              <w:szCs w:val="24"/>
              <w:lang w:val="en-CA" w:eastAsia="en-CA"/>
            </w:rPr>
          </w:pPr>
          <w:hyperlink w:anchor="__RefHeading___Toc498751673">
            <w:r>
              <w:rPr>
                <w:rStyle w:val="IndexLink"/>
                <w:lang w:val="en-CA" w:eastAsia="en-CA"/>
              </w:rPr>
              <w:t>15.2.1</w:t>
            </w:r>
            <w:r>
              <w:rPr>
                <w:rStyle w:val="IndexLink"/>
                <w:szCs w:val="24"/>
                <w:lang w:val="en-CA" w:eastAsia="en-CA"/>
              </w:rPr>
              <w:tab/>
            </w:r>
            <w:r>
              <w:rPr>
                <w:rStyle w:val="IndexLink"/>
                <w:lang w:val="en-CA" w:eastAsia="en-CA"/>
              </w:rPr>
              <w:t>Passage of Title</w:t>
              <w:tab/>
              <w:t>49</w:t>
            </w:r>
          </w:hyperlink>
        </w:p>
        <w:p>
          <w:pPr>
            <w:pStyle w:val="TOC3"/>
            <w:tabs>
              <w:tab w:val="clear" w:pos="720"/>
              <w:tab w:val="left" w:pos="1440" w:leader="none"/>
              <w:tab w:val="right" w:pos="9350" w:leader="dot"/>
            </w:tabs>
            <w:rPr>
              <w:szCs w:val="24"/>
              <w:lang w:val="en-CA" w:eastAsia="en-CA"/>
            </w:rPr>
          </w:pPr>
          <w:hyperlink w:anchor="__RefHeading___Toc498751674">
            <w:r>
              <w:rPr>
                <w:rStyle w:val="IndexLink"/>
                <w:lang w:val="en-CA" w:eastAsia="en-CA"/>
              </w:rPr>
              <w:t>15.2.2</w:t>
            </w:r>
            <w:r>
              <w:rPr>
                <w:rStyle w:val="IndexLink"/>
                <w:szCs w:val="24"/>
                <w:lang w:val="en-CA" w:eastAsia="en-CA"/>
              </w:rPr>
              <w:tab/>
            </w:r>
            <w:r>
              <w:rPr>
                <w:rStyle w:val="IndexLink"/>
                <w:lang w:val="en-CA" w:eastAsia="en-CA"/>
              </w:rPr>
              <w:t>Infringement Cures and Defense</w:t>
              <w:tab/>
              <w:t>49</w:t>
            </w:r>
          </w:hyperlink>
        </w:p>
        <w:p>
          <w:pPr>
            <w:pStyle w:val="TOC2"/>
            <w:tabs>
              <w:tab w:val="clear" w:pos="720"/>
              <w:tab w:val="left" w:pos="960" w:leader="none"/>
              <w:tab w:val="right" w:pos="9350" w:leader="dot"/>
            </w:tabs>
            <w:rPr>
              <w:szCs w:val="24"/>
              <w:lang w:val="en-CA" w:eastAsia="en-CA"/>
            </w:rPr>
          </w:pPr>
          <w:hyperlink w:anchor="__RefHeading___Toc498751675">
            <w:r>
              <w:rPr>
                <w:rStyle w:val="IndexLink"/>
                <w:lang w:val="en-CA" w:eastAsia="en-CA"/>
              </w:rPr>
              <w:t>15.3</w:t>
            </w:r>
            <w:r>
              <w:rPr>
                <w:rStyle w:val="IndexLink"/>
                <w:szCs w:val="24"/>
                <w:lang w:val="en-CA" w:eastAsia="en-CA"/>
              </w:rPr>
              <w:tab/>
            </w:r>
            <w:r>
              <w:rPr>
                <w:rStyle w:val="IndexLink"/>
                <w:lang w:val="en-CA" w:eastAsia="en-CA"/>
              </w:rPr>
              <w:t>Seller’s Drawings, Etc. for Use by Purchaser</w:t>
              <w:tab/>
              <w:t>50</w:t>
            </w:r>
          </w:hyperlink>
        </w:p>
        <w:p>
          <w:pPr>
            <w:pStyle w:val="TOC2"/>
            <w:tabs>
              <w:tab w:val="clear" w:pos="720"/>
              <w:tab w:val="left" w:pos="960" w:leader="none"/>
              <w:tab w:val="right" w:pos="9350" w:leader="dot"/>
            </w:tabs>
            <w:rPr>
              <w:szCs w:val="24"/>
              <w:lang w:val="en-CA" w:eastAsia="en-CA"/>
            </w:rPr>
          </w:pPr>
          <w:hyperlink w:anchor="__RefHeading___Toc498751676">
            <w:r>
              <w:rPr>
                <w:rStyle w:val="IndexLink"/>
                <w:lang w:val="en-CA" w:eastAsia="en-CA"/>
              </w:rPr>
              <w:t>15.4</w:t>
            </w:r>
            <w:r>
              <w:rPr>
                <w:rStyle w:val="IndexLink"/>
                <w:szCs w:val="24"/>
                <w:lang w:val="en-CA" w:eastAsia="en-CA"/>
              </w:rPr>
              <w:tab/>
            </w:r>
            <w:r>
              <w:rPr>
                <w:rStyle w:val="IndexLink"/>
                <w:lang w:val="en-CA" w:eastAsia="en-CA"/>
              </w:rPr>
              <w:t>Licensing Procedure</w:t>
              <w:tab/>
              <w:t>50</w:t>
            </w:r>
          </w:hyperlink>
        </w:p>
        <w:p>
          <w:pPr>
            <w:pStyle w:val="TOC1"/>
            <w:tabs>
              <w:tab w:val="clear" w:pos="720"/>
              <w:tab w:val="right" w:pos="9350" w:leader="dot"/>
            </w:tabs>
            <w:rPr>
              <w:szCs w:val="24"/>
              <w:lang w:val="en-CA" w:eastAsia="en-CA"/>
            </w:rPr>
          </w:pPr>
          <w:hyperlink w:anchor="__RefHeading___Toc498751677">
            <w:r>
              <w:rPr>
                <w:rStyle w:val="IndexLink"/>
                <w:lang w:val="en-CA" w:eastAsia="en-CA"/>
              </w:rPr>
              <w:t>ARTICLE XVI. TRAINING AND TECHNICAL DIRECTION OF INSTALLATION</w:t>
              <w:tab/>
              <w:t>50</w:t>
            </w:r>
          </w:hyperlink>
        </w:p>
        <w:p>
          <w:pPr>
            <w:pStyle w:val="TOC1"/>
            <w:tabs>
              <w:tab w:val="clear" w:pos="720"/>
              <w:tab w:val="right" w:pos="9350" w:leader="dot"/>
            </w:tabs>
            <w:rPr>
              <w:szCs w:val="24"/>
              <w:lang w:val="en-CA" w:eastAsia="en-CA"/>
            </w:rPr>
          </w:pPr>
          <w:hyperlink w:anchor="__RefHeading___Toc498751678">
            <w:r>
              <w:rPr>
                <w:rStyle w:val="IndexLink"/>
                <w:lang w:val="en-CA" w:eastAsia="en-CA"/>
              </w:rPr>
              <w:t>ARTICLE XVII. DEFAULT</w:t>
              <w:tab/>
              <w:t>51</w:t>
            </w:r>
          </w:hyperlink>
        </w:p>
        <w:p>
          <w:pPr>
            <w:pStyle w:val="TOC2"/>
            <w:tabs>
              <w:tab w:val="clear" w:pos="720"/>
              <w:tab w:val="left" w:pos="960" w:leader="none"/>
              <w:tab w:val="right" w:pos="9350" w:leader="dot"/>
            </w:tabs>
            <w:rPr>
              <w:szCs w:val="24"/>
              <w:lang w:val="en-CA" w:eastAsia="en-CA"/>
            </w:rPr>
          </w:pPr>
          <w:hyperlink w:anchor="__RefHeading___Toc498751679">
            <w:r>
              <w:rPr>
                <w:rStyle w:val="IndexLink"/>
                <w:lang w:val="en-CA" w:eastAsia="en-CA"/>
              </w:rPr>
              <w:t>17.1</w:t>
            </w:r>
            <w:r>
              <w:rPr>
                <w:rStyle w:val="IndexLink"/>
                <w:szCs w:val="24"/>
                <w:lang w:val="en-CA" w:eastAsia="en-CA"/>
              </w:rPr>
              <w:tab/>
            </w:r>
            <w:r>
              <w:rPr>
                <w:rStyle w:val="IndexLink"/>
                <w:lang w:val="en-CA" w:eastAsia="en-CA"/>
              </w:rPr>
              <w:t>Events of Default by Seller</w:t>
              <w:tab/>
              <w:t>51</w:t>
            </w:r>
          </w:hyperlink>
        </w:p>
        <w:p>
          <w:pPr>
            <w:pStyle w:val="TOC2"/>
            <w:tabs>
              <w:tab w:val="clear" w:pos="720"/>
              <w:tab w:val="left" w:pos="960" w:leader="none"/>
              <w:tab w:val="right" w:pos="9350" w:leader="dot"/>
            </w:tabs>
            <w:rPr>
              <w:szCs w:val="24"/>
              <w:lang w:val="en-CA" w:eastAsia="en-CA"/>
            </w:rPr>
          </w:pPr>
          <w:hyperlink w:anchor="__RefHeading___Toc498751680">
            <w:r>
              <w:rPr>
                <w:rStyle w:val="IndexLink"/>
                <w:lang w:val="en-CA" w:eastAsia="en-CA"/>
              </w:rPr>
              <w:t>17.2</w:t>
            </w:r>
            <w:r>
              <w:rPr>
                <w:rStyle w:val="IndexLink"/>
                <w:szCs w:val="24"/>
                <w:lang w:val="en-CA" w:eastAsia="en-CA"/>
              </w:rPr>
              <w:tab/>
            </w:r>
            <w:r>
              <w:rPr>
                <w:rStyle w:val="IndexLink"/>
                <w:lang w:val="en-CA" w:eastAsia="en-CA"/>
              </w:rPr>
              <w:t>Purchaser’s Remedies Against Seller</w:t>
              <w:tab/>
              <w:t>52</w:t>
            </w:r>
          </w:hyperlink>
        </w:p>
        <w:p>
          <w:pPr>
            <w:pStyle w:val="TOC2"/>
            <w:tabs>
              <w:tab w:val="clear" w:pos="720"/>
              <w:tab w:val="left" w:pos="960" w:leader="none"/>
              <w:tab w:val="right" w:pos="9350" w:leader="dot"/>
            </w:tabs>
            <w:rPr>
              <w:szCs w:val="24"/>
              <w:lang w:val="en-CA" w:eastAsia="en-CA"/>
            </w:rPr>
          </w:pPr>
          <w:hyperlink w:anchor="__RefHeading___Toc498751681">
            <w:r>
              <w:rPr>
                <w:rStyle w:val="IndexLink"/>
                <w:lang w:val="en-CA" w:eastAsia="en-CA"/>
              </w:rPr>
              <w:t>17.3</w:t>
            </w:r>
            <w:r>
              <w:rPr>
                <w:rStyle w:val="IndexLink"/>
                <w:szCs w:val="24"/>
                <w:lang w:val="en-CA" w:eastAsia="en-CA"/>
              </w:rPr>
              <w:tab/>
            </w:r>
            <w:r>
              <w:rPr>
                <w:rStyle w:val="IndexLink"/>
                <w:lang w:val="en-CA" w:eastAsia="en-CA"/>
              </w:rPr>
              <w:t>General Obligations</w:t>
              <w:tab/>
              <w:t>52</w:t>
            </w:r>
          </w:hyperlink>
        </w:p>
        <w:p>
          <w:pPr>
            <w:pStyle w:val="TOC2"/>
            <w:tabs>
              <w:tab w:val="clear" w:pos="720"/>
              <w:tab w:val="left" w:pos="960" w:leader="none"/>
              <w:tab w:val="right" w:pos="9350" w:leader="dot"/>
            </w:tabs>
            <w:rPr>
              <w:szCs w:val="24"/>
              <w:lang w:val="en-CA" w:eastAsia="en-CA"/>
            </w:rPr>
          </w:pPr>
          <w:hyperlink w:anchor="__RefHeading___Toc498751682">
            <w:r>
              <w:rPr>
                <w:rStyle w:val="IndexLink"/>
                <w:lang w:val="en-CA" w:eastAsia="en-CA"/>
              </w:rPr>
              <w:t>17.4</w:t>
            </w:r>
            <w:r>
              <w:rPr>
                <w:rStyle w:val="IndexLink"/>
                <w:szCs w:val="24"/>
                <w:lang w:val="en-CA" w:eastAsia="en-CA"/>
              </w:rPr>
              <w:tab/>
            </w:r>
            <w:r>
              <w:rPr>
                <w:rStyle w:val="IndexLink"/>
                <w:lang w:val="en-CA" w:eastAsia="en-CA"/>
              </w:rPr>
              <w:t>Payment Obligations.</w:t>
              <w:tab/>
              <w:t>53</w:t>
            </w:r>
          </w:hyperlink>
        </w:p>
        <w:p>
          <w:pPr>
            <w:pStyle w:val="TOC3"/>
            <w:tabs>
              <w:tab w:val="clear" w:pos="720"/>
              <w:tab w:val="left" w:pos="1440" w:leader="none"/>
              <w:tab w:val="right" w:pos="9350" w:leader="dot"/>
            </w:tabs>
            <w:rPr>
              <w:szCs w:val="24"/>
              <w:lang w:val="en-CA" w:eastAsia="en-CA"/>
            </w:rPr>
          </w:pPr>
          <w:hyperlink w:anchor="__RefHeading___Toc498751683">
            <w:r>
              <w:rPr>
                <w:rStyle w:val="IndexLink"/>
                <w:lang w:val="en-CA" w:eastAsia="en-CA"/>
              </w:rPr>
              <w:t>17.4.1</w:t>
            </w:r>
            <w:r>
              <w:rPr>
                <w:rStyle w:val="IndexLink"/>
                <w:szCs w:val="24"/>
                <w:lang w:val="en-CA" w:eastAsia="en-CA"/>
              </w:rPr>
              <w:tab/>
            </w:r>
            <w:r>
              <w:rPr>
                <w:rStyle w:val="IndexLink"/>
                <w:lang w:val="en-CA" w:eastAsia="en-CA"/>
              </w:rPr>
              <w:t>Determination of Obligations</w:t>
              <w:tab/>
              <w:t>53</w:t>
            </w:r>
          </w:hyperlink>
        </w:p>
        <w:p>
          <w:pPr>
            <w:pStyle w:val="TOC3"/>
            <w:tabs>
              <w:tab w:val="clear" w:pos="720"/>
              <w:tab w:val="left" w:pos="1440" w:leader="none"/>
              <w:tab w:val="right" w:pos="9350" w:leader="dot"/>
            </w:tabs>
            <w:rPr>
              <w:szCs w:val="24"/>
              <w:lang w:val="en-CA" w:eastAsia="en-CA"/>
            </w:rPr>
          </w:pPr>
          <w:hyperlink w:anchor="__RefHeading___Toc498751684">
            <w:r>
              <w:rPr>
                <w:rStyle w:val="IndexLink"/>
                <w:lang w:val="en-CA" w:eastAsia="en-CA"/>
              </w:rPr>
              <w:t>17.4.2</w:t>
            </w:r>
            <w:r>
              <w:rPr>
                <w:rStyle w:val="IndexLink"/>
                <w:szCs w:val="24"/>
                <w:lang w:val="en-CA" w:eastAsia="en-CA"/>
              </w:rPr>
              <w:tab/>
            </w:r>
            <w:r>
              <w:rPr>
                <w:rStyle w:val="IndexLink"/>
                <w:lang w:val="en-CA" w:eastAsia="en-CA"/>
              </w:rPr>
              <w:t>Damages and Expenses</w:t>
              <w:tab/>
              <w:t>53</w:t>
            </w:r>
          </w:hyperlink>
        </w:p>
        <w:p>
          <w:pPr>
            <w:pStyle w:val="TOC3"/>
            <w:tabs>
              <w:tab w:val="clear" w:pos="720"/>
              <w:tab w:val="left" w:pos="1440" w:leader="none"/>
              <w:tab w:val="right" w:pos="9350" w:leader="dot"/>
            </w:tabs>
            <w:rPr>
              <w:szCs w:val="24"/>
              <w:lang w:val="en-CA" w:eastAsia="en-CA"/>
            </w:rPr>
          </w:pPr>
          <w:hyperlink w:anchor="__RefHeading___Toc498751685">
            <w:r>
              <w:rPr>
                <w:rStyle w:val="IndexLink"/>
                <w:lang w:val="en-CA" w:eastAsia="en-CA"/>
              </w:rPr>
              <w:t>17.4.3</w:t>
            </w:r>
            <w:r>
              <w:rPr>
                <w:rStyle w:val="IndexLink"/>
                <w:szCs w:val="24"/>
                <w:lang w:val="en-CA" w:eastAsia="en-CA"/>
              </w:rPr>
              <w:tab/>
            </w:r>
            <w:r>
              <w:rPr>
                <w:rStyle w:val="IndexLink"/>
                <w:lang w:val="en-CA" w:eastAsia="en-CA"/>
              </w:rPr>
              <w:t>Cover Damages</w:t>
              <w:tab/>
              <w:t>54</w:t>
            </w:r>
          </w:hyperlink>
        </w:p>
        <w:p>
          <w:pPr>
            <w:pStyle w:val="TOC3"/>
            <w:tabs>
              <w:tab w:val="clear" w:pos="720"/>
              <w:tab w:val="left" w:pos="1440" w:leader="none"/>
              <w:tab w:val="right" w:pos="9350" w:leader="dot"/>
            </w:tabs>
            <w:rPr>
              <w:szCs w:val="24"/>
              <w:lang w:val="en-CA" w:eastAsia="en-CA"/>
            </w:rPr>
          </w:pPr>
          <w:hyperlink w:anchor="__RefHeading___Toc498751686">
            <w:r>
              <w:rPr>
                <w:rStyle w:val="IndexLink"/>
                <w:lang w:val="en-CA" w:eastAsia="en-CA"/>
              </w:rPr>
              <w:t>17.4.4</w:t>
            </w:r>
            <w:r>
              <w:rPr>
                <w:rStyle w:val="IndexLink"/>
                <w:szCs w:val="24"/>
                <w:lang w:val="en-CA" w:eastAsia="en-CA"/>
              </w:rPr>
              <w:tab/>
            </w:r>
            <w:r>
              <w:rPr>
                <w:rStyle w:val="IndexLink"/>
                <w:lang w:val="en-CA" w:eastAsia="en-CA"/>
              </w:rPr>
              <w:t>Settlement</w:t>
              <w:tab/>
              <w:t>54</w:t>
            </w:r>
          </w:hyperlink>
        </w:p>
        <w:p>
          <w:pPr>
            <w:pStyle w:val="TOC2"/>
            <w:tabs>
              <w:tab w:val="clear" w:pos="720"/>
              <w:tab w:val="left" w:pos="960" w:leader="none"/>
              <w:tab w:val="right" w:pos="9350" w:leader="dot"/>
            </w:tabs>
            <w:rPr>
              <w:szCs w:val="24"/>
              <w:lang w:val="en-CA" w:eastAsia="en-CA"/>
            </w:rPr>
          </w:pPr>
          <w:hyperlink w:anchor="__RefHeading___Toc498751687">
            <w:r>
              <w:rPr>
                <w:rStyle w:val="IndexLink"/>
                <w:lang w:val="en-CA" w:eastAsia="en-CA"/>
              </w:rPr>
              <w:t>17.5</w:t>
            </w:r>
            <w:r>
              <w:rPr>
                <w:rStyle w:val="IndexLink"/>
                <w:szCs w:val="24"/>
                <w:lang w:val="en-CA" w:eastAsia="en-CA"/>
              </w:rPr>
              <w:tab/>
            </w:r>
            <w:r>
              <w:rPr>
                <w:rStyle w:val="IndexLink"/>
                <w:lang w:val="en-CA" w:eastAsia="en-CA"/>
              </w:rPr>
              <w:t>Events of Default by Purchaser</w:t>
              <w:tab/>
              <w:t>55</w:t>
            </w:r>
          </w:hyperlink>
        </w:p>
        <w:p>
          <w:pPr>
            <w:pStyle w:val="TOC2"/>
            <w:tabs>
              <w:tab w:val="clear" w:pos="720"/>
              <w:tab w:val="left" w:pos="960" w:leader="none"/>
              <w:tab w:val="right" w:pos="9350" w:leader="dot"/>
            </w:tabs>
            <w:rPr>
              <w:szCs w:val="24"/>
              <w:lang w:val="en-CA" w:eastAsia="en-CA"/>
            </w:rPr>
          </w:pPr>
          <w:hyperlink w:anchor="__RefHeading___Toc498751688">
            <w:r>
              <w:rPr>
                <w:rStyle w:val="IndexLink"/>
                <w:lang w:val="en-CA" w:eastAsia="en-CA"/>
              </w:rPr>
              <w:t>17.6</w:t>
            </w:r>
            <w:r>
              <w:rPr>
                <w:rStyle w:val="IndexLink"/>
                <w:szCs w:val="24"/>
                <w:lang w:val="en-CA" w:eastAsia="en-CA"/>
              </w:rPr>
              <w:tab/>
            </w:r>
            <w:r>
              <w:rPr>
                <w:rStyle w:val="IndexLink"/>
                <w:lang w:val="en-CA" w:eastAsia="en-CA"/>
              </w:rPr>
              <w:t>Seller Remedies</w:t>
              <w:tab/>
              <w:t>55</w:t>
            </w:r>
          </w:hyperlink>
        </w:p>
        <w:p>
          <w:pPr>
            <w:pStyle w:val="TOC1"/>
            <w:tabs>
              <w:tab w:val="clear" w:pos="720"/>
              <w:tab w:val="right" w:pos="9350" w:leader="dot"/>
            </w:tabs>
            <w:rPr>
              <w:szCs w:val="24"/>
              <w:lang w:val="en-CA" w:eastAsia="en-CA"/>
            </w:rPr>
          </w:pPr>
          <w:hyperlink w:anchor="__RefHeading___Toc498751689">
            <w:r>
              <w:rPr>
                <w:rStyle w:val="IndexLink"/>
                <w:lang w:val="en-CA" w:eastAsia="en-CA"/>
              </w:rPr>
              <w:t>ARTICLE XVIII. FORCE MAJEURE</w:t>
              <w:tab/>
              <w:t>55</w:t>
            </w:r>
          </w:hyperlink>
        </w:p>
        <w:p>
          <w:pPr>
            <w:pStyle w:val="TOC2"/>
            <w:tabs>
              <w:tab w:val="clear" w:pos="720"/>
              <w:tab w:val="left" w:pos="960" w:leader="none"/>
              <w:tab w:val="right" w:pos="9350" w:leader="dot"/>
            </w:tabs>
            <w:rPr>
              <w:szCs w:val="24"/>
              <w:lang w:val="en-CA" w:eastAsia="en-CA"/>
            </w:rPr>
          </w:pPr>
          <w:hyperlink w:anchor="__RefHeading___Toc49875169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55</w:t>
            </w:r>
          </w:hyperlink>
        </w:p>
        <w:p>
          <w:pPr>
            <w:pStyle w:val="TOC2"/>
            <w:tabs>
              <w:tab w:val="clear" w:pos="720"/>
              <w:tab w:val="left" w:pos="960" w:leader="none"/>
              <w:tab w:val="right" w:pos="9350" w:leader="dot"/>
            </w:tabs>
            <w:rPr>
              <w:szCs w:val="24"/>
              <w:lang w:val="en-CA" w:eastAsia="en-CA"/>
            </w:rPr>
          </w:pPr>
          <w:hyperlink w:anchor="__RefHeading___Toc498751691">
            <w:r>
              <w:rPr>
                <w:rStyle w:val="IndexLink"/>
                <w:lang w:val="en-CA" w:eastAsia="en-CA"/>
              </w:rPr>
              <w:t>18.2</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498751692">
            <w:r>
              <w:rPr>
                <w:rStyle w:val="IndexLink"/>
                <w:lang w:val="en-CA" w:eastAsia="en-CA"/>
              </w:rPr>
              <w:t>18.3</w:t>
            </w:r>
            <w:r>
              <w:rPr>
                <w:rStyle w:val="IndexLink"/>
                <w:szCs w:val="24"/>
                <w:lang w:val="en-CA" w:eastAsia="en-CA"/>
              </w:rPr>
              <w:tab/>
            </w:r>
            <w:r>
              <w:rPr>
                <w:rStyle w:val="IndexLink"/>
                <w:lang w:val="en-CA" w:eastAsia="en-CA"/>
              </w:rPr>
              <w:t>Notice of Event of Force Majeure</w:t>
              <w:tab/>
              <w:t>56</w:t>
            </w:r>
          </w:hyperlink>
        </w:p>
        <w:p>
          <w:pPr>
            <w:pStyle w:val="TOC2"/>
            <w:tabs>
              <w:tab w:val="clear" w:pos="720"/>
              <w:tab w:val="left" w:pos="960" w:leader="none"/>
              <w:tab w:val="right" w:pos="9350" w:leader="dot"/>
            </w:tabs>
            <w:rPr>
              <w:szCs w:val="24"/>
              <w:lang w:val="en-CA" w:eastAsia="en-CA"/>
            </w:rPr>
          </w:pPr>
          <w:hyperlink w:anchor="__RefHeading___Toc498751693">
            <w:r>
              <w:rPr>
                <w:rStyle w:val="IndexLink"/>
                <w:lang w:val="en-CA" w:eastAsia="en-CA"/>
              </w:rPr>
              <w:t>18.4</w:t>
            </w:r>
            <w:r>
              <w:rPr>
                <w:rStyle w:val="IndexLink"/>
                <w:szCs w:val="24"/>
                <w:lang w:val="en-CA" w:eastAsia="en-CA"/>
              </w:rPr>
              <w:tab/>
            </w:r>
            <w:r>
              <w:rPr>
                <w:rStyle w:val="IndexLink"/>
                <w:lang w:val="en-CA" w:eastAsia="en-CA"/>
              </w:rPr>
              <w:t>Events of Force Majeure</w:t>
              <w:tab/>
              <w:t>57</w:t>
            </w:r>
          </w:hyperlink>
        </w:p>
        <w:p>
          <w:pPr>
            <w:pStyle w:val="TOC2"/>
            <w:tabs>
              <w:tab w:val="clear" w:pos="720"/>
              <w:tab w:val="left" w:pos="960" w:leader="none"/>
              <w:tab w:val="right" w:pos="9350" w:leader="dot"/>
            </w:tabs>
            <w:rPr>
              <w:szCs w:val="24"/>
              <w:lang w:val="en-CA" w:eastAsia="en-CA"/>
            </w:rPr>
          </w:pPr>
          <w:hyperlink w:anchor="__RefHeading___Toc498751694">
            <w:r>
              <w:rPr>
                <w:rStyle w:val="IndexLink"/>
                <w:lang w:val="en-CA" w:eastAsia="en-CA"/>
              </w:rPr>
              <w:t>18.5</w:t>
            </w:r>
            <w:r>
              <w:rPr>
                <w:rStyle w:val="IndexLink"/>
                <w:szCs w:val="24"/>
                <w:lang w:val="en-CA" w:eastAsia="en-CA"/>
              </w:rPr>
              <w:tab/>
            </w:r>
            <w:r>
              <w:rPr>
                <w:rStyle w:val="IndexLink"/>
                <w:lang w:val="en-CA" w:eastAsia="en-CA"/>
              </w:rPr>
              <w:t>Certain Events Not Excused</w:t>
              <w:tab/>
              <w:t>57</w:t>
            </w:r>
          </w:hyperlink>
        </w:p>
        <w:p>
          <w:pPr>
            <w:pStyle w:val="TOC2"/>
            <w:tabs>
              <w:tab w:val="clear" w:pos="720"/>
              <w:tab w:val="left" w:pos="960" w:leader="none"/>
              <w:tab w:val="right" w:pos="9350" w:leader="dot"/>
            </w:tabs>
            <w:rPr>
              <w:szCs w:val="24"/>
              <w:lang w:val="en-CA" w:eastAsia="en-CA"/>
            </w:rPr>
          </w:pPr>
          <w:hyperlink w:anchor="__RefHeading___Toc498751695">
            <w:r>
              <w:rPr>
                <w:rStyle w:val="IndexLink"/>
                <w:lang w:val="en-CA" w:eastAsia="en-CA"/>
              </w:rPr>
              <w:t>18.6</w:t>
            </w:r>
            <w:r>
              <w:rPr>
                <w:rStyle w:val="IndexLink"/>
                <w:szCs w:val="24"/>
                <w:lang w:val="en-CA" w:eastAsia="en-CA"/>
              </w:rPr>
              <w:tab/>
            </w:r>
            <w:r>
              <w:rPr>
                <w:rStyle w:val="IndexLink"/>
                <w:lang w:val="en-CA" w:eastAsia="en-CA"/>
              </w:rPr>
              <w:t>Continued Performance</w:t>
              <w:tab/>
              <w:t>57</w:t>
            </w:r>
          </w:hyperlink>
        </w:p>
        <w:p>
          <w:pPr>
            <w:pStyle w:val="TOC2"/>
            <w:tabs>
              <w:tab w:val="clear" w:pos="720"/>
              <w:tab w:val="left" w:pos="960" w:leader="none"/>
              <w:tab w:val="right" w:pos="9350" w:leader="dot"/>
            </w:tabs>
            <w:rPr>
              <w:szCs w:val="24"/>
              <w:lang w:val="en-CA" w:eastAsia="en-CA"/>
            </w:rPr>
          </w:pPr>
          <w:hyperlink w:anchor="__RefHeading___Toc498751696">
            <w:r>
              <w:rPr>
                <w:rStyle w:val="IndexLink"/>
                <w:lang w:val="en-CA" w:eastAsia="en-CA"/>
              </w:rPr>
              <w:t>18.7</w:t>
            </w:r>
            <w:r>
              <w:rPr>
                <w:rStyle w:val="IndexLink"/>
                <w:szCs w:val="24"/>
                <w:lang w:val="en-CA" w:eastAsia="en-CA"/>
              </w:rPr>
              <w:tab/>
            </w:r>
            <w:r>
              <w:rPr>
                <w:rStyle w:val="IndexLink"/>
                <w:lang w:val="en-CA" w:eastAsia="en-CA"/>
              </w:rPr>
              <w:t>Not Used.</w:t>
              <w:tab/>
              <w:t>57</w:t>
            </w:r>
          </w:hyperlink>
        </w:p>
        <w:p>
          <w:pPr>
            <w:pStyle w:val="TOC2"/>
            <w:tabs>
              <w:tab w:val="clear" w:pos="720"/>
              <w:tab w:val="left" w:pos="960" w:leader="none"/>
              <w:tab w:val="right" w:pos="9350" w:leader="dot"/>
            </w:tabs>
            <w:rPr>
              <w:szCs w:val="24"/>
              <w:lang w:val="en-CA" w:eastAsia="en-CA"/>
            </w:rPr>
          </w:pPr>
          <w:hyperlink w:anchor="__RefHeading___Toc498751697">
            <w:r>
              <w:rPr>
                <w:rStyle w:val="IndexLink"/>
                <w:lang w:val="en-CA" w:eastAsia="en-CA"/>
              </w:rPr>
              <w:t>18.8</w:t>
            </w:r>
            <w:r>
              <w:rPr>
                <w:rStyle w:val="IndexLink"/>
                <w:szCs w:val="24"/>
                <w:lang w:val="en-CA" w:eastAsia="en-CA"/>
              </w:rPr>
              <w:tab/>
            </w:r>
            <w:r>
              <w:rPr>
                <w:rStyle w:val="IndexLink"/>
                <w:lang w:val="en-CA" w:eastAsia="en-CA"/>
              </w:rPr>
              <w:t>Event of Force Majeure - Delays</w:t>
              <w:tab/>
              <w:t>57</w:t>
            </w:r>
          </w:hyperlink>
        </w:p>
        <w:p>
          <w:pPr>
            <w:pStyle w:val="TOC2"/>
            <w:tabs>
              <w:tab w:val="clear" w:pos="720"/>
              <w:tab w:val="left" w:pos="960" w:leader="none"/>
              <w:tab w:val="right" w:pos="9350" w:leader="dot"/>
            </w:tabs>
            <w:rPr>
              <w:szCs w:val="24"/>
              <w:lang w:val="en-CA" w:eastAsia="en-CA"/>
            </w:rPr>
          </w:pPr>
          <w:hyperlink w:anchor="__RefHeading___Toc498751698">
            <w:r>
              <w:rPr>
                <w:rStyle w:val="IndexLink"/>
                <w:lang w:val="en-CA" w:eastAsia="en-CA"/>
              </w:rPr>
              <w:t>18.9</w:t>
            </w:r>
            <w:r>
              <w:rPr>
                <w:rStyle w:val="IndexLink"/>
                <w:szCs w:val="24"/>
                <w:lang w:val="en-CA" w:eastAsia="en-CA"/>
              </w:rPr>
              <w:tab/>
            </w:r>
            <w:r>
              <w:rPr>
                <w:rStyle w:val="IndexLink"/>
                <w:lang w:val="en-CA" w:eastAsia="en-CA"/>
              </w:rPr>
              <w:t>Event of Force Majeure - Cost</w:t>
              <w:tab/>
              <w:t>58</w:t>
            </w:r>
          </w:hyperlink>
        </w:p>
        <w:p>
          <w:pPr>
            <w:pStyle w:val="TOC1"/>
            <w:tabs>
              <w:tab w:val="clear" w:pos="720"/>
              <w:tab w:val="right" w:pos="9350" w:leader="dot"/>
            </w:tabs>
            <w:rPr>
              <w:szCs w:val="24"/>
              <w:lang w:val="en-CA" w:eastAsia="en-CA"/>
            </w:rPr>
          </w:pPr>
          <w:hyperlink w:anchor="__RefHeading___Toc498751699">
            <w:r>
              <w:rPr>
                <w:rStyle w:val="IndexLink"/>
                <w:lang w:val="en-CA" w:eastAsia="en-CA"/>
              </w:rPr>
              <w:t>ARTICLE XIX. INSURANCE</w:t>
              <w:tab/>
              <w:t>58</w:t>
            </w:r>
          </w:hyperlink>
        </w:p>
        <w:p>
          <w:pPr>
            <w:pStyle w:val="TOC2"/>
            <w:tabs>
              <w:tab w:val="clear" w:pos="720"/>
              <w:tab w:val="left" w:pos="960" w:leader="none"/>
              <w:tab w:val="right" w:pos="9350" w:leader="dot"/>
            </w:tabs>
            <w:rPr>
              <w:szCs w:val="24"/>
              <w:lang w:val="en-CA" w:eastAsia="en-CA"/>
            </w:rPr>
          </w:pPr>
          <w:hyperlink w:anchor="__RefHeading___Toc498751700">
            <w:r>
              <w:rPr>
                <w:rStyle w:val="IndexLink"/>
                <w:lang w:val="en-CA" w:eastAsia="en-CA"/>
              </w:rPr>
              <w:t>19.1</w:t>
            </w:r>
            <w:r>
              <w:rPr>
                <w:rStyle w:val="IndexLink"/>
                <w:szCs w:val="24"/>
                <w:lang w:val="en-CA" w:eastAsia="en-CA"/>
              </w:rPr>
              <w:tab/>
            </w:r>
            <w:r>
              <w:rPr>
                <w:rStyle w:val="IndexLink"/>
                <w:lang w:val="en-CA" w:eastAsia="en-CA"/>
              </w:rPr>
              <w:t>Insurance - General</w:t>
              <w:tab/>
              <w:t>58</w:t>
            </w:r>
          </w:hyperlink>
        </w:p>
        <w:p>
          <w:pPr>
            <w:pStyle w:val="TOC3"/>
            <w:tabs>
              <w:tab w:val="clear" w:pos="720"/>
              <w:tab w:val="left" w:pos="1440" w:leader="none"/>
              <w:tab w:val="right" w:pos="9350" w:leader="dot"/>
            </w:tabs>
            <w:rPr>
              <w:szCs w:val="24"/>
              <w:lang w:val="en-CA" w:eastAsia="en-CA"/>
            </w:rPr>
          </w:pPr>
          <w:hyperlink w:anchor="__RefHeading___Toc498751701">
            <w:r>
              <w:rPr>
                <w:rStyle w:val="IndexLink"/>
                <w:lang w:val="en-CA" w:eastAsia="en-CA"/>
              </w:rPr>
              <w:t>19.1.1</w:t>
            </w:r>
            <w:r>
              <w:rPr>
                <w:rStyle w:val="IndexLink"/>
                <w:szCs w:val="24"/>
                <w:lang w:val="en-CA" w:eastAsia="en-CA"/>
              </w:rPr>
              <w:tab/>
            </w:r>
            <w:r>
              <w:rPr>
                <w:rStyle w:val="IndexLink"/>
                <w:lang w:val="en-CA" w:eastAsia="en-CA"/>
              </w:rPr>
              <w:t>All Risk</w:t>
              <w:tab/>
              <w:t>58</w:t>
            </w:r>
          </w:hyperlink>
        </w:p>
        <w:p>
          <w:pPr>
            <w:pStyle w:val="TOC3"/>
            <w:tabs>
              <w:tab w:val="clear" w:pos="720"/>
              <w:tab w:val="left" w:pos="1440" w:leader="none"/>
              <w:tab w:val="right" w:pos="9350" w:leader="dot"/>
            </w:tabs>
            <w:rPr>
              <w:szCs w:val="24"/>
              <w:lang w:val="en-CA" w:eastAsia="en-CA"/>
            </w:rPr>
          </w:pPr>
          <w:hyperlink w:anchor="__RefHeading___Toc49875170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3">
            <w:r>
              <w:rPr>
                <w:rStyle w:val="IndexLink"/>
                <w:lang w:val="en-CA" w:eastAsia="en-CA"/>
              </w:rPr>
              <w:t>19.1.3</w:t>
            </w:r>
            <w:r>
              <w:rPr>
                <w:rStyle w:val="IndexLink"/>
                <w:szCs w:val="24"/>
                <w:lang w:val="en-CA" w:eastAsia="en-CA"/>
              </w:rPr>
              <w:tab/>
            </w:r>
            <w:r>
              <w:rPr>
                <w:rStyle w:val="IndexLink"/>
                <w:lang w:val="en-CA" w:eastAsia="en-CA"/>
              </w:rPr>
              <w:t>Commercial General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59</w:t>
            </w:r>
          </w:hyperlink>
        </w:p>
        <w:p>
          <w:pPr>
            <w:pStyle w:val="TOC3"/>
            <w:tabs>
              <w:tab w:val="clear" w:pos="720"/>
              <w:tab w:val="left" w:pos="1440" w:leader="none"/>
              <w:tab w:val="right" w:pos="9350" w:leader="dot"/>
            </w:tabs>
            <w:rPr>
              <w:szCs w:val="24"/>
              <w:lang w:val="en-CA" w:eastAsia="en-CA"/>
            </w:rPr>
          </w:pPr>
          <w:hyperlink w:anchor="__RefHeading___Toc498751705">
            <w:r>
              <w:rPr>
                <w:rStyle w:val="IndexLink"/>
                <w:lang w:val="en-CA" w:eastAsia="en-CA"/>
              </w:rPr>
              <w:t>19.1.5</w:t>
            </w:r>
            <w:r>
              <w:rPr>
                <w:rStyle w:val="IndexLink"/>
                <w:szCs w:val="24"/>
                <w:lang w:val="en-CA" w:eastAsia="en-CA"/>
              </w:rPr>
              <w:tab/>
            </w:r>
            <w:r>
              <w:rPr>
                <w:rStyle w:val="IndexLink"/>
                <w:lang w:val="en-CA" w:eastAsia="en-CA"/>
              </w:rPr>
              <w:t>Business Automobile Liability Insurance</w:t>
              <w:tab/>
              <w:t>59</w:t>
            </w:r>
          </w:hyperlink>
        </w:p>
        <w:p>
          <w:pPr>
            <w:pStyle w:val="TOC3"/>
            <w:tabs>
              <w:tab w:val="clear" w:pos="720"/>
              <w:tab w:val="left" w:pos="1440" w:leader="none"/>
              <w:tab w:val="right" w:pos="9350" w:leader="dot"/>
            </w:tabs>
            <w:rPr>
              <w:szCs w:val="24"/>
              <w:lang w:val="en-CA" w:eastAsia="en-CA"/>
            </w:rPr>
          </w:pPr>
          <w:hyperlink w:anchor="__RefHeading___Toc498751706">
            <w:r>
              <w:rPr>
                <w:rStyle w:val="IndexLink"/>
                <w:lang w:val="en-CA" w:eastAsia="en-CA"/>
              </w:rPr>
              <w:t>19.1.6</w:t>
            </w:r>
            <w:r>
              <w:rPr>
                <w:rStyle w:val="IndexLink"/>
                <w:szCs w:val="24"/>
                <w:lang w:val="en-CA" w:eastAsia="en-CA"/>
              </w:rPr>
              <w:tab/>
            </w:r>
            <w:r>
              <w:rPr>
                <w:rStyle w:val="IndexLink"/>
                <w:lang w:val="en-CA" w:eastAsia="en-CA"/>
              </w:rPr>
              <w:t>Aircraft Liability Insurance</w:t>
              <w:tab/>
              <w:t>59</w:t>
            </w:r>
          </w:hyperlink>
        </w:p>
        <w:p>
          <w:pPr>
            <w:pStyle w:val="TOC3"/>
            <w:tabs>
              <w:tab w:val="clear" w:pos="720"/>
              <w:tab w:val="left" w:pos="1440" w:leader="none"/>
              <w:tab w:val="right" w:pos="9350" w:leader="dot"/>
            </w:tabs>
            <w:rPr>
              <w:szCs w:val="24"/>
              <w:lang w:val="en-CA" w:eastAsia="en-CA"/>
            </w:rPr>
          </w:pPr>
          <w:hyperlink w:anchor="__RefHeading___Toc498751707">
            <w:r>
              <w:rPr>
                <w:rStyle w:val="IndexLink"/>
                <w:lang w:val="en-CA" w:eastAsia="en-CA"/>
              </w:rPr>
              <w:t>19.1.7</w:t>
            </w:r>
            <w:r>
              <w:rPr>
                <w:rStyle w:val="IndexLink"/>
                <w:szCs w:val="24"/>
                <w:lang w:val="en-CA" w:eastAsia="en-CA"/>
              </w:rPr>
              <w:tab/>
            </w:r>
            <w:r>
              <w:rPr>
                <w:rStyle w:val="IndexLink"/>
                <w:lang w:val="en-CA" w:eastAsia="en-CA"/>
              </w:rPr>
              <w:t>Excess Umbrella Liability Coverage</w:t>
              <w:tab/>
              <w:t>59</w:t>
            </w:r>
          </w:hyperlink>
        </w:p>
        <w:p>
          <w:pPr>
            <w:pStyle w:val="TOC3"/>
            <w:tabs>
              <w:tab w:val="clear" w:pos="720"/>
              <w:tab w:val="left" w:pos="1440" w:leader="none"/>
              <w:tab w:val="right" w:pos="9350" w:leader="dot"/>
            </w:tabs>
            <w:rPr>
              <w:szCs w:val="24"/>
              <w:lang w:val="en-CA" w:eastAsia="en-CA"/>
            </w:rPr>
          </w:pPr>
          <w:hyperlink w:anchor="__RefHeading___Toc498751708">
            <w:r>
              <w:rPr>
                <w:rStyle w:val="IndexLink"/>
                <w:lang w:val="en-CA" w:eastAsia="en-CA"/>
              </w:rPr>
              <w:t>19.1.8</w:t>
            </w:r>
            <w:r>
              <w:rPr>
                <w:rStyle w:val="IndexLink"/>
                <w:szCs w:val="24"/>
                <w:lang w:val="en-CA" w:eastAsia="en-CA"/>
              </w:rPr>
              <w:tab/>
            </w:r>
            <w:r>
              <w:rPr>
                <w:rStyle w:val="IndexLink"/>
                <w:lang w:val="en-CA" w:eastAsia="en-CA"/>
              </w:rPr>
              <w:t>Vendors</w:t>
              <w:tab/>
              <w:t>60</w:t>
            </w:r>
          </w:hyperlink>
        </w:p>
        <w:p>
          <w:pPr>
            <w:pStyle w:val="TOC3"/>
            <w:tabs>
              <w:tab w:val="clear" w:pos="720"/>
              <w:tab w:val="left" w:pos="1440" w:leader="none"/>
              <w:tab w:val="right" w:pos="9350" w:leader="dot"/>
            </w:tabs>
            <w:rPr>
              <w:szCs w:val="24"/>
              <w:lang w:val="en-CA" w:eastAsia="en-CA"/>
            </w:rPr>
          </w:pPr>
          <w:hyperlink w:anchor="__RefHeading___Toc498751709">
            <w:r>
              <w:rPr>
                <w:rStyle w:val="IndexLink"/>
                <w:lang w:val="en-CA" w:eastAsia="en-CA"/>
              </w:rPr>
              <w:t>19.1.9</w:t>
            </w:r>
            <w:r>
              <w:rPr>
                <w:rStyle w:val="IndexLink"/>
                <w:szCs w:val="24"/>
                <w:lang w:val="en-CA" w:eastAsia="en-CA"/>
              </w:rPr>
              <w:tab/>
            </w:r>
            <w:r>
              <w:rPr>
                <w:rStyle w:val="IndexLink"/>
                <w:lang w:val="en-CA" w:eastAsia="en-CA"/>
              </w:rPr>
              <w:t>Certificate of Insurance</w:t>
              <w:tab/>
              <w:t>60</w:t>
            </w:r>
          </w:hyperlink>
        </w:p>
        <w:p>
          <w:pPr>
            <w:pStyle w:val="TOC3"/>
            <w:tabs>
              <w:tab w:val="clear" w:pos="720"/>
              <w:tab w:val="left" w:pos="1680" w:leader="none"/>
              <w:tab w:val="right" w:pos="9350" w:leader="dot"/>
            </w:tabs>
            <w:rPr>
              <w:szCs w:val="24"/>
              <w:lang w:val="en-CA" w:eastAsia="en-CA"/>
            </w:rPr>
          </w:pPr>
          <w:hyperlink w:anchor="__RefHeading___Toc498751710">
            <w:r>
              <w:rPr>
                <w:rStyle w:val="IndexLink"/>
                <w:lang w:val="en-CA" w:eastAsia="en-CA"/>
              </w:rPr>
              <w:t>19.1.10</w:t>
            </w:r>
            <w:r>
              <w:rPr>
                <w:rStyle w:val="IndexLink"/>
                <w:szCs w:val="24"/>
                <w:lang w:val="en-CA" w:eastAsia="en-CA"/>
              </w:rPr>
              <w:tab/>
            </w:r>
            <w:r>
              <w:rPr>
                <w:rStyle w:val="IndexLink"/>
                <w:lang w:val="en-CA" w:eastAsia="en-CA"/>
              </w:rPr>
              <w:t>Other Requirements</w:t>
              <w:tab/>
              <w:t>60</w:t>
            </w:r>
          </w:hyperlink>
        </w:p>
        <w:p>
          <w:pPr>
            <w:pStyle w:val="TOC3"/>
            <w:tabs>
              <w:tab w:val="clear" w:pos="720"/>
              <w:tab w:val="left" w:pos="1680" w:leader="none"/>
              <w:tab w:val="right" w:pos="9350" w:leader="dot"/>
            </w:tabs>
            <w:rPr>
              <w:szCs w:val="24"/>
              <w:lang w:val="en-CA" w:eastAsia="en-CA"/>
            </w:rPr>
          </w:pPr>
          <w:hyperlink w:anchor="__RefHeading___Toc498751711">
            <w:r>
              <w:rPr>
                <w:rStyle w:val="IndexLink"/>
                <w:lang w:val="en-CA" w:eastAsia="en-CA"/>
              </w:rPr>
              <w:t>19.1.11</w:t>
            </w:r>
            <w:r>
              <w:rPr>
                <w:rStyle w:val="IndexLink"/>
                <w:szCs w:val="24"/>
                <w:lang w:val="en-CA" w:eastAsia="en-CA"/>
              </w:rPr>
              <w:tab/>
            </w:r>
            <w:r>
              <w:rPr>
                <w:rStyle w:val="IndexLink"/>
                <w:lang w:val="en-CA" w:eastAsia="en-CA"/>
              </w:rPr>
              <w:t>Vendor Waiver of Subrogation</w:t>
              <w:tab/>
              <w:t>61</w:t>
            </w:r>
          </w:hyperlink>
        </w:p>
        <w:p>
          <w:pPr>
            <w:pStyle w:val="TOC3"/>
            <w:tabs>
              <w:tab w:val="clear" w:pos="720"/>
              <w:tab w:val="left" w:pos="1680" w:leader="none"/>
              <w:tab w:val="right" w:pos="9350" w:leader="dot"/>
            </w:tabs>
            <w:rPr>
              <w:szCs w:val="24"/>
              <w:lang w:val="en-CA" w:eastAsia="en-CA"/>
            </w:rPr>
          </w:pPr>
          <w:hyperlink w:anchor="__RefHeading___Toc498751712">
            <w:r>
              <w:rPr>
                <w:rStyle w:val="IndexLink"/>
                <w:lang w:val="en-CA" w:eastAsia="en-CA"/>
              </w:rPr>
              <w:t>19.1.12</w:t>
            </w:r>
            <w:r>
              <w:rPr>
                <w:rStyle w:val="IndexLink"/>
                <w:szCs w:val="24"/>
                <w:lang w:val="en-CA" w:eastAsia="en-CA"/>
              </w:rPr>
              <w:tab/>
            </w:r>
            <w:r>
              <w:rPr>
                <w:rStyle w:val="IndexLink"/>
                <w:lang w:val="en-CA" w:eastAsia="en-CA"/>
              </w:rPr>
              <w:t>Compliance with Insurance</w:t>
              <w:tab/>
              <w:t>61</w:t>
            </w:r>
          </w:hyperlink>
        </w:p>
        <w:p>
          <w:pPr>
            <w:pStyle w:val="TOC3"/>
            <w:tabs>
              <w:tab w:val="clear" w:pos="720"/>
              <w:tab w:val="left" w:pos="1680" w:leader="none"/>
              <w:tab w:val="right" w:pos="9350" w:leader="dot"/>
            </w:tabs>
            <w:rPr>
              <w:szCs w:val="24"/>
              <w:lang w:val="en-CA" w:eastAsia="en-CA"/>
            </w:rPr>
          </w:pPr>
          <w:hyperlink w:anchor="__RefHeading___Toc498751713">
            <w:r>
              <w:rPr>
                <w:rStyle w:val="IndexLink"/>
                <w:lang w:val="en-CA" w:eastAsia="en-CA"/>
              </w:rPr>
              <w:t>19.1.13</w:t>
            </w:r>
            <w:r>
              <w:rPr>
                <w:rStyle w:val="IndexLink"/>
                <w:szCs w:val="24"/>
                <w:lang w:val="en-CA" w:eastAsia="en-CA"/>
              </w:rPr>
              <w:tab/>
            </w:r>
            <w:r>
              <w:rPr>
                <w:rStyle w:val="IndexLink"/>
                <w:lang w:val="en-CA" w:eastAsia="en-CA"/>
              </w:rPr>
              <w:t>Limitation</w:t>
              <w:tab/>
              <w:t>61</w:t>
            </w:r>
          </w:hyperlink>
        </w:p>
        <w:p>
          <w:pPr>
            <w:pStyle w:val="TOC2"/>
            <w:tabs>
              <w:tab w:val="clear" w:pos="720"/>
              <w:tab w:val="left" w:pos="960" w:leader="none"/>
              <w:tab w:val="right" w:pos="9350" w:leader="dot"/>
            </w:tabs>
            <w:rPr>
              <w:szCs w:val="24"/>
              <w:lang w:val="en-CA" w:eastAsia="en-CA"/>
            </w:rPr>
          </w:pPr>
          <w:hyperlink w:anchor="__RefHeading___Toc498751714">
            <w:r>
              <w:rPr>
                <w:rStyle w:val="IndexLink"/>
                <w:lang w:val="en-CA" w:eastAsia="en-CA"/>
              </w:rPr>
              <w:t>19.2</w:t>
            </w:r>
            <w:r>
              <w:rPr>
                <w:rStyle w:val="IndexLink"/>
                <w:szCs w:val="24"/>
                <w:lang w:val="en-CA" w:eastAsia="en-CA"/>
              </w:rPr>
              <w:tab/>
            </w:r>
            <w:r>
              <w:rPr>
                <w:rStyle w:val="IndexLink"/>
                <w:lang w:val="en-CA" w:eastAsia="en-CA"/>
              </w:rPr>
              <w:t>Purchaser’s Insurance.</w:t>
              <w:tab/>
              <w:t>61</w:t>
            </w:r>
          </w:hyperlink>
        </w:p>
        <w:p>
          <w:pPr>
            <w:pStyle w:val="TOC3"/>
            <w:tabs>
              <w:tab w:val="clear" w:pos="720"/>
              <w:tab w:val="left" w:pos="1440" w:leader="none"/>
              <w:tab w:val="right" w:pos="9350" w:leader="dot"/>
            </w:tabs>
            <w:rPr>
              <w:szCs w:val="24"/>
              <w:lang w:val="en-CA" w:eastAsia="en-CA"/>
            </w:rPr>
          </w:pPr>
          <w:hyperlink w:anchor="__RefHeading___Toc498751715">
            <w:r>
              <w:rPr>
                <w:rStyle w:val="IndexLink"/>
                <w:lang w:val="en-CA" w:eastAsia="en-CA"/>
              </w:rPr>
              <w:t>19.2.1</w:t>
            </w:r>
            <w:r>
              <w:rPr>
                <w:rStyle w:val="IndexLink"/>
                <w:szCs w:val="24"/>
                <w:lang w:val="en-CA" w:eastAsia="en-CA"/>
              </w:rPr>
              <w:tab/>
            </w:r>
            <w:r>
              <w:rPr>
                <w:rStyle w:val="IndexLink"/>
                <w:lang w:val="en-CA" w:eastAsia="en-CA"/>
              </w:rPr>
              <w:t>Cargo Insurance</w:t>
              <w:tab/>
              <w:t>61</w:t>
            </w:r>
          </w:hyperlink>
        </w:p>
        <w:p>
          <w:pPr>
            <w:pStyle w:val="TOC3"/>
            <w:tabs>
              <w:tab w:val="clear" w:pos="720"/>
              <w:tab w:val="left" w:pos="1440" w:leader="none"/>
              <w:tab w:val="right" w:pos="9350" w:leader="dot"/>
            </w:tabs>
            <w:rPr>
              <w:szCs w:val="24"/>
              <w:lang w:val="en-CA" w:eastAsia="en-CA"/>
            </w:rPr>
          </w:pPr>
          <w:hyperlink w:anchor="__RefHeading___Toc498751716">
            <w:r>
              <w:rPr>
                <w:rStyle w:val="IndexLink"/>
                <w:lang w:val="en-CA" w:eastAsia="en-CA"/>
              </w:rPr>
              <w:t>19.2.2</w:t>
            </w:r>
            <w:r>
              <w:rPr>
                <w:rStyle w:val="IndexLink"/>
                <w:szCs w:val="24"/>
                <w:lang w:val="en-CA" w:eastAsia="en-CA"/>
              </w:rPr>
              <w:tab/>
            </w:r>
            <w:r>
              <w:rPr>
                <w:rStyle w:val="IndexLink"/>
                <w:lang w:val="en-CA" w:eastAsia="en-CA"/>
              </w:rPr>
              <w:t>Builder’s All Risk Insurance</w:t>
              <w:tab/>
              <w:t>61</w:t>
            </w:r>
          </w:hyperlink>
        </w:p>
        <w:p>
          <w:pPr>
            <w:pStyle w:val="TOC1"/>
            <w:tabs>
              <w:tab w:val="clear" w:pos="720"/>
              <w:tab w:val="right" w:pos="9350" w:leader="dot"/>
            </w:tabs>
            <w:rPr>
              <w:szCs w:val="24"/>
              <w:lang w:val="en-CA" w:eastAsia="en-CA"/>
            </w:rPr>
          </w:pPr>
          <w:hyperlink w:anchor="__RefHeading___Toc498751717">
            <w:r>
              <w:rPr>
                <w:rStyle w:val="IndexLink"/>
                <w:lang w:val="en-CA" w:eastAsia="en-CA"/>
              </w:rPr>
              <w:t>ARTICLE XX. INDEMNIFICATION</w:t>
              <w:tab/>
              <w:t>62</w:t>
            </w:r>
          </w:hyperlink>
        </w:p>
        <w:p>
          <w:pPr>
            <w:pStyle w:val="TOC2"/>
            <w:tabs>
              <w:tab w:val="clear" w:pos="720"/>
              <w:tab w:val="left" w:pos="960" w:leader="none"/>
              <w:tab w:val="right" w:pos="9350" w:leader="dot"/>
            </w:tabs>
            <w:rPr>
              <w:szCs w:val="24"/>
              <w:lang w:val="en-CA" w:eastAsia="en-CA"/>
            </w:rPr>
          </w:pPr>
          <w:hyperlink w:anchor="__RefHeading___Toc498751718">
            <w:r>
              <w:rPr>
                <w:rStyle w:val="IndexLink"/>
                <w:lang w:val="en-CA" w:eastAsia="en-CA"/>
              </w:rPr>
              <w:t>20.1</w:t>
            </w:r>
            <w:r>
              <w:rPr>
                <w:rStyle w:val="IndexLink"/>
                <w:szCs w:val="24"/>
                <w:lang w:val="en-CA" w:eastAsia="en-CA"/>
              </w:rPr>
              <w:tab/>
            </w:r>
            <w:r>
              <w:rPr>
                <w:rStyle w:val="IndexLink"/>
                <w:lang w:val="en-CA" w:eastAsia="en-CA"/>
              </w:rPr>
              <w:t>Third Party</w:t>
              <w:tab/>
              <w:t>62</w:t>
            </w:r>
          </w:hyperlink>
        </w:p>
        <w:p>
          <w:pPr>
            <w:pStyle w:val="TOC2"/>
            <w:tabs>
              <w:tab w:val="clear" w:pos="720"/>
              <w:tab w:val="left" w:pos="960" w:leader="none"/>
              <w:tab w:val="right" w:pos="9350" w:leader="dot"/>
            </w:tabs>
            <w:rPr>
              <w:szCs w:val="24"/>
              <w:lang w:val="en-CA" w:eastAsia="en-CA"/>
            </w:rPr>
          </w:pPr>
          <w:hyperlink w:anchor="__RefHeading___Toc498751719">
            <w:r>
              <w:rPr>
                <w:rStyle w:val="IndexLink"/>
                <w:lang w:val="en-CA" w:eastAsia="en-CA"/>
              </w:rPr>
              <w:t>20.2</w:t>
            </w:r>
            <w:r>
              <w:rPr>
                <w:rStyle w:val="IndexLink"/>
                <w:szCs w:val="24"/>
                <w:lang w:val="en-CA" w:eastAsia="en-CA"/>
              </w:rPr>
              <w:tab/>
            </w:r>
            <w:r>
              <w:rPr>
                <w:rStyle w:val="IndexLink"/>
                <w:lang w:val="en-CA" w:eastAsia="en-CA"/>
              </w:rPr>
              <w:t>Survival of Obligation</w:t>
              <w:tab/>
              <w:t>64</w:t>
            </w:r>
          </w:hyperlink>
        </w:p>
        <w:p>
          <w:pPr>
            <w:pStyle w:val="TOC1"/>
            <w:tabs>
              <w:tab w:val="clear" w:pos="720"/>
              <w:tab w:val="right" w:pos="9350" w:leader="dot"/>
            </w:tabs>
            <w:rPr>
              <w:szCs w:val="24"/>
              <w:lang w:val="en-CA" w:eastAsia="en-CA"/>
            </w:rPr>
          </w:pPr>
          <w:hyperlink w:anchor="__RefHeading___Toc498751720">
            <w:r>
              <w:rPr>
                <w:rStyle w:val="IndexLink"/>
                <w:lang w:val="en-CA" w:eastAsia="en-CA"/>
              </w:rPr>
              <w:t>ARTICLE XXI. NON-DISCLOSURE OF INFORMATION</w:t>
              <w:tab/>
              <w:t>64</w:t>
            </w:r>
          </w:hyperlink>
        </w:p>
        <w:p>
          <w:pPr>
            <w:pStyle w:val="TOC2"/>
            <w:tabs>
              <w:tab w:val="clear" w:pos="720"/>
              <w:tab w:val="left" w:pos="960" w:leader="none"/>
              <w:tab w:val="right" w:pos="9350" w:leader="dot"/>
            </w:tabs>
            <w:rPr>
              <w:szCs w:val="24"/>
              <w:lang w:val="en-CA" w:eastAsia="en-CA"/>
            </w:rPr>
          </w:pPr>
          <w:hyperlink w:anchor="__RefHeading___Toc498751721">
            <w:r>
              <w:rPr>
                <w:rStyle w:val="IndexLink"/>
                <w:lang w:val="en-CA" w:eastAsia="en-CA"/>
              </w:rPr>
              <w:t>21.1</w:t>
            </w:r>
            <w:r>
              <w:rPr>
                <w:rStyle w:val="IndexLink"/>
                <w:szCs w:val="24"/>
                <w:lang w:val="en-CA" w:eastAsia="en-CA"/>
              </w:rPr>
              <w:tab/>
            </w:r>
            <w:r>
              <w:rPr>
                <w:rStyle w:val="IndexLink"/>
                <w:lang w:val="en-CA" w:eastAsia="en-CA"/>
              </w:rPr>
              <w:t>Proprietary Information</w:t>
              <w:tab/>
              <w:t>64</w:t>
            </w:r>
          </w:hyperlink>
        </w:p>
        <w:p>
          <w:pPr>
            <w:pStyle w:val="TOC2"/>
            <w:tabs>
              <w:tab w:val="clear" w:pos="720"/>
              <w:tab w:val="left" w:pos="960" w:leader="none"/>
              <w:tab w:val="right" w:pos="9350" w:leader="dot"/>
            </w:tabs>
            <w:rPr>
              <w:szCs w:val="24"/>
              <w:lang w:val="en-CA" w:eastAsia="en-CA"/>
            </w:rPr>
          </w:pPr>
          <w:hyperlink w:anchor="__RefHeading___Toc498751722">
            <w:r>
              <w:rPr>
                <w:rStyle w:val="IndexLink"/>
                <w:lang w:val="en-CA" w:eastAsia="en-CA"/>
              </w:rPr>
              <w:t>21.2</w:t>
            </w:r>
            <w:r>
              <w:rPr>
                <w:rStyle w:val="IndexLink"/>
                <w:szCs w:val="24"/>
                <w:lang w:val="en-CA" w:eastAsia="en-CA"/>
              </w:rPr>
              <w:tab/>
            </w:r>
            <w:r>
              <w:rPr>
                <w:rStyle w:val="IndexLink"/>
                <w:lang w:val="en-CA" w:eastAsia="en-CA"/>
              </w:rPr>
              <w:t>Press Releases</w:t>
              <w:tab/>
              <w:t>64</w:t>
            </w:r>
          </w:hyperlink>
        </w:p>
        <w:p>
          <w:pPr>
            <w:pStyle w:val="TOC2"/>
            <w:tabs>
              <w:tab w:val="clear" w:pos="720"/>
              <w:tab w:val="left" w:pos="960" w:leader="none"/>
              <w:tab w:val="right" w:pos="9350" w:leader="dot"/>
            </w:tabs>
            <w:rPr>
              <w:szCs w:val="24"/>
              <w:lang w:val="en-CA" w:eastAsia="en-CA"/>
            </w:rPr>
          </w:pPr>
          <w:hyperlink w:anchor="__RefHeading___Toc498751723">
            <w:r>
              <w:rPr>
                <w:rStyle w:val="IndexLink"/>
                <w:lang w:val="en-CA" w:eastAsia="en-CA"/>
              </w:rPr>
              <w:t>21.3</w:t>
            </w:r>
            <w:r>
              <w:rPr>
                <w:rStyle w:val="IndexLink"/>
                <w:szCs w:val="24"/>
                <w:lang w:val="en-CA" w:eastAsia="en-CA"/>
              </w:rPr>
              <w:tab/>
            </w:r>
            <w:r>
              <w:rPr>
                <w:rStyle w:val="IndexLink"/>
                <w:lang w:val="en-CA" w:eastAsia="en-CA"/>
              </w:rPr>
              <w:t>Confidentiality of Seller</w:t>
              <w:tab/>
              <w:t>64</w:t>
            </w:r>
          </w:hyperlink>
        </w:p>
        <w:p>
          <w:pPr>
            <w:pStyle w:val="TOC2"/>
            <w:tabs>
              <w:tab w:val="clear" w:pos="720"/>
              <w:tab w:val="left" w:pos="960" w:leader="none"/>
              <w:tab w:val="right" w:pos="9350" w:leader="dot"/>
            </w:tabs>
            <w:rPr>
              <w:szCs w:val="24"/>
              <w:lang w:val="en-CA" w:eastAsia="en-CA"/>
            </w:rPr>
          </w:pPr>
          <w:hyperlink w:anchor="__RefHeading___Toc498751724">
            <w:r>
              <w:rPr>
                <w:rStyle w:val="IndexLink"/>
                <w:lang w:val="en-CA" w:eastAsia="en-CA"/>
              </w:rPr>
              <w:t>21.4</w:t>
            </w:r>
            <w:r>
              <w:rPr>
                <w:rStyle w:val="IndexLink"/>
                <w:szCs w:val="24"/>
                <w:lang w:val="en-CA" w:eastAsia="en-CA"/>
              </w:rPr>
              <w:tab/>
            </w:r>
            <w:r>
              <w:rPr>
                <w:rStyle w:val="IndexLink"/>
                <w:lang w:val="en-CA" w:eastAsia="en-CA"/>
              </w:rPr>
              <w:t>Confidentiality of Purchaser</w:t>
              <w:tab/>
              <w:t>66</w:t>
            </w:r>
          </w:hyperlink>
        </w:p>
        <w:p>
          <w:pPr>
            <w:pStyle w:val="TOC1"/>
            <w:tabs>
              <w:tab w:val="clear" w:pos="720"/>
              <w:tab w:val="right" w:pos="9350" w:leader="dot"/>
            </w:tabs>
            <w:rPr>
              <w:szCs w:val="24"/>
              <w:lang w:val="en-CA" w:eastAsia="en-CA"/>
            </w:rPr>
          </w:pPr>
          <w:hyperlink w:anchor="__RefHeading___Toc498751725">
            <w:r>
              <w:rPr>
                <w:rStyle w:val="IndexLink"/>
                <w:lang w:val="en-CA" w:eastAsia="en-CA"/>
              </w:rPr>
              <w:t>ARTICLE XXII. ASSIGNMENT</w:t>
              <w:tab/>
              <w:t>67</w:t>
            </w:r>
          </w:hyperlink>
        </w:p>
        <w:p>
          <w:pPr>
            <w:pStyle w:val="TOC2"/>
            <w:tabs>
              <w:tab w:val="clear" w:pos="720"/>
              <w:tab w:val="left" w:pos="960" w:leader="none"/>
              <w:tab w:val="right" w:pos="9350" w:leader="dot"/>
            </w:tabs>
            <w:rPr>
              <w:szCs w:val="24"/>
              <w:lang w:val="en-CA" w:eastAsia="en-CA"/>
            </w:rPr>
          </w:pPr>
          <w:hyperlink w:anchor="__RefHeading___Toc498751726">
            <w:r>
              <w:rPr>
                <w:rStyle w:val="IndexLink"/>
                <w:lang w:val="en-CA" w:eastAsia="en-CA"/>
              </w:rPr>
              <w:t>22.1</w:t>
            </w:r>
            <w:r>
              <w:rPr>
                <w:rStyle w:val="IndexLink"/>
                <w:szCs w:val="24"/>
                <w:lang w:val="en-CA" w:eastAsia="en-CA"/>
              </w:rPr>
              <w:tab/>
            </w:r>
            <w:r>
              <w:rPr>
                <w:rStyle w:val="IndexLink"/>
                <w:lang w:val="en-CA" w:eastAsia="en-CA"/>
              </w:rPr>
              <w:t>Assignment by Seller</w:t>
              <w:tab/>
              <w:t>67</w:t>
            </w:r>
          </w:hyperlink>
        </w:p>
        <w:p>
          <w:pPr>
            <w:pStyle w:val="TOC2"/>
            <w:tabs>
              <w:tab w:val="clear" w:pos="720"/>
              <w:tab w:val="left" w:pos="960" w:leader="none"/>
              <w:tab w:val="right" w:pos="9350" w:leader="dot"/>
            </w:tabs>
            <w:rPr>
              <w:szCs w:val="24"/>
              <w:lang w:val="en-CA" w:eastAsia="en-CA"/>
            </w:rPr>
          </w:pPr>
          <w:hyperlink w:anchor="__RefHeading___Toc498751727">
            <w:r>
              <w:rPr>
                <w:rStyle w:val="IndexLink"/>
                <w:lang w:val="en-CA" w:eastAsia="en-CA"/>
              </w:rPr>
              <w:t>22.2</w:t>
            </w:r>
            <w:r>
              <w:rPr>
                <w:rStyle w:val="IndexLink"/>
                <w:szCs w:val="24"/>
                <w:lang w:val="en-CA" w:eastAsia="en-CA"/>
              </w:rPr>
              <w:tab/>
            </w:r>
            <w:r>
              <w:rPr>
                <w:rStyle w:val="IndexLink"/>
                <w:lang w:val="en-CA" w:eastAsia="en-CA"/>
              </w:rPr>
              <w:t>Assignment by Purchaser</w:t>
              <w:tab/>
              <w:t>67</w:t>
            </w:r>
          </w:hyperlink>
        </w:p>
        <w:p>
          <w:pPr>
            <w:pStyle w:val="TOC1"/>
            <w:tabs>
              <w:tab w:val="clear" w:pos="720"/>
              <w:tab w:val="right" w:pos="9350" w:leader="dot"/>
            </w:tabs>
            <w:rPr>
              <w:szCs w:val="24"/>
              <w:lang w:val="en-CA" w:eastAsia="en-CA"/>
            </w:rPr>
          </w:pPr>
          <w:hyperlink w:anchor="__RefHeading___Toc498751728">
            <w:r>
              <w:rPr>
                <w:rStyle w:val="IndexLink"/>
                <w:lang w:val="en-CA" w:eastAsia="en-CA"/>
              </w:rPr>
              <w:t>ARTICLE XXIII. RELATIONSHIP OF THE PARTIES</w:t>
              <w:tab/>
              <w:t>69</w:t>
            </w:r>
          </w:hyperlink>
        </w:p>
        <w:p>
          <w:pPr>
            <w:pStyle w:val="TOC2"/>
            <w:tabs>
              <w:tab w:val="clear" w:pos="720"/>
              <w:tab w:val="left" w:pos="960" w:leader="none"/>
              <w:tab w:val="right" w:pos="9350" w:leader="dot"/>
            </w:tabs>
            <w:rPr>
              <w:szCs w:val="24"/>
              <w:lang w:val="en-CA" w:eastAsia="en-CA"/>
            </w:rPr>
          </w:pPr>
          <w:hyperlink w:anchor="__RefHeading___Toc498751729">
            <w:r>
              <w:rPr>
                <w:rStyle w:val="IndexLink"/>
                <w:lang w:val="en-CA" w:eastAsia="en-CA"/>
              </w:rPr>
              <w:t>23.1</w:t>
            </w:r>
            <w:r>
              <w:rPr>
                <w:rStyle w:val="IndexLink"/>
                <w:szCs w:val="24"/>
                <w:lang w:val="en-CA" w:eastAsia="en-CA"/>
              </w:rPr>
              <w:tab/>
            </w:r>
            <w:r>
              <w:rPr>
                <w:rStyle w:val="IndexLink"/>
                <w:lang w:val="en-CA" w:eastAsia="en-CA"/>
              </w:rPr>
              <w:t>Independent Contractor</w:t>
              <w:tab/>
              <w:t>69</w:t>
            </w:r>
          </w:hyperlink>
        </w:p>
        <w:p>
          <w:pPr>
            <w:pStyle w:val="TOC2"/>
            <w:tabs>
              <w:tab w:val="clear" w:pos="720"/>
              <w:tab w:val="left" w:pos="960" w:leader="none"/>
              <w:tab w:val="right" w:pos="9350" w:leader="dot"/>
            </w:tabs>
            <w:rPr>
              <w:szCs w:val="24"/>
              <w:lang w:val="en-CA" w:eastAsia="en-CA"/>
            </w:rPr>
          </w:pPr>
          <w:hyperlink w:anchor="__RefHeading___Toc49875173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69</w:t>
            </w:r>
          </w:hyperlink>
        </w:p>
        <w:p>
          <w:pPr>
            <w:pStyle w:val="TOC2"/>
            <w:tabs>
              <w:tab w:val="clear" w:pos="720"/>
              <w:tab w:val="left" w:pos="960" w:leader="none"/>
              <w:tab w:val="right" w:pos="9350" w:leader="dot"/>
            </w:tabs>
            <w:rPr>
              <w:szCs w:val="24"/>
              <w:lang w:val="en-CA" w:eastAsia="en-CA"/>
            </w:rPr>
          </w:pPr>
          <w:hyperlink w:anchor="__RefHeading___Toc498751731">
            <w:r>
              <w:rPr>
                <w:rStyle w:val="IndexLink"/>
                <w:lang w:val="en-CA" w:eastAsia="en-CA"/>
              </w:rPr>
              <w:t>23.3</w:t>
            </w:r>
            <w:r>
              <w:rPr>
                <w:rStyle w:val="IndexLink"/>
                <w:szCs w:val="24"/>
                <w:lang w:val="en-CA" w:eastAsia="en-CA"/>
              </w:rPr>
              <w:tab/>
            </w:r>
            <w:r>
              <w:rPr>
                <w:rStyle w:val="IndexLink"/>
                <w:lang w:val="en-CA" w:eastAsia="en-CA"/>
              </w:rPr>
              <w:t>Not Used.</w:t>
              <w:tab/>
              <w:t>69</w:t>
            </w:r>
          </w:hyperlink>
        </w:p>
        <w:p>
          <w:pPr>
            <w:pStyle w:val="TOC1"/>
            <w:tabs>
              <w:tab w:val="clear" w:pos="720"/>
              <w:tab w:val="right" w:pos="9350" w:leader="dot"/>
            </w:tabs>
            <w:rPr>
              <w:szCs w:val="24"/>
              <w:lang w:val="en-CA" w:eastAsia="en-CA"/>
            </w:rPr>
          </w:pPr>
          <w:hyperlink w:anchor="__RefHeading___Toc498751732">
            <w:r>
              <w:rPr>
                <w:rStyle w:val="IndexLink"/>
                <w:lang w:val="en-CA" w:eastAsia="en-CA"/>
              </w:rPr>
              <w:t>ARTICLE XXIV. LIENS AND CLAIMS</w:t>
              <w:tab/>
              <w:t>69</w:t>
            </w:r>
          </w:hyperlink>
        </w:p>
        <w:p>
          <w:pPr>
            <w:pStyle w:val="TOC1"/>
            <w:tabs>
              <w:tab w:val="clear" w:pos="720"/>
              <w:tab w:val="right" w:pos="9350" w:leader="dot"/>
            </w:tabs>
            <w:rPr>
              <w:szCs w:val="24"/>
              <w:lang w:val="en-CA" w:eastAsia="en-CA"/>
            </w:rPr>
          </w:pPr>
          <w:hyperlink w:anchor="__RefHeading___Toc498751733">
            <w:r>
              <w:rPr>
                <w:rStyle w:val="IndexLink"/>
                <w:lang w:val="en-CA" w:eastAsia="en-CA"/>
              </w:rPr>
              <w:t>ARTICLE XXV. NOTICES AND COMMUNICATIONS</w:t>
              <w:tab/>
              <w:t>70</w:t>
            </w:r>
          </w:hyperlink>
        </w:p>
        <w:p>
          <w:pPr>
            <w:pStyle w:val="TOC2"/>
            <w:tabs>
              <w:tab w:val="clear" w:pos="720"/>
              <w:tab w:val="left" w:pos="960" w:leader="none"/>
              <w:tab w:val="right" w:pos="9350" w:leader="dot"/>
            </w:tabs>
            <w:rPr>
              <w:szCs w:val="24"/>
              <w:lang w:val="en-CA" w:eastAsia="en-CA"/>
            </w:rPr>
          </w:pPr>
          <w:hyperlink w:anchor="__RefHeading___Toc498751734">
            <w:r>
              <w:rPr>
                <w:rStyle w:val="IndexLink"/>
                <w:lang w:val="en-CA" w:eastAsia="en-CA"/>
              </w:rPr>
              <w:t>25.1</w:t>
            </w:r>
            <w:r>
              <w:rPr>
                <w:rStyle w:val="IndexLink"/>
                <w:szCs w:val="24"/>
                <w:lang w:val="en-CA" w:eastAsia="en-CA"/>
              </w:rPr>
              <w:tab/>
            </w:r>
            <w:r>
              <w:rPr>
                <w:rStyle w:val="IndexLink"/>
                <w:lang w:val="en-CA" w:eastAsia="en-CA"/>
              </w:rPr>
              <w:t>Notices</w:t>
              <w:tab/>
              <w:t>70</w:t>
            </w:r>
          </w:hyperlink>
        </w:p>
        <w:p>
          <w:pPr>
            <w:pStyle w:val="TOC2"/>
            <w:tabs>
              <w:tab w:val="clear" w:pos="720"/>
              <w:tab w:val="left" w:pos="960" w:leader="none"/>
              <w:tab w:val="right" w:pos="9350" w:leader="dot"/>
            </w:tabs>
            <w:rPr>
              <w:szCs w:val="24"/>
              <w:lang w:val="en-CA" w:eastAsia="en-CA"/>
            </w:rPr>
          </w:pPr>
          <w:hyperlink w:anchor="__RefHeading___Toc498751735">
            <w:r>
              <w:rPr>
                <w:rStyle w:val="IndexLink"/>
                <w:lang w:val="en-CA" w:eastAsia="en-CA"/>
              </w:rPr>
              <w:t>25.2</w:t>
            </w:r>
            <w:r>
              <w:rPr>
                <w:rStyle w:val="IndexLink"/>
                <w:szCs w:val="24"/>
                <w:lang w:val="en-CA" w:eastAsia="en-CA"/>
              </w:rPr>
              <w:tab/>
            </w:r>
            <w:r>
              <w:rPr>
                <w:rStyle w:val="IndexLink"/>
                <w:lang w:val="en-CA" w:eastAsia="en-CA"/>
              </w:rPr>
              <w:t>Effectiveness of Notices</w:t>
              <w:tab/>
              <w:t>71</w:t>
            </w:r>
          </w:hyperlink>
        </w:p>
        <w:p>
          <w:pPr>
            <w:pStyle w:val="TOC2"/>
            <w:tabs>
              <w:tab w:val="clear" w:pos="720"/>
              <w:tab w:val="left" w:pos="960" w:leader="none"/>
              <w:tab w:val="right" w:pos="9350" w:leader="dot"/>
            </w:tabs>
            <w:rPr>
              <w:szCs w:val="24"/>
              <w:lang w:val="en-CA" w:eastAsia="en-CA"/>
            </w:rPr>
          </w:pPr>
          <w:hyperlink w:anchor="__RefHeading___Toc498751736">
            <w:r>
              <w:rPr>
                <w:rStyle w:val="IndexLink"/>
                <w:lang w:val="en-CA" w:eastAsia="en-CA"/>
              </w:rPr>
              <w:t>25.3</w:t>
            </w:r>
            <w:r>
              <w:rPr>
                <w:rStyle w:val="IndexLink"/>
                <w:szCs w:val="24"/>
                <w:lang w:val="en-CA" w:eastAsia="en-CA"/>
              </w:rPr>
              <w:tab/>
            </w:r>
            <w:r>
              <w:rPr>
                <w:rStyle w:val="IndexLink"/>
                <w:lang w:val="en-CA" w:eastAsia="en-CA"/>
              </w:rPr>
              <w:t>Technical Communications</w:t>
              <w:tab/>
              <w:t>71</w:t>
            </w:r>
          </w:hyperlink>
        </w:p>
        <w:p>
          <w:pPr>
            <w:pStyle w:val="TOC1"/>
            <w:tabs>
              <w:tab w:val="clear" w:pos="720"/>
              <w:tab w:val="right" w:pos="9350" w:leader="dot"/>
            </w:tabs>
            <w:rPr>
              <w:szCs w:val="24"/>
              <w:lang w:val="en-CA" w:eastAsia="en-CA"/>
            </w:rPr>
          </w:pPr>
          <w:hyperlink w:anchor="__RefHeading___Toc498751737">
            <w:r>
              <w:rPr>
                <w:rStyle w:val="IndexLink"/>
                <w:lang w:val="en-CA" w:eastAsia="en-CA"/>
              </w:rPr>
              <w:t>ARTICLE XXVI. ARBITRATION</w:t>
              <w:tab/>
              <w:t>71</w:t>
            </w:r>
          </w:hyperlink>
        </w:p>
        <w:p>
          <w:pPr>
            <w:pStyle w:val="TOC2"/>
            <w:tabs>
              <w:tab w:val="clear" w:pos="720"/>
              <w:tab w:val="left" w:pos="960" w:leader="none"/>
              <w:tab w:val="right" w:pos="9350" w:leader="dot"/>
            </w:tabs>
            <w:rPr>
              <w:szCs w:val="24"/>
              <w:lang w:val="en-CA" w:eastAsia="en-CA"/>
            </w:rPr>
          </w:pPr>
          <w:hyperlink w:anchor="__RefHeading___Toc498751738">
            <w:r>
              <w:rPr>
                <w:rStyle w:val="IndexLink"/>
                <w:lang w:val="en-CA" w:eastAsia="en-CA"/>
              </w:rPr>
              <w:t>26.1</w:t>
            </w:r>
            <w:r>
              <w:rPr>
                <w:rStyle w:val="IndexLink"/>
                <w:szCs w:val="24"/>
                <w:lang w:val="en-CA" w:eastAsia="en-CA"/>
              </w:rPr>
              <w:tab/>
            </w:r>
            <w:r>
              <w:rPr>
                <w:rStyle w:val="IndexLink"/>
                <w:lang w:val="en-CA" w:eastAsia="en-CA"/>
              </w:rPr>
              <w:t>Negotiation of Disputes and Disagreements</w:t>
              <w:tab/>
              <w:t>71</w:t>
            </w:r>
          </w:hyperlink>
        </w:p>
        <w:p>
          <w:pPr>
            <w:pStyle w:val="TOC2"/>
            <w:tabs>
              <w:tab w:val="clear" w:pos="720"/>
              <w:tab w:val="left" w:pos="960" w:leader="none"/>
              <w:tab w:val="right" w:pos="9350" w:leader="dot"/>
            </w:tabs>
            <w:rPr>
              <w:szCs w:val="24"/>
              <w:lang w:val="en-CA" w:eastAsia="en-CA"/>
            </w:rPr>
          </w:pPr>
          <w:hyperlink w:anchor="__RefHeading___Toc498751739">
            <w:r>
              <w:rPr>
                <w:rStyle w:val="IndexLink"/>
                <w:lang w:val="en-CA" w:eastAsia="en-CA"/>
              </w:rPr>
              <w:t>26.2</w:t>
            </w:r>
            <w:r>
              <w:rPr>
                <w:rStyle w:val="IndexLink"/>
                <w:szCs w:val="24"/>
                <w:lang w:val="en-CA" w:eastAsia="en-CA"/>
              </w:rPr>
              <w:tab/>
            </w:r>
            <w:r>
              <w:rPr>
                <w:rStyle w:val="IndexLink"/>
                <w:lang w:val="en-CA" w:eastAsia="en-CA"/>
              </w:rPr>
              <w:t>Arbitration Resolution</w:t>
              <w:tab/>
              <w:t>71</w:t>
            </w:r>
          </w:hyperlink>
        </w:p>
        <w:p>
          <w:pPr>
            <w:pStyle w:val="TOC2"/>
            <w:tabs>
              <w:tab w:val="clear" w:pos="720"/>
              <w:tab w:val="left" w:pos="960" w:leader="none"/>
              <w:tab w:val="right" w:pos="9350" w:leader="dot"/>
            </w:tabs>
            <w:rPr>
              <w:szCs w:val="24"/>
              <w:lang w:val="en-CA" w:eastAsia="en-CA"/>
            </w:rPr>
          </w:pPr>
          <w:hyperlink w:anchor="__RefHeading___Toc498751740">
            <w:r>
              <w:rPr>
                <w:rStyle w:val="IndexLink"/>
                <w:lang w:val="en-CA" w:eastAsia="en-CA"/>
              </w:rPr>
              <w:t>26.3</w:t>
            </w:r>
            <w:r>
              <w:rPr>
                <w:rStyle w:val="IndexLink"/>
                <w:szCs w:val="24"/>
                <w:lang w:val="en-CA" w:eastAsia="en-CA"/>
              </w:rPr>
              <w:tab/>
            </w:r>
            <w:r>
              <w:rPr>
                <w:rStyle w:val="IndexLink"/>
                <w:lang w:val="en-CA" w:eastAsia="en-CA"/>
              </w:rPr>
              <w:t>Continuation of Work</w:t>
              <w:tab/>
              <w:t>72</w:t>
            </w:r>
          </w:hyperlink>
        </w:p>
        <w:p>
          <w:pPr>
            <w:pStyle w:val="TOC2"/>
            <w:tabs>
              <w:tab w:val="clear" w:pos="720"/>
              <w:tab w:val="left" w:pos="960" w:leader="none"/>
              <w:tab w:val="right" w:pos="9350" w:leader="dot"/>
            </w:tabs>
            <w:rPr>
              <w:szCs w:val="24"/>
              <w:lang w:val="en-CA" w:eastAsia="en-CA"/>
            </w:rPr>
          </w:pPr>
          <w:hyperlink w:anchor="__RefHeading___Toc498751741">
            <w:r>
              <w:rPr>
                <w:rStyle w:val="IndexLink"/>
                <w:lang w:val="en-CA" w:eastAsia="en-CA"/>
              </w:rPr>
              <w:t>26.4</w:t>
            </w:r>
            <w:r>
              <w:rPr>
                <w:rStyle w:val="IndexLink"/>
                <w:szCs w:val="24"/>
                <w:lang w:val="en-CA" w:eastAsia="en-CA"/>
              </w:rPr>
              <w:tab/>
            </w:r>
            <w:r>
              <w:rPr>
                <w:rStyle w:val="IndexLink"/>
                <w:lang w:val="en-CA" w:eastAsia="en-CA"/>
              </w:rPr>
              <w:t>Not Used.</w:t>
              <w:tab/>
              <w:t>72</w:t>
            </w:r>
          </w:hyperlink>
        </w:p>
        <w:p>
          <w:pPr>
            <w:pStyle w:val="TOC2"/>
            <w:tabs>
              <w:tab w:val="clear" w:pos="720"/>
              <w:tab w:val="left" w:pos="960" w:leader="none"/>
              <w:tab w:val="right" w:pos="9350" w:leader="dot"/>
            </w:tabs>
            <w:rPr>
              <w:szCs w:val="24"/>
              <w:lang w:val="en-CA" w:eastAsia="en-CA"/>
            </w:rPr>
          </w:pPr>
          <w:hyperlink w:anchor="__RefHeading___Toc498751742">
            <w:r>
              <w:rPr>
                <w:rStyle w:val="IndexLink"/>
                <w:lang w:val="en-CA" w:eastAsia="en-CA"/>
              </w:rPr>
              <w:t>26.5</w:t>
            </w:r>
            <w:r>
              <w:rPr>
                <w:rStyle w:val="IndexLink"/>
                <w:szCs w:val="24"/>
                <w:lang w:val="en-CA" w:eastAsia="en-CA"/>
              </w:rPr>
              <w:tab/>
            </w:r>
            <w:r>
              <w:rPr>
                <w:rStyle w:val="IndexLink"/>
                <w:lang w:val="en-CA" w:eastAsia="en-CA"/>
              </w:rPr>
              <w:t>Not Used.</w:t>
              <w:tab/>
              <w:t>72</w:t>
            </w:r>
          </w:hyperlink>
        </w:p>
        <w:p>
          <w:pPr>
            <w:pStyle w:val="TOC1"/>
            <w:tabs>
              <w:tab w:val="clear" w:pos="720"/>
              <w:tab w:val="right" w:pos="9350" w:leader="dot"/>
            </w:tabs>
            <w:rPr>
              <w:szCs w:val="24"/>
              <w:lang w:val="en-CA" w:eastAsia="en-CA"/>
            </w:rPr>
          </w:pPr>
          <w:hyperlink w:anchor="__RefHeading___Toc498751743">
            <w:r>
              <w:rPr>
                <w:rStyle w:val="IndexLink"/>
                <w:lang w:val="en-CA" w:eastAsia="en-CA"/>
              </w:rPr>
              <w:t>ARTICLE XXVII. LIMITATION OF LIABILITY</w:t>
              <w:tab/>
              <w:t>72</w:t>
            </w:r>
          </w:hyperlink>
        </w:p>
        <w:p>
          <w:pPr>
            <w:pStyle w:val="TOC2"/>
            <w:tabs>
              <w:tab w:val="clear" w:pos="720"/>
              <w:tab w:val="left" w:pos="960" w:leader="none"/>
              <w:tab w:val="right" w:pos="9350" w:leader="dot"/>
            </w:tabs>
            <w:rPr>
              <w:szCs w:val="24"/>
              <w:lang w:val="en-CA" w:eastAsia="en-CA"/>
            </w:rPr>
          </w:pPr>
          <w:hyperlink w:anchor="__RefHeading___Toc498751744">
            <w:r>
              <w:rPr>
                <w:rStyle w:val="IndexLink"/>
                <w:lang w:val="en-CA" w:eastAsia="en-CA"/>
              </w:rPr>
              <w:t>27.1</w:t>
            </w:r>
            <w:r>
              <w:rPr>
                <w:rStyle w:val="IndexLink"/>
                <w:szCs w:val="24"/>
                <w:lang w:val="en-CA" w:eastAsia="en-CA"/>
              </w:rPr>
              <w:tab/>
            </w:r>
            <w:r>
              <w:rPr>
                <w:rStyle w:val="IndexLink"/>
                <w:lang w:val="en-CA" w:eastAsia="en-CA"/>
              </w:rPr>
              <w:t>Maximum Liability</w:t>
              <w:tab/>
              <w:t>72</w:t>
            </w:r>
          </w:hyperlink>
        </w:p>
        <w:p>
          <w:pPr>
            <w:pStyle w:val="TOC2"/>
            <w:tabs>
              <w:tab w:val="clear" w:pos="720"/>
              <w:tab w:val="left" w:pos="960" w:leader="none"/>
              <w:tab w:val="right" w:pos="9350" w:leader="dot"/>
            </w:tabs>
            <w:rPr>
              <w:szCs w:val="24"/>
              <w:lang w:val="en-CA" w:eastAsia="en-CA"/>
            </w:rPr>
          </w:pPr>
          <w:hyperlink w:anchor="__RefHeading___Toc498751745">
            <w:r>
              <w:rPr>
                <w:rStyle w:val="IndexLink"/>
                <w:lang w:val="en-CA" w:eastAsia="en-CA"/>
              </w:rPr>
              <w:t>27.2</w:t>
            </w:r>
            <w:r>
              <w:rPr>
                <w:rStyle w:val="IndexLink"/>
                <w:szCs w:val="24"/>
                <w:lang w:val="en-CA" w:eastAsia="en-CA"/>
              </w:rPr>
              <w:tab/>
            </w:r>
            <w:r>
              <w:rPr>
                <w:rStyle w:val="IndexLink"/>
                <w:lang w:val="en-CA" w:eastAsia="en-CA"/>
              </w:rPr>
              <w:t>Consequential Losses</w:t>
              <w:tab/>
              <w:t>73</w:t>
            </w:r>
          </w:hyperlink>
        </w:p>
        <w:p>
          <w:pPr>
            <w:pStyle w:val="TOC2"/>
            <w:tabs>
              <w:tab w:val="clear" w:pos="720"/>
              <w:tab w:val="left" w:pos="960" w:leader="none"/>
              <w:tab w:val="right" w:pos="9350" w:leader="dot"/>
            </w:tabs>
            <w:rPr>
              <w:szCs w:val="24"/>
              <w:lang w:val="en-CA" w:eastAsia="en-CA"/>
            </w:rPr>
          </w:pPr>
          <w:hyperlink w:anchor="__RefHeading___Toc498751746">
            <w:r>
              <w:rPr>
                <w:rStyle w:val="IndexLink"/>
                <w:lang w:val="en-CA" w:eastAsia="en-CA"/>
              </w:rPr>
              <w:t>27.3</w:t>
            </w:r>
            <w:r>
              <w:rPr>
                <w:rStyle w:val="IndexLink"/>
                <w:szCs w:val="24"/>
                <w:lang w:val="en-CA" w:eastAsia="en-CA"/>
              </w:rPr>
              <w:tab/>
            </w:r>
            <w:r>
              <w:rPr>
                <w:rStyle w:val="IndexLink"/>
                <w:lang w:val="en-CA" w:eastAsia="en-CA"/>
              </w:rPr>
              <w:t>Releases Valid in All Events</w:t>
              <w:tab/>
              <w:t>73</w:t>
            </w:r>
          </w:hyperlink>
        </w:p>
        <w:p>
          <w:pPr>
            <w:pStyle w:val="TOC2"/>
            <w:tabs>
              <w:tab w:val="clear" w:pos="720"/>
              <w:tab w:val="left" w:pos="960" w:leader="none"/>
              <w:tab w:val="right" w:pos="9350" w:leader="dot"/>
            </w:tabs>
            <w:rPr>
              <w:szCs w:val="24"/>
              <w:lang w:val="en-CA" w:eastAsia="en-CA"/>
            </w:rPr>
          </w:pPr>
          <w:hyperlink w:anchor="__RefHeading___Toc498751747">
            <w:r>
              <w:rPr>
                <w:rStyle w:val="IndexLink"/>
                <w:lang w:val="en-CA" w:eastAsia="en-CA"/>
              </w:rPr>
              <w:t>27.4</w:t>
            </w:r>
            <w:r>
              <w:rPr>
                <w:rStyle w:val="IndexLink"/>
                <w:szCs w:val="24"/>
                <w:lang w:val="en-CA" w:eastAsia="en-CA"/>
              </w:rPr>
              <w:tab/>
            </w:r>
            <w:r>
              <w:rPr>
                <w:rStyle w:val="IndexLink"/>
                <w:lang w:val="en-CA" w:eastAsia="en-CA"/>
              </w:rPr>
              <w:t>Seller’s Advice or Assistance</w:t>
              <w:tab/>
              <w:t>73</w:t>
            </w:r>
          </w:hyperlink>
        </w:p>
        <w:p>
          <w:pPr>
            <w:pStyle w:val="TOC1"/>
            <w:tabs>
              <w:tab w:val="clear" w:pos="720"/>
              <w:tab w:val="right" w:pos="9350" w:leader="dot"/>
            </w:tabs>
            <w:rPr>
              <w:szCs w:val="24"/>
              <w:lang w:val="en-CA" w:eastAsia="en-CA"/>
            </w:rPr>
          </w:pPr>
          <w:hyperlink w:anchor="__RefHeading___Toc498751748">
            <w:r>
              <w:rPr>
                <w:rStyle w:val="IndexLink"/>
                <w:lang w:val="en-CA" w:eastAsia="en-CA"/>
              </w:rPr>
              <w:t>ARTICLE XXVIII. DRUG AND ALCOHOL-FREE WORKPLACE</w:t>
              <w:tab/>
              <w:t>73</w:t>
            </w:r>
          </w:hyperlink>
        </w:p>
        <w:p>
          <w:pPr>
            <w:pStyle w:val="TOC1"/>
            <w:tabs>
              <w:tab w:val="clear" w:pos="720"/>
              <w:tab w:val="right" w:pos="9350" w:leader="dot"/>
            </w:tabs>
            <w:rPr>
              <w:szCs w:val="24"/>
              <w:lang w:val="en-CA" w:eastAsia="en-CA"/>
            </w:rPr>
          </w:pPr>
          <w:hyperlink w:anchor="__RefHeading___Toc498751749">
            <w:r>
              <w:rPr>
                <w:rStyle w:val="IndexLink"/>
                <w:lang w:val="en-CA" w:eastAsia="en-CA"/>
              </w:rPr>
              <w:t>ARTICLE XXIX. PROJECT PLANNING AND CONTROLS</w:t>
              <w:tab/>
              <w:t>74</w:t>
            </w:r>
          </w:hyperlink>
        </w:p>
        <w:p>
          <w:pPr>
            <w:pStyle w:val="TOC1"/>
            <w:tabs>
              <w:tab w:val="clear" w:pos="720"/>
              <w:tab w:val="right" w:pos="9350" w:leader="dot"/>
            </w:tabs>
            <w:rPr>
              <w:szCs w:val="24"/>
              <w:lang w:val="en-CA" w:eastAsia="en-CA"/>
            </w:rPr>
          </w:pPr>
          <w:hyperlink w:anchor="__RefHeading___Toc498751750">
            <w:r>
              <w:rPr>
                <w:rStyle w:val="IndexLink"/>
                <w:lang w:val="en-CA" w:eastAsia="en-CA"/>
              </w:rPr>
              <w:t>ARTICLE XXX. MISCELLANEOUS</w:t>
              <w:tab/>
              <w:t>74</w:t>
            </w:r>
          </w:hyperlink>
        </w:p>
        <w:p>
          <w:pPr>
            <w:pStyle w:val="TOC2"/>
            <w:tabs>
              <w:tab w:val="clear" w:pos="720"/>
              <w:tab w:val="left" w:pos="960" w:leader="none"/>
              <w:tab w:val="right" w:pos="9350" w:leader="dot"/>
            </w:tabs>
            <w:rPr>
              <w:szCs w:val="24"/>
              <w:lang w:val="en-CA" w:eastAsia="en-CA"/>
            </w:rPr>
          </w:pPr>
          <w:hyperlink w:anchor="__RefHeading___Toc498751751">
            <w:r>
              <w:rPr>
                <w:rStyle w:val="IndexLink"/>
                <w:lang w:val="en-CA" w:eastAsia="en-CA"/>
              </w:rPr>
              <w:t>30.1</w:t>
            </w:r>
            <w:r>
              <w:rPr>
                <w:rStyle w:val="IndexLink"/>
                <w:szCs w:val="24"/>
                <w:lang w:val="en-CA" w:eastAsia="en-CA"/>
              </w:rPr>
              <w:tab/>
            </w:r>
            <w:r>
              <w:rPr>
                <w:rStyle w:val="IndexLink"/>
                <w:lang w:val="en-CA" w:eastAsia="en-CA"/>
              </w:rPr>
              <w:t>Validity and Enforceability</w:t>
              <w:tab/>
              <w:t>74</w:t>
            </w:r>
          </w:hyperlink>
        </w:p>
        <w:p>
          <w:pPr>
            <w:pStyle w:val="TOC2"/>
            <w:tabs>
              <w:tab w:val="clear" w:pos="720"/>
              <w:tab w:val="left" w:pos="960" w:leader="none"/>
              <w:tab w:val="right" w:pos="9350" w:leader="dot"/>
            </w:tabs>
            <w:rPr>
              <w:szCs w:val="24"/>
              <w:lang w:val="en-CA" w:eastAsia="en-CA"/>
            </w:rPr>
          </w:pPr>
          <w:hyperlink w:anchor="__RefHeading___Toc498751752">
            <w:r>
              <w:rPr>
                <w:rStyle w:val="IndexLink"/>
                <w:lang w:val="en-CA" w:eastAsia="en-CA"/>
              </w:rPr>
              <w:t>30.2</w:t>
            </w:r>
            <w:r>
              <w:rPr>
                <w:rStyle w:val="IndexLink"/>
                <w:szCs w:val="24"/>
                <w:lang w:val="en-CA" w:eastAsia="en-CA"/>
              </w:rPr>
              <w:tab/>
            </w:r>
            <w:r>
              <w:rPr>
                <w:rStyle w:val="IndexLink"/>
                <w:lang w:val="en-CA" w:eastAsia="en-CA"/>
              </w:rPr>
              <w:t>Governing Law</w:t>
              <w:tab/>
              <w:t>74</w:t>
            </w:r>
          </w:hyperlink>
        </w:p>
        <w:p>
          <w:pPr>
            <w:pStyle w:val="TOC2"/>
            <w:tabs>
              <w:tab w:val="clear" w:pos="720"/>
              <w:tab w:val="left" w:pos="960" w:leader="none"/>
              <w:tab w:val="right" w:pos="9350" w:leader="dot"/>
            </w:tabs>
            <w:rPr>
              <w:szCs w:val="24"/>
              <w:lang w:val="en-CA" w:eastAsia="en-CA"/>
            </w:rPr>
          </w:pPr>
          <w:hyperlink w:anchor="__RefHeading___Toc498751753">
            <w:r>
              <w:rPr>
                <w:rStyle w:val="IndexLink"/>
                <w:lang w:val="en-CA" w:eastAsia="en-CA"/>
              </w:rPr>
              <w:t>30.3</w:t>
            </w:r>
            <w:r>
              <w:rPr>
                <w:rStyle w:val="IndexLink"/>
                <w:szCs w:val="24"/>
                <w:lang w:val="en-CA" w:eastAsia="en-CA"/>
              </w:rPr>
              <w:tab/>
            </w:r>
            <w:r>
              <w:rPr>
                <w:rStyle w:val="IndexLink"/>
                <w:lang w:val="en-CA" w:eastAsia="en-CA"/>
              </w:rPr>
              <w:t>Entire Agreement</w:t>
              <w:tab/>
              <w:t>74</w:t>
            </w:r>
          </w:hyperlink>
        </w:p>
        <w:p>
          <w:pPr>
            <w:pStyle w:val="TOC2"/>
            <w:tabs>
              <w:tab w:val="clear" w:pos="720"/>
              <w:tab w:val="left" w:pos="960" w:leader="none"/>
              <w:tab w:val="right" w:pos="9350" w:leader="dot"/>
            </w:tabs>
            <w:rPr>
              <w:szCs w:val="24"/>
              <w:lang w:val="en-CA" w:eastAsia="en-CA"/>
            </w:rPr>
          </w:pPr>
          <w:hyperlink w:anchor="__RefHeading___Toc498751754">
            <w:r>
              <w:rPr>
                <w:rStyle w:val="IndexLink"/>
                <w:lang w:val="en-CA" w:eastAsia="en-CA"/>
              </w:rPr>
              <w:t>30.4</w:t>
            </w:r>
            <w:r>
              <w:rPr>
                <w:rStyle w:val="IndexLink"/>
                <w:szCs w:val="24"/>
                <w:lang w:val="en-CA" w:eastAsia="en-CA"/>
              </w:rPr>
              <w:tab/>
            </w:r>
            <w:r>
              <w:rPr>
                <w:rStyle w:val="IndexLink"/>
                <w:lang w:val="en-CA" w:eastAsia="en-CA"/>
              </w:rPr>
              <w:t>Agreement Modification</w:t>
              <w:tab/>
              <w:t>74</w:t>
            </w:r>
          </w:hyperlink>
        </w:p>
        <w:p>
          <w:pPr>
            <w:pStyle w:val="TOC2"/>
            <w:tabs>
              <w:tab w:val="clear" w:pos="720"/>
              <w:tab w:val="left" w:pos="960" w:leader="none"/>
              <w:tab w:val="right" w:pos="9350" w:leader="dot"/>
            </w:tabs>
            <w:rPr>
              <w:szCs w:val="24"/>
              <w:lang w:val="en-CA" w:eastAsia="en-CA"/>
            </w:rPr>
          </w:pPr>
          <w:hyperlink w:anchor="__RefHeading___Toc498751755">
            <w:r>
              <w:rPr>
                <w:rStyle w:val="IndexLink"/>
                <w:lang w:val="en-CA" w:eastAsia="en-CA"/>
              </w:rPr>
              <w:t>30.5</w:t>
            </w:r>
            <w:r>
              <w:rPr>
                <w:rStyle w:val="IndexLink"/>
                <w:szCs w:val="24"/>
                <w:lang w:val="en-CA" w:eastAsia="en-CA"/>
              </w:rPr>
              <w:tab/>
            </w:r>
            <w:r>
              <w:rPr>
                <w:rStyle w:val="IndexLink"/>
                <w:lang w:val="en-CA" w:eastAsia="en-CA"/>
              </w:rPr>
              <w:t>Waiver</w:t>
              <w:tab/>
              <w:t>74</w:t>
            </w:r>
          </w:hyperlink>
        </w:p>
        <w:p>
          <w:pPr>
            <w:pStyle w:val="TOC2"/>
            <w:tabs>
              <w:tab w:val="clear" w:pos="720"/>
              <w:tab w:val="left" w:pos="960" w:leader="none"/>
              <w:tab w:val="right" w:pos="9350" w:leader="dot"/>
            </w:tabs>
            <w:rPr>
              <w:szCs w:val="24"/>
              <w:lang w:val="en-CA" w:eastAsia="en-CA"/>
            </w:rPr>
          </w:pPr>
          <w:hyperlink w:anchor="__RefHeading___Toc498751756">
            <w:r>
              <w:rPr>
                <w:rStyle w:val="IndexLink"/>
                <w:lang w:val="en-CA" w:eastAsia="en-CA"/>
              </w:rPr>
              <w:t>30.6</w:t>
            </w:r>
            <w:r>
              <w:rPr>
                <w:rStyle w:val="IndexLink"/>
                <w:szCs w:val="24"/>
                <w:lang w:val="en-CA" w:eastAsia="en-CA"/>
              </w:rPr>
              <w:tab/>
            </w:r>
            <w:r>
              <w:rPr>
                <w:rStyle w:val="IndexLink"/>
                <w:lang w:val="en-CA" w:eastAsia="en-CA"/>
              </w:rPr>
              <w:t>Headings</w:t>
              <w:tab/>
              <w:t>74</w:t>
            </w:r>
          </w:hyperlink>
        </w:p>
        <w:p>
          <w:pPr>
            <w:pStyle w:val="TOC2"/>
            <w:tabs>
              <w:tab w:val="clear" w:pos="720"/>
              <w:tab w:val="left" w:pos="960" w:leader="none"/>
              <w:tab w:val="right" w:pos="9350" w:leader="dot"/>
            </w:tabs>
            <w:rPr>
              <w:szCs w:val="24"/>
              <w:lang w:val="en-CA" w:eastAsia="en-CA"/>
            </w:rPr>
          </w:pPr>
          <w:hyperlink w:anchor="__RefHeading___Toc498751757">
            <w:r>
              <w:rPr>
                <w:rStyle w:val="IndexLink"/>
                <w:lang w:val="en-CA" w:eastAsia="en-CA"/>
              </w:rPr>
              <w:t>30.7</w:t>
            </w:r>
            <w:r>
              <w:rPr>
                <w:rStyle w:val="IndexLink"/>
                <w:szCs w:val="24"/>
                <w:lang w:val="en-CA" w:eastAsia="en-CA"/>
              </w:rPr>
              <w:tab/>
            </w:r>
            <w:r>
              <w:rPr>
                <w:rStyle w:val="IndexLink"/>
                <w:lang w:val="en-CA" w:eastAsia="en-CA"/>
              </w:rPr>
              <w:t>Third-Party Beneficiaries</w:t>
              <w:tab/>
              <w:t>74</w:t>
            </w:r>
          </w:hyperlink>
        </w:p>
        <w:p>
          <w:pPr>
            <w:pStyle w:val="TOC2"/>
            <w:tabs>
              <w:tab w:val="clear" w:pos="720"/>
              <w:tab w:val="left" w:pos="960" w:leader="none"/>
              <w:tab w:val="right" w:pos="9350" w:leader="dot"/>
            </w:tabs>
            <w:rPr>
              <w:szCs w:val="24"/>
              <w:lang w:val="en-CA" w:eastAsia="en-CA"/>
            </w:rPr>
          </w:pPr>
          <w:hyperlink w:anchor="__RefHeading___Toc498751758">
            <w:r>
              <w:rPr>
                <w:rStyle w:val="IndexLink"/>
                <w:lang w:val="en-CA" w:eastAsia="en-CA"/>
              </w:rPr>
              <w:t>30.8</w:t>
            </w:r>
            <w:r>
              <w:rPr>
                <w:rStyle w:val="IndexLink"/>
                <w:szCs w:val="24"/>
                <w:lang w:val="en-CA" w:eastAsia="en-CA"/>
              </w:rPr>
              <w:tab/>
            </w:r>
            <w:r>
              <w:rPr>
                <w:rStyle w:val="IndexLink"/>
                <w:lang w:val="en-CA" w:eastAsia="en-CA"/>
              </w:rPr>
              <w:t>Counterparts</w:t>
              <w:tab/>
              <w:t>75</w:t>
            </w:r>
          </w:hyperlink>
        </w:p>
        <w:p>
          <w:pPr>
            <w:pStyle w:val="TOC2"/>
            <w:tabs>
              <w:tab w:val="clear" w:pos="720"/>
              <w:tab w:val="left" w:pos="960" w:leader="none"/>
              <w:tab w:val="right" w:pos="9350" w:leader="dot"/>
            </w:tabs>
            <w:rPr>
              <w:szCs w:val="24"/>
              <w:lang w:val="en-CA" w:eastAsia="en-CA"/>
            </w:rPr>
          </w:pPr>
          <w:hyperlink w:anchor="__RefHeading___Toc498751759">
            <w:r>
              <w:rPr>
                <w:rStyle w:val="IndexLink"/>
                <w:lang w:val="en-CA" w:eastAsia="en-CA"/>
              </w:rPr>
              <w:t>30.9</w:t>
            </w:r>
            <w:r>
              <w:rPr>
                <w:rStyle w:val="IndexLink"/>
                <w:szCs w:val="24"/>
                <w:lang w:val="en-CA" w:eastAsia="en-CA"/>
              </w:rPr>
              <w:tab/>
            </w:r>
            <w:r>
              <w:rPr>
                <w:rStyle w:val="IndexLink"/>
                <w:lang w:val="en-CA" w:eastAsia="en-CA"/>
              </w:rPr>
              <w:t>Equal Employment Opportunity</w:t>
              <w:tab/>
              <w:t>75</w:t>
            </w:r>
          </w:hyperlink>
        </w:p>
        <w:p>
          <w:pPr>
            <w:pStyle w:val="TOC2"/>
            <w:tabs>
              <w:tab w:val="clear" w:pos="720"/>
              <w:tab w:val="left" w:pos="1200" w:leader="none"/>
              <w:tab w:val="right" w:pos="9350" w:leader="dot"/>
            </w:tabs>
            <w:rPr>
              <w:szCs w:val="24"/>
              <w:lang w:val="en-CA" w:eastAsia="en-CA"/>
            </w:rPr>
          </w:pPr>
          <w:hyperlink w:anchor="__RefHeading___Toc498751760">
            <w:r>
              <w:rPr>
                <w:rStyle w:val="IndexLink"/>
                <w:lang w:val="en-CA" w:eastAsia="en-CA"/>
              </w:rPr>
              <w:t>30.10</w:t>
            </w:r>
            <w:r>
              <w:rPr>
                <w:rStyle w:val="IndexLink"/>
                <w:szCs w:val="24"/>
                <w:lang w:val="en-CA" w:eastAsia="en-CA"/>
              </w:rPr>
              <w:tab/>
            </w:r>
            <w:r>
              <w:rPr>
                <w:rStyle w:val="IndexLink"/>
                <w:lang w:val="en-CA" w:eastAsia="en-CA"/>
              </w:rPr>
              <w:t>Cooperation on Site</w:t>
              <w:tab/>
              <w:t>75</w:t>
            </w:r>
          </w:hyperlink>
        </w:p>
        <w:p>
          <w:pPr>
            <w:pStyle w:val="TOC2"/>
            <w:tabs>
              <w:tab w:val="clear" w:pos="720"/>
              <w:tab w:val="left" w:pos="1200" w:leader="none"/>
              <w:tab w:val="right" w:pos="9350" w:leader="dot"/>
            </w:tabs>
            <w:rPr>
              <w:szCs w:val="24"/>
              <w:lang w:val="en-CA" w:eastAsia="en-CA"/>
            </w:rPr>
          </w:pPr>
          <w:hyperlink w:anchor="__RefHeading___Toc498751761">
            <w:r>
              <w:rPr>
                <w:rStyle w:val="IndexLink"/>
                <w:lang w:val="en-CA" w:eastAsia="en-CA"/>
              </w:rPr>
              <w:t>30.11</w:t>
            </w:r>
            <w:r>
              <w:rPr>
                <w:rStyle w:val="IndexLink"/>
                <w:szCs w:val="24"/>
                <w:lang w:val="en-CA" w:eastAsia="en-CA"/>
              </w:rPr>
              <w:tab/>
            </w:r>
            <w:r>
              <w:rPr>
                <w:rStyle w:val="IndexLink"/>
                <w:lang w:val="en-CA" w:eastAsia="en-CA"/>
              </w:rPr>
              <w:t>Nuclear Material</w:t>
              <w:tab/>
              <w:t>75</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__________ 2000, (hereinafter, the “Effective Date”), by and between _____________________, a ___________, with offices located at ___________________________________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[____] LM6000 Enhanced Sprint combustion turbine generator sets (the “Units,” whether one or more) for installation in its _________kW 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498751367"/>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[$_________________], as such amount may be increased by approved Change Orders. </w:t>
      </w:r>
      <w:r>
        <w:rPr>
          <w:b/>
        </w:rPr>
        <w:t>[Note:  This dollar amount should reflect the sum of the original purchase price of each Unit purchased under this Agreement]</w:t>
      </w:r>
    </w:p>
    <w:p>
      <w:pPr>
        <w:pStyle w:val="Heading2"/>
        <w:ind w:hanging="0" w:start="0"/>
        <w:rPr>
          <w:vanish/>
        </w:rPr>
      </w:pP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498751428"/>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10.7.3</w:t>
      </w:r>
      <w:r>
        <w:rPr/>
        <w:fldChar w:fldCharType="end"/>
      </w:r>
      <w:r>
        <w:rPr/>
        <w:t>.</w:t>
      </w:r>
    </w:p>
    <w:p>
      <w:pPr>
        <w:pStyle w:val="Heading2"/>
        <w:ind w:hanging="0" w:start="0"/>
        <w:rPr>
          <w:vanish/>
        </w:rPr>
      </w:pP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3" w:name="__RefHeading___Toc498751437"/>
      <w:r>
        <w:rPr/>
        <w:t>Payment Schedule</w:t>
      </w:r>
      <w:bookmarkStart w:id="74" w:name="zTemp"/>
      <w:bookmarkEnd w:id="73"/>
      <w:bookmarkEnd w:id="74"/>
      <w:commentRangeStart w:id="68"/>
      <w:r>
        <w:rPr>
          <w:vanish/>
          <w:color w:val="FF0000"/>
        </w:rPr>
        <w:t>»</w:t>
      </w:r>
      <w:commentRangeEnd w:id="68"/>
      <w:r>
        <w:commentReference w:id="68"/>
      </w:r>
      <w:r>
        <w:rPr>
          <w:vanish w:val="false"/>
        </w:rPr>
      </w:r>
    </w:p>
    <w:p>
      <w:pPr>
        <w:pStyle w:val="BodyText"/>
        <w:rPr/>
      </w:pPr>
      <w:r>
        <w:rPr/>
        <w:t>.  Shall have the meaning as set forth in Section 6.1.2.</w:t>
      </w:r>
    </w:p>
    <w:p>
      <w:pPr>
        <w:pStyle w:val="Heading2"/>
        <w:ind w:hanging="0" w:start="0"/>
        <w:rPr>
          <w:vanish/>
        </w:rPr>
      </w:pPr>
      <w:bookmarkStart w:id="75" w:name="__RefHeading___Toc498751438"/>
      <w:r>
        <w:rPr/>
        <w:t>Performance Liquidated Damages</w:t>
      </w:r>
      <w:bookmarkEnd w:id="75"/>
      <w:commentRangeStart w:id="69"/>
      <w:r>
        <w:rPr>
          <w:vanish/>
          <w:color w:val="FF0000"/>
        </w:rPr>
        <w:t>»</w:t>
      </w:r>
      <w:commentRangeEnd w:id="69"/>
      <w:r>
        <w:commentReference w:id="69"/>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6" w:name="__RefHeading___Toc498751439"/>
      <w:r>
        <w:rPr/>
        <w:t>Performance Test</w:t>
      </w:r>
      <w:bookmarkEnd w:id="76"/>
      <w:commentRangeStart w:id="70"/>
      <w:r>
        <w:rPr>
          <w:vanish/>
          <w:color w:val="FF0000"/>
        </w:rPr>
        <w:t>»</w:t>
      </w:r>
      <w:commentRangeEnd w:id="70"/>
      <w:r>
        <w:commentReference w:id="70"/>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7" w:name="__RefHeading___Toc498751440"/>
      <w:r>
        <w:rPr/>
        <w:t>Performance Test Completion Certificate</w:t>
      </w:r>
      <w:bookmarkEnd w:id="77"/>
      <w:commentRangeStart w:id="71"/>
      <w:r>
        <w:rPr>
          <w:vanish/>
          <w:color w:val="FF0000"/>
        </w:rPr>
        <w:t>»</w:t>
      </w:r>
      <w:commentRangeEnd w:id="71"/>
      <w:r>
        <w:commentReference w:id="71"/>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8" w:name="__RefHeading___Toc498751441"/>
      <w:r>
        <w:rPr/>
        <w:t>Performance Test Certificate</w:t>
      </w:r>
      <w:bookmarkEnd w:id="78"/>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9" w:name="__RefHeading___Toc498751442"/>
      <w:r>
        <w:rPr/>
        <w:t>Power Purchaser</w:t>
      </w:r>
      <w:bookmarkEnd w:id="79"/>
      <w:commentRangeStart w:id="73"/>
      <w:r>
        <w:rPr>
          <w:vanish/>
          <w:color w:val="FF0000"/>
        </w:rPr>
        <w:t>»</w:t>
      </w:r>
      <w:commentRangeEnd w:id="73"/>
      <w:r>
        <w:commentReference w:id="73"/>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80" w:name="__RefHeading___Toc498751443"/>
      <w:r>
        <w:rPr/>
        <w:t>Primary Warranty Period</w:t>
      </w:r>
      <w:bookmarkEnd w:id="80"/>
      <w:commentRangeStart w:id="74"/>
      <w:r>
        <w:rPr>
          <w:vanish/>
          <w:color w:val="FF0000"/>
        </w:rPr>
        <w:t>»</w:t>
      </w:r>
      <w:commentRangeEnd w:id="74"/>
      <w:r>
        <w:commentReference w:id="74"/>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81" w:name="__RefHeading___Toc498751444"/>
      <w:r>
        <w:rPr/>
        <w:t>Project Manager</w:t>
      </w:r>
      <w:bookmarkEnd w:id="81"/>
      <w:commentRangeStart w:id="75"/>
      <w:r>
        <w:rPr>
          <w:vanish/>
          <w:color w:val="FF0000"/>
        </w:rPr>
        <w:t>»</w:t>
      </w:r>
      <w:commentRangeEnd w:id="75"/>
      <w:r>
        <w:commentReference w:id="75"/>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2" w:name="__RefHeading___Toc498751445"/>
      <w:r>
        <w:rPr/>
        <w:t>Proper Scope Value</w:t>
      </w:r>
      <w:bookmarkEnd w:id="82"/>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3" w:name="__RefHeading___Toc498751446"/>
      <w:r>
        <w:rPr/>
        <w:t>Punchlist</w:t>
      </w:r>
      <w:bookmarkEnd w:id="83"/>
      <w:commentRangeStart w:id="77"/>
      <w:r>
        <w:rPr>
          <w:vanish/>
          <w:color w:val="FF0000"/>
        </w:rPr>
        <w:t>»</w:t>
      </w:r>
      <w:commentRangeEnd w:id="77"/>
      <w:r>
        <w:commentReference w:id="77"/>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4" w:name="__RefHeading___Toc498751447"/>
      <w:r>
        <w:rPr/>
        <w:t>Purchase Amount</w:t>
      </w:r>
      <w:bookmarkEnd w:id="84"/>
      <w:commentRangeStart w:id="78"/>
      <w:r>
        <w:rPr>
          <w:vanish/>
          <w:color w:val="FF0000"/>
        </w:rPr>
        <w:t>»</w:t>
      </w:r>
      <w:commentRangeEnd w:id="78"/>
      <w:r>
        <w:commentReference w:id="78"/>
      </w:r>
      <w:r>
        <w:rPr>
          <w:vanish w:val="false"/>
        </w:rPr>
      </w:r>
    </w:p>
    <w:p>
      <w:pPr>
        <w:pStyle w:val="BodyText"/>
        <w:rPr/>
      </w:pPr>
      <w:r>
        <w:rPr/>
        <w:t>.  Shall mean the amount payable to Seller that constitutes the remaining balance due for the Units, as adjusted pursuant to the terms of this Agreement.</w:t>
      </w:r>
    </w:p>
    <w:p>
      <w:pPr>
        <w:pStyle w:val="Heading2"/>
        <w:ind w:hanging="0" w:start="0"/>
        <w:rPr>
          <w:vanish/>
        </w:rPr>
      </w:pPr>
      <w:bookmarkStart w:id="85" w:name="__RefHeading___Toc498751448"/>
      <w:r>
        <w:rPr/>
        <w:t>Purchaser</w:t>
      </w:r>
      <w:bookmarkEnd w:id="85"/>
      <w:commentRangeStart w:id="79"/>
      <w:r>
        <w:rPr>
          <w:vanish/>
          <w:color w:val="FF0000"/>
        </w:rPr>
        <w:t>»</w:t>
      </w:r>
      <w:commentRangeEnd w:id="79"/>
      <w:r>
        <w:commentReference w:id="79"/>
      </w:r>
      <w:r>
        <w:rPr>
          <w:vanish w:val="false"/>
        </w:rPr>
      </w:r>
    </w:p>
    <w:p>
      <w:pPr>
        <w:pStyle w:val="BodyText"/>
        <w:rPr/>
      </w:pPr>
      <w:r>
        <w:rPr/>
        <w:t>.  Shall mean ____________________________, its successors and permitted assigns.</w:t>
      </w:r>
    </w:p>
    <w:p>
      <w:pPr>
        <w:pStyle w:val="Heading2"/>
        <w:ind w:hanging="0" w:start="0"/>
        <w:rPr>
          <w:vanish/>
        </w:rPr>
      </w:pPr>
      <w:bookmarkStart w:id="86" w:name="__RefHeading___Toc498751449"/>
      <w:r>
        <w:rPr/>
        <w:t>Purchaser Claimant</w:t>
      </w:r>
      <w:bookmarkEnd w:id="86"/>
      <w:commentRangeStart w:id="80"/>
      <w:r>
        <w:rPr>
          <w:vanish/>
          <w:color w:val="FF0000"/>
        </w:rPr>
        <w:t>»</w:t>
      </w:r>
      <w:commentRangeEnd w:id="80"/>
      <w:r>
        <w:commentReference w:id="80"/>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498751450"/>
      <w:r>
        <w:rPr/>
        <w:t>Purchaser Indemnitees</w:t>
      </w:r>
      <w:bookmarkEnd w:id="87"/>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8" w:name="__RefHeading___Toc498751451"/>
      <w:r>
        <w:rPr/>
        <w:t>Purchaser Related Parties</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9" w:name="__RefHeading___Toc498751452"/>
      <w:r>
        <w:rPr/>
        <w:t>Purchaser’s Representative</w:t>
      </w:r>
      <w:bookmarkEnd w:id="89"/>
      <w:commentRangeStart w:id="83"/>
      <w:r>
        <w:rPr>
          <w:vanish/>
          <w:color w:val="FF0000"/>
        </w:rPr>
        <w:t>»</w:t>
      </w:r>
      <w:commentRangeEnd w:id="83"/>
      <w:r>
        <w:commentReference w:id="83"/>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90" w:name="__RefHeading___Toc498751453"/>
      <w:r>
        <w:rPr/>
        <w:t>Refund Amount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91" w:name="__RefHeading___Toc498751454"/>
      <w:r>
        <w:rPr/>
        <w:t>Related Dispute</w:t>
      </w:r>
      <w:bookmarkEnd w:id="91"/>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2" w:name="__RefHeading___Toc498751455"/>
      <w:r>
        <w:rPr/>
        <w:t>Retention Amount</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3" w:name="__RefHeading___Toc498751456"/>
      <w:r>
        <w:rPr/>
        <w:t>Retention Letter of Credit</w:t>
      </w:r>
      <w:bookmarkEnd w:id="93"/>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4" w:name="__RefHeading___Toc498751457"/>
      <w:r>
        <w:rPr/>
        <w:t>Scope of Work</w:t>
      </w:r>
      <w:bookmarkEnd w:id="94"/>
      <w:commentRangeStart w:id="88"/>
      <w:r>
        <w:rPr>
          <w:vanish/>
          <w:color w:val="FF0000"/>
        </w:rPr>
        <w:t>»</w:t>
      </w:r>
      <w:commentRangeEnd w:id="88"/>
      <w:r>
        <w:commentReference w:id="88"/>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5" w:name="__RefHeading___Toc498751458"/>
      <w:r>
        <w:rPr/>
        <w:t>Scope Value Due</w:t>
      </w:r>
      <w:bookmarkEnd w:id="95"/>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6" w:name="__RefHeading___Toc498751459"/>
      <w:r>
        <w:rPr/>
        <w:t>Seller</w:t>
      </w:r>
      <w:bookmarkEnd w:id="96"/>
      <w:commentRangeStart w:id="90"/>
      <w:r>
        <w:rPr>
          <w:vanish/>
          <w:color w:val="FF0000"/>
        </w:rPr>
        <w:t>»</w:t>
      </w:r>
      <w:commentRangeEnd w:id="90"/>
      <w:r>
        <w:commentReference w:id="90"/>
      </w:r>
      <w:r>
        <w:rPr>
          <w:vanish w:val="false"/>
        </w:rPr>
      </w:r>
    </w:p>
    <w:p>
      <w:pPr>
        <w:pStyle w:val="BodyText"/>
        <w:rPr/>
      </w:pPr>
      <w:r>
        <w:rPr/>
        <w:t>.  Shall mean GE Packaged Power, Inc., its successors and permitted assigns.</w:t>
      </w:r>
    </w:p>
    <w:p>
      <w:pPr>
        <w:pStyle w:val="Heading2"/>
        <w:ind w:hanging="0" w:start="0"/>
        <w:rPr>
          <w:vanish/>
        </w:rPr>
      </w:pPr>
      <w:bookmarkStart w:id="97" w:name="__RefHeading___Toc498751460"/>
      <w:r>
        <w:rPr/>
        <w:t>Seller Claimant</w:t>
      </w:r>
      <w:bookmarkEnd w:id="97"/>
      <w:commentRangeStart w:id="91"/>
      <w:r>
        <w:rPr>
          <w:vanish/>
          <w:color w:val="FF0000"/>
        </w:rPr>
        <w:t>»</w:t>
      </w:r>
      <w:commentRangeEnd w:id="91"/>
      <w:r>
        <w:commentReference w:id="91"/>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498751461"/>
      <w:r>
        <w:rPr/>
        <w:t>Seller’s Indemnitees</w:t>
      </w:r>
      <w:bookmarkEnd w:id="98"/>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9" w:name="__RefHeading___Toc498751462"/>
      <w:r>
        <w:rPr/>
        <w:t>Shortfall</w:t>
      </w:r>
      <w:bookmarkEnd w:id="99"/>
      <w:commentRangeStart w:id="93"/>
      <w:r>
        <w:rPr>
          <w:vanish/>
          <w:color w:val="FF0000"/>
        </w:rPr>
        <w:t>»</w:t>
      </w:r>
      <w:commentRangeEnd w:id="93"/>
      <w:r>
        <w:commentReference w:id="93"/>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100" w:name="__RefHeading___Toc498751463"/>
      <w:r>
        <w:rPr/>
        <w:t>Site</w:t>
      </w:r>
      <w:bookmarkEnd w:id="100"/>
      <w:commentRangeStart w:id="94"/>
      <w:r>
        <w:rPr>
          <w:vanish/>
          <w:color w:val="FF0000"/>
        </w:rPr>
        <w:t>»</w:t>
      </w:r>
      <w:commentRangeEnd w:id="94"/>
      <w:r>
        <w:commentReference w:id="94"/>
      </w:r>
      <w:r>
        <w:rPr>
          <w:vanish w:val="false"/>
        </w:rPr>
      </w:r>
    </w:p>
    <w:p>
      <w:pPr>
        <w:pStyle w:val="BodyText"/>
        <w:rPr/>
      </w:pPr>
      <w:r>
        <w:rPr/>
        <w:t>.  Shall mean any part of the land of the Facility.</w:t>
      </w:r>
    </w:p>
    <w:p>
      <w:pPr>
        <w:pStyle w:val="Heading2"/>
        <w:ind w:hanging="0" w:start="0"/>
        <w:rPr>
          <w:vanish/>
        </w:rPr>
      </w:pPr>
      <w:bookmarkStart w:id="101" w:name="__RefHeading___Toc498751464"/>
      <w:r>
        <w:rPr/>
        <w:t>Site Delivery Date</w:t>
      </w:r>
      <w:bookmarkEnd w:id="101"/>
      <w:commentRangeStart w:id="95"/>
      <w:r>
        <w:rPr>
          <w:vanish/>
          <w:color w:val="FF0000"/>
        </w:rPr>
        <w:t>»</w:t>
      </w:r>
      <w:commentRangeEnd w:id="95"/>
      <w:r>
        <w:commentReference w:id="95"/>
      </w:r>
      <w:r>
        <w:rPr>
          <w:vanish w:val="false"/>
        </w:rPr>
      </w:r>
    </w:p>
    <w:p>
      <w:pPr>
        <w:pStyle w:val="BodyText"/>
        <w:rPr/>
      </w:pPr>
      <w:r>
        <w:rPr/>
        <w:t xml:space="preserve">.  Shall mean the date on which a Unit is delivered  to the Site.  </w:t>
      </w:r>
    </w:p>
    <w:p>
      <w:pPr>
        <w:pStyle w:val="Heading2"/>
        <w:ind w:hanging="0" w:start="0"/>
        <w:rPr>
          <w:vanish/>
        </w:rPr>
      </w:pPr>
      <w:bookmarkStart w:id="102" w:name="__RefHeading___Toc498751465"/>
      <w:r>
        <w:rPr/>
        <w:t>Sound Levels</w:t>
      </w:r>
      <w:bookmarkEnd w:id="102"/>
      <w:commentRangeStart w:id="96"/>
      <w:r>
        <w:rPr>
          <w:vanish/>
          <w:color w:val="FF0000"/>
        </w:rPr>
        <w:t>»</w:t>
      </w:r>
      <w:commentRangeEnd w:id="96"/>
      <w:r>
        <w:commentReference w:id="96"/>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498751466"/>
      <w:r>
        <w:rPr/>
        <w:t>Sound Level Guarantee</w:t>
      </w:r>
      <w:bookmarkEnd w:id="103"/>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4" w:name="__RefHeading___Toc498751467"/>
      <w:r>
        <w:rPr/>
        <w:t>Sound Level Test</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5" w:name="__RefHeading___Toc498751468"/>
      <w:r>
        <w:rPr/>
        <w:t>Sound Level Test Procedures</w:t>
      </w:r>
      <w:bookmarkEnd w:id="105"/>
      <w:commentRangeStart w:id="99"/>
      <w:r>
        <w:rPr>
          <w:vanish/>
          <w:color w:val="FF0000"/>
        </w:rPr>
        <w:t>»</w:t>
      </w:r>
      <w:commentRangeEnd w:id="99"/>
      <w:r>
        <w:commentReference w:id="99"/>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6" w:name="__RefHeading___Toc498751469"/>
      <w:r>
        <w:rPr/>
        <w:t>Specific Performance</w:t>
      </w:r>
      <w:bookmarkEnd w:id="106"/>
      <w:commentRangeStart w:id="100"/>
      <w:r>
        <w:rPr>
          <w:vanish/>
          <w:color w:val="FF0000"/>
        </w:rPr>
        <w:t>»</w:t>
      </w:r>
      <w:commentRangeEnd w:id="100"/>
      <w:r>
        <w:commentReference w:id="100"/>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7" w:name="__RefHeading___Toc498751470"/>
      <w:r>
        <w:rPr/>
        <w:t>Specific Performance Electrical Output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8" w:name="__RefHeading___Toc498751471"/>
      <w:r>
        <w:rPr/>
        <w:t>Specific Performance Exhaust Gas Temperature Guarantee</w:t>
      </w:r>
      <w:bookmarkEnd w:id="108"/>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9" w:name="__RefHeading___Toc498751472"/>
      <w:r>
        <w:rPr/>
        <w:t>Specific Performance Exhaust Gas Energy Guarantee</w:t>
      </w:r>
      <w:bookmarkEnd w:id="109"/>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10" w:name="__RefHeading___Toc498751473"/>
      <w:r>
        <w:rPr/>
        <w:t>Specific Performance Heat Rate Guarantee</w:t>
      </w:r>
      <w:bookmarkEnd w:id="110"/>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1" w:name="__RefHeading___Toc498751474"/>
      <w:r>
        <w:rPr/>
        <w:t>Specific Performance Levels</w:t>
      </w:r>
      <w:bookmarkEnd w:id="111"/>
      <w:commentRangeStart w:id="105"/>
      <w:r>
        <w:rPr>
          <w:vanish/>
          <w:color w:val="FF0000"/>
        </w:rPr>
        <w:t>»</w:t>
      </w:r>
      <w:commentRangeEnd w:id="105"/>
      <w:r>
        <w:commentReference w:id="105"/>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12" w:name="__RefHeading___Toc498751475"/>
      <w:r>
        <w:rPr/>
        <w:t>Specification</w:t>
      </w:r>
      <w:bookmarkEnd w:id="112"/>
      <w:commentRangeStart w:id="106"/>
      <w:r>
        <w:rPr>
          <w:vanish/>
          <w:color w:val="FF0000"/>
        </w:rPr>
        <w:t>»</w:t>
      </w:r>
      <w:commentRangeEnd w:id="106"/>
      <w:r>
        <w:commentReference w:id="106"/>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3" w:name="__RefHeading___Toc498751476"/>
      <w:r>
        <w:rPr/>
        <w:t>Takeover</w:t>
      </w:r>
      <w:bookmarkEnd w:id="113"/>
      <w:commentRangeStart w:id="107"/>
      <w:r>
        <w:rPr>
          <w:vanish/>
          <w:color w:val="FF0000"/>
        </w:rPr>
        <w:t>»</w:t>
      </w:r>
      <w:commentRangeEnd w:id="107"/>
      <w:r>
        <w:commentReference w:id="107"/>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4" w:name="__RefHeading___Toc498751477"/>
      <w:r>
        <w:rPr/>
        <w:t>Take Over Criteria</w:t>
      </w:r>
      <w:bookmarkEnd w:id="114"/>
      <w:commentRangeStart w:id="108"/>
      <w:r>
        <w:rPr>
          <w:vanish/>
          <w:color w:val="FF0000"/>
        </w:rPr>
        <w:t>»</w:t>
      </w:r>
      <w:commentRangeEnd w:id="108"/>
      <w:r>
        <w:commentReference w:id="108"/>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5" w:name="__RefHeading___Toc498751478"/>
      <w:r>
        <w:rPr/>
        <w:t>Take Over Liquidated Damages</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6" w:name="__RefHeading___Toc498751479"/>
      <w:r>
        <w:rPr/>
        <w:t>Technical Direction of Installation (TD of I)</w:t>
      </w:r>
      <w:bookmarkEnd w:id="116"/>
      <w:commentRangeStart w:id="110"/>
      <w:r>
        <w:rPr>
          <w:vanish/>
          <w:color w:val="FF0000"/>
        </w:rPr>
        <w:t>»</w:t>
      </w:r>
      <w:commentRangeEnd w:id="110"/>
      <w:r>
        <w:commentReference w:id="110"/>
      </w:r>
      <w:r>
        <w:rPr>
          <w:vanish w:val="false"/>
        </w:rPr>
      </w:r>
    </w:p>
    <w:p>
      <w:pPr>
        <w:pStyle w:val="BodyText"/>
        <w:rPr/>
      </w:pPr>
      <w:r>
        <w:rPr/>
        <w:t>.  Shall have the meaning and scope as set forth in Exhibit H-1.</w:t>
      </w:r>
    </w:p>
    <w:p>
      <w:pPr>
        <w:pStyle w:val="Heading2"/>
        <w:ind w:hanging="0" w:start="0"/>
        <w:rPr>
          <w:vanish/>
        </w:rPr>
      </w:pPr>
      <w:bookmarkStart w:id="117" w:name="__RefHeading___Toc498751480"/>
      <w:r>
        <w:rPr/>
        <w:t>Termination Costs</w:t>
      </w:r>
      <w:bookmarkEnd w:id="117"/>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8" w:name="__RefHeading___Toc498751481"/>
      <w:r>
        <w:rPr/>
        <w:t>Termination Settlement</w:t>
      </w:r>
      <w:bookmarkEnd w:id="118"/>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9" w:name="__RefHeading___Toc498751482"/>
      <w:r>
        <w:rPr/>
        <w:t>Test Procedures</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20" w:name="__RefHeading___Toc498751483"/>
      <w:r>
        <w:rPr/>
        <w:t>Time for Completion</w:t>
      </w:r>
      <w:bookmarkEnd w:id="120"/>
      <w:commentRangeStart w:id="114"/>
      <w:r>
        <w:rPr>
          <w:vanish/>
          <w:color w:val="FF0000"/>
        </w:rPr>
        <w:t>»</w:t>
      </w:r>
      <w:commentRangeEnd w:id="114"/>
      <w:r>
        <w:commentReference w:id="114"/>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21" w:name="__RefHeading___Toc498751484"/>
      <w:r>
        <w:rPr/>
        <w:t>Training</w:t>
      </w:r>
      <w:bookmarkEnd w:id="121"/>
      <w:commentRangeStart w:id="115"/>
      <w:r>
        <w:rPr>
          <w:vanish/>
          <w:color w:val="FF0000"/>
        </w:rPr>
        <w:t>»</w:t>
      </w:r>
      <w:commentRangeEnd w:id="115"/>
      <w:r>
        <w:commentReference w:id="115"/>
      </w:r>
      <w:r>
        <w:rPr>
          <w:vanish w:val="false"/>
        </w:rPr>
      </w:r>
    </w:p>
    <w:p>
      <w:pPr>
        <w:pStyle w:val="BodyText"/>
        <w:rPr/>
      </w:pPr>
      <w:r>
        <w:rPr/>
        <w:t>.  Shall have the meaning and scope as set forth in Exhibit H-2.</w:t>
      </w:r>
    </w:p>
    <w:p>
      <w:pPr>
        <w:pStyle w:val="Heading2"/>
        <w:ind w:hanging="0" w:start="0"/>
        <w:rPr>
          <w:vanish/>
        </w:rPr>
      </w:pPr>
      <w:bookmarkStart w:id="122" w:name="__RefHeading___Toc498751485"/>
      <w:r>
        <w:rPr/>
        <w:t>Transportation Option</w:t>
      </w:r>
      <w:bookmarkEnd w:id="122"/>
      <w:commentRangeStart w:id="116"/>
      <w:r>
        <w:rPr>
          <w:vanish/>
          <w:color w:val="FF0000"/>
        </w:rPr>
        <w:t>»</w:t>
      </w:r>
      <w:commentRangeEnd w:id="116"/>
      <w:r>
        <w:commentReference w:id="116"/>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3" w:name="__RefHeading___Toc498751486"/>
      <w:r>
        <w:rPr/>
        <w:t>Unit</w:t>
      </w:r>
      <w:bookmarkEnd w:id="123"/>
      <w:commentRangeStart w:id="117"/>
      <w:r>
        <w:rPr>
          <w:vanish/>
          <w:color w:val="FF0000"/>
        </w:rPr>
        <w:t>»</w:t>
      </w:r>
      <w:commentRangeEnd w:id="117"/>
      <w:r>
        <w:commentReference w:id="117"/>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4" w:name="__RefHeading___Toc498751487"/>
      <w:r>
        <w:rPr/>
        <w:t>Unit Output Liquidated Damages</w:t>
      </w:r>
      <w:bookmarkEnd w:id="124"/>
      <w:commentRangeStart w:id="118"/>
      <w:r>
        <w:rPr>
          <w:vanish/>
          <w:color w:val="FF0000"/>
        </w:rPr>
        <w:t>»</w:t>
      </w:r>
      <w:commentRangeEnd w:id="118"/>
      <w:r>
        <w:commentReference w:id="118"/>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5" w:name="__RefHeading___Toc498751488"/>
      <w:r>
        <w:rPr/>
        <w:t>Unit Liability Amount</w:t>
      </w:r>
      <w:bookmarkEnd w:id="125"/>
      <w:commentRangeStart w:id="119"/>
      <w:r>
        <w:rPr>
          <w:vanish/>
          <w:color w:val="FF0000"/>
        </w:rPr>
        <w:t>»</w:t>
      </w:r>
      <w:commentRangeEnd w:id="119"/>
      <w:r>
        <w:commentReference w:id="119"/>
      </w:r>
      <w:r>
        <w:rPr>
          <w:vanish w:val="false"/>
        </w:rPr>
      </w:r>
    </w:p>
    <w:p>
      <w:pPr>
        <w:pStyle w:val="BodyText"/>
        <w:rPr/>
      </w:pPr>
      <w:r>
        <w:rPr/>
        <w:t xml:space="preserve">.  Shall mean, for each Unit, the amount specified in Exhibit N-3, as such amount may be increased by approved Change Orders.  </w:t>
      </w:r>
      <w:r>
        <w:rPr>
          <w:b/>
        </w:rPr>
        <w:t>[Note:  This will be the original price of each Unit]</w:t>
      </w:r>
    </w:p>
    <w:p>
      <w:pPr>
        <w:pStyle w:val="Heading2"/>
        <w:ind w:hanging="0" w:start="0"/>
        <w:rPr>
          <w:vanish/>
        </w:rPr>
      </w:pPr>
      <w:bookmarkStart w:id="126" w:name="__RefHeading___Toc498751489"/>
      <w:r>
        <w:rPr/>
        <w:t>Vendor</w:t>
      </w:r>
      <w:bookmarkEnd w:id="126"/>
      <w:commentRangeStart w:id="120"/>
      <w:r>
        <w:rPr>
          <w:vanish/>
          <w:color w:val="FF0000"/>
        </w:rPr>
        <w:t>»</w:t>
      </w:r>
      <w:commentRangeEnd w:id="120"/>
      <w:r>
        <w:commentReference w:id="120"/>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7" w:name="__RefHeading___Toc498751490"/>
      <w:r>
        <w:rPr/>
        <w:t>RESPONSIBILITIES OF PURCHASER</w:t>
      </w:r>
      <w:bookmarkEnd w:id="127"/>
    </w:p>
    <w:p>
      <w:pPr>
        <w:pStyle w:val="Heading2"/>
        <w:ind w:hanging="0" w:start="0"/>
        <w:rPr>
          <w:vanish/>
        </w:rPr>
      </w:pPr>
      <w:bookmarkStart w:id="128" w:name="__RefHeading___Toc498751491"/>
      <w:r>
        <w:rPr/>
        <w:t>Purchaser Responsibilities</w:t>
      </w:r>
      <w:bookmarkEnd w:id="128"/>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9"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30" w:name="__RefHeading___Toc498751492"/>
      <w:r>
        <w:rPr/>
        <w:t>Purchaser Conduct</w:t>
      </w:r>
      <w:bookmarkEnd w:id="130"/>
      <w:commentRangeStart w:id="122"/>
      <w:r>
        <w:rPr>
          <w:vanish/>
          <w:color w:val="FF0000"/>
        </w:rPr>
        <w:t>»</w:t>
      </w:r>
      <w:commentRangeEnd w:id="122"/>
      <w:r>
        <w:commentReference w:id="12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1" w:name="__RefHeading___Toc498751493"/>
      <w:r>
        <w:rPr/>
        <w:t>RESPONSIBILITIES OF SELLER</w:t>
      </w:r>
      <w:bookmarkEnd w:id="131"/>
    </w:p>
    <w:p>
      <w:pPr>
        <w:pStyle w:val="Heading2"/>
        <w:ind w:hanging="0" w:start="0"/>
        <w:rPr>
          <w:vanish/>
        </w:rPr>
      </w:pPr>
      <w:bookmarkStart w:id="132" w:name="__RefHeading___Toc498751494"/>
      <w:r>
        <w:rPr/>
        <w:t>General Obligations</w:t>
      </w:r>
      <w:bookmarkEnd w:id="132"/>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3" w:name="__RefHeading___Toc498751495"/>
      <w:r>
        <w:rPr/>
        <w:t>Delivery of Equipment and Documentation.</w:t>
      </w:r>
      <w:bookmarkEnd w:id="133"/>
      <w:r>
        <w:rPr/>
        <w:t xml:space="preserve">  </w:t>
      </w:r>
    </w:p>
    <w:p>
      <w:pPr>
        <w:pStyle w:val="Heading3"/>
        <w:ind w:hanging="0" w:start="0"/>
        <w:rPr>
          <w:vanish/>
        </w:rPr>
      </w:pPr>
      <w:bookmarkStart w:id="134" w:name="__RefHeading___Toc498751496"/>
      <w:r>
        <w:rPr/>
        <w:t>Delivery of Equipment to the Delivery Point</w:t>
      </w:r>
      <w:bookmarkEnd w:id="134"/>
      <w:commentRangeStart w:id="124"/>
      <w:r>
        <w:rPr>
          <w:vanish/>
          <w:color w:val="FF0000"/>
        </w:rPr>
        <w:t>»</w:t>
      </w:r>
      <w:commentRangeEnd w:id="124"/>
      <w:r>
        <w:commentReference w:id="124"/>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5" w:name="__RefHeading___Toc498751497"/>
      <w:bookmarkStart w:id="136" w:name="_Ref486407749"/>
      <w:r>
        <w:rPr/>
        <w:t>Delivery to Optional Delivery Point</w:t>
      </w:r>
      <w:bookmarkEnd w:id="135"/>
      <w:bookmarkEnd w:id="136"/>
      <w:commentRangeStart w:id="125"/>
      <w:r>
        <w:rPr>
          <w:vanish/>
          <w:color w:val="FF0000"/>
        </w:rPr>
        <w:t>»</w:t>
      </w:r>
      <w:commentRangeEnd w:id="125"/>
      <w:r>
        <w:commentReference w:id="125"/>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7" w:name="__RefHeading___Toc498751498"/>
      <w:r>
        <w:rPr/>
        <w:t>Impact Indicators</w:t>
      </w:r>
      <w:bookmarkEnd w:id="137"/>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8" w:name="__RefHeading___Toc498751499"/>
      <w:r>
        <w:rPr/>
        <w:t>Packing List</w:t>
      </w:r>
      <w:bookmarkEnd w:id="138"/>
      <w:commentRangeStart w:id="127"/>
      <w:r>
        <w:rPr>
          <w:vanish/>
          <w:color w:val="FF0000"/>
        </w:rPr>
        <w:t>»</w:t>
      </w:r>
      <w:commentRangeEnd w:id="127"/>
      <w:r>
        <w:commentReference w:id="127"/>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9" w:name="__RefHeading___Toc498751500"/>
      <w:r>
        <w:rPr/>
        <w:t>Relevant Information</w:t>
      </w:r>
      <w:bookmarkEnd w:id="139"/>
      <w:commentRangeStart w:id="128"/>
      <w:r>
        <w:rPr>
          <w:vanish/>
          <w:color w:val="FF0000"/>
        </w:rPr>
        <w:t>»</w:t>
      </w:r>
      <w:commentRangeEnd w:id="128"/>
      <w:r>
        <w:commentReference w:id="128"/>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1" w:name="__RefHeading___Toc498751501"/>
      <w:r>
        <w:rPr/>
        <w:t>Hazardous Materials Notification.</w:t>
      </w:r>
      <w:bookmarkEnd w:id="141"/>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2" w:name="__RefHeading___Toc498751502"/>
      <w:r>
        <w:rPr/>
        <w:t>Employment of Trained and Experienced Personnel</w:t>
      </w:r>
      <w:bookmarkEnd w:id="142"/>
      <w:commentRangeStart w:id="129"/>
      <w:r>
        <w:rPr>
          <w:vanish/>
          <w:color w:val="FF0000"/>
        </w:rPr>
        <w:t>»</w:t>
      </w:r>
      <w:commentRangeEnd w:id="129"/>
      <w:r>
        <w:commentReference w:id="12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3" w:name="__RefHeading___Toc498751503"/>
      <w:bookmarkEnd w:id="143"/>
      <w:r>
        <w:rPr/>
        <w:t>Not Used.</w:t>
      </w:r>
    </w:p>
    <w:p>
      <w:pPr>
        <w:pStyle w:val="Heading2"/>
        <w:ind w:hanging="0" w:start="0"/>
        <w:rPr>
          <w:vanish/>
        </w:rPr>
      </w:pPr>
      <w:bookmarkStart w:id="144" w:name="__RefHeading___Toc498751504"/>
      <w:bookmarkStart w:id="145" w:name="_Ref486655011"/>
      <w:r>
        <w:rPr/>
        <w:t>Guarantee</w:t>
      </w:r>
      <w:bookmarkEnd w:id="144"/>
      <w:bookmarkEnd w:id="145"/>
      <w:commentRangeStart w:id="130"/>
      <w:r>
        <w:rPr>
          <w:vanish/>
          <w:color w:val="FF0000"/>
        </w:rPr>
        <w:t>»</w:t>
      </w:r>
      <w:commentRangeEnd w:id="130"/>
      <w:r>
        <w:commentReference w:id="130"/>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rPr>
        <w:t>»</w:t>
      </w:r>
      <w:commentRangeEnd w:id="131"/>
      <w:r>
        <w:commentReference w:id="131"/>
      </w:r>
      <w:r>
        <w:rPr>
          <w:vanish w:val="false"/>
        </w:rPr>
      </w:r>
    </w:p>
    <w:p>
      <w:pPr>
        <w:pStyle w:val="BodyText"/>
        <w:rPr/>
      </w:pPr>
      <w:r>
        <w:rPr/>
        <w:t>.  Seller shall comply with Applicable Laws, including but not limited to those described below:</w:t>
      </w:r>
    </w:p>
    <w:p>
      <w:pPr>
        <w:pStyle w:val="Heading5"/>
        <w:ind w:hanging="0" w:start="0"/>
        <w:rPr/>
      </w:pP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keepNext w:val="true"/>
        <w:keepLines/>
        <w:ind w:hanging="0" w:start="0"/>
        <w:rPr/>
      </w:pPr>
      <w:bookmarkStart w:id="156" w:name="_Ref486409510"/>
      <w:r>
        <w:rPr>
          <w:u w:val="single"/>
        </w:rPr>
        <w:t>Employment Practices</w:t>
      </w:r>
      <w:r>
        <w:rPr/>
        <w:t>.</w:t>
      </w:r>
      <w:bookmarkEnd w:id="156"/>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7"/>
    </w:p>
    <w:p>
      <w:pPr>
        <w:pStyle w:val="Heading6"/>
        <w:ind w:hanging="0" w:start="0"/>
        <w:rPr/>
      </w:pPr>
      <w:bookmarkStart w:id="158" w:name="_Ref486409608"/>
      <w:r>
        <w:rPr/>
        <w:t>Seller shall cause the Scope of Work to comply with Applicable Laws that were:</w:t>
      </w:r>
      <w:bookmarkEnd w:id="158"/>
    </w:p>
    <w:p>
      <w:pPr>
        <w:pStyle w:val="Heading7"/>
        <w:ind w:hanging="0" w:start="0"/>
        <w:rPr/>
      </w:pPr>
      <w:bookmarkStart w:id="159" w:name="_Ref486646813"/>
      <w:r>
        <w:rPr/>
        <w:t>in effect on May 12, 2000; or</w:t>
      </w:r>
      <w:bookmarkEnd w:id="159"/>
      <w:r>
        <w:rPr/>
        <w:t xml:space="preserve"> </w:t>
      </w:r>
    </w:p>
    <w:p>
      <w:pPr>
        <w:pStyle w:val="Heading7"/>
        <w:ind w:hanging="0" w:start="0"/>
        <w:rPr/>
      </w:pPr>
      <w:bookmarkStart w:id="160" w:name="_Ref486646871"/>
      <w:r>
        <w:rPr/>
        <w:t>not yet in effect on May 12, 2000, but at such time a change to such valid Applicable Laws, issued or promulgated by units of government and regulatory bodies, had passed but was not yet effective;</w:t>
      </w:r>
      <w:bookmarkEnd w:id="160"/>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ind w:hanging="0" w:start="0"/>
        <w:rPr>
          <w:vanish/>
        </w:rPr>
      </w:pPr>
      <w:bookmarkStart w:id="162" w:name="__RefHeading___Toc498751506"/>
      <w:r>
        <w:rPr/>
        <w:t>Approved Vendors</w:t>
      </w:r>
      <w:bookmarkEnd w:id="162"/>
      <w:commentRangeStart w:id="132"/>
      <w:r>
        <w:rPr>
          <w:vanish/>
          <w:color w:val="FF0000"/>
        </w:rPr>
        <w:t>»</w:t>
      </w:r>
      <w:commentRangeEnd w:id="132"/>
      <w:r>
        <w:commentReference w:id="132"/>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3" w:name="__RefHeading___Toc498751507"/>
      <w:bookmarkStart w:id="164" w:name="_Ref486409640"/>
      <w:r>
        <w:rPr/>
        <w:t>Packing and Insurance Surveyor.</w:t>
      </w:r>
      <w:bookmarkEnd w:id="163"/>
      <w:bookmarkEnd w:id="164"/>
      <w:r>
        <w:rPr/>
        <w:t xml:space="preserve">  </w:t>
      </w:r>
    </w:p>
    <w:p>
      <w:pPr>
        <w:pStyle w:val="Heading3"/>
        <w:ind w:hanging="0" w:start="0"/>
        <w:rPr>
          <w:vanish/>
        </w:rPr>
      </w:pPr>
      <w:bookmarkStart w:id="165" w:name="__RefHeading___Toc498751508"/>
      <w:bookmarkStart w:id="166" w:name="_Ref486406041"/>
      <w:r>
        <w:rPr/>
        <w:t>Packing Recommendation</w:t>
      </w:r>
      <w:bookmarkEnd w:id="165"/>
      <w:bookmarkEnd w:id="166"/>
      <w:commentRangeStart w:id="133"/>
      <w:r>
        <w:rPr>
          <w:vanish/>
          <w:color w:val="FF0000"/>
        </w:rPr>
        <w:t>»</w:t>
      </w:r>
      <w:commentRangeEnd w:id="133"/>
      <w:r>
        <w:commentReference w:id="133"/>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7" w:name="__RefHeading___Toc498751509"/>
      <w:bookmarkStart w:id="168" w:name="_Ref486406023"/>
      <w:r>
        <w:rPr/>
        <w:t>Insurability Certificate</w:t>
      </w:r>
      <w:bookmarkEnd w:id="167"/>
      <w:bookmarkEnd w:id="168"/>
      <w:commentRangeStart w:id="134"/>
      <w:r>
        <w:rPr>
          <w:vanish/>
          <w:color w:val="FF0000"/>
        </w:rPr>
        <w:t>»</w:t>
      </w:r>
      <w:commentRangeEnd w:id="134"/>
      <w:r>
        <w:commentReference w:id="134"/>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9" w:name="__RefHeading___Toc498751510"/>
      <w:r>
        <w:rPr/>
        <w:t>Notice of Shipment</w:t>
      </w:r>
      <w:bookmarkEnd w:id="169"/>
      <w:commentRangeStart w:id="135"/>
      <w:r>
        <w:rPr>
          <w:vanish/>
          <w:color w:val="FF0000"/>
        </w:rPr>
        <w:t>»</w:t>
      </w:r>
      <w:commentRangeEnd w:id="135"/>
      <w:r>
        <w:commentReference w:id="135"/>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70" w:name="__RefHeading___Toc498751511"/>
      <w:r>
        <w:rPr/>
        <w:t>Compliance with Recommendation</w:t>
      </w:r>
      <w:bookmarkEnd w:id="170"/>
      <w:commentRangeStart w:id="136"/>
      <w:r>
        <w:rPr>
          <w:vanish/>
          <w:color w:val="FF0000"/>
        </w:rPr>
        <w:t>»</w:t>
      </w:r>
      <w:commentRangeEnd w:id="136"/>
      <w:r>
        <w:commentReference w:id="136"/>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1" w:name="__RefHeading___Toc498751512"/>
      <w:r>
        <w:rPr/>
        <w:t>Coordination</w:t>
      </w:r>
      <w:bookmarkEnd w:id="171"/>
      <w:commentRangeStart w:id="137"/>
      <w:r>
        <w:rPr>
          <w:vanish/>
          <w:color w:val="FF0000"/>
        </w:rPr>
        <w:t>»</w:t>
      </w:r>
      <w:commentRangeEnd w:id="137"/>
      <w:r>
        <w:commentReference w:id="137"/>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2" w:name="__RefHeading___Toc498751513"/>
      <w:r>
        <w:rPr/>
        <w:t>Financing and Insurance Assistance</w:t>
      </w:r>
      <w:bookmarkEnd w:id="172"/>
      <w:commentRangeStart w:id="138"/>
      <w:r>
        <w:rPr>
          <w:vanish/>
          <w:color w:val="FF0000"/>
        </w:rPr>
        <w:t>»</w:t>
      </w:r>
      <w:commentRangeEnd w:id="138"/>
      <w:r>
        <w:commentReference w:id="138"/>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3" w:name="__RefHeading___Toc498751514"/>
      <w:r>
        <w:rPr/>
        <w:t>Purchaser Permit Support</w:t>
      </w:r>
      <w:bookmarkEnd w:id="173"/>
      <w:commentRangeStart w:id="139"/>
      <w:r>
        <w:rPr>
          <w:vanish/>
          <w:color w:val="FF0000"/>
        </w:rPr>
        <w:t>»</w:t>
      </w:r>
      <w:commentRangeEnd w:id="139"/>
      <w:r>
        <w:commentReference w:id="139"/>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4" w:name="__RefHeading___Toc498751515"/>
      <w:bookmarkStart w:id="175" w:name="_Ref486406285"/>
      <w:r>
        <w:rPr/>
        <w:t>Order Definition Meeting</w:t>
      </w:r>
      <w:bookmarkEnd w:id="174"/>
      <w:bookmarkEnd w:id="175"/>
      <w:commentRangeStart w:id="140"/>
      <w:r>
        <w:rPr>
          <w:vanish/>
          <w:color w:val="FF0000"/>
        </w:rPr>
        <w:t>»</w:t>
      </w:r>
      <w:commentRangeEnd w:id="140"/>
      <w:r>
        <w:commentReference w:id="140"/>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6" w:name="__RefHeading___Toc498751516"/>
      <w:bookmarkEnd w:id="176"/>
      <w:r>
        <w:rPr/>
        <w:t>Spare Parts.</w:t>
      </w:r>
    </w:p>
    <w:p>
      <w:pPr>
        <w:pStyle w:val="Heading3"/>
        <w:ind w:hanging="0" w:start="0"/>
        <w:rPr/>
      </w:pPr>
      <w:bookmarkStart w:id="177" w:name="__RefHeading___Toc498751517"/>
      <w:bookmarkEnd w:id="177"/>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8" w:name="__RefHeading___Toc498751518"/>
      <w:bookmarkEnd w:id="178"/>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9" w:name="__RefHeading___Toc498751519"/>
      <w:r>
        <w:rPr/>
        <w:t>Key Personnel</w:t>
      </w:r>
      <w:bookmarkEnd w:id="179"/>
      <w:commentRangeStart w:id="141"/>
      <w:r>
        <w:rPr>
          <w:vanish/>
          <w:color w:val="FF0000"/>
        </w:rPr>
        <w:t>»</w:t>
      </w:r>
      <w:commentRangeEnd w:id="141"/>
      <w:r>
        <w:commentReference w:id="141"/>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80" w:name="__RefHeading___Toc498751520"/>
      <w:r>
        <w:rPr/>
        <w:t>Seller’s Representations</w:t>
      </w:r>
      <w:bookmarkEnd w:id="180"/>
      <w:commentRangeStart w:id="142"/>
      <w:r>
        <w:rPr>
          <w:vanish/>
          <w:color w:val="FF0000"/>
        </w:rPr>
        <w:t>»</w:t>
      </w:r>
      <w:commentRangeEnd w:id="142"/>
      <w:r>
        <w:commentReference w:id="142"/>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81" w:name="__RefHeading___Toc498751521"/>
      <w:r>
        <w:rPr/>
        <w:t>RESPONSIBILITY FOR INFORMATION</w:t>
      </w:r>
      <w:bookmarkEnd w:id="181"/>
    </w:p>
    <w:p>
      <w:pPr>
        <w:pStyle w:val="Heading2"/>
        <w:ind w:hanging="0" w:start="0"/>
        <w:rPr>
          <w:vanish/>
        </w:rPr>
      </w:pPr>
      <w:bookmarkStart w:id="182" w:name="__RefHeading___Toc498751522"/>
      <w:r>
        <w:rPr/>
        <w:t>Purchaser Supplied Information</w:t>
      </w:r>
      <w:bookmarkEnd w:id="182"/>
      <w:commentRangeStart w:id="143"/>
      <w:r>
        <w:rPr>
          <w:vanish/>
          <w:color w:val="FF0000"/>
        </w:rPr>
        <w:t>»</w:t>
      </w:r>
      <w:commentRangeEnd w:id="143"/>
      <w:r>
        <w:commentReference w:id="143"/>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3" w:name="__RefHeading___Toc498751523"/>
      <w:r>
        <w:rPr/>
        <w:t>PURCHASE AMOUNT AND OTHER CHARGES</w:t>
      </w:r>
      <w:bookmarkEnd w:id="183"/>
    </w:p>
    <w:p>
      <w:pPr>
        <w:pStyle w:val="Heading2"/>
        <w:ind w:hanging="0" w:start="0"/>
        <w:rPr>
          <w:vanish/>
        </w:rPr>
      </w:pPr>
      <w:bookmarkStart w:id="184" w:name="__RefHeading___Toc498751524"/>
      <w:bookmarkStart w:id="185" w:name="_Ref486671133"/>
      <w:r>
        <w:rPr/>
        <w:t>Purchase Amount</w:t>
      </w:r>
      <w:bookmarkEnd w:id="184"/>
      <w:bookmarkEnd w:id="185"/>
      <w:commentRangeStart w:id="144"/>
      <w:r>
        <w:rPr>
          <w:vanish/>
          <w:color w:val="FF0000"/>
        </w:rPr>
        <w:t>»</w:t>
      </w:r>
      <w:commentRangeEnd w:id="144"/>
      <w:r>
        <w:commentReference w:id="144"/>
      </w:r>
      <w:r>
        <w:rPr>
          <w:vanish w:val="false"/>
        </w:rPr>
      </w:r>
    </w:p>
    <w:p>
      <w:pPr>
        <w:pStyle w:val="BodyText"/>
        <w:rPr/>
      </w:pPr>
      <w:r>
        <w:rPr/>
        <w:t>.  The Purchase Amount, as set forth in Exhibit N-1,</w:t>
      </w:r>
      <w:r>
        <w:rPr>
          <w:b/>
        </w:rPr>
        <w:t>[Note: Exhibit N-1 will have to be revised on a case-by-case basis]</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6" w:name="__RefHeading___Toc498751525"/>
      <w:bookmarkEnd w:id="186"/>
      <w:r>
        <w:rPr/>
        <w:t>Taxes and Contributions.</w:t>
      </w:r>
    </w:p>
    <w:p>
      <w:pPr>
        <w:pStyle w:val="Heading3"/>
        <w:ind w:hanging="0" w:start="0"/>
        <w:rPr>
          <w:vanish/>
        </w:rPr>
      </w:pPr>
      <w:bookmarkStart w:id="187" w:name="__RefHeading___Toc498751526"/>
      <w:r>
        <w:rPr/>
        <w:t>Seller’s Responsibility for Personal Taxes</w:t>
      </w:r>
      <w:bookmarkEnd w:id="187"/>
      <w:commentRangeStart w:id="145"/>
      <w:r>
        <w:rPr>
          <w:vanish/>
          <w:color w:val="FF0000"/>
        </w:rPr>
        <w:t>»</w:t>
      </w:r>
      <w:commentRangeEnd w:id="145"/>
      <w:r>
        <w:commentReference w:id="145"/>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8" w:name="__RefHeading___Toc498751527"/>
      <w:r>
        <w:rPr/>
        <w:t>Seller’s Responsibility for Taxes</w:t>
      </w:r>
      <w:bookmarkEnd w:id="188"/>
      <w:commentRangeStart w:id="146"/>
      <w:r>
        <w:rPr>
          <w:vanish/>
          <w:color w:val="FF0000"/>
        </w:rPr>
        <w:t>»</w:t>
      </w:r>
      <w:commentRangeEnd w:id="146"/>
      <w:r>
        <w:commentReference w:id="146"/>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9" w:name="__RefHeading___Toc498751528"/>
      <w:bookmarkStart w:id="190" w:name="_Ref486654208"/>
      <w:r>
        <w:rPr/>
        <w:t>Tax Penalties</w:t>
      </w:r>
      <w:bookmarkEnd w:id="189"/>
      <w:bookmarkEnd w:id="190"/>
      <w:commentRangeStart w:id="147"/>
      <w:r>
        <w:rPr>
          <w:vanish/>
          <w:color w:val="FF0000"/>
        </w:rPr>
        <w:t>»</w:t>
      </w:r>
      <w:commentRangeEnd w:id="147"/>
      <w:r>
        <w:commentReference w:id="147"/>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1" w:name="__RefHeading___Toc498751529"/>
      <w:bookmarkStart w:id="192" w:name="_Ref486411530"/>
      <w:bookmarkStart w:id="193" w:name="_Ref486409667"/>
      <w:bookmarkStart w:id="194" w:name="_Ref486409287"/>
      <w:r>
        <w:rPr/>
        <w:t>Changes to the Purchase Amount</w:t>
      </w:r>
      <w:bookmarkEnd w:id="191"/>
      <w:bookmarkEnd w:id="192"/>
      <w:bookmarkEnd w:id="193"/>
      <w:bookmarkEnd w:id="194"/>
      <w:commentRangeStart w:id="148"/>
      <w:r>
        <w:rPr>
          <w:vanish/>
          <w:color w:val="FF0000"/>
        </w:rPr>
        <w:t>»</w:t>
      </w:r>
      <w:commentRangeEnd w:id="148"/>
      <w:r>
        <w:commentReference w:id="148"/>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5" w:name="__RefHeading___Toc498751530"/>
      <w:bookmarkStart w:id="196" w:name="_Ref486412447"/>
      <w:bookmarkStart w:id="197" w:name="_Ref486410319"/>
      <w:bookmarkEnd w:id="195"/>
      <w:r>
        <w:rPr/>
        <w:t>Cancellation.</w:t>
      </w:r>
      <w:bookmarkEnd w:id="196"/>
      <w:bookmarkEnd w:id="197"/>
    </w:p>
    <w:p>
      <w:pPr>
        <w:pStyle w:val="Heading3"/>
        <w:ind w:hanging="0" w:start="0"/>
        <w:rPr>
          <w:vanish/>
        </w:rPr>
      </w:pPr>
      <w:bookmarkStart w:id="198" w:name="__RefHeading___Toc498751531"/>
      <w:bookmarkStart w:id="199" w:name="_Ref486409953"/>
      <w:bookmarkStart w:id="200" w:name="_Ref486409935"/>
      <w:bookmarkStart w:id="201" w:name="_Ref486405467"/>
      <w:r>
        <w:rPr/>
        <w:t>Cancellation by Purchaser</w:t>
      </w:r>
      <w:bookmarkEnd w:id="198"/>
      <w:bookmarkEnd w:id="199"/>
      <w:bookmarkEnd w:id="200"/>
      <w:bookmarkEnd w:id="201"/>
      <w:commentRangeStart w:id="149"/>
      <w:r>
        <w:rPr>
          <w:vanish/>
          <w:color w:val="FF0000"/>
        </w:rPr>
        <w:t>»</w:t>
      </w:r>
      <w:commentRangeEnd w:id="149"/>
      <w:r>
        <w:commentReference w:id="149"/>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202" w:name="__RefHeading___Toc498751532"/>
      <w:bookmarkStart w:id="203" w:name="_Ref486406082"/>
      <w:r>
        <w:rPr/>
        <w:t>Marketing Agreement</w:t>
      </w:r>
      <w:bookmarkEnd w:id="202"/>
      <w:bookmarkEnd w:id="203"/>
      <w:commentRangeStart w:id="150"/>
      <w:r>
        <w:rPr>
          <w:vanish/>
          <w:color w:val="FF0000"/>
        </w:rPr>
        <w:t>»</w:t>
      </w:r>
      <w:commentRangeEnd w:id="150"/>
      <w:r>
        <w:commentReference w:id="150"/>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4" w:name="__RefHeading___Toc498751533"/>
      <w:bookmarkStart w:id="205" w:name="_Ref486653951"/>
      <w:bookmarkStart w:id="206" w:name="_Ref486409887"/>
      <w:r>
        <w:rPr/>
        <w:t>Suspension or Change of Delivery.</w:t>
      </w:r>
      <w:bookmarkEnd w:id="204"/>
      <w:bookmarkEnd w:id="205"/>
      <w:bookmarkEnd w:id="206"/>
      <w:r>
        <w:rPr/>
        <w:t xml:space="preserve"> </w:t>
      </w:r>
    </w:p>
    <w:p>
      <w:pPr>
        <w:pStyle w:val="Heading3"/>
        <w:keepNext w:val="true"/>
        <w:keepLines/>
        <w:ind w:hanging="0" w:start="0"/>
        <w:rPr>
          <w:vanish/>
        </w:rPr>
      </w:pPr>
      <w:bookmarkStart w:id="207" w:name="_Ref486412547"/>
      <w:r>
        <w:rPr>
          <w:u w:val="none"/>
        </w:rPr>
        <w:t> </w:t>
      </w:r>
      <w:commentRangeStart w:id="151"/>
      <w:r>
        <w:rPr>
          <w:vanish/>
          <w:color w:val="FF0000"/>
        </w:rPr>
        <w:t>»</w:t>
      </w:r>
      <w:commentRangeEnd w:id="151"/>
      <w:r>
        <w:commentReference w:id="151"/>
      </w:r>
      <w:r>
        <w:rPr>
          <w:vanish w:val="false"/>
        </w:rPr>
      </w:r>
      <w:bookmarkEnd w:id="207"/>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8" w:name="_Ref486409976"/>
      <w:r>
        <w:rPr>
          <w:u w:val="none"/>
        </w:rPr>
        <w:t> </w:t>
      </w:r>
      <w:commentRangeStart w:id="152"/>
      <w:r>
        <w:rPr>
          <w:vanish/>
          <w:color w:val="FF0000"/>
        </w:rPr>
        <w:t>»</w:t>
      </w:r>
      <w:commentRangeEnd w:id="152"/>
      <w:r>
        <w:commentReference w:id="152"/>
      </w:r>
      <w:r>
        <w:rPr>
          <w:vanish w:val="false"/>
        </w:rPr>
      </w:r>
      <w:bookmarkEnd w:id="208"/>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9" w:name="_Ref486653062"/>
      <w:r>
        <w:rPr/>
        <w:t xml:space="preserve">  </w:t>
      </w:r>
      <w:bookmarkStart w:id="210" w:name="__RefHeading___Toc498751536"/>
      <w:r>
        <w:rPr/>
        <w:t>PAYMENT TERMS</w:t>
      </w:r>
      <w:bookmarkEnd w:id="209"/>
      <w:bookmarkEnd w:id="210"/>
    </w:p>
    <w:p>
      <w:pPr>
        <w:pStyle w:val="Heading2"/>
        <w:ind w:hanging="0" w:start="0"/>
        <w:rPr/>
      </w:pPr>
      <w:bookmarkStart w:id="211" w:name="__RefHeading___Toc498751537"/>
      <w:r>
        <w:rPr/>
        <w:t>Payment of Purchase Amount.</w:t>
      </w:r>
      <w:bookmarkEnd w:id="211"/>
      <w:r>
        <w:rPr/>
        <w:t xml:space="preserve"> </w:t>
      </w:r>
    </w:p>
    <w:p>
      <w:pPr>
        <w:pStyle w:val="Heading3"/>
        <w:ind w:hanging="0" w:start="0"/>
        <w:rPr>
          <w:vanish/>
        </w:rPr>
      </w:pPr>
      <w:bookmarkStart w:id="212" w:name="__RefHeading___Toc498751538"/>
      <w:bookmarkStart w:id="213" w:name="_Ref486644307"/>
      <w:bookmarkStart w:id="214" w:name="_Ref486410104"/>
      <w:bookmarkStart w:id="215" w:name="_Ref486409761"/>
      <w:r>
        <w:rPr/>
        <w:t>Payment Periods</w:t>
      </w:r>
      <w:bookmarkEnd w:id="212"/>
      <w:bookmarkEnd w:id="213"/>
      <w:bookmarkEnd w:id="214"/>
      <w:bookmarkEnd w:id="215"/>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pP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bookmarkEnd w:id="216"/>
      <w:r>
        <w:rPr/>
        <w:t>Paymen</w:t>
      </w:r>
      <w:bookmarkEnd w:id="217"/>
      <w:bookmarkEnd w:id="218"/>
      <w:bookmarkEnd w:id="219"/>
      <w:bookmarkEnd w:id="220"/>
      <w:bookmarkEnd w:id="221"/>
      <w:bookmarkEnd w:id="222"/>
      <w:bookmarkEnd w:id="223"/>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January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[$___]</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[$___] [if applicable]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[$___] [if applicable]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r>
              <w:rPr>
                <w:b/>
              </w:rPr>
              <w:t>[$___] [if applicable]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100</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4" w:name="__RefHeading___Toc498751540"/>
      <w:bookmarkStart w:id="225" w:name="_Ref486410169"/>
      <w:bookmarkStart w:id="226" w:name="_Ref486407669"/>
      <w:bookmarkStart w:id="227" w:name="_Ref486407668"/>
      <w:r>
        <w:rPr/>
        <w:t>Retention Letter(s) of Credit</w:t>
      </w:r>
      <w:bookmarkEnd w:id="224"/>
      <w:bookmarkEnd w:id="225"/>
      <w:bookmarkEnd w:id="226"/>
      <w:bookmarkEnd w:id="227"/>
      <w:commentRangeStart w:id="154"/>
      <w:r>
        <w:rPr>
          <w:vanish/>
          <w:color w:val="FF0000"/>
        </w:rPr>
        <w:t>»</w:t>
      </w:r>
      <w:commentRangeEnd w:id="154"/>
      <w:r>
        <w:commentReference w:id="154"/>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8" w:name="__RefHeading___Toc498751541"/>
      <w:r>
        <w:rPr/>
        <w:t>Payment Disputes</w:t>
      </w:r>
      <w:bookmarkEnd w:id="228"/>
      <w:commentRangeStart w:id="155"/>
      <w:r>
        <w:rPr>
          <w:vanish/>
          <w:color w:val="FF0000"/>
        </w:rPr>
        <w:t>»</w:t>
      </w:r>
      <w:commentRangeEnd w:id="155"/>
      <w:r>
        <w:commentReference w:id="155"/>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9" w:name="__RefHeading___Toc498751542"/>
      <w:bookmarkStart w:id="230" w:name="_Ref486411462"/>
      <w:bookmarkStart w:id="231" w:name="_Ref486410958"/>
      <w:bookmarkStart w:id="232" w:name="_Ref486410924"/>
      <w:bookmarkStart w:id="233" w:name="_Ref486410908"/>
      <w:bookmarkStart w:id="234" w:name="_Ref486410656"/>
      <w:bookmarkEnd w:id="229"/>
      <w:r>
        <w:rPr/>
        <w:t>Payments Withheld or Offset.</w:t>
      </w:r>
      <w:bookmarkEnd w:id="230"/>
      <w:bookmarkEnd w:id="231"/>
      <w:bookmarkEnd w:id="232"/>
      <w:bookmarkEnd w:id="233"/>
      <w:bookmarkEnd w:id="234"/>
    </w:p>
    <w:p>
      <w:pPr>
        <w:pStyle w:val="Heading3"/>
        <w:ind w:hanging="0" w:start="0"/>
        <w:rPr>
          <w:vanish/>
        </w:rPr>
      </w:pPr>
      <w:bookmarkStart w:id="235" w:name="__RefHeading___Toc498751543"/>
      <w:r>
        <w:rPr/>
        <w:t>Payments Withheld</w:t>
      </w:r>
      <w:bookmarkEnd w:id="235"/>
      <w:commentRangeStart w:id="156"/>
      <w:r>
        <w:rPr>
          <w:vanish/>
          <w:color w:val="FF0000"/>
        </w:rPr>
        <w:t>»</w:t>
      </w:r>
      <w:commentRangeEnd w:id="156"/>
      <w:r>
        <w:commentReference w:id="156"/>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6" w:name="__RefHeading___Toc498751544"/>
      <w:r>
        <w:rPr/>
        <w:t>Offset for Liquidated Damages</w:t>
      </w:r>
      <w:bookmarkEnd w:id="236"/>
      <w:commentRangeStart w:id="157"/>
      <w:r>
        <w:rPr>
          <w:vanish/>
          <w:color w:val="FF0000"/>
        </w:rPr>
        <w:t>»</w:t>
      </w:r>
      <w:commentRangeEnd w:id="157"/>
      <w:r>
        <w:commentReference w:id="157"/>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ind w:hanging="0" w:start="0"/>
        <w:rPr>
          <w:vanish/>
        </w:rPr>
      </w:pPr>
      <w:bookmarkStart w:id="244" w:name="__RefHeading___Toc498751546"/>
      <w:r>
        <w:rPr/>
        <w:t>Payment of O&amp;M Instruction Liquidated Damages</w:t>
      </w:r>
      <w:bookmarkEnd w:id="244"/>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5" w:name="__RefHeading___Toc498751547"/>
      <w:r>
        <w:rPr/>
        <w:t>Payment of Delivery Liquidated Damages</w:t>
      </w:r>
      <w:bookmarkEnd w:id="245"/>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6" w:name="__RefHeading___Toc498751548"/>
      <w:r>
        <w:rPr/>
        <w:t>Payment of Take Over Liquidated Damages</w:t>
      </w:r>
      <w:bookmarkEnd w:id="246"/>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7" w:name="__RefHeading___Toc498751549"/>
      <w:r>
        <w:rPr/>
        <w:t>Payment of Performance Liquidated Damages</w:t>
      </w:r>
      <w:bookmarkEnd w:id="247"/>
      <w:commentRangeStart w:id="161"/>
      <w:r>
        <w:rPr>
          <w:vanish/>
          <w:color w:val="FF0000"/>
        </w:rPr>
        <w:t>»</w:t>
      </w:r>
      <w:commentRangeEnd w:id="161"/>
      <w:r>
        <w:commentReference w:id="161"/>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8" w:name="__RefHeading___Toc498751550"/>
      <w:r>
        <w:rPr/>
        <w:t>Payment for Changes</w:t>
      </w:r>
      <w:bookmarkEnd w:id="248"/>
      <w:commentRangeStart w:id="162"/>
      <w:r>
        <w:rPr>
          <w:vanish/>
          <w:color w:val="FF0000"/>
        </w:rPr>
        <w:t>»</w:t>
      </w:r>
      <w:commentRangeEnd w:id="162"/>
      <w:r>
        <w:commentReference w:id="162"/>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9" w:name="__RefHeading___Toc498751551"/>
      <w:bookmarkStart w:id="250" w:name="_Ref486410214"/>
      <w:r>
        <w:rPr/>
        <w:t>Lien Release</w:t>
      </w:r>
      <w:bookmarkEnd w:id="249"/>
      <w:bookmarkEnd w:id="250"/>
      <w:commentRangeStart w:id="163"/>
      <w:r>
        <w:rPr>
          <w:vanish/>
          <w:color w:val="FF0000"/>
        </w:rPr>
        <w:t>»</w:t>
      </w:r>
      <w:commentRangeEnd w:id="163"/>
      <w:r>
        <w:commentReference w:id="163"/>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51" w:name="__RefHeading___Toc498751552"/>
      <w:bookmarkEnd w:id="251"/>
      <w:r>
        <w:rPr/>
        <w:t>Invoices.</w:t>
      </w:r>
    </w:p>
    <w:p>
      <w:pPr>
        <w:pStyle w:val="Heading3"/>
        <w:ind w:hanging="0" w:start="0"/>
        <w:rPr>
          <w:vanish/>
        </w:rPr>
      </w:pPr>
      <w:bookmarkStart w:id="252" w:name="__RefHeading___Toc498751553"/>
      <w:r>
        <w:rPr/>
        <w:t>Agreement Reference</w:t>
      </w:r>
      <w:bookmarkEnd w:id="252"/>
      <w:commentRangeStart w:id="164"/>
      <w:r>
        <w:rPr>
          <w:vanish/>
          <w:color w:val="FF0000"/>
        </w:rPr>
        <w:t>»</w:t>
      </w:r>
      <w:commentRangeEnd w:id="164"/>
      <w:r>
        <w:commentReference w:id="164"/>
      </w:r>
      <w:r>
        <w:rPr>
          <w:vanish w:val="false"/>
        </w:rPr>
      </w:r>
    </w:p>
    <w:p>
      <w:pPr>
        <w:pStyle w:val="BodyText"/>
        <w:rPr/>
      </w:pPr>
      <w:r>
        <w:rPr/>
        <w:t>.  Each invoice will reference Agreement ___________________.</w:t>
      </w:r>
    </w:p>
    <w:p>
      <w:pPr>
        <w:pStyle w:val="Heading3"/>
        <w:ind w:hanging="0" w:start="0"/>
        <w:rPr>
          <w:vanish/>
        </w:rPr>
      </w:pPr>
      <w:bookmarkStart w:id="253" w:name="__RefHeading___Toc498751554"/>
      <w:r>
        <w:rPr/>
        <w:t>Payee and Address for Invoices</w:t>
      </w:r>
      <w:bookmarkEnd w:id="253"/>
      <w:commentRangeStart w:id="165"/>
      <w:r>
        <w:rPr>
          <w:vanish/>
          <w:color w:val="FF0000"/>
        </w:rPr>
        <w:t>»</w:t>
      </w:r>
      <w:commentRangeEnd w:id="165"/>
      <w:r>
        <w:commentReference w:id="165"/>
      </w:r>
      <w:r>
        <w:rPr>
          <w:vanish w:val="false"/>
        </w:rPr>
      </w:r>
    </w:p>
    <w:p>
      <w:pPr>
        <w:pStyle w:val="BodyText"/>
        <w:rPr/>
      </w:pPr>
      <w:r>
        <w:rPr/>
        <w:t>.  Invoices will be made out as payable by and mailed or hand carried to:</w:t>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pPr>
      <w:r>
        <w:rPr/>
        <w:t xml:space="preserve">Attn:  </w:t>
      </w:r>
      <w:r>
        <w:rPr>
          <w:u w:val="single"/>
        </w:rPr>
        <w:tab/>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4" w:name="__RefHeading___Toc498751555"/>
      <w:r>
        <w:rPr/>
        <w:t>Date of Receipt</w:t>
      </w:r>
      <w:bookmarkEnd w:id="254"/>
      <w:commentRangeStart w:id="166"/>
      <w:r>
        <w:rPr>
          <w:vanish/>
          <w:color w:val="FF0000"/>
        </w:rPr>
        <w:t>»</w:t>
      </w:r>
      <w:commentRangeEnd w:id="166"/>
      <w:r>
        <w:commentReference w:id="166"/>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5" w:name="__RefHeading___Toc498751556"/>
      <w:r>
        <w:rPr/>
        <w:t>Method of Payment</w:t>
      </w:r>
      <w:bookmarkEnd w:id="255"/>
      <w:commentRangeStart w:id="167"/>
      <w:r>
        <w:rPr>
          <w:vanish/>
          <w:color w:val="FF0000"/>
        </w:rPr>
        <w:t>»</w:t>
      </w:r>
      <w:commentRangeEnd w:id="167"/>
      <w:r>
        <w:commentReference w:id="167"/>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6" w:name="__RefHeading___Toc498751557"/>
      <w:r>
        <w:rPr/>
        <w:t>Payments Not Acceptance of Work</w:t>
      </w:r>
      <w:bookmarkEnd w:id="256"/>
      <w:commentRangeStart w:id="168"/>
      <w:r>
        <w:rPr>
          <w:vanish/>
          <w:color w:val="FF0000"/>
        </w:rPr>
        <w:t>»</w:t>
      </w:r>
      <w:commentRangeEnd w:id="168"/>
      <w:r>
        <w:commentReference w:id="168"/>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7" w:name="__RefHeading___Toc498751558"/>
      <w:r>
        <w:rPr/>
        <w:t>COMMENCEMENT OF THE WORK AND TERMINATION</w:t>
      </w:r>
      <w:bookmarkEnd w:id="257"/>
    </w:p>
    <w:p>
      <w:pPr>
        <w:pStyle w:val="Heading2"/>
        <w:ind w:hanging="0" w:start="0"/>
        <w:rPr/>
      </w:pPr>
      <w:bookmarkStart w:id="258" w:name="__RefHeading___Toc498751559"/>
      <w:r>
        <w:rPr/>
        <w:t>Not Used.</w:t>
      </w:r>
      <w:bookmarkEnd w:id="258"/>
      <w:r>
        <w:rPr/>
        <w:t xml:space="preserve"> </w:t>
      </w:r>
    </w:p>
    <w:p>
      <w:pPr>
        <w:pStyle w:val="Heading2"/>
        <w:ind w:hanging="0" w:start="0"/>
        <w:rPr/>
      </w:pPr>
      <w:bookmarkStart w:id="259" w:name="__RefHeading___Toc498751560"/>
      <w:bookmarkEnd w:id="259"/>
      <w:r>
        <w:rPr/>
        <w:t>Not Used.</w:t>
      </w:r>
    </w:p>
    <w:p>
      <w:pPr>
        <w:pStyle w:val="Heading3"/>
        <w:ind w:hanging="0" w:start="0"/>
        <w:rPr/>
      </w:pPr>
      <w:bookmarkStart w:id="260" w:name="__RefHeading___Toc498751561"/>
      <w:bookmarkEnd w:id="260"/>
      <w:r>
        <w:rPr/>
        <w:t>Not Used.</w:t>
      </w:r>
    </w:p>
    <w:p>
      <w:pPr>
        <w:pStyle w:val="Heading3"/>
        <w:ind w:hanging="0" w:start="0"/>
        <w:rPr/>
      </w:pPr>
      <w:bookmarkStart w:id="261" w:name="__RefHeading___Toc498751562"/>
      <w:bookmarkEnd w:id="261"/>
      <w:r>
        <w:rPr/>
        <w:t>Not Used.</w:t>
      </w:r>
    </w:p>
    <w:p>
      <w:pPr>
        <w:pStyle w:val="Heading3"/>
        <w:ind w:hanging="0" w:start="0"/>
        <w:rPr/>
      </w:pPr>
      <w:bookmarkStart w:id="262" w:name="__RefHeading___Toc498751563"/>
      <w:bookmarkEnd w:id="262"/>
      <w:r>
        <w:rPr/>
        <w:t>Not Used.</w:t>
      </w:r>
    </w:p>
    <w:p>
      <w:pPr>
        <w:pStyle w:val="Heading3"/>
        <w:ind w:hanging="0" w:start="0"/>
        <w:rPr/>
      </w:pPr>
      <w:bookmarkStart w:id="263" w:name="__RefHeading___Toc498751564"/>
      <w:bookmarkEnd w:id="263"/>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9"/>
      <w:r>
        <w:rPr>
          <w:vanish/>
          <w:color w:val="FF0000"/>
        </w:rPr>
        <w:t>»</w:t>
      </w:r>
      <w:commentRangeEnd w:id="169"/>
      <w:r>
        <w:commentReference w:id="169"/>
      </w:r>
      <w:r>
        <w:rPr>
          <w:vanish w:val="false"/>
        </w:rPr>
      </w:r>
    </w:p>
    <w:p>
      <w:pPr>
        <w:pStyle w:val="Heading2"/>
        <w:ind w:hanging="0" w:start="0"/>
        <w:rPr>
          <w:vanish/>
        </w:rPr>
      </w:pPr>
      <w:bookmarkStart w:id="264" w:name="__RefHeading___Toc498751565"/>
      <w:bookmarkStart w:id="265" w:name="_Ref486411332"/>
      <w:r>
        <w:rPr/>
        <w:t>Termination</w:t>
      </w:r>
      <w:bookmarkEnd w:id="264"/>
      <w:bookmarkEnd w:id="265"/>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6" w:name="__RefHeading___Toc498751566"/>
      <w:r>
        <w:rPr/>
        <w:t>NOT USED</w:t>
      </w:r>
      <w:bookmarkEnd w:id="266"/>
      <w:r>
        <w:rPr/>
        <w:t xml:space="preserve"> </w:t>
      </w:r>
    </w:p>
    <w:p>
      <w:pPr>
        <w:pStyle w:val="Heading1"/>
        <w:keepLines w:val="false"/>
        <w:ind w:hanging="0" w:start="0"/>
        <w:rPr/>
      </w:pPr>
      <w:r>
        <w:rPr/>
        <w:t xml:space="preserve">  </w:t>
      </w:r>
      <w:bookmarkStart w:id="267" w:name="__RefHeading___Toc498751567"/>
      <w:r>
        <w:rPr/>
        <w:t>INSPECTION AND CORRECTION OF WORK</w:t>
      </w:r>
      <w:bookmarkEnd w:id="267"/>
    </w:p>
    <w:p>
      <w:pPr>
        <w:pStyle w:val="Heading2"/>
        <w:keepNext w:val="true"/>
        <w:ind w:hanging="0" w:start="0"/>
        <w:rPr>
          <w:vanish/>
        </w:rPr>
      </w:pPr>
      <w:bookmarkStart w:id="268" w:name="__RefHeading___Toc498751568"/>
      <w:bookmarkStart w:id="269" w:name="_Ref486410369"/>
      <w:r>
        <w:rPr/>
        <w:t>Inspections</w:t>
      </w:r>
      <w:bookmarkEnd w:id="268"/>
      <w:bookmarkEnd w:id="269"/>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70" w:name="__RefHeading___Toc498751569"/>
      <w:r>
        <w:rPr/>
        <w:t>Resident Facilities</w:t>
      </w:r>
      <w:bookmarkEnd w:id="270"/>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1" w:name="__RefHeading___Toc498751570"/>
      <w:r>
        <w:rPr/>
        <w:t>Quality Plan</w:t>
      </w:r>
      <w:bookmarkEnd w:id="271"/>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2" w:name="__RefHeading___Toc498751571"/>
      <w:r>
        <w:rPr/>
        <w:t>Notice</w:t>
      </w:r>
      <w:bookmarkEnd w:id="272"/>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3" w:name="__RefHeading___Toc498751572"/>
      <w:bookmarkStart w:id="274" w:name="_Ref486410437"/>
      <w:bookmarkStart w:id="275" w:name="_Ref486410231"/>
      <w:r>
        <w:rPr/>
        <w:t>Correction of Equipment</w:t>
      </w:r>
      <w:bookmarkEnd w:id="273"/>
      <w:bookmarkEnd w:id="274"/>
      <w:bookmarkEnd w:id="275"/>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6" w:name="__RefHeading___Toc498751573"/>
      <w:r>
        <w:rPr/>
        <w:t>Additional Factory Testing</w:t>
      </w:r>
      <w:bookmarkEnd w:id="276"/>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7" w:name="__RefHeading___Toc498751574"/>
      <w:r>
        <w:rPr/>
        <w:t>Release for Delivery</w:t>
      </w:r>
      <w:bookmarkEnd w:id="277"/>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8" w:name="_Ref486653794"/>
      <w:bookmarkStart w:id="279" w:name="_Ref486653576"/>
      <w:bookmarkStart w:id="280" w:name="_Ref486651532"/>
      <w:r>
        <w:rPr/>
        <w:t xml:space="preserve">  </w:t>
      </w:r>
      <w:bookmarkStart w:id="281" w:name="__RefHeading___Toc498751575"/>
      <w:r>
        <w:rPr/>
        <w:t>DELIVERY AND PERFORMANCE</w:t>
      </w:r>
      <w:bookmarkEnd w:id="278"/>
      <w:bookmarkEnd w:id="279"/>
      <w:bookmarkEnd w:id="280"/>
      <w:bookmarkEnd w:id="281"/>
    </w:p>
    <w:p>
      <w:pPr>
        <w:pStyle w:val="Heading2"/>
        <w:keepNext w:val="true"/>
        <w:keepLines/>
        <w:ind w:hanging="0" w:start="0"/>
        <w:rPr/>
      </w:pPr>
      <w:bookmarkStart w:id="282" w:name="__RefHeading___Toc498751576"/>
      <w:bookmarkEnd w:id="282"/>
      <w:r>
        <w:rPr/>
        <w:t>Delivery of Documentation</w:t>
      </w:r>
      <w:r>
        <w:rPr>
          <w:u w:val="none"/>
        </w:rPr>
        <w:t>.</w:t>
      </w:r>
    </w:p>
    <w:p>
      <w:pPr>
        <w:pStyle w:val="Heading3"/>
        <w:keepNext w:val="true"/>
        <w:keepLines/>
        <w:ind w:hanging="0" w:start="0"/>
        <w:rPr>
          <w:vanish/>
        </w:rPr>
      </w:pPr>
      <w:bookmarkStart w:id="283" w:name="__RefHeading___Toc498751577"/>
      <w:r>
        <w:rPr/>
        <w:t>Purchaser Review of Documents</w:t>
      </w:r>
      <w:bookmarkEnd w:id="283"/>
      <w:commentRangeStart w:id="178"/>
      <w:r>
        <w:rPr>
          <w:vanish/>
          <w:color w:val="FF0000"/>
        </w:rPr>
        <w:t>»</w:t>
      </w:r>
      <w:commentRangeEnd w:id="178"/>
      <w:r>
        <w:commentReference w:id="178"/>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4" w:name="__RefHeading___Toc498751578"/>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8" w:name="__RefHeading___Toc498751579"/>
      <w:bookmarkStart w:id="289" w:name="_Ref486652677"/>
      <w:bookmarkStart w:id="290" w:name="_Ref486409258"/>
      <w:r>
        <w:rPr/>
        <w:t>Delivery of Equipment.</w:t>
      </w:r>
      <w:bookmarkEnd w:id="288"/>
      <w:bookmarkEnd w:id="289"/>
      <w:bookmarkEnd w:id="290"/>
      <w:r>
        <w:rPr/>
        <w:t xml:space="preserve">  </w:t>
      </w:r>
    </w:p>
    <w:p>
      <w:pPr>
        <w:pStyle w:val="Heading3"/>
        <w:keepNext w:val="true"/>
        <w:keepLines/>
        <w:ind w:hanging="0" w:start="0"/>
        <w:rPr>
          <w:vanish/>
        </w:rPr>
      </w:pPr>
      <w:bookmarkStart w:id="291" w:name="__RefHeading___Toc498751580"/>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0"/>
      <w:r>
        <w:rPr>
          <w:vanish/>
          <w:color w:val="FF0000"/>
        </w:rPr>
        <w:t>»</w:t>
      </w:r>
      <w:commentRangeEnd w:id="180"/>
      <w:r>
        <w:commentReference w:id="180"/>
      </w:r>
      <w:r>
        <w:rPr>
          <w:vanish w:val="false"/>
        </w:rPr>
      </w:r>
    </w:p>
    <w:p>
      <w:pPr>
        <w:pStyle w:val="BodyText"/>
        <w:keepNext w:val="true"/>
        <w:keepLines/>
        <w:rPr/>
      </w:pPr>
      <w:r>
        <w:rPr>
          <w:b/>
        </w:rPr>
        <w:t xml:space="preserve">.  Seller shall deliver the Units to the Delivery Point by no later than the dates listed below (the “Guaranteed Unit Delivery Dates”):  </w:t>
      </w:r>
      <w:r>
        <w:rPr/>
        <w:t>[Note:  Dates will be the same as in Master Contract but only the Units assigned to specific Facility Agreement will show up in this paragraph]</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r>
        <w:trPr/>
        <w:tc>
          <w:tcPr>
            <w:tcW w:w="4878" w:type="dxa"/>
            <w:tcBorders/>
          </w:tcPr>
          <w:p>
            <w:pPr>
              <w:pStyle w:val="BodyText"/>
              <w:keepNext w:val="true"/>
              <w:keepLines/>
              <w:spacing w:before="0" w:after="240"/>
              <w:rPr/>
            </w:pPr>
            <w:r>
              <w:rPr/>
              <w:t>Unit [_____] [turbine SN _____]</w:t>
            </w:r>
          </w:p>
        </w:tc>
        <w:tc>
          <w:tcPr>
            <w:tcW w:w="3600" w:type="dxa"/>
            <w:tcBorders/>
          </w:tcPr>
          <w:p>
            <w:pPr>
              <w:pStyle w:val="BodyText"/>
              <w:keepNext w:val="true"/>
              <w:keepLines/>
              <w:spacing w:before="0" w:after="240"/>
              <w:rPr/>
            </w:pPr>
            <w:r>
              <w:rPr/>
              <w:t>_____________, 2000</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6" w:name="__RefHeading___Toc498751581"/>
      <w:r>
        <w:rPr/>
        <w:t>Inventory Upon Delivery</w:t>
      </w:r>
      <w:bookmarkEnd w:id="296"/>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7" w:name="__RefHeading___Toc498751582"/>
      <w:bookmarkStart w:id="298" w:name="_Ref486410636"/>
      <w:r>
        <w:rPr/>
        <w:t>Delivery</w:t>
      </w:r>
      <w:bookmarkEnd w:id="297"/>
      <w:bookmarkEnd w:id="298"/>
      <w:commentRangeStart w:id="183"/>
      <w:r>
        <w:rPr>
          <w:vanish/>
          <w:color w:val="FF0000"/>
        </w:rPr>
        <w:t>»</w:t>
      </w:r>
      <w:commentRangeEnd w:id="183"/>
      <w:r>
        <w:commentReference w:id="183"/>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9" w:name="_Ref486406244"/>
      <w:r>
        <w:rPr>
          <w:u w:val="single"/>
        </w:rPr>
        <w:t>Optional Delivery Point</w:t>
      </w:r>
      <w:bookmarkEnd w:id="299"/>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300" w:name="__RefHeading___Toc498751583"/>
      <w:bookmarkEnd w:id="300"/>
      <w:r>
        <w:rPr/>
        <w:t>Extensions of the Guaranteed Unit Delivery Date.</w:t>
      </w:r>
    </w:p>
    <w:p>
      <w:pPr>
        <w:pStyle w:val="Heading4"/>
        <w:ind w:hanging="0" w:start="0"/>
        <w:rPr/>
      </w:pP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1"/>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2" w:name="__RefHeading___Toc498751584"/>
      <w:bookmarkStart w:id="303" w:name="_Ref486411845"/>
      <w:r>
        <w:rPr/>
        <w:t>Loading Responsibilities at Delivery Point</w:t>
      </w:r>
      <w:bookmarkEnd w:id="302"/>
      <w:bookmarkEnd w:id="303"/>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4" w:name="__RefHeading___Toc498751585"/>
      <w:r>
        <w:rPr/>
        <w:t>OffLoading Responsibilities at Optional Delivery Point</w:t>
      </w:r>
      <w:bookmarkEnd w:id="304"/>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5" w:name="__RefHeading___Toc498751586"/>
      <w:r>
        <w:rPr/>
        <w:t>Unit(s) Storage</w:t>
      </w:r>
      <w:bookmarkEnd w:id="305"/>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6" w:name="__RefHeading___Toc498751587"/>
      <w:bookmarkStart w:id="307" w:name="_Ref486411022"/>
      <w:bookmarkEnd w:id="306"/>
      <w:r>
        <w:rPr/>
        <w:t>Delivery Liquidated Damages.</w:t>
      </w:r>
      <w:bookmarkEnd w:id="307"/>
    </w:p>
    <w:p>
      <w:pPr>
        <w:pStyle w:val="Heading3"/>
        <w:ind w:hanging="0" w:start="0"/>
        <w:rPr>
          <w:vanish/>
        </w:rPr>
      </w:pPr>
      <w:bookmarkStart w:id="308" w:name="__RefHeading___Toc498751588"/>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3" w:name="__RefHeading___Toc498751589"/>
      <w:bookmarkStart w:id="314" w:name="_Ref486651358"/>
      <w:bookmarkStart w:id="315" w:name="_Ref486407675"/>
      <w:r>
        <w:rPr/>
        <w:t>Take Over Liquidated Damages</w:t>
      </w:r>
      <w:bookmarkEnd w:id="313"/>
      <w:bookmarkEnd w:id="314"/>
      <w:bookmarkEnd w:id="315"/>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6" w:name="__RefHeading___Toc498751590"/>
      <w:r>
        <w:rPr/>
        <w:t>Invoicing for Delivery and Take Over Liquidated Damages</w:t>
      </w:r>
      <w:bookmarkEnd w:id="316"/>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7" w:name="__RefHeading___Toc498751591"/>
      <w:r>
        <w:rPr/>
        <w:t>Specific Performance Exhaust Gas Temperature and Energy Guarantees.</w:t>
      </w:r>
      <w:bookmarkEnd w:id="317"/>
      <w:r>
        <w:rPr/>
        <w:t xml:space="preserve">  </w:t>
      </w:r>
    </w:p>
    <w:p>
      <w:pPr>
        <w:pStyle w:val="Heading3"/>
        <w:ind w:hanging="0" w:start="0"/>
        <w:rPr/>
      </w:pPr>
      <w:bookmarkStart w:id="318" w:name="__RefHeading___Toc498751592"/>
      <w:bookmarkEnd w:id="318"/>
      <w:r>
        <w:rPr/>
        <w:t>Not Used.</w:t>
      </w:r>
    </w:p>
    <w:p>
      <w:pPr>
        <w:pStyle w:val="Heading3"/>
        <w:ind w:hanging="0" w:start="0"/>
        <w:rPr>
          <w:vanish/>
        </w:rPr>
      </w:pPr>
      <w:bookmarkStart w:id="319" w:name="__RefHeading___Toc498751593"/>
      <w:bookmarkStart w:id="320" w:name="_Ref486407673"/>
      <w:r>
        <w:rPr/>
        <w:t>Specific Performance Exhaust Gas Temperature Guarantee For Combined Cycle Application of Units</w:t>
      </w:r>
      <w:bookmarkEnd w:id="319"/>
      <w:bookmarkEnd w:id="320"/>
      <w:commentRangeStart w:id="191"/>
      <w:r>
        <w:rPr>
          <w:vanish/>
          <w:color w:val="FF0000"/>
        </w:rPr>
        <w:t>»</w:t>
      </w:r>
      <w:commentRangeEnd w:id="191"/>
      <w:r>
        <w:commentReference w:id="191"/>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21" w:name="__RefHeading___Toc498751594"/>
      <w:bookmarkEnd w:id="321"/>
      <w:r>
        <w:rPr/>
        <w:t>Not Used</w:t>
      </w:r>
      <w:r>
        <w:rPr>
          <w:u w:val="none"/>
        </w:rPr>
        <w:t>.</w:t>
      </w:r>
    </w:p>
    <w:p>
      <w:pPr>
        <w:pStyle w:val="Heading3"/>
        <w:ind w:hanging="0" w:start="0"/>
        <w:rPr>
          <w:vanish/>
        </w:rPr>
      </w:pPr>
      <w:bookmarkStart w:id="322" w:name="__RefHeading___Toc498751595"/>
      <w:bookmarkStart w:id="323" w:name="_Ref486407674"/>
      <w:r>
        <w:rPr/>
        <w:t>Specific Performance Exhaust Gas Energy Guarantee For Combined Cycle Application of Units</w:t>
      </w:r>
      <w:bookmarkEnd w:id="322"/>
      <w:bookmarkEnd w:id="323"/>
      <w:commentRangeStart w:id="192"/>
      <w:r>
        <w:rPr>
          <w:vanish/>
          <w:color w:val="FF0000"/>
        </w:rPr>
        <w:t>»</w:t>
      </w:r>
      <w:commentRangeEnd w:id="192"/>
      <w:r>
        <w:commentReference w:id="192"/>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4" w:name="__RefHeading___Toc498751596"/>
      <w:r>
        <w:rPr/>
        <w:t>Interaction of Exhaust Gas Energy and Exhaust Gas Temperature with Turbine Net Output</w:t>
      </w:r>
      <w:bookmarkEnd w:id="324"/>
      <w:commentRangeStart w:id="193"/>
      <w:r>
        <w:rPr>
          <w:vanish/>
          <w:color w:val="FF0000"/>
        </w:rPr>
        <w:t>»</w:t>
      </w:r>
      <w:commentRangeEnd w:id="193"/>
      <w:r>
        <w:commentReference w:id="193"/>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5" w:name="__RefHeading___Toc498751597"/>
      <w:bookmarkEnd w:id="325"/>
      <w:r>
        <w:rPr/>
        <w:t>Sound Level Specific Performance Guarantee.</w:t>
      </w:r>
    </w:p>
    <w:p>
      <w:pPr>
        <w:pStyle w:val="Heading3"/>
        <w:ind w:hanging="0" w:start="0"/>
        <w:rPr>
          <w:vanish/>
        </w:rPr>
      </w:pPr>
      <w:bookmarkStart w:id="326" w:name="__RefHeading___Toc498751598"/>
      <w:bookmarkStart w:id="327" w:name="_Ref486406115"/>
      <w:r>
        <w:rPr/>
        <w:t>Specific Performance Near Source Sound Level Guarantee</w:t>
      </w:r>
      <w:bookmarkEnd w:id="326"/>
      <w:bookmarkEnd w:id="327"/>
      <w:commentRangeStart w:id="194"/>
      <w:r>
        <w:rPr>
          <w:vanish/>
          <w:color w:val="FF0000"/>
        </w:rPr>
        <w:t>»</w:t>
      </w:r>
      <w:commentRangeEnd w:id="194"/>
      <w:r>
        <w:commentReference w:id="194"/>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8" w:name="__RefHeading___Toc498751599"/>
      <w:bookmarkStart w:id="329" w:name="_Ref486405918"/>
      <w:r>
        <w:rPr/>
        <w:t>Specific Performance Far Field Sound Level Guarantee</w:t>
      </w:r>
      <w:bookmarkEnd w:id="328"/>
      <w:bookmarkEnd w:id="329"/>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30" w:name="__RefHeading___Toc498751600"/>
      <w:r>
        <w:rPr/>
        <w:t>Not Used.</w:t>
      </w:r>
      <w:bookmarkEnd w:id="330"/>
      <w:r>
        <w:rPr/>
        <w:t xml:space="preserve"> </w:t>
      </w:r>
    </w:p>
    <w:p>
      <w:pPr>
        <w:pStyle w:val="Heading3"/>
        <w:ind w:hanging="0" w:start="0"/>
        <w:rPr>
          <w:vanish/>
        </w:rPr>
      </w:pPr>
      <w:bookmarkStart w:id="331" w:name="__RefHeading___Toc498751601"/>
      <w:bookmarkStart w:id="332" w:name="_Ref486407671"/>
      <w:r>
        <w:rPr/>
        <w:t>Sound Level Test</w:t>
      </w:r>
      <w:bookmarkEnd w:id="331"/>
      <w:bookmarkEnd w:id="332"/>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3" w:name="__RefHeading___Toc498751602"/>
      <w:bookmarkStart w:id="334" w:name="_Ref486410781"/>
      <w:bookmarkStart w:id="335" w:name="_Ref486405772"/>
      <w:r>
        <w:rPr/>
        <w:t>Specific Performance Exhaust Emissions Guarantee</w:t>
      </w:r>
      <w:bookmarkEnd w:id="333"/>
      <w:bookmarkEnd w:id="334"/>
      <w:bookmarkEnd w:id="335"/>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6" w:name="__RefHeading___Toc498751603"/>
      <w:bookmarkEnd w:id="336"/>
      <w:r>
        <w:rPr/>
        <w:t>Electrical Output Guarantees.</w:t>
      </w:r>
    </w:p>
    <w:p>
      <w:pPr>
        <w:pStyle w:val="Heading3"/>
        <w:ind w:hanging="0" w:start="0"/>
        <w:rPr>
          <w:vanish/>
        </w:rPr>
      </w:pPr>
      <w:bookmarkStart w:id="337" w:name="__RefHeading___Toc498751604"/>
      <w:bookmarkStart w:id="338" w:name="_Ref486405790"/>
      <w:r>
        <w:rPr/>
        <w:t>Electrical Output Guarantee</w:t>
      </w:r>
      <w:bookmarkEnd w:id="337"/>
      <w:bookmarkEnd w:id="338"/>
      <w:commentRangeStart w:id="198"/>
      <w:r>
        <w:rPr>
          <w:vanish/>
          <w:color w:val="FF0000"/>
        </w:rPr>
        <w:t>»</w:t>
      </w:r>
      <w:commentRangeEnd w:id="198"/>
      <w:r>
        <w:commentReference w:id="198"/>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ind w:hanging="0" w:start="0"/>
        <w:rPr>
          <w:vanish/>
        </w:rPr>
      </w:pPr>
      <w:bookmarkStart w:id="339" w:name="__RefHeading___Toc498751605"/>
      <w:bookmarkStart w:id="340" w:name="_Ref486407672"/>
      <w:r>
        <w:rPr/>
        <w:t>Specific Performance Electrical Output Guarantee</w:t>
      </w:r>
      <w:bookmarkEnd w:id="339"/>
      <w:bookmarkEnd w:id="340"/>
      <w:commentRangeStart w:id="199"/>
      <w:r>
        <w:rPr>
          <w:vanish/>
          <w:color w:val="FF0000"/>
        </w:rPr>
        <w:t>»</w:t>
      </w:r>
      <w:commentRangeEnd w:id="199"/>
      <w:r>
        <w:commentReference w:id="199"/>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ind w:hanging="0" w:start="0"/>
        <w:rPr>
          <w:vanish/>
        </w:rPr>
      </w:pPr>
      <w:bookmarkStart w:id="341" w:name="__RefHeading___Toc498751606"/>
      <w:bookmarkStart w:id="342" w:name="_Ref486410805"/>
      <w:bookmarkStart w:id="343" w:name="_Ref486406267"/>
      <w:r>
        <w:rPr/>
        <w:t>Optional Electrical Output Guarantee</w:t>
      </w:r>
      <w:bookmarkEnd w:id="341"/>
      <w:bookmarkEnd w:id="342"/>
      <w:bookmarkEnd w:id="343"/>
      <w:commentRangeStart w:id="200"/>
      <w:r>
        <w:rPr>
          <w:vanish/>
          <w:color w:val="FF0000"/>
        </w:rPr>
        <w:t>»</w:t>
      </w:r>
      <w:commentRangeEnd w:id="200"/>
      <w:r>
        <w:commentReference w:id="200"/>
      </w:r>
      <w:r>
        <w:rPr>
          <w:vanish w:val="false"/>
        </w:rPr>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 unless corrected for specific Site conditions, in which case guaranteed performance levels shall be provided in Exhibit U.</w:t>
      </w:r>
    </w:p>
    <w:p>
      <w:pPr>
        <w:pStyle w:val="Heading2"/>
        <w:ind w:hanging="0" w:start="0"/>
        <w:rPr/>
      </w:pPr>
      <w:bookmarkStart w:id="344" w:name="__RefHeading___Toc498751607"/>
      <w:bookmarkStart w:id="345" w:name="_Ref486405955"/>
      <w:bookmarkEnd w:id="344"/>
      <w:r>
        <w:rPr/>
        <w:t>Heat Rate Guarantees.</w:t>
      </w:r>
      <w:bookmarkEnd w:id="345"/>
    </w:p>
    <w:p>
      <w:pPr>
        <w:pStyle w:val="Heading3"/>
        <w:ind w:hanging="0" w:start="0"/>
        <w:rPr>
          <w:vanish/>
        </w:rPr>
      </w:pPr>
      <w:bookmarkStart w:id="346" w:name="__RefHeading___Toc498751608"/>
      <w:bookmarkStart w:id="347" w:name="_Ref486654082"/>
      <w:r>
        <w:rPr/>
        <w:t>Heat Rate Guarantee</w:t>
      </w:r>
      <w:bookmarkEnd w:id="346"/>
      <w:bookmarkEnd w:id="347"/>
      <w:commentRangeStart w:id="201"/>
      <w:r>
        <w:rPr>
          <w:vanish/>
          <w:color w:val="FF0000"/>
        </w:rPr>
        <w:t>»</w:t>
      </w:r>
      <w:commentRangeEnd w:id="201"/>
      <w:r>
        <w:commentReference w:id="201"/>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ind w:hanging="0" w:start="0"/>
        <w:rPr/>
      </w:pPr>
      <w:bookmarkStart w:id="348" w:name="__RefHeading___Toc498751609"/>
      <w:bookmarkStart w:id="349" w:name="_Ref486384576"/>
      <w:r>
        <w:rPr/>
        <w:t>Not Used.</w:t>
      </w:r>
      <w:bookmarkEnd w:id="348"/>
      <w:bookmarkEnd w:id="349"/>
      <w:r>
        <w:rPr/>
        <w:t xml:space="preserve"> </w:t>
      </w:r>
    </w:p>
    <w:p>
      <w:pPr>
        <w:pStyle w:val="Heading3"/>
        <w:ind w:hanging="0" w:start="0"/>
        <w:rPr>
          <w:vanish/>
        </w:rPr>
      </w:pPr>
      <w:bookmarkStart w:id="350" w:name="__RefHeading___Toc498751610"/>
      <w:bookmarkStart w:id="351" w:name="_Ref486668528"/>
      <w:r>
        <w:rPr/>
        <w:t>Specific Performance Heat Rate Guarantee</w:t>
      </w:r>
      <w:bookmarkEnd w:id="350"/>
      <w:bookmarkEnd w:id="351"/>
      <w:commentRangeStart w:id="202"/>
      <w:r>
        <w:rPr>
          <w:vanish/>
          <w:color w:val="FF0000"/>
        </w:rPr>
        <w:t>»</w:t>
      </w:r>
      <w:commentRangeEnd w:id="202"/>
      <w:r>
        <w:commentReference w:id="202"/>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ind w:hanging="0" w:start="0"/>
        <w:rPr>
          <w:vanish/>
        </w:rPr>
      </w:pPr>
      <w:bookmarkStart w:id="352" w:name="__RefHeading___Toc498751611"/>
      <w:bookmarkStart w:id="353" w:name="_Ref486657139"/>
      <w:r>
        <w:rPr/>
        <w:t>Specific Performance Guarantee</w:t>
      </w:r>
      <w:bookmarkEnd w:id="352"/>
      <w:bookmarkEnd w:id="353"/>
      <w:commentRangeStart w:id="203"/>
      <w:r>
        <w:rPr>
          <w:vanish/>
          <w:color w:val="FF0000"/>
        </w:rPr>
        <w:t>»</w:t>
      </w:r>
      <w:commentRangeEnd w:id="203"/>
      <w:r>
        <w:commentReference w:id="203"/>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54" w:name="__RefHeading___Toc498751612"/>
      <w:bookmarkStart w:id="355" w:name="_Ref486411037"/>
      <w:bookmarkStart w:id="356" w:name="_Ref486410891"/>
      <w:bookmarkEnd w:id="354"/>
      <w:r>
        <w:rPr/>
        <w:t>Performance Liquidated Damages.</w:t>
      </w:r>
      <w:bookmarkEnd w:id="355"/>
      <w:bookmarkEnd w:id="356"/>
    </w:p>
    <w:p>
      <w:pPr>
        <w:pStyle w:val="Heading3"/>
        <w:ind w:hanging="0" w:start="0"/>
        <w:rPr/>
      </w:pPr>
      <w:bookmarkStart w:id="357" w:name="__RefHeading___Toc498751613"/>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ind w:hanging="0" w:start="0"/>
        <w:rPr/>
      </w:pPr>
      <w:bookmarkStart w:id="361"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1"/>
    </w:p>
    <w:p>
      <w:pPr>
        <w:pStyle w:val="Heading5"/>
        <w:ind w:hanging="0" w:start="0"/>
        <w:rPr/>
      </w:pPr>
      <w:bookmarkStart w:id="362"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10.7.3</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2"/>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ind w:hanging="0" w:start="0"/>
        <w:rPr>
          <w:vanish/>
        </w:rPr>
      </w:pPr>
      <w:bookmarkStart w:id="363" w:name="__RefHeading___Toc498751614"/>
      <w:bookmarkStart w:id="364" w:name="_Ref486648075"/>
      <w:bookmarkStart w:id="365" w:name="_Ref486644103"/>
      <w:r>
        <w:rPr/>
        <w:t>Heat Rate Liquidated Damages</w:t>
      </w:r>
      <w:bookmarkEnd w:id="363"/>
      <w:bookmarkEnd w:id="364"/>
      <w:bookmarkEnd w:id="365"/>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6" w:name="__RefHeading___Toc498751615"/>
      <w:r>
        <w:rPr/>
        <w:t>Most Recent Performance Test</w:t>
      </w:r>
      <w:bookmarkEnd w:id="366"/>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7" w:name="__RefHeading___Toc498751616"/>
      <w:r>
        <w:rPr/>
        <w:t>Performance Test Required</w:t>
      </w:r>
      <w:bookmarkEnd w:id="367"/>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8" w:name="__RefHeading___Toc498751617"/>
      <w:r>
        <w:rPr/>
        <w:t>Setting Out of Performance Liquidated Damages</w:t>
      </w:r>
      <w:bookmarkEnd w:id="368"/>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9" w:name="__RefHeading___Toc498751618"/>
      <w:bookmarkEnd w:id="369"/>
      <w:r>
        <w:rPr/>
        <w:t>Not Used.</w:t>
      </w:r>
    </w:p>
    <w:p>
      <w:pPr>
        <w:pStyle w:val="Heading3"/>
        <w:ind w:hanging="0" w:start="0"/>
        <w:rPr>
          <w:vanish/>
        </w:rPr>
      </w:pPr>
      <w:bookmarkStart w:id="370" w:name="__RefHeading___Toc498751619"/>
      <w:r>
        <w:rPr/>
        <w:t>Seller’s Improvement of Performance</w:t>
      </w:r>
      <w:bookmarkEnd w:id="370"/>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71" w:name="__RefHeading___Toc498751620"/>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5" w:name="__RefHeading___Toc498751622"/>
      <w:bookmarkStart w:id="376" w:name="_Ref486651558"/>
      <w:bookmarkStart w:id="377" w:name="_Ref486651458"/>
      <w:bookmarkStart w:id="378" w:name="_Ref486651386"/>
      <w:bookmarkEnd w:id="375"/>
      <w:r>
        <w:rPr/>
        <w:t>Maximum Liabilities for Liquidated Damages.</w:t>
      </w:r>
      <w:bookmarkEnd w:id="376"/>
      <w:bookmarkEnd w:id="377"/>
      <w:bookmarkEnd w:id="378"/>
    </w:p>
    <w:p>
      <w:pPr>
        <w:pStyle w:val="Heading3"/>
        <w:ind w:hanging="0" w:start="0"/>
        <w:rPr>
          <w:vanish/>
        </w:rPr>
      </w:pPr>
      <w:bookmarkStart w:id="379" w:name="__RefHeading___Toc498751623"/>
      <w:r>
        <w:rPr/>
        <w:t>Maximum O&amp;M Instruction Liquidated Damages</w:t>
      </w:r>
      <w:bookmarkEnd w:id="379"/>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80" w:name="__RefHeading___Toc498751624"/>
      <w:r>
        <w:rPr/>
        <w:t>Maximum Delivery Liquidated Damages</w:t>
      </w:r>
      <w:bookmarkEnd w:id="380"/>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81" w:name="__RefHeading___Toc498751625"/>
      <w:r>
        <w:rPr/>
        <w:t>Maximum Take Over Liquidated Damages</w:t>
      </w:r>
      <w:bookmarkEnd w:id="381"/>
      <w:commentRangeStart w:id="213"/>
      <w:r>
        <w:rPr>
          <w:vanish/>
          <w:color w:val="FF0000"/>
        </w:rPr>
        <w:t>»</w:t>
      </w:r>
      <w:commentRangeEnd w:id="213"/>
      <w:r>
        <w:commentReference w:id="213"/>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82" w:name="__RefHeading___Toc498751626"/>
      <w:r>
        <w:rPr/>
        <w:t>Maximum Output Liquidated Damages</w:t>
      </w:r>
      <w:bookmarkEnd w:id="382"/>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3" w:name="__RefHeading___Toc498751627"/>
      <w:r>
        <w:rPr/>
        <w:t>Maximum Heat Rate Liquidated Damages</w:t>
      </w:r>
      <w:bookmarkEnd w:id="383"/>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4" w:name="__RefHeading___Toc498751628"/>
      <w:r>
        <w:rPr/>
        <w:t>Maximum Aggregate Liquidated Damages</w:t>
      </w:r>
      <w:bookmarkEnd w:id="384"/>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Purchase Amount.</w:t>
      </w:r>
    </w:p>
    <w:p>
      <w:pPr>
        <w:pStyle w:val="Heading2"/>
        <w:ind w:hanging="0" w:start="0"/>
        <w:rPr>
          <w:vanish/>
        </w:rPr>
      </w:pPr>
      <w:bookmarkStart w:id="385" w:name="__RefHeading___Toc498751629"/>
      <w:bookmarkStart w:id="386" w:name="_Ref486406066"/>
      <w:r>
        <w:rPr/>
        <w:t>Liquidated Damages Not Penalty</w:t>
      </w:r>
      <w:bookmarkEnd w:id="385"/>
      <w:bookmarkEnd w:id="386"/>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7" w:name="__RefHeading___Toc498751630"/>
      <w:bookmarkEnd w:id="387"/>
      <w:r>
        <w:rPr/>
        <w:t>Performance Tests.</w:t>
      </w:r>
    </w:p>
    <w:p>
      <w:pPr>
        <w:pStyle w:val="Heading3"/>
        <w:keepNext w:val="true"/>
        <w:keepLines/>
        <w:ind w:hanging="0" w:start="0"/>
        <w:rPr>
          <w:vanish/>
        </w:rPr>
      </w:pPr>
      <w:bookmarkStart w:id="388" w:name="__RefHeading___Toc498751631"/>
      <w:r>
        <w:rPr/>
        <w:t>Concurrence of Tests</w:t>
      </w:r>
      <w:bookmarkEnd w:id="388"/>
      <w:commentRangeStart w:id="218"/>
      <w:r>
        <w:rPr>
          <w:vanish/>
          <w:color w:val="FF0000"/>
        </w:rPr>
        <w:t>»</w:t>
      </w:r>
      <w:commentRangeEnd w:id="218"/>
      <w:r>
        <w:commentReference w:id="218"/>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9" w:name="__RefHeading___Toc498751632"/>
      <w:r>
        <w:rPr/>
        <w:t>Election to Conduct a Performance Test</w:t>
      </w:r>
      <w:bookmarkEnd w:id="389"/>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90" w:name="__RefHeading___Toc498751633"/>
      <w:r>
        <w:rPr/>
        <w:t>Specific Performance Achievement</w:t>
      </w:r>
      <w:bookmarkEnd w:id="390"/>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91" w:name="__RefHeading___Toc498751634"/>
      <w:bookmarkEnd w:id="391"/>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9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2"/>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3" w:name="__RefHeading___Toc498751635"/>
      <w:r>
        <w:rPr/>
        <w:t>Seller Presence at Tests</w:t>
      </w:r>
      <w:bookmarkEnd w:id="393"/>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4" w:name="__RefHeading___Toc498751636"/>
      <w:r>
        <w:rPr/>
        <w:t>Test Results</w:t>
      </w:r>
      <w:bookmarkEnd w:id="394"/>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5" w:name="__RefHeading___Toc498751637"/>
      <w:bookmarkStart w:id="396" w:name="_Ref486407706"/>
      <w:r>
        <w:rPr/>
        <w:t>Performance Test Procedures</w:t>
      </w:r>
      <w:bookmarkEnd w:id="395"/>
      <w:bookmarkEnd w:id="396"/>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7" w:name="__RefHeading___Toc498751638"/>
      <w:bookmarkStart w:id="398" w:name="_Ref486411307"/>
      <w:bookmarkStart w:id="399" w:name="_Ref486411280"/>
      <w:bookmarkStart w:id="400" w:name="_Ref486410849"/>
      <w:bookmarkStart w:id="401" w:name="_Ref486410738"/>
      <w:bookmarkStart w:id="402" w:name="_Ref486410719"/>
      <w:bookmarkStart w:id="403" w:name="_Ref486410700"/>
      <w:r>
        <w:rPr/>
        <w:t>Reconduct Tests</w:t>
      </w:r>
      <w:bookmarkEnd w:id="397"/>
      <w:bookmarkEnd w:id="398"/>
      <w:bookmarkEnd w:id="399"/>
      <w:bookmarkEnd w:id="400"/>
      <w:bookmarkEnd w:id="401"/>
      <w:bookmarkEnd w:id="402"/>
      <w:bookmarkEnd w:id="403"/>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4" w:name="__RefHeading___Toc498751639"/>
      <w:bookmarkEnd w:id="404"/>
      <w:r>
        <w:rPr/>
        <w:t>Not Used.</w:t>
      </w:r>
    </w:p>
    <w:p>
      <w:pPr>
        <w:pStyle w:val="Heading3"/>
        <w:ind w:hanging="0" w:start="0"/>
        <w:rPr/>
      </w:pPr>
      <w:bookmarkStart w:id="405" w:name="__RefHeading___Toc498751640"/>
      <w:r>
        <w:rPr/>
        <w:t>Fittings, Instrumentation and Test Uncertainty.</w:t>
      </w:r>
      <w:bookmarkEnd w:id="405"/>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6" w:name="__RefHeading___Toc498751641"/>
      <w:r>
        <w:rPr/>
        <w:t>Consumable Spare Parts During Retests</w:t>
      </w:r>
      <w:bookmarkEnd w:id="406"/>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7" w:name="__RefHeading___Toc498751642"/>
      <w:bookmarkStart w:id="408" w:name="_Ref486650773"/>
      <w:bookmarkEnd w:id="407"/>
      <w:r>
        <w:rPr/>
        <w:t>Remedies For Failure to Meet Specific Performance Requirements.</w:t>
      </w:r>
      <w:bookmarkEnd w:id="408"/>
    </w:p>
    <w:p>
      <w:pPr>
        <w:pStyle w:val="Heading4"/>
        <w:ind w:hanging="0" w:start="0"/>
        <w:rPr>
          <w:vanish/>
        </w:rPr>
      </w:pPr>
      <w:bookmarkStart w:id="409" w:name="__RefHeading___Toc498751643"/>
      <w:r>
        <w:rPr/>
        <w:t>Corrective Actions</w:t>
      </w:r>
      <w:bookmarkEnd w:id="409"/>
      <w:commentRangeStart w:id="226"/>
      <w:r>
        <w:rPr>
          <w:vanish/>
          <w:color w:val="FF0000"/>
        </w:rPr>
        <w:t>»</w:t>
      </w:r>
      <w:commentRangeEnd w:id="226"/>
      <w:r>
        <w:commentReference w:id="226"/>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bookmarkStart w:id="410" w:name="__RefHeading___Toc498751644"/>
      <w:r>
        <w:rPr/>
        <w:t>Failure to Achieve Specific Performance</w:t>
      </w:r>
      <w:bookmarkEnd w:id="410"/>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11" w:name="__RefHeading___Toc498751645"/>
      <w:bookmarkStart w:id="412" w:name="_Ref486405380"/>
      <w:r>
        <w:rPr/>
        <w:t>Acceptance</w:t>
      </w:r>
      <w:bookmarkEnd w:id="411"/>
      <w:bookmarkEnd w:id="412"/>
      <w:commentRangeStart w:id="228"/>
      <w:r>
        <w:rPr>
          <w:vanish/>
          <w:color w:val="FF0000"/>
        </w:rPr>
        <w:t>»</w:t>
      </w:r>
      <w:commentRangeEnd w:id="228"/>
      <w:r>
        <w:commentReference w:id="228"/>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3" w:name="__RefHeading___Toc498751646"/>
      <w:r>
        <w:rPr/>
        <w:t>Unit Serial Numbers</w:t>
      </w:r>
      <w:bookmarkEnd w:id="413"/>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98751647"/>
      <w:bookmarkStart w:id="420" w:name="_Ref486817638"/>
      <w:r>
        <w:rPr/>
        <w:t>CHANGE ORDER</w:t>
      </w:r>
      <w:bookmarkEnd w:id="414"/>
      <w:bookmarkEnd w:id="415"/>
      <w:bookmarkEnd w:id="416"/>
      <w:bookmarkEnd w:id="417"/>
      <w:bookmarkEnd w:id="418"/>
      <w:bookmarkEnd w:id="419"/>
      <w:bookmarkEnd w:id="420"/>
    </w:p>
    <w:p>
      <w:pPr>
        <w:pStyle w:val="Heading2"/>
        <w:ind w:hanging="0" w:start="0"/>
        <w:rPr>
          <w:vanish/>
        </w:rPr>
      </w:pPr>
      <w:bookmarkStart w:id="421" w:name="__RefHeading___Toc498751648"/>
      <w:r>
        <w:rPr/>
        <w:t>Adjustment of Purchase Amount</w:t>
      </w:r>
      <w:bookmarkEnd w:id="421"/>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2" w:name="__RefHeading___Toc498751649"/>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7" w:name="__RefHeading___Toc498751650"/>
      <w:bookmarkStart w:id="428" w:name="_Ref486654653"/>
      <w:bookmarkStart w:id="429" w:name="_Ref486654282"/>
      <w:bookmarkStart w:id="430" w:name="_Ref486411511"/>
      <w:r>
        <w:rPr/>
        <w:t>Seller Requested Change Order</w:t>
      </w:r>
      <w:bookmarkEnd w:id="427"/>
      <w:bookmarkEnd w:id="428"/>
      <w:bookmarkEnd w:id="429"/>
      <w:bookmarkEnd w:id="430"/>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31" w:name="__RefHeading___Toc498751651"/>
      <w:r>
        <w:rPr/>
        <w:t>Adjustment to Guaranteed Unit Delivery Dates</w:t>
      </w:r>
      <w:bookmarkEnd w:id="431"/>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2" w:name="__RefHeading___Toc498751652"/>
      <w:r>
        <w:rPr/>
        <w:t>Disputes</w:t>
      </w:r>
      <w:bookmarkEnd w:id="432"/>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3" w:name="__RefHeading___Toc498751653"/>
      <w:r>
        <w:rPr/>
        <w:t>Change Order Pricing</w:t>
      </w:r>
      <w:bookmarkEnd w:id="433"/>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4" w:name="__RefHeading___Toc498751654"/>
      <w:r>
        <w:rPr/>
        <w:t>(NOT USED)</w:t>
      </w:r>
      <w:bookmarkEnd w:id="434"/>
      <w:r>
        <w:rPr/>
        <w:t xml:space="preserve"> </w:t>
      </w:r>
    </w:p>
    <w:p>
      <w:pPr>
        <w:pStyle w:val="Heading1"/>
        <w:ind w:hanging="0" w:start="0"/>
        <w:rPr/>
      </w:pPr>
      <w:r>
        <w:rPr/>
        <w:t xml:space="preserve">  </w:t>
      </w:r>
      <w:bookmarkStart w:id="435" w:name="__RefHeading___Toc498751655"/>
      <w:r>
        <w:rPr/>
        <w:t>ORDER OF PRECEDENCE</w:t>
      </w:r>
      <w:bookmarkEnd w:id="435"/>
    </w:p>
    <w:p>
      <w:pPr>
        <w:pStyle w:val="Heading2"/>
        <w:ind w:hanging="0" w:start="0"/>
        <w:rPr>
          <w:vanish/>
        </w:rPr>
      </w:pPr>
      <w:bookmarkStart w:id="436" w:name="__RefHeading___Toc498751656"/>
      <w:r>
        <w:rPr/>
        <w:t>Order of Precedence</w:t>
      </w:r>
      <w:bookmarkEnd w:id="436"/>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7" w:name="_Ref486651018"/>
      <w:bookmarkStart w:id="438" w:name="_Ref486650852"/>
      <w:r>
        <w:rPr/>
        <w:t xml:space="preserve">  </w:t>
      </w:r>
      <w:bookmarkStart w:id="439" w:name="__RefHeading___Toc498751657"/>
      <w:bookmarkStart w:id="440" w:name="_Ref486652594"/>
      <w:r>
        <w:rPr/>
        <w:t>WARRANTY</w:t>
      </w:r>
      <w:bookmarkEnd w:id="437"/>
      <w:bookmarkEnd w:id="438"/>
      <w:bookmarkEnd w:id="439"/>
      <w:bookmarkEnd w:id="440"/>
    </w:p>
    <w:p>
      <w:pPr>
        <w:pStyle w:val="Heading2"/>
        <w:ind w:hanging="0" w:start="0"/>
        <w:rPr>
          <w:vanish/>
        </w:rPr>
      </w:pPr>
      <w:bookmarkStart w:id="441" w:name="__RefHeading___Toc498751658"/>
      <w:bookmarkStart w:id="442" w:name="_Ref486411677"/>
      <w:bookmarkStart w:id="443" w:name="_Ref486411654"/>
      <w:r>
        <w:rPr/>
        <w:t>Seller’s Warranty</w:t>
      </w:r>
      <w:bookmarkEnd w:id="441"/>
      <w:bookmarkEnd w:id="442"/>
      <w:bookmarkEnd w:id="443"/>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44" w:name="__RefHeading___Toc498751659"/>
      <w:bookmarkStart w:id="445" w:name="_Ref486407661"/>
      <w:bookmarkStart w:id="446" w:name="_Ref486407267"/>
      <w:r>
        <w:rPr/>
        <w:t>Primary Warranty Period</w:t>
      </w:r>
      <w:bookmarkEnd w:id="444"/>
      <w:bookmarkEnd w:id="445"/>
      <w:bookmarkEnd w:id="446"/>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7" w:name="__RefHeading___Toc498751660"/>
      <w:r>
        <w:rPr/>
        <w:t>Warranty Clarification</w:t>
      </w:r>
      <w:bookmarkEnd w:id="447"/>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8" w:name="__RefHeading___Toc498751661"/>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3" w:name="__RefHeading___Toc498751662"/>
      <w:bookmarkEnd w:id="453"/>
      <w:r>
        <w:rPr/>
        <w:t>Extended Warranty Period.</w:t>
      </w:r>
    </w:p>
    <w:p>
      <w:pPr>
        <w:pStyle w:val="Heading3"/>
        <w:ind w:hanging="0" w:start="0"/>
        <w:rPr>
          <w:vanish/>
        </w:rPr>
      </w:pPr>
      <w:bookmarkStart w:id="454" w:name="__RefHeading___Toc498751663"/>
      <w:bookmarkStart w:id="455" w:name="_Ref486405899"/>
      <w:r>
        <w:rPr/>
        <w:t>Continued Warranty on Corrections or Repairs Performed During the Primary Warranty Period</w:t>
      </w:r>
      <w:bookmarkEnd w:id="454"/>
      <w:bookmarkEnd w:id="455"/>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6" w:name="__RefHeading___Toc498751664"/>
      <w:r>
        <w:rPr/>
        <w:t>Extension of Warranty Due to Unavailability</w:t>
      </w:r>
      <w:bookmarkEnd w:id="456"/>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7" w:name="__RefHeading___Toc498751665"/>
      <w:bookmarkStart w:id="458" w:name="_Ref486653679"/>
      <w:r>
        <w:rPr/>
        <w:t>Obligations, Responsibilities and Recourse</w:t>
      </w:r>
      <w:bookmarkEnd w:id="457"/>
      <w:bookmarkEnd w:id="458"/>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9" w:name="__RefHeading___Toc498751666"/>
      <w:bookmarkEnd w:id="459"/>
      <w:r>
        <w:rPr/>
        <w:t>Not Used.</w:t>
      </w:r>
    </w:p>
    <w:p>
      <w:pPr>
        <w:pStyle w:val="Heading2"/>
        <w:ind w:hanging="0" w:start="0"/>
        <w:rPr>
          <w:vanish/>
        </w:rPr>
      </w:pPr>
      <w:bookmarkStart w:id="460" w:name="__RefHeading___Toc498751667"/>
      <w:r>
        <w:rPr/>
        <w:t>Limited Warranty</w:t>
      </w:r>
      <w:bookmarkEnd w:id="460"/>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61" w:name="__RefHeading___Toc498751668"/>
      <w:r>
        <w:rPr/>
        <w:t>Repairs and Alterations by Others</w:t>
      </w:r>
      <w:bookmarkEnd w:id="461"/>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2" w:name="__RefHeading___Toc498751669"/>
      <w:r>
        <w:rPr/>
        <w:t>Termination of Warranty</w:t>
      </w:r>
      <w:bookmarkEnd w:id="462"/>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3" w:name="__RefHeading___Toc498751670"/>
      <w:bookmarkStart w:id="464" w:name="_Ref486653129"/>
      <w:r>
        <w:rPr/>
        <w:t>RISK OF LOSS AND TITLE</w:t>
      </w:r>
      <w:bookmarkEnd w:id="463"/>
      <w:bookmarkEnd w:id="464"/>
    </w:p>
    <w:p>
      <w:pPr>
        <w:pStyle w:val="Heading2"/>
        <w:ind w:hanging="0" w:start="0"/>
        <w:rPr>
          <w:vanish/>
        </w:rPr>
      </w:pPr>
      <w:bookmarkStart w:id="465" w:name="__RefHeading___Toc498751671"/>
      <w:r>
        <w:rPr/>
        <w:t>Risk of Loss</w:t>
      </w:r>
      <w:bookmarkEnd w:id="465"/>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6" w:name="__RefHeading___Toc498751672"/>
      <w:bookmarkEnd w:id="466"/>
      <w:r>
        <w:rPr/>
        <w:t>Title.</w:t>
      </w:r>
    </w:p>
    <w:p>
      <w:pPr>
        <w:pStyle w:val="Heading3"/>
        <w:keepNext w:val="true"/>
        <w:keepLines/>
        <w:ind w:hanging="0" w:start="0"/>
        <w:rPr>
          <w:vanish/>
        </w:rPr>
      </w:pPr>
      <w:bookmarkStart w:id="467" w:name="__RefHeading___Toc498751673"/>
      <w:r>
        <w:rPr/>
        <w:t>Passage of Title</w:t>
      </w:r>
      <w:bookmarkEnd w:id="467"/>
      <w:commentRangeStart w:id="248"/>
      <w:r>
        <w:rPr>
          <w:vanish/>
          <w:color w:val="FF0000"/>
        </w:rPr>
        <w:t>»</w:t>
      </w:r>
      <w:commentRangeEnd w:id="248"/>
      <w:r>
        <w:commentReference w:id="248"/>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8" w:name="__RefHeading___Toc498751674"/>
      <w:bookmarkStart w:id="469" w:name="_Ref486652634"/>
      <w:bookmarkStart w:id="470" w:name="_Ref486411974"/>
      <w:bookmarkStart w:id="471" w:name="_Ref486404962"/>
      <w:r>
        <w:rPr/>
        <w:t>Infringement Cures and Defense</w:t>
      </w:r>
      <w:bookmarkEnd w:id="468"/>
      <w:bookmarkEnd w:id="469"/>
      <w:bookmarkEnd w:id="470"/>
      <w:bookmarkEnd w:id="471"/>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2" w:name="__RefHeading___Toc498751675"/>
      <w:bookmarkStart w:id="473" w:name="_Ref486411950"/>
      <w:r>
        <w:rPr/>
        <w:t>Seller’s Drawings, Etc. for Use by Purchaser</w:t>
      </w:r>
      <w:bookmarkEnd w:id="472"/>
      <w:bookmarkEnd w:id="473"/>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4" w:name="__RefHeading___Toc498751676"/>
      <w:r>
        <w:rPr/>
        <w:t>Licensing Procedure</w:t>
      </w:r>
      <w:bookmarkEnd w:id="474"/>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5" w:name="__RefHeading___Toc498751677"/>
      <w:r>
        <w:rPr/>
        <w:t>TRAINING AND TECHNICAL DIRECTION OF INSTALLATION</w:t>
      </w:r>
      <w:bookmarkEnd w:id="475"/>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6" w:name="__RefHeading___Toc498751678"/>
      <w:bookmarkStart w:id="477" w:name="_Ref486653035"/>
      <w:r>
        <w:rPr/>
        <w:t>DEFAULT</w:t>
      </w:r>
      <w:bookmarkEnd w:id="476"/>
      <w:bookmarkEnd w:id="477"/>
    </w:p>
    <w:p>
      <w:pPr>
        <w:pStyle w:val="Heading2"/>
        <w:ind w:hanging="0" w:start="0"/>
        <w:rPr>
          <w:vanish/>
        </w:rPr>
      </w:pPr>
      <w:bookmarkStart w:id="478" w:name="__RefHeading___Toc498751679"/>
      <w:bookmarkStart w:id="479" w:name="_Ref486405883"/>
      <w:r>
        <w:rPr/>
        <w:t>Events of Default by Seller</w:t>
      </w:r>
      <w:bookmarkEnd w:id="478"/>
      <w:bookmarkEnd w:id="479"/>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80" w:name="_Ref486412301"/>
      <w:r>
        <w:rPr/>
        <w:t>Seller’s liability for Delivery Liquidated Damages with respect to a Unit, as determined in accordance with Section 10.3, amounts to fifteen percent (15%) of the Unit Liability Amount; or</w:t>
      </w:r>
      <w:bookmarkEnd w:id="480"/>
      <w:r>
        <w:rPr/>
        <w:t xml:space="preserve">  </w:t>
      </w:r>
    </w:p>
    <w:p>
      <w:pPr>
        <w:pStyle w:val="Heading6"/>
        <w:ind w:hanging="0" w:start="0"/>
        <w:rPr/>
      </w:pPr>
      <w:bookmarkStart w:id="481"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81"/>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2" w:name="__RefHeading___Toc498751680"/>
      <w:bookmarkStart w:id="483" w:name="_Ref486412125"/>
      <w:bookmarkStart w:id="484" w:name="_Ref486411997"/>
      <w:bookmarkStart w:id="485" w:name="_Ref486411342"/>
      <w:r>
        <w:rPr/>
        <w:t>Purchaser’s Remedies Against Seller</w:t>
      </w:r>
      <w:bookmarkEnd w:id="482"/>
      <w:bookmarkEnd w:id="483"/>
      <w:bookmarkEnd w:id="484"/>
      <w:bookmarkEnd w:id="485"/>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6" w:name="__RefHeading___Toc498751681"/>
      <w:bookmarkStart w:id="487" w:name="_Ref486411346"/>
      <w:r>
        <w:rPr/>
        <w:t>General Obligations</w:t>
      </w:r>
      <w:bookmarkEnd w:id="486"/>
      <w:bookmarkEnd w:id="487"/>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8"/>
    </w:p>
    <w:p>
      <w:pPr>
        <w:pStyle w:val="Heading5"/>
        <w:ind w:hanging="0" w:start="0"/>
        <w:rPr/>
      </w:pPr>
      <w:bookmarkStart w:id="489" w:name="_Ref486412145"/>
      <w:r>
        <w:rPr/>
        <w:t>perform the following services relative to the Scope of Work so affected;</w:t>
      </w:r>
      <w:bookmarkEnd w:id="489"/>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90" w:name="__RefHeading___Toc498751682"/>
      <w:bookmarkStart w:id="491" w:name="_Ref486411349"/>
      <w:r>
        <w:rPr/>
        <w:t>Payment Obligations.</w:t>
      </w:r>
      <w:bookmarkEnd w:id="490"/>
      <w:bookmarkEnd w:id="491"/>
      <w:r>
        <w:rPr/>
        <w:t xml:space="preserve"> </w:t>
      </w:r>
    </w:p>
    <w:p>
      <w:pPr>
        <w:pStyle w:val="Heading3"/>
        <w:ind w:hanging="0" w:start="0"/>
        <w:rPr>
          <w:vanish/>
        </w:rPr>
      </w:pPr>
      <w:bookmarkStart w:id="492" w:name="__RefHeading___Toc498751683"/>
      <w:bookmarkStart w:id="493" w:name="_Ref486407670"/>
      <w:bookmarkStart w:id="494" w:name="_Ref486407666"/>
      <w:bookmarkStart w:id="495" w:name="_Ref486407662"/>
      <w:r>
        <w:rPr/>
        <w:t>Determination of Obligations</w:t>
      </w:r>
      <w:bookmarkEnd w:id="492"/>
      <w:bookmarkEnd w:id="493"/>
      <w:bookmarkEnd w:id="494"/>
      <w:bookmarkEnd w:id="495"/>
      <w:commentRangeStart w:id="255"/>
      <w:r>
        <w:rPr>
          <w:vanish/>
          <w:color w:val="FF0000"/>
        </w:rPr>
        <w:t>»</w:t>
      </w:r>
      <w:commentRangeEnd w:id="255"/>
      <w:r>
        <w:commentReference w:id="255"/>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6" w:name="__RefHeading___Toc498751684"/>
      <w:bookmarkStart w:id="497" w:name="_Ref486408833"/>
      <w:r>
        <w:rPr/>
        <w:t>Damages and Expenses</w:t>
      </w:r>
      <w:bookmarkEnd w:id="496"/>
      <w:bookmarkEnd w:id="497"/>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8" w:name="_Ref486412055"/>
      <w:r>
        <w:rPr/>
        <w:t>the termination of this Agreement or part thereof (including all legal fees and expenses for,  inter alia, the negotiation of an agreement with an alternate supplier);</w:t>
      </w:r>
      <w:bookmarkEnd w:id="498"/>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9" w:name="_Ref486412059"/>
      <w:r>
        <w:rPr/>
        <w:t>amounts otherwise due Purchaser from Seller pursuant to this Agreement (including but not limited to Liquidated Damages).</w:t>
      </w:r>
      <w:bookmarkEnd w:id="499"/>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500" w:name="__RefHeading___Toc498751685"/>
      <w:bookmarkStart w:id="501" w:name="_Ref486405528"/>
      <w:r>
        <w:rPr/>
        <w:t>Cover Damages</w:t>
      </w:r>
      <w:bookmarkEnd w:id="500"/>
      <w:bookmarkEnd w:id="501"/>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502" w:name="__RefHeading___Toc498751686"/>
      <w:bookmarkStart w:id="503" w:name="_Ref486412202"/>
      <w:bookmarkStart w:id="504" w:name="_Ref486412167"/>
      <w:bookmarkStart w:id="505" w:name="_Ref486407676"/>
      <w:r>
        <w:rPr/>
        <w:t>Settlement</w:t>
      </w:r>
      <w:bookmarkEnd w:id="502"/>
      <w:bookmarkEnd w:id="503"/>
      <w:bookmarkEnd w:id="504"/>
      <w:bookmarkEnd w:id="505"/>
      <w:commentRangeStart w:id="258"/>
      <w:r>
        <w:rPr>
          <w:vanish/>
          <w:color w:val="FF0000"/>
        </w:rPr>
        <w:t>»</w:t>
      </w:r>
      <w:commentRangeEnd w:id="258"/>
      <w:r>
        <w:commentReference w:id="258"/>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6" w:name="__RefHeading___Toc498751687"/>
      <w:bookmarkStart w:id="507" w:name="_Ref486412422"/>
      <w:bookmarkStart w:id="508" w:name="_Ref486410457"/>
      <w:bookmarkStart w:id="509" w:name="_Ref486405844"/>
      <w:r>
        <w:rPr/>
        <w:t>Events of Default by Purchaser</w:t>
      </w:r>
      <w:bookmarkEnd w:id="506"/>
      <w:bookmarkEnd w:id="507"/>
      <w:bookmarkEnd w:id="508"/>
      <w:bookmarkEnd w:id="509"/>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10" w:name="__RefHeading___Toc498751688"/>
      <w:r>
        <w:rPr/>
        <w:t>Seller Remedies</w:t>
      </w:r>
      <w:bookmarkEnd w:id="510"/>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11" w:name="__RefHeading___Toc498751689"/>
      <w:bookmarkStart w:id="512" w:name="_Ref486653865"/>
      <w:r>
        <w:rPr/>
        <w:t>FORCE MAJEURE</w:t>
      </w:r>
      <w:bookmarkEnd w:id="511"/>
      <w:bookmarkEnd w:id="512"/>
      <w:r>
        <w:rPr/>
        <w:t xml:space="preserve"> </w:t>
      </w:r>
    </w:p>
    <w:p>
      <w:pPr>
        <w:pStyle w:val="Heading2"/>
        <w:ind w:hanging="0" w:start="0"/>
        <w:rPr>
          <w:vanish/>
        </w:rPr>
      </w:pPr>
      <w:bookmarkStart w:id="513" w:name="__RefHeading___Toc498751690"/>
      <w:bookmarkStart w:id="514" w:name="_Ref486405433"/>
      <w:r>
        <w:rPr/>
        <w:t>Failure to Perform Due to an Event of Force Majeure</w:t>
      </w:r>
      <w:bookmarkEnd w:id="513"/>
      <w:bookmarkEnd w:id="514"/>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5" w:name="__RefHeading___Toc498751691"/>
      <w:bookmarkStart w:id="516" w:name="_Ref486654586"/>
      <w:r>
        <w:rPr/>
        <w:t>Events of Force Majeure</w:t>
      </w:r>
      <w:bookmarkEnd w:id="515"/>
      <w:bookmarkEnd w:id="516"/>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7" w:name="__RefHeading___Toc498751692"/>
      <w:bookmarkStart w:id="518" w:name="_Ref486654640"/>
      <w:bookmarkStart w:id="519" w:name="_Ref486654624"/>
      <w:bookmarkStart w:id="520" w:name="_Ref486412503"/>
      <w:r>
        <w:rPr/>
        <w:t>Notice of Event of Force Majeure</w:t>
      </w:r>
      <w:bookmarkEnd w:id="517"/>
      <w:bookmarkEnd w:id="518"/>
      <w:bookmarkEnd w:id="519"/>
      <w:bookmarkEnd w:id="520"/>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21" w:name="__RefHeading___Toc498751693"/>
      <w:bookmarkStart w:id="522" w:name="_Ref486412463"/>
      <w:bookmarkStart w:id="523" w:name="_Ref486405816"/>
      <w:r>
        <w:rPr/>
        <w:t>Events of Force Majeure</w:t>
      </w:r>
      <w:bookmarkEnd w:id="521"/>
      <w:bookmarkEnd w:id="522"/>
      <w:bookmarkEnd w:id="523"/>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4" w:name="__RefHeading___Toc498751694"/>
      <w:bookmarkStart w:id="525" w:name="_Ref486654591"/>
      <w:r>
        <w:rPr/>
        <w:t>Certain Events Not Excused</w:t>
      </w:r>
      <w:bookmarkEnd w:id="524"/>
      <w:bookmarkEnd w:id="525"/>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6" w:name="__RefHeading___Toc498751695"/>
      <w:r>
        <w:rPr/>
        <w:t>Continued Performance</w:t>
      </w:r>
      <w:bookmarkEnd w:id="526"/>
      <w:commentRangeStart w:id="266"/>
      <w:r>
        <w:rPr>
          <w:vanish/>
          <w:color w:val="FF0000"/>
        </w:rPr>
        <w:t>»</w:t>
      </w:r>
      <w:commentRangeEnd w:id="266"/>
      <w:r>
        <w:commentReference w:id="266"/>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7" w:name="__RefHeading___Toc498751696"/>
      <w:r>
        <w:rPr/>
        <w:t>Not Used.</w:t>
      </w:r>
      <w:bookmarkEnd w:id="527"/>
      <w:r>
        <w:rPr/>
        <w:t xml:space="preserve">  </w:t>
      </w:r>
    </w:p>
    <w:p>
      <w:pPr>
        <w:pStyle w:val="Heading2"/>
        <w:ind w:hanging="0" w:start="0"/>
        <w:rPr>
          <w:vanish/>
        </w:rPr>
      </w:pPr>
      <w:bookmarkStart w:id="528" w:name="__RefHeading___Toc498751697"/>
      <w:r>
        <w:rPr/>
        <w:t>Event of Force Majeure - Delays</w:t>
      </w:r>
      <w:bookmarkEnd w:id="528"/>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9" w:name="__RefHeading___Toc498751698"/>
      <w:bookmarkStart w:id="530" w:name="_Ref486409913"/>
      <w:r>
        <w:rPr/>
        <w:t>Event of Force Majeure - Cost</w:t>
      </w:r>
      <w:bookmarkEnd w:id="529"/>
      <w:bookmarkEnd w:id="530"/>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31" w:name="__RefHeading___Toc498751699"/>
      <w:bookmarkStart w:id="532" w:name="_Ref486653245"/>
      <w:r>
        <w:rPr/>
        <w:t>INSURANCE</w:t>
      </w:r>
      <w:bookmarkEnd w:id="531"/>
      <w:bookmarkEnd w:id="532"/>
    </w:p>
    <w:p>
      <w:pPr>
        <w:pStyle w:val="Heading2"/>
        <w:ind w:hanging="0" w:start="0"/>
        <w:rPr>
          <w:vanish/>
        </w:rPr>
      </w:pPr>
      <w:bookmarkStart w:id="533" w:name="__RefHeading___Toc498751700"/>
      <w:r>
        <w:rPr/>
        <w:t>Insurance - General</w:t>
      </w:r>
      <w:bookmarkEnd w:id="533"/>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4" w:name="__RefHeading___Toc498751701"/>
      <w:r>
        <w:rPr/>
        <w:t>All Risk</w:t>
      </w:r>
      <w:bookmarkEnd w:id="534"/>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5" w:name="__RefHeading___Toc498751702"/>
      <w:r>
        <w:rPr/>
        <w:t>Workers Compensation and Employers Liability Insurance</w:t>
      </w:r>
      <w:bookmarkEnd w:id="535"/>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6" w:name="__RefHeading___Toc498751703"/>
      <w:r>
        <w:rPr/>
        <w:t>Commercial General Liability Insurance</w:t>
      </w:r>
      <w:bookmarkEnd w:id="536"/>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7" w:name="__RefHeading___Toc498751704"/>
      <w:r>
        <w:rPr/>
        <w:t>Hull and Protection and Indemnity Insurance</w:t>
      </w:r>
      <w:bookmarkEnd w:id="537"/>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8" w:name="__RefHeading___Toc498751705"/>
      <w:r>
        <w:rPr/>
        <w:t>Business Automobile Liability Insurance</w:t>
      </w:r>
      <w:bookmarkEnd w:id="538"/>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9" w:name="__RefHeading___Toc498751706"/>
      <w:r>
        <w:rPr/>
        <w:t>Aircraft Liability Insurance</w:t>
      </w:r>
      <w:bookmarkEnd w:id="539"/>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40" w:name="__RefHeading___Toc498751707"/>
      <w:r>
        <w:rPr/>
        <w:t>Excess Umbrella Liability Coverage</w:t>
      </w:r>
      <w:bookmarkEnd w:id="540"/>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41" w:name="__RefHeading___Toc498751708"/>
      <w:r>
        <w:rPr/>
        <w:t>Vendors</w:t>
      </w:r>
      <w:bookmarkEnd w:id="541"/>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42" w:name="__RefHeading___Toc498751709"/>
      <w:r>
        <w:rPr/>
        <w:t>Certificate of Insurance</w:t>
      </w:r>
      <w:bookmarkEnd w:id="542"/>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3" w:name="__RefHeading___Toc498751710"/>
      <w:r>
        <w:rPr/>
        <w:t>Other Requirements</w:t>
      </w:r>
      <w:bookmarkEnd w:id="543"/>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4" w:name="__RefHeading___Toc498751711"/>
      <w:bookmarkStart w:id="545" w:name="_Ref486407664"/>
      <w:r>
        <w:rPr/>
        <w:t>Vendor Waiver of Subrogation</w:t>
      </w:r>
      <w:bookmarkEnd w:id="544"/>
      <w:bookmarkEnd w:id="545"/>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6" w:name="__RefHeading___Toc498751712"/>
      <w:bookmarkStart w:id="547" w:name="_Ref486654704"/>
      <w:r>
        <w:rPr/>
        <w:t>Compliance with Insurance</w:t>
      </w:r>
      <w:bookmarkEnd w:id="546"/>
      <w:bookmarkEnd w:id="547"/>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8" w:name="__RefHeading___Toc498751713"/>
      <w:r>
        <w:rPr/>
        <w:t>Limitation</w:t>
      </w:r>
      <w:bookmarkEnd w:id="548"/>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9" w:name="__RefHeading___Toc498751714"/>
      <w:bookmarkStart w:id="550" w:name="_Ref486654745"/>
      <w:bookmarkStart w:id="551" w:name="_Ref486654679"/>
      <w:r>
        <w:rPr/>
        <w:t>Purchaser’s Insurance.</w:t>
      </w:r>
      <w:bookmarkEnd w:id="549"/>
      <w:bookmarkEnd w:id="550"/>
      <w:bookmarkEnd w:id="551"/>
      <w:r>
        <w:rPr/>
        <w:t xml:space="preserve">  </w:t>
      </w:r>
    </w:p>
    <w:p>
      <w:pPr>
        <w:pStyle w:val="Heading3"/>
        <w:keepNext w:val="true"/>
        <w:keepLines/>
        <w:ind w:hanging="0" w:start="0"/>
        <w:rPr>
          <w:vanish/>
        </w:rPr>
      </w:pPr>
      <w:bookmarkStart w:id="552" w:name="__RefHeading___Toc498751715"/>
      <w:r>
        <w:rPr/>
        <w:t>Cargo Insurance</w:t>
      </w:r>
      <w:bookmarkEnd w:id="552"/>
      <w:commentRangeStart w:id="283"/>
      <w:r>
        <w:rPr>
          <w:vanish/>
          <w:color w:val="FF0000"/>
        </w:rPr>
        <w:t>»</w:t>
      </w:r>
      <w:commentRangeEnd w:id="283"/>
      <w:r>
        <w:commentReference w:id="283"/>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3" w:name="__RefHeading___Toc498751716"/>
      <w:r>
        <w:rPr/>
        <w:t>Builder’s All Risk Insurance</w:t>
      </w:r>
      <w:bookmarkEnd w:id="553"/>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4" w:name="__RefHeading___Toc498751717"/>
      <w:bookmarkStart w:id="555" w:name="_Ref486653326"/>
      <w:r>
        <w:rPr/>
        <w:t>INDEMNIFICATION</w:t>
      </w:r>
      <w:bookmarkEnd w:id="554"/>
      <w:bookmarkEnd w:id="555"/>
    </w:p>
    <w:p>
      <w:pPr>
        <w:pStyle w:val="Heading2"/>
        <w:ind w:hanging="0" w:start="0"/>
        <w:rPr>
          <w:vanish/>
        </w:rPr>
      </w:pPr>
      <w:bookmarkStart w:id="556" w:name="__RefHeading___Toc498751718"/>
      <w:bookmarkStart w:id="557" w:name="_Ref486652576"/>
      <w:r>
        <w:rPr/>
        <w:t>Third Party</w:t>
      </w:r>
      <w:bookmarkEnd w:id="556"/>
      <w:bookmarkEnd w:id="557"/>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ind w:hanging="0" w:start="0"/>
        <w:rPr/>
      </w:pPr>
      <w:bookmarkStart w:id="55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60" w:name="__RefHeading___Toc498751719"/>
      <w:r>
        <w:rPr/>
        <w:t>Survival of Obligation</w:t>
      </w:r>
      <w:bookmarkEnd w:id="560"/>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61" w:name="__RefHeading___Toc498751720"/>
      <w:bookmarkStart w:id="562" w:name="_Ref486653336"/>
      <w:r>
        <w:rPr/>
        <w:t>NON-DISCLOSURE OF INFORMATION</w:t>
      </w:r>
      <w:bookmarkEnd w:id="561"/>
      <w:bookmarkEnd w:id="562"/>
    </w:p>
    <w:p>
      <w:pPr>
        <w:pStyle w:val="Heading2"/>
        <w:ind w:hanging="0" w:start="0"/>
        <w:rPr>
          <w:vanish/>
        </w:rPr>
      </w:pPr>
      <w:bookmarkStart w:id="563" w:name="__RefHeading___Toc498751721"/>
      <w:bookmarkStart w:id="564" w:name="_Ref486654801"/>
      <w:bookmarkStart w:id="565" w:name="_Ref486412094"/>
      <w:r>
        <w:rPr/>
        <w:t>Proprietary Information</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6" w:name="__RefHeading___Toc498751722"/>
      <w:r>
        <w:rPr/>
        <w:t>Press Releases</w:t>
      </w:r>
      <w:bookmarkEnd w:id="566"/>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7" w:name="__RefHeading___Toc498751723"/>
      <w:bookmarkStart w:id="568" w:name="_Ref486654857"/>
      <w:bookmarkStart w:id="569" w:name="_Ref486654807"/>
      <w:r>
        <w:rPr/>
        <w:t>Confidentiality of Seller</w:t>
      </w:r>
      <w:bookmarkEnd w:id="567"/>
      <w:bookmarkEnd w:id="568"/>
      <w:bookmarkEnd w:id="569"/>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70" w:name="__RefHeading___Toc498751724"/>
      <w:bookmarkStart w:id="571" w:name="_Ref486654942"/>
      <w:bookmarkStart w:id="572" w:name="_Ref486654813"/>
      <w:r>
        <w:rPr/>
        <w:t>Confidentiality of Purchaser</w:t>
      </w:r>
      <w:bookmarkEnd w:id="570"/>
      <w:bookmarkEnd w:id="571"/>
      <w:bookmarkEnd w:id="572"/>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3" w:name="_Ref486407264"/>
      <w:r>
        <w:rPr/>
        <w:t xml:space="preserve">  </w:t>
      </w:r>
      <w:bookmarkStart w:id="574" w:name="__RefHeading___Toc498751725"/>
      <w:r>
        <w:rPr/>
        <w:t>ASSIGNMENT</w:t>
      </w:r>
      <w:bookmarkEnd w:id="573"/>
      <w:bookmarkEnd w:id="574"/>
    </w:p>
    <w:p>
      <w:pPr>
        <w:pStyle w:val="Heading2"/>
        <w:ind w:hanging="0" w:start="0"/>
        <w:rPr>
          <w:vanish/>
        </w:rPr>
      </w:pPr>
      <w:bookmarkStart w:id="575" w:name="__RefHeading___Toc498751726"/>
      <w:bookmarkStart w:id="576" w:name="_Ref486409401"/>
      <w:r>
        <w:rPr/>
        <w:t>Assignment by Seller</w:t>
      </w:r>
      <w:bookmarkEnd w:id="575"/>
      <w:bookmarkEnd w:id="576"/>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7" w:name="__RefHeading___Toc498751727"/>
      <w:bookmarkStart w:id="578" w:name="_Ref486655029"/>
      <w:r>
        <w:rPr/>
        <w:t>Assignment by Purchaser</w:t>
      </w:r>
      <w:bookmarkEnd w:id="577"/>
      <w:bookmarkEnd w:id="578"/>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9" w:name="__RefHeading___Toc498751728"/>
      <w:r>
        <w:rPr/>
        <w:t>RELATIONSHIP OF THE PARTIES</w:t>
      </w:r>
      <w:bookmarkEnd w:id="579"/>
    </w:p>
    <w:p>
      <w:pPr>
        <w:pStyle w:val="Heading2"/>
        <w:ind w:hanging="0" w:start="0"/>
        <w:rPr>
          <w:vanish/>
        </w:rPr>
      </w:pPr>
      <w:bookmarkStart w:id="580" w:name="__RefHeading___Toc498751729"/>
      <w:r>
        <w:rPr/>
        <w:t>Independent Contractor</w:t>
      </w:r>
      <w:bookmarkEnd w:id="580"/>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81" w:name="__RefHeading___Toc498751730"/>
      <w:r>
        <w:rPr/>
        <w:t>Responsibilities of Seller as Principal for its Employees</w:t>
      </w:r>
      <w:bookmarkEnd w:id="581"/>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2" w:name="__RefHeading___Toc498751731"/>
      <w:bookmarkEnd w:id="582"/>
      <w:r>
        <w:rPr/>
        <w:t>Not Used</w:t>
      </w:r>
      <w:r>
        <w:rPr>
          <w:u w:val="none"/>
        </w:rPr>
        <w:t>.</w:t>
      </w:r>
    </w:p>
    <w:p>
      <w:pPr>
        <w:pStyle w:val="Heading1"/>
        <w:ind w:hanging="0" w:start="0"/>
        <w:rPr/>
      </w:pPr>
      <w:r>
        <w:rPr/>
        <w:t xml:space="preserve">  </w:t>
      </w:r>
      <w:bookmarkStart w:id="583" w:name="__RefHeading___Toc498751732"/>
      <w:bookmarkStart w:id="584" w:name="_Ref486661797"/>
      <w:r>
        <w:rPr/>
        <w:t>LIENS AND CLAIMS</w:t>
      </w:r>
      <w:bookmarkEnd w:id="583"/>
      <w:bookmarkEnd w:id="584"/>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5" w:name="__RefHeading___Toc498751733"/>
      <w:r>
        <w:rPr/>
        <w:t>NOTICES AND COMMUNICATIONS</w:t>
      </w:r>
      <w:bookmarkEnd w:id="585"/>
    </w:p>
    <w:p>
      <w:pPr>
        <w:pStyle w:val="Heading2"/>
        <w:ind w:hanging="0" w:start="0"/>
        <w:rPr>
          <w:vanish/>
        </w:rPr>
      </w:pPr>
      <w:bookmarkStart w:id="586" w:name="__RefHeading___Toc498751734"/>
      <w:bookmarkStart w:id="587" w:name="_Ref486655052"/>
      <w:bookmarkStart w:id="588" w:name="_Ref486412483"/>
      <w:bookmarkStart w:id="589" w:name="_Ref486408965"/>
      <w:r>
        <w:rPr/>
        <w:t>Notices</w:t>
      </w:r>
      <w:bookmarkEnd w:id="586"/>
      <w:bookmarkEnd w:id="587"/>
      <w:bookmarkEnd w:id="588"/>
      <w:bookmarkEnd w:id="589"/>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Attn: </w:t>
            </w:r>
            <w:r>
              <w:rPr>
                <w:u w:val="single"/>
              </w:rPr>
              <w:tab/>
            </w:r>
          </w:p>
          <w:p>
            <w:pPr>
              <w:pStyle w:val="address2"/>
              <w:tabs>
                <w:tab w:val="right" w:pos="3942" w:leader="none"/>
              </w:tabs>
              <w:rPr/>
            </w:pPr>
            <w:r>
              <w:rPr/>
              <w:t xml:space="preserve">Fax: </w:t>
            </w:r>
            <w:r>
              <w:rPr>
                <w:u w:val="single"/>
              </w:rPr>
              <w:tab/>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90" w:name="__RefHeading___Toc498751735"/>
      <w:r>
        <w:rPr/>
        <w:t>Effectiveness of Notices</w:t>
      </w:r>
      <w:bookmarkEnd w:id="590"/>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91" w:name="__RefHeading___Toc498751736"/>
      <w:r>
        <w:rPr/>
        <w:t>Technical Communications</w:t>
      </w:r>
      <w:bookmarkEnd w:id="591"/>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Fax: </w:t>
            </w:r>
            <w:r>
              <w:rPr>
                <w:u w:val="single"/>
              </w:rPr>
              <w:tab/>
            </w:r>
          </w:p>
          <w:p>
            <w:pPr>
              <w:pStyle w:val="address2"/>
              <w:tabs>
                <w:tab w:val="right" w:pos="3942" w:leader="none"/>
              </w:tabs>
              <w:rPr/>
            </w:pPr>
            <w:r>
              <w:rPr/>
              <w:t xml:space="preserve">Attn: </w:t>
            </w:r>
            <w:r>
              <w:rPr>
                <w:u w:val="single"/>
              </w:rPr>
              <w:tab/>
            </w:r>
          </w:p>
          <w:p>
            <w:pPr>
              <w:pStyle w:val="BodyTextSS"/>
              <w:rPr/>
            </w:pPr>
            <w:r>
              <w:rPr/>
            </w:r>
          </w:p>
        </w:tc>
      </w:tr>
    </w:tbl>
    <w:p>
      <w:pPr>
        <w:pStyle w:val="BodyText"/>
        <w:rPr/>
      </w:pPr>
      <w:r>
        <w:rPr/>
      </w:r>
    </w:p>
    <w:p>
      <w:pPr>
        <w:pStyle w:val="Heading1"/>
        <w:ind w:hanging="0" w:start="0"/>
        <w:rPr/>
      </w:pPr>
      <w:r>
        <w:rPr/>
        <w:t xml:space="preserve">  </w:t>
      </w:r>
      <w:bookmarkStart w:id="592" w:name="__RefHeading___Toc498751737"/>
      <w:bookmarkStart w:id="593" w:name="_Ref486653195"/>
      <w:r>
        <w:rPr/>
        <w:t>ARBITRATION</w:t>
      </w:r>
      <w:bookmarkEnd w:id="592"/>
      <w:bookmarkEnd w:id="593"/>
    </w:p>
    <w:p>
      <w:pPr>
        <w:pStyle w:val="Heading2"/>
        <w:ind w:hanging="0" w:start="0"/>
        <w:rPr>
          <w:vanish/>
        </w:rPr>
      </w:pPr>
      <w:bookmarkStart w:id="594" w:name="__RefHeading___Toc498751738"/>
      <w:r>
        <w:rPr/>
        <w:t>Negotiation of Disputes and Disagreements</w:t>
      </w:r>
      <w:bookmarkEnd w:id="594"/>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5" w:name="__RefHeading___Toc498751739"/>
      <w:bookmarkStart w:id="596" w:name="_Ref486655069"/>
      <w:r>
        <w:rPr/>
        <w:t>Arbitration Resolution</w:t>
      </w:r>
      <w:bookmarkEnd w:id="595"/>
      <w:bookmarkEnd w:id="596"/>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8" w:name="__RefHeading___Toc498751740"/>
      <w:r>
        <w:rPr/>
        <w:t>Continuation of Work</w:t>
      </w:r>
      <w:bookmarkEnd w:id="598"/>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9" w:name="__RefHeading___Toc498751741"/>
      <w:r>
        <w:rPr/>
        <w:t>Not Used</w:t>
      </w:r>
      <w:r>
        <w:rPr>
          <w:u w:val="none"/>
        </w:rPr>
        <w:t>.</w:t>
      </w:r>
      <w:bookmarkEnd w:id="599"/>
      <w:r>
        <w:rPr/>
        <w:t xml:space="preserve"> </w:t>
      </w:r>
    </w:p>
    <w:p>
      <w:pPr>
        <w:pStyle w:val="Heading2"/>
        <w:ind w:hanging="0" w:start="0"/>
        <w:rPr/>
      </w:pPr>
      <w:bookmarkStart w:id="600" w:name="__RefHeading___Toc498751742"/>
      <w:bookmarkEnd w:id="600"/>
      <w:r>
        <w:rPr/>
        <w:t>Not Used</w:t>
      </w:r>
      <w:r>
        <w:rPr>
          <w:u w:val="none"/>
        </w:rPr>
        <w:t>.</w:t>
      </w:r>
    </w:p>
    <w:p>
      <w:pPr>
        <w:pStyle w:val="Heading1"/>
        <w:ind w:hanging="0" w:start="0"/>
        <w:rPr/>
      </w:pPr>
      <w:bookmarkStart w:id="601" w:name="_Ref486653448"/>
      <w:r>
        <w:rPr/>
        <w:t xml:space="preserve">  </w:t>
      </w:r>
      <w:bookmarkStart w:id="602" w:name="__RefHeading___Toc498751743"/>
      <w:r>
        <w:rPr/>
        <w:t>LIMITATION OF LIABILITY</w:t>
      </w:r>
      <w:bookmarkEnd w:id="601"/>
      <w:bookmarkEnd w:id="602"/>
    </w:p>
    <w:p>
      <w:pPr>
        <w:pStyle w:val="Heading2"/>
        <w:ind w:hanging="0" w:start="0"/>
        <w:rPr>
          <w:vanish/>
        </w:rPr>
      </w:pPr>
      <w:bookmarkStart w:id="603" w:name="__RefHeading___Toc498751744"/>
      <w:bookmarkStart w:id="604" w:name="_Ref486412027"/>
      <w:r>
        <w:rPr/>
        <w:t>Maximum Liability</w:t>
      </w:r>
      <w:bookmarkEnd w:id="603"/>
      <w:bookmarkEnd w:id="604"/>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5" w:name="__RefHeading___Toc498751745"/>
      <w:r>
        <w:rPr/>
        <w:t>Consequential Losses</w:t>
      </w:r>
      <w:bookmarkEnd w:id="605"/>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6" w:name="__RefHeading___Toc498751746"/>
      <w:r>
        <w:rPr/>
        <w:t>Releases Valid in All Events</w:t>
      </w:r>
      <w:bookmarkEnd w:id="606"/>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7" w:name="__RefHeading___Toc498751747"/>
      <w:r>
        <w:rPr/>
        <w:t>Seller’s Advice or Assistance</w:t>
      </w:r>
      <w:bookmarkEnd w:id="607"/>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8" w:name="__RefHeading___Toc498751748"/>
      <w:r>
        <w:rPr/>
        <w:t>DRUG AND ALCOHOL-FREE WORKPLACE</w:t>
      </w:r>
      <w:bookmarkEnd w:id="608"/>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9" w:name="__RefHeading___Toc498751749"/>
      <w:r>
        <w:rPr/>
        <w:t>PROJECT PLANNING AND CONTROLS</w:t>
      </w:r>
      <w:bookmarkEnd w:id="609"/>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10" w:name="__RefHeading___Toc498751750"/>
      <w:r>
        <w:rPr/>
        <w:t>MISCELLANEOUS</w:t>
      </w:r>
      <w:bookmarkEnd w:id="610"/>
    </w:p>
    <w:p>
      <w:pPr>
        <w:pStyle w:val="Heading2"/>
        <w:ind w:hanging="0" w:start="0"/>
        <w:rPr>
          <w:vanish/>
        </w:rPr>
      </w:pPr>
      <w:bookmarkStart w:id="611" w:name="__RefHeading___Toc498751751"/>
      <w:r>
        <w:rPr/>
        <w:t>Validity and Enforceability</w:t>
      </w:r>
      <w:bookmarkEnd w:id="611"/>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2" w:name="__RefHeading___Toc498751752"/>
      <w:bookmarkStart w:id="613" w:name="_Ref486653393"/>
      <w:bookmarkStart w:id="614" w:name="_Ref486410345"/>
      <w:r>
        <w:rPr/>
        <w:t>Governing Law</w:t>
      </w:r>
      <w:bookmarkEnd w:id="612"/>
      <w:bookmarkEnd w:id="613"/>
      <w:bookmarkEnd w:id="614"/>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5" w:name="__RefHeading___Toc498751753"/>
      <w:r>
        <w:rPr/>
        <w:t>Entire Agreement</w:t>
      </w:r>
      <w:bookmarkEnd w:id="615"/>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6" w:name="__RefHeading___Toc498751754"/>
      <w:r>
        <w:rPr/>
        <w:t>Agreement Modification</w:t>
      </w:r>
      <w:bookmarkEnd w:id="616"/>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7" w:name="__RefHeading___Toc498751755"/>
      <w:r>
        <w:rPr/>
        <w:t>Waiver</w:t>
      </w:r>
      <w:bookmarkEnd w:id="617"/>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8" w:name="__RefHeading___Toc498751756"/>
      <w:r>
        <w:rPr/>
        <w:t>Headings</w:t>
      </w:r>
      <w:bookmarkEnd w:id="618"/>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9" w:name="__RefHeading___Toc498751757"/>
      <w:r>
        <w:rPr/>
        <w:t>Third-Party Beneficiaries</w:t>
      </w:r>
      <w:bookmarkEnd w:id="619"/>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20" w:name="__RefHeading___Toc498751758"/>
      <w:r>
        <w:rPr/>
        <w:t>Counterparts</w:t>
      </w:r>
      <w:bookmarkEnd w:id="620"/>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21" w:name="__RefHeading___Toc498751759"/>
      <w:r>
        <w:rPr/>
        <w:t>Equal Employment Opportunity</w:t>
      </w:r>
      <w:bookmarkEnd w:id="621"/>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2" w:name="__RefHeading___Toc498751760"/>
      <w:r>
        <w:rPr/>
        <w:t>Cooperation on Site</w:t>
      </w:r>
      <w:bookmarkEnd w:id="622"/>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3" w:name="__RefHeading___Toc498751761"/>
      <w:r>
        <w:rPr/>
        <w:t>Nuclear Material</w:t>
      </w:r>
      <w:bookmarkEnd w:id="623"/>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u w:val="single"/>
              </w:rPr>
            </w:pPr>
            <w:r>
              <w:rPr>
                <w:b/>
                <w:u w:val="single"/>
              </w:rPr>
              <w:tab/>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86435"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86435"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5" w:name="bkEndId"/>
                    <w:bookmarkEnd w:id="62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68020"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HOU:554888.6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11/13/00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2000-11-13T16:02:00Z</dcterms:created>
  <dc:creator>A&amp;K</dc:creator>
  <dc:description/>
  <dc:language>en-CA</dc:language>
  <cp:lastModifiedBy>A&amp;K</cp:lastModifiedBy>
  <cp:lastPrinted>2000-11-03T14:33:00Z</cp:lastPrinted>
  <dcterms:modified xsi:type="dcterms:W3CDTF">2000-11-13T16:13:00Z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HOU:554888.6 </vt:lpwstr>
  </property>
</Properties>
</file>