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21</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21</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24</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24</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25</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26</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35</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37</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37</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37</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 Over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39</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40</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40</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40</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40</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40</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41</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41</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41</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42</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42</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42</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43</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44</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44</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44</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45</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45</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45</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45</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45</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45</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46</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47</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47</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47</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47</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47</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48</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48</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48</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48</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49</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49</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49</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50</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50</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51</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51</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52</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53</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53</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54</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54</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55</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55</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56</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57</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57</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58</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58</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58</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58</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59</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60</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60</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60</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61</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61</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61</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62</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62</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64</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64</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64</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66</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67</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67</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69</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69</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69</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69</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70</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70</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71</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71</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72</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72</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73</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73</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73</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74</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74</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74</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74</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75</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75</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75</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[$_________________], as such amount may be increased by approved Change Orders. </w:t>
      </w:r>
      <w:r>
        <w:rPr>
          <w:b/>
        </w:rPr>
        <w:t>[Note:  This dollar amount should reflect the sum of the original purchase price of each Unit purchased under this Agreement]</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remaining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____________________________,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the amount specified in Exhibit N-3, as such amount may be increased by approved Change Orders.  </w:t>
      </w:r>
      <w:r>
        <w:rPr>
          <w:b/>
        </w:rPr>
        <w:t>[Note:  This will be the original price of each Unit]</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bookmarkEnd w:id="216"/>
      <w:r>
        <w:rPr/>
        <w:t>Paymen</w:t>
      </w:r>
      <w:bookmarkEnd w:id="217"/>
      <w:bookmarkEnd w:id="218"/>
      <w:bookmarkEnd w:id="219"/>
      <w:bookmarkEnd w:id="220"/>
      <w:bookmarkEnd w:id="221"/>
      <w:bookmarkEnd w:id="222"/>
      <w:bookmarkEnd w:id="223"/>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rPr/>
      </w:pPr>
      <w:r>
        <w:rPr>
          <w:b/>
        </w:rPr>
        <w:t xml:space="preserve">.  Seller shall deliver the Units to the Delivery Point by no later than the dates listed below (the “Guaranteed Unit Delivery Dates”):  </w:t>
      </w:r>
      <w:r>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ind w:hanging="0" w:start="0"/>
        <w:rPr/>
      </w:pPr>
      <w:bookmarkStart w:id="344" w:name="__RefHeading___Toc498751607"/>
      <w:bookmarkStart w:id="345" w:name="_Ref486405955"/>
      <w:bookmarkEnd w:id="344"/>
      <w:r>
        <w:rPr/>
        <w:t>Heat Rate Guarantees.</w:t>
      </w:r>
      <w:bookmarkEnd w:id="345"/>
    </w:p>
    <w:p>
      <w:pPr>
        <w:pStyle w:val="Heading3"/>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u w:val="single"/>
              </w:rPr>
            </w:pPr>
            <w:r>
              <w:rPr>
                <w:b/>
                <w:u w:val="single"/>
              </w:rPr>
              <w:tab/>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2000-11-13T16:02:00Z</dcterms:created>
  <dc:creator>A&amp;K</dc:creator>
  <dc:description/>
  <dc:language>en-CA</dc:language>
  <cp:lastModifiedBy>A&amp;K</cp:lastModifiedBy>
  <cp:lastPrinted>2000-11-03T14:33:00Z</cp:lastPrinted>
  <dcterms:modified xsi:type="dcterms:W3CDTF">2000-11-20T13:10:00Z</dcterms:modified>
  <cp:revision>9</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HOU:554888.6 </vt:lpwstr>
  </property>
</Properties>
</file>