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t>By and Between</w:t>
      </w:r>
    </w:p>
    <w:p>
      <w:pPr>
        <w:pStyle w:val="coverpage"/>
        <w:rPr/>
      </w:pPr>
      <w:r>
        <w:rPr/>
        <w:t>WESTDEUTSCHE LANDESBANK GIROZENTRALE,</w:t>
      </w:r>
    </w:p>
    <w:p>
      <w:pPr>
        <w:pStyle w:val="coverpage"/>
        <w:rPr/>
      </w:pPr>
      <w:r>
        <w:rPr/>
        <w:t>NEW YORK BRANCH</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24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rFonts w:cs="Times New Roman Bold;Times New Roman" w:ascii="Times New Roman Bold;Times New Roman" w:hAnsi="Times New Roman Bold;Times New Roman"/>
              <w:lang w:val="en-CA" w:eastAsia="en-CA"/>
            </w:rPr>
            <w:instrText xml:space="preserve"> TOC \o "1-1" \t "Heading 2,2,Heading 3,3" </w:instrText>
          </w:r>
          <w:r>
            <w:rPr>
              <w:rFonts w:cs="Times New Roman Bold;Times New Roman" w:ascii="Times New Roman Bold;Times New Roman" w:hAnsi="Times New Roman Bold;Times New Roman"/>
              <w:lang w:val="en-CA" w:eastAsia="en-CA"/>
            </w:rPr>
            <w:fldChar w:fldCharType="separate"/>
          </w:r>
          <w:r>
            <w:rPr>
              <w:rFonts w:cs="Times New Roman Bold;Times New Roman" w:ascii="Times New Roman Bold;Times New Roman" w:hAnsi="Times New Roman Bold;Times New Roman"/>
              <w:lang w:val="en-CA" w:eastAsia="en-CA"/>
            </w:rPr>
            <w:t>ARTICLE I.</w:t>
          </w:r>
          <w:r>
            <w:rPr>
              <w:lang w:val="en-CA" w:eastAsia="en-CA"/>
            </w:rPr>
            <w:t xml:space="preserve"> DEFINITIONS</w:t>
            <w:tab/>
          </w:r>
          <w:hyperlink w:anchor="__RefHeading___Toc486666037">
            <w:r>
              <w:rPr>
                <w:rStyle w:val="IndexLink"/>
                <w:lang w:val="en-CA" w:eastAsia="en-CA"/>
              </w:rPr>
              <w:t>1</w:t>
            </w:r>
          </w:hyperlink>
        </w:p>
        <w:p>
          <w:pPr>
            <w:pStyle w:val="TOC2"/>
            <w:tabs>
              <w:tab w:val="left" w:pos="720" w:leader="none"/>
              <w:tab w:val="right" w:pos="9350" w:leader="dot"/>
            </w:tabs>
            <w:rPr>
              <w:lang w:val="en-CA" w:eastAsia="en-CA"/>
            </w:rPr>
          </w:pPr>
          <w:r>
            <w:rPr>
              <w:lang w:val="en-CA" w:eastAsia="en-CA"/>
            </w:rPr>
            <w:t>1.1</w:t>
            <w:tab/>
            <w:t>Acceptance</w:t>
            <w:tab/>
          </w:r>
          <w:hyperlink w:anchor="__RefHeading___Toc486666038">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1.2</w:t>
            <w:tab/>
            <w:t>Adjusted Electrical Output</w:t>
            <w:tab/>
          </w:r>
          <w:hyperlink w:anchor="__RefHeading___Toc486666039">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1.3</w:t>
            <w:tab/>
            <w:t>Adjusted Emissions</w:t>
            <w:tab/>
          </w:r>
          <w:hyperlink w:anchor="__RefHeading___Toc486666040">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1.4</w:t>
            <w:tab/>
            <w:t>Adjusted Exhaust Gas Energy</w:t>
            <w:tab/>
          </w:r>
          <w:hyperlink w:anchor="__RefHeading___Toc486666041">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1.5</w:t>
            <w:tab/>
            <w:t>Adjusted Exhaust Gas Temperature</w:t>
            <w:tab/>
          </w:r>
          <w:hyperlink w:anchor="__RefHeading___Toc486666042">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1.6</w:t>
            <w:tab/>
            <w:t>Adjusted Heat Rate</w:t>
            <w:tab/>
          </w:r>
          <w:hyperlink w:anchor="__RefHeading___Toc486666043">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1.7</w:t>
            <w:tab/>
            <w:t>Affected Party</w:t>
            <w:tab/>
          </w:r>
          <w:hyperlink w:anchor="__RefHeading___Toc486666044">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1.8</w:t>
            <w:tab/>
            <w:t>Affiliate</w:t>
            <w:tab/>
          </w:r>
          <w:hyperlink w:anchor="__RefHeading___Toc486666045">
            <w:r>
              <w:rPr>
                <w:rStyle w:val="IndexLink"/>
                <w:lang w:val="en-CA" w:eastAsia="en-CA"/>
              </w:rPr>
              <w:t>2</w:t>
            </w:r>
          </w:hyperlink>
        </w:p>
        <w:p>
          <w:pPr>
            <w:pStyle w:val="TOC2"/>
            <w:tabs>
              <w:tab w:val="left" w:pos="720" w:leader="none"/>
              <w:tab w:val="right" w:pos="9350" w:leader="dot"/>
            </w:tabs>
            <w:rPr>
              <w:lang w:val="en-CA" w:eastAsia="en-CA"/>
            </w:rPr>
          </w:pPr>
          <w:r>
            <w:rPr>
              <w:lang w:val="en-CA" w:eastAsia="en-CA"/>
            </w:rPr>
            <w:t>1.9</w:t>
            <w:tab/>
            <w:t>Agreement</w:t>
            <w:tab/>
          </w:r>
          <w:hyperlink w:anchor="__RefHeading___Toc486666046">
            <w:r>
              <w:rPr>
                <w:rStyle w:val="IndexLink"/>
                <w:lang w:val="en-CA" w:eastAsia="en-CA"/>
              </w:rPr>
              <w:t>2</w:t>
            </w:r>
          </w:hyperlink>
        </w:p>
        <w:p>
          <w:pPr>
            <w:pStyle w:val="TOC2"/>
            <w:tabs>
              <w:tab w:val="clear" w:pos="720"/>
              <w:tab w:val="left" w:pos="960" w:leader="none"/>
              <w:tab w:val="right" w:pos="9350" w:leader="dot"/>
            </w:tabs>
            <w:rPr>
              <w:lang w:val="en-CA" w:eastAsia="en-CA"/>
            </w:rPr>
          </w:pPr>
          <w:r>
            <w:rPr>
              <w:lang w:val="en-CA" w:eastAsia="en-CA"/>
            </w:rPr>
            <w:t>1.10</w:t>
            <w:tab/>
            <w:t>Applicable Laws</w:t>
            <w:tab/>
          </w:r>
          <w:hyperlink w:anchor="__RefHeading___Toc486666047">
            <w:r>
              <w:rPr>
                <w:rStyle w:val="IndexLink"/>
                <w:lang w:val="en-CA" w:eastAsia="en-CA"/>
              </w:rPr>
              <w:t>2</w:t>
            </w:r>
          </w:hyperlink>
        </w:p>
        <w:p>
          <w:pPr>
            <w:pStyle w:val="TOC2"/>
            <w:tabs>
              <w:tab w:val="clear" w:pos="720"/>
              <w:tab w:val="left" w:pos="960" w:leader="none"/>
              <w:tab w:val="right" w:pos="9350" w:leader="dot"/>
            </w:tabs>
            <w:rPr>
              <w:lang w:val="en-CA" w:eastAsia="en-CA"/>
            </w:rPr>
          </w:pPr>
          <w:r>
            <w:rPr>
              <w:lang w:val="en-CA" w:eastAsia="en-CA"/>
            </w:rPr>
            <w:t>1.11</w:t>
            <w:tab/>
            <w:t>Auxiliary Load</w:t>
            <w:tab/>
          </w:r>
          <w:hyperlink w:anchor="__RefHeading___Toc486666048">
            <w:r>
              <w:rPr>
                <w:rStyle w:val="IndexLink"/>
                <w:lang w:val="en-CA" w:eastAsia="en-CA"/>
              </w:rPr>
              <w:t>2</w:t>
            </w:r>
          </w:hyperlink>
        </w:p>
        <w:p>
          <w:pPr>
            <w:pStyle w:val="TOC2"/>
            <w:tabs>
              <w:tab w:val="clear" w:pos="720"/>
              <w:tab w:val="left" w:pos="960" w:leader="none"/>
              <w:tab w:val="right" w:pos="9350" w:leader="dot"/>
            </w:tabs>
            <w:rPr>
              <w:lang w:val="en-CA" w:eastAsia="en-CA"/>
            </w:rPr>
          </w:pPr>
          <w:r>
            <w:rPr>
              <w:lang w:val="en-CA" w:eastAsia="en-CA"/>
            </w:rPr>
            <w:t>1.12</w:t>
            <w:tab/>
            <w:t>Base Load</w:t>
            <w:tab/>
          </w:r>
          <w:hyperlink w:anchor="__RefHeading___Toc486666049">
            <w:r>
              <w:rPr>
                <w:rStyle w:val="IndexLink"/>
                <w:lang w:val="en-CA" w:eastAsia="en-CA"/>
              </w:rPr>
              <w:t>2</w:t>
            </w:r>
          </w:hyperlink>
        </w:p>
        <w:p>
          <w:pPr>
            <w:pStyle w:val="TOC2"/>
            <w:tabs>
              <w:tab w:val="clear" w:pos="720"/>
              <w:tab w:val="left" w:pos="960" w:leader="none"/>
              <w:tab w:val="right" w:pos="9350" w:leader="dot"/>
            </w:tabs>
            <w:rPr>
              <w:lang w:val="en-CA" w:eastAsia="en-CA"/>
            </w:rPr>
          </w:pPr>
          <w:r>
            <w:rPr>
              <w:lang w:val="en-CA" w:eastAsia="en-CA"/>
            </w:rPr>
            <w:t>1.13</w:t>
            <w:tab/>
            <w:t>Basis Conditions</w:t>
            <w:tab/>
          </w:r>
          <w:hyperlink w:anchor="__RefHeading___Toc486666050">
            <w:r>
              <w:rPr>
                <w:rStyle w:val="IndexLink"/>
                <w:lang w:val="en-CA" w:eastAsia="en-CA"/>
              </w:rPr>
              <w:t>2</w:t>
            </w:r>
          </w:hyperlink>
        </w:p>
        <w:p>
          <w:pPr>
            <w:pStyle w:val="TOC2"/>
            <w:tabs>
              <w:tab w:val="clear" w:pos="720"/>
              <w:tab w:val="left" w:pos="960" w:leader="none"/>
              <w:tab w:val="right" w:pos="9350" w:leader="dot"/>
            </w:tabs>
            <w:rPr>
              <w:lang w:val="en-CA" w:eastAsia="en-CA"/>
            </w:rPr>
          </w:pPr>
          <w:r>
            <w:rPr>
              <w:lang w:val="en-CA" w:eastAsia="en-CA"/>
            </w:rPr>
            <w:t>1.14</w:t>
            <w:tab/>
            <w:t>BTU</w:t>
            <w:tab/>
          </w:r>
          <w:hyperlink w:anchor="__RefHeading___Toc486666051">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1.15</w:t>
            <w:tab/>
            <w:t>Cancellation Charge</w:t>
            <w:tab/>
          </w:r>
          <w:hyperlink w:anchor="__RefHeading___Toc486666052">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1.16</w:t>
            <w:tab/>
            <w:t>Change in Law</w:t>
            <w:tab/>
          </w:r>
          <w:hyperlink w:anchor="__RefHeading___Toc486666053">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1.17</w:t>
            <w:tab/>
            <w:t>Change Order</w:t>
            <w:tab/>
          </w:r>
          <w:hyperlink w:anchor="__RefHeading___Toc486666054">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1.18</w:t>
            <w:tab/>
            <w:t>Commercial Operation</w:t>
            <w:tab/>
          </w:r>
          <w:hyperlink w:anchor="__RefHeading___Toc486666055">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1.19</w:t>
            <w:tab/>
            <w:t>Commissioning Period</w:t>
            <w:tab/>
          </w:r>
          <w:hyperlink w:anchor="__RefHeading___Toc486666056">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1.20</w:t>
            <w:tab/>
            <w:t>Cover Damages</w:t>
            <w:tab/>
          </w:r>
          <w:hyperlink w:anchor="__RefHeading___Toc486666057">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1.21</w:t>
            <w:tab/>
            <w:t>Day</w:t>
            <w:tab/>
          </w:r>
          <w:hyperlink w:anchor="__RefHeading___Toc486666058">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1.22</w:t>
            <w:tab/>
            <w:t>Delivery Liquidated Damages</w:t>
            <w:tab/>
          </w:r>
          <w:hyperlink w:anchor="__RefHeading___Toc486666059">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1.23</w:t>
            <w:tab/>
            <w:t>Delivery Point</w:t>
            <w:tab/>
          </w:r>
          <w:hyperlink w:anchor="__RefHeading___Toc486666060">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1.24</w:t>
            <w:tab/>
            <w:t>Document Delivery Date</w:t>
            <w:tab/>
          </w:r>
          <w:hyperlink w:anchor="__RefHeading___Toc486666061">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1.25</w:t>
            <w:tab/>
            <w:t>Document Liquidated Damages</w:t>
            <w:tab/>
          </w:r>
          <w:hyperlink w:anchor="__RefHeading___Toc486666062">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1.26</w:t>
            <w:tab/>
            <w:t>Due Date</w:t>
            <w:tab/>
          </w:r>
          <w:hyperlink w:anchor="__RefHeading___Toc486666063">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1.27</w:t>
            <w:tab/>
            <w:t>Effective Date</w:t>
            <w:tab/>
          </w:r>
          <w:hyperlink w:anchor="__RefHeading___Toc486666064">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1.28</w:t>
            <w:tab/>
            <w:t>Emissions</w:t>
            <w:tab/>
          </w:r>
          <w:hyperlink w:anchor="__RefHeading___Toc486666065">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1.29</w:t>
            <w:tab/>
            <w:t>Emissions Guarantee</w:t>
            <w:tab/>
          </w:r>
          <w:hyperlink w:anchor="__RefHeading___Toc486666066">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1.30</w:t>
            <w:tab/>
            <w:t>Electrical Output</w:t>
            <w:tab/>
          </w:r>
          <w:hyperlink w:anchor="__RefHeading___Toc486666067">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1.31</w:t>
            <w:tab/>
            <w:t>Electrical Output Guarantee</w:t>
            <w:tab/>
          </w:r>
          <w:hyperlink w:anchor="__RefHeading___Toc486666068">
            <w:r>
              <w:rPr>
                <w:rStyle w:val="IndexLink"/>
                <w:lang w:val="en-CA" w:eastAsia="en-CA"/>
              </w:rPr>
              <w:t>3</w:t>
            </w:r>
          </w:hyperlink>
        </w:p>
        <w:p>
          <w:pPr>
            <w:pStyle w:val="TOC2"/>
            <w:tabs>
              <w:tab w:val="clear" w:pos="720"/>
              <w:tab w:val="left" w:pos="960" w:leader="none"/>
              <w:tab w:val="right" w:pos="9350" w:leader="dot"/>
            </w:tabs>
            <w:rPr>
              <w:lang w:val="en-CA" w:eastAsia="en-CA"/>
            </w:rPr>
          </w:pPr>
          <w:r>
            <w:rPr>
              <w:lang w:val="en-CA" w:eastAsia="en-CA"/>
            </w:rPr>
            <w:t>1.32</w:t>
            <w:tab/>
            <w:t>Equipment</w:t>
            <w:tab/>
          </w:r>
          <w:hyperlink w:anchor="__RefHeading___Toc486666069">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1.33</w:t>
            <w:tab/>
            <w:t>Event of Force Majeure</w:t>
            <w:tab/>
          </w:r>
          <w:hyperlink w:anchor="__RefHeading___Toc486666070">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1.34</w:t>
            <w:tab/>
            <w:t>Event of Purchaser Default</w:t>
            <w:tab/>
          </w:r>
          <w:hyperlink w:anchor="__RefHeading___Toc486666071">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1.35</w:t>
            <w:tab/>
            <w:t>Event of Seller Default</w:t>
            <w:tab/>
          </w:r>
          <w:hyperlink w:anchor="__RefHeading___Toc486666072">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1.36</w:t>
            <w:tab/>
            <w:t>Exhaust Gas Energy</w:t>
            <w:tab/>
          </w:r>
          <w:hyperlink w:anchor="__RefHeading___Toc486666073">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1.37</w:t>
            <w:tab/>
            <w:t>Exhaust Gas Energy Guarantee for Combined Cycle Application of Units</w:t>
            <w:tab/>
          </w:r>
          <w:hyperlink w:anchor="__RefHeading___Toc486666074">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1.38</w:t>
            <w:tab/>
            <w:t>Exhaust Gas Temperature</w:t>
            <w:tab/>
          </w:r>
          <w:hyperlink w:anchor="__RefHeading___Toc486666075">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1.39</w:t>
            <w:tab/>
            <w:t>Exhaust Gas Temperature Guarantee for Combined Cycle Application of Units</w:t>
            <w:tab/>
          </w:r>
          <w:hyperlink w:anchor="__RefHeading___Toc486666076">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1.40</w:t>
            <w:tab/>
            <w:t>Extended Warranty Period</w:t>
            <w:tab/>
          </w:r>
          <w:hyperlink w:anchor="__RefHeading___Toc486666077">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1.41</w:t>
            <w:tab/>
            <w:t>Facility</w:t>
            <w:tab/>
          </w:r>
          <w:hyperlink w:anchor="__RefHeading___Toc486666078">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1.42</w:t>
            <w:tab/>
            <w:t>Facility Agreement</w:t>
            <w:tab/>
          </w:r>
          <w:hyperlink w:anchor="__RefHeading___Toc486666079">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1.43</w:t>
            <w:tab/>
            <w:t>Far Field Sound Level Guarantee</w:t>
            <w:tab/>
          </w:r>
          <w:hyperlink w:anchor="__RefHeading___Toc486666080">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1.44</w:t>
            <w:tab/>
            <w:t>Guaranteed Levels</w:t>
            <w:tab/>
          </w:r>
          <w:hyperlink w:anchor="__RefHeading___Toc486666081">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1.45</w:t>
            <w:tab/>
            <w:t>Guaranteed Unit Delivery Dates</w:t>
            <w:tab/>
          </w:r>
          <w:hyperlink w:anchor="__RefHeading___Toc486666082">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1.46</w:t>
            <w:tab/>
            <w:t>Hazardous Materials</w:t>
            <w:tab/>
          </w:r>
          <w:hyperlink w:anchor="__RefHeading___Toc486666083">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1.47</w:t>
            <w:tab/>
            <w:t>Heat Rate</w:t>
            <w:tab/>
          </w:r>
          <w:hyperlink w:anchor="__RefHeading___Toc486666084">
            <w:r>
              <w:rPr>
                <w:rStyle w:val="IndexLink"/>
                <w:lang w:val="en-CA" w:eastAsia="en-CA"/>
              </w:rPr>
              <w:t>4</w:t>
            </w:r>
          </w:hyperlink>
        </w:p>
        <w:p>
          <w:pPr>
            <w:pStyle w:val="TOC2"/>
            <w:tabs>
              <w:tab w:val="clear" w:pos="720"/>
              <w:tab w:val="left" w:pos="960" w:leader="none"/>
              <w:tab w:val="right" w:pos="9350" w:leader="dot"/>
            </w:tabs>
            <w:rPr>
              <w:lang w:val="en-CA" w:eastAsia="en-CA"/>
            </w:rPr>
          </w:pPr>
          <w:r>
            <w:rPr>
              <w:lang w:val="en-CA" w:eastAsia="en-CA"/>
            </w:rPr>
            <w:t>1.48</w:t>
            <w:tab/>
            <w:t>Heat Rate Guarantee</w:t>
            <w:tab/>
          </w:r>
          <w:hyperlink w:anchor="__RefHeading___Toc486666085">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1.49</w:t>
            <w:tab/>
            <w:t>Heat Rate Liquidated Damages Refund Reduction</w:t>
            <w:tab/>
          </w:r>
          <w:hyperlink w:anchor="__RefHeading___Toc486666086">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1.50</w:t>
            <w:tab/>
            <w:t>Installation Period</w:t>
            <w:tab/>
          </w:r>
          <w:hyperlink w:anchor="__RefHeading___Toc486666087">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1.51</w:t>
            <w:tab/>
            <w:t>Insurability Certificate</w:t>
            <w:tab/>
          </w:r>
          <w:hyperlink w:anchor="__RefHeading___Toc486666088">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1.52</w:t>
            <w:tab/>
            <w:t>Insurance Representative</w:t>
            <w:tab/>
          </w:r>
          <w:hyperlink w:anchor="__RefHeading___Toc486666089">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1.53</w:t>
            <w:tab/>
            <w:t>Interest Rate</w:t>
            <w:tab/>
          </w:r>
          <w:hyperlink w:anchor="__RefHeading___Toc486666090">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1.54</w:t>
            <w:tab/>
            <w:t>kW</w:t>
            <w:tab/>
          </w:r>
          <w:hyperlink w:anchor="__RefHeading___Toc486666091">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1.55</w:t>
            <w:tab/>
            <w:t>kWh or kwh</w:t>
            <w:tab/>
          </w:r>
          <w:hyperlink w:anchor="__RefHeading___Toc486666092">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1.56</w:t>
            <w:tab/>
            <w:t>Lender</w:t>
            <w:tab/>
          </w:r>
          <w:hyperlink w:anchor="__RefHeading___Toc486666093">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1.57</w:t>
            <w:tab/>
            <w:t>Liquidated Damages</w:t>
            <w:tab/>
          </w:r>
          <w:hyperlink w:anchor="__RefHeading___Toc486666094">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1.58</w:t>
            <w:tab/>
            <w:t>Liquidated Damages Events</w:t>
            <w:tab/>
          </w:r>
          <w:hyperlink w:anchor="__RefHeading___Toc486666095">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1.59</w:t>
            <w:tab/>
            <w:t>Major Components</w:t>
            <w:tab/>
          </w:r>
          <w:hyperlink w:anchor="__RefHeading___Toc486666096">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1.60</w:t>
            <w:tab/>
            <w:t>Marketing Agreement</w:t>
            <w:tab/>
          </w:r>
          <w:hyperlink w:anchor="__RefHeading___Toc486666097">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1.61</w:t>
            <w:tab/>
            <w:t>Milestone</w:t>
            <w:tab/>
          </w:r>
          <w:hyperlink w:anchor="__RefHeading___Toc486666098">
            <w:r>
              <w:rPr>
                <w:rStyle w:val="IndexLink"/>
                <w:lang w:val="en-CA" w:eastAsia="en-CA"/>
              </w:rPr>
              <w:t>5</w:t>
            </w:r>
          </w:hyperlink>
        </w:p>
        <w:p>
          <w:pPr>
            <w:pStyle w:val="TOC2"/>
            <w:tabs>
              <w:tab w:val="clear" w:pos="720"/>
              <w:tab w:val="left" w:pos="960" w:leader="none"/>
              <w:tab w:val="right" w:pos="9350" w:leader="dot"/>
            </w:tabs>
            <w:rPr>
              <w:lang w:val="en-CA" w:eastAsia="en-CA"/>
            </w:rPr>
          </w:pPr>
          <w:r>
            <w:rPr>
              <w:lang w:val="en-CA" w:eastAsia="en-CA"/>
            </w:rPr>
            <w:t>1.62</w:t>
            <w:tab/>
            <w:t>Milestone Payment Amount</w:t>
            <w:tab/>
          </w:r>
          <w:hyperlink w:anchor="__RefHeading___Toc486666099">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1.63</w:t>
            <w:tab/>
            <w:t>Near Source Sound Level Guarantee</w:t>
            <w:tab/>
          </w:r>
          <w:hyperlink w:anchor="__RefHeading___Toc486666100">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1.64</w:t>
            <w:tab/>
            <w:t>Notice</w:t>
            <w:tab/>
          </w:r>
          <w:hyperlink w:anchor="__RefHeading___Toc486666101">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1.65</w:t>
            <w:tab/>
            <w:t>Notice to Proceed</w:t>
            <w:tab/>
          </w:r>
          <w:hyperlink w:anchor="__RefHeading___Toc486666102">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1.66</w:t>
            <w:tab/>
            <w:t>O &amp; M Instruction Liquidated Damages</w:t>
            <w:tab/>
          </w:r>
          <w:hyperlink w:anchor="__RefHeading___Toc486666103">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1.67</w:t>
            <w:tab/>
            <w:t>O&amp;M Spares</w:t>
            <w:tab/>
          </w:r>
          <w:hyperlink w:anchor="__RefHeading___Toc486666104">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1.68</w:t>
            <w:tab/>
            <w:t>Order Definition Meeting</w:t>
            <w:tab/>
          </w:r>
          <w:hyperlink w:anchor="__RefHeading___Toc486666105">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1.69</w:t>
            <w:tab/>
            <w:t>Optional Delivery Point</w:t>
            <w:tab/>
          </w:r>
          <w:hyperlink w:anchor="__RefHeading___Toc486666106">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1.70</w:t>
            <w:tab/>
            <w:t>Optional Electrical Output Guarantee</w:t>
            <w:tab/>
          </w:r>
          <w:hyperlink w:anchor="__RefHeading___Toc486666107">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1.71</w:t>
            <w:tab/>
            <w:t>Output Liquidated Damages</w:t>
            <w:tab/>
          </w:r>
          <w:hyperlink w:anchor="__RefHeading___Toc486666108">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1.72</w:t>
            <w:tab/>
            <w:t>Output Liquidated Damages Refund Reduction</w:t>
            <w:tab/>
          </w:r>
          <w:hyperlink w:anchor="__RefHeading___Toc486666109">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1.73</w:t>
            <w:tab/>
            <w:t>Performance Liquidated Damages</w:t>
            <w:tab/>
          </w:r>
          <w:hyperlink w:anchor="__RefHeading___Toc486666110">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1.74</w:t>
            <w:tab/>
            <w:t>Performance Test</w:t>
            <w:tab/>
          </w:r>
          <w:hyperlink w:anchor="__RefHeading___Toc486666111">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1.75</w:t>
            <w:tab/>
            <w:t>Performance Test Completion Certificate</w:t>
            <w:tab/>
          </w:r>
          <w:hyperlink w:anchor="__RefHeading___Toc486666112">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1.76</w:t>
            <w:tab/>
            <w:t>Performance Test Certificate</w:t>
            <w:tab/>
          </w:r>
          <w:hyperlink w:anchor="__RefHeading___Toc486666113">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1.77</w:t>
            <w:tab/>
            <w:t>Permitted Assignee</w:t>
            <w:tab/>
          </w:r>
          <w:hyperlink w:anchor="__RefHeading___Toc486666114">
            <w:r>
              <w:rPr>
                <w:rStyle w:val="IndexLink"/>
                <w:lang w:val="en-CA" w:eastAsia="en-CA"/>
              </w:rPr>
              <w:t>6</w:t>
            </w:r>
          </w:hyperlink>
        </w:p>
        <w:p>
          <w:pPr>
            <w:pStyle w:val="TOC2"/>
            <w:tabs>
              <w:tab w:val="clear" w:pos="720"/>
              <w:tab w:val="left" w:pos="960" w:leader="none"/>
              <w:tab w:val="right" w:pos="9350" w:leader="dot"/>
            </w:tabs>
            <w:rPr>
              <w:lang w:val="en-CA" w:eastAsia="en-CA"/>
            </w:rPr>
          </w:pPr>
          <w:r>
            <w:rPr>
              <w:lang w:val="en-CA" w:eastAsia="en-CA"/>
            </w:rPr>
            <w:t>1.78</w:t>
            <w:tab/>
            <w:t>Power Purchaser</w:t>
            <w:tab/>
          </w:r>
          <w:hyperlink w:anchor="__RefHeading___Toc486666115">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1.79</w:t>
            <w:tab/>
            <w:t>Primary Warranty Period</w:t>
            <w:tab/>
          </w:r>
          <w:hyperlink w:anchor="__RefHeading___Toc486666116">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1.80</w:t>
            <w:tab/>
            <w:t>Project Manager</w:t>
            <w:tab/>
          </w:r>
          <w:hyperlink w:anchor="__RefHeading___Toc486666117">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1.81</w:t>
            <w:tab/>
            <w:t>Proper Scope Value</w:t>
            <w:tab/>
          </w:r>
          <w:hyperlink w:anchor="__RefHeading___Toc486666118">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1.82</w:t>
            <w:tab/>
            <w:t>Punchlist</w:t>
            <w:tab/>
          </w:r>
          <w:hyperlink w:anchor="__RefHeading___Toc486666119">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1.83</w:t>
            <w:tab/>
            <w:t>Purchase Amount</w:t>
            <w:tab/>
          </w:r>
          <w:hyperlink w:anchor="__RefHeading___Toc486666120">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1.84</w:t>
            <w:tab/>
            <w:t>Purchaser</w:t>
            <w:tab/>
          </w:r>
          <w:hyperlink w:anchor="__RefHeading___Toc486666121">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1.85</w:t>
            <w:tab/>
            <w:t>Purchaser Related Parties</w:t>
            <w:tab/>
          </w:r>
          <w:hyperlink w:anchor="__RefHeading___Toc486666122">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1.86</w:t>
            <w:tab/>
            <w:t>Purchaser’s Representative</w:t>
            <w:tab/>
          </w:r>
          <w:hyperlink w:anchor="__RefHeading___Toc486666123">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1.87</w:t>
            <w:tab/>
            <w:t>Refund Amount</w:t>
            <w:tab/>
          </w:r>
          <w:hyperlink w:anchor="__RefHeading___Toc486666124">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1.88</w:t>
            <w:tab/>
            <w:t>Related Dispute</w:t>
            <w:tab/>
          </w:r>
          <w:hyperlink w:anchor="__RefHeading___Toc486666125">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1.89</w:t>
            <w:tab/>
            <w:t>Retention Amount</w:t>
            <w:tab/>
          </w:r>
          <w:hyperlink w:anchor="__RefHeading___Toc486666126">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1.90</w:t>
            <w:tab/>
            <w:t>Retention Letter of Credit</w:t>
            <w:tab/>
          </w:r>
          <w:hyperlink w:anchor="__RefHeading___Toc486666127">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1.91</w:t>
            <w:tab/>
            <w:t>Scope of Supply</w:t>
            <w:tab/>
          </w:r>
          <w:hyperlink w:anchor="__RefHeading___Toc486666128">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1.92</w:t>
            <w:tab/>
            <w:t>Scope of Work</w:t>
            <w:tab/>
          </w:r>
          <w:hyperlink w:anchor="__RefHeading___Toc486666129">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1.93</w:t>
            <w:tab/>
            <w:t>Scope Value Due</w:t>
            <w:tab/>
          </w:r>
          <w:hyperlink w:anchor="__RefHeading___Toc486666130">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1.94</w:t>
            <w:tab/>
            <w:t>Seller</w:t>
            <w:tab/>
          </w:r>
          <w:hyperlink w:anchor="__RefHeading___Toc486666131">
            <w:r>
              <w:rPr>
                <w:rStyle w:val="IndexLink"/>
                <w:lang w:val="en-CA" w:eastAsia="en-CA"/>
              </w:rPr>
              <w:t>7</w:t>
            </w:r>
          </w:hyperlink>
        </w:p>
        <w:p>
          <w:pPr>
            <w:pStyle w:val="TOC2"/>
            <w:tabs>
              <w:tab w:val="clear" w:pos="720"/>
              <w:tab w:val="left" w:pos="960" w:leader="none"/>
              <w:tab w:val="right" w:pos="9350" w:leader="dot"/>
            </w:tabs>
            <w:rPr>
              <w:lang w:val="en-CA" w:eastAsia="en-CA"/>
            </w:rPr>
          </w:pPr>
          <w:r>
            <w:rPr>
              <w:lang w:val="en-CA" w:eastAsia="en-CA"/>
            </w:rPr>
            <w:t>1.95</w:t>
            <w:tab/>
            <w:t>Shortfall</w:t>
            <w:tab/>
          </w:r>
          <w:hyperlink w:anchor="__RefHeading___Toc486666132">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1.96</w:t>
            <w:tab/>
            <w:t>Site</w:t>
            <w:tab/>
          </w:r>
          <w:hyperlink w:anchor="__RefHeading___Toc486666133">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1.97</w:t>
            <w:tab/>
            <w:t>Site Delivery Date</w:t>
            <w:tab/>
          </w:r>
          <w:hyperlink w:anchor="__RefHeading___Toc486666134">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1.98</w:t>
            <w:tab/>
            <w:t>Sound Levels</w:t>
            <w:tab/>
          </w:r>
          <w:hyperlink w:anchor="__RefHeading___Toc486666135">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1.99</w:t>
            <w:tab/>
            <w:t>Sound Level Guarantee</w:t>
            <w:tab/>
          </w:r>
          <w:hyperlink w:anchor="__RefHeading___Toc486666136">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1.100</w:t>
            <w:tab/>
            <w:t>Sound Level Test</w:t>
            <w:tab/>
          </w:r>
          <w:hyperlink w:anchor="__RefHeading___Toc486666137">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1.101</w:t>
            <w:tab/>
            <w:t>Sound Level Test Procedures</w:t>
            <w:tab/>
          </w:r>
          <w:hyperlink w:anchor="__RefHeading___Toc486666138">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1.102</w:t>
            <w:tab/>
            <w:t>Spare Parts Amount</w:t>
            <w:tab/>
          </w:r>
          <w:hyperlink w:anchor="__RefHeading___Toc486666139">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1.103</w:t>
            <w:tab/>
            <w:t>Specific Performance</w:t>
            <w:tab/>
          </w:r>
          <w:hyperlink w:anchor="__RefHeading___Toc486666140">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1.104</w:t>
            <w:tab/>
            <w:t>Specific Performance Electrical Output Guarantee</w:t>
            <w:tab/>
          </w:r>
          <w:hyperlink w:anchor="__RefHeading___Toc486666141">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1.105</w:t>
            <w:tab/>
            <w:t>Specific Performance Exhaust Gas Temperature Guarantee for Combined Cycle Application of Units</w:t>
            <w:tab/>
          </w:r>
          <w:hyperlink w:anchor="__RefHeading___Toc486666142">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1.106</w:t>
            <w:tab/>
            <w:t>Specific Performance Exhaust Gas Energy Guarantee for Combined Cycle Application of Units</w:t>
            <w:tab/>
          </w:r>
          <w:hyperlink w:anchor="__RefHeading___Toc486666143">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1.107</w:t>
            <w:tab/>
            <w:t>Specific Performance Levels</w:t>
            <w:tab/>
          </w:r>
          <w:hyperlink w:anchor="__RefHeading___Toc486666144">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1.108</w:t>
            <w:tab/>
            <w:t>Specification</w:t>
            <w:tab/>
          </w:r>
          <w:hyperlink w:anchor="__RefHeading___Toc486666145">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1.109</w:t>
            <w:tab/>
            <w:t>Takeover</w:t>
            <w:tab/>
          </w:r>
          <w:hyperlink w:anchor="__RefHeading___Toc486666146">
            <w:r>
              <w:rPr>
                <w:rStyle w:val="IndexLink"/>
                <w:lang w:val="en-CA" w:eastAsia="en-CA"/>
              </w:rPr>
              <w:t>8</w:t>
            </w:r>
          </w:hyperlink>
        </w:p>
        <w:p>
          <w:pPr>
            <w:pStyle w:val="TOC2"/>
            <w:tabs>
              <w:tab w:val="clear" w:pos="720"/>
              <w:tab w:val="left" w:pos="960" w:leader="none"/>
              <w:tab w:val="right" w:pos="9350" w:leader="dot"/>
            </w:tabs>
            <w:rPr>
              <w:lang w:val="en-CA" w:eastAsia="en-CA"/>
            </w:rPr>
          </w:pPr>
          <w:r>
            <w:rPr>
              <w:lang w:val="en-CA" w:eastAsia="en-CA"/>
            </w:rPr>
            <w:t>1.110</w:t>
            <w:tab/>
            <w:t>Take Over Criteria</w:t>
            <w:tab/>
          </w:r>
          <w:hyperlink w:anchor="__RefHeading___Toc486666147">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1.111</w:t>
            <w:tab/>
            <w:t>Take Over Liquidated Damages</w:t>
            <w:tab/>
          </w:r>
          <w:hyperlink w:anchor="__RefHeading___Toc486666148">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1.112</w:t>
            <w:tab/>
            <w:t>Technical Direction of Installation (TD of I)</w:t>
            <w:tab/>
          </w:r>
          <w:hyperlink w:anchor="__RefHeading___Toc486666149">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1.113</w:t>
            <w:tab/>
            <w:t>Termination Costs</w:t>
            <w:tab/>
          </w:r>
          <w:hyperlink w:anchor="__RefHeading___Toc486666150">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1.114</w:t>
            <w:tab/>
            <w:t>Termination Settlement</w:t>
            <w:tab/>
          </w:r>
          <w:hyperlink w:anchor="__RefHeading___Toc486666151">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1.115</w:t>
            <w:tab/>
            <w:t>Test Procedures</w:t>
            <w:tab/>
          </w:r>
          <w:hyperlink w:anchor="__RefHeading___Toc486666152">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1.116</w:t>
            <w:tab/>
            <w:t>Time for Completion</w:t>
            <w:tab/>
          </w:r>
          <w:hyperlink w:anchor="__RefHeading___Toc486666153">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1.117</w:t>
            <w:tab/>
            <w:t>Training</w:t>
            <w:tab/>
          </w:r>
          <w:hyperlink w:anchor="__RefHeading___Toc486666154">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1.118</w:t>
            <w:tab/>
            <w:t>Transportation Option</w:t>
            <w:tab/>
          </w:r>
          <w:hyperlink w:anchor="__RefHeading___Toc486666155">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1.119</w:t>
            <w:tab/>
            <w:t>Unit</w:t>
            <w:tab/>
          </w:r>
          <w:hyperlink w:anchor="__RefHeading___Toc486666156">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1.120</w:t>
            <w:tab/>
            <w:t>Unit Delivery Liquidated Damages</w:t>
            <w:tab/>
          </w:r>
          <w:hyperlink w:anchor="__RefHeading___Toc486666157">
            <w:r>
              <w:rPr>
                <w:rStyle w:val="IndexLink"/>
                <w:lang w:val="en-CA" w:eastAsia="en-CA"/>
              </w:rPr>
              <w:t>9</w:t>
            </w:r>
          </w:hyperlink>
        </w:p>
        <w:p>
          <w:pPr>
            <w:pStyle w:val="TOC2"/>
            <w:tabs>
              <w:tab w:val="clear" w:pos="720"/>
              <w:tab w:val="left" w:pos="960" w:leader="none"/>
              <w:tab w:val="right" w:pos="9350" w:leader="dot"/>
            </w:tabs>
            <w:rPr>
              <w:lang w:val="en-CA" w:eastAsia="en-CA"/>
            </w:rPr>
          </w:pPr>
          <w:r>
            <w:rPr>
              <w:lang w:val="en-CA" w:eastAsia="en-CA"/>
            </w:rPr>
            <w:t>1.121</w:t>
            <w:tab/>
            <w:t>Vendor</w:t>
            <w:tab/>
          </w:r>
          <w:hyperlink w:anchor="__RefHeading___Toc486666158">
            <w:r>
              <w:rPr>
                <w:rStyle w:val="IndexLink"/>
                <w:lang w:val="en-CA" w:eastAsia="en-CA"/>
              </w:rPr>
              <w:t>9</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II.</w:t>
          </w:r>
          <w:r>
            <w:rPr>
              <w:lang w:val="en-CA" w:eastAsia="en-CA"/>
            </w:rPr>
            <w:t xml:space="preserve"> RESPONSIBILITIES OF PURCHASER AND AGENT</w:t>
            <w:tab/>
          </w:r>
          <w:hyperlink w:anchor="__RefHeading___Toc486666159">
            <w:r>
              <w:rPr>
                <w:rStyle w:val="IndexLink"/>
                <w:lang w:val="en-CA" w:eastAsia="en-CA"/>
              </w:rPr>
              <w:t>9</w:t>
            </w:r>
          </w:hyperlink>
        </w:p>
        <w:p>
          <w:pPr>
            <w:pStyle w:val="TOC2"/>
            <w:tabs>
              <w:tab w:val="left" w:pos="720" w:leader="none"/>
              <w:tab w:val="right" w:pos="9350" w:leader="dot"/>
            </w:tabs>
            <w:rPr>
              <w:lang w:val="en-CA" w:eastAsia="en-CA"/>
            </w:rPr>
          </w:pPr>
          <w:r>
            <w:rPr>
              <w:lang w:val="en-CA" w:eastAsia="en-CA"/>
            </w:rPr>
            <w:t>2.1</w:t>
            <w:tab/>
            <w:t>Purchaser and Agent  Responsibilities</w:t>
            <w:tab/>
          </w:r>
          <w:hyperlink w:anchor="__RefHeading___Toc486666160">
            <w:r>
              <w:rPr>
                <w:rStyle w:val="IndexLink"/>
                <w:lang w:val="en-CA" w:eastAsia="en-CA"/>
              </w:rPr>
              <w:t>9</w:t>
            </w:r>
          </w:hyperlink>
        </w:p>
        <w:p>
          <w:pPr>
            <w:pStyle w:val="TOC2"/>
            <w:tabs>
              <w:tab w:val="left" w:pos="720" w:leader="none"/>
              <w:tab w:val="right" w:pos="9350" w:leader="dot"/>
            </w:tabs>
            <w:rPr>
              <w:lang w:val="en-CA" w:eastAsia="en-CA"/>
            </w:rPr>
          </w:pPr>
          <w:r>
            <w:rPr>
              <w:lang w:val="en-CA" w:eastAsia="en-CA"/>
            </w:rPr>
            <w:t>2.2</w:t>
            <w:tab/>
            <w:t>Purchaser Conduct</w:t>
            <w:tab/>
          </w:r>
          <w:hyperlink w:anchor="__RefHeading___Toc486666161">
            <w:r>
              <w:rPr>
                <w:rStyle w:val="IndexLink"/>
                <w:lang w:val="en-CA" w:eastAsia="en-CA"/>
              </w:rPr>
              <w:t>10</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III.</w:t>
          </w:r>
          <w:r>
            <w:rPr>
              <w:lang w:val="en-CA" w:eastAsia="en-CA"/>
            </w:rPr>
            <w:t xml:space="preserve"> RESPONSIBILITIES OF SELLER</w:t>
            <w:tab/>
          </w:r>
          <w:hyperlink w:anchor="__RefHeading___Toc486666162">
            <w:r>
              <w:rPr>
                <w:rStyle w:val="IndexLink"/>
                <w:lang w:val="en-CA" w:eastAsia="en-CA"/>
              </w:rPr>
              <w:t>10</w:t>
            </w:r>
          </w:hyperlink>
        </w:p>
        <w:p>
          <w:pPr>
            <w:pStyle w:val="TOC2"/>
            <w:tabs>
              <w:tab w:val="left" w:pos="720" w:leader="none"/>
              <w:tab w:val="right" w:pos="9350" w:leader="dot"/>
            </w:tabs>
            <w:rPr>
              <w:lang w:val="en-CA" w:eastAsia="en-CA"/>
            </w:rPr>
          </w:pPr>
          <w:r>
            <w:rPr>
              <w:lang w:val="en-CA" w:eastAsia="en-CA"/>
            </w:rPr>
            <w:t>3.1</w:t>
            <w:tab/>
            <w:t>General Obligations</w:t>
            <w:tab/>
          </w:r>
          <w:hyperlink w:anchor="__RefHeading___Toc486666163">
            <w:r>
              <w:rPr>
                <w:rStyle w:val="IndexLink"/>
                <w:lang w:val="en-CA" w:eastAsia="en-CA"/>
              </w:rPr>
              <w:t>10</w:t>
            </w:r>
          </w:hyperlink>
        </w:p>
        <w:p>
          <w:pPr>
            <w:pStyle w:val="TOC2"/>
            <w:tabs>
              <w:tab w:val="left" w:pos="720" w:leader="none"/>
              <w:tab w:val="right" w:pos="9350" w:leader="dot"/>
            </w:tabs>
            <w:rPr>
              <w:lang w:val="en-CA" w:eastAsia="en-CA"/>
            </w:rPr>
          </w:pPr>
          <w:r>
            <w:rPr>
              <w:lang w:val="en-CA" w:eastAsia="en-CA"/>
            </w:rPr>
            <w:t>3.2</w:t>
            <w:tab/>
            <w:t>Delivery of Equipment and Documentation.</w:t>
            <w:tab/>
          </w:r>
          <w:hyperlink w:anchor="__RefHeading___Toc486666164">
            <w:r>
              <w:rPr>
                <w:rStyle w:val="IndexLink"/>
                <w:lang w:val="en-CA" w:eastAsia="en-CA"/>
              </w:rPr>
              <w:t>10</w:t>
            </w:r>
          </w:hyperlink>
        </w:p>
        <w:p>
          <w:pPr>
            <w:pStyle w:val="TOC3"/>
            <w:tabs>
              <w:tab w:val="clear" w:pos="720"/>
              <w:tab w:val="left" w:pos="1200" w:leader="none"/>
              <w:tab w:val="right" w:pos="9350" w:leader="dot"/>
            </w:tabs>
            <w:rPr>
              <w:lang w:val="en-CA" w:eastAsia="en-CA"/>
            </w:rPr>
          </w:pPr>
          <w:r>
            <w:rPr>
              <w:lang w:val="en-CA" w:eastAsia="en-CA"/>
            </w:rPr>
            <w:t>3.2.1</w:t>
            <w:tab/>
            <w:t>Delivery of Equipment to the Delivery Point</w:t>
            <w:tab/>
          </w:r>
          <w:hyperlink w:anchor="__RefHeading___Toc486666165">
            <w:r>
              <w:rPr>
                <w:rStyle w:val="IndexLink"/>
                <w:lang w:val="en-CA" w:eastAsia="en-CA"/>
              </w:rPr>
              <w:t>10</w:t>
            </w:r>
          </w:hyperlink>
        </w:p>
        <w:p>
          <w:pPr>
            <w:pStyle w:val="TOC3"/>
            <w:tabs>
              <w:tab w:val="clear" w:pos="720"/>
              <w:tab w:val="left" w:pos="1200" w:leader="none"/>
              <w:tab w:val="right" w:pos="9350" w:leader="dot"/>
            </w:tabs>
            <w:rPr>
              <w:lang w:val="en-CA" w:eastAsia="en-CA"/>
            </w:rPr>
          </w:pPr>
          <w:r>
            <w:rPr>
              <w:lang w:val="en-CA" w:eastAsia="en-CA"/>
            </w:rPr>
            <w:t>3.2.2</w:t>
            <w:tab/>
            <w:t>Delivery to Optional Delivery Point</w:t>
            <w:tab/>
          </w:r>
          <w:hyperlink w:anchor="__RefHeading___Toc486666166">
            <w:r>
              <w:rPr>
                <w:rStyle w:val="IndexLink"/>
                <w:lang w:val="en-CA" w:eastAsia="en-CA"/>
              </w:rPr>
              <w:t>10</w:t>
            </w:r>
          </w:hyperlink>
        </w:p>
        <w:p>
          <w:pPr>
            <w:pStyle w:val="TOC3"/>
            <w:tabs>
              <w:tab w:val="clear" w:pos="720"/>
              <w:tab w:val="left" w:pos="1200" w:leader="none"/>
              <w:tab w:val="right" w:pos="9350" w:leader="dot"/>
            </w:tabs>
            <w:rPr>
              <w:lang w:val="en-CA" w:eastAsia="en-CA"/>
            </w:rPr>
          </w:pPr>
          <w:r>
            <w:rPr>
              <w:lang w:val="en-CA" w:eastAsia="en-CA"/>
            </w:rPr>
            <w:t>3.2.3</w:t>
            <w:tab/>
            <w:t>Impact Indicators</w:t>
            <w:tab/>
          </w:r>
          <w:hyperlink w:anchor="__RefHeading___Toc486666167">
            <w:r>
              <w:rPr>
                <w:rStyle w:val="IndexLink"/>
                <w:lang w:val="en-CA" w:eastAsia="en-CA"/>
              </w:rPr>
              <w:t>10</w:t>
            </w:r>
          </w:hyperlink>
        </w:p>
        <w:p>
          <w:pPr>
            <w:pStyle w:val="TOC3"/>
            <w:tabs>
              <w:tab w:val="clear" w:pos="720"/>
              <w:tab w:val="left" w:pos="1200" w:leader="none"/>
              <w:tab w:val="right" w:pos="9350" w:leader="dot"/>
            </w:tabs>
            <w:rPr>
              <w:lang w:val="en-CA" w:eastAsia="en-CA"/>
            </w:rPr>
          </w:pPr>
          <w:r>
            <w:rPr>
              <w:lang w:val="en-CA" w:eastAsia="en-CA"/>
            </w:rPr>
            <w:t>3.2.4</w:t>
            <w:tab/>
            <w:t>Packing List</w:t>
            <w:tab/>
          </w:r>
          <w:hyperlink w:anchor="__RefHeading___Toc486666168">
            <w:r>
              <w:rPr>
                <w:rStyle w:val="IndexLink"/>
                <w:lang w:val="en-CA" w:eastAsia="en-CA"/>
              </w:rPr>
              <w:t>11</w:t>
            </w:r>
          </w:hyperlink>
        </w:p>
        <w:p>
          <w:pPr>
            <w:pStyle w:val="TOC3"/>
            <w:tabs>
              <w:tab w:val="clear" w:pos="720"/>
              <w:tab w:val="left" w:pos="1200" w:leader="none"/>
              <w:tab w:val="right" w:pos="9350" w:leader="dot"/>
            </w:tabs>
            <w:rPr>
              <w:lang w:val="en-CA" w:eastAsia="en-CA"/>
            </w:rPr>
          </w:pPr>
          <w:r>
            <w:rPr>
              <w:lang w:val="en-CA" w:eastAsia="en-CA"/>
            </w:rPr>
            <w:t>3.2.5</w:t>
            <w:tab/>
            <w:t>Documentation Delivery</w:t>
            <w:tab/>
          </w:r>
          <w:hyperlink w:anchor="__RefHeading___Toc486666169">
            <w:r>
              <w:rPr>
                <w:rStyle w:val="IndexLink"/>
                <w:lang w:val="en-CA" w:eastAsia="en-CA"/>
              </w:rPr>
              <w:t>11</w:t>
            </w:r>
          </w:hyperlink>
        </w:p>
        <w:p>
          <w:pPr>
            <w:pStyle w:val="TOC2"/>
            <w:tabs>
              <w:tab w:val="left" w:pos="720" w:leader="none"/>
              <w:tab w:val="right" w:pos="9350" w:leader="dot"/>
            </w:tabs>
            <w:rPr>
              <w:lang w:val="en-CA" w:eastAsia="en-CA"/>
            </w:rPr>
          </w:pPr>
          <w:r>
            <w:rPr>
              <w:lang w:val="en-CA" w:eastAsia="en-CA"/>
            </w:rPr>
            <w:t>3.3</w:t>
            <w:tab/>
            <w:t>Relevant Information</w:t>
            <w:tab/>
          </w:r>
          <w:hyperlink w:anchor="__RefHeading___Toc486666170">
            <w:r>
              <w:rPr>
                <w:rStyle w:val="IndexLink"/>
                <w:lang w:val="en-CA" w:eastAsia="en-CA"/>
              </w:rPr>
              <w:t>11</w:t>
            </w:r>
          </w:hyperlink>
        </w:p>
        <w:p>
          <w:pPr>
            <w:pStyle w:val="TOC2"/>
            <w:tabs>
              <w:tab w:val="left" w:pos="720" w:leader="none"/>
              <w:tab w:val="right" w:pos="9350" w:leader="dot"/>
            </w:tabs>
            <w:rPr>
              <w:lang w:val="en-CA" w:eastAsia="en-CA"/>
            </w:rPr>
          </w:pPr>
          <w:r>
            <w:rPr>
              <w:lang w:val="en-CA" w:eastAsia="en-CA"/>
            </w:rPr>
            <w:t>3.4</w:t>
            <w:tab/>
            <w:t>Hazardous Materials Notification.</w:t>
            <w:tab/>
          </w:r>
          <w:hyperlink w:anchor="__RefHeading___Toc486666171">
            <w:r>
              <w:rPr>
                <w:rStyle w:val="IndexLink"/>
                <w:lang w:val="en-CA" w:eastAsia="en-CA"/>
              </w:rPr>
              <w:t>11</w:t>
            </w:r>
          </w:hyperlink>
        </w:p>
        <w:p>
          <w:pPr>
            <w:pStyle w:val="TOC2"/>
            <w:tabs>
              <w:tab w:val="left" w:pos="720" w:leader="none"/>
              <w:tab w:val="right" w:pos="9350" w:leader="dot"/>
            </w:tabs>
            <w:rPr>
              <w:lang w:val="en-CA" w:eastAsia="en-CA"/>
            </w:rPr>
          </w:pPr>
          <w:r>
            <w:rPr>
              <w:lang w:val="en-CA" w:eastAsia="en-CA"/>
            </w:rPr>
            <w:t>3.5</w:t>
            <w:tab/>
            <w:t>Employment of Trained and Experienced Personnel</w:t>
            <w:tab/>
          </w:r>
          <w:hyperlink w:anchor="__RefHeading___Toc486666172">
            <w:r>
              <w:rPr>
                <w:rStyle w:val="IndexLink"/>
                <w:lang w:val="en-CA" w:eastAsia="en-CA"/>
              </w:rPr>
              <w:t>12</w:t>
            </w:r>
          </w:hyperlink>
        </w:p>
        <w:p>
          <w:pPr>
            <w:pStyle w:val="TOC2"/>
            <w:tabs>
              <w:tab w:val="left" w:pos="720" w:leader="none"/>
              <w:tab w:val="right" w:pos="9350" w:leader="dot"/>
            </w:tabs>
            <w:rPr>
              <w:lang w:val="en-CA" w:eastAsia="en-CA"/>
            </w:rPr>
          </w:pPr>
          <w:r>
            <w:rPr>
              <w:lang w:val="en-CA" w:eastAsia="en-CA"/>
            </w:rPr>
            <w:t>3.6</w:t>
            <w:tab/>
            <w:t>Not Used.</w:t>
            <w:tab/>
          </w:r>
          <w:hyperlink w:anchor="__RefHeading___Toc486666173">
            <w:r>
              <w:rPr>
                <w:rStyle w:val="IndexLink"/>
                <w:lang w:val="en-CA" w:eastAsia="en-CA"/>
              </w:rPr>
              <w:t>12</w:t>
            </w:r>
          </w:hyperlink>
        </w:p>
        <w:p>
          <w:pPr>
            <w:pStyle w:val="TOC2"/>
            <w:tabs>
              <w:tab w:val="left" w:pos="720" w:leader="none"/>
              <w:tab w:val="right" w:pos="9350" w:leader="dot"/>
            </w:tabs>
            <w:rPr>
              <w:lang w:val="en-CA" w:eastAsia="en-CA"/>
            </w:rPr>
          </w:pPr>
          <w:r>
            <w:rPr>
              <w:lang w:val="en-CA" w:eastAsia="en-CA"/>
            </w:rPr>
            <w:t>3.7</w:t>
            <w:tab/>
            <w:t>Guarantee</w:t>
            <w:tab/>
          </w:r>
          <w:hyperlink w:anchor="__RefHeading___Toc486666174">
            <w:r>
              <w:rPr>
                <w:rStyle w:val="IndexLink"/>
                <w:lang w:val="en-CA" w:eastAsia="en-CA"/>
              </w:rPr>
              <w:t>12</w:t>
            </w:r>
          </w:hyperlink>
        </w:p>
        <w:p>
          <w:pPr>
            <w:pStyle w:val="TOC2"/>
            <w:tabs>
              <w:tab w:val="left" w:pos="720" w:leader="none"/>
              <w:tab w:val="right" w:pos="9350" w:leader="dot"/>
            </w:tabs>
            <w:rPr>
              <w:lang w:val="en-CA" w:eastAsia="en-CA"/>
            </w:rPr>
          </w:pPr>
          <w:r>
            <w:rPr>
              <w:lang w:val="en-CA" w:eastAsia="en-CA"/>
            </w:rPr>
            <w:t>3.8</w:t>
            <w:tab/>
            <w:t>Compliance with Governmental Rules</w:t>
            <w:tab/>
          </w:r>
          <w:hyperlink w:anchor="__RefHeading___Toc486666175">
            <w:r>
              <w:rPr>
                <w:rStyle w:val="IndexLink"/>
                <w:lang w:val="en-CA" w:eastAsia="en-CA"/>
              </w:rPr>
              <w:t>12</w:t>
            </w:r>
          </w:hyperlink>
        </w:p>
        <w:p>
          <w:pPr>
            <w:pStyle w:val="TOC2"/>
            <w:tabs>
              <w:tab w:val="left" w:pos="720" w:leader="none"/>
              <w:tab w:val="right" w:pos="9350" w:leader="dot"/>
            </w:tabs>
            <w:rPr>
              <w:lang w:val="en-CA" w:eastAsia="en-CA"/>
            </w:rPr>
          </w:pPr>
          <w:r>
            <w:rPr>
              <w:lang w:val="en-CA" w:eastAsia="en-CA"/>
            </w:rPr>
            <w:t>3.9</w:t>
            <w:tab/>
            <w:t>Approved Vendors</w:t>
            <w:tab/>
          </w:r>
          <w:hyperlink w:anchor="__RefHeading___Toc486666176">
            <w:r>
              <w:rPr>
                <w:rStyle w:val="IndexLink"/>
                <w:lang w:val="en-CA" w:eastAsia="en-CA"/>
              </w:rPr>
              <w:t>14</w:t>
            </w:r>
          </w:hyperlink>
        </w:p>
        <w:p>
          <w:pPr>
            <w:pStyle w:val="TOC2"/>
            <w:tabs>
              <w:tab w:val="clear" w:pos="720"/>
              <w:tab w:val="left" w:pos="960" w:leader="none"/>
              <w:tab w:val="right" w:pos="9350" w:leader="dot"/>
            </w:tabs>
            <w:rPr>
              <w:lang w:val="en-CA" w:eastAsia="en-CA"/>
            </w:rPr>
          </w:pPr>
          <w:r>
            <w:rPr>
              <w:lang w:val="en-CA" w:eastAsia="en-CA"/>
            </w:rPr>
            <w:t>3.10</w:t>
            <w:tab/>
            <w:t>Packing and Insurance Surveyor.</w:t>
            <w:tab/>
          </w:r>
          <w:hyperlink w:anchor="__RefHeading___Toc486666177">
            <w:r>
              <w:rPr>
                <w:rStyle w:val="IndexLink"/>
                <w:lang w:val="en-CA" w:eastAsia="en-CA"/>
              </w:rPr>
              <w:t>14</w:t>
            </w:r>
          </w:hyperlink>
        </w:p>
        <w:p>
          <w:pPr>
            <w:pStyle w:val="TOC3"/>
            <w:tabs>
              <w:tab w:val="clear" w:pos="720"/>
              <w:tab w:val="left" w:pos="1200" w:leader="none"/>
              <w:tab w:val="right" w:pos="9350" w:leader="dot"/>
            </w:tabs>
            <w:rPr>
              <w:lang w:val="en-CA" w:eastAsia="en-CA"/>
            </w:rPr>
          </w:pPr>
          <w:r>
            <w:rPr>
              <w:lang w:val="en-CA" w:eastAsia="en-CA"/>
            </w:rPr>
            <w:t>3.10.1</w:t>
            <w:tab/>
            <w:t>Packing Recommendation</w:t>
            <w:tab/>
          </w:r>
          <w:hyperlink w:anchor="__RefHeading___Toc486666178">
            <w:r>
              <w:rPr>
                <w:rStyle w:val="IndexLink"/>
                <w:lang w:val="en-CA" w:eastAsia="en-CA"/>
              </w:rPr>
              <w:t>14</w:t>
            </w:r>
          </w:hyperlink>
        </w:p>
        <w:p>
          <w:pPr>
            <w:pStyle w:val="TOC3"/>
            <w:tabs>
              <w:tab w:val="clear" w:pos="720"/>
              <w:tab w:val="left" w:pos="1200" w:leader="none"/>
              <w:tab w:val="right" w:pos="9350" w:leader="dot"/>
            </w:tabs>
            <w:rPr>
              <w:lang w:val="en-CA" w:eastAsia="en-CA"/>
            </w:rPr>
          </w:pPr>
          <w:r>
            <w:rPr>
              <w:lang w:val="en-CA" w:eastAsia="en-CA"/>
            </w:rPr>
            <w:t>3.10.2</w:t>
            <w:tab/>
            <w:t>Insurability Certificate</w:t>
            <w:tab/>
          </w:r>
          <w:hyperlink w:anchor="__RefHeading___Toc486666179">
            <w:r>
              <w:rPr>
                <w:rStyle w:val="IndexLink"/>
                <w:lang w:val="en-CA" w:eastAsia="en-CA"/>
              </w:rPr>
              <w:t>14</w:t>
            </w:r>
          </w:hyperlink>
        </w:p>
        <w:p>
          <w:pPr>
            <w:pStyle w:val="TOC3"/>
            <w:tabs>
              <w:tab w:val="clear" w:pos="720"/>
              <w:tab w:val="left" w:pos="1200" w:leader="none"/>
              <w:tab w:val="right" w:pos="9350" w:leader="dot"/>
            </w:tabs>
            <w:rPr>
              <w:lang w:val="en-CA" w:eastAsia="en-CA"/>
            </w:rPr>
          </w:pPr>
          <w:r>
            <w:rPr>
              <w:lang w:val="en-CA" w:eastAsia="en-CA"/>
            </w:rPr>
            <w:t>3.10.3</w:t>
            <w:tab/>
            <w:t>Notice of Shipment</w:t>
            <w:tab/>
          </w:r>
          <w:hyperlink w:anchor="__RefHeading___Toc486666180">
            <w:r>
              <w:rPr>
                <w:rStyle w:val="IndexLink"/>
                <w:lang w:val="en-CA" w:eastAsia="en-CA"/>
              </w:rPr>
              <w:t>15</w:t>
            </w:r>
          </w:hyperlink>
        </w:p>
        <w:p>
          <w:pPr>
            <w:pStyle w:val="TOC3"/>
            <w:tabs>
              <w:tab w:val="clear" w:pos="720"/>
              <w:tab w:val="left" w:pos="1200" w:leader="none"/>
              <w:tab w:val="right" w:pos="9350" w:leader="dot"/>
            </w:tabs>
            <w:rPr>
              <w:lang w:val="en-CA" w:eastAsia="en-CA"/>
            </w:rPr>
          </w:pPr>
          <w:r>
            <w:rPr>
              <w:lang w:val="en-CA" w:eastAsia="en-CA"/>
            </w:rPr>
            <w:t>3.10.4</w:t>
            <w:tab/>
            <w:t>Compliance with Recommendation</w:t>
            <w:tab/>
          </w:r>
          <w:hyperlink w:anchor="__RefHeading___Toc486666181">
            <w:r>
              <w:rPr>
                <w:rStyle w:val="IndexLink"/>
                <w:lang w:val="en-CA" w:eastAsia="en-CA"/>
              </w:rPr>
              <w:t>15</w:t>
            </w:r>
          </w:hyperlink>
        </w:p>
        <w:p>
          <w:pPr>
            <w:pStyle w:val="TOC3"/>
            <w:tabs>
              <w:tab w:val="clear" w:pos="720"/>
              <w:tab w:val="left" w:pos="1200" w:leader="none"/>
              <w:tab w:val="right" w:pos="9350" w:leader="dot"/>
            </w:tabs>
            <w:rPr>
              <w:lang w:val="en-CA" w:eastAsia="en-CA"/>
            </w:rPr>
          </w:pPr>
          <w:r>
            <w:rPr>
              <w:lang w:val="en-CA" w:eastAsia="en-CA"/>
            </w:rPr>
            <w:t>3.10.5</w:t>
            <w:tab/>
            <w:t>Coordination</w:t>
            <w:tab/>
          </w:r>
          <w:hyperlink w:anchor="__RefHeading___Toc486666182">
            <w:r>
              <w:rPr>
                <w:rStyle w:val="IndexLink"/>
                <w:lang w:val="en-CA" w:eastAsia="en-CA"/>
              </w:rPr>
              <w:t>15</w:t>
            </w:r>
          </w:hyperlink>
        </w:p>
        <w:p>
          <w:pPr>
            <w:pStyle w:val="TOC2"/>
            <w:tabs>
              <w:tab w:val="clear" w:pos="720"/>
              <w:tab w:val="left" w:pos="960" w:leader="none"/>
              <w:tab w:val="right" w:pos="9350" w:leader="dot"/>
            </w:tabs>
            <w:rPr>
              <w:lang w:val="en-CA" w:eastAsia="en-CA"/>
            </w:rPr>
          </w:pPr>
          <w:r>
            <w:rPr>
              <w:lang w:val="en-CA" w:eastAsia="en-CA"/>
            </w:rPr>
            <w:t>3.11</w:t>
            <w:tab/>
            <w:t>Financing and Insurance Assistance</w:t>
            <w:tab/>
          </w:r>
          <w:hyperlink w:anchor="__RefHeading___Toc486666183">
            <w:r>
              <w:rPr>
                <w:rStyle w:val="IndexLink"/>
                <w:lang w:val="en-CA" w:eastAsia="en-CA"/>
              </w:rPr>
              <w:t>15</w:t>
            </w:r>
          </w:hyperlink>
        </w:p>
        <w:p>
          <w:pPr>
            <w:pStyle w:val="TOC2"/>
            <w:tabs>
              <w:tab w:val="clear" w:pos="720"/>
              <w:tab w:val="left" w:pos="960" w:leader="none"/>
              <w:tab w:val="right" w:pos="9350" w:leader="dot"/>
            </w:tabs>
            <w:rPr>
              <w:lang w:val="en-CA" w:eastAsia="en-CA"/>
            </w:rPr>
          </w:pPr>
          <w:r>
            <w:rPr>
              <w:lang w:val="en-CA" w:eastAsia="en-CA"/>
            </w:rPr>
            <w:t>3.12</w:t>
            <w:tab/>
            <w:t>Purchaser Permit Support</w:t>
            <w:tab/>
          </w:r>
          <w:hyperlink w:anchor="__RefHeading___Toc486666184">
            <w:r>
              <w:rPr>
                <w:rStyle w:val="IndexLink"/>
                <w:lang w:val="en-CA" w:eastAsia="en-CA"/>
              </w:rPr>
              <w:t>15</w:t>
            </w:r>
          </w:hyperlink>
        </w:p>
        <w:p>
          <w:pPr>
            <w:pStyle w:val="TOC2"/>
            <w:tabs>
              <w:tab w:val="clear" w:pos="720"/>
              <w:tab w:val="left" w:pos="960" w:leader="none"/>
              <w:tab w:val="right" w:pos="9350" w:leader="dot"/>
            </w:tabs>
            <w:rPr>
              <w:lang w:val="en-CA" w:eastAsia="en-CA"/>
            </w:rPr>
          </w:pPr>
          <w:r>
            <w:rPr>
              <w:lang w:val="en-CA" w:eastAsia="en-CA"/>
            </w:rPr>
            <w:t>3.13</w:t>
            <w:tab/>
            <w:t>Order Definition Meeting</w:t>
            <w:tab/>
          </w:r>
          <w:hyperlink w:anchor="__RefHeading___Toc486666185">
            <w:r>
              <w:rPr>
                <w:rStyle w:val="IndexLink"/>
                <w:lang w:val="en-CA" w:eastAsia="en-CA"/>
              </w:rPr>
              <w:t>16</w:t>
            </w:r>
          </w:hyperlink>
        </w:p>
        <w:p>
          <w:pPr>
            <w:pStyle w:val="TOC2"/>
            <w:tabs>
              <w:tab w:val="clear" w:pos="720"/>
              <w:tab w:val="left" w:pos="960" w:leader="none"/>
              <w:tab w:val="right" w:pos="9350" w:leader="dot"/>
            </w:tabs>
            <w:rPr>
              <w:lang w:val="en-CA" w:eastAsia="en-CA"/>
            </w:rPr>
          </w:pPr>
          <w:r>
            <w:rPr>
              <w:lang w:val="en-CA" w:eastAsia="en-CA"/>
            </w:rPr>
            <w:t>3.14</w:t>
            <w:tab/>
            <w:t>Spare Parts.</w:t>
            <w:tab/>
          </w:r>
          <w:hyperlink w:anchor="__RefHeading___Toc486666186">
            <w:r>
              <w:rPr>
                <w:rStyle w:val="IndexLink"/>
                <w:lang w:val="en-CA" w:eastAsia="en-CA"/>
              </w:rPr>
              <w:t>16</w:t>
            </w:r>
          </w:hyperlink>
        </w:p>
        <w:p>
          <w:pPr>
            <w:pStyle w:val="TOC3"/>
            <w:tabs>
              <w:tab w:val="clear" w:pos="720"/>
              <w:tab w:val="left" w:pos="1200" w:leader="none"/>
              <w:tab w:val="right" w:pos="9350" w:leader="dot"/>
            </w:tabs>
            <w:rPr>
              <w:lang w:val="en-CA" w:eastAsia="en-CA"/>
            </w:rPr>
          </w:pPr>
          <w:r>
            <w:rPr>
              <w:lang w:val="en-CA" w:eastAsia="en-CA"/>
            </w:rPr>
            <w:t>3.14.1</w:t>
            <w:tab/>
            <w:t>Commissioning Spares</w:t>
            <w:tab/>
          </w:r>
          <w:hyperlink w:anchor="__RefHeading___Toc486666187">
            <w:r>
              <w:rPr>
                <w:rStyle w:val="IndexLink"/>
                <w:lang w:val="en-CA" w:eastAsia="en-CA"/>
              </w:rPr>
              <w:t>16</w:t>
            </w:r>
          </w:hyperlink>
        </w:p>
        <w:p>
          <w:pPr>
            <w:pStyle w:val="TOC3"/>
            <w:tabs>
              <w:tab w:val="clear" w:pos="720"/>
              <w:tab w:val="left" w:pos="1200" w:leader="none"/>
              <w:tab w:val="right" w:pos="9350" w:leader="dot"/>
            </w:tabs>
            <w:rPr>
              <w:lang w:val="en-CA" w:eastAsia="en-CA"/>
            </w:rPr>
          </w:pPr>
          <w:r>
            <w:rPr>
              <w:lang w:val="en-CA" w:eastAsia="en-CA"/>
            </w:rPr>
            <w:t>3.14.2</w:t>
            <w:tab/>
            <w:t>O &amp; M Spares</w:t>
            <w:tab/>
          </w:r>
          <w:hyperlink w:anchor="__RefHeading___Toc486666188">
            <w:r>
              <w:rPr>
                <w:rStyle w:val="IndexLink"/>
                <w:lang w:val="en-CA" w:eastAsia="en-CA"/>
              </w:rPr>
              <w:t>16</w:t>
            </w:r>
          </w:hyperlink>
        </w:p>
        <w:p>
          <w:pPr>
            <w:pStyle w:val="TOC2"/>
            <w:tabs>
              <w:tab w:val="clear" w:pos="720"/>
              <w:tab w:val="left" w:pos="960" w:leader="none"/>
              <w:tab w:val="right" w:pos="9350" w:leader="dot"/>
            </w:tabs>
            <w:rPr>
              <w:lang w:val="en-CA" w:eastAsia="en-CA"/>
            </w:rPr>
          </w:pPr>
          <w:r>
            <w:rPr>
              <w:lang w:val="en-CA" w:eastAsia="en-CA"/>
            </w:rPr>
            <w:t>3.15</w:t>
            <w:tab/>
            <w:t>Key Personnel</w:t>
            <w:tab/>
          </w:r>
          <w:hyperlink w:anchor="__RefHeading___Toc486666189">
            <w:r>
              <w:rPr>
                <w:rStyle w:val="IndexLink"/>
                <w:lang w:val="en-CA" w:eastAsia="en-CA"/>
              </w:rPr>
              <w:t>17</w:t>
            </w:r>
          </w:hyperlink>
        </w:p>
        <w:p>
          <w:pPr>
            <w:pStyle w:val="TOC2"/>
            <w:tabs>
              <w:tab w:val="clear" w:pos="720"/>
              <w:tab w:val="left" w:pos="960" w:leader="none"/>
              <w:tab w:val="right" w:pos="9350" w:leader="dot"/>
            </w:tabs>
            <w:rPr>
              <w:lang w:val="en-CA" w:eastAsia="en-CA"/>
            </w:rPr>
          </w:pPr>
          <w:r>
            <w:rPr>
              <w:lang w:val="en-CA" w:eastAsia="en-CA"/>
            </w:rPr>
            <w:t>3.16</w:t>
            <w:tab/>
            <w:t>Seller’s Representations</w:t>
            <w:tab/>
          </w:r>
          <w:hyperlink w:anchor="__RefHeading___Toc486666190">
            <w:r>
              <w:rPr>
                <w:rStyle w:val="IndexLink"/>
                <w:lang w:val="en-CA" w:eastAsia="en-CA"/>
              </w:rPr>
              <w:t>17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IV.</w:t>
          </w:r>
          <w:r>
            <w:rPr>
              <w:lang w:val="en-CA" w:eastAsia="en-CA"/>
            </w:rPr>
            <w:t xml:space="preserve"> RESPONSIBILITY FOR INFORMATION</w:t>
            <w:tab/>
          </w:r>
          <w:hyperlink w:anchor="__RefHeading___Toc486666191">
            <w:r>
              <w:rPr>
                <w:rStyle w:val="IndexLink"/>
                <w:lang w:val="en-CA" w:eastAsia="en-CA"/>
              </w:rPr>
              <w:t>18</w:t>
            </w:r>
          </w:hyperlink>
        </w:p>
        <w:p>
          <w:pPr>
            <w:pStyle w:val="TOC2"/>
            <w:tabs>
              <w:tab w:val="left" w:pos="720" w:leader="none"/>
              <w:tab w:val="right" w:pos="9350" w:leader="dot"/>
            </w:tabs>
            <w:rPr>
              <w:lang w:val="en-CA" w:eastAsia="en-CA"/>
            </w:rPr>
          </w:pPr>
          <w:r>
            <w:rPr>
              <w:lang w:val="en-CA" w:eastAsia="en-CA"/>
            </w:rPr>
            <w:t>4.1</w:t>
            <w:tab/>
            <w:t>Purchaser Supplied Information</w:t>
            <w:tab/>
          </w:r>
          <w:hyperlink w:anchor="__RefHeading___Toc486666192">
            <w:r>
              <w:rPr>
                <w:rStyle w:val="IndexLink"/>
                <w:lang w:val="en-CA" w:eastAsia="en-CA"/>
              </w:rPr>
              <w:t>18</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V.</w:t>
          </w:r>
          <w:r>
            <w:rPr>
              <w:lang w:val="en-CA" w:eastAsia="en-CA"/>
            </w:rPr>
            <w:t xml:space="preserve"> PURCHASE AMOUNT AND OTHER CHARGES</w:t>
            <w:tab/>
          </w:r>
          <w:hyperlink w:anchor="__RefHeading___Toc486666193">
            <w:r>
              <w:rPr>
                <w:rStyle w:val="IndexLink"/>
                <w:lang w:val="en-CA" w:eastAsia="en-CA"/>
              </w:rPr>
              <w:t>18</w:t>
            </w:r>
          </w:hyperlink>
        </w:p>
        <w:p>
          <w:pPr>
            <w:pStyle w:val="TOC2"/>
            <w:tabs>
              <w:tab w:val="left" w:pos="720" w:leader="none"/>
              <w:tab w:val="right" w:pos="9350" w:leader="dot"/>
            </w:tabs>
            <w:rPr>
              <w:lang w:val="en-CA" w:eastAsia="en-CA"/>
            </w:rPr>
          </w:pPr>
          <w:r>
            <w:rPr>
              <w:lang w:val="en-CA" w:eastAsia="en-CA"/>
            </w:rPr>
            <w:t>5.1</w:t>
            <w:tab/>
            <w:t>Purchase Amount.</w:t>
            <w:tab/>
          </w:r>
          <w:hyperlink w:anchor="__RefHeading___Toc486666194">
            <w:r>
              <w:rPr>
                <w:rStyle w:val="IndexLink"/>
                <w:lang w:val="en-CA" w:eastAsia="en-CA"/>
              </w:rPr>
              <w:t>18</w:t>
            </w:r>
          </w:hyperlink>
        </w:p>
        <w:p>
          <w:pPr>
            <w:pStyle w:val="TOC3"/>
            <w:tabs>
              <w:tab w:val="clear" w:pos="720"/>
              <w:tab w:val="left" w:pos="1200" w:leader="none"/>
              <w:tab w:val="right" w:pos="9350" w:leader="dot"/>
            </w:tabs>
            <w:rPr>
              <w:lang w:val="en-CA" w:eastAsia="en-CA"/>
            </w:rPr>
          </w:pPr>
          <w:r>
            <w:rPr>
              <w:lang w:val="en-CA" w:eastAsia="en-CA"/>
            </w:rPr>
            <w:t>5.1.1</w:t>
            <w:tab/>
            <w:t>Purchase Amount</w:t>
            <w:tab/>
          </w:r>
          <w:hyperlink w:anchor="__RefHeading___Toc486666195">
            <w:r>
              <w:rPr>
                <w:rStyle w:val="IndexLink"/>
                <w:lang w:val="en-CA" w:eastAsia="en-CA"/>
              </w:rPr>
              <w:t>18</w:t>
            </w:r>
          </w:hyperlink>
        </w:p>
        <w:p>
          <w:pPr>
            <w:pStyle w:val="TOC2"/>
            <w:tabs>
              <w:tab w:val="left" w:pos="720" w:leader="none"/>
              <w:tab w:val="right" w:pos="9350" w:leader="dot"/>
            </w:tabs>
            <w:rPr>
              <w:lang w:val="en-CA" w:eastAsia="en-CA"/>
            </w:rPr>
          </w:pPr>
          <w:r>
            <w:rPr>
              <w:lang w:val="en-CA" w:eastAsia="en-CA"/>
            </w:rPr>
            <w:t>5.2</w:t>
            <w:tab/>
            <w:t>Taxes and Contributions.</w:t>
            <w:tab/>
          </w:r>
          <w:hyperlink w:anchor="__RefHeading___Toc486666196">
            <w:r>
              <w:rPr>
                <w:rStyle w:val="IndexLink"/>
                <w:lang w:val="en-CA" w:eastAsia="en-CA"/>
              </w:rPr>
              <w:t>18</w:t>
            </w:r>
          </w:hyperlink>
        </w:p>
        <w:p>
          <w:pPr>
            <w:pStyle w:val="TOC3"/>
            <w:tabs>
              <w:tab w:val="clear" w:pos="720"/>
              <w:tab w:val="left" w:pos="1200" w:leader="none"/>
              <w:tab w:val="right" w:pos="9350" w:leader="dot"/>
            </w:tabs>
            <w:rPr>
              <w:lang w:val="en-CA" w:eastAsia="en-CA"/>
            </w:rPr>
          </w:pPr>
          <w:r>
            <w:rPr>
              <w:lang w:val="en-CA" w:eastAsia="en-CA"/>
            </w:rPr>
            <w:t>5.2.1</w:t>
            <w:tab/>
            <w:t>Seller Responsibility for Personal Taxes</w:t>
            <w:tab/>
          </w:r>
          <w:hyperlink w:anchor="__RefHeading___Toc486666197">
            <w:r>
              <w:rPr>
                <w:rStyle w:val="IndexLink"/>
                <w:lang w:val="en-CA" w:eastAsia="en-CA"/>
              </w:rPr>
              <w:t>18</w:t>
            </w:r>
          </w:hyperlink>
        </w:p>
        <w:p>
          <w:pPr>
            <w:pStyle w:val="TOC3"/>
            <w:tabs>
              <w:tab w:val="clear" w:pos="720"/>
              <w:tab w:val="left" w:pos="1200" w:leader="none"/>
              <w:tab w:val="right" w:pos="9350" w:leader="dot"/>
            </w:tabs>
            <w:rPr>
              <w:lang w:val="en-CA" w:eastAsia="en-CA"/>
            </w:rPr>
          </w:pPr>
          <w:r>
            <w:rPr>
              <w:lang w:val="en-CA" w:eastAsia="en-CA"/>
            </w:rPr>
            <w:t>5.2.2</w:t>
            <w:tab/>
            <w:t>Seller’s Responsibility for Taxes</w:t>
            <w:tab/>
          </w:r>
          <w:hyperlink w:anchor="__RefHeading___Toc486666198">
            <w:r>
              <w:rPr>
                <w:rStyle w:val="IndexLink"/>
                <w:lang w:val="en-CA" w:eastAsia="en-CA"/>
              </w:rPr>
              <w:t>19</w:t>
            </w:r>
          </w:hyperlink>
        </w:p>
        <w:p>
          <w:pPr>
            <w:pStyle w:val="TOC3"/>
            <w:tabs>
              <w:tab w:val="clear" w:pos="720"/>
              <w:tab w:val="left" w:pos="1200" w:leader="none"/>
              <w:tab w:val="right" w:pos="9350" w:leader="dot"/>
            </w:tabs>
            <w:rPr>
              <w:lang w:val="en-CA" w:eastAsia="en-CA"/>
            </w:rPr>
          </w:pPr>
          <w:r>
            <w:rPr>
              <w:lang w:val="en-CA" w:eastAsia="en-CA"/>
            </w:rPr>
            <w:t>5.2.3</w:t>
            <w:tab/>
            <w:t>Tax Penalties</w:t>
            <w:tab/>
          </w:r>
          <w:hyperlink w:anchor="__RefHeading___Toc486666199">
            <w:r>
              <w:rPr>
                <w:rStyle w:val="IndexLink"/>
                <w:lang w:val="en-CA" w:eastAsia="en-CA"/>
              </w:rPr>
              <w:t>19</w:t>
            </w:r>
          </w:hyperlink>
        </w:p>
        <w:p>
          <w:pPr>
            <w:pStyle w:val="TOC2"/>
            <w:tabs>
              <w:tab w:val="left" w:pos="720" w:leader="none"/>
              <w:tab w:val="right" w:pos="9350" w:leader="dot"/>
            </w:tabs>
            <w:rPr>
              <w:lang w:val="en-CA" w:eastAsia="en-CA"/>
            </w:rPr>
          </w:pPr>
          <w:r>
            <w:rPr>
              <w:lang w:val="en-CA" w:eastAsia="en-CA"/>
            </w:rPr>
            <w:t>5.3</w:t>
            <w:tab/>
            <w:t>Changes to the Purchase Amount</w:t>
            <w:tab/>
          </w:r>
          <w:hyperlink w:anchor="__RefHeading___Toc486666200">
            <w:r>
              <w:rPr>
                <w:rStyle w:val="IndexLink"/>
                <w:lang w:val="en-CA" w:eastAsia="en-CA"/>
              </w:rPr>
              <w:t>19</w:t>
            </w:r>
          </w:hyperlink>
        </w:p>
        <w:p>
          <w:pPr>
            <w:pStyle w:val="TOC2"/>
            <w:tabs>
              <w:tab w:val="left" w:pos="720" w:leader="none"/>
              <w:tab w:val="right" w:pos="9350" w:leader="dot"/>
            </w:tabs>
            <w:rPr>
              <w:lang w:val="en-CA" w:eastAsia="en-CA"/>
            </w:rPr>
          </w:pPr>
          <w:r>
            <w:rPr>
              <w:lang w:val="en-CA" w:eastAsia="en-CA"/>
            </w:rPr>
            <w:t>5.4</w:t>
            <w:tab/>
            <w:t>Cancellation.</w:t>
            <w:tab/>
          </w:r>
          <w:hyperlink w:anchor="__RefHeading___Toc486666201">
            <w:r>
              <w:rPr>
                <w:rStyle w:val="IndexLink"/>
                <w:lang w:val="en-CA" w:eastAsia="en-CA"/>
              </w:rPr>
              <w:t>20</w:t>
            </w:r>
          </w:hyperlink>
        </w:p>
        <w:p>
          <w:pPr>
            <w:pStyle w:val="TOC3"/>
            <w:tabs>
              <w:tab w:val="clear" w:pos="720"/>
              <w:tab w:val="left" w:pos="1200" w:leader="none"/>
              <w:tab w:val="right" w:pos="9350" w:leader="dot"/>
            </w:tabs>
            <w:rPr>
              <w:lang w:val="en-CA" w:eastAsia="en-CA"/>
            </w:rPr>
          </w:pPr>
          <w:r>
            <w:rPr>
              <w:lang w:val="en-CA" w:eastAsia="en-CA"/>
            </w:rPr>
            <w:t>5.4.1</w:t>
            <w:tab/>
            <w:t>Cancellation by Purchaser</w:t>
            <w:tab/>
          </w:r>
          <w:hyperlink w:anchor="__RefHeading___Toc486666202">
            <w:r>
              <w:rPr>
                <w:rStyle w:val="IndexLink"/>
                <w:lang w:val="en-CA" w:eastAsia="en-CA"/>
              </w:rPr>
              <w:t>20</w:t>
            </w:r>
          </w:hyperlink>
        </w:p>
        <w:p>
          <w:pPr>
            <w:pStyle w:val="TOC3"/>
            <w:tabs>
              <w:tab w:val="clear" w:pos="720"/>
              <w:tab w:val="left" w:pos="1200" w:leader="none"/>
              <w:tab w:val="right" w:pos="9350" w:leader="dot"/>
            </w:tabs>
            <w:rPr>
              <w:lang w:val="en-CA" w:eastAsia="en-CA"/>
            </w:rPr>
          </w:pPr>
          <w:r>
            <w:rPr>
              <w:lang w:val="en-CA" w:eastAsia="en-CA"/>
            </w:rPr>
            <w:t>5.4.2</w:t>
            <w:tab/>
            <w:t>Marketing Agreement</w:t>
            <w:tab/>
          </w:r>
          <w:hyperlink w:anchor="__RefHeading___Toc486666203">
            <w:r>
              <w:rPr>
                <w:rStyle w:val="IndexLink"/>
                <w:lang w:val="en-CA" w:eastAsia="en-CA"/>
              </w:rPr>
              <w:t>20</w:t>
            </w:r>
          </w:hyperlink>
        </w:p>
        <w:p>
          <w:pPr>
            <w:pStyle w:val="TOC2"/>
            <w:tabs>
              <w:tab w:val="left" w:pos="720" w:leader="none"/>
              <w:tab w:val="right" w:pos="9350" w:leader="dot"/>
            </w:tabs>
            <w:rPr>
              <w:lang w:val="en-CA" w:eastAsia="en-CA"/>
            </w:rPr>
          </w:pPr>
          <w:r>
            <w:rPr>
              <w:lang w:val="en-CA" w:eastAsia="en-CA"/>
            </w:rPr>
            <w:t>5.5</w:t>
            <w:tab/>
            <w:t>Suspension or Change of Delivery.</w:t>
            <w:tab/>
          </w:r>
          <w:hyperlink w:anchor="__RefHeading___Toc486666204">
            <w:r>
              <w:rPr>
                <w:rStyle w:val="IndexLink"/>
                <w:lang w:val="en-CA" w:eastAsia="en-CA"/>
              </w:rPr>
              <w:t>20</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VI.</w:t>
          </w:r>
          <w:r>
            <w:rPr>
              <w:lang w:val="en-CA" w:eastAsia="en-CA"/>
            </w:rPr>
            <w:t xml:space="preserve"> PAYMENT TERMS</w:t>
            <w:tab/>
          </w:r>
          <w:hyperlink w:anchor="__RefHeading___Toc486666205">
            <w:r>
              <w:rPr>
                <w:rStyle w:val="IndexLink"/>
                <w:lang w:val="en-CA" w:eastAsia="en-CA"/>
              </w:rPr>
              <w:t>21</w:t>
            </w:r>
          </w:hyperlink>
        </w:p>
        <w:p>
          <w:pPr>
            <w:pStyle w:val="TOC2"/>
            <w:tabs>
              <w:tab w:val="left" w:pos="720" w:leader="none"/>
              <w:tab w:val="right" w:pos="9350" w:leader="dot"/>
            </w:tabs>
            <w:rPr>
              <w:lang w:val="en-CA" w:eastAsia="en-CA"/>
            </w:rPr>
          </w:pPr>
          <w:r>
            <w:rPr>
              <w:lang w:val="en-CA" w:eastAsia="en-CA"/>
            </w:rPr>
            <w:t>6.1</w:t>
            <w:tab/>
            <w:t>Payment of Purchase Amount.</w:t>
            <w:tab/>
          </w:r>
          <w:hyperlink w:anchor="__RefHeading___Toc486666206">
            <w:r>
              <w:rPr>
                <w:rStyle w:val="IndexLink"/>
                <w:lang w:val="en-CA" w:eastAsia="en-CA"/>
              </w:rPr>
              <w:t>21</w:t>
            </w:r>
          </w:hyperlink>
        </w:p>
        <w:p>
          <w:pPr>
            <w:pStyle w:val="TOC3"/>
            <w:tabs>
              <w:tab w:val="clear" w:pos="720"/>
              <w:tab w:val="left" w:pos="1200" w:leader="none"/>
              <w:tab w:val="right" w:pos="9350" w:leader="dot"/>
            </w:tabs>
            <w:rPr>
              <w:lang w:val="en-CA" w:eastAsia="en-CA"/>
            </w:rPr>
          </w:pPr>
          <w:r>
            <w:rPr>
              <w:lang w:val="en-CA" w:eastAsia="en-CA"/>
            </w:rPr>
            <w:t>6.1.1</w:t>
            <w:tab/>
            <w:t>Payment Periods</w:t>
            <w:tab/>
          </w:r>
          <w:hyperlink w:anchor="__RefHeading___Toc486666207">
            <w:r>
              <w:rPr>
                <w:rStyle w:val="IndexLink"/>
                <w:lang w:val="en-CA" w:eastAsia="en-CA"/>
              </w:rPr>
              <w:t>21</w:t>
            </w:r>
          </w:hyperlink>
        </w:p>
        <w:p>
          <w:pPr>
            <w:pStyle w:val="TOC3"/>
            <w:tabs>
              <w:tab w:val="clear" w:pos="720"/>
              <w:tab w:val="left" w:pos="1200" w:leader="none"/>
              <w:tab w:val="right" w:pos="9350" w:leader="dot"/>
            </w:tabs>
            <w:rPr>
              <w:lang w:val="en-CA" w:eastAsia="en-CA"/>
            </w:rPr>
          </w:pPr>
          <w:r>
            <w:rPr>
              <w:lang w:val="en-CA" w:eastAsia="en-CA"/>
            </w:rPr>
            <w:t>6.1.2</w:t>
            <w:tab/>
            <w:t>Payment Milestones.</w:t>
            <w:tab/>
          </w:r>
          <w:hyperlink w:anchor="__RefHeading___Toc486666208">
            <w:r>
              <w:rPr>
                <w:rStyle w:val="IndexLink"/>
                <w:lang w:val="en-CA" w:eastAsia="en-CA"/>
              </w:rPr>
              <w:t>21</w:t>
            </w:r>
          </w:hyperlink>
        </w:p>
        <w:p>
          <w:pPr>
            <w:pStyle w:val="TOC3"/>
            <w:tabs>
              <w:tab w:val="clear" w:pos="720"/>
              <w:tab w:val="left" w:pos="1200" w:leader="none"/>
              <w:tab w:val="right" w:pos="9350" w:leader="dot"/>
            </w:tabs>
            <w:rPr>
              <w:lang w:val="en-CA" w:eastAsia="en-CA"/>
            </w:rPr>
          </w:pPr>
          <w:r>
            <w:rPr>
              <w:lang w:val="en-CA" w:eastAsia="en-CA"/>
            </w:rPr>
            <w:t>6.1.3</w:t>
            <w:tab/>
            <w:t>Retention Letter(s) of Credit</w:t>
            <w:tab/>
          </w:r>
          <w:hyperlink w:anchor="__RefHeading___Toc486666209">
            <w:r>
              <w:rPr>
                <w:rStyle w:val="IndexLink"/>
                <w:lang w:val="en-CA" w:eastAsia="en-CA"/>
              </w:rPr>
              <w:t>22</w:t>
            </w:r>
          </w:hyperlink>
        </w:p>
        <w:p>
          <w:pPr>
            <w:pStyle w:val="TOC2"/>
            <w:tabs>
              <w:tab w:val="left" w:pos="720" w:leader="none"/>
              <w:tab w:val="right" w:pos="9350" w:leader="dot"/>
            </w:tabs>
            <w:rPr>
              <w:lang w:val="en-CA" w:eastAsia="en-CA"/>
            </w:rPr>
          </w:pPr>
          <w:r>
            <w:rPr>
              <w:lang w:val="en-CA" w:eastAsia="en-CA"/>
            </w:rPr>
            <w:t>6.2</w:t>
            <w:tab/>
            <w:t>Payment Disputes</w:t>
            <w:tab/>
          </w:r>
          <w:hyperlink w:anchor="__RefHeading___Toc486666210">
            <w:r>
              <w:rPr>
                <w:rStyle w:val="IndexLink"/>
                <w:lang w:val="en-CA" w:eastAsia="en-CA"/>
              </w:rPr>
              <w:t>23</w:t>
            </w:r>
          </w:hyperlink>
        </w:p>
        <w:p>
          <w:pPr>
            <w:pStyle w:val="TOC2"/>
            <w:tabs>
              <w:tab w:val="left" w:pos="720" w:leader="none"/>
              <w:tab w:val="right" w:pos="9350" w:leader="dot"/>
            </w:tabs>
            <w:rPr>
              <w:lang w:val="en-CA" w:eastAsia="en-CA"/>
            </w:rPr>
          </w:pPr>
          <w:r>
            <w:rPr>
              <w:lang w:val="en-CA" w:eastAsia="en-CA"/>
            </w:rPr>
            <w:t>6.3</w:t>
            <w:tab/>
            <w:t>Payments Withheld or Offset.</w:t>
            <w:tab/>
          </w:r>
          <w:hyperlink w:anchor="__RefHeading___Toc486666211">
            <w:r>
              <w:rPr>
                <w:rStyle w:val="IndexLink"/>
                <w:lang w:val="en-CA" w:eastAsia="en-CA"/>
              </w:rPr>
              <w:t>23</w:t>
            </w:r>
          </w:hyperlink>
        </w:p>
        <w:p>
          <w:pPr>
            <w:pStyle w:val="TOC3"/>
            <w:tabs>
              <w:tab w:val="clear" w:pos="720"/>
              <w:tab w:val="left" w:pos="1200" w:leader="none"/>
              <w:tab w:val="right" w:pos="9350" w:leader="dot"/>
            </w:tabs>
            <w:rPr>
              <w:lang w:val="en-CA" w:eastAsia="en-CA"/>
            </w:rPr>
          </w:pPr>
          <w:r>
            <w:rPr>
              <w:lang w:val="en-CA" w:eastAsia="en-CA"/>
            </w:rPr>
            <w:t>6.3.1</w:t>
            <w:tab/>
            <w:t>Payments Withheld</w:t>
            <w:tab/>
          </w:r>
          <w:hyperlink w:anchor="__RefHeading___Toc486666212">
            <w:r>
              <w:rPr>
                <w:rStyle w:val="IndexLink"/>
                <w:lang w:val="en-CA" w:eastAsia="en-CA"/>
              </w:rPr>
              <w:t>23</w:t>
            </w:r>
          </w:hyperlink>
        </w:p>
        <w:p>
          <w:pPr>
            <w:pStyle w:val="TOC3"/>
            <w:tabs>
              <w:tab w:val="clear" w:pos="720"/>
              <w:tab w:val="left" w:pos="1200" w:leader="none"/>
              <w:tab w:val="right" w:pos="9350" w:leader="dot"/>
            </w:tabs>
            <w:rPr>
              <w:lang w:val="en-CA" w:eastAsia="en-CA"/>
            </w:rPr>
          </w:pPr>
          <w:r>
            <w:rPr>
              <w:lang w:val="en-CA" w:eastAsia="en-CA"/>
            </w:rPr>
            <w:t>6.3.2</w:t>
            <w:tab/>
            <w:t>Offset for Liquidated Damages</w:t>
            <w:tab/>
          </w:r>
          <w:hyperlink w:anchor="__RefHeading___Toc486666213">
            <w:r>
              <w:rPr>
                <w:rStyle w:val="IndexLink"/>
                <w:lang w:val="en-CA" w:eastAsia="en-CA"/>
              </w:rPr>
              <w:t>24</w:t>
            </w:r>
          </w:hyperlink>
        </w:p>
        <w:p>
          <w:pPr>
            <w:pStyle w:val="TOC2"/>
            <w:tabs>
              <w:tab w:val="left" w:pos="720" w:leader="none"/>
              <w:tab w:val="right" w:pos="9350" w:leader="dot"/>
            </w:tabs>
            <w:rPr>
              <w:lang w:val="en-CA" w:eastAsia="en-CA"/>
            </w:rPr>
          </w:pPr>
          <w:r>
            <w:rPr>
              <w:lang w:val="en-CA" w:eastAsia="en-CA"/>
            </w:rPr>
            <w:t>6.4</w:t>
            <w:tab/>
            <w:t>Payment of Liquidated Damages.</w:t>
            <w:tab/>
          </w:r>
          <w:hyperlink w:anchor="__RefHeading___Toc486666214">
            <w:r>
              <w:rPr>
                <w:rStyle w:val="IndexLink"/>
                <w:lang w:val="en-CA" w:eastAsia="en-CA"/>
              </w:rPr>
              <w:t>24</w:t>
            </w:r>
          </w:hyperlink>
        </w:p>
        <w:p>
          <w:pPr>
            <w:pStyle w:val="TOC3"/>
            <w:tabs>
              <w:tab w:val="clear" w:pos="720"/>
              <w:tab w:val="left" w:pos="1200" w:leader="none"/>
              <w:tab w:val="right" w:pos="9350" w:leader="dot"/>
            </w:tabs>
            <w:rPr>
              <w:lang w:val="en-CA" w:eastAsia="en-CA"/>
            </w:rPr>
          </w:pPr>
          <w:r>
            <w:rPr>
              <w:lang w:val="en-CA" w:eastAsia="en-CA"/>
            </w:rPr>
            <w:t>6.4.1</w:t>
            <w:tab/>
            <w:t>Payment of Document Liquidated Damages</w:t>
            <w:tab/>
          </w:r>
          <w:hyperlink w:anchor="__RefHeading___Toc486666215">
            <w:r>
              <w:rPr>
                <w:rStyle w:val="IndexLink"/>
                <w:lang w:val="en-CA" w:eastAsia="en-CA"/>
              </w:rPr>
              <w:t>24</w:t>
            </w:r>
          </w:hyperlink>
        </w:p>
        <w:p>
          <w:pPr>
            <w:pStyle w:val="TOC3"/>
            <w:tabs>
              <w:tab w:val="clear" w:pos="720"/>
              <w:tab w:val="left" w:pos="1200" w:leader="none"/>
              <w:tab w:val="right" w:pos="9350" w:leader="dot"/>
            </w:tabs>
            <w:rPr>
              <w:lang w:val="en-CA" w:eastAsia="en-CA"/>
            </w:rPr>
          </w:pPr>
          <w:r>
            <w:rPr>
              <w:lang w:val="en-CA" w:eastAsia="en-CA"/>
            </w:rPr>
            <w:t>6.4.2</w:t>
            <w:tab/>
            <w:t>Payment of Delivery Liquidated Damages</w:t>
            <w:tab/>
          </w:r>
          <w:hyperlink w:anchor="__RefHeading___Toc486666216">
            <w:r>
              <w:rPr>
                <w:rStyle w:val="IndexLink"/>
                <w:lang w:val="en-CA" w:eastAsia="en-CA"/>
              </w:rPr>
              <w:t>24</w:t>
            </w:r>
          </w:hyperlink>
        </w:p>
        <w:p>
          <w:pPr>
            <w:pStyle w:val="TOC3"/>
            <w:tabs>
              <w:tab w:val="clear" w:pos="720"/>
              <w:tab w:val="left" w:pos="1200" w:leader="none"/>
              <w:tab w:val="right" w:pos="9350" w:leader="dot"/>
            </w:tabs>
            <w:rPr>
              <w:lang w:val="en-CA" w:eastAsia="en-CA"/>
            </w:rPr>
          </w:pPr>
          <w:r>
            <w:rPr>
              <w:lang w:val="en-CA" w:eastAsia="en-CA"/>
            </w:rPr>
            <w:t>6.4.3</w:t>
            <w:tab/>
            <w:t>Payment of Take Over Liquidated Damages</w:t>
            <w:tab/>
          </w:r>
          <w:hyperlink w:anchor="__RefHeading___Toc486666217">
            <w:r>
              <w:rPr>
                <w:rStyle w:val="IndexLink"/>
                <w:lang w:val="en-CA" w:eastAsia="en-CA"/>
              </w:rPr>
              <w:t>24</w:t>
            </w:r>
          </w:hyperlink>
        </w:p>
        <w:p>
          <w:pPr>
            <w:pStyle w:val="TOC3"/>
            <w:tabs>
              <w:tab w:val="clear" w:pos="720"/>
              <w:tab w:val="left" w:pos="1200" w:leader="none"/>
              <w:tab w:val="right" w:pos="9350" w:leader="dot"/>
            </w:tabs>
            <w:rPr>
              <w:lang w:val="en-CA" w:eastAsia="en-CA"/>
            </w:rPr>
          </w:pPr>
          <w:r>
            <w:rPr>
              <w:lang w:val="en-CA" w:eastAsia="en-CA"/>
            </w:rPr>
            <w:t>6.4.4</w:t>
            <w:tab/>
            <w:t>Payment of Performance Liquidated Damages</w:t>
            <w:tab/>
          </w:r>
          <w:hyperlink w:anchor="__RefHeading___Toc486666218">
            <w:r>
              <w:rPr>
                <w:rStyle w:val="IndexLink"/>
                <w:lang w:val="en-CA" w:eastAsia="en-CA"/>
              </w:rPr>
              <w:t>24</w:t>
            </w:r>
          </w:hyperlink>
        </w:p>
        <w:p>
          <w:pPr>
            <w:pStyle w:val="TOC2"/>
            <w:tabs>
              <w:tab w:val="left" w:pos="720" w:leader="none"/>
              <w:tab w:val="right" w:pos="9350" w:leader="dot"/>
            </w:tabs>
            <w:rPr>
              <w:lang w:val="en-CA" w:eastAsia="en-CA"/>
            </w:rPr>
          </w:pPr>
          <w:r>
            <w:rPr>
              <w:lang w:val="en-CA" w:eastAsia="en-CA"/>
            </w:rPr>
            <w:t>6.5</w:t>
            <w:tab/>
            <w:t>Payment for Changes</w:t>
            <w:tab/>
          </w:r>
          <w:hyperlink w:anchor="__RefHeading___Toc486666219">
            <w:r>
              <w:rPr>
                <w:rStyle w:val="IndexLink"/>
                <w:lang w:val="en-CA" w:eastAsia="en-CA"/>
              </w:rPr>
              <w:t>25</w:t>
            </w:r>
          </w:hyperlink>
        </w:p>
        <w:p>
          <w:pPr>
            <w:pStyle w:val="TOC2"/>
            <w:tabs>
              <w:tab w:val="left" w:pos="720" w:leader="none"/>
              <w:tab w:val="right" w:pos="9350" w:leader="dot"/>
            </w:tabs>
            <w:rPr>
              <w:lang w:val="en-CA" w:eastAsia="en-CA"/>
            </w:rPr>
          </w:pPr>
          <w:r>
            <w:rPr>
              <w:lang w:val="en-CA" w:eastAsia="en-CA"/>
            </w:rPr>
            <w:t>6.6</w:t>
            <w:tab/>
            <w:t>Lien Release</w:t>
            <w:tab/>
          </w:r>
          <w:hyperlink w:anchor="__RefHeading___Toc486666220">
            <w:r>
              <w:rPr>
                <w:rStyle w:val="IndexLink"/>
                <w:lang w:val="en-CA" w:eastAsia="en-CA"/>
              </w:rPr>
              <w:t>25</w:t>
            </w:r>
          </w:hyperlink>
        </w:p>
        <w:p>
          <w:pPr>
            <w:pStyle w:val="TOC2"/>
            <w:tabs>
              <w:tab w:val="left" w:pos="720" w:leader="none"/>
              <w:tab w:val="right" w:pos="9350" w:leader="dot"/>
            </w:tabs>
            <w:rPr>
              <w:lang w:val="en-CA" w:eastAsia="en-CA"/>
            </w:rPr>
          </w:pPr>
          <w:r>
            <w:rPr>
              <w:lang w:val="en-CA" w:eastAsia="en-CA"/>
            </w:rPr>
            <w:t>6.7</w:t>
            <w:tab/>
            <w:t>Invoices.</w:t>
            <w:tab/>
          </w:r>
          <w:hyperlink w:anchor="__RefHeading___Toc486666221">
            <w:r>
              <w:rPr>
                <w:rStyle w:val="IndexLink"/>
                <w:lang w:val="en-CA" w:eastAsia="en-CA"/>
              </w:rPr>
              <w:t>25</w:t>
            </w:r>
          </w:hyperlink>
        </w:p>
        <w:p>
          <w:pPr>
            <w:pStyle w:val="TOC3"/>
            <w:tabs>
              <w:tab w:val="clear" w:pos="720"/>
              <w:tab w:val="left" w:pos="1200" w:leader="none"/>
              <w:tab w:val="right" w:pos="9350" w:leader="dot"/>
            </w:tabs>
            <w:rPr>
              <w:lang w:val="en-CA" w:eastAsia="en-CA"/>
            </w:rPr>
          </w:pPr>
          <w:r>
            <w:rPr>
              <w:lang w:val="en-CA" w:eastAsia="en-CA"/>
            </w:rPr>
            <w:t>6.7.1</w:t>
            <w:tab/>
            <w:t>Agreement Reference</w:t>
            <w:tab/>
          </w:r>
          <w:hyperlink w:anchor="__RefHeading___Toc486666222">
            <w:r>
              <w:rPr>
                <w:rStyle w:val="IndexLink"/>
                <w:lang w:val="en-CA" w:eastAsia="en-CA"/>
              </w:rPr>
              <w:t>25</w:t>
            </w:r>
          </w:hyperlink>
        </w:p>
        <w:p>
          <w:pPr>
            <w:pStyle w:val="TOC3"/>
            <w:tabs>
              <w:tab w:val="clear" w:pos="720"/>
              <w:tab w:val="left" w:pos="1200" w:leader="none"/>
              <w:tab w:val="right" w:pos="9350" w:leader="dot"/>
            </w:tabs>
            <w:rPr>
              <w:lang w:val="en-CA" w:eastAsia="en-CA"/>
            </w:rPr>
          </w:pPr>
          <w:r>
            <w:rPr>
              <w:lang w:val="en-CA" w:eastAsia="en-CA"/>
            </w:rPr>
            <w:t>6.7.2</w:t>
            <w:tab/>
            <w:t>Payee and Address for Invoices</w:t>
            <w:tab/>
          </w:r>
          <w:hyperlink w:anchor="__RefHeading___Toc486666223">
            <w:r>
              <w:rPr>
                <w:rStyle w:val="IndexLink"/>
                <w:lang w:val="en-CA" w:eastAsia="en-CA"/>
              </w:rPr>
              <w:t>25</w:t>
            </w:r>
          </w:hyperlink>
        </w:p>
        <w:p>
          <w:pPr>
            <w:pStyle w:val="TOC3"/>
            <w:tabs>
              <w:tab w:val="clear" w:pos="720"/>
              <w:tab w:val="left" w:pos="1200" w:leader="none"/>
              <w:tab w:val="right" w:pos="9350" w:leader="dot"/>
            </w:tabs>
            <w:rPr>
              <w:lang w:val="en-CA" w:eastAsia="en-CA"/>
            </w:rPr>
          </w:pPr>
          <w:r>
            <w:rPr>
              <w:lang w:val="en-CA" w:eastAsia="en-CA"/>
            </w:rPr>
            <w:t>6.7.3</w:t>
            <w:tab/>
            <w:t>Date of Receipt</w:t>
            <w:tab/>
          </w:r>
          <w:hyperlink w:anchor="__RefHeading___Toc486666224">
            <w:r>
              <w:rPr>
                <w:rStyle w:val="IndexLink"/>
                <w:lang w:val="en-CA" w:eastAsia="en-CA"/>
              </w:rPr>
              <w:t>26</w:t>
            </w:r>
          </w:hyperlink>
        </w:p>
        <w:p>
          <w:pPr>
            <w:pStyle w:val="TOC2"/>
            <w:tabs>
              <w:tab w:val="left" w:pos="720" w:leader="none"/>
              <w:tab w:val="right" w:pos="9350" w:leader="dot"/>
            </w:tabs>
            <w:rPr>
              <w:lang w:val="en-CA" w:eastAsia="en-CA"/>
            </w:rPr>
          </w:pPr>
          <w:r>
            <w:rPr>
              <w:lang w:val="en-CA" w:eastAsia="en-CA"/>
            </w:rPr>
            <w:t>6.8</w:t>
            <w:tab/>
            <w:t>Method of Payment</w:t>
            <w:tab/>
          </w:r>
          <w:hyperlink w:anchor="__RefHeading___Toc486666225">
            <w:r>
              <w:rPr>
                <w:rStyle w:val="IndexLink"/>
                <w:lang w:val="en-CA" w:eastAsia="en-CA"/>
              </w:rPr>
              <w:t>26</w:t>
            </w:r>
          </w:hyperlink>
        </w:p>
        <w:p>
          <w:pPr>
            <w:pStyle w:val="TOC2"/>
            <w:tabs>
              <w:tab w:val="left" w:pos="720" w:leader="none"/>
              <w:tab w:val="right" w:pos="9350" w:leader="dot"/>
            </w:tabs>
            <w:rPr>
              <w:lang w:val="en-CA" w:eastAsia="en-CA"/>
            </w:rPr>
          </w:pPr>
          <w:r>
            <w:rPr>
              <w:lang w:val="en-CA" w:eastAsia="en-CA"/>
            </w:rPr>
            <w:t>6.9</w:t>
            <w:tab/>
            <w:t>Payments Not Acceptance of Work</w:t>
            <w:tab/>
          </w:r>
          <w:hyperlink w:anchor="__RefHeading___Toc486666226">
            <w:r>
              <w:rPr>
                <w:rStyle w:val="IndexLink"/>
                <w:lang w:val="en-CA" w:eastAsia="en-CA"/>
              </w:rPr>
              <w:t>26</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VII.</w:t>
          </w:r>
          <w:r>
            <w:rPr>
              <w:lang w:val="en-CA" w:eastAsia="en-CA"/>
            </w:rPr>
            <w:t xml:space="preserve"> COMMENCEMENT OF THE WORK AND TERMINATION</w:t>
            <w:tab/>
          </w:r>
          <w:hyperlink w:anchor="__RefHeading___Toc486666227">
            <w:r>
              <w:rPr>
                <w:rStyle w:val="IndexLink"/>
                <w:lang w:val="en-CA" w:eastAsia="en-CA"/>
              </w:rPr>
              <w:t>26</w:t>
            </w:r>
          </w:hyperlink>
        </w:p>
        <w:p>
          <w:pPr>
            <w:pStyle w:val="TOC2"/>
            <w:tabs>
              <w:tab w:val="left" w:pos="720" w:leader="none"/>
              <w:tab w:val="right" w:pos="9350" w:leader="dot"/>
            </w:tabs>
            <w:rPr>
              <w:lang w:val="en-CA" w:eastAsia="en-CA"/>
            </w:rPr>
          </w:pPr>
          <w:r>
            <w:rPr>
              <w:lang w:val="en-CA" w:eastAsia="en-CA"/>
            </w:rPr>
            <w:t>7.1</w:t>
            <w:tab/>
            <w:t>Not Used.</w:t>
            <w:tab/>
          </w:r>
          <w:hyperlink w:anchor="__RefHeading___Toc486666228">
            <w:r>
              <w:rPr>
                <w:rStyle w:val="IndexLink"/>
                <w:lang w:val="en-CA" w:eastAsia="en-CA"/>
              </w:rPr>
              <w:t>26</w:t>
            </w:r>
          </w:hyperlink>
        </w:p>
        <w:p>
          <w:pPr>
            <w:pStyle w:val="TOC2"/>
            <w:tabs>
              <w:tab w:val="left" w:pos="720" w:leader="none"/>
              <w:tab w:val="right" w:pos="9350" w:leader="dot"/>
            </w:tabs>
            <w:rPr>
              <w:lang w:val="en-CA" w:eastAsia="en-CA"/>
            </w:rPr>
          </w:pPr>
          <w:r>
            <w:rPr>
              <w:lang w:val="en-CA" w:eastAsia="en-CA"/>
            </w:rPr>
            <w:t>7.2</w:t>
            <w:tab/>
            <w:t>Not Used.</w:t>
            <w:tab/>
          </w:r>
          <w:hyperlink w:anchor="__RefHeading___Toc486666229">
            <w:r>
              <w:rPr>
                <w:rStyle w:val="IndexLink"/>
                <w:lang w:val="en-CA" w:eastAsia="en-CA"/>
              </w:rPr>
              <w:t>26</w:t>
            </w:r>
          </w:hyperlink>
        </w:p>
        <w:p>
          <w:pPr>
            <w:pStyle w:val="TOC3"/>
            <w:tabs>
              <w:tab w:val="clear" w:pos="720"/>
              <w:tab w:val="left" w:pos="1200" w:leader="none"/>
              <w:tab w:val="right" w:pos="9350" w:leader="dot"/>
            </w:tabs>
            <w:rPr>
              <w:lang w:val="en-CA" w:eastAsia="en-CA"/>
            </w:rPr>
          </w:pPr>
          <w:r>
            <w:rPr>
              <w:lang w:val="en-CA" w:eastAsia="en-CA"/>
            </w:rPr>
            <w:t>7.2.1</w:t>
            <w:tab/>
            <w:t>Not Used.</w:t>
            <w:tab/>
          </w:r>
          <w:hyperlink w:anchor="__RefHeading___Toc486666230">
            <w:r>
              <w:rPr>
                <w:rStyle w:val="IndexLink"/>
                <w:lang w:val="en-CA" w:eastAsia="en-CA"/>
              </w:rPr>
              <w:t>26</w:t>
            </w:r>
          </w:hyperlink>
        </w:p>
        <w:p>
          <w:pPr>
            <w:pStyle w:val="TOC3"/>
            <w:tabs>
              <w:tab w:val="clear" w:pos="720"/>
              <w:tab w:val="left" w:pos="1200" w:leader="none"/>
              <w:tab w:val="right" w:pos="9350" w:leader="dot"/>
            </w:tabs>
            <w:rPr>
              <w:lang w:val="en-CA" w:eastAsia="en-CA"/>
            </w:rPr>
          </w:pPr>
          <w:r>
            <w:rPr>
              <w:lang w:val="en-CA" w:eastAsia="en-CA"/>
            </w:rPr>
            <w:t>7.2.2</w:t>
            <w:tab/>
            <w:t>Not Used.</w:t>
            <w:tab/>
          </w:r>
          <w:hyperlink w:anchor="__RefHeading___Toc486666231">
            <w:r>
              <w:rPr>
                <w:rStyle w:val="IndexLink"/>
                <w:lang w:val="en-CA" w:eastAsia="en-CA"/>
              </w:rPr>
              <w:t>26</w:t>
            </w:r>
          </w:hyperlink>
        </w:p>
        <w:p>
          <w:pPr>
            <w:pStyle w:val="TOC3"/>
            <w:tabs>
              <w:tab w:val="clear" w:pos="720"/>
              <w:tab w:val="left" w:pos="1200" w:leader="none"/>
              <w:tab w:val="right" w:pos="9350" w:leader="dot"/>
            </w:tabs>
            <w:rPr>
              <w:lang w:val="en-CA" w:eastAsia="en-CA"/>
            </w:rPr>
          </w:pPr>
          <w:r>
            <w:rPr>
              <w:lang w:val="en-CA" w:eastAsia="en-CA"/>
            </w:rPr>
            <w:t>7.2.3</w:t>
            <w:tab/>
            <w:t>Not Used.</w:t>
            <w:tab/>
          </w:r>
          <w:hyperlink w:anchor="__RefHeading___Toc486666232">
            <w:r>
              <w:rPr>
                <w:rStyle w:val="IndexLink"/>
                <w:lang w:val="en-CA" w:eastAsia="en-CA"/>
              </w:rPr>
              <w:t>26</w:t>
            </w:r>
          </w:hyperlink>
        </w:p>
        <w:p>
          <w:pPr>
            <w:pStyle w:val="TOC3"/>
            <w:tabs>
              <w:tab w:val="clear" w:pos="720"/>
              <w:tab w:val="left" w:pos="1200" w:leader="none"/>
              <w:tab w:val="right" w:pos="9350" w:leader="dot"/>
            </w:tabs>
            <w:rPr>
              <w:lang w:val="en-CA" w:eastAsia="en-CA"/>
            </w:rPr>
          </w:pPr>
          <w:r>
            <w:rPr>
              <w:lang w:val="en-CA" w:eastAsia="en-CA"/>
            </w:rPr>
            <w:t>7.2.4</w:t>
            <w:tab/>
            <w:t>Commencement of the Work</w:t>
            <w:tab/>
          </w:r>
          <w:hyperlink w:anchor="__RefHeading___Toc486666233">
            <w:r>
              <w:rPr>
                <w:rStyle w:val="IndexLink"/>
                <w:lang w:val="en-CA" w:eastAsia="en-CA"/>
              </w:rPr>
              <w:t>26</w:t>
            </w:r>
          </w:hyperlink>
        </w:p>
        <w:p>
          <w:pPr>
            <w:pStyle w:val="TOC2"/>
            <w:tabs>
              <w:tab w:val="left" w:pos="720" w:leader="none"/>
              <w:tab w:val="right" w:pos="9350" w:leader="dot"/>
            </w:tabs>
            <w:rPr>
              <w:lang w:val="en-CA" w:eastAsia="en-CA"/>
            </w:rPr>
          </w:pPr>
          <w:r>
            <w:rPr>
              <w:lang w:val="en-CA" w:eastAsia="en-CA"/>
            </w:rPr>
            <w:t>7.3</w:t>
            <w:tab/>
            <w:t>Termination</w:t>
            <w:tab/>
          </w:r>
          <w:hyperlink w:anchor="__RefHeading___Toc486666234">
            <w:r>
              <w:rPr>
                <w:rStyle w:val="IndexLink"/>
                <w:lang w:val="en-CA" w:eastAsia="en-CA"/>
              </w:rPr>
              <w:t>26</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VIII.</w:t>
          </w:r>
          <w:r>
            <w:rPr>
              <w:lang w:val="en-CA" w:eastAsia="en-CA"/>
            </w:rPr>
            <w:t xml:space="preserve"> RESERVED</w:t>
            <w:tab/>
          </w:r>
          <w:hyperlink w:anchor="__RefHeading___Toc486666235">
            <w:r>
              <w:rPr>
                <w:rStyle w:val="IndexLink"/>
                <w:lang w:val="en-CA" w:eastAsia="en-CA"/>
              </w:rPr>
              <w:t>27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IX.</w:t>
          </w:r>
          <w:r>
            <w:rPr>
              <w:lang w:val="en-CA" w:eastAsia="en-CA"/>
            </w:rPr>
            <w:t xml:space="preserve"> INSPECTION AND CORRECTION OF WORK</w:t>
            <w:tab/>
          </w:r>
          <w:hyperlink w:anchor="__RefHeading___Toc486666236">
            <w:r>
              <w:rPr>
                <w:rStyle w:val="IndexLink"/>
                <w:lang w:val="en-CA" w:eastAsia="en-CA"/>
              </w:rPr>
              <w:t>27</w:t>
            </w:r>
          </w:hyperlink>
        </w:p>
        <w:p>
          <w:pPr>
            <w:pStyle w:val="TOC2"/>
            <w:tabs>
              <w:tab w:val="left" w:pos="720" w:leader="none"/>
              <w:tab w:val="right" w:pos="9350" w:leader="dot"/>
            </w:tabs>
            <w:rPr>
              <w:lang w:val="en-CA" w:eastAsia="en-CA"/>
            </w:rPr>
          </w:pPr>
          <w:r>
            <w:rPr>
              <w:lang w:val="en-CA" w:eastAsia="en-CA"/>
            </w:rPr>
            <w:t>9.1</w:t>
            <w:tab/>
            <w:t>Inspections</w:t>
            <w:tab/>
          </w:r>
          <w:hyperlink w:anchor="__RefHeading___Toc486666237">
            <w:r>
              <w:rPr>
                <w:rStyle w:val="IndexLink"/>
                <w:lang w:val="en-CA" w:eastAsia="en-CA"/>
              </w:rPr>
              <w:t>27</w:t>
            </w:r>
          </w:hyperlink>
        </w:p>
        <w:p>
          <w:pPr>
            <w:pStyle w:val="TOC2"/>
            <w:tabs>
              <w:tab w:val="left" w:pos="720" w:leader="none"/>
              <w:tab w:val="right" w:pos="9350" w:leader="dot"/>
            </w:tabs>
            <w:rPr>
              <w:lang w:val="en-CA" w:eastAsia="en-CA"/>
            </w:rPr>
          </w:pPr>
          <w:r>
            <w:rPr>
              <w:lang w:val="en-CA" w:eastAsia="en-CA"/>
            </w:rPr>
            <w:t>9.2</w:t>
            <w:tab/>
            <w:t>Resident Facilities</w:t>
            <w:tab/>
          </w:r>
          <w:hyperlink w:anchor="__RefHeading___Toc486666238">
            <w:r>
              <w:rPr>
                <w:rStyle w:val="IndexLink"/>
                <w:lang w:val="en-CA" w:eastAsia="en-CA"/>
              </w:rPr>
              <w:t>27</w:t>
            </w:r>
          </w:hyperlink>
        </w:p>
        <w:p>
          <w:pPr>
            <w:pStyle w:val="TOC2"/>
            <w:tabs>
              <w:tab w:val="left" w:pos="720" w:leader="none"/>
              <w:tab w:val="right" w:pos="9350" w:leader="dot"/>
            </w:tabs>
            <w:rPr>
              <w:lang w:val="en-CA" w:eastAsia="en-CA"/>
            </w:rPr>
          </w:pPr>
          <w:r>
            <w:rPr>
              <w:lang w:val="en-CA" w:eastAsia="en-CA"/>
            </w:rPr>
            <w:t>9.3</w:t>
            <w:tab/>
            <w:t>Quality Plan</w:t>
            <w:tab/>
          </w:r>
          <w:hyperlink w:anchor="__RefHeading___Toc486666239">
            <w:r>
              <w:rPr>
                <w:rStyle w:val="IndexLink"/>
                <w:lang w:val="en-CA" w:eastAsia="en-CA"/>
              </w:rPr>
              <w:t>27</w:t>
            </w:r>
          </w:hyperlink>
        </w:p>
        <w:p>
          <w:pPr>
            <w:pStyle w:val="TOC2"/>
            <w:tabs>
              <w:tab w:val="left" w:pos="720" w:leader="none"/>
              <w:tab w:val="right" w:pos="9350" w:leader="dot"/>
            </w:tabs>
            <w:rPr>
              <w:lang w:val="en-CA" w:eastAsia="en-CA"/>
            </w:rPr>
          </w:pPr>
          <w:r>
            <w:rPr>
              <w:lang w:val="en-CA" w:eastAsia="en-CA"/>
            </w:rPr>
            <w:t>9.4</w:t>
            <w:tab/>
            <w:t>Notice</w:t>
            <w:tab/>
          </w:r>
          <w:hyperlink w:anchor="__RefHeading___Toc486666240">
            <w:r>
              <w:rPr>
                <w:rStyle w:val="IndexLink"/>
                <w:lang w:val="en-CA" w:eastAsia="en-CA"/>
              </w:rPr>
              <w:t>27</w:t>
            </w:r>
          </w:hyperlink>
        </w:p>
        <w:p>
          <w:pPr>
            <w:pStyle w:val="TOC2"/>
            <w:tabs>
              <w:tab w:val="left" w:pos="720" w:leader="none"/>
              <w:tab w:val="right" w:pos="9350" w:leader="dot"/>
            </w:tabs>
            <w:rPr>
              <w:lang w:val="en-CA" w:eastAsia="en-CA"/>
            </w:rPr>
          </w:pPr>
          <w:r>
            <w:rPr>
              <w:lang w:val="en-CA" w:eastAsia="en-CA"/>
            </w:rPr>
            <w:t>9.5</w:t>
            <w:tab/>
            <w:t>Correction of Equipment</w:t>
            <w:tab/>
          </w:r>
          <w:hyperlink w:anchor="__RefHeading___Toc486666241">
            <w:r>
              <w:rPr>
                <w:rStyle w:val="IndexLink"/>
                <w:lang w:val="en-CA" w:eastAsia="en-CA"/>
              </w:rPr>
              <w:t>28</w:t>
            </w:r>
          </w:hyperlink>
        </w:p>
        <w:p>
          <w:pPr>
            <w:pStyle w:val="TOC2"/>
            <w:tabs>
              <w:tab w:val="left" w:pos="720" w:leader="none"/>
              <w:tab w:val="right" w:pos="9350" w:leader="dot"/>
            </w:tabs>
            <w:rPr>
              <w:lang w:val="en-CA" w:eastAsia="en-CA"/>
            </w:rPr>
          </w:pPr>
          <w:r>
            <w:rPr>
              <w:lang w:val="en-CA" w:eastAsia="en-CA"/>
            </w:rPr>
            <w:t>9.6</w:t>
            <w:tab/>
            <w:t>Additional Factory Testing</w:t>
            <w:tab/>
          </w:r>
          <w:hyperlink w:anchor="__RefHeading___Toc486666242">
            <w:r>
              <w:rPr>
                <w:rStyle w:val="IndexLink"/>
                <w:lang w:val="en-CA" w:eastAsia="en-CA"/>
              </w:rPr>
              <w:t>28</w:t>
            </w:r>
          </w:hyperlink>
        </w:p>
        <w:p>
          <w:pPr>
            <w:pStyle w:val="TOC2"/>
            <w:tabs>
              <w:tab w:val="left" w:pos="720" w:leader="none"/>
              <w:tab w:val="right" w:pos="9350" w:leader="dot"/>
            </w:tabs>
            <w:rPr>
              <w:lang w:val="en-CA" w:eastAsia="en-CA"/>
            </w:rPr>
          </w:pPr>
          <w:r>
            <w:rPr>
              <w:lang w:val="en-CA" w:eastAsia="en-CA"/>
            </w:rPr>
            <w:t>9.7</w:t>
            <w:tab/>
            <w:t>Release for Delivery</w:t>
            <w:tab/>
          </w:r>
          <w:hyperlink w:anchor="__RefHeading___Toc486666243">
            <w:r>
              <w:rPr>
                <w:rStyle w:val="IndexLink"/>
                <w:lang w:val="en-CA" w:eastAsia="en-CA"/>
              </w:rPr>
              <w:t>28</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w:t>
          </w:r>
          <w:r>
            <w:rPr>
              <w:lang w:val="en-CA" w:eastAsia="en-CA"/>
            </w:rPr>
            <w:t xml:space="preserve"> DELIVERY AND PERFORMANCE</w:t>
            <w:tab/>
          </w:r>
          <w:hyperlink w:anchor="__RefHeading___Toc486666244">
            <w:r>
              <w:rPr>
                <w:rStyle w:val="IndexLink"/>
                <w:lang w:val="en-CA" w:eastAsia="en-CA"/>
              </w:rPr>
              <w:t>28</w:t>
            </w:r>
          </w:hyperlink>
        </w:p>
        <w:p>
          <w:pPr>
            <w:pStyle w:val="TOC2"/>
            <w:tabs>
              <w:tab w:val="clear" w:pos="720"/>
              <w:tab w:val="left" w:pos="960" w:leader="none"/>
              <w:tab w:val="right" w:pos="9350" w:leader="dot"/>
            </w:tabs>
            <w:rPr>
              <w:lang w:val="en-CA" w:eastAsia="en-CA"/>
            </w:rPr>
          </w:pPr>
          <w:r>
            <w:rPr>
              <w:lang w:val="en-CA" w:eastAsia="en-CA"/>
            </w:rPr>
            <w:t>10.1</w:t>
            <w:tab/>
            <w:t>Delivery of Documentation</w:t>
            <w:tab/>
          </w:r>
          <w:hyperlink w:anchor="__RefHeading___Toc486666245">
            <w:r>
              <w:rPr>
                <w:rStyle w:val="IndexLink"/>
                <w:lang w:val="en-CA" w:eastAsia="en-CA"/>
              </w:rPr>
              <w:t>28</w:t>
            </w:r>
          </w:hyperlink>
        </w:p>
        <w:p>
          <w:pPr>
            <w:pStyle w:val="TOC3"/>
            <w:tabs>
              <w:tab w:val="clear" w:pos="720"/>
              <w:tab w:val="left" w:pos="1200" w:leader="none"/>
              <w:tab w:val="right" w:pos="9350" w:leader="dot"/>
            </w:tabs>
            <w:rPr>
              <w:lang w:val="en-CA" w:eastAsia="en-CA"/>
            </w:rPr>
          </w:pPr>
          <w:r>
            <w:rPr>
              <w:lang w:val="en-CA" w:eastAsia="en-CA"/>
            </w:rPr>
            <w:t>10.1.2</w:t>
            <w:tab/>
            <w:t>Delivery of Final O &amp; M Instructions</w:t>
            <w:tab/>
          </w:r>
          <w:hyperlink w:anchor="__RefHeading___Toc486666246">
            <w:r>
              <w:rPr>
                <w:rStyle w:val="IndexLink"/>
                <w:lang w:val="en-CA" w:eastAsia="en-CA"/>
              </w:rPr>
              <w:t>29</w:t>
            </w:r>
          </w:hyperlink>
        </w:p>
        <w:p>
          <w:pPr>
            <w:pStyle w:val="TOC2"/>
            <w:tabs>
              <w:tab w:val="clear" w:pos="720"/>
              <w:tab w:val="left" w:pos="960" w:leader="none"/>
              <w:tab w:val="right" w:pos="9350" w:leader="dot"/>
            </w:tabs>
            <w:rPr>
              <w:lang w:val="en-CA" w:eastAsia="en-CA"/>
            </w:rPr>
          </w:pPr>
          <w:r>
            <w:rPr>
              <w:lang w:val="en-CA" w:eastAsia="en-CA"/>
            </w:rPr>
            <w:t>10.2</w:t>
            <w:tab/>
            <w:t>Delivery of Equipment.</w:t>
            <w:tab/>
          </w:r>
          <w:hyperlink w:anchor="__RefHeading___Toc486666247">
            <w:r>
              <w:rPr>
                <w:rStyle w:val="IndexLink"/>
                <w:lang w:val="en-CA" w:eastAsia="en-CA"/>
              </w:rPr>
              <w:t>30</w:t>
            </w:r>
          </w:hyperlink>
        </w:p>
        <w:p>
          <w:pPr>
            <w:pStyle w:val="TOC3"/>
            <w:tabs>
              <w:tab w:val="clear" w:pos="720"/>
              <w:tab w:val="left" w:pos="1200" w:leader="none"/>
              <w:tab w:val="right" w:pos="9350" w:leader="dot"/>
            </w:tabs>
            <w:rPr>
              <w:lang w:val="en-CA" w:eastAsia="en-CA"/>
            </w:rPr>
          </w:pPr>
          <w:r>
            <w:rPr>
              <w:lang w:val="en-CA" w:eastAsia="en-CA"/>
            </w:rPr>
            <w:t>10.2.1</w:t>
            <w:tab/>
            <w:t>Guaranteed Unit Delivery Dates</w:t>
            <w:tab/>
          </w:r>
          <w:hyperlink w:anchor="__RefHeading___Toc486666248">
            <w:r>
              <w:rPr>
                <w:rStyle w:val="IndexLink"/>
                <w:lang w:val="en-CA" w:eastAsia="en-CA"/>
              </w:rPr>
              <w:t>30</w:t>
            </w:r>
          </w:hyperlink>
        </w:p>
        <w:p>
          <w:pPr>
            <w:pStyle w:val="TOC3"/>
            <w:tabs>
              <w:tab w:val="clear" w:pos="720"/>
              <w:tab w:val="left" w:pos="1200" w:leader="none"/>
              <w:tab w:val="right" w:pos="9350" w:leader="dot"/>
            </w:tabs>
            <w:rPr>
              <w:lang w:val="en-CA" w:eastAsia="en-CA"/>
            </w:rPr>
          </w:pPr>
          <w:r>
            <w:rPr>
              <w:lang w:val="en-CA" w:eastAsia="en-CA"/>
            </w:rPr>
            <w:t>10.2.2</w:t>
            <w:tab/>
            <w:t>Inventory Upon Delivery</w:t>
            <w:tab/>
          </w:r>
          <w:hyperlink w:anchor="__RefHeading___Toc486666249">
            <w:r>
              <w:rPr>
                <w:rStyle w:val="IndexLink"/>
                <w:lang w:val="en-CA" w:eastAsia="en-CA"/>
              </w:rPr>
              <w:t>30</w:t>
            </w:r>
          </w:hyperlink>
        </w:p>
        <w:p>
          <w:pPr>
            <w:pStyle w:val="TOC3"/>
            <w:tabs>
              <w:tab w:val="clear" w:pos="720"/>
              <w:tab w:val="left" w:pos="1200" w:leader="none"/>
              <w:tab w:val="right" w:pos="9350" w:leader="dot"/>
            </w:tabs>
            <w:rPr>
              <w:lang w:val="en-CA" w:eastAsia="en-CA"/>
            </w:rPr>
          </w:pPr>
          <w:r>
            <w:rPr>
              <w:lang w:val="en-CA" w:eastAsia="en-CA"/>
            </w:rPr>
            <w:t>10.2.3</w:t>
            <w:tab/>
            <w:t>Delivery</w:t>
            <w:tab/>
          </w:r>
          <w:hyperlink w:anchor="__RefHeading___Toc486666250">
            <w:r>
              <w:rPr>
                <w:rStyle w:val="IndexLink"/>
                <w:lang w:val="en-CA" w:eastAsia="en-CA"/>
              </w:rPr>
              <w:t>31</w:t>
            </w:r>
          </w:hyperlink>
        </w:p>
        <w:p>
          <w:pPr>
            <w:pStyle w:val="TOC3"/>
            <w:tabs>
              <w:tab w:val="clear" w:pos="720"/>
              <w:tab w:val="left" w:pos="1200" w:leader="none"/>
              <w:tab w:val="right" w:pos="9350" w:leader="dot"/>
            </w:tabs>
            <w:rPr>
              <w:lang w:val="en-CA" w:eastAsia="en-CA"/>
            </w:rPr>
          </w:pPr>
          <w:r>
            <w:rPr>
              <w:lang w:val="en-CA" w:eastAsia="en-CA"/>
            </w:rPr>
            <w:t>10.2.4</w:t>
            <w:tab/>
            <w:t>Extensions of the Guaranteed Unit Delivery Date.</w:t>
            <w:tab/>
          </w:r>
          <w:hyperlink w:anchor="__RefHeading___Toc486666251">
            <w:r>
              <w:rPr>
                <w:rStyle w:val="IndexLink"/>
                <w:lang w:val="en-CA" w:eastAsia="en-CA"/>
              </w:rPr>
              <w:t>31</w:t>
            </w:r>
          </w:hyperlink>
        </w:p>
        <w:p>
          <w:pPr>
            <w:pStyle w:val="TOC3"/>
            <w:tabs>
              <w:tab w:val="clear" w:pos="720"/>
              <w:tab w:val="left" w:pos="1200" w:leader="none"/>
              <w:tab w:val="right" w:pos="9350" w:leader="dot"/>
            </w:tabs>
            <w:rPr>
              <w:lang w:val="en-CA" w:eastAsia="en-CA"/>
            </w:rPr>
          </w:pPr>
          <w:r>
            <w:rPr>
              <w:lang w:val="en-CA" w:eastAsia="en-CA"/>
            </w:rPr>
            <w:t>10.2.5</w:t>
            <w:tab/>
            <w:t>Loading Responsibilities at Delivery Point</w:t>
            <w:tab/>
          </w:r>
          <w:hyperlink w:anchor="__RefHeading___Toc486666252">
            <w:r>
              <w:rPr>
                <w:rStyle w:val="IndexLink"/>
                <w:lang w:val="en-CA" w:eastAsia="en-CA"/>
              </w:rPr>
              <w:t>32</w:t>
            </w:r>
          </w:hyperlink>
        </w:p>
        <w:p>
          <w:pPr>
            <w:pStyle w:val="TOC3"/>
            <w:tabs>
              <w:tab w:val="clear" w:pos="720"/>
              <w:tab w:val="left" w:pos="1200" w:leader="none"/>
              <w:tab w:val="right" w:pos="9350" w:leader="dot"/>
            </w:tabs>
            <w:rPr>
              <w:lang w:val="en-CA" w:eastAsia="en-CA"/>
            </w:rPr>
          </w:pPr>
          <w:r>
            <w:rPr>
              <w:lang w:val="en-CA" w:eastAsia="en-CA"/>
            </w:rPr>
            <w:t>10.2.6</w:t>
            <w:tab/>
            <w:t>OffLoading Responsibilities at Optional Delivery Point</w:t>
            <w:tab/>
          </w:r>
          <w:hyperlink w:anchor="__RefHeading___Toc486666253">
            <w:r>
              <w:rPr>
                <w:rStyle w:val="IndexLink"/>
                <w:lang w:val="en-CA" w:eastAsia="en-CA"/>
              </w:rPr>
              <w:t>32</w:t>
            </w:r>
          </w:hyperlink>
        </w:p>
        <w:p>
          <w:pPr>
            <w:pStyle w:val="TOC3"/>
            <w:tabs>
              <w:tab w:val="clear" w:pos="720"/>
              <w:tab w:val="left" w:pos="1200" w:leader="none"/>
              <w:tab w:val="right" w:pos="9350" w:leader="dot"/>
            </w:tabs>
            <w:rPr>
              <w:lang w:val="en-CA" w:eastAsia="en-CA"/>
            </w:rPr>
          </w:pPr>
          <w:r>
            <w:rPr>
              <w:lang w:val="en-CA" w:eastAsia="en-CA"/>
            </w:rPr>
            <w:t>10.2.7</w:t>
            <w:tab/>
            <w:t>Unit(s) Storage</w:t>
            <w:tab/>
          </w:r>
          <w:hyperlink w:anchor="__RefHeading___Toc486666254">
            <w:r>
              <w:rPr>
                <w:rStyle w:val="IndexLink"/>
                <w:lang w:val="en-CA" w:eastAsia="en-CA"/>
              </w:rPr>
              <w:t>32</w:t>
            </w:r>
          </w:hyperlink>
        </w:p>
        <w:p>
          <w:pPr>
            <w:pStyle w:val="TOC2"/>
            <w:tabs>
              <w:tab w:val="clear" w:pos="720"/>
              <w:tab w:val="left" w:pos="960" w:leader="none"/>
              <w:tab w:val="right" w:pos="9350" w:leader="dot"/>
            </w:tabs>
            <w:rPr>
              <w:lang w:val="en-CA" w:eastAsia="en-CA"/>
            </w:rPr>
          </w:pPr>
          <w:r>
            <w:rPr>
              <w:lang w:val="en-CA" w:eastAsia="en-CA"/>
            </w:rPr>
            <w:t>10.3</w:t>
            <w:tab/>
            <w:t>Delay Liquidated Damages.</w:t>
            <w:tab/>
          </w:r>
          <w:hyperlink w:anchor="__RefHeading___Toc486666255">
            <w:r>
              <w:rPr>
                <w:rStyle w:val="IndexLink"/>
                <w:lang w:val="en-CA" w:eastAsia="en-CA"/>
              </w:rPr>
              <w:t>32</w:t>
            </w:r>
          </w:hyperlink>
        </w:p>
        <w:p>
          <w:pPr>
            <w:pStyle w:val="TOC3"/>
            <w:tabs>
              <w:tab w:val="clear" w:pos="720"/>
              <w:tab w:val="left" w:pos="1200" w:leader="none"/>
              <w:tab w:val="right" w:pos="9350" w:leader="dot"/>
            </w:tabs>
            <w:rPr>
              <w:lang w:val="en-CA" w:eastAsia="en-CA"/>
            </w:rPr>
          </w:pPr>
          <w:r>
            <w:rPr>
              <w:lang w:val="en-CA" w:eastAsia="en-CA"/>
            </w:rPr>
            <w:t>10.3.1</w:t>
            <w:tab/>
            <w:t>Unit Delivery Liquidated Damages</w:t>
            <w:tab/>
          </w:r>
          <w:hyperlink w:anchor="__RefHeading___Toc486666256">
            <w:r>
              <w:rPr>
                <w:rStyle w:val="IndexLink"/>
                <w:lang w:val="en-CA" w:eastAsia="en-CA"/>
              </w:rPr>
              <w:t>32</w:t>
            </w:r>
          </w:hyperlink>
        </w:p>
        <w:p>
          <w:pPr>
            <w:pStyle w:val="TOC3"/>
            <w:tabs>
              <w:tab w:val="clear" w:pos="720"/>
              <w:tab w:val="left" w:pos="1200" w:leader="none"/>
              <w:tab w:val="right" w:pos="9350" w:leader="dot"/>
            </w:tabs>
            <w:rPr>
              <w:lang w:val="en-CA" w:eastAsia="en-CA"/>
            </w:rPr>
          </w:pPr>
          <w:r>
            <w:rPr>
              <w:lang w:val="en-CA" w:eastAsia="en-CA"/>
            </w:rPr>
            <w:t>10.3.2</w:t>
            <w:tab/>
            <w:t>Take Over Liquidated Damages</w:t>
            <w:tab/>
          </w:r>
          <w:hyperlink w:anchor="__RefHeading___Toc486666257">
            <w:r>
              <w:rPr>
                <w:rStyle w:val="IndexLink"/>
                <w:lang w:val="en-CA" w:eastAsia="en-CA"/>
              </w:rPr>
              <w:t>33</w:t>
            </w:r>
          </w:hyperlink>
        </w:p>
        <w:p>
          <w:pPr>
            <w:pStyle w:val="TOC3"/>
            <w:tabs>
              <w:tab w:val="clear" w:pos="720"/>
              <w:tab w:val="left" w:pos="1200" w:leader="none"/>
              <w:tab w:val="right" w:pos="9350" w:leader="dot"/>
            </w:tabs>
            <w:rPr>
              <w:lang w:val="en-CA" w:eastAsia="en-CA"/>
            </w:rPr>
          </w:pPr>
          <w:r>
            <w:rPr>
              <w:lang w:val="en-CA" w:eastAsia="en-CA"/>
            </w:rPr>
            <w:t>10.3.3</w:t>
            <w:tab/>
            <w:t>Invoicing for Delivery and Take Over Liquidated Damages</w:t>
            <w:tab/>
          </w:r>
          <w:hyperlink w:anchor="__RefHeading___Toc486666258">
            <w:r>
              <w:rPr>
                <w:rStyle w:val="IndexLink"/>
                <w:lang w:val="en-CA" w:eastAsia="en-CA"/>
              </w:rPr>
              <w:t>34</w:t>
            </w:r>
          </w:hyperlink>
        </w:p>
        <w:p>
          <w:pPr>
            <w:pStyle w:val="TOC2"/>
            <w:tabs>
              <w:tab w:val="clear" w:pos="720"/>
              <w:tab w:val="left" w:pos="960" w:leader="none"/>
              <w:tab w:val="right" w:pos="9350" w:leader="dot"/>
            </w:tabs>
            <w:rPr>
              <w:lang w:val="en-CA" w:eastAsia="en-CA"/>
            </w:rPr>
          </w:pPr>
          <w:r>
            <w:rPr>
              <w:lang w:val="en-CA" w:eastAsia="en-CA"/>
            </w:rPr>
            <w:t>10.4</w:t>
            <w:tab/>
            <w:t>Specific Performance Exhaust Gas Temperature and Energy Guarantees.</w:t>
            <w:tab/>
          </w:r>
          <w:hyperlink w:anchor="__RefHeading___Toc486666259">
            <w:r>
              <w:rPr>
                <w:rStyle w:val="IndexLink"/>
                <w:lang w:val="en-CA" w:eastAsia="en-CA"/>
              </w:rPr>
              <w:t>34</w:t>
            </w:r>
          </w:hyperlink>
        </w:p>
        <w:p>
          <w:pPr>
            <w:pStyle w:val="TOC3"/>
            <w:tabs>
              <w:tab w:val="clear" w:pos="720"/>
              <w:tab w:val="left" w:pos="1200" w:leader="none"/>
              <w:tab w:val="right" w:pos="9350" w:leader="dot"/>
            </w:tabs>
            <w:rPr>
              <w:lang w:val="en-CA" w:eastAsia="en-CA"/>
            </w:rPr>
          </w:pPr>
          <w:r>
            <w:rPr>
              <w:lang w:val="en-CA" w:eastAsia="en-CA"/>
            </w:rPr>
            <w:t>10.4.1</w:t>
            <w:tab/>
            <w:t>Exhaust Gas Temperature Guarantee for Combined Cycle Application of Units</w:t>
            <w:tab/>
          </w:r>
          <w:hyperlink w:anchor="__RefHeading___Toc486666260">
            <w:r>
              <w:rPr>
                <w:rStyle w:val="IndexLink"/>
                <w:lang w:val="en-CA" w:eastAsia="en-CA"/>
              </w:rPr>
              <w:t>34</w:t>
            </w:r>
          </w:hyperlink>
        </w:p>
        <w:p>
          <w:pPr>
            <w:pStyle w:val="TOC3"/>
            <w:tabs>
              <w:tab w:val="clear" w:pos="720"/>
              <w:tab w:val="left" w:pos="1200" w:leader="none"/>
              <w:tab w:val="right" w:pos="9350" w:leader="dot"/>
            </w:tabs>
            <w:rPr>
              <w:lang w:val="en-CA" w:eastAsia="en-CA"/>
            </w:rPr>
          </w:pPr>
          <w:r>
            <w:rPr>
              <w:lang w:val="en-CA" w:eastAsia="en-CA"/>
            </w:rPr>
            <w:t>10.4.2</w:t>
            <w:tab/>
            <w:t>Specific Performance Exhaust Gas Temperature Guarantee For Combined Cycle Application of Units</w:t>
            <w:tab/>
          </w:r>
          <w:hyperlink w:anchor="__RefHeading___Toc486666261">
            <w:r>
              <w:rPr>
                <w:rStyle w:val="IndexLink"/>
                <w:lang w:val="en-CA" w:eastAsia="en-CA"/>
              </w:rPr>
              <w:t>34</w:t>
            </w:r>
          </w:hyperlink>
        </w:p>
        <w:p>
          <w:pPr>
            <w:pStyle w:val="TOC3"/>
            <w:tabs>
              <w:tab w:val="clear" w:pos="720"/>
              <w:tab w:val="left" w:pos="1200" w:leader="none"/>
              <w:tab w:val="right" w:pos="9350" w:leader="dot"/>
            </w:tabs>
            <w:rPr>
              <w:lang w:val="en-CA" w:eastAsia="en-CA"/>
            </w:rPr>
          </w:pPr>
          <w:r>
            <w:rPr>
              <w:lang w:val="en-CA" w:eastAsia="en-CA"/>
            </w:rPr>
            <w:t>10.4.3</w:t>
            <w:tab/>
            <w:t>Exhaust Gas Energy Guarantee for Combined Cycle Application of Units</w:t>
            <w:tab/>
          </w:r>
          <w:hyperlink w:anchor="__RefHeading___Toc486666262">
            <w:r>
              <w:rPr>
                <w:rStyle w:val="IndexLink"/>
                <w:lang w:val="en-CA" w:eastAsia="en-CA"/>
              </w:rPr>
              <w:t>35</w:t>
            </w:r>
          </w:hyperlink>
        </w:p>
        <w:p>
          <w:pPr>
            <w:pStyle w:val="TOC3"/>
            <w:tabs>
              <w:tab w:val="clear" w:pos="720"/>
              <w:tab w:val="left" w:pos="1200" w:leader="none"/>
              <w:tab w:val="right" w:pos="9350" w:leader="dot"/>
            </w:tabs>
            <w:rPr>
              <w:lang w:val="en-CA" w:eastAsia="en-CA"/>
            </w:rPr>
          </w:pPr>
          <w:r>
            <w:rPr>
              <w:lang w:val="en-CA" w:eastAsia="en-CA"/>
            </w:rPr>
            <w:t>10.4.4</w:t>
            <w:tab/>
            <w:t>Specific Performance Exhaust Gas Energy Guarantee For Combined Cycle Application of Units</w:t>
            <w:tab/>
          </w:r>
          <w:hyperlink w:anchor="__RefHeading___Toc486666263">
            <w:r>
              <w:rPr>
                <w:rStyle w:val="IndexLink"/>
                <w:lang w:val="en-CA" w:eastAsia="en-CA"/>
              </w:rPr>
              <w:t>35</w:t>
            </w:r>
          </w:hyperlink>
        </w:p>
        <w:p>
          <w:pPr>
            <w:pStyle w:val="TOC3"/>
            <w:tabs>
              <w:tab w:val="clear" w:pos="720"/>
              <w:tab w:val="left" w:pos="1200" w:leader="none"/>
              <w:tab w:val="right" w:pos="9350" w:leader="dot"/>
            </w:tabs>
            <w:rPr>
              <w:lang w:val="en-CA" w:eastAsia="en-CA"/>
            </w:rPr>
          </w:pPr>
          <w:r>
            <w:rPr>
              <w:lang w:val="en-CA" w:eastAsia="en-CA"/>
            </w:rPr>
            <w:t>10.4.5</w:t>
            <w:tab/>
            <w:t>Interaction of Exhaust Gas Energy and Exhaust Gas Temperature with Turbine Net Output</w:t>
            <w:tab/>
          </w:r>
          <w:hyperlink w:anchor="__RefHeading___Toc486666264">
            <w:r>
              <w:rPr>
                <w:rStyle w:val="IndexLink"/>
                <w:lang w:val="en-CA" w:eastAsia="en-CA"/>
              </w:rPr>
              <w:t>35</w:t>
            </w:r>
          </w:hyperlink>
        </w:p>
        <w:p>
          <w:pPr>
            <w:pStyle w:val="TOC2"/>
            <w:tabs>
              <w:tab w:val="clear" w:pos="720"/>
              <w:tab w:val="left" w:pos="960" w:leader="none"/>
              <w:tab w:val="right" w:pos="9350" w:leader="dot"/>
            </w:tabs>
            <w:rPr>
              <w:lang w:val="en-CA" w:eastAsia="en-CA"/>
            </w:rPr>
          </w:pPr>
          <w:r>
            <w:rPr>
              <w:lang w:val="en-CA" w:eastAsia="en-CA"/>
            </w:rPr>
            <w:t>10.5</w:t>
            <w:tab/>
            <w:t>Sound Level Specific Performance Guarantee.</w:t>
            <w:tab/>
          </w:r>
          <w:hyperlink w:anchor="__RefHeading___Toc486666265">
            <w:r>
              <w:rPr>
                <w:rStyle w:val="IndexLink"/>
                <w:lang w:val="en-CA" w:eastAsia="en-CA"/>
              </w:rPr>
              <w:t>35</w:t>
            </w:r>
          </w:hyperlink>
        </w:p>
        <w:p>
          <w:pPr>
            <w:pStyle w:val="TOC3"/>
            <w:tabs>
              <w:tab w:val="clear" w:pos="720"/>
              <w:tab w:val="left" w:pos="1200" w:leader="none"/>
              <w:tab w:val="right" w:pos="9350" w:leader="dot"/>
            </w:tabs>
            <w:rPr>
              <w:lang w:val="en-CA" w:eastAsia="en-CA"/>
            </w:rPr>
          </w:pPr>
          <w:r>
            <w:rPr>
              <w:lang w:val="en-CA" w:eastAsia="en-CA"/>
            </w:rPr>
            <w:t>10.5.1</w:t>
            <w:tab/>
            <w:t>Specific Performance Near Source Sound Level Guarantee</w:t>
            <w:tab/>
          </w:r>
          <w:hyperlink w:anchor="__RefHeading___Toc486666266">
            <w:r>
              <w:rPr>
                <w:rStyle w:val="IndexLink"/>
                <w:lang w:val="en-CA" w:eastAsia="en-CA"/>
              </w:rPr>
              <w:t>35</w:t>
            </w:r>
          </w:hyperlink>
        </w:p>
        <w:p>
          <w:pPr>
            <w:pStyle w:val="TOC3"/>
            <w:tabs>
              <w:tab w:val="clear" w:pos="720"/>
              <w:tab w:val="left" w:pos="1200" w:leader="none"/>
              <w:tab w:val="right" w:pos="9350" w:leader="dot"/>
            </w:tabs>
            <w:rPr>
              <w:lang w:val="en-CA" w:eastAsia="en-CA"/>
            </w:rPr>
          </w:pPr>
          <w:r>
            <w:rPr>
              <w:lang w:val="en-CA" w:eastAsia="en-CA"/>
            </w:rPr>
            <w:t>10.5.2</w:t>
            <w:tab/>
            <w:t>Specific Performance Far Field Sound Level Guarantee</w:t>
            <w:tab/>
          </w:r>
          <w:hyperlink w:anchor="__RefHeading___Toc486666267">
            <w:r>
              <w:rPr>
                <w:rStyle w:val="IndexLink"/>
                <w:lang w:val="en-CA" w:eastAsia="en-CA"/>
              </w:rPr>
              <w:t>35</w:t>
            </w:r>
          </w:hyperlink>
        </w:p>
        <w:p>
          <w:pPr>
            <w:pStyle w:val="TOC3"/>
            <w:tabs>
              <w:tab w:val="clear" w:pos="720"/>
              <w:tab w:val="left" w:pos="1200" w:leader="none"/>
              <w:tab w:val="right" w:pos="9350" w:leader="dot"/>
            </w:tabs>
            <w:rPr>
              <w:lang w:val="en-CA" w:eastAsia="en-CA"/>
            </w:rPr>
          </w:pPr>
          <w:r>
            <w:rPr>
              <w:lang w:val="en-CA" w:eastAsia="en-CA"/>
            </w:rPr>
            <w:t>10.5.3</w:t>
            <w:tab/>
            <w:t>Not Used.</w:t>
            <w:tab/>
          </w:r>
          <w:hyperlink w:anchor="__RefHeading___Toc486666268">
            <w:r>
              <w:rPr>
                <w:rStyle w:val="IndexLink"/>
                <w:lang w:val="en-CA" w:eastAsia="en-CA"/>
              </w:rPr>
              <w:t>36</w:t>
            </w:r>
          </w:hyperlink>
        </w:p>
        <w:p>
          <w:pPr>
            <w:pStyle w:val="TOC3"/>
            <w:tabs>
              <w:tab w:val="clear" w:pos="720"/>
              <w:tab w:val="left" w:pos="1200" w:leader="none"/>
              <w:tab w:val="right" w:pos="9350" w:leader="dot"/>
            </w:tabs>
            <w:rPr>
              <w:lang w:val="en-CA" w:eastAsia="en-CA"/>
            </w:rPr>
          </w:pPr>
          <w:r>
            <w:rPr>
              <w:lang w:val="en-CA" w:eastAsia="en-CA"/>
            </w:rPr>
            <w:t>10.5.4</w:t>
            <w:tab/>
            <w:t>Sound Level Test</w:t>
            <w:tab/>
          </w:r>
          <w:hyperlink w:anchor="__RefHeading___Toc486666269">
            <w:r>
              <w:rPr>
                <w:rStyle w:val="IndexLink"/>
                <w:lang w:val="en-CA" w:eastAsia="en-CA"/>
              </w:rPr>
              <w:t>36</w:t>
            </w:r>
          </w:hyperlink>
        </w:p>
        <w:p>
          <w:pPr>
            <w:pStyle w:val="TOC2"/>
            <w:tabs>
              <w:tab w:val="clear" w:pos="720"/>
              <w:tab w:val="left" w:pos="960" w:leader="none"/>
              <w:tab w:val="right" w:pos="9350" w:leader="dot"/>
            </w:tabs>
            <w:rPr>
              <w:lang w:val="en-CA" w:eastAsia="en-CA"/>
            </w:rPr>
          </w:pPr>
          <w:r>
            <w:rPr>
              <w:lang w:val="en-CA" w:eastAsia="en-CA"/>
            </w:rPr>
            <w:t>10.6</w:t>
            <w:tab/>
            <w:t>Specific Performance Exhaust Emissions Guarantee</w:t>
            <w:tab/>
          </w:r>
          <w:hyperlink w:anchor="__RefHeading___Toc486666270">
            <w:r>
              <w:rPr>
                <w:rStyle w:val="IndexLink"/>
                <w:lang w:val="en-CA" w:eastAsia="en-CA"/>
              </w:rPr>
              <w:t>36</w:t>
            </w:r>
          </w:hyperlink>
        </w:p>
        <w:p>
          <w:pPr>
            <w:pStyle w:val="TOC2"/>
            <w:tabs>
              <w:tab w:val="clear" w:pos="720"/>
              <w:tab w:val="left" w:pos="960" w:leader="none"/>
              <w:tab w:val="right" w:pos="9350" w:leader="dot"/>
            </w:tabs>
            <w:rPr>
              <w:lang w:val="en-CA" w:eastAsia="en-CA"/>
            </w:rPr>
          </w:pPr>
          <w:r>
            <w:rPr>
              <w:lang w:val="en-CA" w:eastAsia="en-CA"/>
            </w:rPr>
            <w:t>10.7</w:t>
            <w:tab/>
            <w:t>Electrical Output Guarantees.</w:t>
            <w:tab/>
          </w:r>
          <w:hyperlink w:anchor="__RefHeading___Toc486666271">
            <w:r>
              <w:rPr>
                <w:rStyle w:val="IndexLink"/>
                <w:lang w:val="en-CA" w:eastAsia="en-CA"/>
              </w:rPr>
              <w:t>37</w:t>
            </w:r>
          </w:hyperlink>
        </w:p>
        <w:p>
          <w:pPr>
            <w:pStyle w:val="TOC3"/>
            <w:tabs>
              <w:tab w:val="clear" w:pos="720"/>
              <w:tab w:val="left" w:pos="1200" w:leader="none"/>
              <w:tab w:val="right" w:pos="9350" w:leader="dot"/>
            </w:tabs>
            <w:rPr>
              <w:lang w:val="en-CA" w:eastAsia="en-CA"/>
            </w:rPr>
          </w:pPr>
          <w:r>
            <w:rPr>
              <w:lang w:val="en-CA" w:eastAsia="en-CA"/>
            </w:rPr>
            <w:t>10.7.1</w:t>
            <w:tab/>
            <w:t>Electrical Output Guarantee</w:t>
            <w:tab/>
          </w:r>
          <w:hyperlink w:anchor="__RefHeading___Toc486666272">
            <w:r>
              <w:rPr>
                <w:rStyle w:val="IndexLink"/>
                <w:lang w:val="en-CA" w:eastAsia="en-CA"/>
              </w:rPr>
              <w:t>37</w:t>
            </w:r>
          </w:hyperlink>
        </w:p>
        <w:p>
          <w:pPr>
            <w:pStyle w:val="TOC3"/>
            <w:tabs>
              <w:tab w:val="clear" w:pos="720"/>
              <w:tab w:val="left" w:pos="1200" w:leader="none"/>
              <w:tab w:val="right" w:pos="9350" w:leader="dot"/>
            </w:tabs>
            <w:rPr>
              <w:lang w:val="en-CA" w:eastAsia="en-CA"/>
            </w:rPr>
          </w:pPr>
          <w:r>
            <w:rPr>
              <w:lang w:val="en-CA" w:eastAsia="en-CA"/>
            </w:rPr>
            <w:t>10.7.2</w:t>
            <w:tab/>
            <w:t>Specific Performance Electrical Output Guarantee</w:t>
            <w:tab/>
          </w:r>
          <w:hyperlink w:anchor="__RefHeading___Toc486666273">
            <w:r>
              <w:rPr>
                <w:rStyle w:val="IndexLink"/>
                <w:lang w:val="en-CA" w:eastAsia="en-CA"/>
              </w:rPr>
              <w:t>37</w:t>
            </w:r>
          </w:hyperlink>
        </w:p>
        <w:p>
          <w:pPr>
            <w:pStyle w:val="TOC3"/>
            <w:tabs>
              <w:tab w:val="clear" w:pos="720"/>
              <w:tab w:val="left" w:pos="1200" w:leader="none"/>
              <w:tab w:val="right" w:pos="9350" w:leader="dot"/>
            </w:tabs>
            <w:rPr>
              <w:lang w:val="en-CA" w:eastAsia="en-CA"/>
            </w:rPr>
          </w:pPr>
          <w:r>
            <w:rPr>
              <w:lang w:val="en-CA" w:eastAsia="en-CA"/>
            </w:rPr>
            <w:t>10.7.3</w:t>
            <w:tab/>
            <w:t>Optional Electrical Output Guarantee</w:t>
            <w:tab/>
          </w:r>
          <w:hyperlink w:anchor="__RefHeading___Toc486666274">
            <w:r>
              <w:rPr>
                <w:rStyle w:val="IndexLink"/>
                <w:lang w:val="en-CA" w:eastAsia="en-CA"/>
              </w:rPr>
              <w:t>37</w:t>
            </w:r>
          </w:hyperlink>
        </w:p>
        <w:p>
          <w:pPr>
            <w:pStyle w:val="TOC2"/>
            <w:tabs>
              <w:tab w:val="clear" w:pos="720"/>
              <w:tab w:val="left" w:pos="960" w:leader="none"/>
              <w:tab w:val="right" w:pos="9350" w:leader="dot"/>
            </w:tabs>
            <w:rPr>
              <w:lang w:val="en-CA" w:eastAsia="en-CA"/>
            </w:rPr>
          </w:pPr>
          <w:r>
            <w:rPr>
              <w:lang w:val="en-CA" w:eastAsia="en-CA"/>
            </w:rPr>
            <w:t>10.8</w:t>
            <w:tab/>
            <w:t>Heat Rate Guarantees.</w:t>
            <w:tab/>
          </w:r>
          <w:hyperlink w:anchor="__RefHeading___Toc486666275">
            <w:r>
              <w:rPr>
                <w:rStyle w:val="IndexLink"/>
                <w:lang w:val="en-CA" w:eastAsia="en-CA"/>
              </w:rPr>
              <w:t>37</w:t>
            </w:r>
          </w:hyperlink>
        </w:p>
        <w:p>
          <w:pPr>
            <w:pStyle w:val="TOC3"/>
            <w:tabs>
              <w:tab w:val="clear" w:pos="720"/>
              <w:tab w:val="left" w:pos="1200" w:leader="none"/>
              <w:tab w:val="right" w:pos="9350" w:leader="dot"/>
            </w:tabs>
            <w:rPr>
              <w:lang w:val="en-CA" w:eastAsia="en-CA"/>
            </w:rPr>
          </w:pPr>
          <w:r>
            <w:rPr>
              <w:lang w:val="en-CA" w:eastAsia="en-CA"/>
            </w:rPr>
            <w:t>10.8.1</w:t>
            <w:tab/>
            <w:t>Heat Rate Guarantee</w:t>
            <w:tab/>
          </w:r>
          <w:hyperlink w:anchor="__RefHeading___Toc486666276">
            <w:r>
              <w:rPr>
                <w:rStyle w:val="IndexLink"/>
                <w:lang w:val="en-CA" w:eastAsia="en-CA"/>
              </w:rPr>
              <w:t>37</w:t>
            </w:r>
          </w:hyperlink>
        </w:p>
        <w:p>
          <w:pPr>
            <w:pStyle w:val="TOC3"/>
            <w:tabs>
              <w:tab w:val="clear" w:pos="720"/>
              <w:tab w:val="left" w:pos="1200" w:leader="none"/>
              <w:tab w:val="right" w:pos="9350" w:leader="dot"/>
            </w:tabs>
            <w:rPr>
              <w:lang w:val="en-CA" w:eastAsia="en-CA"/>
            </w:rPr>
          </w:pPr>
          <w:r>
            <w:rPr>
              <w:lang w:val="en-CA" w:eastAsia="en-CA"/>
            </w:rPr>
            <w:t>10.8.2</w:t>
            <w:tab/>
            <w:t>RESERVED.</w:t>
            <w:tab/>
          </w:r>
          <w:hyperlink w:anchor="__RefHeading___Toc486666277">
            <w:r>
              <w:rPr>
                <w:rStyle w:val="IndexLink"/>
                <w:lang w:val="en-CA" w:eastAsia="en-CA"/>
              </w:rPr>
              <w:t>37</w:t>
            </w:r>
          </w:hyperlink>
        </w:p>
        <w:p>
          <w:pPr>
            <w:pStyle w:val="TOC3"/>
            <w:tabs>
              <w:tab w:val="clear" w:pos="720"/>
              <w:tab w:val="left" w:pos="1200" w:leader="none"/>
              <w:tab w:val="right" w:pos="9350" w:leader="dot"/>
            </w:tabs>
            <w:rPr>
              <w:lang w:val="en-CA" w:eastAsia="en-CA"/>
            </w:rPr>
          </w:pPr>
          <w:r>
            <w:rPr>
              <w:lang w:val="en-CA" w:eastAsia="en-CA"/>
            </w:rPr>
            <w:t>10.8.3</w:t>
            <w:tab/>
            <w:t>Specific Performance Heat Rate Guarantee</w:t>
            <w:tab/>
          </w:r>
          <w:hyperlink w:anchor="__RefHeading___Toc486666278">
            <w:r>
              <w:rPr>
                <w:rStyle w:val="IndexLink"/>
                <w:lang w:val="en-CA" w:eastAsia="en-CA"/>
              </w:rPr>
              <w:t>37</w:t>
            </w:r>
          </w:hyperlink>
        </w:p>
        <w:p>
          <w:pPr>
            <w:pStyle w:val="TOC2"/>
            <w:tabs>
              <w:tab w:val="clear" w:pos="720"/>
              <w:tab w:val="left" w:pos="960" w:leader="none"/>
              <w:tab w:val="right" w:pos="9350" w:leader="dot"/>
            </w:tabs>
            <w:rPr>
              <w:lang w:val="en-CA" w:eastAsia="en-CA"/>
            </w:rPr>
          </w:pPr>
          <w:r>
            <w:rPr>
              <w:lang w:val="en-CA" w:eastAsia="en-CA"/>
            </w:rPr>
            <w:t>10.9</w:t>
            <w:tab/>
            <w:t>Performance Liquidated Damages.</w:t>
            <w:tab/>
          </w:r>
          <w:hyperlink w:anchor="__RefHeading___Toc486666279">
            <w:r>
              <w:rPr>
                <w:rStyle w:val="IndexLink"/>
                <w:lang w:val="en-CA" w:eastAsia="en-CA"/>
              </w:rPr>
              <w:t>38</w:t>
            </w:r>
          </w:hyperlink>
        </w:p>
        <w:p>
          <w:pPr>
            <w:pStyle w:val="TOC3"/>
            <w:tabs>
              <w:tab w:val="clear" w:pos="720"/>
              <w:tab w:val="left" w:pos="1200" w:leader="none"/>
              <w:tab w:val="right" w:pos="9350" w:leader="dot"/>
            </w:tabs>
            <w:rPr>
              <w:lang w:val="en-CA" w:eastAsia="en-CA"/>
            </w:rPr>
          </w:pPr>
          <w:r>
            <w:rPr>
              <w:lang w:val="en-CA" w:eastAsia="en-CA"/>
            </w:rPr>
            <w:t>10.9.1</w:t>
            <w:tab/>
            <w:t>Output Liquidated Damages.</w:t>
            <w:tab/>
          </w:r>
          <w:hyperlink w:anchor="__RefHeading___Toc486666280">
            <w:r>
              <w:rPr>
                <w:rStyle w:val="IndexLink"/>
                <w:lang w:val="en-CA" w:eastAsia="en-CA"/>
              </w:rPr>
              <w:t>38</w:t>
            </w:r>
          </w:hyperlink>
        </w:p>
        <w:p>
          <w:pPr>
            <w:pStyle w:val="TOC3"/>
            <w:tabs>
              <w:tab w:val="clear" w:pos="720"/>
              <w:tab w:val="left" w:pos="1200" w:leader="none"/>
              <w:tab w:val="right" w:pos="9350" w:leader="dot"/>
            </w:tabs>
            <w:rPr>
              <w:lang w:val="en-CA" w:eastAsia="en-CA"/>
            </w:rPr>
          </w:pPr>
          <w:r>
            <w:rPr>
              <w:lang w:val="en-CA" w:eastAsia="en-CA"/>
            </w:rPr>
            <w:t>10.9.2</w:t>
            <w:tab/>
            <w:t>Heat Rate Liquidated Damages</w:t>
            <w:tab/>
          </w:r>
          <w:hyperlink w:anchor="__RefHeading___Toc486666281">
            <w:r>
              <w:rPr>
                <w:rStyle w:val="IndexLink"/>
                <w:lang w:val="en-CA" w:eastAsia="en-CA"/>
              </w:rPr>
              <w:t>39</w:t>
            </w:r>
          </w:hyperlink>
        </w:p>
        <w:p>
          <w:pPr>
            <w:pStyle w:val="TOC3"/>
            <w:tabs>
              <w:tab w:val="clear" w:pos="720"/>
              <w:tab w:val="left" w:pos="1200" w:leader="none"/>
              <w:tab w:val="right" w:pos="9350" w:leader="dot"/>
            </w:tabs>
            <w:rPr>
              <w:lang w:val="en-CA" w:eastAsia="en-CA"/>
            </w:rPr>
          </w:pPr>
          <w:r>
            <w:rPr>
              <w:lang w:val="en-CA" w:eastAsia="en-CA"/>
            </w:rPr>
            <w:t>10.9.3</w:t>
            <w:tab/>
            <w:t>Most Recent Performance Test</w:t>
            <w:tab/>
          </w:r>
          <w:hyperlink w:anchor="__RefHeading___Toc486666282">
            <w:r>
              <w:rPr>
                <w:rStyle w:val="IndexLink"/>
                <w:lang w:val="en-CA" w:eastAsia="en-CA"/>
              </w:rPr>
              <w:t>39</w:t>
            </w:r>
          </w:hyperlink>
        </w:p>
        <w:p>
          <w:pPr>
            <w:pStyle w:val="TOC3"/>
            <w:tabs>
              <w:tab w:val="clear" w:pos="720"/>
              <w:tab w:val="left" w:pos="1200" w:leader="none"/>
              <w:tab w:val="right" w:pos="9350" w:leader="dot"/>
            </w:tabs>
            <w:rPr>
              <w:lang w:val="en-CA" w:eastAsia="en-CA"/>
            </w:rPr>
          </w:pPr>
          <w:r>
            <w:rPr>
              <w:lang w:val="en-CA" w:eastAsia="en-CA"/>
            </w:rPr>
            <w:t>10.9.4</w:t>
            <w:tab/>
            <w:t>Performance Test Required</w:t>
            <w:tab/>
          </w:r>
          <w:hyperlink w:anchor="__RefHeading___Toc486666283">
            <w:r>
              <w:rPr>
                <w:rStyle w:val="IndexLink"/>
                <w:lang w:val="en-CA" w:eastAsia="en-CA"/>
              </w:rPr>
              <w:t>39</w:t>
            </w:r>
          </w:hyperlink>
        </w:p>
        <w:p>
          <w:pPr>
            <w:pStyle w:val="TOC3"/>
            <w:tabs>
              <w:tab w:val="clear" w:pos="720"/>
              <w:tab w:val="left" w:pos="1200" w:leader="none"/>
              <w:tab w:val="right" w:pos="9350" w:leader="dot"/>
            </w:tabs>
            <w:rPr>
              <w:lang w:val="en-CA" w:eastAsia="en-CA"/>
            </w:rPr>
          </w:pPr>
          <w:r>
            <w:rPr>
              <w:lang w:val="en-CA" w:eastAsia="en-CA"/>
            </w:rPr>
            <w:t>10.9.5</w:t>
            <w:tab/>
            <w:t>Setting Out of Performance Liquidated Damages</w:t>
            <w:tab/>
          </w:r>
          <w:hyperlink w:anchor="__RefHeading___Toc486666284">
            <w:r>
              <w:rPr>
                <w:rStyle w:val="IndexLink"/>
                <w:lang w:val="en-CA" w:eastAsia="en-CA"/>
              </w:rPr>
              <w:t>39</w:t>
            </w:r>
          </w:hyperlink>
        </w:p>
        <w:p>
          <w:pPr>
            <w:pStyle w:val="TOC3"/>
            <w:tabs>
              <w:tab w:val="clear" w:pos="720"/>
              <w:tab w:val="left" w:pos="1200" w:leader="none"/>
              <w:tab w:val="right" w:pos="9350" w:leader="dot"/>
            </w:tabs>
            <w:rPr>
              <w:lang w:val="en-CA" w:eastAsia="en-CA"/>
            </w:rPr>
          </w:pPr>
          <w:r>
            <w:rPr>
              <w:lang w:val="en-CA" w:eastAsia="en-CA"/>
            </w:rPr>
            <w:t>10.9.6</w:t>
            <w:tab/>
            <w:t>RESERVED.</w:t>
            <w:tab/>
          </w:r>
          <w:hyperlink w:anchor="__RefHeading___Toc486666285">
            <w:r>
              <w:rPr>
                <w:rStyle w:val="IndexLink"/>
                <w:lang w:val="en-CA" w:eastAsia="en-CA"/>
              </w:rPr>
              <w:t>39</w:t>
            </w:r>
          </w:hyperlink>
        </w:p>
        <w:p>
          <w:pPr>
            <w:pStyle w:val="TOC3"/>
            <w:tabs>
              <w:tab w:val="clear" w:pos="720"/>
              <w:tab w:val="left" w:pos="1200" w:leader="none"/>
              <w:tab w:val="right" w:pos="9350" w:leader="dot"/>
            </w:tabs>
            <w:rPr>
              <w:lang w:val="en-CA" w:eastAsia="en-CA"/>
            </w:rPr>
          </w:pPr>
          <w:r>
            <w:rPr>
              <w:lang w:val="en-CA" w:eastAsia="en-CA"/>
            </w:rPr>
            <w:t>10.9.7</w:t>
            <w:tab/>
            <w:t>Seller’s Improvement of Performance</w:t>
            <w:tab/>
          </w:r>
          <w:hyperlink w:anchor="__RefHeading___Toc486666286">
            <w:r>
              <w:rPr>
                <w:rStyle w:val="IndexLink"/>
                <w:lang w:val="en-CA" w:eastAsia="en-CA"/>
              </w:rPr>
              <w:t>39</w:t>
            </w:r>
          </w:hyperlink>
        </w:p>
        <w:p>
          <w:pPr>
            <w:pStyle w:val="TOC3"/>
            <w:tabs>
              <w:tab w:val="clear" w:pos="720"/>
              <w:tab w:val="left" w:pos="1200" w:leader="none"/>
              <w:tab w:val="right" w:pos="9350" w:leader="dot"/>
            </w:tabs>
            <w:rPr>
              <w:lang w:val="en-CA" w:eastAsia="en-CA"/>
            </w:rPr>
          </w:pPr>
          <w:r>
            <w:rPr>
              <w:lang w:val="en-CA" w:eastAsia="en-CA"/>
            </w:rPr>
            <w:t>10.9.8</w:t>
            <w:tab/>
            <w:t>Reduction in Performance Liquidated Damages</w:t>
            <w:tab/>
          </w:r>
          <w:hyperlink w:anchor="__RefHeading___Toc486666287">
            <w:r>
              <w:rPr>
                <w:rStyle w:val="IndexLink"/>
                <w:lang w:val="en-CA" w:eastAsia="en-CA"/>
              </w:rPr>
              <w:t>40</w:t>
            </w:r>
          </w:hyperlink>
        </w:p>
        <w:p>
          <w:pPr>
            <w:pStyle w:val="TOC2"/>
            <w:tabs>
              <w:tab w:val="clear" w:pos="720"/>
              <w:tab w:val="left" w:pos="960" w:leader="none"/>
              <w:tab w:val="right" w:pos="9350" w:leader="dot"/>
            </w:tabs>
            <w:rPr>
              <w:lang w:val="en-CA" w:eastAsia="en-CA"/>
            </w:rPr>
          </w:pPr>
          <w:r>
            <w:rPr>
              <w:lang w:val="en-CA" w:eastAsia="en-CA"/>
            </w:rPr>
            <w:t>10.10</w:t>
            <w:tab/>
            <w:t>Maximum Liabilities for Liquidated Damages.</w:t>
            <w:tab/>
          </w:r>
          <w:hyperlink w:anchor="__RefHeading___Toc486666288">
            <w:r>
              <w:rPr>
                <w:rStyle w:val="IndexLink"/>
                <w:lang w:val="en-CA" w:eastAsia="en-CA"/>
              </w:rPr>
              <w:t>41</w:t>
            </w:r>
          </w:hyperlink>
        </w:p>
        <w:p>
          <w:pPr>
            <w:pStyle w:val="TOC3"/>
            <w:tabs>
              <w:tab w:val="clear" w:pos="720"/>
              <w:tab w:val="left" w:pos="1440" w:leader="none"/>
              <w:tab w:val="right" w:pos="9350" w:leader="dot"/>
            </w:tabs>
            <w:rPr>
              <w:lang w:val="en-CA" w:eastAsia="en-CA"/>
            </w:rPr>
          </w:pPr>
          <w:r>
            <w:rPr>
              <w:lang w:val="en-CA" w:eastAsia="en-CA"/>
            </w:rPr>
            <w:t>10.10.1</w:t>
            <w:tab/>
            <w:t>Maximum Document  Liquidated Damages</w:t>
            <w:tab/>
          </w:r>
          <w:hyperlink w:anchor="__RefHeading___Toc486666289">
            <w:r>
              <w:rPr>
                <w:rStyle w:val="IndexLink"/>
                <w:lang w:val="en-CA" w:eastAsia="en-CA"/>
              </w:rPr>
              <w:t>41</w:t>
            </w:r>
          </w:hyperlink>
        </w:p>
        <w:p>
          <w:pPr>
            <w:pStyle w:val="TOC3"/>
            <w:tabs>
              <w:tab w:val="clear" w:pos="720"/>
              <w:tab w:val="left" w:pos="1440" w:leader="none"/>
              <w:tab w:val="right" w:pos="9350" w:leader="dot"/>
            </w:tabs>
            <w:rPr>
              <w:lang w:val="en-CA" w:eastAsia="en-CA"/>
            </w:rPr>
          </w:pPr>
          <w:r>
            <w:rPr>
              <w:lang w:val="en-CA" w:eastAsia="en-CA"/>
            </w:rPr>
            <w:t>10.10.2</w:t>
            <w:tab/>
            <w:t>Maximum Delivery Liquidated Damages</w:t>
            <w:tab/>
          </w:r>
          <w:hyperlink w:anchor="__RefHeading___Toc486666290">
            <w:r>
              <w:rPr>
                <w:rStyle w:val="IndexLink"/>
                <w:lang w:val="en-CA" w:eastAsia="en-CA"/>
              </w:rPr>
              <w:t>41</w:t>
            </w:r>
          </w:hyperlink>
        </w:p>
        <w:p>
          <w:pPr>
            <w:pStyle w:val="TOC3"/>
            <w:tabs>
              <w:tab w:val="clear" w:pos="720"/>
              <w:tab w:val="left" w:pos="1440" w:leader="none"/>
              <w:tab w:val="right" w:pos="9350" w:leader="dot"/>
            </w:tabs>
            <w:rPr>
              <w:lang w:val="en-CA" w:eastAsia="en-CA"/>
            </w:rPr>
          </w:pPr>
          <w:r>
            <w:rPr>
              <w:lang w:val="en-CA" w:eastAsia="en-CA"/>
            </w:rPr>
            <w:t>10.10.3</w:t>
            <w:tab/>
            <w:t>Maximum Take Over Liquidated Damages</w:t>
            <w:tab/>
          </w:r>
          <w:hyperlink w:anchor="__RefHeading___Toc486666291">
            <w:r>
              <w:rPr>
                <w:rStyle w:val="IndexLink"/>
                <w:lang w:val="en-CA" w:eastAsia="en-CA"/>
              </w:rPr>
              <w:t>41</w:t>
            </w:r>
          </w:hyperlink>
        </w:p>
        <w:p>
          <w:pPr>
            <w:pStyle w:val="TOC3"/>
            <w:tabs>
              <w:tab w:val="clear" w:pos="720"/>
              <w:tab w:val="left" w:pos="1440" w:leader="none"/>
              <w:tab w:val="right" w:pos="9350" w:leader="dot"/>
            </w:tabs>
            <w:rPr>
              <w:lang w:val="en-CA" w:eastAsia="en-CA"/>
            </w:rPr>
          </w:pPr>
          <w:r>
            <w:rPr>
              <w:lang w:val="en-CA" w:eastAsia="en-CA"/>
            </w:rPr>
            <w:t>10.10.4</w:t>
            <w:tab/>
            <w:t>Maximum Output Liquidated Damages</w:t>
            <w:tab/>
          </w:r>
          <w:hyperlink w:anchor="__RefHeading___Toc486666292">
            <w:r>
              <w:rPr>
                <w:rStyle w:val="IndexLink"/>
                <w:lang w:val="en-CA" w:eastAsia="en-CA"/>
              </w:rPr>
              <w:t>41</w:t>
            </w:r>
          </w:hyperlink>
        </w:p>
        <w:p>
          <w:pPr>
            <w:pStyle w:val="TOC3"/>
            <w:tabs>
              <w:tab w:val="clear" w:pos="720"/>
              <w:tab w:val="left" w:pos="1440" w:leader="none"/>
              <w:tab w:val="right" w:pos="9350" w:leader="dot"/>
            </w:tabs>
            <w:rPr>
              <w:lang w:val="en-CA" w:eastAsia="en-CA"/>
            </w:rPr>
          </w:pPr>
          <w:r>
            <w:rPr>
              <w:lang w:val="en-CA" w:eastAsia="en-CA"/>
            </w:rPr>
            <w:t>10.10.5</w:t>
            <w:tab/>
            <w:t>Maximum Heat Rate Liquidated Damages</w:t>
            <w:tab/>
          </w:r>
          <w:hyperlink w:anchor="__RefHeading___Toc486666293">
            <w:r>
              <w:rPr>
                <w:rStyle w:val="IndexLink"/>
                <w:lang w:val="en-CA" w:eastAsia="en-CA"/>
              </w:rPr>
              <w:t>41</w:t>
            </w:r>
          </w:hyperlink>
        </w:p>
        <w:p>
          <w:pPr>
            <w:pStyle w:val="TOC3"/>
            <w:tabs>
              <w:tab w:val="clear" w:pos="720"/>
              <w:tab w:val="left" w:pos="1440" w:leader="none"/>
              <w:tab w:val="right" w:pos="9350" w:leader="dot"/>
            </w:tabs>
            <w:rPr>
              <w:lang w:val="en-CA" w:eastAsia="en-CA"/>
            </w:rPr>
          </w:pPr>
          <w:r>
            <w:rPr>
              <w:lang w:val="en-CA" w:eastAsia="en-CA"/>
            </w:rPr>
            <w:t>10.10.6</w:t>
            <w:tab/>
            <w:t>Maximum Aggregate Liquidated Damages</w:t>
            <w:tab/>
          </w:r>
          <w:hyperlink w:anchor="__RefHeading___Toc486666294">
            <w:r>
              <w:rPr>
                <w:rStyle w:val="IndexLink"/>
                <w:lang w:val="en-CA" w:eastAsia="en-CA"/>
              </w:rPr>
              <w:t>41</w:t>
            </w:r>
          </w:hyperlink>
        </w:p>
        <w:p>
          <w:pPr>
            <w:pStyle w:val="TOC2"/>
            <w:tabs>
              <w:tab w:val="clear" w:pos="720"/>
              <w:tab w:val="left" w:pos="960" w:leader="none"/>
              <w:tab w:val="right" w:pos="9350" w:leader="dot"/>
            </w:tabs>
            <w:rPr>
              <w:lang w:val="en-CA" w:eastAsia="en-CA"/>
            </w:rPr>
          </w:pPr>
          <w:r>
            <w:rPr>
              <w:lang w:val="en-CA" w:eastAsia="en-CA"/>
            </w:rPr>
            <w:t>10.11</w:t>
            <w:tab/>
            <w:t>Liquidated Damages Not Penalty</w:t>
            <w:tab/>
          </w:r>
          <w:hyperlink w:anchor="__RefHeading___Toc486666295">
            <w:r>
              <w:rPr>
                <w:rStyle w:val="IndexLink"/>
                <w:lang w:val="en-CA" w:eastAsia="en-CA"/>
              </w:rPr>
              <w:t>42</w:t>
            </w:r>
          </w:hyperlink>
        </w:p>
        <w:p>
          <w:pPr>
            <w:pStyle w:val="TOC2"/>
            <w:tabs>
              <w:tab w:val="clear" w:pos="720"/>
              <w:tab w:val="left" w:pos="960" w:leader="none"/>
              <w:tab w:val="right" w:pos="9350" w:leader="dot"/>
            </w:tabs>
            <w:rPr>
              <w:lang w:val="en-CA" w:eastAsia="en-CA"/>
            </w:rPr>
          </w:pPr>
          <w:r>
            <w:rPr>
              <w:lang w:val="en-CA" w:eastAsia="en-CA"/>
            </w:rPr>
            <w:t>10.12</w:t>
            <w:tab/>
            <w:t>Performance Tests.</w:t>
            <w:tab/>
          </w:r>
          <w:hyperlink w:anchor="__RefHeading___Toc486666296">
            <w:r>
              <w:rPr>
                <w:rStyle w:val="IndexLink"/>
                <w:lang w:val="en-CA" w:eastAsia="en-CA"/>
              </w:rPr>
              <w:t>42</w:t>
            </w:r>
          </w:hyperlink>
        </w:p>
        <w:p>
          <w:pPr>
            <w:pStyle w:val="TOC3"/>
            <w:tabs>
              <w:tab w:val="clear" w:pos="720"/>
              <w:tab w:val="left" w:pos="1440" w:leader="none"/>
              <w:tab w:val="right" w:pos="9350" w:leader="dot"/>
            </w:tabs>
            <w:rPr>
              <w:lang w:val="en-CA" w:eastAsia="en-CA"/>
            </w:rPr>
          </w:pPr>
          <w:r>
            <w:rPr>
              <w:lang w:val="en-CA" w:eastAsia="en-CA"/>
            </w:rPr>
            <w:t>10.12.1</w:t>
            <w:tab/>
            <w:t>Concurrence of Tests</w:t>
            <w:tab/>
          </w:r>
          <w:hyperlink w:anchor="__RefHeading___Toc486666297">
            <w:r>
              <w:rPr>
                <w:rStyle w:val="IndexLink"/>
                <w:lang w:val="en-CA" w:eastAsia="en-CA"/>
              </w:rPr>
              <w:t>42</w:t>
            </w:r>
          </w:hyperlink>
        </w:p>
        <w:p>
          <w:pPr>
            <w:pStyle w:val="TOC3"/>
            <w:tabs>
              <w:tab w:val="clear" w:pos="720"/>
              <w:tab w:val="left" w:pos="1440" w:leader="none"/>
              <w:tab w:val="right" w:pos="9350" w:leader="dot"/>
            </w:tabs>
            <w:rPr>
              <w:lang w:val="en-CA" w:eastAsia="en-CA"/>
            </w:rPr>
          </w:pPr>
          <w:r>
            <w:rPr>
              <w:lang w:val="en-CA" w:eastAsia="en-CA"/>
            </w:rPr>
            <w:t>10.12.2</w:t>
            <w:tab/>
            <w:t>Election to Conduct a Performance Test</w:t>
            <w:tab/>
          </w:r>
          <w:hyperlink w:anchor="__RefHeading___Toc486666298">
            <w:r>
              <w:rPr>
                <w:rStyle w:val="IndexLink"/>
                <w:lang w:val="en-CA" w:eastAsia="en-CA"/>
              </w:rPr>
              <w:t>42</w:t>
            </w:r>
          </w:hyperlink>
        </w:p>
        <w:p>
          <w:pPr>
            <w:pStyle w:val="TOC3"/>
            <w:tabs>
              <w:tab w:val="clear" w:pos="720"/>
              <w:tab w:val="left" w:pos="1440" w:leader="none"/>
              <w:tab w:val="right" w:pos="9350" w:leader="dot"/>
            </w:tabs>
            <w:rPr>
              <w:lang w:val="en-CA" w:eastAsia="en-CA"/>
            </w:rPr>
          </w:pPr>
          <w:r>
            <w:rPr>
              <w:lang w:val="en-CA" w:eastAsia="en-CA"/>
            </w:rPr>
            <w:t>10.12.3</w:t>
            <w:tab/>
            <w:t>Specific Performance Achievement</w:t>
            <w:tab/>
          </w:r>
          <w:hyperlink w:anchor="__RefHeading___Toc486666299">
            <w:r>
              <w:rPr>
                <w:rStyle w:val="IndexLink"/>
                <w:lang w:val="en-CA" w:eastAsia="en-CA"/>
              </w:rPr>
              <w:t>42</w:t>
            </w:r>
          </w:hyperlink>
        </w:p>
        <w:p>
          <w:pPr>
            <w:pStyle w:val="TOC3"/>
            <w:tabs>
              <w:tab w:val="clear" w:pos="720"/>
              <w:tab w:val="left" w:pos="1440" w:leader="none"/>
              <w:tab w:val="right" w:pos="9350" w:leader="dot"/>
            </w:tabs>
            <w:rPr>
              <w:lang w:val="en-CA" w:eastAsia="en-CA"/>
            </w:rPr>
          </w:pPr>
          <w:r>
            <w:rPr>
              <w:lang w:val="en-CA" w:eastAsia="en-CA"/>
            </w:rPr>
            <w:t>10.12.4</w:t>
            <w:tab/>
            <w:t>Timing of Tests.</w:t>
            <w:tab/>
          </w:r>
          <w:hyperlink w:anchor="__RefHeading___Toc486666300">
            <w:r>
              <w:rPr>
                <w:rStyle w:val="IndexLink"/>
                <w:lang w:val="en-CA" w:eastAsia="en-CA"/>
              </w:rPr>
              <w:t>42</w:t>
            </w:r>
          </w:hyperlink>
        </w:p>
        <w:p>
          <w:pPr>
            <w:pStyle w:val="TOC3"/>
            <w:tabs>
              <w:tab w:val="clear" w:pos="720"/>
              <w:tab w:val="left" w:pos="1440" w:leader="none"/>
              <w:tab w:val="right" w:pos="9350" w:leader="dot"/>
            </w:tabs>
            <w:rPr>
              <w:lang w:val="en-CA" w:eastAsia="en-CA"/>
            </w:rPr>
          </w:pPr>
          <w:r>
            <w:rPr>
              <w:lang w:val="en-CA" w:eastAsia="en-CA"/>
            </w:rPr>
            <w:t>10.12.5</w:t>
            <w:tab/>
            <w:t>Seller Presence at Tests</w:t>
            <w:tab/>
          </w:r>
          <w:hyperlink w:anchor="__RefHeading___Toc486666301">
            <w:r>
              <w:rPr>
                <w:rStyle w:val="IndexLink"/>
                <w:lang w:val="en-CA" w:eastAsia="en-CA"/>
              </w:rPr>
              <w:t>43</w:t>
            </w:r>
          </w:hyperlink>
        </w:p>
        <w:p>
          <w:pPr>
            <w:pStyle w:val="TOC3"/>
            <w:tabs>
              <w:tab w:val="clear" w:pos="720"/>
              <w:tab w:val="left" w:pos="1440" w:leader="none"/>
              <w:tab w:val="right" w:pos="9350" w:leader="dot"/>
            </w:tabs>
            <w:rPr>
              <w:lang w:val="en-CA" w:eastAsia="en-CA"/>
            </w:rPr>
          </w:pPr>
          <w:r>
            <w:rPr>
              <w:lang w:val="en-CA" w:eastAsia="en-CA"/>
            </w:rPr>
            <w:t>10.12.6</w:t>
            <w:tab/>
            <w:t>Test Results</w:t>
            <w:tab/>
          </w:r>
          <w:hyperlink w:anchor="__RefHeading___Toc486666302">
            <w:r>
              <w:rPr>
                <w:rStyle w:val="IndexLink"/>
                <w:lang w:val="en-CA" w:eastAsia="en-CA"/>
              </w:rPr>
              <w:t>43</w:t>
            </w:r>
          </w:hyperlink>
        </w:p>
        <w:p>
          <w:pPr>
            <w:pStyle w:val="TOC3"/>
            <w:tabs>
              <w:tab w:val="clear" w:pos="720"/>
              <w:tab w:val="left" w:pos="1440" w:leader="none"/>
              <w:tab w:val="right" w:pos="9350" w:leader="dot"/>
            </w:tabs>
            <w:rPr>
              <w:lang w:val="en-CA" w:eastAsia="en-CA"/>
            </w:rPr>
          </w:pPr>
          <w:r>
            <w:rPr>
              <w:lang w:val="en-CA" w:eastAsia="en-CA"/>
            </w:rPr>
            <w:t>10.12.7</w:t>
            <w:tab/>
            <w:t>Performance Test Procedures</w:t>
            <w:tab/>
          </w:r>
          <w:hyperlink w:anchor="__RefHeading___Toc486666303">
            <w:r>
              <w:rPr>
                <w:rStyle w:val="IndexLink"/>
                <w:lang w:val="en-CA" w:eastAsia="en-CA"/>
              </w:rPr>
              <w:t>43</w:t>
            </w:r>
          </w:hyperlink>
        </w:p>
        <w:p>
          <w:pPr>
            <w:pStyle w:val="TOC3"/>
            <w:tabs>
              <w:tab w:val="clear" w:pos="720"/>
              <w:tab w:val="left" w:pos="1440" w:leader="none"/>
              <w:tab w:val="right" w:pos="9350" w:leader="dot"/>
            </w:tabs>
            <w:rPr>
              <w:lang w:val="en-CA" w:eastAsia="en-CA"/>
            </w:rPr>
          </w:pPr>
          <w:r>
            <w:rPr>
              <w:lang w:val="en-CA" w:eastAsia="en-CA"/>
            </w:rPr>
            <w:t>10.12.8</w:t>
            <w:tab/>
            <w:t>ReconductTests</w:t>
            <w:tab/>
          </w:r>
          <w:hyperlink w:anchor="__RefHeading___Toc486666304">
            <w:r>
              <w:rPr>
                <w:rStyle w:val="IndexLink"/>
                <w:lang w:val="en-CA" w:eastAsia="en-CA"/>
              </w:rPr>
              <w:t>43</w:t>
            </w:r>
          </w:hyperlink>
        </w:p>
        <w:p>
          <w:pPr>
            <w:pStyle w:val="TOC3"/>
            <w:tabs>
              <w:tab w:val="clear" w:pos="720"/>
              <w:tab w:val="left" w:pos="1440" w:leader="none"/>
              <w:tab w:val="right" w:pos="9350" w:leader="dot"/>
            </w:tabs>
            <w:rPr>
              <w:lang w:val="en-CA" w:eastAsia="en-CA"/>
            </w:rPr>
          </w:pPr>
          <w:r>
            <w:rPr>
              <w:lang w:val="en-CA" w:eastAsia="en-CA"/>
            </w:rPr>
            <w:t>10.12.9</w:t>
            <w:tab/>
            <w:t>RESERVED.</w:t>
            <w:tab/>
          </w:r>
          <w:hyperlink w:anchor="__RefHeading___Toc486666305">
            <w:r>
              <w:rPr>
                <w:rStyle w:val="IndexLink"/>
                <w:lang w:val="en-CA" w:eastAsia="en-CA"/>
              </w:rPr>
              <w:t>44</w:t>
            </w:r>
          </w:hyperlink>
        </w:p>
        <w:p>
          <w:pPr>
            <w:pStyle w:val="TOC3"/>
            <w:tabs>
              <w:tab w:val="clear" w:pos="720"/>
              <w:tab w:val="left" w:pos="1440" w:leader="none"/>
              <w:tab w:val="right" w:pos="9350" w:leader="dot"/>
            </w:tabs>
            <w:rPr>
              <w:lang w:val="en-CA" w:eastAsia="en-CA"/>
            </w:rPr>
          </w:pPr>
          <w:r>
            <w:rPr>
              <w:lang w:val="en-CA" w:eastAsia="en-CA"/>
            </w:rPr>
            <w:t>10.12.10</w:t>
            <w:tab/>
            <w:t>Fittings, Instrumentation and Test Uncertainty.</w:t>
            <w:tab/>
          </w:r>
          <w:hyperlink w:anchor="__RefHeading___Toc486666306">
            <w:r>
              <w:rPr>
                <w:rStyle w:val="IndexLink"/>
                <w:lang w:val="en-CA" w:eastAsia="en-CA"/>
              </w:rPr>
              <w:t>44</w:t>
            </w:r>
          </w:hyperlink>
        </w:p>
        <w:p>
          <w:pPr>
            <w:pStyle w:val="TOC3"/>
            <w:tabs>
              <w:tab w:val="clear" w:pos="720"/>
              <w:tab w:val="left" w:pos="1440" w:leader="none"/>
              <w:tab w:val="right" w:pos="9350" w:leader="dot"/>
            </w:tabs>
            <w:rPr>
              <w:lang w:val="en-CA" w:eastAsia="en-CA"/>
            </w:rPr>
          </w:pPr>
          <w:r>
            <w:rPr>
              <w:lang w:val="en-CA" w:eastAsia="en-CA"/>
            </w:rPr>
            <w:t>10.12.11</w:t>
            <w:tab/>
            <w:t>Consumable Spare Parts During Retests</w:t>
            <w:tab/>
          </w:r>
          <w:hyperlink w:anchor="__RefHeading___Toc486666307">
            <w:r>
              <w:rPr>
                <w:rStyle w:val="IndexLink"/>
                <w:lang w:val="en-CA" w:eastAsia="en-CA"/>
              </w:rPr>
              <w:t>44</w:t>
            </w:r>
          </w:hyperlink>
        </w:p>
        <w:p>
          <w:pPr>
            <w:pStyle w:val="TOC2"/>
            <w:tabs>
              <w:tab w:val="clear" w:pos="720"/>
              <w:tab w:val="left" w:pos="960" w:leader="none"/>
              <w:tab w:val="right" w:pos="9350" w:leader="dot"/>
            </w:tabs>
            <w:rPr>
              <w:lang w:val="en-CA" w:eastAsia="en-CA"/>
            </w:rPr>
          </w:pPr>
          <w:r>
            <w:rPr>
              <w:lang w:val="en-CA" w:eastAsia="en-CA"/>
            </w:rPr>
            <w:t>10.13</w:t>
            <w:tab/>
            <w:t>Remedies For Failure to Meet Specific Performance Requirements.</w:t>
            <w:tab/>
          </w:r>
          <w:hyperlink w:anchor="__RefHeading___Toc486666308">
            <w:r>
              <w:rPr>
                <w:rStyle w:val="IndexLink"/>
                <w:lang w:val="en-CA" w:eastAsia="en-CA"/>
              </w:rPr>
              <w:t>44</w:t>
            </w:r>
          </w:hyperlink>
        </w:p>
        <w:p>
          <w:pPr>
            <w:pStyle w:val="TOC3"/>
            <w:tabs>
              <w:tab w:val="clear" w:pos="720"/>
              <w:tab w:val="left" w:pos="1440" w:leader="none"/>
              <w:tab w:val="right" w:pos="9350" w:leader="dot"/>
            </w:tabs>
            <w:rPr>
              <w:lang w:val="en-CA" w:eastAsia="en-CA"/>
            </w:rPr>
          </w:pPr>
          <w:r>
            <w:rPr>
              <w:lang w:val="en-CA" w:eastAsia="en-CA"/>
            </w:rPr>
            <w:t>10.13.1</w:t>
            <w:tab/>
            <w:t>Corrective Actions</w:t>
            <w:tab/>
          </w:r>
          <w:hyperlink w:anchor="__RefHeading___Toc486666309">
            <w:r>
              <w:rPr>
                <w:rStyle w:val="IndexLink"/>
                <w:lang w:val="en-CA" w:eastAsia="en-CA"/>
              </w:rPr>
              <w:t>45</w:t>
            </w:r>
          </w:hyperlink>
        </w:p>
        <w:p>
          <w:pPr>
            <w:pStyle w:val="TOC3"/>
            <w:tabs>
              <w:tab w:val="clear" w:pos="720"/>
              <w:tab w:val="left" w:pos="1440" w:leader="none"/>
              <w:tab w:val="right" w:pos="9350" w:leader="dot"/>
            </w:tabs>
            <w:rPr>
              <w:lang w:val="en-CA" w:eastAsia="en-CA"/>
            </w:rPr>
          </w:pPr>
          <w:r>
            <w:rPr>
              <w:lang w:val="en-CA" w:eastAsia="en-CA"/>
            </w:rPr>
            <w:t>10.13.2</w:t>
            <w:tab/>
            <w:t>Failure to Achieve Specific Performance</w:t>
            <w:tab/>
          </w:r>
          <w:hyperlink w:anchor="__RefHeading___Toc486666310">
            <w:r>
              <w:rPr>
                <w:rStyle w:val="IndexLink"/>
                <w:lang w:val="en-CA" w:eastAsia="en-CA"/>
              </w:rPr>
              <w:t>45</w:t>
            </w:r>
          </w:hyperlink>
        </w:p>
        <w:p>
          <w:pPr>
            <w:pStyle w:val="TOC2"/>
            <w:tabs>
              <w:tab w:val="clear" w:pos="720"/>
              <w:tab w:val="left" w:pos="960" w:leader="none"/>
              <w:tab w:val="right" w:pos="9350" w:leader="dot"/>
            </w:tabs>
            <w:rPr>
              <w:lang w:val="en-CA" w:eastAsia="en-CA"/>
            </w:rPr>
          </w:pPr>
          <w:r>
            <w:rPr>
              <w:lang w:val="en-CA" w:eastAsia="en-CA"/>
            </w:rPr>
            <w:t>10.14</w:t>
            <w:tab/>
            <w:t>Acceptance</w:t>
            <w:tab/>
          </w:r>
          <w:hyperlink w:anchor="__RefHeading___Toc486666311">
            <w:r>
              <w:rPr>
                <w:rStyle w:val="IndexLink"/>
                <w:lang w:val="en-CA" w:eastAsia="en-CA"/>
              </w:rPr>
              <w:t>45</w:t>
            </w:r>
          </w:hyperlink>
        </w:p>
        <w:p>
          <w:pPr>
            <w:pStyle w:val="TOC2"/>
            <w:tabs>
              <w:tab w:val="clear" w:pos="720"/>
              <w:tab w:val="left" w:pos="960" w:leader="none"/>
              <w:tab w:val="right" w:pos="9350" w:leader="dot"/>
            </w:tabs>
            <w:rPr>
              <w:lang w:val="en-CA" w:eastAsia="en-CA"/>
            </w:rPr>
          </w:pPr>
          <w:r>
            <w:rPr>
              <w:lang w:val="en-CA" w:eastAsia="en-CA"/>
            </w:rPr>
            <w:t>10.15</w:t>
            <w:tab/>
            <w:t>Unit Serial Numbers</w:t>
            <w:tab/>
          </w:r>
          <w:hyperlink w:anchor="__RefHeading___Toc486666312">
            <w:r>
              <w:rPr>
                <w:rStyle w:val="IndexLink"/>
                <w:lang w:val="en-CA" w:eastAsia="en-CA"/>
              </w:rPr>
              <w:t>46</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XI.</w:t>
          </w:r>
          <w:r>
            <w:rPr>
              <w:lang w:val="en-CA" w:eastAsia="en-CA"/>
            </w:rPr>
            <w:t xml:space="preserve"> CHANGE ORDER</w:t>
            <w:tab/>
          </w:r>
          <w:hyperlink w:anchor="__RefHeading___Toc486666313">
            <w:r>
              <w:rPr>
                <w:rStyle w:val="IndexLink"/>
                <w:lang w:val="en-CA" w:eastAsia="en-CA"/>
              </w:rPr>
              <w:t>46</w:t>
            </w:r>
          </w:hyperlink>
        </w:p>
        <w:p>
          <w:pPr>
            <w:pStyle w:val="TOC2"/>
            <w:tabs>
              <w:tab w:val="clear" w:pos="720"/>
              <w:tab w:val="left" w:pos="960" w:leader="none"/>
              <w:tab w:val="right" w:pos="9350" w:leader="dot"/>
            </w:tabs>
            <w:rPr>
              <w:lang w:val="en-CA" w:eastAsia="en-CA"/>
            </w:rPr>
          </w:pPr>
          <w:r>
            <w:rPr>
              <w:lang w:val="en-CA" w:eastAsia="en-CA"/>
            </w:rPr>
            <w:t>11.1</w:t>
            <w:tab/>
            <w:t>Adjustment of Purchase Amount</w:t>
            <w:tab/>
          </w:r>
          <w:hyperlink w:anchor="__RefHeading___Toc486666314">
            <w:r>
              <w:rPr>
                <w:rStyle w:val="IndexLink"/>
                <w:lang w:val="en-CA" w:eastAsia="en-CA"/>
              </w:rPr>
              <w:t>46</w:t>
            </w:r>
          </w:hyperlink>
        </w:p>
        <w:p>
          <w:pPr>
            <w:pStyle w:val="TOC2"/>
            <w:tabs>
              <w:tab w:val="clear" w:pos="720"/>
              <w:tab w:val="left" w:pos="960" w:leader="none"/>
              <w:tab w:val="right" w:pos="9350" w:leader="dot"/>
            </w:tabs>
            <w:rPr>
              <w:lang w:val="en-CA" w:eastAsia="en-CA"/>
            </w:rPr>
          </w:pPr>
          <w:r>
            <w:rPr>
              <w:lang w:val="en-CA" w:eastAsia="en-CA"/>
            </w:rPr>
            <w:t>11.2</w:t>
            <w:tab/>
            <w:t>Purchaser Requested Change Order</w:t>
            <w:tab/>
          </w:r>
          <w:hyperlink w:anchor="__RefHeading___Toc486666315">
            <w:r>
              <w:rPr>
                <w:rStyle w:val="IndexLink"/>
                <w:lang w:val="en-CA" w:eastAsia="en-CA"/>
              </w:rPr>
              <w:t>46</w:t>
            </w:r>
          </w:hyperlink>
        </w:p>
        <w:p>
          <w:pPr>
            <w:pStyle w:val="TOC2"/>
            <w:tabs>
              <w:tab w:val="clear" w:pos="720"/>
              <w:tab w:val="left" w:pos="960" w:leader="none"/>
              <w:tab w:val="right" w:pos="9350" w:leader="dot"/>
            </w:tabs>
            <w:rPr>
              <w:lang w:val="en-CA" w:eastAsia="en-CA"/>
            </w:rPr>
          </w:pPr>
          <w:r>
            <w:rPr>
              <w:lang w:val="en-CA" w:eastAsia="en-CA"/>
            </w:rPr>
            <w:t>11.3</w:t>
            <w:tab/>
            <w:t>Seller Requested Change Order</w:t>
            <w:tab/>
          </w:r>
          <w:hyperlink w:anchor="__RefHeading___Toc486666316">
            <w:r>
              <w:rPr>
                <w:rStyle w:val="IndexLink"/>
                <w:lang w:val="en-CA" w:eastAsia="en-CA"/>
              </w:rPr>
              <w:t>47</w:t>
            </w:r>
          </w:hyperlink>
        </w:p>
        <w:p>
          <w:pPr>
            <w:pStyle w:val="TOC2"/>
            <w:tabs>
              <w:tab w:val="clear" w:pos="720"/>
              <w:tab w:val="left" w:pos="960" w:leader="none"/>
              <w:tab w:val="right" w:pos="9350" w:leader="dot"/>
            </w:tabs>
            <w:rPr>
              <w:lang w:val="en-CA" w:eastAsia="en-CA"/>
            </w:rPr>
          </w:pPr>
          <w:r>
            <w:rPr>
              <w:lang w:val="en-CA" w:eastAsia="en-CA"/>
            </w:rPr>
            <w:t>11.4</w:t>
            <w:tab/>
            <w:t>Adjustment to Guaranteed Unit Delivery Dates</w:t>
            <w:tab/>
          </w:r>
          <w:hyperlink w:anchor="__RefHeading___Toc486666317">
            <w:r>
              <w:rPr>
                <w:rStyle w:val="IndexLink"/>
                <w:lang w:val="en-CA" w:eastAsia="en-CA"/>
              </w:rPr>
              <w:t>47</w:t>
            </w:r>
          </w:hyperlink>
        </w:p>
        <w:p>
          <w:pPr>
            <w:pStyle w:val="TOC2"/>
            <w:tabs>
              <w:tab w:val="clear" w:pos="720"/>
              <w:tab w:val="left" w:pos="960" w:leader="none"/>
              <w:tab w:val="right" w:pos="9350" w:leader="dot"/>
            </w:tabs>
            <w:rPr>
              <w:lang w:val="en-CA" w:eastAsia="en-CA"/>
            </w:rPr>
          </w:pPr>
          <w:r>
            <w:rPr>
              <w:lang w:val="en-CA" w:eastAsia="en-CA"/>
            </w:rPr>
            <w:t>11.5</w:t>
            <w:tab/>
            <w:t>Disputes</w:t>
            <w:tab/>
          </w:r>
          <w:hyperlink w:anchor="__RefHeading___Toc486666318">
            <w:r>
              <w:rPr>
                <w:rStyle w:val="IndexLink"/>
                <w:lang w:val="en-CA" w:eastAsia="en-CA"/>
              </w:rPr>
              <w:t>47</w:t>
            </w:r>
          </w:hyperlink>
        </w:p>
        <w:p>
          <w:pPr>
            <w:pStyle w:val="TOC2"/>
            <w:tabs>
              <w:tab w:val="clear" w:pos="720"/>
              <w:tab w:val="left" w:pos="960" w:leader="none"/>
              <w:tab w:val="right" w:pos="9350" w:leader="dot"/>
            </w:tabs>
            <w:rPr>
              <w:lang w:val="en-CA" w:eastAsia="en-CA"/>
            </w:rPr>
          </w:pPr>
          <w:r>
            <w:rPr>
              <w:lang w:val="en-CA" w:eastAsia="en-CA"/>
            </w:rPr>
            <w:t>11.6</w:t>
            <w:tab/>
            <w:t>Change Order Pricing</w:t>
            <w:tab/>
          </w:r>
          <w:hyperlink w:anchor="__RefHeading___Toc486666319">
            <w:r>
              <w:rPr>
                <w:rStyle w:val="IndexLink"/>
                <w:lang w:val="en-CA" w:eastAsia="en-CA"/>
              </w:rPr>
              <w:t>47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XII.</w:t>
          </w:r>
          <w:r>
            <w:rPr>
              <w:lang w:val="en-CA" w:eastAsia="en-CA"/>
            </w:rPr>
            <w:t xml:space="preserve"> INTENTIONALLY OMITTED</w:t>
            <w:tab/>
          </w:r>
          <w:hyperlink w:anchor="__RefHeading___Toc486666320">
            <w:r>
              <w:rPr>
                <w:rStyle w:val="IndexLink"/>
                <w:lang w:val="en-CA" w:eastAsia="en-CA"/>
              </w:rPr>
              <w:t>47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XIII.</w:t>
          </w:r>
          <w:r>
            <w:rPr>
              <w:lang w:val="en-CA" w:eastAsia="en-CA"/>
            </w:rPr>
            <w:t xml:space="preserve"> ORDER OF PRECEDENCE</w:t>
            <w:tab/>
          </w:r>
          <w:hyperlink w:anchor="__RefHeading___Toc486666321">
            <w:r>
              <w:rPr>
                <w:rStyle w:val="IndexLink"/>
                <w:lang w:val="en-CA" w:eastAsia="en-CA"/>
              </w:rPr>
              <w:t>47</w:t>
            </w:r>
          </w:hyperlink>
        </w:p>
        <w:p>
          <w:pPr>
            <w:pStyle w:val="TOC2"/>
            <w:tabs>
              <w:tab w:val="clear" w:pos="720"/>
              <w:tab w:val="left" w:pos="960" w:leader="none"/>
              <w:tab w:val="right" w:pos="9350" w:leader="dot"/>
            </w:tabs>
            <w:rPr>
              <w:lang w:val="en-CA" w:eastAsia="en-CA"/>
            </w:rPr>
          </w:pPr>
          <w:r>
            <w:rPr>
              <w:lang w:val="en-CA" w:eastAsia="en-CA"/>
            </w:rPr>
            <w:t>13.1</w:t>
            <w:tab/>
            <w:t>Order of Precedence</w:t>
            <w:tab/>
          </w:r>
          <w:hyperlink w:anchor="__RefHeading___Toc486666322">
            <w:r>
              <w:rPr>
                <w:rStyle w:val="IndexLink"/>
                <w:lang w:val="en-CA" w:eastAsia="en-CA"/>
              </w:rPr>
              <w:t>47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XIV.</w:t>
          </w:r>
          <w:r>
            <w:rPr>
              <w:lang w:val="en-CA" w:eastAsia="en-CA"/>
            </w:rPr>
            <w:t xml:space="preserve"> WARRANTY</w:t>
            <w:tab/>
          </w:r>
          <w:hyperlink w:anchor="__RefHeading___Toc486666323">
            <w:r>
              <w:rPr>
                <w:rStyle w:val="IndexLink"/>
                <w:lang w:val="en-CA" w:eastAsia="en-CA"/>
              </w:rPr>
              <w:t>48</w:t>
            </w:r>
          </w:hyperlink>
        </w:p>
        <w:p>
          <w:pPr>
            <w:pStyle w:val="TOC2"/>
            <w:tabs>
              <w:tab w:val="clear" w:pos="720"/>
              <w:tab w:val="left" w:pos="960" w:leader="none"/>
              <w:tab w:val="right" w:pos="9350" w:leader="dot"/>
            </w:tabs>
            <w:rPr>
              <w:lang w:val="en-CA" w:eastAsia="en-CA"/>
            </w:rPr>
          </w:pPr>
          <w:r>
            <w:rPr>
              <w:lang w:val="en-CA" w:eastAsia="en-CA"/>
            </w:rPr>
            <w:t>14.1</w:t>
            <w:tab/>
            <w:t>Seller’s Warranty</w:t>
            <w:tab/>
          </w:r>
          <w:hyperlink w:anchor="__RefHeading___Toc486666324">
            <w:r>
              <w:rPr>
                <w:rStyle w:val="IndexLink"/>
                <w:lang w:val="en-CA" w:eastAsia="en-CA"/>
              </w:rPr>
              <w:t>48</w:t>
            </w:r>
          </w:hyperlink>
        </w:p>
        <w:p>
          <w:pPr>
            <w:pStyle w:val="TOC3"/>
            <w:tabs>
              <w:tab w:val="clear" w:pos="720"/>
              <w:tab w:val="left" w:pos="1200" w:leader="none"/>
              <w:tab w:val="right" w:pos="9350" w:leader="dot"/>
            </w:tabs>
            <w:rPr>
              <w:lang w:val="en-CA" w:eastAsia="en-CA"/>
            </w:rPr>
          </w:pPr>
          <w:r>
            <w:rPr>
              <w:lang w:val="en-CA" w:eastAsia="en-CA"/>
            </w:rPr>
            <w:t>14.1.1</w:t>
            <w:tab/>
            <w:t>Primary Warranty Period</w:t>
            <w:tab/>
          </w:r>
          <w:hyperlink w:anchor="__RefHeading___Toc486666325">
            <w:r>
              <w:rPr>
                <w:rStyle w:val="IndexLink"/>
                <w:lang w:val="en-CA" w:eastAsia="en-CA"/>
              </w:rPr>
              <w:t>48</w:t>
            </w:r>
          </w:hyperlink>
        </w:p>
        <w:p>
          <w:pPr>
            <w:pStyle w:val="TOC3"/>
            <w:tabs>
              <w:tab w:val="clear" w:pos="720"/>
              <w:tab w:val="left" w:pos="1200" w:leader="none"/>
              <w:tab w:val="right" w:pos="9350" w:leader="dot"/>
            </w:tabs>
            <w:rPr>
              <w:lang w:val="en-CA" w:eastAsia="en-CA"/>
            </w:rPr>
          </w:pPr>
          <w:r>
            <w:rPr>
              <w:lang w:val="en-CA" w:eastAsia="en-CA"/>
            </w:rPr>
            <w:t>14.1.2</w:t>
            <w:tab/>
            <w:t>Warranty Clarification</w:t>
            <w:tab/>
          </w:r>
          <w:hyperlink w:anchor="__RefHeading___Toc486666326">
            <w:r>
              <w:rPr>
                <w:rStyle w:val="IndexLink"/>
                <w:lang w:val="en-CA" w:eastAsia="en-CA"/>
              </w:rPr>
              <w:t>48</w:t>
            </w:r>
          </w:hyperlink>
        </w:p>
        <w:p>
          <w:pPr>
            <w:pStyle w:val="TOC3"/>
            <w:tabs>
              <w:tab w:val="clear" w:pos="720"/>
              <w:tab w:val="left" w:pos="1200" w:leader="none"/>
              <w:tab w:val="right" w:pos="9350" w:leader="dot"/>
            </w:tabs>
            <w:rPr>
              <w:lang w:val="en-CA" w:eastAsia="en-CA"/>
            </w:rPr>
          </w:pPr>
          <w:r>
            <w:rPr>
              <w:lang w:val="en-CA" w:eastAsia="en-CA"/>
            </w:rPr>
            <w:t>14.1.3</w:t>
            <w:tab/>
            <w:t>Warranty Breach Notice</w:t>
            <w:tab/>
          </w:r>
          <w:hyperlink w:anchor="__RefHeading___Toc486666327">
            <w:r>
              <w:rPr>
                <w:rStyle w:val="IndexLink"/>
                <w:lang w:val="en-CA" w:eastAsia="en-CA"/>
              </w:rPr>
              <w:t>49</w:t>
            </w:r>
          </w:hyperlink>
        </w:p>
        <w:p>
          <w:pPr>
            <w:pStyle w:val="TOC2"/>
            <w:tabs>
              <w:tab w:val="clear" w:pos="720"/>
              <w:tab w:val="left" w:pos="960" w:leader="none"/>
              <w:tab w:val="right" w:pos="9350" w:leader="dot"/>
            </w:tabs>
            <w:rPr>
              <w:lang w:val="en-CA" w:eastAsia="en-CA"/>
            </w:rPr>
          </w:pPr>
          <w:r>
            <w:rPr>
              <w:lang w:val="en-CA" w:eastAsia="en-CA"/>
            </w:rPr>
            <w:t>14.2</w:t>
            <w:tab/>
            <w:t>Extended Warranty Period.</w:t>
            <w:tab/>
          </w:r>
          <w:hyperlink w:anchor="__RefHeading___Toc486666328">
            <w:r>
              <w:rPr>
                <w:rStyle w:val="IndexLink"/>
                <w:lang w:val="en-CA" w:eastAsia="en-CA"/>
              </w:rPr>
              <w:t>49</w:t>
            </w:r>
          </w:hyperlink>
        </w:p>
        <w:p>
          <w:pPr>
            <w:pStyle w:val="TOC3"/>
            <w:tabs>
              <w:tab w:val="clear" w:pos="720"/>
              <w:tab w:val="left" w:pos="1200" w:leader="none"/>
              <w:tab w:val="right" w:pos="9350" w:leader="dot"/>
            </w:tabs>
            <w:rPr>
              <w:lang w:val="en-CA" w:eastAsia="en-CA"/>
            </w:rPr>
          </w:pPr>
          <w:r>
            <w:rPr>
              <w:lang w:val="en-CA" w:eastAsia="en-CA"/>
            </w:rPr>
            <w:t>14.2.1</w:t>
            <w:tab/>
            <w:t>Continued Warranty on Corrections or Repairs Performed During the Primary Warranty Period</w:t>
            <w:tab/>
          </w:r>
          <w:hyperlink w:anchor="__RefHeading___Toc486666329">
            <w:r>
              <w:rPr>
                <w:rStyle w:val="IndexLink"/>
                <w:lang w:val="en-CA" w:eastAsia="en-CA"/>
              </w:rPr>
              <w:t>49</w:t>
            </w:r>
          </w:hyperlink>
        </w:p>
        <w:p>
          <w:pPr>
            <w:pStyle w:val="TOC3"/>
            <w:tabs>
              <w:tab w:val="clear" w:pos="720"/>
              <w:tab w:val="left" w:pos="1200" w:leader="none"/>
              <w:tab w:val="right" w:pos="9350" w:leader="dot"/>
            </w:tabs>
            <w:rPr>
              <w:lang w:val="en-CA" w:eastAsia="en-CA"/>
            </w:rPr>
          </w:pPr>
          <w:r>
            <w:rPr>
              <w:lang w:val="en-CA" w:eastAsia="en-CA"/>
            </w:rPr>
            <w:t>14.2.2</w:t>
            <w:tab/>
            <w:t>Extension of Warranty Due to Unavailability</w:t>
            <w:tab/>
          </w:r>
          <w:hyperlink w:anchor="__RefHeading___Toc486666330">
            <w:r>
              <w:rPr>
                <w:rStyle w:val="IndexLink"/>
                <w:lang w:val="en-CA" w:eastAsia="en-CA"/>
              </w:rPr>
              <w:t>49</w:t>
            </w:r>
          </w:hyperlink>
        </w:p>
        <w:p>
          <w:pPr>
            <w:pStyle w:val="TOC2"/>
            <w:tabs>
              <w:tab w:val="clear" w:pos="720"/>
              <w:tab w:val="left" w:pos="960" w:leader="none"/>
              <w:tab w:val="right" w:pos="9350" w:leader="dot"/>
            </w:tabs>
            <w:rPr>
              <w:lang w:val="en-CA" w:eastAsia="en-CA"/>
            </w:rPr>
          </w:pPr>
          <w:r>
            <w:rPr>
              <w:lang w:val="en-CA" w:eastAsia="en-CA"/>
            </w:rPr>
            <w:t>14.3</w:t>
            <w:tab/>
            <w:t>Obligations, Responsibilities and Recourse</w:t>
            <w:tab/>
          </w:r>
          <w:hyperlink w:anchor="__RefHeading___Toc486666331">
            <w:r>
              <w:rPr>
                <w:rStyle w:val="IndexLink"/>
                <w:lang w:val="en-CA" w:eastAsia="en-CA"/>
              </w:rPr>
              <w:t>50</w:t>
            </w:r>
          </w:hyperlink>
        </w:p>
        <w:p>
          <w:pPr>
            <w:pStyle w:val="TOC2"/>
            <w:tabs>
              <w:tab w:val="clear" w:pos="720"/>
              <w:tab w:val="left" w:pos="960" w:leader="none"/>
              <w:tab w:val="right" w:pos="9350" w:leader="dot"/>
            </w:tabs>
            <w:rPr>
              <w:lang w:val="en-CA" w:eastAsia="en-CA"/>
            </w:rPr>
          </w:pPr>
          <w:r>
            <w:rPr>
              <w:lang w:val="en-CA" w:eastAsia="en-CA"/>
            </w:rPr>
            <w:t>14.4</w:t>
            <w:tab/>
            <w:t>Not Used.</w:t>
            <w:tab/>
          </w:r>
          <w:hyperlink w:anchor="__RefHeading___Toc486666332">
            <w:r>
              <w:rPr>
                <w:rStyle w:val="IndexLink"/>
                <w:lang w:val="en-CA" w:eastAsia="en-CA"/>
              </w:rPr>
              <w:t>50</w:t>
            </w:r>
          </w:hyperlink>
        </w:p>
        <w:p>
          <w:pPr>
            <w:pStyle w:val="TOC2"/>
            <w:tabs>
              <w:tab w:val="clear" w:pos="720"/>
              <w:tab w:val="left" w:pos="960" w:leader="none"/>
              <w:tab w:val="right" w:pos="9350" w:leader="dot"/>
            </w:tabs>
            <w:rPr>
              <w:lang w:val="en-CA" w:eastAsia="en-CA"/>
            </w:rPr>
          </w:pPr>
          <w:r>
            <w:rPr>
              <w:lang w:val="en-CA" w:eastAsia="en-CA"/>
            </w:rPr>
            <w:t>14.5</w:t>
            <w:tab/>
            <w:t>Limited Warranty</w:t>
            <w:tab/>
          </w:r>
          <w:hyperlink w:anchor="__RefHeading___Toc486666333">
            <w:r>
              <w:rPr>
                <w:rStyle w:val="IndexLink"/>
                <w:lang w:val="en-CA" w:eastAsia="en-CA"/>
              </w:rPr>
              <w:t>50</w:t>
            </w:r>
          </w:hyperlink>
        </w:p>
        <w:p>
          <w:pPr>
            <w:pStyle w:val="TOC2"/>
            <w:tabs>
              <w:tab w:val="clear" w:pos="720"/>
              <w:tab w:val="left" w:pos="960" w:leader="none"/>
              <w:tab w:val="right" w:pos="9350" w:leader="dot"/>
            </w:tabs>
            <w:rPr>
              <w:lang w:val="en-CA" w:eastAsia="en-CA"/>
            </w:rPr>
          </w:pPr>
          <w:r>
            <w:rPr>
              <w:lang w:val="en-CA" w:eastAsia="en-CA"/>
            </w:rPr>
            <w:t>14.6</w:t>
            <w:tab/>
            <w:t>Repairs and Alterations by Others</w:t>
            <w:tab/>
          </w:r>
          <w:hyperlink w:anchor="__RefHeading___Toc486666334">
            <w:r>
              <w:rPr>
                <w:rStyle w:val="IndexLink"/>
                <w:lang w:val="en-CA" w:eastAsia="en-CA"/>
              </w:rPr>
              <w:t>50</w:t>
            </w:r>
          </w:hyperlink>
        </w:p>
        <w:p>
          <w:pPr>
            <w:pStyle w:val="TOC2"/>
            <w:tabs>
              <w:tab w:val="clear" w:pos="720"/>
              <w:tab w:val="left" w:pos="960" w:leader="none"/>
              <w:tab w:val="right" w:pos="9350" w:leader="dot"/>
            </w:tabs>
            <w:rPr>
              <w:lang w:val="en-CA" w:eastAsia="en-CA"/>
            </w:rPr>
          </w:pPr>
          <w:r>
            <w:rPr>
              <w:lang w:val="en-CA" w:eastAsia="en-CA"/>
            </w:rPr>
            <w:t>14.7</w:t>
            <w:tab/>
            <w:t>Termination of Warranty</w:t>
            <w:tab/>
          </w:r>
          <w:hyperlink w:anchor="__RefHeading___Toc486666335">
            <w:r>
              <w:rPr>
                <w:rStyle w:val="IndexLink"/>
                <w:lang w:val="en-CA" w:eastAsia="en-CA"/>
              </w:rPr>
              <w:t>51</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XV.</w:t>
          </w:r>
          <w:r>
            <w:rPr>
              <w:lang w:val="en-CA" w:eastAsia="en-CA"/>
            </w:rPr>
            <w:t xml:space="preserve"> RISK OF LOSS AND TITLE</w:t>
            <w:tab/>
          </w:r>
          <w:hyperlink w:anchor="__RefHeading___Toc486666336">
            <w:r>
              <w:rPr>
                <w:rStyle w:val="IndexLink"/>
                <w:lang w:val="en-CA" w:eastAsia="en-CA"/>
              </w:rPr>
              <w:t>51</w:t>
            </w:r>
          </w:hyperlink>
        </w:p>
        <w:p>
          <w:pPr>
            <w:pStyle w:val="TOC2"/>
            <w:tabs>
              <w:tab w:val="clear" w:pos="720"/>
              <w:tab w:val="left" w:pos="960" w:leader="none"/>
              <w:tab w:val="right" w:pos="9350" w:leader="dot"/>
            </w:tabs>
            <w:rPr>
              <w:lang w:val="en-CA" w:eastAsia="en-CA"/>
            </w:rPr>
          </w:pPr>
          <w:r>
            <w:rPr>
              <w:lang w:val="en-CA" w:eastAsia="en-CA"/>
            </w:rPr>
            <w:t>15.1</w:t>
            <w:tab/>
            <w:t>Risk of Loss</w:t>
            <w:tab/>
          </w:r>
          <w:hyperlink w:anchor="__RefHeading___Toc486666337">
            <w:r>
              <w:rPr>
                <w:rStyle w:val="IndexLink"/>
                <w:lang w:val="en-CA" w:eastAsia="en-CA"/>
              </w:rPr>
              <w:t>51</w:t>
            </w:r>
          </w:hyperlink>
        </w:p>
        <w:p>
          <w:pPr>
            <w:pStyle w:val="TOC2"/>
            <w:tabs>
              <w:tab w:val="clear" w:pos="720"/>
              <w:tab w:val="left" w:pos="960" w:leader="none"/>
              <w:tab w:val="right" w:pos="9350" w:leader="dot"/>
            </w:tabs>
            <w:rPr>
              <w:lang w:val="en-CA" w:eastAsia="en-CA"/>
            </w:rPr>
          </w:pPr>
          <w:r>
            <w:rPr>
              <w:lang w:val="en-CA" w:eastAsia="en-CA"/>
            </w:rPr>
            <w:t>15.2</w:t>
            <w:tab/>
            <w:t>Title.</w:t>
            <w:tab/>
          </w:r>
          <w:hyperlink w:anchor="__RefHeading___Toc486666338">
            <w:r>
              <w:rPr>
                <w:rStyle w:val="IndexLink"/>
                <w:lang w:val="en-CA" w:eastAsia="en-CA"/>
              </w:rPr>
              <w:t>51</w:t>
            </w:r>
          </w:hyperlink>
        </w:p>
        <w:p>
          <w:pPr>
            <w:pStyle w:val="TOC3"/>
            <w:tabs>
              <w:tab w:val="clear" w:pos="720"/>
              <w:tab w:val="left" w:pos="1200" w:leader="none"/>
              <w:tab w:val="right" w:pos="9350" w:leader="dot"/>
            </w:tabs>
            <w:rPr>
              <w:lang w:val="en-CA" w:eastAsia="en-CA"/>
            </w:rPr>
          </w:pPr>
          <w:r>
            <w:rPr>
              <w:lang w:val="en-CA" w:eastAsia="en-CA"/>
            </w:rPr>
            <w:t>15.2.1</w:t>
            <w:tab/>
            <w:t>Passage of Title</w:t>
            <w:tab/>
          </w:r>
          <w:hyperlink w:anchor="__RefHeading___Toc486666339">
            <w:r>
              <w:rPr>
                <w:rStyle w:val="IndexLink"/>
                <w:lang w:val="en-CA" w:eastAsia="en-CA"/>
              </w:rPr>
              <w:t>51</w:t>
            </w:r>
          </w:hyperlink>
        </w:p>
        <w:p>
          <w:pPr>
            <w:pStyle w:val="TOC3"/>
            <w:tabs>
              <w:tab w:val="clear" w:pos="720"/>
              <w:tab w:val="left" w:pos="1200" w:leader="none"/>
              <w:tab w:val="right" w:pos="9350" w:leader="dot"/>
            </w:tabs>
            <w:rPr>
              <w:lang w:val="en-CA" w:eastAsia="en-CA"/>
            </w:rPr>
          </w:pPr>
          <w:r>
            <w:rPr>
              <w:lang w:val="en-CA" w:eastAsia="en-CA"/>
            </w:rPr>
            <w:t>15.2.2</w:t>
            <w:tab/>
            <w:t>Infringement Cures and Defense</w:t>
            <w:tab/>
          </w:r>
          <w:hyperlink w:anchor="__RefHeading___Toc486666340">
            <w:r>
              <w:rPr>
                <w:rStyle w:val="IndexLink"/>
                <w:lang w:val="en-CA" w:eastAsia="en-CA"/>
              </w:rPr>
              <w:t>51</w:t>
            </w:r>
          </w:hyperlink>
        </w:p>
        <w:p>
          <w:pPr>
            <w:pStyle w:val="TOC2"/>
            <w:tabs>
              <w:tab w:val="clear" w:pos="720"/>
              <w:tab w:val="left" w:pos="960" w:leader="none"/>
              <w:tab w:val="right" w:pos="9350" w:leader="dot"/>
            </w:tabs>
            <w:rPr>
              <w:lang w:val="en-CA" w:eastAsia="en-CA"/>
            </w:rPr>
          </w:pPr>
          <w:r>
            <w:rPr>
              <w:lang w:val="en-CA" w:eastAsia="en-CA"/>
            </w:rPr>
            <w:t>15.3</w:t>
            <w:tab/>
            <w:t>Seller’s Drawings, Etc. for Use by Purchaser</w:t>
            <w:tab/>
          </w:r>
          <w:hyperlink w:anchor="__RefHeading___Toc486666341">
            <w:r>
              <w:rPr>
                <w:rStyle w:val="IndexLink"/>
                <w:lang w:val="en-CA" w:eastAsia="en-CA"/>
              </w:rPr>
              <w:t>52</w:t>
            </w:r>
          </w:hyperlink>
        </w:p>
        <w:p>
          <w:pPr>
            <w:pStyle w:val="TOC2"/>
            <w:tabs>
              <w:tab w:val="clear" w:pos="720"/>
              <w:tab w:val="left" w:pos="960" w:leader="none"/>
              <w:tab w:val="right" w:pos="9350" w:leader="dot"/>
            </w:tabs>
            <w:rPr>
              <w:lang w:val="en-CA" w:eastAsia="en-CA"/>
            </w:rPr>
          </w:pPr>
          <w:r>
            <w:rPr>
              <w:lang w:val="en-CA" w:eastAsia="en-CA"/>
            </w:rPr>
            <w:t>15.4</w:t>
            <w:tab/>
            <w:t>Licensing Procedure</w:t>
            <w:tab/>
          </w:r>
          <w:hyperlink w:anchor="__RefHeading___Toc486666342">
            <w:r>
              <w:rPr>
                <w:rStyle w:val="IndexLink"/>
                <w:lang w:val="en-CA" w:eastAsia="en-CA"/>
              </w:rPr>
              <w:t>53</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XVI.</w:t>
          </w:r>
          <w:r>
            <w:rPr>
              <w:lang w:val="en-CA" w:eastAsia="en-CA"/>
            </w:rPr>
            <w:t xml:space="preserve"> TRAINING AND TECHNICAL DIRECTION OF INSTALLATION</w:t>
            <w:tab/>
          </w:r>
          <w:hyperlink w:anchor="__RefHeading___Toc486666343">
            <w:r>
              <w:rPr>
                <w:rStyle w:val="IndexLink"/>
                <w:lang w:val="en-CA" w:eastAsia="en-CA"/>
              </w:rPr>
              <w:t>53</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XVII.</w:t>
          </w:r>
          <w:r>
            <w:rPr>
              <w:lang w:val="en-CA" w:eastAsia="en-CA"/>
            </w:rPr>
            <w:t xml:space="preserve"> DEFAULT</w:t>
            <w:tab/>
          </w:r>
          <w:hyperlink w:anchor="__RefHeading___Toc486666344">
            <w:r>
              <w:rPr>
                <w:rStyle w:val="IndexLink"/>
                <w:lang w:val="en-CA" w:eastAsia="en-CA"/>
              </w:rPr>
              <w:t>53</w:t>
            </w:r>
          </w:hyperlink>
        </w:p>
        <w:p>
          <w:pPr>
            <w:pStyle w:val="TOC2"/>
            <w:tabs>
              <w:tab w:val="clear" w:pos="720"/>
              <w:tab w:val="left" w:pos="960" w:leader="none"/>
              <w:tab w:val="right" w:pos="9350" w:leader="dot"/>
            </w:tabs>
            <w:rPr>
              <w:lang w:val="en-CA" w:eastAsia="en-CA"/>
            </w:rPr>
          </w:pPr>
          <w:r>
            <w:rPr>
              <w:lang w:val="en-CA" w:eastAsia="en-CA"/>
            </w:rPr>
            <w:t>17.1</w:t>
            <w:tab/>
            <w:t>Events of Default by Seller</w:t>
            <w:tab/>
          </w:r>
          <w:hyperlink w:anchor="__RefHeading___Toc486666345">
            <w:r>
              <w:rPr>
                <w:rStyle w:val="IndexLink"/>
                <w:lang w:val="en-CA" w:eastAsia="en-CA"/>
              </w:rPr>
              <w:t>53</w:t>
            </w:r>
          </w:hyperlink>
        </w:p>
        <w:p>
          <w:pPr>
            <w:pStyle w:val="TOC2"/>
            <w:tabs>
              <w:tab w:val="clear" w:pos="720"/>
              <w:tab w:val="left" w:pos="960" w:leader="none"/>
              <w:tab w:val="right" w:pos="9350" w:leader="dot"/>
            </w:tabs>
            <w:rPr>
              <w:lang w:val="en-CA" w:eastAsia="en-CA"/>
            </w:rPr>
          </w:pPr>
          <w:r>
            <w:rPr>
              <w:lang w:val="en-CA" w:eastAsia="en-CA"/>
            </w:rPr>
            <w:t>17.2</w:t>
            <w:tab/>
            <w:t>Purchaser’s Remedies Against Seller</w:t>
            <w:tab/>
          </w:r>
          <w:hyperlink w:anchor="__RefHeading___Toc486666346">
            <w:r>
              <w:rPr>
                <w:rStyle w:val="IndexLink"/>
                <w:lang w:val="en-CA" w:eastAsia="en-CA"/>
              </w:rPr>
              <w:t>54</w:t>
            </w:r>
          </w:hyperlink>
        </w:p>
        <w:p>
          <w:pPr>
            <w:pStyle w:val="TOC2"/>
            <w:tabs>
              <w:tab w:val="clear" w:pos="720"/>
              <w:tab w:val="left" w:pos="960" w:leader="none"/>
              <w:tab w:val="right" w:pos="9350" w:leader="dot"/>
            </w:tabs>
            <w:rPr>
              <w:lang w:val="en-CA" w:eastAsia="en-CA"/>
            </w:rPr>
          </w:pPr>
          <w:r>
            <w:rPr>
              <w:lang w:val="en-CA" w:eastAsia="en-CA"/>
            </w:rPr>
            <w:t>17.3</w:t>
            <w:tab/>
            <w:t>General Obligations</w:t>
            <w:tab/>
          </w:r>
          <w:hyperlink w:anchor="__RefHeading___Toc486666347">
            <w:r>
              <w:rPr>
                <w:rStyle w:val="IndexLink"/>
                <w:lang w:val="en-CA" w:eastAsia="en-CA"/>
              </w:rPr>
              <w:t>55</w:t>
            </w:r>
          </w:hyperlink>
        </w:p>
        <w:p>
          <w:pPr>
            <w:pStyle w:val="TOC2"/>
            <w:tabs>
              <w:tab w:val="clear" w:pos="720"/>
              <w:tab w:val="left" w:pos="960" w:leader="none"/>
              <w:tab w:val="right" w:pos="9350" w:leader="dot"/>
            </w:tabs>
            <w:rPr>
              <w:lang w:val="en-CA" w:eastAsia="en-CA"/>
            </w:rPr>
          </w:pPr>
          <w:r>
            <w:rPr>
              <w:lang w:val="en-CA" w:eastAsia="en-CA"/>
            </w:rPr>
            <w:t>17.4</w:t>
            <w:tab/>
            <w:t>Payment Obligations.</w:t>
            <w:tab/>
          </w:r>
          <w:hyperlink w:anchor="__RefHeading___Toc486666348">
            <w:r>
              <w:rPr>
                <w:rStyle w:val="IndexLink"/>
                <w:lang w:val="en-CA" w:eastAsia="en-CA"/>
              </w:rPr>
              <w:t>55</w:t>
            </w:r>
          </w:hyperlink>
        </w:p>
        <w:p>
          <w:pPr>
            <w:pStyle w:val="TOC3"/>
            <w:tabs>
              <w:tab w:val="clear" w:pos="720"/>
              <w:tab w:val="left" w:pos="1200" w:leader="none"/>
              <w:tab w:val="right" w:pos="9350" w:leader="dot"/>
            </w:tabs>
            <w:rPr>
              <w:lang w:val="en-CA" w:eastAsia="en-CA"/>
            </w:rPr>
          </w:pPr>
          <w:r>
            <w:rPr>
              <w:lang w:val="en-CA" w:eastAsia="en-CA"/>
            </w:rPr>
            <w:t>17.4.1</w:t>
            <w:tab/>
            <w:t>Determination of Obligations</w:t>
            <w:tab/>
          </w:r>
          <w:hyperlink w:anchor="__RefHeading___Toc486666349">
            <w:r>
              <w:rPr>
                <w:rStyle w:val="IndexLink"/>
                <w:lang w:val="en-CA" w:eastAsia="en-CA"/>
              </w:rPr>
              <w:t>55</w:t>
            </w:r>
          </w:hyperlink>
        </w:p>
        <w:p>
          <w:pPr>
            <w:pStyle w:val="TOC3"/>
            <w:tabs>
              <w:tab w:val="clear" w:pos="720"/>
              <w:tab w:val="left" w:pos="1200" w:leader="none"/>
              <w:tab w:val="right" w:pos="9350" w:leader="dot"/>
            </w:tabs>
            <w:rPr>
              <w:lang w:val="en-CA" w:eastAsia="en-CA"/>
            </w:rPr>
          </w:pPr>
          <w:r>
            <w:rPr>
              <w:lang w:val="en-CA" w:eastAsia="en-CA"/>
            </w:rPr>
            <w:t>17.4.2</w:t>
            <w:tab/>
            <w:t>Damages and Expenses</w:t>
            <w:tab/>
          </w:r>
          <w:hyperlink w:anchor="__RefHeading___Toc486666350">
            <w:r>
              <w:rPr>
                <w:rStyle w:val="IndexLink"/>
                <w:lang w:val="en-CA" w:eastAsia="en-CA"/>
              </w:rPr>
              <w:t>56</w:t>
            </w:r>
          </w:hyperlink>
        </w:p>
        <w:p>
          <w:pPr>
            <w:pStyle w:val="TOC3"/>
            <w:tabs>
              <w:tab w:val="clear" w:pos="720"/>
              <w:tab w:val="left" w:pos="1200" w:leader="none"/>
              <w:tab w:val="right" w:pos="9350" w:leader="dot"/>
            </w:tabs>
            <w:rPr>
              <w:lang w:val="en-CA" w:eastAsia="en-CA"/>
            </w:rPr>
          </w:pPr>
          <w:r>
            <w:rPr>
              <w:lang w:val="en-CA" w:eastAsia="en-CA"/>
            </w:rPr>
            <w:t>17.4.3</w:t>
            <w:tab/>
            <w:t>Cover Damages</w:t>
            <w:tab/>
          </w:r>
          <w:hyperlink w:anchor="__RefHeading___Toc486666351">
            <w:r>
              <w:rPr>
                <w:rStyle w:val="IndexLink"/>
                <w:lang w:val="en-CA" w:eastAsia="en-CA"/>
              </w:rPr>
              <w:t>56</w:t>
            </w:r>
          </w:hyperlink>
        </w:p>
        <w:p>
          <w:pPr>
            <w:pStyle w:val="TOC3"/>
            <w:tabs>
              <w:tab w:val="clear" w:pos="720"/>
              <w:tab w:val="left" w:pos="1200" w:leader="none"/>
              <w:tab w:val="right" w:pos="9350" w:leader="dot"/>
            </w:tabs>
            <w:rPr>
              <w:lang w:val="en-CA" w:eastAsia="en-CA"/>
            </w:rPr>
          </w:pPr>
          <w:r>
            <w:rPr>
              <w:lang w:val="en-CA" w:eastAsia="en-CA"/>
            </w:rPr>
            <w:t>17.4.4</w:t>
            <w:tab/>
            <w:t>Settlement</w:t>
            <w:tab/>
          </w:r>
          <w:hyperlink w:anchor="__RefHeading___Toc486666352">
            <w:r>
              <w:rPr>
                <w:rStyle w:val="IndexLink"/>
                <w:lang w:val="en-CA" w:eastAsia="en-CA"/>
              </w:rPr>
              <w:t>56</w:t>
            </w:r>
          </w:hyperlink>
        </w:p>
        <w:p>
          <w:pPr>
            <w:pStyle w:val="TOC2"/>
            <w:tabs>
              <w:tab w:val="clear" w:pos="720"/>
              <w:tab w:val="left" w:pos="960" w:leader="none"/>
              <w:tab w:val="right" w:pos="9350" w:leader="dot"/>
            </w:tabs>
            <w:rPr>
              <w:lang w:val="en-CA" w:eastAsia="en-CA"/>
            </w:rPr>
          </w:pPr>
          <w:r>
            <w:rPr>
              <w:lang w:val="en-CA" w:eastAsia="en-CA"/>
            </w:rPr>
            <w:t>17.5</w:t>
            <w:tab/>
            <w:t>Events of Default by Purchaser</w:t>
            <w:tab/>
          </w:r>
          <w:hyperlink w:anchor="__RefHeading___Toc486666353">
            <w:r>
              <w:rPr>
                <w:rStyle w:val="IndexLink"/>
                <w:lang w:val="en-CA" w:eastAsia="en-CA"/>
              </w:rPr>
              <w:t>57</w:t>
            </w:r>
          </w:hyperlink>
        </w:p>
        <w:p>
          <w:pPr>
            <w:pStyle w:val="TOC2"/>
            <w:tabs>
              <w:tab w:val="clear" w:pos="720"/>
              <w:tab w:val="left" w:pos="960" w:leader="none"/>
              <w:tab w:val="right" w:pos="9350" w:leader="dot"/>
            </w:tabs>
            <w:rPr>
              <w:lang w:val="en-CA" w:eastAsia="en-CA"/>
            </w:rPr>
          </w:pPr>
          <w:r>
            <w:rPr>
              <w:lang w:val="en-CA" w:eastAsia="en-CA"/>
            </w:rPr>
            <w:t>17.6</w:t>
            <w:tab/>
            <w:t>Seller Remedies</w:t>
            <w:tab/>
          </w:r>
          <w:hyperlink w:anchor="__RefHeading___Toc486666354">
            <w:r>
              <w:rPr>
                <w:rStyle w:val="IndexLink"/>
                <w:lang w:val="en-CA" w:eastAsia="en-CA"/>
              </w:rPr>
              <w:t>57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XVIII.</w:t>
          </w:r>
          <w:r>
            <w:rPr>
              <w:lang w:val="en-CA" w:eastAsia="en-CA"/>
            </w:rPr>
            <w:t xml:space="preserve"> FORCE MAJEURE</w:t>
            <w:tab/>
          </w:r>
          <w:hyperlink w:anchor="__RefHeading___Toc486666355">
            <w:r>
              <w:rPr>
                <w:rStyle w:val="IndexLink"/>
                <w:lang w:val="en-CA" w:eastAsia="en-CA"/>
              </w:rPr>
              <w:t>58</w:t>
            </w:r>
          </w:hyperlink>
        </w:p>
        <w:p>
          <w:pPr>
            <w:pStyle w:val="TOC2"/>
            <w:tabs>
              <w:tab w:val="clear" w:pos="720"/>
              <w:tab w:val="left" w:pos="960" w:leader="none"/>
              <w:tab w:val="right" w:pos="9350" w:leader="dot"/>
            </w:tabs>
            <w:rPr>
              <w:lang w:val="en-CA" w:eastAsia="en-CA"/>
            </w:rPr>
          </w:pPr>
          <w:r>
            <w:rPr>
              <w:lang w:val="en-CA" w:eastAsia="en-CA"/>
            </w:rPr>
            <w:t>18.1</w:t>
            <w:tab/>
            <w:t>Failure to Perform Due to an Event of Force Majeure</w:t>
            <w:tab/>
          </w:r>
          <w:hyperlink w:anchor="__RefHeading___Toc486666356">
            <w:r>
              <w:rPr>
                <w:rStyle w:val="IndexLink"/>
                <w:lang w:val="en-CA" w:eastAsia="en-CA"/>
              </w:rPr>
              <w:t>58</w:t>
            </w:r>
          </w:hyperlink>
        </w:p>
        <w:p>
          <w:pPr>
            <w:pStyle w:val="TOC2"/>
            <w:tabs>
              <w:tab w:val="clear" w:pos="720"/>
              <w:tab w:val="left" w:pos="960" w:leader="none"/>
              <w:tab w:val="right" w:pos="9350" w:leader="dot"/>
            </w:tabs>
            <w:rPr>
              <w:lang w:val="en-CA" w:eastAsia="en-CA"/>
            </w:rPr>
          </w:pPr>
          <w:r>
            <w:rPr>
              <w:lang w:val="en-CA" w:eastAsia="en-CA"/>
            </w:rPr>
            <w:t>18.2</w:t>
            <w:tab/>
            <w:t>Events of Force Majeure</w:t>
            <w:tab/>
          </w:r>
          <w:hyperlink w:anchor="__RefHeading___Toc486666357">
            <w:r>
              <w:rPr>
                <w:rStyle w:val="IndexLink"/>
                <w:lang w:val="en-CA" w:eastAsia="en-CA"/>
              </w:rPr>
              <w:t>58</w:t>
            </w:r>
          </w:hyperlink>
        </w:p>
        <w:p>
          <w:pPr>
            <w:pStyle w:val="TOC2"/>
            <w:tabs>
              <w:tab w:val="clear" w:pos="720"/>
              <w:tab w:val="left" w:pos="960" w:leader="none"/>
              <w:tab w:val="right" w:pos="9350" w:leader="dot"/>
            </w:tabs>
            <w:rPr>
              <w:lang w:val="en-CA" w:eastAsia="en-CA"/>
            </w:rPr>
          </w:pPr>
          <w:r>
            <w:rPr>
              <w:lang w:val="en-CA" w:eastAsia="en-CA"/>
            </w:rPr>
            <w:t>18.3</w:t>
            <w:tab/>
            <w:t>Notice of Event of Force Majeure</w:t>
            <w:tab/>
          </w:r>
          <w:hyperlink w:anchor="__RefHeading___Toc486666358">
            <w:r>
              <w:rPr>
                <w:rStyle w:val="IndexLink"/>
                <w:lang w:val="en-CA" w:eastAsia="en-CA"/>
              </w:rPr>
              <w:t>58</w:t>
            </w:r>
          </w:hyperlink>
        </w:p>
        <w:p>
          <w:pPr>
            <w:pStyle w:val="TOC2"/>
            <w:tabs>
              <w:tab w:val="clear" w:pos="720"/>
              <w:tab w:val="left" w:pos="960" w:leader="none"/>
              <w:tab w:val="right" w:pos="9350" w:leader="dot"/>
            </w:tabs>
            <w:rPr>
              <w:lang w:val="en-CA" w:eastAsia="en-CA"/>
            </w:rPr>
          </w:pPr>
          <w:r>
            <w:rPr>
              <w:lang w:val="en-CA" w:eastAsia="en-CA"/>
            </w:rPr>
            <w:t>18.4</w:t>
            <w:tab/>
            <w:t>Events of Force Majeure</w:t>
            <w:tab/>
          </w:r>
          <w:hyperlink w:anchor="__RefHeading___Toc486666359">
            <w:r>
              <w:rPr>
                <w:rStyle w:val="IndexLink"/>
                <w:lang w:val="en-CA" w:eastAsia="en-CA"/>
              </w:rPr>
              <w:t>59</w:t>
            </w:r>
          </w:hyperlink>
        </w:p>
        <w:p>
          <w:pPr>
            <w:pStyle w:val="TOC2"/>
            <w:tabs>
              <w:tab w:val="clear" w:pos="720"/>
              <w:tab w:val="left" w:pos="960" w:leader="none"/>
              <w:tab w:val="right" w:pos="9350" w:leader="dot"/>
            </w:tabs>
            <w:rPr>
              <w:lang w:val="en-CA" w:eastAsia="en-CA"/>
            </w:rPr>
          </w:pPr>
          <w:r>
            <w:rPr>
              <w:lang w:val="en-CA" w:eastAsia="en-CA"/>
            </w:rPr>
            <w:t>18.5</w:t>
            <w:tab/>
            <w:t>Certain Events Not Excused</w:t>
            <w:tab/>
          </w:r>
          <w:hyperlink w:anchor="__RefHeading___Toc486666360">
            <w:r>
              <w:rPr>
                <w:rStyle w:val="IndexLink"/>
                <w:lang w:val="en-CA" w:eastAsia="en-CA"/>
              </w:rPr>
              <w:t>59</w:t>
            </w:r>
          </w:hyperlink>
        </w:p>
        <w:p>
          <w:pPr>
            <w:pStyle w:val="TOC2"/>
            <w:tabs>
              <w:tab w:val="clear" w:pos="720"/>
              <w:tab w:val="left" w:pos="960" w:leader="none"/>
              <w:tab w:val="right" w:pos="9350" w:leader="dot"/>
            </w:tabs>
            <w:rPr>
              <w:lang w:val="en-CA" w:eastAsia="en-CA"/>
            </w:rPr>
          </w:pPr>
          <w:r>
            <w:rPr>
              <w:lang w:val="en-CA" w:eastAsia="en-CA"/>
            </w:rPr>
            <w:t>18.6</w:t>
            <w:tab/>
            <w:t>Continued Performance</w:t>
            <w:tab/>
          </w:r>
          <w:hyperlink w:anchor="__RefHeading___Toc486666361">
            <w:r>
              <w:rPr>
                <w:rStyle w:val="IndexLink"/>
                <w:lang w:val="en-CA" w:eastAsia="en-CA"/>
              </w:rPr>
              <w:t>60</w:t>
            </w:r>
          </w:hyperlink>
        </w:p>
        <w:p>
          <w:pPr>
            <w:pStyle w:val="TOC2"/>
            <w:tabs>
              <w:tab w:val="clear" w:pos="720"/>
              <w:tab w:val="left" w:pos="960" w:leader="none"/>
              <w:tab w:val="right" w:pos="9350" w:leader="dot"/>
            </w:tabs>
            <w:rPr>
              <w:lang w:val="en-CA" w:eastAsia="en-CA"/>
            </w:rPr>
          </w:pPr>
          <w:r>
            <w:rPr>
              <w:lang w:val="en-CA" w:eastAsia="en-CA"/>
            </w:rPr>
            <w:t>18.7</w:t>
            <w:tab/>
            <w:t>Not Used.</w:t>
            <w:tab/>
          </w:r>
          <w:hyperlink w:anchor="__RefHeading___Toc486666362">
            <w:r>
              <w:rPr>
                <w:rStyle w:val="IndexLink"/>
                <w:lang w:val="en-CA" w:eastAsia="en-CA"/>
              </w:rPr>
              <w:t>60</w:t>
            </w:r>
          </w:hyperlink>
        </w:p>
        <w:p>
          <w:pPr>
            <w:pStyle w:val="TOC2"/>
            <w:tabs>
              <w:tab w:val="clear" w:pos="720"/>
              <w:tab w:val="left" w:pos="960" w:leader="none"/>
              <w:tab w:val="right" w:pos="9350" w:leader="dot"/>
            </w:tabs>
            <w:rPr>
              <w:lang w:val="en-CA" w:eastAsia="en-CA"/>
            </w:rPr>
          </w:pPr>
          <w:r>
            <w:rPr>
              <w:lang w:val="en-CA" w:eastAsia="en-CA"/>
            </w:rPr>
            <w:t>18.8</w:t>
            <w:tab/>
            <w:t>Event of Force Majeure - Delays</w:t>
            <w:tab/>
          </w:r>
          <w:hyperlink w:anchor="__RefHeading___Toc486666363">
            <w:r>
              <w:rPr>
                <w:rStyle w:val="IndexLink"/>
                <w:lang w:val="en-CA" w:eastAsia="en-CA"/>
              </w:rPr>
              <w:t>60</w:t>
            </w:r>
          </w:hyperlink>
        </w:p>
        <w:p>
          <w:pPr>
            <w:pStyle w:val="TOC2"/>
            <w:tabs>
              <w:tab w:val="clear" w:pos="720"/>
              <w:tab w:val="left" w:pos="960" w:leader="none"/>
              <w:tab w:val="right" w:pos="9350" w:leader="dot"/>
            </w:tabs>
            <w:rPr>
              <w:lang w:val="en-CA" w:eastAsia="en-CA"/>
            </w:rPr>
          </w:pPr>
          <w:r>
            <w:rPr>
              <w:lang w:val="en-CA" w:eastAsia="en-CA"/>
            </w:rPr>
            <w:t>18.9</w:t>
            <w:tab/>
            <w:t>Event of Force Majeure - Cost</w:t>
            <w:tab/>
          </w:r>
          <w:hyperlink w:anchor="__RefHeading___Toc486666364">
            <w:r>
              <w:rPr>
                <w:rStyle w:val="IndexLink"/>
                <w:lang w:val="en-CA" w:eastAsia="en-CA"/>
              </w:rPr>
              <w:t>60</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XIX.</w:t>
          </w:r>
          <w:r>
            <w:rPr>
              <w:lang w:val="en-CA" w:eastAsia="en-CA"/>
            </w:rPr>
            <w:t xml:space="preserve"> INSURANCE</w:t>
            <w:tab/>
          </w:r>
          <w:hyperlink w:anchor="__RefHeading___Toc486666365">
            <w:r>
              <w:rPr>
                <w:rStyle w:val="IndexLink"/>
                <w:lang w:val="en-CA" w:eastAsia="en-CA"/>
              </w:rPr>
              <w:t>60</w:t>
            </w:r>
          </w:hyperlink>
        </w:p>
        <w:p>
          <w:pPr>
            <w:pStyle w:val="TOC2"/>
            <w:tabs>
              <w:tab w:val="clear" w:pos="720"/>
              <w:tab w:val="left" w:pos="960" w:leader="none"/>
              <w:tab w:val="right" w:pos="9350" w:leader="dot"/>
            </w:tabs>
            <w:rPr>
              <w:lang w:val="en-CA" w:eastAsia="en-CA"/>
            </w:rPr>
          </w:pPr>
          <w:r>
            <w:rPr>
              <w:lang w:val="en-CA" w:eastAsia="en-CA"/>
            </w:rPr>
            <w:t>19.1</w:t>
            <w:tab/>
            <w:t>Insurance - General</w:t>
            <w:tab/>
          </w:r>
          <w:hyperlink w:anchor="__RefHeading___Toc486666366">
            <w:r>
              <w:rPr>
                <w:rStyle w:val="IndexLink"/>
                <w:lang w:val="en-CA" w:eastAsia="en-CA"/>
              </w:rPr>
              <w:t>60</w:t>
            </w:r>
          </w:hyperlink>
        </w:p>
        <w:p>
          <w:pPr>
            <w:pStyle w:val="TOC3"/>
            <w:tabs>
              <w:tab w:val="clear" w:pos="720"/>
              <w:tab w:val="left" w:pos="1200" w:leader="none"/>
              <w:tab w:val="right" w:pos="9350" w:leader="dot"/>
            </w:tabs>
            <w:rPr>
              <w:lang w:val="en-CA" w:eastAsia="en-CA"/>
            </w:rPr>
          </w:pPr>
          <w:r>
            <w:rPr>
              <w:lang w:val="en-CA" w:eastAsia="en-CA"/>
            </w:rPr>
            <w:t>19.1.1</w:t>
            <w:tab/>
            <w:t>All Risk</w:t>
            <w:tab/>
          </w:r>
          <w:hyperlink w:anchor="__RefHeading___Toc486666367">
            <w:r>
              <w:rPr>
                <w:rStyle w:val="IndexLink"/>
                <w:lang w:val="en-CA" w:eastAsia="en-CA"/>
              </w:rPr>
              <w:t>60</w:t>
            </w:r>
          </w:hyperlink>
        </w:p>
        <w:p>
          <w:pPr>
            <w:pStyle w:val="TOC3"/>
            <w:tabs>
              <w:tab w:val="clear" w:pos="720"/>
              <w:tab w:val="left" w:pos="1200" w:leader="none"/>
              <w:tab w:val="right" w:pos="9350" w:leader="dot"/>
            </w:tabs>
            <w:rPr>
              <w:lang w:val="en-CA" w:eastAsia="en-CA"/>
            </w:rPr>
          </w:pPr>
          <w:r>
            <w:rPr>
              <w:lang w:val="en-CA" w:eastAsia="en-CA"/>
            </w:rPr>
            <w:t>19.1.2</w:t>
            <w:tab/>
            <w:t>Workers Compensation and Employers Liability Insurance</w:t>
            <w:tab/>
          </w:r>
          <w:hyperlink w:anchor="__RefHeading___Toc486666368">
            <w:r>
              <w:rPr>
                <w:rStyle w:val="IndexLink"/>
                <w:lang w:val="en-CA" w:eastAsia="en-CA"/>
              </w:rPr>
              <w:t>61</w:t>
            </w:r>
          </w:hyperlink>
        </w:p>
        <w:p>
          <w:pPr>
            <w:pStyle w:val="TOC3"/>
            <w:tabs>
              <w:tab w:val="clear" w:pos="720"/>
              <w:tab w:val="left" w:pos="1200" w:leader="none"/>
              <w:tab w:val="right" w:pos="9350" w:leader="dot"/>
            </w:tabs>
            <w:rPr>
              <w:lang w:val="en-CA" w:eastAsia="en-CA"/>
            </w:rPr>
          </w:pPr>
          <w:r>
            <w:rPr>
              <w:lang w:val="en-CA" w:eastAsia="en-CA"/>
            </w:rPr>
            <w:t>19.1.3</w:t>
            <w:tab/>
            <w:t>Commercial General Liability Insurance</w:t>
            <w:tab/>
          </w:r>
          <w:hyperlink w:anchor="__RefHeading___Toc486666369">
            <w:r>
              <w:rPr>
                <w:rStyle w:val="IndexLink"/>
                <w:lang w:val="en-CA" w:eastAsia="en-CA"/>
              </w:rPr>
              <w:t>61</w:t>
            </w:r>
          </w:hyperlink>
        </w:p>
        <w:p>
          <w:pPr>
            <w:pStyle w:val="TOC3"/>
            <w:tabs>
              <w:tab w:val="clear" w:pos="720"/>
              <w:tab w:val="left" w:pos="1200" w:leader="none"/>
              <w:tab w:val="right" w:pos="9350" w:leader="dot"/>
            </w:tabs>
            <w:rPr>
              <w:lang w:val="en-CA" w:eastAsia="en-CA"/>
            </w:rPr>
          </w:pPr>
          <w:r>
            <w:rPr>
              <w:lang w:val="en-CA" w:eastAsia="en-CA"/>
            </w:rPr>
            <w:t>19.1.4</w:t>
            <w:tab/>
            <w:t>Hull and Protection and Indemnity Insurance</w:t>
            <w:tab/>
          </w:r>
          <w:hyperlink w:anchor="__RefHeading___Toc486666370">
            <w:r>
              <w:rPr>
                <w:rStyle w:val="IndexLink"/>
                <w:lang w:val="en-CA" w:eastAsia="en-CA"/>
              </w:rPr>
              <w:t>61</w:t>
            </w:r>
          </w:hyperlink>
        </w:p>
        <w:p>
          <w:pPr>
            <w:pStyle w:val="TOC3"/>
            <w:tabs>
              <w:tab w:val="clear" w:pos="720"/>
              <w:tab w:val="left" w:pos="1200" w:leader="none"/>
              <w:tab w:val="right" w:pos="9350" w:leader="dot"/>
            </w:tabs>
            <w:rPr>
              <w:lang w:val="en-CA" w:eastAsia="en-CA"/>
            </w:rPr>
          </w:pPr>
          <w:r>
            <w:rPr>
              <w:lang w:val="en-CA" w:eastAsia="en-CA"/>
            </w:rPr>
            <w:t>19.1.5</w:t>
            <w:tab/>
            <w:t>Business Automobile Liability Insurance</w:t>
            <w:tab/>
          </w:r>
          <w:hyperlink w:anchor="__RefHeading___Toc486666371">
            <w:r>
              <w:rPr>
                <w:rStyle w:val="IndexLink"/>
                <w:lang w:val="en-CA" w:eastAsia="en-CA"/>
              </w:rPr>
              <w:t>61</w:t>
            </w:r>
          </w:hyperlink>
        </w:p>
        <w:p>
          <w:pPr>
            <w:pStyle w:val="TOC3"/>
            <w:tabs>
              <w:tab w:val="clear" w:pos="720"/>
              <w:tab w:val="left" w:pos="1200" w:leader="none"/>
              <w:tab w:val="right" w:pos="9350" w:leader="dot"/>
            </w:tabs>
            <w:rPr>
              <w:lang w:val="en-CA" w:eastAsia="en-CA"/>
            </w:rPr>
          </w:pPr>
          <w:r>
            <w:rPr>
              <w:lang w:val="en-CA" w:eastAsia="en-CA"/>
            </w:rPr>
            <w:t>19.1.6</w:t>
            <w:tab/>
            <w:t>Aircraft Liability Insurance</w:t>
            <w:tab/>
          </w:r>
          <w:hyperlink w:anchor="__RefHeading___Toc486666372">
            <w:r>
              <w:rPr>
                <w:rStyle w:val="IndexLink"/>
                <w:lang w:val="en-CA" w:eastAsia="en-CA"/>
              </w:rPr>
              <w:t>62</w:t>
            </w:r>
          </w:hyperlink>
        </w:p>
        <w:p>
          <w:pPr>
            <w:pStyle w:val="TOC3"/>
            <w:tabs>
              <w:tab w:val="clear" w:pos="720"/>
              <w:tab w:val="left" w:pos="1200" w:leader="none"/>
              <w:tab w:val="right" w:pos="9350" w:leader="dot"/>
            </w:tabs>
            <w:rPr>
              <w:lang w:val="en-CA" w:eastAsia="en-CA"/>
            </w:rPr>
          </w:pPr>
          <w:r>
            <w:rPr>
              <w:lang w:val="en-CA" w:eastAsia="en-CA"/>
            </w:rPr>
            <w:t>19.1.7</w:t>
            <w:tab/>
            <w:t>Excess Umbrella Liability Coverage</w:t>
            <w:tab/>
          </w:r>
          <w:hyperlink w:anchor="__RefHeading___Toc486666373">
            <w:r>
              <w:rPr>
                <w:rStyle w:val="IndexLink"/>
                <w:lang w:val="en-CA" w:eastAsia="en-CA"/>
              </w:rPr>
              <w:t>62</w:t>
            </w:r>
          </w:hyperlink>
        </w:p>
        <w:p>
          <w:pPr>
            <w:pStyle w:val="TOC3"/>
            <w:tabs>
              <w:tab w:val="clear" w:pos="720"/>
              <w:tab w:val="left" w:pos="1200" w:leader="none"/>
              <w:tab w:val="right" w:pos="9350" w:leader="dot"/>
            </w:tabs>
            <w:rPr>
              <w:lang w:val="en-CA" w:eastAsia="en-CA"/>
            </w:rPr>
          </w:pPr>
          <w:r>
            <w:rPr>
              <w:lang w:val="en-CA" w:eastAsia="en-CA"/>
            </w:rPr>
            <w:t>19.1.8</w:t>
            <w:tab/>
            <w:t>Vendors</w:t>
            <w:tab/>
          </w:r>
          <w:hyperlink w:anchor="__RefHeading___Toc486666374">
            <w:r>
              <w:rPr>
                <w:rStyle w:val="IndexLink"/>
                <w:lang w:val="en-CA" w:eastAsia="en-CA"/>
              </w:rPr>
              <w:t>62</w:t>
            </w:r>
          </w:hyperlink>
        </w:p>
        <w:p>
          <w:pPr>
            <w:pStyle w:val="TOC3"/>
            <w:tabs>
              <w:tab w:val="clear" w:pos="720"/>
              <w:tab w:val="left" w:pos="1200" w:leader="none"/>
              <w:tab w:val="right" w:pos="9350" w:leader="dot"/>
            </w:tabs>
            <w:rPr>
              <w:lang w:val="en-CA" w:eastAsia="en-CA"/>
            </w:rPr>
          </w:pPr>
          <w:r>
            <w:rPr>
              <w:lang w:val="en-CA" w:eastAsia="en-CA"/>
            </w:rPr>
            <w:t>19.1.9</w:t>
            <w:tab/>
            <w:t>Certificate of Insurance</w:t>
            <w:tab/>
          </w:r>
          <w:hyperlink w:anchor="__RefHeading___Toc486666375">
            <w:r>
              <w:rPr>
                <w:rStyle w:val="IndexLink"/>
                <w:lang w:val="en-CA" w:eastAsia="en-CA"/>
              </w:rPr>
              <w:t>62</w:t>
            </w:r>
          </w:hyperlink>
        </w:p>
        <w:p>
          <w:pPr>
            <w:pStyle w:val="TOC3"/>
            <w:tabs>
              <w:tab w:val="clear" w:pos="720"/>
              <w:tab w:val="left" w:pos="1440" w:leader="none"/>
              <w:tab w:val="right" w:pos="9350" w:leader="dot"/>
            </w:tabs>
            <w:rPr>
              <w:lang w:val="en-CA" w:eastAsia="en-CA"/>
            </w:rPr>
          </w:pPr>
          <w:r>
            <w:rPr>
              <w:lang w:val="en-CA" w:eastAsia="en-CA"/>
            </w:rPr>
            <w:t>19.1.10</w:t>
            <w:tab/>
            <w:t>Other Requirements</w:t>
            <w:tab/>
          </w:r>
          <w:hyperlink w:anchor="__RefHeading___Toc486666376">
            <w:r>
              <w:rPr>
                <w:rStyle w:val="IndexLink"/>
                <w:lang w:val="en-CA" w:eastAsia="en-CA"/>
              </w:rPr>
              <w:t>62</w:t>
            </w:r>
          </w:hyperlink>
        </w:p>
        <w:p>
          <w:pPr>
            <w:pStyle w:val="TOC3"/>
            <w:tabs>
              <w:tab w:val="clear" w:pos="720"/>
              <w:tab w:val="left" w:pos="1440" w:leader="none"/>
              <w:tab w:val="right" w:pos="9350" w:leader="dot"/>
            </w:tabs>
            <w:rPr>
              <w:lang w:val="en-CA" w:eastAsia="en-CA"/>
            </w:rPr>
          </w:pPr>
          <w:r>
            <w:rPr>
              <w:lang w:val="en-CA" w:eastAsia="en-CA"/>
            </w:rPr>
            <w:t>19.1.11</w:t>
            <w:tab/>
            <w:t>Vendor Waiver of Subrogation</w:t>
            <w:tab/>
          </w:r>
          <w:hyperlink w:anchor="__RefHeading___Toc486666377">
            <w:r>
              <w:rPr>
                <w:rStyle w:val="IndexLink"/>
                <w:lang w:val="en-CA" w:eastAsia="en-CA"/>
              </w:rPr>
              <w:t>63</w:t>
            </w:r>
          </w:hyperlink>
        </w:p>
        <w:p>
          <w:pPr>
            <w:pStyle w:val="TOC3"/>
            <w:tabs>
              <w:tab w:val="clear" w:pos="720"/>
              <w:tab w:val="left" w:pos="1440" w:leader="none"/>
              <w:tab w:val="right" w:pos="9350" w:leader="dot"/>
            </w:tabs>
            <w:rPr>
              <w:lang w:val="en-CA" w:eastAsia="en-CA"/>
            </w:rPr>
          </w:pPr>
          <w:r>
            <w:rPr>
              <w:lang w:val="en-CA" w:eastAsia="en-CA"/>
            </w:rPr>
            <w:t>19.1.12</w:t>
            <w:tab/>
            <w:t>Compliance with Insurance</w:t>
            <w:tab/>
          </w:r>
          <w:hyperlink w:anchor="__RefHeading___Toc486666378">
            <w:r>
              <w:rPr>
                <w:rStyle w:val="IndexLink"/>
                <w:lang w:val="en-CA" w:eastAsia="en-CA"/>
              </w:rPr>
              <w:t>63</w:t>
            </w:r>
          </w:hyperlink>
        </w:p>
        <w:p>
          <w:pPr>
            <w:pStyle w:val="TOC3"/>
            <w:tabs>
              <w:tab w:val="clear" w:pos="720"/>
              <w:tab w:val="left" w:pos="1440" w:leader="none"/>
              <w:tab w:val="right" w:pos="9350" w:leader="dot"/>
            </w:tabs>
            <w:rPr>
              <w:lang w:val="en-CA" w:eastAsia="en-CA"/>
            </w:rPr>
          </w:pPr>
          <w:r>
            <w:rPr>
              <w:lang w:val="en-CA" w:eastAsia="en-CA"/>
            </w:rPr>
            <w:t>19.1.13</w:t>
            <w:tab/>
            <w:t>Limitation</w:t>
            <w:tab/>
          </w:r>
          <w:hyperlink w:anchor="__RefHeading___Toc486666379">
            <w:r>
              <w:rPr>
                <w:rStyle w:val="IndexLink"/>
                <w:lang w:val="en-CA" w:eastAsia="en-CA"/>
              </w:rPr>
              <w:t>63</w:t>
            </w:r>
          </w:hyperlink>
        </w:p>
        <w:p>
          <w:pPr>
            <w:pStyle w:val="TOC2"/>
            <w:tabs>
              <w:tab w:val="clear" w:pos="720"/>
              <w:tab w:val="left" w:pos="960" w:leader="none"/>
              <w:tab w:val="right" w:pos="9350" w:leader="dot"/>
            </w:tabs>
            <w:rPr>
              <w:lang w:val="en-CA" w:eastAsia="en-CA"/>
            </w:rPr>
          </w:pPr>
          <w:r>
            <w:rPr>
              <w:lang w:val="en-CA" w:eastAsia="en-CA"/>
            </w:rPr>
            <w:t>19.2</w:t>
            <w:tab/>
            <w:t>Purchaser’s Insurance.</w:t>
            <w:tab/>
          </w:r>
          <w:hyperlink w:anchor="__RefHeading___Toc486666380">
            <w:r>
              <w:rPr>
                <w:rStyle w:val="IndexLink"/>
                <w:lang w:val="en-CA" w:eastAsia="en-CA"/>
              </w:rPr>
              <w:t>64</w:t>
            </w:r>
          </w:hyperlink>
        </w:p>
        <w:p>
          <w:pPr>
            <w:pStyle w:val="TOC3"/>
            <w:tabs>
              <w:tab w:val="clear" w:pos="720"/>
              <w:tab w:val="left" w:pos="1200" w:leader="none"/>
              <w:tab w:val="right" w:pos="9350" w:leader="dot"/>
            </w:tabs>
            <w:rPr>
              <w:lang w:val="en-CA" w:eastAsia="en-CA"/>
            </w:rPr>
          </w:pPr>
          <w:r>
            <w:rPr>
              <w:lang w:val="en-CA" w:eastAsia="en-CA"/>
            </w:rPr>
            <w:t>19.2.1</w:t>
            <w:tab/>
            <w:t>Cargo Insurance</w:t>
            <w:tab/>
          </w:r>
          <w:hyperlink w:anchor="__RefHeading___Toc486666381">
            <w:r>
              <w:rPr>
                <w:rStyle w:val="IndexLink"/>
                <w:lang w:val="en-CA" w:eastAsia="en-CA"/>
              </w:rPr>
              <w:t>64</w:t>
            </w:r>
          </w:hyperlink>
        </w:p>
        <w:p>
          <w:pPr>
            <w:pStyle w:val="TOC3"/>
            <w:tabs>
              <w:tab w:val="clear" w:pos="720"/>
              <w:tab w:val="left" w:pos="1200" w:leader="none"/>
              <w:tab w:val="right" w:pos="9350" w:leader="dot"/>
            </w:tabs>
            <w:rPr>
              <w:lang w:val="en-CA" w:eastAsia="en-CA"/>
            </w:rPr>
          </w:pPr>
          <w:r>
            <w:rPr>
              <w:lang w:val="en-CA" w:eastAsia="en-CA"/>
            </w:rPr>
            <w:t>19.2.2</w:t>
            <w:tab/>
            <w:t>Builder’s All Risk Insurance</w:t>
            <w:tab/>
          </w:r>
          <w:hyperlink w:anchor="__RefHeading___Toc486666382">
            <w:r>
              <w:rPr>
                <w:rStyle w:val="IndexLink"/>
                <w:lang w:val="en-CA" w:eastAsia="en-CA"/>
              </w:rPr>
              <w:t>64</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w:t>
          </w:r>
          <w:r>
            <w:rPr>
              <w:lang w:val="en-CA" w:eastAsia="en-CA"/>
            </w:rPr>
            <w:t xml:space="preserve"> INDEMNIFICATION</w:t>
            <w:tab/>
          </w:r>
          <w:hyperlink w:anchor="__RefHeading___Toc486666383">
            <w:r>
              <w:rPr>
                <w:rStyle w:val="IndexLink"/>
                <w:lang w:val="en-CA" w:eastAsia="en-CA"/>
              </w:rPr>
              <w:t>65</w:t>
            </w:r>
          </w:hyperlink>
        </w:p>
        <w:p>
          <w:pPr>
            <w:pStyle w:val="TOC2"/>
            <w:tabs>
              <w:tab w:val="clear" w:pos="720"/>
              <w:tab w:val="left" w:pos="960" w:leader="none"/>
              <w:tab w:val="right" w:pos="9350" w:leader="dot"/>
            </w:tabs>
            <w:rPr>
              <w:lang w:val="en-CA" w:eastAsia="en-CA"/>
            </w:rPr>
          </w:pPr>
          <w:r>
            <w:rPr>
              <w:lang w:val="en-CA" w:eastAsia="en-CA"/>
            </w:rPr>
            <w:t>20.1</w:t>
            <w:tab/>
            <w:t>Third Party</w:t>
            <w:tab/>
          </w:r>
          <w:hyperlink w:anchor="__RefHeading___Toc486666384">
            <w:r>
              <w:rPr>
                <w:rStyle w:val="IndexLink"/>
                <w:lang w:val="en-CA" w:eastAsia="en-CA"/>
              </w:rPr>
              <w:t>65</w:t>
            </w:r>
          </w:hyperlink>
        </w:p>
        <w:p>
          <w:pPr>
            <w:pStyle w:val="TOC2"/>
            <w:tabs>
              <w:tab w:val="clear" w:pos="720"/>
              <w:tab w:val="left" w:pos="960" w:leader="none"/>
              <w:tab w:val="right" w:pos="9350" w:leader="dot"/>
            </w:tabs>
            <w:rPr>
              <w:lang w:val="en-CA" w:eastAsia="en-CA"/>
            </w:rPr>
          </w:pPr>
          <w:r>
            <w:rPr>
              <w:lang w:val="en-CA" w:eastAsia="en-CA"/>
            </w:rPr>
            <w:t>20.2</w:t>
            <w:tab/>
            <w:t>Survival of Obligation</w:t>
            <w:tab/>
          </w:r>
          <w:hyperlink w:anchor="__RefHeading___Toc486666385">
            <w:r>
              <w:rPr>
                <w:rStyle w:val="IndexLink"/>
                <w:lang w:val="en-CA" w:eastAsia="en-CA"/>
              </w:rPr>
              <w:t>67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XXI.</w:t>
          </w:r>
          <w:r>
            <w:rPr>
              <w:lang w:val="en-CA" w:eastAsia="en-CA"/>
            </w:rPr>
            <w:t xml:space="preserve"> NON-DISCLOSURE OF INFORMATION</w:t>
            <w:tab/>
          </w:r>
          <w:hyperlink w:anchor="__RefHeading___Toc486666386">
            <w:r>
              <w:rPr>
                <w:rStyle w:val="IndexLink"/>
                <w:lang w:val="en-CA" w:eastAsia="en-CA"/>
              </w:rPr>
              <w:t>67</w:t>
            </w:r>
          </w:hyperlink>
        </w:p>
        <w:p>
          <w:pPr>
            <w:pStyle w:val="TOC2"/>
            <w:tabs>
              <w:tab w:val="clear" w:pos="720"/>
              <w:tab w:val="left" w:pos="960" w:leader="none"/>
              <w:tab w:val="right" w:pos="9350" w:leader="dot"/>
            </w:tabs>
            <w:rPr>
              <w:lang w:val="en-CA" w:eastAsia="en-CA"/>
            </w:rPr>
          </w:pPr>
          <w:r>
            <w:rPr>
              <w:lang w:val="en-CA" w:eastAsia="en-CA"/>
            </w:rPr>
            <w:t>21.1</w:t>
            <w:tab/>
            <w:t>Proprietary Information</w:t>
            <w:tab/>
          </w:r>
          <w:hyperlink w:anchor="__RefHeading___Toc486666387">
            <w:r>
              <w:rPr>
                <w:rStyle w:val="IndexLink"/>
                <w:lang w:val="en-CA" w:eastAsia="en-CA"/>
              </w:rPr>
              <w:t>67</w:t>
            </w:r>
          </w:hyperlink>
        </w:p>
        <w:p>
          <w:pPr>
            <w:pStyle w:val="TOC2"/>
            <w:tabs>
              <w:tab w:val="clear" w:pos="720"/>
              <w:tab w:val="left" w:pos="960" w:leader="none"/>
              <w:tab w:val="right" w:pos="9350" w:leader="dot"/>
            </w:tabs>
            <w:rPr>
              <w:lang w:val="en-CA" w:eastAsia="en-CA"/>
            </w:rPr>
          </w:pPr>
          <w:r>
            <w:rPr>
              <w:lang w:val="en-CA" w:eastAsia="en-CA"/>
            </w:rPr>
            <w:t>21.2</w:t>
            <w:tab/>
            <w:t>Press Releases</w:t>
            <w:tab/>
          </w:r>
          <w:hyperlink w:anchor="__RefHeading___Toc486666388">
            <w:r>
              <w:rPr>
                <w:rStyle w:val="IndexLink"/>
                <w:lang w:val="en-CA" w:eastAsia="en-CA"/>
              </w:rPr>
              <w:t>67</w:t>
            </w:r>
          </w:hyperlink>
        </w:p>
        <w:p>
          <w:pPr>
            <w:pStyle w:val="TOC2"/>
            <w:tabs>
              <w:tab w:val="clear" w:pos="720"/>
              <w:tab w:val="left" w:pos="960" w:leader="none"/>
              <w:tab w:val="right" w:pos="9350" w:leader="dot"/>
            </w:tabs>
            <w:rPr>
              <w:lang w:val="en-CA" w:eastAsia="en-CA"/>
            </w:rPr>
          </w:pPr>
          <w:r>
            <w:rPr>
              <w:lang w:val="en-CA" w:eastAsia="en-CA"/>
            </w:rPr>
            <w:t>21.3</w:t>
            <w:tab/>
            <w:t>Confidentiality of Seller</w:t>
            <w:tab/>
          </w:r>
          <w:hyperlink w:anchor="__RefHeading___Toc486666389">
            <w:r>
              <w:rPr>
                <w:rStyle w:val="IndexLink"/>
                <w:lang w:val="en-CA" w:eastAsia="en-CA"/>
              </w:rPr>
              <w:t>67</w:t>
            </w:r>
          </w:hyperlink>
        </w:p>
        <w:p>
          <w:pPr>
            <w:pStyle w:val="TOC2"/>
            <w:tabs>
              <w:tab w:val="clear" w:pos="720"/>
              <w:tab w:val="left" w:pos="960" w:leader="none"/>
              <w:tab w:val="right" w:pos="9350" w:leader="dot"/>
            </w:tabs>
            <w:rPr>
              <w:lang w:val="en-CA" w:eastAsia="en-CA"/>
            </w:rPr>
          </w:pPr>
          <w:r>
            <w:rPr>
              <w:lang w:val="en-CA" w:eastAsia="en-CA"/>
            </w:rPr>
            <w:t>21.4</w:t>
            <w:tab/>
            <w:t>Confidentiality of Purchaser</w:t>
            <w:tab/>
          </w:r>
          <w:hyperlink w:anchor="__RefHeading___Toc486666390">
            <w:r>
              <w:rPr>
                <w:rStyle w:val="IndexLink"/>
                <w:lang w:val="en-CA" w:eastAsia="en-CA"/>
              </w:rPr>
              <w:t>69</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XXII.</w:t>
          </w:r>
          <w:r>
            <w:rPr>
              <w:lang w:val="en-CA" w:eastAsia="en-CA"/>
            </w:rPr>
            <w:t xml:space="preserve"> ASSIGNMENT</w:t>
            <w:tab/>
          </w:r>
          <w:hyperlink w:anchor="__RefHeading___Toc486666391">
            <w:r>
              <w:rPr>
                <w:rStyle w:val="IndexLink"/>
                <w:lang w:val="en-CA" w:eastAsia="en-CA"/>
              </w:rPr>
              <w:t>70</w:t>
            </w:r>
          </w:hyperlink>
        </w:p>
        <w:p>
          <w:pPr>
            <w:pStyle w:val="TOC2"/>
            <w:tabs>
              <w:tab w:val="clear" w:pos="720"/>
              <w:tab w:val="left" w:pos="960" w:leader="none"/>
              <w:tab w:val="right" w:pos="9350" w:leader="dot"/>
            </w:tabs>
            <w:rPr>
              <w:lang w:val="en-CA" w:eastAsia="en-CA"/>
            </w:rPr>
          </w:pPr>
          <w:r>
            <w:rPr>
              <w:lang w:val="en-CA" w:eastAsia="en-CA"/>
            </w:rPr>
            <w:t>22.1</w:t>
            <w:tab/>
            <w:t>Assignment by Seller</w:t>
            <w:tab/>
          </w:r>
          <w:hyperlink w:anchor="__RefHeading___Toc486666392">
            <w:r>
              <w:rPr>
                <w:rStyle w:val="IndexLink"/>
                <w:lang w:val="en-CA" w:eastAsia="en-CA"/>
              </w:rPr>
              <w:t>70</w:t>
            </w:r>
          </w:hyperlink>
        </w:p>
        <w:p>
          <w:pPr>
            <w:pStyle w:val="TOC2"/>
            <w:tabs>
              <w:tab w:val="clear" w:pos="720"/>
              <w:tab w:val="left" w:pos="960" w:leader="none"/>
              <w:tab w:val="right" w:pos="9350" w:leader="dot"/>
            </w:tabs>
            <w:rPr>
              <w:lang w:val="en-CA" w:eastAsia="en-CA"/>
            </w:rPr>
          </w:pPr>
          <w:r>
            <w:rPr>
              <w:lang w:val="en-CA" w:eastAsia="en-CA"/>
            </w:rPr>
            <w:t>22.2</w:t>
            <w:tab/>
            <w:t>Assignment by Purchaser or Agent</w:t>
            <w:tab/>
          </w:r>
          <w:hyperlink w:anchor="__RefHeading___Toc486666393">
            <w:r>
              <w:rPr>
                <w:rStyle w:val="IndexLink"/>
                <w:lang w:val="en-CA" w:eastAsia="en-CA"/>
              </w:rPr>
              <w:t>70</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XXIII.</w:t>
          </w:r>
          <w:r>
            <w:rPr>
              <w:lang w:val="en-CA" w:eastAsia="en-CA"/>
            </w:rPr>
            <w:t xml:space="preserve"> RELATIONSHIP OF THE PARTIES</w:t>
            <w:tab/>
          </w:r>
          <w:hyperlink w:anchor="__RefHeading___Toc486666394">
            <w:r>
              <w:rPr>
                <w:rStyle w:val="IndexLink"/>
                <w:lang w:val="en-CA" w:eastAsia="en-CA"/>
              </w:rPr>
              <w:t>72</w:t>
            </w:r>
          </w:hyperlink>
        </w:p>
        <w:p>
          <w:pPr>
            <w:pStyle w:val="TOC2"/>
            <w:tabs>
              <w:tab w:val="clear" w:pos="720"/>
              <w:tab w:val="left" w:pos="960" w:leader="none"/>
              <w:tab w:val="right" w:pos="9350" w:leader="dot"/>
            </w:tabs>
            <w:rPr>
              <w:lang w:val="en-CA" w:eastAsia="en-CA"/>
            </w:rPr>
          </w:pPr>
          <w:r>
            <w:rPr>
              <w:lang w:val="en-CA" w:eastAsia="en-CA"/>
            </w:rPr>
            <w:t>23.1</w:t>
            <w:tab/>
            <w:t>Independent Contractor</w:t>
            <w:tab/>
          </w:r>
          <w:hyperlink w:anchor="__RefHeading___Toc486666395">
            <w:r>
              <w:rPr>
                <w:rStyle w:val="IndexLink"/>
                <w:lang w:val="en-CA" w:eastAsia="en-CA"/>
              </w:rPr>
              <w:t>72</w:t>
            </w:r>
          </w:hyperlink>
        </w:p>
        <w:p>
          <w:pPr>
            <w:pStyle w:val="TOC2"/>
            <w:tabs>
              <w:tab w:val="clear" w:pos="720"/>
              <w:tab w:val="left" w:pos="960" w:leader="none"/>
              <w:tab w:val="right" w:pos="9350" w:leader="dot"/>
            </w:tabs>
            <w:rPr>
              <w:lang w:val="en-CA" w:eastAsia="en-CA"/>
            </w:rPr>
          </w:pPr>
          <w:r>
            <w:rPr>
              <w:lang w:val="en-CA" w:eastAsia="en-CA"/>
            </w:rPr>
            <w:t>23.2</w:t>
            <w:tab/>
            <w:t>Responsibilities of Seller as Principal for its Employees</w:t>
            <w:tab/>
          </w:r>
          <w:hyperlink w:anchor="__RefHeading___Toc486666396">
            <w:r>
              <w:rPr>
                <w:rStyle w:val="IndexLink"/>
                <w:lang w:val="en-CA" w:eastAsia="en-CA"/>
              </w:rPr>
              <w:t>73</w:t>
            </w:r>
          </w:hyperlink>
        </w:p>
        <w:p>
          <w:pPr>
            <w:pStyle w:val="TOC2"/>
            <w:tabs>
              <w:tab w:val="clear" w:pos="720"/>
              <w:tab w:val="left" w:pos="960" w:leader="none"/>
              <w:tab w:val="right" w:pos="9350" w:leader="dot"/>
            </w:tabs>
            <w:rPr>
              <w:lang w:val="en-CA" w:eastAsia="en-CA"/>
            </w:rPr>
          </w:pPr>
          <w:r>
            <w:rPr>
              <w:lang w:val="en-CA" w:eastAsia="en-CA"/>
            </w:rPr>
            <w:t>23.3</w:t>
            <w:tab/>
            <w:t>Purchaser as Agent</w:t>
            <w:tab/>
          </w:r>
          <w:hyperlink w:anchor="__RefHeading___Toc486666397">
            <w:r>
              <w:rPr>
                <w:rStyle w:val="IndexLink"/>
                <w:lang w:val="en-CA" w:eastAsia="en-CA"/>
              </w:rPr>
              <w:t>73</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XXIV.</w:t>
          </w:r>
          <w:r>
            <w:rPr>
              <w:lang w:val="en-CA" w:eastAsia="en-CA"/>
            </w:rPr>
            <w:t xml:space="preserve"> LIENS AND CLAIMS</w:t>
            <w:tab/>
          </w:r>
          <w:hyperlink w:anchor="__RefHeading___Toc486666398">
            <w:r>
              <w:rPr>
                <w:rStyle w:val="IndexLink"/>
                <w:lang w:val="en-CA" w:eastAsia="en-CA"/>
              </w:rPr>
              <w:t>73</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XXV.</w:t>
          </w:r>
          <w:r>
            <w:rPr>
              <w:lang w:val="en-CA" w:eastAsia="en-CA"/>
            </w:rPr>
            <w:t xml:space="preserve"> NOTICES AND COMMUNICATIONS</w:t>
            <w:tab/>
          </w:r>
          <w:hyperlink w:anchor="__RefHeading___Toc486666399">
            <w:r>
              <w:rPr>
                <w:rStyle w:val="IndexLink"/>
                <w:lang w:val="en-CA" w:eastAsia="en-CA"/>
              </w:rPr>
              <w:t>74</w:t>
            </w:r>
          </w:hyperlink>
        </w:p>
        <w:p>
          <w:pPr>
            <w:pStyle w:val="TOC2"/>
            <w:tabs>
              <w:tab w:val="clear" w:pos="720"/>
              <w:tab w:val="left" w:pos="960" w:leader="none"/>
              <w:tab w:val="right" w:pos="9350" w:leader="dot"/>
            </w:tabs>
            <w:rPr>
              <w:lang w:val="en-CA" w:eastAsia="en-CA"/>
            </w:rPr>
          </w:pPr>
          <w:r>
            <w:rPr>
              <w:lang w:val="en-CA" w:eastAsia="en-CA"/>
            </w:rPr>
            <w:t>25.1</w:t>
            <w:tab/>
            <w:t>Notices</w:t>
            <w:tab/>
          </w:r>
          <w:hyperlink w:anchor="__RefHeading___Toc486666400">
            <w:r>
              <w:rPr>
                <w:rStyle w:val="IndexLink"/>
                <w:lang w:val="en-CA" w:eastAsia="en-CA"/>
              </w:rPr>
              <w:t>74</w:t>
            </w:r>
          </w:hyperlink>
        </w:p>
        <w:p>
          <w:pPr>
            <w:pStyle w:val="TOC2"/>
            <w:tabs>
              <w:tab w:val="clear" w:pos="720"/>
              <w:tab w:val="left" w:pos="960" w:leader="none"/>
              <w:tab w:val="right" w:pos="9350" w:leader="dot"/>
            </w:tabs>
            <w:rPr>
              <w:lang w:val="en-CA" w:eastAsia="en-CA"/>
            </w:rPr>
          </w:pPr>
          <w:r>
            <w:rPr>
              <w:lang w:val="en-CA" w:eastAsia="en-CA"/>
            </w:rPr>
            <w:t>25.2</w:t>
            <w:tab/>
            <w:t>Effectiveness of Notices</w:t>
            <w:tab/>
          </w:r>
          <w:hyperlink w:anchor="__RefHeading___Toc486666401">
            <w:r>
              <w:rPr>
                <w:rStyle w:val="IndexLink"/>
                <w:lang w:val="en-CA" w:eastAsia="en-CA"/>
              </w:rPr>
              <w:t>75</w:t>
            </w:r>
          </w:hyperlink>
        </w:p>
        <w:p>
          <w:pPr>
            <w:pStyle w:val="TOC2"/>
            <w:tabs>
              <w:tab w:val="clear" w:pos="720"/>
              <w:tab w:val="left" w:pos="960" w:leader="none"/>
              <w:tab w:val="right" w:pos="9350" w:leader="dot"/>
            </w:tabs>
            <w:rPr>
              <w:lang w:val="en-CA" w:eastAsia="en-CA"/>
            </w:rPr>
          </w:pPr>
          <w:r>
            <w:rPr>
              <w:lang w:val="en-CA" w:eastAsia="en-CA"/>
            </w:rPr>
            <w:t>25.3</w:t>
            <w:tab/>
            <w:t>Technical Communications</w:t>
            <w:tab/>
          </w:r>
          <w:hyperlink w:anchor="__RefHeading___Toc486666402">
            <w:r>
              <w:rPr>
                <w:rStyle w:val="IndexLink"/>
                <w:lang w:val="en-CA" w:eastAsia="en-CA"/>
              </w:rPr>
              <w:t>75</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XXVI.</w:t>
          </w:r>
          <w:r>
            <w:rPr>
              <w:lang w:val="en-CA" w:eastAsia="en-CA"/>
            </w:rPr>
            <w:t xml:space="preserve"> ARBITRATION</w:t>
            <w:tab/>
          </w:r>
          <w:hyperlink w:anchor="__RefHeading___Toc486666403">
            <w:r>
              <w:rPr>
                <w:rStyle w:val="IndexLink"/>
                <w:lang w:val="en-CA" w:eastAsia="en-CA"/>
              </w:rPr>
              <w:t>75</w:t>
            </w:r>
          </w:hyperlink>
        </w:p>
        <w:p>
          <w:pPr>
            <w:pStyle w:val="TOC2"/>
            <w:tabs>
              <w:tab w:val="clear" w:pos="720"/>
              <w:tab w:val="left" w:pos="960" w:leader="none"/>
              <w:tab w:val="right" w:pos="9350" w:leader="dot"/>
            </w:tabs>
            <w:rPr>
              <w:lang w:val="en-CA" w:eastAsia="en-CA"/>
            </w:rPr>
          </w:pPr>
          <w:r>
            <w:rPr>
              <w:lang w:val="en-CA" w:eastAsia="en-CA"/>
            </w:rPr>
            <w:t>26.1</w:t>
            <w:tab/>
            <w:t>Negotiation of Disputes and Disagreements</w:t>
            <w:tab/>
          </w:r>
          <w:hyperlink w:anchor="__RefHeading___Toc486666404">
            <w:r>
              <w:rPr>
                <w:rStyle w:val="IndexLink"/>
                <w:lang w:val="en-CA" w:eastAsia="en-CA"/>
              </w:rPr>
              <w:t>75</w:t>
            </w:r>
          </w:hyperlink>
        </w:p>
        <w:p>
          <w:pPr>
            <w:pStyle w:val="TOC2"/>
            <w:tabs>
              <w:tab w:val="clear" w:pos="720"/>
              <w:tab w:val="left" w:pos="960" w:leader="none"/>
              <w:tab w:val="right" w:pos="9350" w:leader="dot"/>
            </w:tabs>
            <w:rPr>
              <w:lang w:val="en-CA" w:eastAsia="en-CA"/>
            </w:rPr>
          </w:pPr>
          <w:r>
            <w:rPr>
              <w:lang w:val="en-CA" w:eastAsia="en-CA"/>
            </w:rPr>
            <w:t>26.2</w:t>
            <w:tab/>
            <w:t>Arbitration Resolution</w:t>
            <w:tab/>
          </w:r>
          <w:hyperlink w:anchor="__RefHeading___Toc486666405">
            <w:r>
              <w:rPr>
                <w:rStyle w:val="IndexLink"/>
                <w:lang w:val="en-CA" w:eastAsia="en-CA"/>
              </w:rPr>
              <w:t>76</w:t>
            </w:r>
          </w:hyperlink>
        </w:p>
        <w:p>
          <w:pPr>
            <w:pStyle w:val="TOC2"/>
            <w:tabs>
              <w:tab w:val="clear" w:pos="720"/>
              <w:tab w:val="left" w:pos="960" w:leader="none"/>
              <w:tab w:val="right" w:pos="9350" w:leader="dot"/>
            </w:tabs>
            <w:rPr>
              <w:lang w:val="en-CA" w:eastAsia="en-CA"/>
            </w:rPr>
          </w:pPr>
          <w:r>
            <w:rPr>
              <w:lang w:val="en-CA" w:eastAsia="en-CA"/>
            </w:rPr>
            <w:t>26.3</w:t>
            <w:tab/>
            <w:t>Continuation of Work</w:t>
            <w:tab/>
          </w:r>
          <w:hyperlink w:anchor="__RefHeading___Toc486666406">
            <w:r>
              <w:rPr>
                <w:rStyle w:val="IndexLink"/>
                <w:lang w:val="en-CA" w:eastAsia="en-CA"/>
              </w:rPr>
              <w:t>76</w:t>
            </w:r>
          </w:hyperlink>
        </w:p>
        <w:p>
          <w:pPr>
            <w:pStyle w:val="TOC2"/>
            <w:tabs>
              <w:tab w:val="clear" w:pos="720"/>
              <w:tab w:val="left" w:pos="960" w:leader="none"/>
              <w:tab w:val="right" w:pos="9350" w:leader="dot"/>
            </w:tabs>
            <w:rPr>
              <w:lang w:val="en-CA" w:eastAsia="en-CA"/>
            </w:rPr>
          </w:pPr>
          <w:r>
            <w:rPr>
              <w:lang w:val="en-CA" w:eastAsia="en-CA"/>
            </w:rPr>
            <w:t>26.4</w:t>
            <w:tab/>
            <w:t>Resolution of Certain Purchaser-Agent Disputes</w:t>
            <w:tab/>
          </w:r>
          <w:hyperlink w:anchor="__RefHeading___Toc486666407">
            <w:r>
              <w:rPr>
                <w:rStyle w:val="IndexLink"/>
                <w:lang w:val="en-CA" w:eastAsia="en-CA"/>
              </w:rPr>
              <w:t>76</w:t>
            </w:r>
          </w:hyperlink>
        </w:p>
        <w:p>
          <w:pPr>
            <w:pStyle w:val="TOC2"/>
            <w:tabs>
              <w:tab w:val="clear" w:pos="720"/>
              <w:tab w:val="left" w:pos="960" w:leader="none"/>
              <w:tab w:val="right" w:pos="9350" w:leader="dot"/>
            </w:tabs>
            <w:rPr>
              <w:lang w:val="en-CA" w:eastAsia="en-CA"/>
            </w:rPr>
          </w:pPr>
          <w:r>
            <w:rPr>
              <w:lang w:val="en-CA" w:eastAsia="en-CA"/>
            </w:rPr>
            <w:t>26.5</w:t>
            <w:tab/>
            <w:t>Limitation on Power of Arbitrators</w:t>
            <w:tab/>
          </w:r>
          <w:hyperlink w:anchor="__RefHeading___Toc486666408">
            <w:r>
              <w:rPr>
                <w:rStyle w:val="IndexLink"/>
                <w:lang w:val="en-CA" w:eastAsia="en-CA"/>
              </w:rPr>
              <w:t>77</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XXVII.</w:t>
          </w:r>
          <w:r>
            <w:rPr>
              <w:lang w:val="en-CA" w:eastAsia="en-CA"/>
            </w:rPr>
            <w:t xml:space="preserve"> LIMITATION OF LIABILITY</w:t>
            <w:tab/>
          </w:r>
          <w:hyperlink w:anchor="__RefHeading___Toc486666409">
            <w:r>
              <w:rPr>
                <w:rStyle w:val="IndexLink"/>
                <w:lang w:val="en-CA" w:eastAsia="en-CA"/>
              </w:rPr>
              <w:t>77</w:t>
            </w:r>
          </w:hyperlink>
        </w:p>
        <w:p>
          <w:pPr>
            <w:pStyle w:val="TOC2"/>
            <w:tabs>
              <w:tab w:val="clear" w:pos="720"/>
              <w:tab w:val="left" w:pos="960" w:leader="none"/>
              <w:tab w:val="right" w:pos="9350" w:leader="dot"/>
            </w:tabs>
            <w:rPr>
              <w:lang w:val="en-CA" w:eastAsia="en-CA"/>
            </w:rPr>
          </w:pPr>
          <w:r>
            <w:rPr>
              <w:lang w:val="en-CA" w:eastAsia="en-CA"/>
            </w:rPr>
            <w:t>27.1</w:t>
            <w:tab/>
            <w:t>Maximum Liability</w:t>
            <w:tab/>
          </w:r>
          <w:hyperlink w:anchor="__RefHeading___Toc486666410">
            <w:r>
              <w:rPr>
                <w:rStyle w:val="IndexLink"/>
                <w:lang w:val="en-CA" w:eastAsia="en-CA"/>
              </w:rPr>
              <w:t>77</w:t>
            </w:r>
          </w:hyperlink>
        </w:p>
        <w:p>
          <w:pPr>
            <w:pStyle w:val="TOC2"/>
            <w:tabs>
              <w:tab w:val="clear" w:pos="720"/>
              <w:tab w:val="left" w:pos="960" w:leader="none"/>
              <w:tab w:val="right" w:pos="9350" w:leader="dot"/>
            </w:tabs>
            <w:rPr>
              <w:lang w:val="en-CA" w:eastAsia="en-CA"/>
            </w:rPr>
          </w:pPr>
          <w:r>
            <w:rPr>
              <w:lang w:val="en-CA" w:eastAsia="en-CA"/>
            </w:rPr>
            <w:t>27.2</w:t>
            <w:tab/>
            <w:t>Consequential Losses</w:t>
            <w:tab/>
          </w:r>
          <w:hyperlink w:anchor="__RefHeading___Toc486666411">
            <w:r>
              <w:rPr>
                <w:rStyle w:val="IndexLink"/>
                <w:lang w:val="en-CA" w:eastAsia="en-CA"/>
              </w:rPr>
              <w:t>77</w:t>
            </w:r>
          </w:hyperlink>
        </w:p>
        <w:p>
          <w:pPr>
            <w:pStyle w:val="TOC2"/>
            <w:tabs>
              <w:tab w:val="clear" w:pos="720"/>
              <w:tab w:val="left" w:pos="960" w:leader="none"/>
              <w:tab w:val="right" w:pos="9350" w:leader="dot"/>
            </w:tabs>
            <w:rPr>
              <w:lang w:val="en-CA" w:eastAsia="en-CA"/>
            </w:rPr>
          </w:pPr>
          <w:r>
            <w:rPr>
              <w:lang w:val="en-CA" w:eastAsia="en-CA"/>
            </w:rPr>
            <w:t>27.3</w:t>
            <w:tab/>
            <w:t>Releases Valid in All Events</w:t>
            <w:tab/>
          </w:r>
          <w:hyperlink w:anchor="__RefHeading___Toc486666412">
            <w:r>
              <w:rPr>
                <w:rStyle w:val="IndexLink"/>
                <w:lang w:val="en-CA" w:eastAsia="en-CA"/>
              </w:rPr>
              <w:t>78</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XXVIII.</w:t>
          </w:r>
          <w:r>
            <w:rPr>
              <w:lang w:val="en-CA" w:eastAsia="en-CA"/>
            </w:rPr>
            <w:t xml:space="preserve"> DRUG AND ALCOHOL-FREE WORKPLACE</w:t>
            <w:tab/>
          </w:r>
          <w:hyperlink w:anchor="__RefHeading___Toc486666413">
            <w:r>
              <w:rPr>
                <w:rStyle w:val="IndexLink"/>
                <w:lang w:val="en-CA" w:eastAsia="en-CA"/>
              </w:rPr>
              <w:t>78</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XXIX.</w:t>
          </w:r>
          <w:r>
            <w:rPr>
              <w:lang w:val="en-CA" w:eastAsia="en-CA"/>
            </w:rPr>
            <w:t xml:space="preserve"> PROJECT PLANNING AND CONTROLS</w:t>
            <w:tab/>
          </w:r>
          <w:hyperlink w:anchor="__RefHeading___Toc486666414">
            <w:r>
              <w:rPr>
                <w:rStyle w:val="IndexLink"/>
                <w:lang w:val="en-CA" w:eastAsia="en-CA"/>
              </w:rPr>
              <w:t>78</w:t>
            </w:r>
          </w:hyperlink>
        </w:p>
        <w:p>
          <w:pPr>
            <w:pStyle w:val="TOC1"/>
            <w:tabs>
              <w:tab w:val="clear" w:pos="720"/>
              <w:tab w:val="right" w:pos="9350" w:leader="dot"/>
            </w:tabs>
            <w:rPr>
              <w:lang w:val="en-CA" w:eastAsia="en-CA"/>
            </w:rPr>
          </w:pPr>
          <w:r>
            <w:rPr>
              <w:rFonts w:cs="Times New Roman Bold;Times New Roman" w:ascii="Times New Roman Bold;Times New Roman" w:hAnsi="Times New Roman Bold;Times New Roman"/>
              <w:lang w:val="en-CA" w:eastAsia="en-CA"/>
            </w:rPr>
            <w:t>ARTICLE XXX.</w:t>
          </w:r>
          <w:r>
            <w:rPr>
              <w:lang w:val="en-CA" w:eastAsia="en-CA"/>
            </w:rPr>
            <w:t xml:space="preserve"> MISCELLANEOUS</w:t>
            <w:tab/>
          </w:r>
          <w:hyperlink w:anchor="__RefHeading___Toc486666415">
            <w:r>
              <w:rPr>
                <w:rStyle w:val="IndexLink"/>
                <w:lang w:val="en-CA" w:eastAsia="en-CA"/>
              </w:rPr>
              <w:t>78</w:t>
            </w:r>
          </w:hyperlink>
        </w:p>
        <w:p>
          <w:pPr>
            <w:pStyle w:val="TOC2"/>
            <w:tabs>
              <w:tab w:val="clear" w:pos="720"/>
              <w:tab w:val="left" w:pos="960" w:leader="none"/>
              <w:tab w:val="right" w:pos="9350" w:leader="dot"/>
            </w:tabs>
            <w:rPr>
              <w:lang w:val="en-CA" w:eastAsia="en-CA"/>
            </w:rPr>
          </w:pPr>
          <w:r>
            <w:rPr>
              <w:lang w:val="en-CA" w:eastAsia="en-CA"/>
            </w:rPr>
            <w:t>30.1</w:t>
            <w:tab/>
            <w:t>Validity and Enforceability</w:t>
            <w:tab/>
          </w:r>
          <w:hyperlink w:anchor="__RefHeading___Toc486666416">
            <w:r>
              <w:rPr>
                <w:rStyle w:val="IndexLink"/>
                <w:lang w:val="en-CA" w:eastAsia="en-CA"/>
              </w:rPr>
              <w:t>78</w:t>
            </w:r>
          </w:hyperlink>
        </w:p>
        <w:p>
          <w:pPr>
            <w:pStyle w:val="TOC2"/>
            <w:tabs>
              <w:tab w:val="clear" w:pos="720"/>
              <w:tab w:val="left" w:pos="960" w:leader="none"/>
              <w:tab w:val="right" w:pos="9350" w:leader="dot"/>
            </w:tabs>
            <w:rPr>
              <w:lang w:val="en-CA" w:eastAsia="en-CA"/>
            </w:rPr>
          </w:pPr>
          <w:r>
            <w:rPr>
              <w:lang w:val="en-CA" w:eastAsia="en-CA"/>
            </w:rPr>
            <w:t>30.2</w:t>
            <w:tab/>
            <w:t>Governing Law</w:t>
            <w:tab/>
          </w:r>
          <w:hyperlink w:anchor="__RefHeading___Toc486666417">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30.3</w:t>
            <w:tab/>
            <w:t>Entire Agreement</w:t>
            <w:tab/>
          </w:r>
          <w:hyperlink w:anchor="__RefHeading___Toc486666418">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30.4</w:t>
            <w:tab/>
            <w:t>Agreement Modification</w:t>
            <w:tab/>
          </w:r>
          <w:hyperlink w:anchor="__RefHeading___Toc486666419">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30.5</w:t>
            <w:tab/>
            <w:t>Waiver</w:t>
            <w:tab/>
          </w:r>
          <w:hyperlink w:anchor="__RefHeading___Toc486666420">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30.6</w:t>
            <w:tab/>
            <w:t>Headings</w:t>
            <w:tab/>
          </w:r>
          <w:hyperlink w:anchor="__RefHeading___Toc486666421">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30.7</w:t>
            <w:tab/>
            <w:t>Third-Party Beneficiaries</w:t>
            <w:tab/>
          </w:r>
          <w:hyperlink w:anchor="__RefHeading___Toc486666422">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30.8</w:t>
            <w:tab/>
            <w:t>Counterparts</w:t>
            <w:tab/>
          </w:r>
          <w:hyperlink w:anchor="__RefHeading___Toc486666423">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30.9</w:t>
            <w:tab/>
            <w:t>Equal Employment Opportunity</w:t>
            <w:tab/>
          </w:r>
          <w:hyperlink w:anchor="__RefHeading___Toc486666424">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30.10</w:t>
            <w:tab/>
            <w:t>Cooperation on Site</w:t>
            <w:tab/>
          </w:r>
          <w:hyperlink w:anchor="__RefHeading___Toc486666425">
            <w:r>
              <w:rPr>
                <w:rStyle w:val="IndexLink"/>
                <w:lang w:val="en-CA" w:eastAsia="en-CA"/>
              </w:rPr>
              <w:t>79</w:t>
            </w:r>
          </w:hyperlink>
        </w:p>
        <w:p>
          <w:pPr>
            <w:pStyle w:val="TOC2"/>
            <w:tabs>
              <w:tab w:val="clear" w:pos="720"/>
              <w:tab w:val="left" w:pos="960" w:leader="none"/>
              <w:tab w:val="right" w:pos="9350" w:leader="dot"/>
            </w:tabs>
            <w:rPr>
              <w:lang w:val="en-CA" w:eastAsia="en-CA"/>
            </w:rPr>
          </w:pPr>
          <w:r>
            <w:rPr>
              <w:lang w:val="en-CA" w:eastAsia="en-CA"/>
            </w:rPr>
            <w:t>30.11</w:t>
            <w:tab/>
            <w:t>Nuclear Material</w:t>
            <w:tab/>
          </w:r>
          <w:hyperlink w:anchor="__RefHeading___Toc486666426">
            <w:r>
              <w:rPr>
                <w:rStyle w:val="IndexLink"/>
                <w:lang w:val="en-CA" w:eastAsia="en-CA"/>
              </w:rPr>
              <w:t>80</w:t>
            </w:r>
          </w:hyperlink>
          <w:r>
            <w:rPr>
              <w:rStyle w:val="IndexLink"/>
              <w:lang w:val="en-CA" w:eastAsia="en-CA"/>
            </w:rPr>
            <w:fldChar w:fldCharType="end"/>
          </w:r>
        </w:p>
      </w:sdtContent>
    </w:sdt>
    <w:p>
      <w:pPr>
        <w:pStyle w:val="BodyTextSS"/>
        <w:rPr>
          <w:lang w:val="en-CA" w:eastAsia="en-CA"/>
        </w:rPr>
      </w:pPr>
      <w:r>
        <w:rPr>
          <w:lang w:val="en-CA" w:eastAsia="en-CA"/>
        </w:rPr>
      </w:r>
    </w:p>
    <w:p>
      <w:pPr>
        <w:pStyle w:val="BodyText"/>
        <w:rPr/>
      </w:pPr>
      <w:r>
        <w:rPr/>
        <w:t>EXHIBIT A  BASIS CONDITIONS</w:t>
        <w:tab/>
        <w:t>123</w:t>
      </w:r>
    </w:p>
    <w:p>
      <w:pPr>
        <w:pStyle w:val="BodyText"/>
        <w:rPr/>
      </w:pPr>
      <w:r>
        <w:rPr/>
        <w:t>EXHIBIT A-1 BASIS FUEL</w:t>
        <w:tab/>
        <w:t>124</w:t>
      </w:r>
    </w:p>
    <w:p>
      <w:pPr>
        <w:pStyle w:val="BodyText"/>
        <w:rPr/>
      </w:pPr>
      <w:r>
        <w:rPr/>
        <w:t>EXHIBIT A-2 SELLER FUEL SPECIFICATION</w:t>
        <w:tab/>
        <w:t>125</w:t>
      </w:r>
    </w:p>
    <w:p>
      <w:pPr>
        <w:pStyle w:val="BodyText"/>
        <w:rPr/>
      </w:pPr>
      <w:r>
        <w:rPr/>
        <w:t>EXHIBIT A-3 - NOT USED</w:t>
        <w:tab/>
        <w:t>126</w:t>
      </w:r>
    </w:p>
    <w:p>
      <w:pPr>
        <w:pStyle w:val="BodyText"/>
        <w:rPr/>
      </w:pPr>
      <w:r>
        <w:rPr/>
        <w:t>EXHIBIT B  SCOPE OF WORK/SPECIFICATION</w:t>
        <w:tab/>
        <w:t>127</w:t>
      </w:r>
    </w:p>
    <w:p>
      <w:pPr>
        <w:pStyle w:val="BodyText"/>
        <w:rPr/>
      </w:pPr>
      <w:r>
        <w:rPr/>
        <w:t>EXHIBIT B-1  SPECIFICATION</w:t>
        <w:tab/>
        <w:t>130</w:t>
      </w:r>
    </w:p>
    <w:p>
      <w:pPr>
        <w:pStyle w:val="BodyText"/>
        <w:rPr/>
      </w:pPr>
      <w:r>
        <w:rPr/>
        <w:t>EXHIBIT B-2  RESERVED</w:t>
        <w:tab/>
        <w:t>131</w:t>
      </w:r>
    </w:p>
    <w:p>
      <w:pPr>
        <w:pStyle w:val="BodyText"/>
        <w:rPr/>
      </w:pPr>
      <w:r>
        <w:rPr/>
        <w:t>EXHIBIT B-3 RESERVED</w:t>
        <w:tab/>
        <w:t>132</w:t>
      </w:r>
    </w:p>
    <w:p>
      <w:pPr>
        <w:pStyle w:val="BodyText"/>
        <w:rPr/>
      </w:pPr>
      <w:r>
        <w:rPr/>
        <w:t>EXHIBIT B-4  APPROVED VENDORS</w:t>
        <w:tab/>
        <w:t>133</w:t>
      </w:r>
    </w:p>
    <w:p>
      <w:pPr>
        <w:pStyle w:val="BodyText"/>
        <w:rPr/>
      </w:pPr>
      <w:r>
        <w:rPr/>
        <w:t>EXHIBIT B-5 DOCUMENT REVIEW STATUS CRITERIA</w:t>
        <w:tab/>
        <w:t>143</w:t>
      </w:r>
    </w:p>
    <w:p>
      <w:pPr>
        <w:pStyle w:val="BodyText"/>
        <w:rPr/>
      </w:pPr>
      <w:r>
        <w:rPr/>
        <w:t>EXHIBIT C-1  SELLER PARENT GUARANTEE</w:t>
        <w:tab/>
        <w:t>145</w:t>
      </w:r>
    </w:p>
    <w:p>
      <w:pPr>
        <w:pStyle w:val="BodyText"/>
        <w:rPr/>
      </w:pPr>
      <w:r>
        <w:rPr/>
        <w:t>EXHIBIT C-2  NOT USED</w:t>
        <w:tab/>
        <w:t>147</w:t>
      </w:r>
    </w:p>
    <w:p>
      <w:pPr>
        <w:pStyle w:val="BodyText"/>
        <w:rPr/>
      </w:pPr>
      <w:r>
        <w:rPr/>
        <w:t>EXHIBIT D  SAMPLE LETTER OF CREDIT</w:t>
        <w:tab/>
        <w:t>148</w:t>
      </w:r>
    </w:p>
    <w:p>
      <w:pPr>
        <w:pStyle w:val="BodyText"/>
        <w:rPr/>
      </w:pPr>
      <w:r>
        <w:rPr/>
        <w:t>EXHIBIT E FACILITY AGREEMENT INDEMNITY</w:t>
        <w:tab/>
        <w:t>150</w:t>
      </w:r>
    </w:p>
    <w:p>
      <w:pPr>
        <w:pStyle w:val="BodyText"/>
        <w:rPr/>
      </w:pPr>
      <w:r>
        <w:rPr/>
        <w:t>EXHIBIT F  PERFORMANCE TEST GUIDELINES</w:t>
        <w:tab/>
        <w:t>153</w:t>
      </w:r>
    </w:p>
    <w:p>
      <w:pPr>
        <w:pStyle w:val="BodyText"/>
        <w:rPr/>
      </w:pPr>
      <w:r>
        <w:rPr/>
        <w:t>EXHIBIT F-1  SOUND LEVEL TEST GUIDELINES</w:t>
        <w:tab/>
        <w:t>158</w:t>
      </w:r>
    </w:p>
    <w:p>
      <w:pPr>
        <w:pStyle w:val="BodyText"/>
        <w:rPr/>
      </w:pPr>
      <w:r>
        <w:rPr/>
        <w:t>EXHIBIT F-2  EMISSIONS TEST GUIDELINES</w:t>
        <w:tab/>
        <w:t>161</w:t>
      </w:r>
    </w:p>
    <w:p>
      <w:pPr>
        <w:pStyle w:val="BodyText"/>
        <w:rPr/>
      </w:pPr>
      <w:r>
        <w:rPr/>
        <w:t>EXHIBIT G-1  PERFORMANCE TEST CERTIFICATE</w:t>
        <w:tab/>
        <w:t>167</w:t>
      </w:r>
    </w:p>
    <w:p>
      <w:pPr>
        <w:pStyle w:val="BodyText"/>
        <w:rPr/>
      </w:pPr>
      <w:r>
        <w:rPr/>
        <w:t>EXHIBIT G-2  PERFORMANCE TEST COMPLETION CERTIFICATE</w:t>
        <w:tab/>
        <w:t>169</w:t>
      </w:r>
    </w:p>
    <w:p>
      <w:pPr>
        <w:pStyle w:val="BodyText"/>
        <w:rPr/>
      </w:pPr>
      <w:r>
        <w:rPr/>
        <w:t>EXHIBIT H-1  TECHNICAL DIRECTION OF INSTALLATION</w:t>
        <w:tab/>
        <w:t>171</w:t>
      </w:r>
    </w:p>
    <w:p>
      <w:pPr>
        <w:pStyle w:val="BodyText"/>
        <w:rPr/>
      </w:pPr>
      <w:r>
        <w:rPr/>
        <w:t>EXHIBIT H-2  TRAINING</w:t>
        <w:tab/>
        <w:t>177</w:t>
      </w:r>
    </w:p>
    <w:p>
      <w:pPr>
        <w:pStyle w:val="BodyText"/>
        <w:rPr/>
      </w:pPr>
      <w:r>
        <w:rPr/>
        <w:t>EXHIBIT I  CANCELLATION CHARGE</w:t>
        <w:tab/>
        <w:t>178</w:t>
      </w:r>
    </w:p>
    <w:p>
      <w:pPr>
        <w:pStyle w:val="BodyText"/>
        <w:rPr/>
      </w:pPr>
      <w:r>
        <w:rPr/>
        <w:t>EXHIBIT J  QUALITY</w:t>
        <w:tab/>
        <w:t>180</w:t>
      </w:r>
    </w:p>
    <w:p>
      <w:pPr>
        <w:pStyle w:val="BodyText"/>
        <w:rPr/>
      </w:pPr>
      <w:r>
        <w:rPr/>
        <w:t>EXHIBIT K  PROJECT PLANNING</w:t>
        <w:tab/>
        <w:t>187</w:t>
      </w:r>
    </w:p>
    <w:p>
      <w:pPr>
        <w:pStyle w:val="BodyText"/>
        <w:rPr/>
      </w:pPr>
      <w:r>
        <w:rPr/>
        <w:t>EXHIBIT L EQUIPMENT REQUIRING INSURABILITY CERTIFICATE</w:t>
        <w:tab/>
        <w:t>190</w:t>
      </w:r>
    </w:p>
    <w:p>
      <w:pPr>
        <w:pStyle w:val="BodyText"/>
        <w:rPr/>
      </w:pPr>
      <w:r>
        <w:rPr/>
        <w:t>EXHIBIT M-1  SPARE PARTS</w:t>
        <w:tab/>
        <w:t>191</w:t>
      </w:r>
    </w:p>
    <w:p>
      <w:pPr>
        <w:pStyle w:val="BodyText"/>
        <w:rPr/>
      </w:pPr>
      <w:r>
        <w:rPr/>
        <w:t>EXHIBIT M-2 COMMISSIONING SPARES AND SPECIAL TOOLS</w:t>
        <w:tab/>
        <w:t>198</w:t>
      </w:r>
    </w:p>
    <w:p>
      <w:pPr>
        <w:pStyle w:val="BodyText"/>
        <w:rPr/>
      </w:pPr>
      <w:r>
        <w:rPr/>
        <w:t>EXHIBIT N-1  PURCHASE AMOUNT RECONCILIATION</w:t>
        <w:tab/>
        <w:t>201</w:t>
      </w:r>
    </w:p>
    <w:p>
      <w:pPr>
        <w:pStyle w:val="BodyText"/>
        <w:rPr/>
      </w:pPr>
      <w:r>
        <w:rPr/>
        <w:t>EXHIBIT N-2  OPTIONS</w:t>
        <w:tab/>
        <w:t>202</w:t>
      </w:r>
    </w:p>
    <w:p>
      <w:pPr>
        <w:pStyle w:val="BodyText"/>
        <w:rPr/>
      </w:pPr>
      <w:r>
        <w:rPr/>
        <w:t>EXHIBIT O  HAZARDOUS MATERIAL NOTIFICATION</w:t>
        <w:tab/>
        <w:t>204</w:t>
      </w:r>
    </w:p>
    <w:p>
      <w:pPr>
        <w:pStyle w:val="BodyText"/>
        <w:rPr/>
      </w:pPr>
      <w:r>
        <w:rPr/>
        <w:t>EXHIBIT P  UNIT SERIAL NUMBER</w:t>
        <w:tab/>
        <w:t>206</w:t>
      </w:r>
    </w:p>
    <w:p>
      <w:pPr>
        <w:pStyle w:val="BodyText"/>
        <w:rPr/>
      </w:pPr>
      <w:r>
        <w:rPr/>
        <w:t>EXHIBIT Q SAMPLE PACKING LIST</w:t>
        <w:tab/>
        <w:t>207</w:t>
      </w:r>
    </w:p>
    <w:p>
      <w:pPr>
        <w:pStyle w:val="BodyText"/>
        <w:rPr/>
      </w:pPr>
      <w:r>
        <w:rPr/>
        <w:t>EXHIBIT R  OBSERVATION POINTS</w:t>
        <w:tab/>
        <w:t>209</w:t>
      </w:r>
    </w:p>
    <w:p>
      <w:pPr>
        <w:pStyle w:val="BodyText"/>
        <w:rPr/>
      </w:pPr>
      <w:r>
        <w:rPr/>
        <w:t>EXHIBIT S  FINAL WAIVER  OF LIENS FORM</w:t>
        <w:tab/>
        <w:t>210</w:t>
      </w:r>
    </w:p>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BodyText"/>
        <w:rPr/>
      </w:pPr>
      <w:r>
        <w:rPr/>
        <w:t>EXHIBIT T  DOCUMENT DELIVERY SCHEDULE</w:t>
        <w:tab/>
        <w:t>214</w:t>
      </w:r>
    </w:p>
    <w:p>
      <w:pPr>
        <w:pStyle w:val="Caption"/>
        <w:rPr/>
      </w:pPr>
      <w:r>
        <w:rPr/>
        <w:t>AGREEMENT</w:t>
      </w:r>
    </w:p>
    <w:p>
      <w:pPr>
        <w:pStyle w:val="BodyTextFirstIndent"/>
        <w:rPr/>
      </w:pPr>
      <w:r>
        <w:rPr/>
        <w:t>This Agreement is made and entered into as of this 12th day of May 2000, (hereinafter the “Effective Date”), by and between Westdeutsche Landesbank Girozentrale, New York Branch (“Purchaser”), acting through its agent Enron North America Corp., a corporation incorporated under the laws of the state of Delaware, with offices located at 1400 Smith Street, P.O. Box 1188, Houston, Texas  77251-1188 (“Agent”)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24 LM6000 Enhanced Sprint combustion turbine generator sets (the “Units”) for installation in multiple electricity generation plants (herein referred to singularly and in the plural as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acting through its Agent, desires to contract with Seller for the design, engineering, manufacture, and supply of twenty four (24) Units and auxiliary services for the Facility;</w:t>
      </w:r>
    </w:p>
    <w:p>
      <w:pPr>
        <w:pStyle w:val="BodyTextFirstIndent"/>
        <w:rPr/>
      </w:pPr>
      <w:r>
        <w:rPr/>
        <w:t>WHEREAS, the parties desire to set forth the terms and conditions under which Seller will provide and Purchaser will pay for such Units and related services;</w:t>
      </w:r>
    </w:p>
    <w:p>
      <w:pPr>
        <w:pStyle w:val="BodyTextFirstIndent"/>
        <w:rPr/>
      </w:pPr>
      <w:r>
        <w:rPr/>
        <w:t>WHEREAS, Purchaser has assigned and delegated certain of its rights, responsibilities and obligations under this Agreement to Agent and Agent has accepted same assignment and delegations as set forth in this Agreement;</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0" w:name="__RefHeading___Toc486666037"/>
      <w:bookmarkEnd w:id="0"/>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1" w:name="__RefHeading___Toc486666038"/>
      <w:r>
        <w:rPr/>
        <w:t>Acceptance</w:t>
      </w:r>
      <w:bookmarkEnd w:id="1"/>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_Ref495222677 \r \r \h </w:instrText>
      </w:r>
      <w:r>
        <w:rPr/>
        <w:fldChar w:fldCharType="separate"/>
      </w:r>
      <w:r>
        <w:rPr/>
        <w:t>10.14</w:t>
      </w:r>
      <w:r>
        <w:rPr/>
        <w:fldChar w:fldCharType="end"/>
      </w:r>
      <w:r>
        <w:rPr/>
        <w:t>.</w:t>
      </w:r>
    </w:p>
    <w:p>
      <w:pPr>
        <w:pStyle w:val="Heading2"/>
        <w:ind w:hanging="0" w:start="0"/>
        <w:rPr>
          <w:vanish/>
        </w:rPr>
      </w:pPr>
      <w:bookmarkStart w:id="2" w:name="__RefHeading___Toc486666039"/>
      <w:r>
        <w:rPr/>
        <w:t>Adjusted Electrical Output</w:t>
      </w:r>
      <w:bookmarkEnd w:id="2"/>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3" w:name="__RefHeading___Toc486666040"/>
      <w:r>
        <w:rPr/>
        <w:t>Adjusted Emissions</w:t>
      </w:r>
      <w:bookmarkEnd w:id="3"/>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4" w:name="__RefHeading___Toc486666041"/>
      <w:r>
        <w:rPr/>
        <w:t>Adjusted Exhaust Gas Energy</w:t>
      </w:r>
      <w:bookmarkEnd w:id="4"/>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5" w:name="__RefHeading___Toc486666042"/>
      <w:r>
        <w:rPr/>
        <w:t>Adjusted Exhaust Gas Temperature</w:t>
      </w:r>
      <w:bookmarkEnd w:id="5"/>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6" w:name="__RefHeading___Toc486666043"/>
      <w:r>
        <w:rPr/>
        <w:t>Adjusted Heat Rate</w:t>
      </w:r>
      <w:bookmarkEnd w:id="6"/>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7" w:name="__RefHeading___Toc486666044"/>
      <w:r>
        <w:rPr/>
        <w:t>Affected Party</w:t>
      </w:r>
      <w:bookmarkEnd w:id="7"/>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_Ref495222721 \r \r \h </w:instrText>
      </w:r>
      <w:r>
        <w:rPr/>
        <w:fldChar w:fldCharType="separate"/>
      </w:r>
      <w:r>
        <w:rPr/>
        <w:t>18.1</w:t>
      </w:r>
      <w:r>
        <w:rPr/>
        <w:fldChar w:fldCharType="end"/>
      </w:r>
      <w:r>
        <w:rPr/>
        <w:t>.</w:t>
      </w:r>
    </w:p>
    <w:p>
      <w:pPr>
        <w:pStyle w:val="Heading2"/>
        <w:ind w:hanging="0" w:start="0"/>
        <w:rPr>
          <w:vanish/>
        </w:rPr>
      </w:pPr>
      <w:bookmarkStart w:id="8" w:name="__RefHeading___Toc486666045"/>
      <w:r>
        <w:rPr/>
        <w:t>Affiliate</w:t>
      </w:r>
      <w:bookmarkEnd w:id="8"/>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9" w:name="__RefHeading___Toc486666046"/>
      <w:r>
        <w:rPr/>
        <w:t>Agreement</w:t>
      </w:r>
      <w:bookmarkEnd w:id="9"/>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0" w:name="__RefHeading___Toc486666047"/>
      <w:r>
        <w:rPr/>
        <w:t>Applicable Laws</w:t>
      </w:r>
      <w:bookmarkEnd w:id="10"/>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1" w:name="__RefHeading___Toc486666048"/>
      <w:r>
        <w:rPr/>
        <w:t>Auxiliary Load</w:t>
      </w:r>
      <w:bookmarkEnd w:id="11"/>
      <w:commentRangeStart w:id="10"/>
      <w:r>
        <w:rPr>
          <w:vanish/>
          <w:color w:val="FF0000"/>
        </w:rPr>
        <w:t>»</w:t>
      </w:r>
      <w:commentRangeEnd w:id="10"/>
      <w:r>
        <w:commentReference w:id="10"/>
      </w:r>
      <w:r>
        <w:rPr>
          <w:vanish w:val="false"/>
        </w:rPr>
      </w:r>
    </w:p>
    <w:p>
      <w:pPr>
        <w:pStyle w:val="BodyText"/>
        <w:rPr/>
      </w:pPr>
      <w:r>
        <w:rPr/>
        <w:t>.  Shall have the meaning set forth in Exhibit F.</w:t>
      </w:r>
    </w:p>
    <w:p>
      <w:pPr>
        <w:pStyle w:val="Heading2"/>
        <w:ind w:hanging="0" w:start="0"/>
        <w:rPr>
          <w:vanish/>
        </w:rPr>
      </w:pPr>
      <w:bookmarkStart w:id="12" w:name="__RefHeading___Toc486666049"/>
      <w:r>
        <w:rPr/>
        <w:t>Base Load</w:t>
      </w:r>
      <w:bookmarkEnd w:id="12"/>
      <w:commentRangeStart w:id="11"/>
      <w:r>
        <w:rPr>
          <w:vanish/>
          <w:color w:val="FF0000"/>
        </w:rPr>
        <w:t>»</w:t>
      </w:r>
      <w:commentRangeEnd w:id="11"/>
      <w:r>
        <w:commentReference w:id="11"/>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486666050"/>
      <w:r>
        <w:rPr/>
        <w:t>Basis Conditions</w:t>
      </w:r>
      <w:bookmarkEnd w:id="13"/>
      <w:commentRangeStart w:id="12"/>
      <w:r>
        <w:rPr>
          <w:vanish/>
          <w:color w:val="FF0000"/>
        </w:rPr>
        <w:t>»</w:t>
      </w:r>
      <w:commentRangeEnd w:id="12"/>
      <w:r>
        <w:commentReference w:id="12"/>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486666051"/>
      <w:r>
        <w:rPr/>
        <w:t>BTU</w:t>
      </w:r>
      <w:bookmarkEnd w:id="14"/>
      <w:commentRangeStart w:id="13"/>
      <w:r>
        <w:rPr>
          <w:vanish/>
          <w:color w:val="FF0000"/>
        </w:rPr>
        <w:t>»</w:t>
      </w:r>
      <w:commentRangeEnd w:id="13"/>
      <w:r>
        <w:commentReference w:id="13"/>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486666052"/>
      <w:r>
        <w:rPr/>
        <w:t>Cancellation Charge</w:t>
      </w:r>
      <w:bookmarkEnd w:id="15"/>
      <w:commentRangeStart w:id="14"/>
      <w:r>
        <w:rPr>
          <w:vanish/>
          <w:color w:val="FF0000"/>
        </w:rPr>
        <w:t>»</w:t>
      </w:r>
      <w:commentRangeEnd w:id="14"/>
      <w:r>
        <w:commentReference w:id="14"/>
      </w:r>
      <w:r>
        <w:rPr>
          <w:vanish w:val="false"/>
        </w:rPr>
      </w:r>
    </w:p>
    <w:p>
      <w:pPr>
        <w:pStyle w:val="BodyText"/>
        <w:rPr/>
      </w:pPr>
      <w:r>
        <w:rPr/>
        <w:t xml:space="preserve">.  Shall have the meaning as set forth in Section </w:t>
      </w:r>
      <w:r>
        <w:rPr/>
        <w:fldChar w:fldCharType="begin"/>
      </w:r>
      <w:r>
        <w:rPr/>
        <w:instrText xml:space="preserve"> REF _Ref495222747 \r \r \h </w:instrText>
      </w:r>
      <w:r>
        <w:rPr/>
        <w:fldChar w:fldCharType="separate"/>
      </w:r>
      <w:r>
        <w:rPr/>
        <w:t>5.4.1</w:t>
      </w:r>
      <w:r>
        <w:rPr/>
        <w:fldChar w:fldCharType="end"/>
      </w:r>
      <w:r>
        <w:rPr/>
        <w:t>.</w:t>
      </w:r>
    </w:p>
    <w:p>
      <w:pPr>
        <w:pStyle w:val="Heading2"/>
        <w:ind w:hanging="0" w:start="0"/>
        <w:rPr>
          <w:vanish/>
        </w:rPr>
      </w:pPr>
      <w:bookmarkStart w:id="16" w:name="__RefHeading___Toc486666053"/>
      <w:r>
        <w:rPr/>
        <w:t>Change in Law</w:t>
      </w:r>
      <w:bookmarkEnd w:id="16"/>
      <w:commentRangeStart w:id="15"/>
      <w:r>
        <w:rPr>
          <w:vanish/>
          <w:color w:val="FF0000"/>
        </w:rPr>
        <w:t>»</w:t>
      </w:r>
      <w:commentRangeEnd w:id="15"/>
      <w:r>
        <w:commentReference w:id="15"/>
      </w:r>
      <w:r>
        <w:rPr>
          <w:vanish w:val="false"/>
        </w:rPr>
      </w:r>
    </w:p>
    <w:p>
      <w:pPr>
        <w:pStyle w:val="BodyText"/>
        <w:rPr/>
      </w:pPr>
      <w:r>
        <w:rPr/>
        <w:t xml:space="preserve">.  Shall mean any change in, or binding change in the judicial or administrative interpretation of, or adoption of, any Applicable Law, which is implemented after October 21, 1999,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486666054"/>
      <w:r>
        <w:rPr/>
        <w:t>Change Order</w:t>
      </w:r>
      <w:bookmarkEnd w:id="17"/>
      <w:commentRangeStart w:id="16"/>
      <w:r>
        <w:rPr>
          <w:vanish/>
          <w:color w:val="FF0000"/>
        </w:rPr>
        <w:t>»</w:t>
      </w:r>
      <w:commentRangeEnd w:id="16"/>
      <w:r>
        <w:commentReference w:id="16"/>
      </w:r>
      <w:r>
        <w:rPr>
          <w:vanish w:val="false"/>
        </w:rPr>
      </w:r>
    </w:p>
    <w:p>
      <w:pPr>
        <w:pStyle w:val="BodyText"/>
        <w:rPr/>
      </w:pPr>
      <w:r>
        <w:rPr/>
        <w:t>.  Shall have the meaning as set forth in Section 11.2.</w:t>
      </w:r>
    </w:p>
    <w:p>
      <w:pPr>
        <w:pStyle w:val="Heading2"/>
        <w:ind w:hanging="0" w:start="0"/>
        <w:rPr>
          <w:vanish/>
        </w:rPr>
      </w:pPr>
      <w:bookmarkStart w:id="18" w:name="__RefHeading___Toc486666055"/>
      <w:r>
        <w:rPr/>
        <w:t>Commercial Operation</w:t>
      </w:r>
      <w:bookmarkEnd w:id="18"/>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19" w:name="__RefHeading___Toc486666056"/>
      <w:r>
        <w:rPr/>
        <w:t>Commissioning Period</w:t>
      </w:r>
      <w:bookmarkEnd w:id="19"/>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0" w:name="__RefHeading___Toc486666057"/>
      <w:r>
        <w:rPr/>
        <w:t>Cover Damages</w:t>
      </w:r>
      <w:bookmarkEnd w:id="20"/>
      <w:commentRangeStart w:id="19"/>
      <w:r>
        <w:rPr>
          <w:vanish/>
          <w:color w:val="FF0000"/>
        </w:rPr>
        <w:t>»</w:t>
      </w:r>
      <w:commentRangeEnd w:id="19"/>
      <w:r>
        <w:commentReference w:id="19"/>
      </w:r>
      <w:r>
        <w:rPr>
          <w:vanish w:val="false"/>
        </w:rPr>
      </w:r>
    </w:p>
    <w:p>
      <w:pPr>
        <w:pStyle w:val="BodyText"/>
        <w:rPr/>
      </w:pPr>
      <w:r>
        <w:rPr/>
        <w:t xml:space="preserve">.  Shall have the meaning set forth in Section 17.4.3.  </w:t>
      </w:r>
    </w:p>
    <w:p>
      <w:pPr>
        <w:pStyle w:val="Heading2"/>
        <w:ind w:hanging="0" w:start="0"/>
        <w:rPr>
          <w:vanish/>
        </w:rPr>
      </w:pPr>
      <w:bookmarkStart w:id="21" w:name="__RefHeading___Toc486666058"/>
      <w:r>
        <w:rPr/>
        <w:t>Day</w:t>
      </w:r>
      <w:bookmarkEnd w:id="21"/>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2" w:name="__RefHeading___Toc486666059"/>
      <w:r>
        <w:rPr/>
        <w:t>Delivery Liquidated Damages</w:t>
      </w:r>
      <w:bookmarkEnd w:id="22"/>
      <w:commentRangeStart w:id="21"/>
      <w:r>
        <w:rPr>
          <w:vanish/>
          <w:color w:val="FF0000"/>
        </w:rPr>
        <w:t>»</w:t>
      </w:r>
      <w:commentRangeEnd w:id="21"/>
      <w:r>
        <w:commentReference w:id="21"/>
      </w:r>
      <w:r>
        <w:rPr>
          <w:vanish w:val="false"/>
        </w:rPr>
      </w:r>
    </w:p>
    <w:p>
      <w:pPr>
        <w:pStyle w:val="BodyText"/>
        <w:rPr/>
      </w:pPr>
      <w:r>
        <w:rPr/>
        <w:t>.  Shall have the meaning as set forth in Section 10.3.1.</w:t>
      </w:r>
    </w:p>
    <w:p>
      <w:pPr>
        <w:pStyle w:val="Heading2"/>
        <w:ind w:hanging="0" w:start="0"/>
        <w:rPr>
          <w:vanish/>
        </w:rPr>
      </w:pPr>
      <w:bookmarkStart w:id="23" w:name="__RefHeading___Toc486666060"/>
      <w:r>
        <w:rPr/>
        <w:t>Delivery Point</w:t>
      </w:r>
      <w:bookmarkEnd w:id="23"/>
      <w:commentRangeStart w:id="22"/>
      <w:r>
        <w:rPr>
          <w:vanish/>
          <w:color w:val="FF0000"/>
        </w:rPr>
        <w:t>»</w:t>
      </w:r>
      <w:commentRangeEnd w:id="22"/>
      <w:r>
        <w:commentReference w:id="22"/>
      </w:r>
      <w:r>
        <w:rPr>
          <w:vanish w:val="false"/>
        </w:rPr>
      </w:r>
    </w:p>
    <w:p>
      <w:pPr>
        <w:pStyle w:val="BodyText"/>
        <w:rPr/>
      </w:pPr>
      <w:r>
        <w:rPr/>
        <w:t>.  Shall have mean 16415 Jacinto Port Blvd., Houston, Texas.</w:t>
      </w:r>
    </w:p>
    <w:p>
      <w:pPr>
        <w:pStyle w:val="Heading2"/>
        <w:ind w:hanging="0" w:start="0"/>
        <w:rPr>
          <w:vanish/>
        </w:rPr>
      </w:pPr>
      <w:bookmarkStart w:id="24" w:name="__RefHeading___Toc486666061"/>
      <w:r>
        <w:rPr/>
        <w:t>Document Delivery Date</w:t>
      </w:r>
      <w:bookmarkEnd w:id="24"/>
      <w:commentRangeStart w:id="23"/>
      <w:r>
        <w:rPr>
          <w:vanish/>
          <w:color w:val="FF0000"/>
        </w:rPr>
        <w:t>»</w:t>
      </w:r>
      <w:commentRangeEnd w:id="23"/>
      <w:r>
        <w:commentReference w:id="23"/>
      </w:r>
      <w:r>
        <w:rPr>
          <w:vanish w:val="false"/>
        </w:rPr>
      </w:r>
    </w:p>
    <w:p>
      <w:pPr>
        <w:pStyle w:val="BodyText"/>
        <w:rPr/>
      </w:pPr>
      <w:r>
        <w:rPr/>
        <w:t>.  Shall have the meaning as set forth in Section 10.1.</w:t>
      </w:r>
    </w:p>
    <w:p>
      <w:pPr>
        <w:pStyle w:val="Heading2"/>
        <w:ind w:hanging="0" w:start="0"/>
        <w:rPr>
          <w:vanish/>
        </w:rPr>
      </w:pPr>
      <w:bookmarkStart w:id="25" w:name="__RefHeading___Toc486666062"/>
      <w:r>
        <w:rPr/>
        <w:t>Document Liquidated Damages</w:t>
      </w:r>
      <w:bookmarkEnd w:id="25"/>
      <w:commentRangeStart w:id="24"/>
      <w:r>
        <w:rPr>
          <w:vanish/>
          <w:color w:val="FF0000"/>
        </w:rPr>
        <w:t>»</w:t>
      </w:r>
      <w:commentRangeEnd w:id="24"/>
      <w:r>
        <w:commentReference w:id="24"/>
      </w:r>
      <w:r>
        <w:rPr>
          <w:vanish w:val="false"/>
        </w:rPr>
      </w:r>
    </w:p>
    <w:p>
      <w:pPr>
        <w:pStyle w:val="BodyText"/>
        <w:rPr/>
      </w:pPr>
      <w:r>
        <w:rPr/>
        <w:t>.  Shall have the meaning as set forth in Section 10.1.</w:t>
      </w:r>
    </w:p>
    <w:p>
      <w:pPr>
        <w:pStyle w:val="Heading2"/>
        <w:ind w:hanging="0" w:start="0"/>
        <w:rPr>
          <w:vanish/>
        </w:rPr>
      </w:pPr>
      <w:bookmarkStart w:id="26" w:name="__RefHeading___Toc486666063"/>
      <w:r>
        <w:rPr/>
        <w:t>Due Date</w:t>
      </w:r>
      <w:bookmarkEnd w:id="26"/>
      <w:commentRangeStart w:id="25"/>
      <w:r>
        <w:rPr>
          <w:vanish/>
          <w:color w:val="FF0000"/>
        </w:rPr>
        <w:t>»</w:t>
      </w:r>
      <w:commentRangeEnd w:id="25"/>
      <w:r>
        <w:commentReference w:id="25"/>
      </w:r>
      <w:r>
        <w:rPr>
          <w:vanish w:val="false"/>
        </w:rPr>
      </w:r>
    </w:p>
    <w:p>
      <w:pPr>
        <w:pStyle w:val="BodyText"/>
        <w:rPr/>
      </w:pPr>
      <w:r>
        <w:rPr/>
        <w:t>.  Shall have the meaning as set forth in Section 10.1.</w:t>
      </w:r>
    </w:p>
    <w:p>
      <w:pPr>
        <w:pStyle w:val="Heading2"/>
        <w:ind w:hanging="0" w:start="0"/>
        <w:rPr>
          <w:vanish/>
        </w:rPr>
      </w:pPr>
      <w:bookmarkStart w:id="27" w:name="__RefHeading___Toc486666064"/>
      <w:r>
        <w:rPr/>
        <w:t>Effective Date</w:t>
      </w:r>
      <w:bookmarkEnd w:id="27"/>
      <w:commentRangeStart w:id="26"/>
      <w:r>
        <w:rPr>
          <w:vanish/>
          <w:color w:val="FF0000"/>
        </w:rPr>
        <w:t>»</w:t>
      </w:r>
      <w:commentRangeEnd w:id="26"/>
      <w:r>
        <w:commentReference w:id="26"/>
      </w:r>
      <w:r>
        <w:rPr>
          <w:vanish w:val="false"/>
        </w:rPr>
      </w:r>
    </w:p>
    <w:p>
      <w:pPr>
        <w:pStyle w:val="BodyText"/>
        <w:rPr/>
      </w:pPr>
      <w:r>
        <w:rPr/>
        <w:t>.  Shall have the meaning as set forth in Recitals.</w:t>
      </w:r>
    </w:p>
    <w:p>
      <w:pPr>
        <w:pStyle w:val="Heading2"/>
        <w:ind w:hanging="0" w:start="0"/>
        <w:rPr>
          <w:vanish/>
        </w:rPr>
      </w:pPr>
      <w:bookmarkStart w:id="28" w:name="__RefHeading___Toc486666065"/>
      <w:r>
        <w:rPr/>
        <w:t>Emissions</w:t>
      </w:r>
      <w:bookmarkEnd w:id="28"/>
      <w:commentRangeStart w:id="27"/>
      <w:r>
        <w:rPr>
          <w:vanish/>
          <w:color w:val="FF0000"/>
        </w:rPr>
        <w:t>»</w:t>
      </w:r>
      <w:commentRangeEnd w:id="27"/>
      <w:r>
        <w:commentReference w:id="27"/>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86666066"/>
      <w:r>
        <w:rPr/>
        <w:t>Emissions Guarantee</w:t>
      </w:r>
      <w:bookmarkEnd w:id="29"/>
      <w:commentRangeStart w:id="28"/>
      <w:r>
        <w:rPr>
          <w:vanish/>
          <w:color w:val="FF0000"/>
        </w:rPr>
        <w:t>»</w:t>
      </w:r>
      <w:commentRangeEnd w:id="28"/>
      <w:r>
        <w:commentReference w:id="28"/>
      </w:r>
      <w:r>
        <w:rPr>
          <w:vanish w:val="false"/>
        </w:rPr>
      </w:r>
    </w:p>
    <w:p>
      <w:pPr>
        <w:pStyle w:val="BodyText"/>
        <w:rPr/>
      </w:pPr>
      <w:r>
        <w:rPr/>
        <w:t>.  Shall have the meaning and value as set forth in Section 10.6.</w:t>
      </w:r>
    </w:p>
    <w:p>
      <w:pPr>
        <w:pStyle w:val="Heading2"/>
        <w:ind w:hanging="0" w:start="0"/>
        <w:rPr>
          <w:vanish/>
        </w:rPr>
      </w:pPr>
      <w:bookmarkStart w:id="30" w:name="__RefHeading___Toc486666067"/>
      <w:r>
        <w:rPr/>
        <w:t>Electrical Output</w:t>
      </w:r>
      <w:bookmarkEnd w:id="30"/>
      <w:commentRangeStart w:id="29"/>
      <w:r>
        <w:rPr>
          <w:vanish/>
          <w:color w:val="FF0000"/>
        </w:rPr>
        <w:t>»</w:t>
      </w:r>
      <w:commentRangeEnd w:id="29"/>
      <w:r>
        <w:commentReference w:id="29"/>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86666068"/>
      <w:r>
        <w:rPr/>
        <w:t>Electrical Output Guarantee</w:t>
      </w:r>
      <w:bookmarkEnd w:id="31"/>
      <w:commentRangeStart w:id="30"/>
      <w:r>
        <w:rPr>
          <w:vanish/>
          <w:color w:val="FF0000"/>
        </w:rPr>
        <w:t>»</w:t>
      </w:r>
      <w:commentRangeEnd w:id="30"/>
      <w:r>
        <w:commentReference w:id="30"/>
      </w:r>
      <w:r>
        <w:rPr>
          <w:vanish w:val="false"/>
        </w:rPr>
      </w:r>
    </w:p>
    <w:p>
      <w:pPr>
        <w:pStyle w:val="BodyText"/>
        <w:rPr/>
      </w:pPr>
      <w:r>
        <w:rPr/>
        <w:t>.  Shall have the meaning as set forth in Section 10.7.1</w:t>
      </w:r>
    </w:p>
    <w:p>
      <w:pPr>
        <w:pStyle w:val="Heading2"/>
        <w:ind w:hanging="0" w:start="0"/>
        <w:rPr>
          <w:vanish/>
        </w:rPr>
      </w:pPr>
      <w:bookmarkStart w:id="32" w:name="__RefHeading___Toc486666069"/>
      <w:r>
        <w:rPr/>
        <w:t>Equipment</w:t>
      </w:r>
      <w:bookmarkEnd w:id="32"/>
      <w:commentRangeStart w:id="31"/>
      <w:r>
        <w:rPr>
          <w:vanish/>
          <w:color w:val="FF0000"/>
        </w:rPr>
        <w:t>»</w:t>
      </w:r>
      <w:commentRangeEnd w:id="31"/>
      <w:r>
        <w:commentReference w:id="31"/>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86666070"/>
      <w:r>
        <w:rPr/>
        <w:t>Event of Force Majeure</w:t>
      </w:r>
      <w:bookmarkEnd w:id="33"/>
      <w:commentRangeStart w:id="32"/>
      <w:r>
        <w:rPr>
          <w:vanish/>
          <w:color w:val="FF0000"/>
        </w:rPr>
        <w:t>»</w:t>
      </w:r>
      <w:commentRangeEnd w:id="32"/>
      <w:r>
        <w:commentReference w:id="32"/>
      </w:r>
      <w:r>
        <w:rPr>
          <w:vanish w:val="false"/>
        </w:rPr>
      </w:r>
    </w:p>
    <w:p>
      <w:pPr>
        <w:pStyle w:val="BodyText"/>
        <w:rPr/>
      </w:pPr>
      <w:r>
        <w:rPr/>
        <w:t>.  Shall have the meaning as defined in Section 18.4.</w:t>
      </w:r>
    </w:p>
    <w:p>
      <w:pPr>
        <w:pStyle w:val="Heading2"/>
        <w:ind w:hanging="0" w:start="0"/>
        <w:rPr>
          <w:vanish/>
        </w:rPr>
      </w:pPr>
      <w:bookmarkStart w:id="34" w:name="__RefHeading___Toc486666071"/>
      <w:r>
        <w:rPr/>
        <w:t>Event of Purchaser Default</w:t>
      </w:r>
      <w:bookmarkEnd w:id="34"/>
      <w:commentRangeStart w:id="33"/>
      <w:r>
        <w:rPr>
          <w:vanish/>
          <w:color w:val="FF0000"/>
        </w:rPr>
        <w:t>»</w:t>
      </w:r>
      <w:commentRangeEnd w:id="33"/>
      <w:r>
        <w:commentReference w:id="33"/>
      </w:r>
      <w:r>
        <w:rPr>
          <w:vanish w:val="false"/>
        </w:rPr>
      </w:r>
    </w:p>
    <w:p>
      <w:pPr>
        <w:pStyle w:val="BodyText"/>
        <w:rPr/>
      </w:pPr>
      <w:r>
        <w:rPr/>
        <w:t>.  Shall have the meaning as defined in Section 17.5.</w:t>
      </w:r>
    </w:p>
    <w:p>
      <w:pPr>
        <w:pStyle w:val="Heading2"/>
        <w:ind w:hanging="0" w:start="0"/>
        <w:rPr>
          <w:vanish/>
        </w:rPr>
      </w:pPr>
      <w:bookmarkStart w:id="35" w:name="__RefHeading___Toc486666072"/>
      <w:r>
        <w:rPr/>
        <w:t>Event of Seller Default</w:t>
      </w:r>
      <w:bookmarkEnd w:id="35"/>
      <w:commentRangeStart w:id="34"/>
      <w:r>
        <w:rPr>
          <w:vanish/>
          <w:color w:val="FF0000"/>
        </w:rPr>
        <w:t>»</w:t>
      </w:r>
      <w:commentRangeEnd w:id="34"/>
      <w:r>
        <w:commentReference w:id="34"/>
      </w:r>
      <w:r>
        <w:rPr>
          <w:vanish w:val="false"/>
        </w:rPr>
      </w:r>
    </w:p>
    <w:p>
      <w:pPr>
        <w:pStyle w:val="BodyText"/>
        <w:rPr/>
      </w:pPr>
      <w:r>
        <w:rPr/>
        <w:t>.  Shall have the meaning as defined in Section 17.1.</w:t>
      </w:r>
    </w:p>
    <w:p>
      <w:pPr>
        <w:pStyle w:val="Heading2"/>
        <w:ind w:hanging="0" w:start="0"/>
        <w:rPr>
          <w:vanish/>
        </w:rPr>
      </w:pPr>
      <w:bookmarkStart w:id="36" w:name="__RefHeading___Toc486666073"/>
      <w:r>
        <w:rPr/>
        <w:t>Exhaust Gas Energy</w:t>
      </w:r>
      <w:bookmarkEnd w:id="36"/>
      <w:commentRangeStart w:id="35"/>
      <w:r>
        <w:rPr>
          <w:vanish/>
          <w:color w:val="FF0000"/>
        </w:rPr>
        <w:t>»</w:t>
      </w:r>
      <w:commentRangeEnd w:id="35"/>
      <w:r>
        <w:commentReference w:id="35"/>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86666074"/>
      <w:r>
        <w:rPr/>
        <w:t>Exhaust Gas Energy Guarantee for Combined Cycle Application of Units</w:t>
      </w:r>
      <w:bookmarkEnd w:id="37"/>
      <w:commentRangeStart w:id="36"/>
      <w:r>
        <w:rPr>
          <w:vanish/>
          <w:color w:val="FF0000"/>
        </w:rPr>
        <w:t>»</w:t>
      </w:r>
      <w:commentRangeEnd w:id="36"/>
      <w:r>
        <w:commentReference w:id="36"/>
      </w:r>
      <w:r>
        <w:rPr>
          <w:vanish w:val="false"/>
        </w:rPr>
      </w:r>
    </w:p>
    <w:p>
      <w:pPr>
        <w:pStyle w:val="BodyText"/>
        <w:rPr/>
      </w:pPr>
      <w:r>
        <w:rPr/>
        <w:t>.  Shall have the meaning as set forth in Section 10.4.3.</w:t>
      </w:r>
    </w:p>
    <w:p>
      <w:pPr>
        <w:pStyle w:val="Heading2"/>
        <w:ind w:hanging="0" w:start="0"/>
        <w:rPr>
          <w:vanish/>
        </w:rPr>
      </w:pPr>
      <w:bookmarkStart w:id="38" w:name="__RefHeading___Toc486666075"/>
      <w:r>
        <w:rPr/>
        <w:t>Exhaust Gas Temperature</w:t>
      </w:r>
      <w:bookmarkEnd w:id="38"/>
      <w:commentRangeStart w:id="37"/>
      <w:r>
        <w:rPr>
          <w:vanish/>
          <w:color w:val="FF0000"/>
        </w:rPr>
        <w:t>»</w:t>
      </w:r>
      <w:commentRangeEnd w:id="37"/>
      <w:r>
        <w:commentReference w:id="37"/>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9" w:name="__RefHeading___Toc486666076"/>
      <w:r>
        <w:rPr/>
        <w:t>Exhaust Gas Temperature Guarantee for Combined Cycle Application of Units</w:t>
      </w:r>
      <w:bookmarkEnd w:id="39"/>
      <w:commentRangeStart w:id="38"/>
      <w:r>
        <w:rPr>
          <w:vanish/>
          <w:color w:val="FF0000"/>
        </w:rPr>
        <w:t>»</w:t>
      </w:r>
      <w:commentRangeEnd w:id="38"/>
      <w:r>
        <w:commentReference w:id="38"/>
      </w:r>
      <w:r>
        <w:rPr>
          <w:vanish w:val="false"/>
        </w:rPr>
      </w:r>
    </w:p>
    <w:p>
      <w:pPr>
        <w:pStyle w:val="BodyText"/>
        <w:rPr/>
      </w:pPr>
      <w:r>
        <w:rPr/>
        <w:t>.  Shall have the meaning as set forth in Section 10.4.2.</w:t>
      </w:r>
    </w:p>
    <w:p>
      <w:pPr>
        <w:pStyle w:val="Heading2"/>
        <w:ind w:hanging="0" w:start="0"/>
        <w:rPr>
          <w:vanish/>
        </w:rPr>
      </w:pPr>
      <w:bookmarkStart w:id="40" w:name="__RefHeading___Toc486666077"/>
      <w:r>
        <w:rPr/>
        <w:t>Extended Warranty Period</w:t>
      </w:r>
      <w:bookmarkEnd w:id="40"/>
      <w:commentRangeStart w:id="39"/>
      <w:r>
        <w:rPr>
          <w:vanish/>
          <w:color w:val="FF0000"/>
        </w:rPr>
        <w:t>»</w:t>
      </w:r>
      <w:commentRangeEnd w:id="39"/>
      <w:r>
        <w:commentReference w:id="39"/>
      </w:r>
      <w:r>
        <w:rPr>
          <w:vanish w:val="false"/>
        </w:rPr>
      </w:r>
    </w:p>
    <w:p>
      <w:pPr>
        <w:pStyle w:val="BodyText"/>
        <w:rPr/>
      </w:pPr>
      <w:r>
        <w:rPr/>
        <w:t>.  Shall have the meaning as set forth in Section 14.2.1.</w:t>
      </w:r>
    </w:p>
    <w:p>
      <w:pPr>
        <w:pStyle w:val="Heading2"/>
        <w:ind w:hanging="0" w:start="0"/>
        <w:rPr>
          <w:vanish/>
        </w:rPr>
      </w:pPr>
      <w:bookmarkStart w:id="41" w:name="__RefHeading___Toc486666078"/>
      <w:r>
        <w:rPr/>
        <w:t>Facility</w:t>
      </w:r>
      <w:bookmarkEnd w:id="41"/>
      <w:commentRangeStart w:id="40"/>
      <w:r>
        <w:rPr>
          <w:vanish/>
          <w:color w:val="FF0000"/>
        </w:rPr>
        <w:t>»</w:t>
      </w:r>
      <w:commentRangeEnd w:id="40"/>
      <w:r>
        <w:commentReference w:id="40"/>
      </w:r>
      <w:r>
        <w:rPr>
          <w:vanish w:val="false"/>
        </w:rPr>
      </w:r>
    </w:p>
    <w:p>
      <w:pPr>
        <w:pStyle w:val="BodyText"/>
        <w:rPr/>
      </w:pPr>
      <w:r>
        <w:rPr/>
        <w:t>.  Shall have the meaning set forth in the Recitals.</w:t>
      </w:r>
    </w:p>
    <w:p>
      <w:pPr>
        <w:pStyle w:val="Heading2"/>
        <w:ind w:hanging="0" w:start="0"/>
        <w:rPr>
          <w:vanish/>
        </w:rPr>
      </w:pPr>
      <w:bookmarkStart w:id="42" w:name="__RefHeading___Toc486666079"/>
      <w:r>
        <w:rPr/>
        <w:t>Facility Agreement</w:t>
      </w:r>
      <w:bookmarkEnd w:id="42"/>
      <w:commentRangeStart w:id="41"/>
      <w:r>
        <w:rPr>
          <w:vanish/>
          <w:color w:val="FF0000"/>
        </w:rPr>
        <w:t>»</w:t>
      </w:r>
      <w:commentRangeEnd w:id="41"/>
      <w:r>
        <w:commentReference w:id="41"/>
      </w:r>
      <w:r>
        <w:rPr>
          <w:vanish w:val="false"/>
        </w:rPr>
      </w:r>
    </w:p>
    <w:p>
      <w:pPr>
        <w:pStyle w:val="BodyText"/>
        <w:rPr/>
      </w:pPr>
      <w:r>
        <w:rPr/>
        <w:t>. Shall have the meaning set forth in Section 22.2.</w:t>
      </w:r>
    </w:p>
    <w:p>
      <w:pPr>
        <w:pStyle w:val="Heading2"/>
        <w:ind w:hanging="0" w:start="0"/>
        <w:rPr>
          <w:vanish/>
        </w:rPr>
      </w:pPr>
      <w:bookmarkStart w:id="43" w:name="__RefHeading___Toc486666080"/>
      <w:r>
        <w:rPr/>
        <w:t>Far Field Sound Level Guarantee</w:t>
      </w:r>
      <w:bookmarkEnd w:id="43"/>
      <w:commentRangeStart w:id="42"/>
      <w:r>
        <w:rPr>
          <w:vanish/>
          <w:color w:val="FF0000"/>
        </w:rPr>
        <w:t>»</w:t>
      </w:r>
      <w:commentRangeEnd w:id="42"/>
      <w:r>
        <w:commentReference w:id="42"/>
      </w:r>
      <w:r>
        <w:rPr>
          <w:vanish w:val="false"/>
        </w:rPr>
      </w:r>
    </w:p>
    <w:p>
      <w:pPr>
        <w:pStyle w:val="BodyText"/>
        <w:rPr/>
      </w:pPr>
      <w:r>
        <w:rPr/>
        <w:t>.  Shall have the meaning as set forth in Section 10.5.2.</w:t>
      </w:r>
    </w:p>
    <w:p>
      <w:pPr>
        <w:pStyle w:val="Heading2"/>
        <w:ind w:hanging="0" w:start="0"/>
        <w:rPr>
          <w:vanish/>
        </w:rPr>
      </w:pPr>
      <w:bookmarkStart w:id="44" w:name="__RefHeading___Toc486666081"/>
      <w:r>
        <w:rPr/>
        <w:t>Guaranteed Levels</w:t>
      </w:r>
      <w:bookmarkEnd w:id="44"/>
      <w:commentRangeStart w:id="43"/>
      <w:r>
        <w:rPr>
          <w:vanish/>
          <w:color w:val="FF0000"/>
        </w:rPr>
        <w:t>»</w:t>
      </w:r>
      <w:commentRangeEnd w:id="43"/>
      <w:r>
        <w:commentReference w:id="43"/>
      </w:r>
      <w:r>
        <w:rPr>
          <w:vanish w:val="false"/>
        </w:rPr>
      </w:r>
    </w:p>
    <w:p>
      <w:pPr>
        <w:pStyle w:val="BodyText"/>
        <w:rPr/>
      </w:pPr>
      <w:r>
        <w:rPr/>
        <w:t>.  Shall mean the Electrical Output Guarantee and the Heat Rate Guarantee.</w:t>
      </w:r>
    </w:p>
    <w:p>
      <w:pPr>
        <w:pStyle w:val="Heading2"/>
        <w:ind w:hanging="0" w:start="0"/>
        <w:rPr>
          <w:vanish/>
        </w:rPr>
      </w:pPr>
      <w:bookmarkStart w:id="45" w:name="__RefHeading___Toc486666082"/>
      <w:r>
        <w:rPr/>
        <w:t>Guaranteed Unit Delivery Dates</w:t>
      </w:r>
      <w:bookmarkEnd w:id="45"/>
      <w:commentRangeStart w:id="44"/>
      <w:r>
        <w:rPr>
          <w:vanish/>
          <w:color w:val="FF0000"/>
        </w:rPr>
        <w:t>»</w:t>
      </w:r>
      <w:commentRangeEnd w:id="44"/>
      <w:r>
        <w:commentReference w:id="44"/>
      </w:r>
      <w:r>
        <w:rPr>
          <w:vanish w:val="false"/>
        </w:rPr>
      </w:r>
    </w:p>
    <w:p>
      <w:pPr>
        <w:pStyle w:val="BodyText"/>
        <w:rPr/>
      </w:pPr>
      <w:r>
        <w:rPr/>
        <w:t>.  Shall have the meaning as set forth in Section 10.2.1.</w:t>
      </w:r>
    </w:p>
    <w:p>
      <w:pPr>
        <w:pStyle w:val="Heading2"/>
        <w:ind w:hanging="0" w:start="0"/>
        <w:rPr>
          <w:vanish/>
        </w:rPr>
      </w:pPr>
      <w:bookmarkStart w:id="46" w:name="__RefHeading___Toc486666083"/>
      <w:r>
        <w:rPr/>
        <w:t>Hazardous Materials</w:t>
      </w:r>
      <w:bookmarkEnd w:id="46"/>
      <w:commentRangeStart w:id="45"/>
      <w:r>
        <w:rPr>
          <w:vanish/>
          <w:color w:val="FF0000"/>
        </w:rPr>
        <w:t>»</w:t>
      </w:r>
      <w:commentRangeEnd w:id="45"/>
      <w:r>
        <w:commentReference w:id="45"/>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7" w:name="__RefHeading___Toc486666084"/>
      <w:r>
        <w:rPr/>
        <w:t>Heat Rate</w:t>
      </w:r>
      <w:bookmarkEnd w:id="47"/>
      <w:commentRangeStart w:id="46"/>
      <w:r>
        <w:rPr>
          <w:vanish/>
          <w:color w:val="FF0000"/>
        </w:rPr>
        <w:t>»</w:t>
      </w:r>
      <w:commentRangeEnd w:id="46"/>
      <w:r>
        <w:commentReference w:id="46"/>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8" w:name="__RefHeading___Toc486666085"/>
      <w:r>
        <w:rPr/>
        <w:t>Heat Rate Guarantee</w:t>
      </w:r>
      <w:bookmarkEnd w:id="48"/>
      <w:commentRangeStart w:id="47"/>
      <w:r>
        <w:rPr>
          <w:vanish/>
          <w:color w:val="FF0000"/>
        </w:rPr>
        <w:t>»</w:t>
      </w:r>
      <w:commentRangeEnd w:id="47"/>
      <w:r>
        <w:commentReference w:id="47"/>
      </w:r>
      <w:r>
        <w:rPr>
          <w:vanish w:val="false"/>
        </w:rPr>
      </w:r>
    </w:p>
    <w:p>
      <w:pPr>
        <w:pStyle w:val="BodyText"/>
        <w:rPr/>
      </w:pPr>
      <w:r>
        <w:rPr/>
        <w:t>.  Shall have the meaning as set forth in Section 10.8.</w:t>
      </w:r>
    </w:p>
    <w:p>
      <w:pPr>
        <w:pStyle w:val="Heading2"/>
        <w:ind w:hanging="0" w:start="0"/>
        <w:rPr>
          <w:vanish/>
        </w:rPr>
      </w:pPr>
      <w:bookmarkStart w:id="49" w:name="__RefHeading___Toc486666086"/>
      <w:r>
        <w:rPr/>
        <w:t>Heat Rate Liquidated Damages Refund Reduction</w:t>
      </w:r>
      <w:bookmarkEnd w:id="49"/>
      <w:commentRangeStart w:id="48"/>
      <w:r>
        <w:rPr>
          <w:vanish/>
          <w:color w:val="FF0000"/>
        </w:rPr>
        <w:t>»</w:t>
      </w:r>
      <w:commentRangeEnd w:id="48"/>
      <w:r>
        <w:commentReference w:id="48"/>
      </w:r>
      <w:r>
        <w:rPr>
          <w:vanish w:val="false"/>
        </w:rPr>
      </w:r>
    </w:p>
    <w:p>
      <w:pPr>
        <w:pStyle w:val="BodyText"/>
        <w:rPr/>
      </w:pPr>
      <w:r>
        <w:rPr/>
        <w:t>.  Shall have the meaning as set forth in Section 10.9.8.</w:t>
      </w:r>
    </w:p>
    <w:p>
      <w:pPr>
        <w:pStyle w:val="Heading2"/>
        <w:ind w:hanging="0" w:start="0"/>
        <w:rPr>
          <w:vanish/>
        </w:rPr>
      </w:pPr>
      <w:bookmarkStart w:id="50" w:name="__RefHeading___Toc486666087"/>
      <w:r>
        <w:rPr/>
        <w:t>Installation Period</w:t>
      </w:r>
      <w:bookmarkEnd w:id="50"/>
      <w:commentRangeStart w:id="49"/>
      <w:r>
        <w:rPr>
          <w:vanish/>
          <w:color w:val="FF0000"/>
        </w:rPr>
        <w:t>»</w:t>
      </w:r>
      <w:commentRangeEnd w:id="49"/>
      <w:r>
        <w:commentReference w:id="49"/>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51" w:name="__RefHeading___Toc486666088"/>
      <w:r>
        <w:rPr/>
        <w:t>Insurability Certificate</w:t>
      </w:r>
      <w:bookmarkEnd w:id="51"/>
      <w:commentRangeStart w:id="50"/>
      <w:r>
        <w:rPr>
          <w:vanish/>
          <w:color w:val="FF0000"/>
        </w:rPr>
        <w:t>»</w:t>
      </w:r>
      <w:commentRangeEnd w:id="50"/>
      <w:r>
        <w:commentReference w:id="50"/>
      </w:r>
      <w:r>
        <w:rPr>
          <w:vanish w:val="false"/>
        </w:rPr>
      </w:r>
    </w:p>
    <w:p>
      <w:pPr>
        <w:pStyle w:val="BodyText"/>
        <w:rPr/>
      </w:pPr>
      <w:r>
        <w:rPr/>
        <w:t>.  Shall have the meaning as set forth in Section 3.10.2.</w:t>
      </w:r>
    </w:p>
    <w:p>
      <w:pPr>
        <w:pStyle w:val="Heading2"/>
        <w:ind w:hanging="0" w:start="0"/>
        <w:rPr>
          <w:vanish/>
        </w:rPr>
      </w:pPr>
      <w:bookmarkStart w:id="52" w:name="__RefHeading___Toc486666089"/>
      <w:r>
        <w:rPr/>
        <w:t>Insurance Representative</w:t>
      </w:r>
      <w:bookmarkEnd w:id="52"/>
      <w:commentRangeStart w:id="51"/>
      <w:r>
        <w:rPr>
          <w:vanish/>
          <w:color w:val="FF0000"/>
        </w:rPr>
        <w:t>»</w:t>
      </w:r>
      <w:commentRangeEnd w:id="51"/>
      <w:r>
        <w:commentReference w:id="51"/>
      </w:r>
      <w:r>
        <w:rPr>
          <w:vanish w:val="false"/>
        </w:rPr>
      </w:r>
    </w:p>
    <w:p>
      <w:pPr>
        <w:pStyle w:val="BodyText"/>
        <w:rPr/>
      </w:pPr>
      <w:r>
        <w:rPr/>
        <w:t>.  Shall have the meaning as set forth in Section 3.10.1.</w:t>
      </w:r>
    </w:p>
    <w:p>
      <w:pPr>
        <w:pStyle w:val="Heading2"/>
        <w:ind w:hanging="0" w:start="0"/>
        <w:rPr>
          <w:vanish/>
        </w:rPr>
      </w:pPr>
      <w:bookmarkStart w:id="53" w:name="__RefHeading___Toc486666090"/>
      <w:r>
        <w:rPr/>
        <w:t>Interest Rate</w:t>
      </w:r>
      <w:bookmarkEnd w:id="53"/>
      <w:commentRangeStart w:id="52"/>
      <w:r>
        <w:rPr>
          <w:vanish/>
          <w:color w:val="FF0000"/>
        </w:rPr>
        <w:t>»</w:t>
      </w:r>
      <w:commentRangeEnd w:id="52"/>
      <w:r>
        <w:commentReference w:id="52"/>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4" w:name="__RefHeading___Toc486666091"/>
      <w:r>
        <w:rPr/>
        <w:t>kW</w:t>
      </w:r>
      <w:bookmarkEnd w:id="54"/>
      <w:commentRangeStart w:id="53"/>
      <w:r>
        <w:rPr>
          <w:vanish/>
          <w:color w:val="FF0000"/>
        </w:rPr>
        <w:t>»</w:t>
      </w:r>
      <w:commentRangeEnd w:id="53"/>
      <w:r>
        <w:commentReference w:id="53"/>
      </w:r>
      <w:r>
        <w:rPr>
          <w:vanish w:val="false"/>
        </w:rPr>
      </w:r>
    </w:p>
    <w:p>
      <w:pPr>
        <w:pStyle w:val="BodyText"/>
        <w:rPr/>
      </w:pPr>
      <w:r>
        <w:rPr/>
        <w:t>.  Shall mean kilowatt.</w:t>
      </w:r>
    </w:p>
    <w:p>
      <w:pPr>
        <w:pStyle w:val="Heading2"/>
        <w:ind w:hanging="0" w:start="0"/>
        <w:rPr>
          <w:vanish/>
        </w:rPr>
      </w:pPr>
      <w:bookmarkStart w:id="55" w:name="__RefHeading___Toc486666092"/>
      <w:r>
        <w:rPr/>
        <w:t>kWh or kwh</w:t>
      </w:r>
      <w:bookmarkEnd w:id="55"/>
      <w:commentRangeStart w:id="54"/>
      <w:r>
        <w:rPr>
          <w:vanish/>
          <w:color w:val="FF0000"/>
        </w:rPr>
        <w:t>»</w:t>
      </w:r>
      <w:commentRangeEnd w:id="54"/>
      <w:r>
        <w:commentReference w:id="54"/>
      </w:r>
      <w:r>
        <w:rPr>
          <w:vanish w:val="false"/>
        </w:rPr>
      </w:r>
    </w:p>
    <w:p>
      <w:pPr>
        <w:pStyle w:val="BodyText"/>
        <w:rPr/>
      </w:pPr>
      <w:r>
        <w:rPr/>
        <w:t>.  Shall mean kilowatt hour.</w:t>
      </w:r>
    </w:p>
    <w:p>
      <w:pPr>
        <w:pStyle w:val="Heading2"/>
        <w:ind w:hanging="0" w:start="0"/>
        <w:rPr>
          <w:vanish/>
        </w:rPr>
      </w:pPr>
      <w:bookmarkStart w:id="56" w:name="__RefHeading___Toc486666093"/>
      <w:r>
        <w:rPr/>
        <w:t>Lender</w:t>
      </w:r>
      <w:bookmarkEnd w:id="56"/>
      <w:commentRangeStart w:id="55"/>
      <w:r>
        <w:rPr>
          <w:vanish/>
          <w:color w:val="FF0000"/>
        </w:rPr>
        <w:t>»</w:t>
      </w:r>
      <w:commentRangeEnd w:id="55"/>
      <w:r>
        <w:commentReference w:id="55"/>
      </w:r>
      <w:r>
        <w:rPr>
          <w:vanish w:val="false"/>
        </w:rPr>
      </w:r>
    </w:p>
    <w:p>
      <w:pPr>
        <w:pStyle w:val="BodyText"/>
        <w:rPr/>
      </w:pPr>
      <w:r>
        <w:rPr/>
        <w:t>.  Shall mean any financial institution or financier from which financing in connection with the Facility and associated facilities and services is obtained by Agent.</w:t>
      </w:r>
    </w:p>
    <w:p>
      <w:pPr>
        <w:pStyle w:val="Heading2"/>
        <w:ind w:hanging="0" w:start="0"/>
        <w:rPr>
          <w:vanish/>
        </w:rPr>
      </w:pPr>
      <w:bookmarkStart w:id="57" w:name="__RefHeading___Toc486666094"/>
      <w:r>
        <w:rPr/>
        <w:t>Liquidated Damages</w:t>
      </w:r>
      <w:bookmarkEnd w:id="57"/>
      <w:commentRangeStart w:id="56"/>
      <w:r>
        <w:rPr>
          <w:vanish/>
          <w:color w:val="FF0000"/>
        </w:rPr>
        <w:t>»</w:t>
      </w:r>
      <w:commentRangeEnd w:id="56"/>
      <w:r>
        <w:commentReference w:id="56"/>
      </w:r>
      <w:r>
        <w:rPr>
          <w:vanish w:val="false"/>
        </w:rPr>
      </w:r>
    </w:p>
    <w:p>
      <w:pPr>
        <w:pStyle w:val="BodyText"/>
        <w:rPr/>
      </w:pPr>
      <w:r>
        <w:rPr/>
        <w:t>.  Shall mean any or all Take Over Liquidated Damages, Document Liquidated Damages, Delivery Liquidated Damages, O &amp; M Liquidated Damages, and/or Performance Liquidated Damages.</w:t>
      </w:r>
    </w:p>
    <w:p>
      <w:pPr>
        <w:pStyle w:val="Heading2"/>
        <w:ind w:hanging="0" w:start="0"/>
        <w:rPr>
          <w:vanish/>
        </w:rPr>
      </w:pPr>
      <w:bookmarkStart w:id="58" w:name="__RefHeading___Toc486666095"/>
      <w:r>
        <w:rPr/>
        <w:t>Liquidated Damages Events</w:t>
      </w:r>
      <w:bookmarkEnd w:id="58"/>
      <w:commentRangeStart w:id="57"/>
      <w:r>
        <w:rPr>
          <w:vanish/>
          <w:color w:val="FF0000"/>
        </w:rPr>
        <w:t>»</w:t>
      </w:r>
      <w:commentRangeEnd w:id="57"/>
      <w:r>
        <w:commentReference w:id="57"/>
      </w:r>
      <w:r>
        <w:rPr>
          <w:vanish w:val="false"/>
        </w:rPr>
      </w:r>
    </w:p>
    <w:p>
      <w:pPr>
        <w:pStyle w:val="BodyText"/>
        <w:rPr/>
      </w:pPr>
      <w:r>
        <w:rPr/>
        <w:t>.  Shall have the meaning set forth in Section 10.11.</w:t>
      </w:r>
    </w:p>
    <w:p>
      <w:pPr>
        <w:pStyle w:val="Heading2"/>
        <w:ind w:hanging="0" w:start="0"/>
        <w:rPr>
          <w:vanish/>
        </w:rPr>
      </w:pPr>
      <w:bookmarkStart w:id="59" w:name="__RefHeading___Toc486666096"/>
      <w:r>
        <w:rPr/>
        <w:t>Major Components</w:t>
      </w:r>
      <w:bookmarkEnd w:id="59"/>
      <w:commentRangeStart w:id="58"/>
      <w:r>
        <w:rPr>
          <w:vanish/>
          <w:color w:val="FF0000"/>
        </w:rPr>
        <w:t>»</w:t>
      </w:r>
      <w:commentRangeEnd w:id="58"/>
      <w:r>
        <w:commentReference w:id="58"/>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
        <w:rPr/>
      </w:pPr>
      <w:r>
        <w:rPr/>
      </w:r>
    </w:p>
    <w:p>
      <w:pPr>
        <w:pStyle w:val="Heading2"/>
        <w:ind w:hanging="0" w:start="0"/>
        <w:rPr>
          <w:vanish/>
        </w:rPr>
      </w:pPr>
      <w:bookmarkStart w:id="60" w:name="__RefHeading___Toc486666097"/>
      <w:r>
        <w:rPr/>
        <w:t>Marketing Agreement</w:t>
      </w:r>
      <w:bookmarkEnd w:id="60"/>
      <w:commentRangeStart w:id="59"/>
      <w:r>
        <w:rPr>
          <w:vanish/>
          <w:color w:val="FF0000"/>
        </w:rPr>
        <w:t>»</w:t>
      </w:r>
      <w:commentRangeEnd w:id="59"/>
      <w:r>
        <w:commentReference w:id="59"/>
      </w:r>
      <w:r>
        <w:rPr>
          <w:vanish w:val="false"/>
        </w:rPr>
      </w:r>
    </w:p>
    <w:p>
      <w:pPr>
        <w:pStyle w:val="BodyText"/>
        <w:rPr/>
      </w:pPr>
      <w:r>
        <w:rPr/>
        <w:t>.  Shall have the meaning as set forth in Section 5.4.2.</w:t>
      </w:r>
    </w:p>
    <w:p>
      <w:pPr>
        <w:pStyle w:val="Heading2"/>
        <w:ind w:hanging="0" w:start="0"/>
        <w:rPr>
          <w:vanish/>
        </w:rPr>
      </w:pPr>
      <w:bookmarkStart w:id="61" w:name="__RefHeading___Toc486666098"/>
      <w:r>
        <w:rPr/>
        <w:t>Milestone</w:t>
      </w:r>
      <w:bookmarkEnd w:id="61"/>
      <w:commentRangeStart w:id="60"/>
      <w:r>
        <w:rPr>
          <w:vanish/>
          <w:color w:val="FF0000"/>
        </w:rPr>
        <w:t>»</w:t>
      </w:r>
      <w:commentRangeEnd w:id="60"/>
      <w:r>
        <w:commentReference w:id="60"/>
      </w:r>
      <w:r>
        <w:rPr>
          <w:vanish w:val="false"/>
        </w:rPr>
      </w:r>
    </w:p>
    <w:p>
      <w:pPr>
        <w:pStyle w:val="BodyText"/>
        <w:rPr/>
      </w:pPr>
      <w:r>
        <w:rPr/>
        <w:t>.  Shall mean an event that triggers a responsibility of Purchaser to pay a Milestone Payment Amount as set forth and listed in Section 6.1.2.</w:t>
      </w:r>
    </w:p>
    <w:p>
      <w:pPr>
        <w:pStyle w:val="Heading2"/>
        <w:ind w:hanging="0" w:start="0"/>
        <w:rPr>
          <w:vanish/>
        </w:rPr>
      </w:pPr>
      <w:bookmarkStart w:id="62" w:name="__RefHeading___Toc486666099"/>
      <w:r>
        <w:rPr/>
        <w:t>Milestone Payment Amount</w:t>
      </w:r>
      <w:bookmarkEnd w:id="62"/>
      <w:commentRangeStart w:id="61"/>
      <w:r>
        <w:rPr>
          <w:vanish/>
          <w:color w:val="FF0000"/>
        </w:rPr>
        <w:t>»</w:t>
      </w:r>
      <w:commentRangeEnd w:id="61"/>
      <w:r>
        <w:commentReference w:id="61"/>
      </w:r>
      <w:r>
        <w:rPr>
          <w:vanish w:val="false"/>
        </w:rPr>
      </w:r>
    </w:p>
    <w:p>
      <w:pPr>
        <w:pStyle w:val="BodyText"/>
        <w:rPr/>
      </w:pPr>
      <w:r>
        <w:rPr/>
        <w:t>.  Shall mean the percentage of the  Purchase Amount due to Seller from Purchaser as set forth in Section 6.1.2.</w:t>
      </w:r>
    </w:p>
    <w:p>
      <w:pPr>
        <w:pStyle w:val="Heading2"/>
        <w:ind w:hanging="0" w:start="0"/>
        <w:rPr>
          <w:vanish/>
        </w:rPr>
      </w:pPr>
      <w:bookmarkStart w:id="63" w:name="__RefHeading___Toc486666100"/>
      <w:r>
        <w:rPr/>
        <w:t>Near Source Sound Level Guarantee</w:t>
      </w:r>
      <w:bookmarkEnd w:id="63"/>
      <w:commentRangeStart w:id="62"/>
      <w:r>
        <w:rPr>
          <w:vanish/>
          <w:color w:val="FF0000"/>
        </w:rPr>
        <w:t>»</w:t>
      </w:r>
      <w:commentRangeEnd w:id="62"/>
      <w:r>
        <w:commentReference w:id="62"/>
      </w:r>
      <w:r>
        <w:rPr>
          <w:vanish w:val="false"/>
        </w:rPr>
      </w:r>
    </w:p>
    <w:p>
      <w:pPr>
        <w:pStyle w:val="BodyText"/>
        <w:rPr/>
      </w:pPr>
      <w:r>
        <w:rPr/>
        <w:t>.  Shall have the meaning as set forth in Section 10.5.1.</w:t>
      </w:r>
    </w:p>
    <w:p>
      <w:pPr>
        <w:pStyle w:val="Heading2"/>
        <w:ind w:hanging="0" w:start="0"/>
        <w:rPr>
          <w:vanish/>
        </w:rPr>
      </w:pPr>
      <w:bookmarkStart w:id="64" w:name="__RefHeading___Toc486666101"/>
      <w:r>
        <w:rPr/>
        <w:t>Notice</w:t>
      </w:r>
      <w:bookmarkEnd w:id="64"/>
      <w:commentRangeStart w:id="63"/>
      <w:r>
        <w:rPr>
          <w:vanish/>
          <w:color w:val="FF0000"/>
        </w:rPr>
        <w:t>»</w:t>
      </w:r>
      <w:commentRangeEnd w:id="63"/>
      <w:r>
        <w:commentReference w:id="63"/>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65" w:name="__RefHeading___Toc486666102"/>
      <w:r>
        <w:rPr/>
        <w:t>Notice to Proceed</w:t>
      </w:r>
      <w:bookmarkEnd w:id="65"/>
      <w:commentRangeStart w:id="64"/>
      <w:r>
        <w:rPr>
          <w:vanish/>
          <w:color w:val="FF0000"/>
        </w:rPr>
        <w:t>»</w:t>
      </w:r>
      <w:commentRangeEnd w:id="64"/>
      <w:r>
        <w:commentReference w:id="64"/>
      </w:r>
      <w:r>
        <w:rPr>
          <w:vanish w:val="false"/>
        </w:rPr>
      </w:r>
    </w:p>
    <w:p>
      <w:pPr>
        <w:pStyle w:val="BodyText"/>
        <w:rPr/>
      </w:pPr>
      <w:r>
        <w:rPr/>
        <w:t>.  Shall have the meaning as set forth in Section 7.2.4.</w:t>
      </w:r>
    </w:p>
    <w:p>
      <w:pPr>
        <w:pStyle w:val="Heading2"/>
        <w:ind w:hanging="0" w:start="0"/>
        <w:rPr>
          <w:vanish/>
        </w:rPr>
      </w:pPr>
      <w:bookmarkStart w:id="66" w:name="__RefHeading___Toc486666103"/>
      <w:r>
        <w:rPr/>
        <w:t>O &amp; M Instruction Liquidated Damages</w:t>
      </w:r>
      <w:bookmarkEnd w:id="66"/>
      <w:commentRangeStart w:id="65"/>
      <w:r>
        <w:rPr>
          <w:vanish/>
          <w:color w:val="FF0000"/>
        </w:rPr>
        <w:t>»</w:t>
      </w:r>
      <w:commentRangeEnd w:id="65"/>
      <w:r>
        <w:commentReference w:id="65"/>
      </w:r>
      <w:r>
        <w:rPr>
          <w:vanish w:val="false"/>
        </w:rPr>
      </w:r>
    </w:p>
    <w:p>
      <w:pPr>
        <w:pStyle w:val="BodyText"/>
        <w:rPr/>
      </w:pPr>
      <w:r>
        <w:rPr/>
        <w:t>. Shall have the meaning set forth in Section 10.1.1.</w:t>
      </w:r>
    </w:p>
    <w:p>
      <w:pPr>
        <w:pStyle w:val="Heading2"/>
        <w:ind w:hanging="0" w:start="0"/>
        <w:rPr>
          <w:vanish/>
        </w:rPr>
      </w:pPr>
      <w:bookmarkStart w:id="67" w:name="__RefHeading___Toc486666104"/>
      <w:r>
        <w:rPr/>
        <w:t>O&amp;M Spares</w:t>
      </w:r>
      <w:bookmarkEnd w:id="67"/>
      <w:commentRangeStart w:id="66"/>
      <w:r>
        <w:rPr>
          <w:vanish/>
          <w:color w:val="FF0000"/>
        </w:rPr>
        <w:t>»</w:t>
      </w:r>
      <w:commentRangeEnd w:id="66"/>
      <w:r>
        <w:commentReference w:id="66"/>
      </w:r>
      <w:r>
        <w:rPr>
          <w:vanish w:val="false"/>
        </w:rPr>
      </w:r>
    </w:p>
    <w:p>
      <w:pPr>
        <w:pStyle w:val="BodyText"/>
        <w:rPr/>
      </w:pPr>
      <w:r>
        <w:rPr/>
        <w:t>.  Shall have the meaning as set forth in Section 3.14.2.</w:t>
      </w:r>
    </w:p>
    <w:p>
      <w:pPr>
        <w:pStyle w:val="Heading2"/>
        <w:ind w:hanging="0" w:start="0"/>
        <w:rPr>
          <w:vanish/>
        </w:rPr>
      </w:pPr>
      <w:bookmarkStart w:id="68" w:name="__RefHeading___Toc486666105"/>
      <w:r>
        <w:rPr/>
        <w:t>Order Definition Meeting</w:t>
      </w:r>
      <w:bookmarkEnd w:id="68"/>
      <w:commentRangeStart w:id="67"/>
      <w:r>
        <w:rPr>
          <w:vanish/>
          <w:color w:val="FF0000"/>
        </w:rPr>
        <w:t>»</w:t>
      </w:r>
      <w:commentRangeEnd w:id="67"/>
      <w:r>
        <w:commentReference w:id="67"/>
      </w:r>
      <w:r>
        <w:rPr>
          <w:vanish w:val="false"/>
        </w:rPr>
      </w:r>
    </w:p>
    <w:p>
      <w:pPr>
        <w:pStyle w:val="BodyText"/>
        <w:rPr/>
      </w:pPr>
      <w:r>
        <w:rPr/>
        <w:t>. Shall have the meaning set forth in Section 3.13.</w:t>
      </w:r>
    </w:p>
    <w:p>
      <w:pPr>
        <w:pStyle w:val="Heading2"/>
        <w:ind w:hanging="0" w:start="0"/>
        <w:rPr>
          <w:vanish/>
        </w:rPr>
      </w:pPr>
      <w:bookmarkStart w:id="69" w:name="__RefHeading___Toc486666106"/>
      <w:r>
        <w:rPr/>
        <w:t>Optional Delivery Point</w:t>
      </w:r>
      <w:bookmarkEnd w:id="69"/>
      <w:commentRangeStart w:id="68"/>
      <w:r>
        <w:rPr>
          <w:vanish/>
          <w:color w:val="FF0000"/>
        </w:rPr>
        <w:t>»</w:t>
      </w:r>
      <w:commentRangeEnd w:id="68"/>
      <w:r>
        <w:commentReference w:id="68"/>
      </w:r>
      <w:r>
        <w:rPr>
          <w:vanish w:val="false"/>
        </w:rPr>
      </w:r>
    </w:p>
    <w:p>
      <w:pPr>
        <w:pStyle w:val="BodyText"/>
        <w:rPr/>
      </w:pPr>
      <w:r>
        <w:rPr/>
        <w:t>.  Shall mean the place for delivery of the Units as set forth in Section 10.2.3.1.</w:t>
      </w:r>
    </w:p>
    <w:p>
      <w:pPr>
        <w:pStyle w:val="Heading2"/>
        <w:ind w:hanging="0" w:start="0"/>
        <w:rPr>
          <w:vanish/>
        </w:rPr>
      </w:pPr>
      <w:bookmarkStart w:id="70" w:name="__RefHeading___Toc486666107"/>
      <w:r>
        <w:rPr/>
        <w:t>Optional Electrical Output Guarantee</w:t>
      </w:r>
      <w:bookmarkEnd w:id="70"/>
      <w:commentRangeStart w:id="69"/>
      <w:r>
        <w:rPr>
          <w:vanish/>
          <w:color w:val="FF0000"/>
        </w:rPr>
        <w:t>»</w:t>
      </w:r>
      <w:commentRangeEnd w:id="69"/>
      <w:r>
        <w:commentReference w:id="69"/>
      </w:r>
      <w:r>
        <w:rPr>
          <w:vanish w:val="false"/>
        </w:rPr>
      </w:r>
    </w:p>
    <w:p>
      <w:pPr>
        <w:pStyle w:val="BodyText"/>
        <w:rPr/>
      </w:pPr>
      <w:r>
        <w:rPr/>
        <w:t>.  Shall have the meaning set forth in Section 10.7.3.</w:t>
      </w:r>
    </w:p>
    <w:p>
      <w:pPr>
        <w:pStyle w:val="Heading2"/>
        <w:ind w:hanging="0" w:start="0"/>
        <w:rPr>
          <w:vanish/>
        </w:rPr>
      </w:pPr>
      <w:bookmarkStart w:id="71" w:name="__RefHeading___Toc486666108"/>
      <w:r>
        <w:rPr/>
        <w:t>Output Liquidated Damages</w:t>
      </w:r>
      <w:bookmarkEnd w:id="71"/>
      <w:commentRangeStart w:id="70"/>
      <w:r>
        <w:rPr>
          <w:vanish/>
          <w:color w:val="FF0000"/>
        </w:rPr>
        <w:t>»</w:t>
      </w:r>
      <w:commentRangeEnd w:id="70"/>
      <w:r>
        <w:commentReference w:id="70"/>
      </w:r>
      <w:r>
        <w:rPr>
          <w:vanish w:val="false"/>
        </w:rPr>
      </w:r>
    </w:p>
    <w:p>
      <w:pPr>
        <w:pStyle w:val="BodyText"/>
        <w:rPr/>
      </w:pPr>
      <w:r>
        <w:rPr/>
        <w:t>.  Shall have the meaning as set forth in Section 10.9.1.</w:t>
      </w:r>
    </w:p>
    <w:p>
      <w:pPr>
        <w:pStyle w:val="Heading2"/>
        <w:ind w:hanging="0" w:start="0"/>
        <w:rPr>
          <w:vanish/>
        </w:rPr>
      </w:pPr>
      <w:bookmarkStart w:id="72" w:name="__RefHeading___Toc486666109"/>
      <w:r>
        <w:rPr/>
        <w:t>Output Liquidated Damages Refund Reduction</w:t>
      </w:r>
      <w:bookmarkEnd w:id="72"/>
      <w:commentRangeStart w:id="71"/>
      <w:r>
        <w:rPr>
          <w:vanish/>
          <w:color w:val="FF0000"/>
        </w:rPr>
        <w:t>»</w:t>
      </w:r>
      <w:commentRangeEnd w:id="71"/>
      <w:r>
        <w:commentReference w:id="71"/>
      </w:r>
      <w:r>
        <w:rPr>
          <w:vanish w:val="false"/>
        </w:rPr>
      </w:r>
    </w:p>
    <w:p>
      <w:pPr>
        <w:pStyle w:val="BodyText"/>
        <w:rPr/>
      </w:pPr>
      <w:r>
        <w:rPr/>
        <w:t>.  Shall have the meaning as set forth in Section 10.9.8.</w:t>
      </w:r>
    </w:p>
    <w:p>
      <w:pPr>
        <w:pStyle w:val="Heading2"/>
        <w:ind w:hanging="0" w:start="0"/>
        <w:rPr>
          <w:vanish/>
        </w:rPr>
      </w:pPr>
      <w:bookmarkStart w:id="73" w:name="__RefHeading___Toc486666110"/>
      <w:r>
        <w:rPr/>
        <w:t>Performance Liquidated Damages</w:t>
      </w:r>
      <w:bookmarkEnd w:id="73"/>
      <w:commentRangeStart w:id="72"/>
      <w:r>
        <w:rPr>
          <w:vanish/>
          <w:color w:val="FF0000"/>
        </w:rPr>
        <w:t>»</w:t>
      </w:r>
      <w:commentRangeEnd w:id="72"/>
      <w:r>
        <w:commentReference w:id="72"/>
      </w:r>
      <w:r>
        <w:rPr>
          <w:vanish w:val="false"/>
        </w:rPr>
      </w:r>
    </w:p>
    <w:p>
      <w:pPr>
        <w:pStyle w:val="BodyText"/>
        <w:rPr/>
      </w:pPr>
      <w:r>
        <w:rPr/>
        <w:t xml:space="preserve">.  Shall mean the Output Liquidated Damages. </w:t>
      </w:r>
    </w:p>
    <w:p>
      <w:pPr>
        <w:pStyle w:val="Heading2"/>
        <w:ind w:hanging="0" w:start="0"/>
        <w:rPr>
          <w:vanish/>
        </w:rPr>
      </w:pPr>
      <w:bookmarkStart w:id="74" w:name="__RefHeading___Toc486666111"/>
      <w:r>
        <w:rPr/>
        <w:t>Performance Test</w:t>
      </w:r>
      <w:bookmarkEnd w:id="74"/>
      <w:commentRangeStart w:id="73"/>
      <w:r>
        <w:rPr>
          <w:vanish/>
          <w:color w:val="FF0000"/>
        </w:rPr>
        <w:t>»</w:t>
      </w:r>
      <w:commentRangeEnd w:id="73"/>
      <w:r>
        <w:commentReference w:id="73"/>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5" w:name="__RefHeading___Toc486666112"/>
      <w:r>
        <w:rPr/>
        <w:t>Performance Test Completion Certificate</w:t>
      </w:r>
      <w:bookmarkEnd w:id="75"/>
      <w:commentRangeStart w:id="74"/>
      <w:r>
        <w:rPr>
          <w:vanish/>
          <w:color w:val="FF0000"/>
        </w:rPr>
        <w:t>»</w:t>
      </w:r>
      <w:commentRangeEnd w:id="74"/>
      <w:r>
        <w:commentReference w:id="74"/>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6" w:name="__RefHeading___Toc486666113"/>
      <w:r>
        <w:rPr/>
        <w:t>Performance Test Certificate</w:t>
      </w:r>
      <w:bookmarkEnd w:id="76"/>
      <w:commentRangeStart w:id="75"/>
      <w:r>
        <w:rPr>
          <w:vanish/>
          <w:color w:val="FF0000"/>
        </w:rPr>
        <w:t>»</w:t>
      </w:r>
      <w:commentRangeEnd w:id="75"/>
      <w:r>
        <w:commentReference w:id="75"/>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Heading2"/>
        <w:ind w:hanging="0" w:start="0"/>
        <w:rPr>
          <w:vanish/>
        </w:rPr>
      </w:pPr>
      <w:bookmarkStart w:id="77" w:name="__RefHeading___Toc486666114"/>
      <w:r>
        <w:rPr/>
        <w:t>Permitted Assignee</w:t>
      </w:r>
      <w:bookmarkEnd w:id="77"/>
      <w:commentRangeStart w:id="76"/>
      <w:r>
        <w:rPr>
          <w:vanish/>
          <w:color w:val="FF0000"/>
        </w:rPr>
        <w:t>»</w:t>
      </w:r>
      <w:commentRangeEnd w:id="76"/>
      <w:r>
        <w:commentReference w:id="76"/>
      </w:r>
      <w:r>
        <w:rPr>
          <w:vanish w:val="false"/>
        </w:rPr>
      </w:r>
    </w:p>
    <w:p>
      <w:pPr>
        <w:pStyle w:val="BodyText"/>
        <w:rPr/>
      </w:pPr>
      <w:r>
        <w:rPr/>
        <w:t>.  Shall mean those parties to whom this Agreement is assigned pursuant to ARTICLE XXII.</w:t>
      </w:r>
    </w:p>
    <w:p>
      <w:pPr>
        <w:pStyle w:val="Heading2"/>
        <w:ind w:hanging="0" w:start="0"/>
        <w:rPr>
          <w:vanish/>
        </w:rPr>
      </w:pPr>
      <w:bookmarkStart w:id="78" w:name="__RefHeading___Toc486666115"/>
      <w:r>
        <w:rPr/>
        <w:t>Power Purchaser</w:t>
      </w:r>
      <w:bookmarkEnd w:id="78"/>
      <w:commentRangeStart w:id="77"/>
      <w:r>
        <w:rPr>
          <w:vanish/>
          <w:color w:val="FF0000"/>
        </w:rPr>
        <w:t>»</w:t>
      </w:r>
      <w:commentRangeEnd w:id="77"/>
      <w:r>
        <w:commentReference w:id="77"/>
      </w:r>
      <w:r>
        <w:rPr>
          <w:vanish w:val="false"/>
        </w:rPr>
      </w:r>
    </w:p>
    <w:p>
      <w:pPr>
        <w:pStyle w:val="BodyText"/>
        <w:rPr/>
      </w:pPr>
      <w:r>
        <w:rPr/>
        <w:t>.  Shall mean the applicable utility or any power purchaser, which has entered into contract with an Affiliate of Agent to purchase power from a Facility.</w:t>
      </w:r>
    </w:p>
    <w:p>
      <w:pPr>
        <w:pStyle w:val="Heading2"/>
        <w:ind w:hanging="0" w:start="0"/>
        <w:rPr>
          <w:vanish/>
        </w:rPr>
      </w:pPr>
      <w:bookmarkStart w:id="79" w:name="__RefHeading___Toc486666116"/>
      <w:r>
        <w:rPr/>
        <w:t>Primary Warranty Period</w:t>
      </w:r>
      <w:bookmarkEnd w:id="79"/>
      <w:commentRangeStart w:id="78"/>
      <w:r>
        <w:rPr>
          <w:vanish/>
          <w:color w:val="FF0000"/>
        </w:rPr>
        <w:t>»</w:t>
      </w:r>
      <w:commentRangeEnd w:id="78"/>
      <w:r>
        <w:commentReference w:id="78"/>
      </w:r>
      <w:r>
        <w:rPr>
          <w:vanish w:val="false"/>
        </w:rPr>
      </w:r>
    </w:p>
    <w:p>
      <w:pPr>
        <w:pStyle w:val="BodyText"/>
        <w:rPr/>
      </w:pPr>
      <w:r>
        <w:rPr/>
        <w:t>.  Shall have the meaning as set forth in Section 14.1.1.</w:t>
      </w:r>
    </w:p>
    <w:p>
      <w:pPr>
        <w:pStyle w:val="Heading2"/>
        <w:ind w:hanging="0" w:start="0"/>
        <w:rPr>
          <w:vanish/>
        </w:rPr>
      </w:pPr>
      <w:bookmarkStart w:id="80" w:name="__RefHeading___Toc486666117"/>
      <w:r>
        <w:rPr/>
        <w:t>Project Manager</w:t>
      </w:r>
      <w:bookmarkEnd w:id="80"/>
      <w:commentRangeStart w:id="79"/>
      <w:r>
        <w:rPr>
          <w:vanish/>
          <w:color w:val="FF0000"/>
        </w:rPr>
        <w:t>»</w:t>
      </w:r>
      <w:commentRangeEnd w:id="79"/>
      <w:r>
        <w:commentReference w:id="79"/>
      </w:r>
      <w:r>
        <w:rPr>
          <w:vanish w:val="false"/>
        </w:rPr>
      </w:r>
    </w:p>
    <w:p>
      <w:pPr>
        <w:pStyle w:val="BodyText"/>
        <w:rPr/>
      </w:pPr>
      <w:r>
        <w:rPr/>
        <w:t xml:space="preserve">.  Shall mean the project manager designated by Seller pursuant to Section 3.3(a) hereof.  </w:t>
      </w:r>
    </w:p>
    <w:p>
      <w:pPr>
        <w:pStyle w:val="Heading2"/>
        <w:ind w:hanging="0" w:start="0"/>
        <w:rPr>
          <w:vanish/>
        </w:rPr>
      </w:pPr>
      <w:bookmarkStart w:id="81" w:name="__RefHeading___Toc486666118"/>
      <w:r>
        <w:rPr/>
        <w:t>Proper Scope Value</w:t>
      </w:r>
      <w:bookmarkEnd w:id="81"/>
      <w:commentRangeStart w:id="80"/>
      <w:r>
        <w:rPr>
          <w:vanish/>
          <w:color w:val="FF0000"/>
        </w:rPr>
        <w:t>»</w:t>
      </w:r>
      <w:commentRangeEnd w:id="80"/>
      <w:r>
        <w:commentReference w:id="80"/>
      </w:r>
      <w:r>
        <w:rPr>
          <w:vanish w:val="false"/>
        </w:rPr>
      </w:r>
    </w:p>
    <w:p>
      <w:pPr>
        <w:pStyle w:val="BodyText"/>
        <w:rPr/>
      </w:pPr>
      <w:r>
        <w:rPr/>
        <w:t>.  Shall have the meaning as set forth in Section 17.4.1.</w:t>
      </w:r>
    </w:p>
    <w:p>
      <w:pPr>
        <w:pStyle w:val="Heading2"/>
        <w:ind w:hanging="0" w:start="0"/>
        <w:rPr>
          <w:vanish/>
        </w:rPr>
      </w:pPr>
      <w:bookmarkStart w:id="82" w:name="__RefHeading___Toc486666119"/>
      <w:r>
        <w:rPr/>
        <w:t>Punchlist</w:t>
      </w:r>
      <w:bookmarkEnd w:id="82"/>
      <w:commentRangeStart w:id="81"/>
      <w:r>
        <w:rPr>
          <w:vanish/>
          <w:color w:val="FF0000"/>
        </w:rPr>
        <w:t>»</w:t>
      </w:r>
      <w:commentRangeEnd w:id="81"/>
      <w:r>
        <w:commentReference w:id="81"/>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Project.</w:t>
      </w:r>
    </w:p>
    <w:p>
      <w:pPr>
        <w:pStyle w:val="Heading2"/>
        <w:ind w:hanging="0" w:start="0"/>
        <w:rPr>
          <w:vanish/>
        </w:rPr>
      </w:pPr>
      <w:bookmarkStart w:id="83" w:name="__RefHeading___Toc486666120"/>
      <w:r>
        <w:rPr/>
        <w:t>Purchase Amount</w:t>
      </w:r>
      <w:bookmarkEnd w:id="83"/>
      <w:commentRangeStart w:id="82"/>
      <w:r>
        <w:rPr>
          <w:vanish/>
          <w:color w:val="FF0000"/>
        </w:rPr>
        <w:t>»</w:t>
      </w:r>
      <w:commentRangeEnd w:id="82"/>
      <w:r>
        <w:commentReference w:id="82"/>
      </w:r>
      <w:r>
        <w:rPr>
          <w:vanish w:val="false"/>
        </w:rPr>
      </w:r>
    </w:p>
    <w:p>
      <w:pPr>
        <w:pStyle w:val="BodyText"/>
        <w:rPr/>
      </w:pPr>
      <w:r>
        <w:rPr/>
        <w:t>.  Shall mean the amount payable to Seller set forth in Section 5.1, as adjusted pursuant to the terms of this Agreement.</w:t>
      </w:r>
    </w:p>
    <w:p>
      <w:pPr>
        <w:pStyle w:val="Heading2"/>
        <w:ind w:hanging="0" w:start="0"/>
        <w:rPr>
          <w:vanish/>
        </w:rPr>
      </w:pPr>
      <w:bookmarkStart w:id="84" w:name="__RefHeading___Toc486666121"/>
      <w:r>
        <w:rPr/>
        <w:t>Purchaser</w:t>
      </w:r>
      <w:bookmarkEnd w:id="84"/>
      <w:commentRangeStart w:id="83"/>
      <w:r>
        <w:rPr>
          <w:vanish/>
          <w:color w:val="FF0000"/>
        </w:rPr>
        <w:t>»</w:t>
      </w:r>
      <w:commentRangeEnd w:id="83"/>
      <w:r>
        <w:commentReference w:id="83"/>
      </w:r>
      <w:r>
        <w:rPr>
          <w:vanish w:val="false"/>
        </w:rPr>
      </w:r>
    </w:p>
    <w:p>
      <w:pPr>
        <w:pStyle w:val="BodyText"/>
        <w:rPr/>
      </w:pPr>
      <w:r>
        <w:rPr/>
        <w:t>.  Shall mean Westdeutsche Landesbank Girozentrale, New York Branch, its successors and permitted assigns.</w:t>
      </w:r>
    </w:p>
    <w:p>
      <w:pPr>
        <w:pStyle w:val="Heading2"/>
        <w:ind w:hanging="0" w:start="0"/>
        <w:rPr>
          <w:vanish/>
        </w:rPr>
      </w:pPr>
      <w:bookmarkStart w:id="85" w:name="__RefHeading___Toc486666122"/>
      <w:r>
        <w:rPr/>
        <w:t>Purchaser Related Parties</w:t>
      </w:r>
      <w:bookmarkEnd w:id="85"/>
      <w:commentRangeStart w:id="84"/>
      <w:r>
        <w:rPr>
          <w:vanish/>
          <w:color w:val="FF0000"/>
        </w:rPr>
        <w:t>»</w:t>
      </w:r>
      <w:commentRangeEnd w:id="84"/>
      <w:r>
        <w:commentReference w:id="84"/>
      </w:r>
      <w:r>
        <w:rPr>
          <w:vanish w:val="false"/>
        </w:rPr>
      </w:r>
    </w:p>
    <w:p>
      <w:pPr>
        <w:pStyle w:val="BodyText"/>
        <w:rPr/>
      </w:pPr>
      <w:r>
        <w:rPr/>
        <w:t xml:space="preserve">.  Shall have the meaning as set forth in Section 19.1.11. </w:t>
      </w:r>
    </w:p>
    <w:p>
      <w:pPr>
        <w:pStyle w:val="Heading2"/>
        <w:ind w:hanging="0" w:start="0"/>
        <w:rPr>
          <w:vanish/>
        </w:rPr>
      </w:pPr>
      <w:bookmarkStart w:id="86" w:name="__RefHeading___Toc486666123"/>
      <w:r>
        <w:rPr/>
        <w:t>Purchaser’s Representative</w:t>
      </w:r>
      <w:bookmarkEnd w:id="86"/>
      <w:commentRangeStart w:id="85"/>
      <w:r>
        <w:rPr>
          <w:vanish/>
          <w:color w:val="FF0000"/>
        </w:rPr>
        <w:t>»</w:t>
      </w:r>
      <w:commentRangeEnd w:id="85"/>
      <w:r>
        <w:commentReference w:id="85"/>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87" w:name="__RefHeading___Toc486666124"/>
      <w:r>
        <w:rPr/>
        <w:t>Refund Amount</w:t>
      </w:r>
      <w:bookmarkEnd w:id="87"/>
      <w:commentRangeStart w:id="86"/>
      <w:r>
        <w:rPr>
          <w:vanish/>
          <w:color w:val="FF0000"/>
        </w:rPr>
        <w:t>»</w:t>
      </w:r>
      <w:commentRangeEnd w:id="86"/>
      <w:r>
        <w:commentReference w:id="86"/>
      </w:r>
      <w:r>
        <w:rPr>
          <w:vanish w:val="false"/>
        </w:rPr>
      </w:r>
    </w:p>
    <w:p>
      <w:pPr>
        <w:pStyle w:val="BodyText"/>
        <w:rPr/>
      </w:pPr>
      <w:r>
        <w:rPr/>
        <w:t>.  Shall have the meaning as set forth in Section 17.4.1.</w:t>
      </w:r>
    </w:p>
    <w:p>
      <w:pPr>
        <w:pStyle w:val="Heading2"/>
        <w:ind w:hanging="0" w:start="0"/>
        <w:rPr>
          <w:vanish/>
        </w:rPr>
      </w:pPr>
      <w:bookmarkStart w:id="88" w:name="__RefHeading___Toc486666125"/>
      <w:r>
        <w:rPr/>
        <w:t>Related Dispute</w:t>
      </w:r>
      <w:bookmarkEnd w:id="88"/>
      <w:commentRangeStart w:id="87"/>
      <w:r>
        <w:rPr>
          <w:vanish/>
          <w:color w:val="FF0000"/>
        </w:rPr>
        <w:t>»</w:t>
      </w:r>
      <w:commentRangeEnd w:id="87"/>
      <w:r>
        <w:commentReference w:id="87"/>
      </w:r>
      <w:r>
        <w:rPr>
          <w:vanish w:val="false"/>
        </w:rPr>
      </w:r>
    </w:p>
    <w:p>
      <w:pPr>
        <w:pStyle w:val="BodyText"/>
        <w:rPr/>
      </w:pPr>
      <w:r>
        <w:rPr/>
        <w:t>.  Shall have the meaning as set forth in Section 26.2(c).</w:t>
      </w:r>
    </w:p>
    <w:p>
      <w:pPr>
        <w:pStyle w:val="Heading2"/>
        <w:ind w:hanging="0" w:start="0"/>
        <w:rPr>
          <w:vanish/>
        </w:rPr>
      </w:pPr>
      <w:bookmarkStart w:id="89" w:name="__RefHeading___Toc486666126"/>
      <w:r>
        <w:rPr/>
        <w:t>Retention Amount</w:t>
      </w:r>
      <w:bookmarkEnd w:id="89"/>
      <w:commentRangeStart w:id="88"/>
      <w:r>
        <w:rPr>
          <w:vanish/>
          <w:color w:val="FF0000"/>
        </w:rPr>
        <w:t>»</w:t>
      </w:r>
      <w:commentRangeEnd w:id="88"/>
      <w:r>
        <w:commentReference w:id="88"/>
      </w:r>
      <w:r>
        <w:rPr>
          <w:vanish w:val="false"/>
        </w:rPr>
      </w:r>
    </w:p>
    <w:p>
      <w:pPr>
        <w:pStyle w:val="BodyText"/>
        <w:rPr/>
      </w:pPr>
      <w:r>
        <w:rPr/>
        <w:t>.  Shall have the meaning as set forth in Section 6.1.3.</w:t>
      </w:r>
    </w:p>
    <w:p>
      <w:pPr>
        <w:pStyle w:val="Heading2"/>
        <w:ind w:hanging="0" w:start="0"/>
        <w:rPr>
          <w:vanish/>
        </w:rPr>
      </w:pPr>
      <w:bookmarkStart w:id="90" w:name="__RefHeading___Toc486666127"/>
      <w:r>
        <w:rPr/>
        <w:t>Retention Letter of Credit</w:t>
      </w:r>
      <w:bookmarkEnd w:id="90"/>
      <w:commentRangeStart w:id="89"/>
      <w:r>
        <w:rPr>
          <w:vanish/>
          <w:color w:val="FF0000"/>
        </w:rPr>
        <w:t>»</w:t>
      </w:r>
      <w:commentRangeEnd w:id="89"/>
      <w:r>
        <w:commentReference w:id="89"/>
      </w:r>
      <w:r>
        <w:rPr>
          <w:vanish w:val="false"/>
        </w:rPr>
      </w:r>
    </w:p>
    <w:p>
      <w:pPr>
        <w:pStyle w:val="BodyText"/>
        <w:rPr/>
      </w:pPr>
      <w:r>
        <w:rPr/>
        <w:t>.  Shall have the meaning as set forth in Section 6.1.3.</w:t>
      </w:r>
    </w:p>
    <w:p>
      <w:pPr>
        <w:pStyle w:val="Heading2"/>
        <w:ind w:hanging="0" w:start="0"/>
        <w:rPr>
          <w:vanish/>
        </w:rPr>
      </w:pPr>
      <w:bookmarkStart w:id="91" w:name="__RefHeading___Toc486666128"/>
      <w:r>
        <w:rPr/>
        <w:t>Scope of Supply</w:t>
      </w:r>
      <w:bookmarkEnd w:id="91"/>
      <w:commentRangeStart w:id="90"/>
      <w:r>
        <w:rPr>
          <w:vanish/>
          <w:color w:val="FF0000"/>
        </w:rPr>
        <w:t>»</w:t>
      </w:r>
      <w:commentRangeEnd w:id="90"/>
      <w:r>
        <w:commentReference w:id="90"/>
      </w:r>
      <w:r>
        <w:rPr>
          <w:vanish w:val="false"/>
        </w:rPr>
      </w:r>
    </w:p>
    <w:p>
      <w:pPr>
        <w:pStyle w:val="BodyText"/>
        <w:rPr/>
      </w:pPr>
      <w:r>
        <w:rPr/>
        <w:t>.  Shall have the meaning as set forth in Exhibit B-1.</w:t>
      </w:r>
    </w:p>
    <w:p>
      <w:pPr>
        <w:pStyle w:val="Heading2"/>
        <w:ind w:hanging="0" w:start="0"/>
        <w:rPr>
          <w:vanish/>
        </w:rPr>
      </w:pPr>
      <w:bookmarkStart w:id="92" w:name="__RefHeading___Toc486666129"/>
      <w:r>
        <w:rPr/>
        <w:t>Scope of Work</w:t>
      </w:r>
      <w:bookmarkEnd w:id="92"/>
      <w:commentRangeStart w:id="91"/>
      <w:r>
        <w:rPr>
          <w:vanish/>
          <w:color w:val="FF0000"/>
        </w:rPr>
        <w:t>»</w:t>
      </w:r>
      <w:commentRangeEnd w:id="91"/>
      <w:r>
        <w:commentReference w:id="91"/>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3" w:name="__RefHeading___Toc486666130"/>
      <w:r>
        <w:rPr/>
        <w:t>Scope Value Due</w:t>
      </w:r>
      <w:bookmarkEnd w:id="93"/>
      <w:commentRangeStart w:id="92"/>
      <w:r>
        <w:rPr>
          <w:vanish/>
          <w:color w:val="FF0000"/>
        </w:rPr>
        <w:t>»</w:t>
      </w:r>
      <w:commentRangeEnd w:id="92"/>
      <w:r>
        <w:commentReference w:id="92"/>
      </w:r>
      <w:r>
        <w:rPr>
          <w:vanish w:val="false"/>
        </w:rPr>
      </w:r>
    </w:p>
    <w:p>
      <w:pPr>
        <w:pStyle w:val="BodyText"/>
        <w:rPr/>
      </w:pPr>
      <w:r>
        <w:rPr/>
        <w:t>.  Shall have the meaning as set forth in Section 17.4.1.</w:t>
      </w:r>
    </w:p>
    <w:p>
      <w:pPr>
        <w:pStyle w:val="Heading2"/>
        <w:ind w:hanging="0" w:start="0"/>
        <w:rPr>
          <w:vanish/>
        </w:rPr>
      </w:pPr>
      <w:bookmarkStart w:id="94" w:name="__RefHeading___Toc486666131"/>
      <w:r>
        <w:rPr/>
        <w:t>Seller</w:t>
      </w:r>
      <w:bookmarkEnd w:id="94"/>
      <w:commentRangeStart w:id="93"/>
      <w:r>
        <w:rPr>
          <w:vanish/>
          <w:color w:val="FF0000"/>
        </w:rPr>
        <w:t>»</w:t>
      </w:r>
      <w:commentRangeEnd w:id="93"/>
      <w:r>
        <w:commentReference w:id="93"/>
      </w:r>
      <w:r>
        <w:rPr>
          <w:vanish w:val="false"/>
        </w:rPr>
      </w:r>
    </w:p>
    <w:p>
      <w:pPr>
        <w:pStyle w:val="BodyText"/>
        <w:rPr/>
      </w:pPr>
      <w:r>
        <w:rPr/>
        <w:t>.  Shall mean GE Packaged Power, Inc., its successors and permitted assigns.</w:t>
      </w:r>
    </w:p>
    <w:p>
      <w:pPr>
        <w:pStyle w:val="Heading2"/>
        <w:ind w:hanging="0" w:start="0"/>
        <w:rPr>
          <w:vanish/>
        </w:rPr>
      </w:pPr>
      <w:bookmarkStart w:id="95" w:name="__RefHeading___Toc486666132"/>
      <w:r>
        <w:rPr/>
        <w:t>Shortfall</w:t>
      </w:r>
      <w:bookmarkEnd w:id="95"/>
      <w:commentRangeStart w:id="94"/>
      <w:r>
        <w:rPr>
          <w:vanish/>
          <w:color w:val="FF0000"/>
        </w:rPr>
        <w:t>»</w:t>
      </w:r>
      <w:commentRangeEnd w:id="94"/>
      <w:r>
        <w:commentReference w:id="94"/>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6" w:name="__RefHeading___Toc486666133"/>
      <w:r>
        <w:rPr/>
        <w:t>Site</w:t>
      </w:r>
      <w:bookmarkEnd w:id="96"/>
      <w:commentRangeStart w:id="95"/>
      <w:r>
        <w:rPr>
          <w:vanish/>
          <w:color w:val="FF0000"/>
        </w:rPr>
        <w:t>»</w:t>
      </w:r>
      <w:commentRangeEnd w:id="95"/>
      <w:r>
        <w:commentReference w:id="95"/>
      </w:r>
      <w:r>
        <w:rPr>
          <w:vanish w:val="false"/>
        </w:rPr>
      </w:r>
    </w:p>
    <w:p>
      <w:pPr>
        <w:pStyle w:val="BodyText"/>
        <w:rPr/>
      </w:pPr>
      <w:r>
        <w:rPr/>
        <w:t>.  Shall mean any part of the land of the applicable Facility.</w:t>
      </w:r>
    </w:p>
    <w:p>
      <w:pPr>
        <w:pStyle w:val="Heading2"/>
        <w:ind w:hanging="0" w:start="0"/>
        <w:rPr>
          <w:vanish/>
        </w:rPr>
      </w:pPr>
      <w:bookmarkStart w:id="97" w:name="__RefHeading___Toc486666134"/>
      <w:r>
        <w:rPr/>
        <w:t>Site Delivery Date</w:t>
      </w:r>
      <w:bookmarkEnd w:id="97"/>
      <w:commentRangeStart w:id="96"/>
      <w:r>
        <w:rPr>
          <w:vanish/>
          <w:color w:val="FF0000"/>
        </w:rPr>
        <w:t>»</w:t>
      </w:r>
      <w:commentRangeEnd w:id="96"/>
      <w:r>
        <w:commentReference w:id="96"/>
      </w:r>
      <w:r>
        <w:rPr>
          <w:vanish w:val="false"/>
        </w:rPr>
      </w:r>
    </w:p>
    <w:p>
      <w:pPr>
        <w:pStyle w:val="BodyText"/>
        <w:rPr/>
      </w:pPr>
      <w:r>
        <w:rPr/>
        <w:t xml:space="preserve">.  Shall mean the date on which a Unit is delivered  to a Site.  </w:t>
      </w:r>
    </w:p>
    <w:p>
      <w:pPr>
        <w:pStyle w:val="Heading2"/>
        <w:ind w:hanging="0" w:start="0"/>
        <w:rPr>
          <w:vanish/>
        </w:rPr>
      </w:pPr>
      <w:bookmarkStart w:id="98" w:name="__RefHeading___Toc486666135"/>
      <w:r>
        <w:rPr/>
        <w:t>Sound Levels</w:t>
      </w:r>
      <w:bookmarkEnd w:id="98"/>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486666136"/>
      <w:r>
        <w:rPr/>
        <w:t>Sound Level Guarantee</w:t>
      </w:r>
      <w:bookmarkEnd w:id="99"/>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486666137"/>
      <w:r>
        <w:rPr/>
        <w:t>Sound Level Test</w:t>
      </w:r>
      <w:bookmarkEnd w:id="100"/>
      <w:commentRangeStart w:id="99"/>
      <w:r>
        <w:rPr>
          <w:vanish/>
          <w:color w:val="FF0000"/>
        </w:rPr>
        <w:t>»</w:t>
      </w:r>
      <w:commentRangeEnd w:id="99"/>
      <w:r>
        <w:commentReference w:id="99"/>
      </w:r>
      <w:r>
        <w:rPr>
          <w:vanish w:val="false"/>
        </w:rPr>
      </w:r>
    </w:p>
    <w:p>
      <w:pPr>
        <w:pStyle w:val="BodyText"/>
        <w:rPr/>
      </w:pPr>
      <w:r>
        <w:rPr/>
        <w:t>.  Shall have the meaning as set forth in Section 10.5.4.</w:t>
      </w:r>
    </w:p>
    <w:p>
      <w:pPr>
        <w:pStyle w:val="Heading2"/>
        <w:ind w:hanging="0" w:start="0"/>
        <w:rPr>
          <w:vanish/>
        </w:rPr>
      </w:pPr>
      <w:bookmarkStart w:id="101" w:name="__RefHeading___Toc486666138"/>
      <w:r>
        <w:rPr/>
        <w:t>Sound Level Test Procedures</w:t>
      </w:r>
      <w:bookmarkEnd w:id="101"/>
      <w:commentRangeStart w:id="100"/>
      <w:r>
        <w:rPr>
          <w:vanish/>
          <w:color w:val="FF0000"/>
        </w:rPr>
        <w:t>»</w:t>
      </w:r>
      <w:commentRangeEnd w:id="100"/>
      <w:r>
        <w:commentReference w:id="100"/>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486666139"/>
      <w:r>
        <w:rPr/>
        <w:t>Spare Parts Amount</w:t>
      </w:r>
      <w:bookmarkEnd w:id="102"/>
      <w:commentRangeStart w:id="101"/>
      <w:r>
        <w:rPr>
          <w:vanish/>
          <w:color w:val="FF0000"/>
        </w:rPr>
        <w:t>»</w:t>
      </w:r>
      <w:commentRangeEnd w:id="101"/>
      <w:r>
        <w:commentReference w:id="101"/>
      </w:r>
      <w:r>
        <w:rPr>
          <w:vanish w:val="false"/>
        </w:rPr>
      </w:r>
    </w:p>
    <w:p>
      <w:pPr>
        <w:pStyle w:val="BodyText"/>
        <w:rPr/>
      </w:pPr>
      <w:r>
        <w:rPr/>
        <w:t>.  Shall have the meaning as set forth in Section 3.14.2.</w:t>
      </w:r>
    </w:p>
    <w:p>
      <w:pPr>
        <w:pStyle w:val="Heading2"/>
        <w:ind w:hanging="0" w:start="0"/>
        <w:rPr>
          <w:vanish/>
        </w:rPr>
      </w:pPr>
      <w:bookmarkStart w:id="103" w:name="__RefHeading___Toc486666140"/>
      <w:r>
        <w:rPr/>
        <w:t>Specific Performance</w:t>
      </w:r>
      <w:bookmarkEnd w:id="103"/>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486666141"/>
      <w:r>
        <w:rPr/>
        <w:t>Specific Performance Electrical Output Guarantee</w:t>
      </w:r>
      <w:bookmarkEnd w:id="104"/>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10.7.2. </w:t>
      </w:r>
    </w:p>
    <w:p>
      <w:pPr>
        <w:pStyle w:val="Heading2"/>
        <w:ind w:hanging="0" w:start="0"/>
        <w:rPr>
          <w:vanish/>
        </w:rPr>
      </w:pPr>
      <w:bookmarkStart w:id="105" w:name="__RefHeading___Toc486666142"/>
      <w:r>
        <w:rPr/>
        <w:t>Specific Performance Exhaust Gas Temperature Guarantee for Combined Cycle Application of Units</w:t>
      </w:r>
      <w:bookmarkEnd w:id="105"/>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10.4.2. </w:t>
      </w:r>
    </w:p>
    <w:p>
      <w:pPr>
        <w:pStyle w:val="Heading2"/>
        <w:ind w:hanging="0" w:start="0"/>
        <w:rPr>
          <w:vanish/>
        </w:rPr>
      </w:pPr>
      <w:bookmarkStart w:id="106" w:name="__RefHeading___Toc486666143"/>
      <w:r>
        <w:rPr/>
        <w:t>Specific Performance Exhaust Gas Energy Guarantee for Combined Cycle Application of Units</w:t>
      </w:r>
      <w:bookmarkEnd w:id="106"/>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10.4.4. </w:t>
      </w:r>
    </w:p>
    <w:p>
      <w:pPr>
        <w:pStyle w:val="Heading2"/>
        <w:ind w:hanging="0" w:start="0"/>
        <w:rPr>
          <w:vanish/>
        </w:rPr>
      </w:pPr>
      <w:bookmarkStart w:id="107" w:name="__RefHeading___Toc486666144"/>
      <w:r>
        <w:rPr/>
        <w:t>Specific Performance Levels</w:t>
      </w:r>
      <w:bookmarkEnd w:id="107"/>
      <w:commentRangeStart w:id="106"/>
      <w:r>
        <w:rPr>
          <w:vanish/>
          <w:color w:val="FF0000"/>
        </w:rPr>
        <w:t>»</w:t>
      </w:r>
      <w:commentRangeEnd w:id="106"/>
      <w:r>
        <w:commentReference w:id="106"/>
      </w:r>
      <w:r>
        <w:rPr>
          <w:vanish w:val="false"/>
        </w:rPr>
      </w:r>
    </w:p>
    <w:p>
      <w:pPr>
        <w:pStyle w:val="BodyText"/>
        <w:rPr/>
      </w:pPr>
      <w:r>
        <w:rPr/>
        <w:t xml:space="preserve">.  Shall mean the Specific Performance Electrical Output Guarantee, the Specific Performance Heat Rate Guarantee, Emissions Guarantee and the  Sound Level Guarantee.  In combined cycle applications it shall include the Exhaust Gas Temperature Guarantee and the Exhaust Gas Energy Guarantee. </w:t>
      </w:r>
    </w:p>
    <w:p>
      <w:pPr>
        <w:pStyle w:val="Heading2"/>
        <w:ind w:hanging="0" w:start="0"/>
        <w:rPr>
          <w:vanish/>
        </w:rPr>
      </w:pPr>
      <w:bookmarkStart w:id="108" w:name="__RefHeading___Toc486666145"/>
      <w:r>
        <w:rPr/>
        <w:t>Specification</w:t>
      </w:r>
      <w:bookmarkEnd w:id="108"/>
      <w:commentRangeStart w:id="107"/>
      <w:r>
        <w:rPr>
          <w:vanish/>
          <w:color w:val="FF0000"/>
        </w:rPr>
        <w:t>»</w:t>
      </w:r>
      <w:commentRangeEnd w:id="107"/>
      <w:r>
        <w:commentReference w:id="107"/>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486666146"/>
      <w:r>
        <w:rPr/>
        <w:t>Takeover</w:t>
      </w:r>
      <w:bookmarkEnd w:id="109"/>
      <w:commentRangeStart w:id="108"/>
      <w:r>
        <w:rPr>
          <w:vanish/>
          <w:color w:val="FF0000"/>
        </w:rPr>
        <w:t>»</w:t>
      </w:r>
      <w:commentRangeEnd w:id="108"/>
      <w:r>
        <w:commentReference w:id="108"/>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486666147"/>
      <w:r>
        <w:rPr/>
        <w:t>Take Over Criteria</w:t>
      </w:r>
      <w:bookmarkEnd w:id="110"/>
      <w:commentRangeStart w:id="109"/>
      <w:r>
        <w:rPr>
          <w:vanish/>
          <w:color w:val="FF0000"/>
        </w:rPr>
        <w:t>»</w:t>
      </w:r>
      <w:commentRangeEnd w:id="109"/>
      <w:r>
        <w:commentReference w:id="109"/>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486666148"/>
      <w:r>
        <w:rPr/>
        <w:t>Take Over Liquidated Damages</w:t>
      </w:r>
      <w:bookmarkEnd w:id="111"/>
      <w:commentRangeStart w:id="110"/>
      <w:r>
        <w:rPr>
          <w:vanish/>
          <w:color w:val="FF0000"/>
        </w:rPr>
        <w:t>»</w:t>
      </w:r>
      <w:commentRangeEnd w:id="110"/>
      <w:r>
        <w:commentReference w:id="110"/>
      </w:r>
      <w:r>
        <w:rPr>
          <w:vanish w:val="false"/>
        </w:rPr>
      </w:r>
    </w:p>
    <w:p>
      <w:pPr>
        <w:pStyle w:val="BodyText"/>
        <w:rPr/>
      </w:pPr>
      <w:r>
        <w:rPr/>
        <w:t>.  Shall have the meaning as set forth in Section 10.3.2.</w:t>
      </w:r>
    </w:p>
    <w:p>
      <w:pPr>
        <w:pStyle w:val="Heading2"/>
        <w:ind w:hanging="0" w:start="0"/>
        <w:rPr>
          <w:vanish/>
        </w:rPr>
      </w:pPr>
      <w:bookmarkStart w:id="112" w:name="__RefHeading___Toc486666149"/>
      <w:r>
        <w:rPr/>
        <w:t>Technical Direction of Installation (TD of I)</w:t>
      </w:r>
      <w:bookmarkEnd w:id="112"/>
      <w:commentRangeStart w:id="111"/>
      <w:r>
        <w:rPr>
          <w:vanish/>
          <w:color w:val="FF0000"/>
        </w:rPr>
        <w:t>»</w:t>
      </w:r>
      <w:commentRangeEnd w:id="111"/>
      <w:r>
        <w:commentReference w:id="111"/>
      </w:r>
      <w:r>
        <w:rPr>
          <w:vanish w:val="false"/>
        </w:rPr>
      </w:r>
    </w:p>
    <w:p>
      <w:pPr>
        <w:pStyle w:val="BodyText"/>
        <w:rPr/>
      </w:pPr>
      <w:r>
        <w:rPr/>
        <w:t>.  Shall have the meaning and scope as set forth in Exhibits T and T-1.</w:t>
      </w:r>
    </w:p>
    <w:p>
      <w:pPr>
        <w:pStyle w:val="Heading2"/>
        <w:ind w:hanging="0" w:start="0"/>
        <w:rPr>
          <w:vanish/>
        </w:rPr>
      </w:pPr>
      <w:bookmarkStart w:id="113" w:name="__RefHeading___Toc486666150"/>
      <w:r>
        <w:rPr/>
        <w:t>Termination Costs</w:t>
      </w:r>
      <w:bookmarkEnd w:id="113"/>
      <w:commentRangeStart w:id="112"/>
      <w:r>
        <w:rPr>
          <w:vanish/>
          <w:color w:val="FF0000"/>
        </w:rPr>
        <w:t>»</w:t>
      </w:r>
      <w:commentRangeEnd w:id="112"/>
      <w:r>
        <w:commentReference w:id="112"/>
      </w:r>
      <w:r>
        <w:rPr>
          <w:vanish w:val="false"/>
        </w:rPr>
      </w:r>
    </w:p>
    <w:p>
      <w:pPr>
        <w:pStyle w:val="BodyText"/>
        <w:rPr/>
      </w:pPr>
      <w:r>
        <w:rPr/>
        <w:t>.  Shall have the meaning as set forth in Section 17.4.2.</w:t>
      </w:r>
    </w:p>
    <w:p>
      <w:pPr>
        <w:pStyle w:val="Heading2"/>
        <w:ind w:hanging="0" w:start="0"/>
        <w:rPr>
          <w:vanish/>
        </w:rPr>
      </w:pPr>
      <w:bookmarkStart w:id="114" w:name="__RefHeading___Toc486666151"/>
      <w:r>
        <w:rPr/>
        <w:t>Termination Settlement</w:t>
      </w:r>
      <w:bookmarkEnd w:id="114"/>
      <w:commentRangeStart w:id="113"/>
      <w:r>
        <w:rPr>
          <w:vanish/>
          <w:color w:val="FF0000"/>
        </w:rPr>
        <w:t>»</w:t>
      </w:r>
      <w:commentRangeEnd w:id="113"/>
      <w:r>
        <w:commentReference w:id="113"/>
      </w:r>
      <w:r>
        <w:rPr>
          <w:vanish w:val="false"/>
        </w:rPr>
      </w:r>
    </w:p>
    <w:p>
      <w:pPr>
        <w:pStyle w:val="BodyText"/>
        <w:rPr/>
      </w:pPr>
      <w:r>
        <w:rPr/>
        <w:t>.  Shall have the meaning as set forth in Section 17.4.4.</w:t>
      </w:r>
    </w:p>
    <w:p>
      <w:pPr>
        <w:pStyle w:val="Heading2"/>
        <w:ind w:hanging="0" w:start="0"/>
        <w:rPr>
          <w:vanish/>
        </w:rPr>
      </w:pPr>
      <w:bookmarkStart w:id="115" w:name="__RefHeading___Toc486666152"/>
      <w:r>
        <w:rPr/>
        <w:t>Test Procedures</w:t>
      </w:r>
      <w:bookmarkEnd w:id="115"/>
      <w:commentRangeStart w:id="114"/>
      <w:r>
        <w:rPr>
          <w:vanish/>
          <w:color w:val="FF0000"/>
        </w:rPr>
        <w:t>»</w:t>
      </w:r>
      <w:commentRangeEnd w:id="114"/>
      <w:r>
        <w:commentReference w:id="114"/>
      </w:r>
      <w:r>
        <w:rPr>
          <w:vanish w:val="false"/>
        </w:rPr>
      </w:r>
    </w:p>
    <w:p>
      <w:pPr>
        <w:pStyle w:val="BodyText"/>
        <w:rPr/>
      </w:pPr>
      <w:r>
        <w:rPr/>
        <w:t>.  Shall have the meaning as set forth in Section 10.12.7.</w:t>
      </w:r>
    </w:p>
    <w:p>
      <w:pPr>
        <w:pStyle w:val="Heading2"/>
        <w:ind w:hanging="0" w:start="0"/>
        <w:rPr>
          <w:vanish/>
        </w:rPr>
      </w:pPr>
      <w:bookmarkStart w:id="116" w:name="__RefHeading___Toc486666153"/>
      <w:r>
        <w:rPr/>
        <w:t>Time for Completion</w:t>
      </w:r>
      <w:bookmarkEnd w:id="116"/>
      <w:commentRangeStart w:id="115"/>
      <w:r>
        <w:rPr>
          <w:vanish/>
          <w:color w:val="FF0000"/>
        </w:rPr>
        <w:t>»</w:t>
      </w:r>
      <w:commentRangeEnd w:id="115"/>
      <w:r>
        <w:commentReference w:id="115"/>
      </w:r>
      <w:r>
        <w:rPr>
          <w:vanish w:val="false"/>
        </w:rPr>
      </w:r>
    </w:p>
    <w:p>
      <w:pPr>
        <w:pStyle w:val="BodyText"/>
        <w:rPr/>
      </w:pPr>
      <w:r>
        <w:rPr/>
        <w:t>.  Shall mean the date of 120 Days after any specific Unit arrives at the Site.</w:t>
      </w:r>
    </w:p>
    <w:p>
      <w:pPr>
        <w:pStyle w:val="Heading2"/>
        <w:ind w:hanging="0" w:start="0"/>
        <w:rPr>
          <w:vanish/>
        </w:rPr>
      </w:pPr>
      <w:bookmarkStart w:id="117" w:name="__RefHeading___Toc486666154"/>
      <w:r>
        <w:rPr/>
        <w:t>Training</w:t>
      </w:r>
      <w:bookmarkEnd w:id="117"/>
      <w:commentRangeStart w:id="116"/>
      <w:r>
        <w:rPr>
          <w:vanish/>
          <w:color w:val="FF0000"/>
        </w:rPr>
        <w:t>»</w:t>
      </w:r>
      <w:commentRangeEnd w:id="116"/>
      <w:r>
        <w:commentReference w:id="116"/>
      </w:r>
      <w:r>
        <w:rPr>
          <w:vanish w:val="false"/>
        </w:rPr>
      </w:r>
    </w:p>
    <w:p>
      <w:pPr>
        <w:pStyle w:val="BodyText"/>
        <w:rPr/>
      </w:pPr>
      <w:r>
        <w:rPr/>
        <w:t>.  Shall have the meaning and scope as set forth in Exhibit H-2.</w:t>
      </w:r>
    </w:p>
    <w:p>
      <w:pPr>
        <w:pStyle w:val="Heading2"/>
        <w:ind w:hanging="0" w:start="0"/>
        <w:rPr>
          <w:vanish/>
        </w:rPr>
      </w:pPr>
      <w:bookmarkStart w:id="118" w:name="__RefHeading___Toc486666155"/>
      <w:r>
        <w:rPr/>
        <w:t>Transportation Option</w:t>
      </w:r>
      <w:bookmarkEnd w:id="118"/>
      <w:commentRangeStart w:id="117"/>
      <w:r>
        <w:rPr>
          <w:vanish/>
          <w:color w:val="FF0000"/>
        </w:rPr>
        <w:t>»</w:t>
      </w:r>
      <w:commentRangeEnd w:id="117"/>
      <w:r>
        <w:commentReference w:id="117"/>
      </w:r>
      <w:r>
        <w:rPr>
          <w:vanish w:val="false"/>
        </w:rPr>
      </w:r>
    </w:p>
    <w:p>
      <w:pPr>
        <w:pStyle w:val="BodyText"/>
        <w:rPr/>
      </w:pPr>
      <w:r>
        <w:rPr/>
        <w:t>.  Shall have the meaning set forth in Section 3.2.2.</w:t>
      </w:r>
    </w:p>
    <w:p>
      <w:pPr>
        <w:pStyle w:val="Heading2"/>
        <w:ind w:hanging="0" w:start="0"/>
        <w:rPr>
          <w:vanish/>
        </w:rPr>
      </w:pPr>
      <w:bookmarkStart w:id="119" w:name="__RefHeading___Toc486666156"/>
      <w:r>
        <w:rPr/>
        <w:t>Unit</w:t>
      </w:r>
      <w:bookmarkEnd w:id="119"/>
      <w:commentRangeStart w:id="118"/>
      <w:r>
        <w:rPr>
          <w:vanish/>
          <w:color w:val="FF0000"/>
        </w:rPr>
        <w:t>»</w:t>
      </w:r>
      <w:commentRangeEnd w:id="118"/>
      <w:r>
        <w:commentReference w:id="118"/>
      </w:r>
      <w:r>
        <w:rPr>
          <w:vanish w:val="false"/>
        </w:rPr>
      </w:r>
    </w:p>
    <w:p>
      <w:pPr>
        <w:pStyle w:val="BodyText"/>
        <w:rPr/>
      </w:pPr>
      <w:r>
        <w:rPr/>
        <w:t>. Shall mean one of the LM6000 Enhanced Sprint combustion turbine generator packages.</w:t>
      </w:r>
    </w:p>
    <w:p>
      <w:pPr>
        <w:pStyle w:val="Heading2"/>
        <w:ind w:hanging="0" w:start="0"/>
        <w:rPr>
          <w:vanish/>
        </w:rPr>
      </w:pPr>
      <w:bookmarkStart w:id="120" w:name="__RefHeading___Toc486666157"/>
      <w:r>
        <w:rPr/>
        <w:t>Unit Delivery Liquidated Damages</w:t>
      </w:r>
      <w:bookmarkEnd w:id="120"/>
      <w:commentRangeStart w:id="119"/>
      <w:r>
        <w:rPr>
          <w:vanish/>
          <w:color w:val="FF0000"/>
        </w:rPr>
        <w:t>»</w:t>
      </w:r>
      <w:commentRangeEnd w:id="119"/>
      <w:r>
        <w:commentReference w:id="119"/>
      </w:r>
      <w:r>
        <w:rPr>
          <w:vanish w:val="false"/>
        </w:rPr>
      </w:r>
    </w:p>
    <w:p>
      <w:pPr>
        <w:pStyle w:val="BodyText"/>
        <w:rPr/>
      </w:pPr>
      <w:r>
        <w:rPr/>
        <w:t>.  Shall have the meaning as set forth in Section 10.3.1.1.</w:t>
      </w:r>
    </w:p>
    <w:p>
      <w:pPr>
        <w:pStyle w:val="Heading2"/>
        <w:ind w:hanging="0" w:start="0"/>
        <w:rPr>
          <w:vanish/>
        </w:rPr>
      </w:pPr>
      <w:bookmarkStart w:id="121" w:name="__RefHeading___Toc486666158"/>
      <w:r>
        <w:rPr/>
        <w:t>Vendor</w:t>
      </w:r>
      <w:bookmarkEnd w:id="121"/>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486666159"/>
      <w:r>
        <w:rPr/>
        <w:t>RESPONSIBILITIES OF PURCHASER AND AGENT</w:t>
      </w:r>
      <w:bookmarkEnd w:id="122"/>
    </w:p>
    <w:p>
      <w:pPr>
        <w:pStyle w:val="Heading2"/>
        <w:ind w:hanging="0" w:start="0"/>
        <w:rPr>
          <w:vanish/>
        </w:rPr>
      </w:pPr>
      <w:bookmarkStart w:id="123" w:name="__RefHeading___Toc486666160"/>
      <w:r>
        <w:rPr/>
        <w:t>Purchaser and Agent  Responsibilities</w:t>
      </w:r>
      <w:bookmarkEnd w:id="123"/>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5"/>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5"/>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5"/>
        <w:ind w:hanging="0" w:start="0"/>
        <w:rPr/>
      </w:pPr>
      <w:r>
        <w:rPr/>
        <w:t>Purchaser shall pay to Seller the sums required to be paid by Purchaser pursuant to the terms of this Agreement.</w:t>
      </w:r>
    </w:p>
    <w:p>
      <w:pPr>
        <w:pStyle w:val="Heading5"/>
        <w:ind w:hanging="0" w:start="0"/>
        <w:rPr/>
      </w:pPr>
      <w:r>
        <w:rPr/>
        <w:t>the Units shall be installed, operated and maintained by either Purchaser or Agent (as the case may be) as identified in Exhibit B-1, Section 3 and as otherwise stated in the Agreement.</w:t>
      </w:r>
    </w:p>
    <w:p>
      <w:pPr>
        <w:pStyle w:val="Heading2"/>
        <w:ind w:hanging="0" w:start="0"/>
        <w:rPr>
          <w:vanish/>
        </w:rPr>
      </w:pPr>
      <w:bookmarkStart w:id="124" w:name="__RefHeading___Toc486666161"/>
      <w:r>
        <w:rPr/>
        <w:t>Purchaser Conduct</w:t>
      </w:r>
      <w:bookmarkEnd w:id="124"/>
      <w:commentRangeStart w:id="122"/>
      <w:r>
        <w:rPr>
          <w:vanish/>
          <w:color w:val="FF0000"/>
        </w:rPr>
        <w:t>»</w:t>
      </w:r>
      <w:commentRangeEnd w:id="122"/>
      <w:r>
        <w:commentReference w:id="122"/>
      </w:r>
      <w:r>
        <w:rPr>
          <w:vanish w:val="false"/>
        </w:rPr>
      </w:r>
    </w:p>
    <w:p>
      <w:pPr>
        <w:pStyle w:val="BodyText"/>
        <w:rPr/>
      </w:pP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Heading1"/>
        <w:ind w:hanging="0" w:start="0"/>
        <w:rPr/>
      </w:pPr>
      <w:bookmarkStart w:id="125" w:name="__RefHeading___Toc486666162"/>
      <w:bookmarkEnd w:id="125"/>
      <w:r>
        <w:rPr/>
        <w:t>RESPONSIBILITIES OF SELLER</w:t>
      </w:r>
    </w:p>
    <w:p>
      <w:pPr>
        <w:pStyle w:val="Heading2"/>
        <w:ind w:hanging="0" w:start="0"/>
        <w:rPr>
          <w:vanish/>
        </w:rPr>
      </w:pPr>
      <w:bookmarkStart w:id="126" w:name="__RefHeading___Toc486666163"/>
      <w:r>
        <w:rPr/>
        <w:t>General Obligations</w:t>
      </w:r>
      <w:bookmarkEnd w:id="126"/>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7" w:name="__RefHeading___Toc486666164"/>
      <w:r>
        <w:rPr/>
        <w:t>Delivery of Equipment and Documentation.</w:t>
      </w:r>
      <w:bookmarkEnd w:id="127"/>
      <w:r>
        <w:rPr/>
        <w:t xml:space="preserve">  </w:t>
      </w:r>
    </w:p>
    <w:p>
      <w:pPr>
        <w:pStyle w:val="Heading3"/>
        <w:ind w:hanging="0" w:start="0"/>
        <w:rPr>
          <w:vanish/>
        </w:rPr>
      </w:pPr>
      <w:bookmarkStart w:id="128" w:name="__RefHeading___Toc486666165"/>
      <w:r>
        <w:rPr/>
        <w:t>Delivery of Equipment to the Delivery Point</w:t>
      </w:r>
      <w:bookmarkEnd w:id="128"/>
      <w:commentRangeStart w:id="124"/>
      <w:r>
        <w:rPr>
          <w:vanish/>
          <w:color w:val="FF0000"/>
        </w:rPr>
        <w:t>»</w:t>
      </w:r>
      <w:commentRangeEnd w:id="124"/>
      <w:r>
        <w:commentReference w:id="124"/>
      </w:r>
      <w:r>
        <w:rPr>
          <w:vanish w:val="false"/>
        </w:rPr>
      </w:r>
    </w:p>
    <w:p>
      <w:pPr>
        <w:pStyle w:val="BodyText"/>
        <w:rPr/>
      </w:pPr>
      <w:r>
        <w:rPr/>
        <w:t>.  Except as otherwise provided in this Agreement, Seller shall deliver the Equipment to the Delivery Point in accordance with this Agreement by the dates set forth in Section 10.2.1, Schedule I.</w:t>
      </w:r>
    </w:p>
    <w:p>
      <w:pPr>
        <w:pStyle w:val="Heading3"/>
        <w:ind w:hanging="0" w:start="0"/>
        <w:rPr>
          <w:vanish/>
        </w:rPr>
      </w:pPr>
      <w:bookmarkStart w:id="129" w:name="__RefHeading___Toc486666166"/>
      <w:r>
        <w:rPr/>
        <w:t>Delivery to Optional Delivery Point</w:t>
      </w:r>
      <w:bookmarkEnd w:id="129"/>
      <w:commentRangeStart w:id="125"/>
      <w:r>
        <w:rPr>
          <w:vanish/>
          <w:color w:val="FF0000"/>
        </w:rPr>
        <w:t>»</w:t>
      </w:r>
      <w:commentRangeEnd w:id="125"/>
      <w:r>
        <w:commentReference w:id="125"/>
      </w:r>
      <w:r>
        <w:rPr>
          <w:vanish w:val="false"/>
        </w:rPr>
      </w:r>
    </w:p>
    <w:p>
      <w:pPr>
        <w:pStyle w:val="BodyText"/>
        <w:rPr/>
      </w:pPr>
      <w:r>
        <w:rPr/>
        <w:t>.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   If Purchaser exercises the Transportation Option, the Purchase Amount shall be adjusted per Section 5.3.</w:t>
      </w:r>
    </w:p>
    <w:p>
      <w:pPr>
        <w:pStyle w:val="Heading3"/>
        <w:ind w:hanging="0" w:start="0"/>
        <w:rPr>
          <w:vanish/>
        </w:rPr>
      </w:pPr>
      <w:bookmarkStart w:id="130" w:name="__RefHeading___Toc486666167"/>
      <w:r>
        <w:rPr/>
        <w:t>Impact Indicators</w:t>
      </w:r>
      <w:bookmarkEnd w:id="130"/>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1" w:name="__RefHeading___Toc486666168"/>
      <w:r>
        <w:rPr/>
        <w:t>Packing List</w:t>
      </w:r>
      <w:bookmarkEnd w:id="131"/>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3"/>
        <w:ind w:hanging="0" w:start="0"/>
        <w:rPr>
          <w:vanish/>
        </w:rPr>
      </w:pPr>
      <w:bookmarkStart w:id="132" w:name="__RefHeading___Toc486666169"/>
      <w:r>
        <w:rPr/>
        <w:t>Documentation Delivery</w:t>
      </w:r>
      <w:bookmarkEnd w:id="132"/>
      <w:commentRangeStart w:id="128"/>
      <w:r>
        <w:rPr>
          <w:vanish/>
          <w:color w:val="FF0000"/>
        </w:rPr>
        <w:t>»</w:t>
      </w:r>
      <w:commentRangeEnd w:id="128"/>
      <w:r>
        <w:commentReference w:id="12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133" w:name="__RefHeading___Toc486666170"/>
      <w:r>
        <w:rPr/>
        <w:t>Relevant Information</w:t>
      </w:r>
      <w:bookmarkEnd w:id="133"/>
      <w:commentRangeStart w:id="129"/>
      <w:r>
        <w:rPr>
          <w:vanish/>
          <w:color w:val="FF0000"/>
        </w:rPr>
        <w:t>»</w:t>
      </w:r>
      <w:commentRangeEnd w:id="129"/>
      <w:r>
        <w:commentReference w:id="129"/>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r>
        <w:rPr/>
        <w:t xml:space="preserve">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14 Days prior to the shipment of the first Unit,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4" w:name="__RefHeading___Toc486666171"/>
      <w:r>
        <w:rPr/>
        <w:t>Hazardous Materials Notification.</w:t>
      </w:r>
      <w:bookmarkEnd w:id="134"/>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5" w:name="__RefHeading___Toc486666172"/>
      <w:r>
        <w:rPr/>
        <w:t>Employment of Trained and Experienced Personnel</w:t>
      </w:r>
      <w:bookmarkEnd w:id="135"/>
      <w:commentRangeStart w:id="130"/>
      <w:r>
        <w:rPr>
          <w:vanish/>
          <w:color w:val="FF0000"/>
        </w:rPr>
        <w:t>»</w:t>
      </w:r>
      <w:commentRangeEnd w:id="130"/>
      <w:r>
        <w:commentReference w:id="130"/>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6" w:name="__RefHeading___Toc486666173"/>
      <w:bookmarkEnd w:id="136"/>
      <w:r>
        <w:rPr/>
        <w:t>Not Used.</w:t>
      </w:r>
    </w:p>
    <w:p>
      <w:pPr>
        <w:pStyle w:val="Heading2"/>
        <w:ind w:hanging="0" w:start="0"/>
        <w:rPr>
          <w:vanish/>
        </w:rPr>
      </w:pPr>
      <w:bookmarkStart w:id="137" w:name="__RefHeading___Toc486666174"/>
      <w:r>
        <w:rPr/>
        <w:t>Guarantee</w:t>
      </w:r>
      <w:bookmarkEnd w:id="137"/>
      <w:commentRangeStart w:id="131"/>
      <w:r>
        <w:rPr>
          <w:vanish/>
          <w:color w:val="FF0000"/>
        </w:rPr>
        <w:t>»</w:t>
      </w:r>
      <w:commentRangeEnd w:id="131"/>
      <w:r>
        <w:commentReference w:id="131"/>
      </w:r>
      <w:r>
        <w:rPr>
          <w:vanish w:val="false"/>
        </w:rPr>
      </w:r>
    </w:p>
    <w:p>
      <w:pPr>
        <w:pStyle w:val="BodyText"/>
        <w:rPr/>
      </w:pPr>
      <w:r>
        <w:rPr/>
        <w:t xml:space="preserve">.  As a condition precedent to the effectiveness of any assignment pursuant to Section 22.1,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    </w:t>
      </w:r>
    </w:p>
    <w:p>
      <w:pPr>
        <w:pStyle w:val="Heading2"/>
        <w:ind w:hanging="0" w:start="0"/>
        <w:rPr>
          <w:vanish/>
        </w:rPr>
      </w:pPr>
      <w:bookmarkStart w:id="138" w:name="__RefHeading___Toc486666175"/>
      <w:r>
        <w:rPr/>
        <w:t>Compliance with Governmental Rules</w:t>
      </w:r>
      <w:bookmarkEnd w:id="138"/>
      <w:commentRangeStart w:id="132"/>
      <w:r>
        <w:rPr>
          <w:vanish/>
          <w:color w:val="FF0000"/>
        </w:rPr>
        <w:t>»</w:t>
      </w:r>
      <w:commentRangeEnd w:id="132"/>
      <w:r>
        <w:commentReference w:id="132"/>
      </w:r>
      <w:r>
        <w:rPr>
          <w:vanish w:val="false"/>
        </w:rPr>
      </w:r>
    </w:p>
    <w:p>
      <w:pPr>
        <w:pStyle w:val="BodyText"/>
        <w:rPr/>
      </w:pPr>
      <w:r>
        <w:rPr/>
        <w:t>.  Seller shall comply with Applicable Laws, including but not limited to those described below:</w:t>
      </w:r>
    </w:p>
    <w:p>
      <w:pPr>
        <w:pStyle w:val="Heading5"/>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5"/>
        <w:ind w:hanging="0" w:start="0"/>
        <w:rPr/>
      </w:pPr>
      <w:r>
        <w:rPr>
          <w:u w:val="single"/>
        </w:rPr>
        <w:t>Employment Practices</w:t>
      </w:r>
      <w:r>
        <w:rPr/>
        <w:t>.</w:t>
      </w:r>
    </w:p>
    <w:p>
      <w:pPr>
        <w:pStyle w:val="Heading7"/>
        <w:ind w:hanging="0" w:start="0"/>
        <w:rPr/>
      </w:pPr>
      <w:r>
        <w:rPr/>
        <w:t>Seller agrees that it shall be at all times during the term of this Agreement in full compliance with all Applicable Laws relative to Seller’s employment of employees and agents of Seller.</w:t>
      </w:r>
    </w:p>
    <w:p>
      <w:pPr>
        <w:pStyle w:val="Heading7"/>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ind w:hanging="0" w:start="0"/>
        <w:rPr/>
      </w:pPr>
      <w:r>
        <w:rPr>
          <w:u w:val="single"/>
        </w:rPr>
        <w:t>Scope of Work to Comply with Applicable Laws</w:t>
      </w:r>
      <w:r>
        <w:rPr/>
        <w:t>.  Subject to the provisions of Section  3.8(c)(4):</w:t>
      </w:r>
    </w:p>
    <w:p>
      <w:pPr>
        <w:pStyle w:val="Heading6"/>
        <w:ind w:hanging="0" w:start="0"/>
        <w:rPr/>
      </w:pPr>
      <w:r>
        <w:rPr/>
        <w:t>Seller shall cause the Scope of Work to comply with Applicable Laws that were:</w:t>
      </w:r>
    </w:p>
    <w:p>
      <w:pPr>
        <w:pStyle w:val="Heading7"/>
        <w:ind w:hanging="0" w:start="0"/>
        <w:rPr/>
      </w:pPr>
      <w:r>
        <w:rPr/>
        <w:t xml:space="preserve">in effect on the Effective Date; or </w:t>
      </w:r>
    </w:p>
    <w:p>
      <w:pPr>
        <w:pStyle w:val="Heading7"/>
        <w:ind w:hanging="0" w:start="0"/>
        <w:rPr/>
      </w:pPr>
      <w:r>
        <w:rPr/>
        <w:t>were not yet in effect on the date this Agreement was signed, but at such time a change to such valid Applicable Laws, issued or promulgated by units of government and regulatory bodies had passed but was not yet effective;</w:t>
      </w:r>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7"/>
        <w:ind w:hanging="0" w:start="0"/>
        <w:rPr/>
      </w:pPr>
      <w:r>
        <w:rPr/>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in part only as to the applicable Site if Seller does not comply with the Applicable Law, each in accordance with ARTICLE XVII, or (iii) direct Seller to complete the Equipment without such changes, in which case Purchaser shall assume full responsibility for obtaining any necessary waivers from the appropriate federal, state or local authorities.</w:t>
      </w:r>
    </w:p>
    <w:p>
      <w:pPr>
        <w:pStyle w:val="Heading7"/>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7"/>
        <w:ind w:hanging="0" w:start="0"/>
        <w:rPr/>
      </w:pPr>
      <w:r>
        <w:rPr/>
        <w:t>In the event a Change in Law occurs subsequent to the times set forth in Section 3.8(c)(1),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rPr>
      </w:pPr>
      <w:bookmarkStart w:id="139" w:name="__RefHeading___Toc486666176"/>
      <w:r>
        <w:rPr/>
        <w:t>Approved Vendors</w:t>
      </w:r>
      <w:bookmarkEnd w:id="139"/>
      <w:commentRangeStart w:id="133"/>
      <w:r>
        <w:rPr>
          <w:vanish/>
          <w:color w:val="FF0000"/>
        </w:rPr>
        <w:t>»</w:t>
      </w:r>
      <w:commentRangeEnd w:id="133"/>
      <w:r>
        <w:commentReference w:id="133"/>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40" w:name="__RefHeading___Toc486666177"/>
      <w:r>
        <w:rPr/>
        <w:t>Packing and Insurance Surveyor.</w:t>
      </w:r>
      <w:bookmarkEnd w:id="140"/>
      <w:r>
        <w:rPr/>
        <w:t xml:space="preserve">  </w:t>
      </w:r>
    </w:p>
    <w:p>
      <w:pPr>
        <w:pStyle w:val="Heading3"/>
        <w:ind w:hanging="0" w:start="0"/>
        <w:rPr>
          <w:vanish/>
        </w:rPr>
      </w:pPr>
      <w:bookmarkStart w:id="141" w:name="__RefHeading___Toc486666178"/>
      <w:r>
        <w:rPr/>
        <w:t>Packing Recommendation</w:t>
      </w:r>
      <w:bookmarkEnd w:id="141"/>
      <w:commentRangeStart w:id="134"/>
      <w:r>
        <w:rPr>
          <w:vanish/>
          <w:color w:val="FF0000"/>
        </w:rPr>
        <w:t>»</w:t>
      </w:r>
      <w:commentRangeEnd w:id="134"/>
      <w:r>
        <w:commentReference w:id="134"/>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42" w:name="__RefHeading___Toc486666179"/>
      <w:r>
        <w:rPr/>
        <w:t>Insurability Certificate</w:t>
      </w:r>
      <w:bookmarkEnd w:id="142"/>
      <w:commentRangeStart w:id="135"/>
      <w:r>
        <w:rPr>
          <w:vanish/>
          <w:color w:val="FF0000"/>
        </w:rPr>
        <w:t>»</w:t>
      </w:r>
      <w:commentRangeEnd w:id="135"/>
      <w:r>
        <w:commentReference w:id="135"/>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43" w:name="__RefHeading___Toc486666180"/>
      <w:r>
        <w:rPr/>
        <w:t>Notice of Shipment</w:t>
      </w:r>
      <w:bookmarkEnd w:id="143"/>
      <w:commentRangeStart w:id="136"/>
      <w:r>
        <w:rPr>
          <w:vanish/>
          <w:color w:val="FF0000"/>
        </w:rPr>
        <w:t>»</w:t>
      </w:r>
      <w:commentRangeEnd w:id="136"/>
      <w:r>
        <w:commentReference w:id="136"/>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3.10) associated with receiving the Insurability Certificate shall not be grounds for extension to the Guaranteed Unit Delivery Date(s). </w:t>
      </w:r>
    </w:p>
    <w:p>
      <w:pPr>
        <w:pStyle w:val="Heading3"/>
        <w:ind w:hanging="0" w:start="0"/>
        <w:rPr>
          <w:vanish/>
        </w:rPr>
      </w:pPr>
      <w:bookmarkStart w:id="144" w:name="__RefHeading___Toc486666181"/>
      <w:r>
        <w:rPr/>
        <w:t>Compliance with Recommendation</w:t>
      </w:r>
      <w:bookmarkEnd w:id="144"/>
      <w:commentRangeStart w:id="137"/>
      <w:r>
        <w:rPr>
          <w:vanish/>
          <w:color w:val="FF0000"/>
        </w:rPr>
        <w:t>»</w:t>
      </w:r>
      <w:commentRangeEnd w:id="137"/>
      <w:r>
        <w:commentReference w:id="137"/>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45" w:name="__RefHeading___Toc486666182"/>
      <w:r>
        <w:rPr/>
        <w:t>Coordination</w:t>
      </w:r>
      <w:bookmarkEnd w:id="145"/>
      <w:commentRangeStart w:id="138"/>
      <w:r>
        <w:rPr>
          <w:vanish/>
          <w:color w:val="FF0000"/>
        </w:rPr>
        <w:t>»</w:t>
      </w:r>
      <w:commentRangeEnd w:id="138"/>
      <w:r>
        <w:commentReference w:id="138"/>
      </w:r>
      <w:r>
        <w:rPr>
          <w:vanish w:val="false"/>
        </w:rPr>
      </w:r>
    </w:p>
    <w:p>
      <w:pPr>
        <w:pStyle w:val="BodyText"/>
        <w:rPr/>
      </w:pPr>
      <w:r>
        <w:rPr/>
        <w:t>.  Seller agrees to host a transportation coordination meeting at its facility no later than 45 Days prior to shipment of the first Major Component for each Unit on a mutually agreed date.  Purchaser shall coordinate attendance by its Insurance Representative.</w:t>
      </w:r>
    </w:p>
    <w:p>
      <w:pPr>
        <w:pStyle w:val="Heading2"/>
        <w:ind w:hanging="0" w:start="0"/>
        <w:rPr>
          <w:vanish/>
        </w:rPr>
      </w:pPr>
      <w:bookmarkStart w:id="146" w:name="__RefHeading___Toc486666183"/>
      <w:r>
        <w:rPr/>
        <w:t>Financing and Insurance Assistance</w:t>
      </w:r>
      <w:bookmarkEnd w:id="146"/>
      <w:commentRangeStart w:id="139"/>
      <w:r>
        <w:rPr>
          <w:vanish/>
          <w:color w:val="FF0000"/>
        </w:rPr>
        <w:t>»</w:t>
      </w:r>
      <w:commentRangeEnd w:id="139"/>
      <w:r>
        <w:commentReference w:id="139"/>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47" w:name="__RefHeading___Toc486666184"/>
      <w:r>
        <w:rPr/>
        <w:t>Purchaser Permit Support</w:t>
      </w:r>
      <w:bookmarkEnd w:id="147"/>
      <w:commentRangeStart w:id="140"/>
      <w:r>
        <w:rPr>
          <w:vanish/>
          <w:color w:val="FF0000"/>
        </w:rPr>
        <w:t>»</w:t>
      </w:r>
      <w:commentRangeEnd w:id="140"/>
      <w:r>
        <w:commentReference w:id="140"/>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vanish/>
        </w:rPr>
      </w:pPr>
      <w:bookmarkStart w:id="148" w:name="__RefHeading___Toc486666185"/>
      <w:r>
        <w:rPr/>
        <w:t>Order Definition Meeting</w:t>
      </w:r>
      <w:bookmarkEnd w:id="148"/>
      <w:commentRangeStart w:id="141"/>
      <w:r>
        <w:rPr>
          <w:vanish/>
          <w:color w:val="FF0000"/>
        </w:rPr>
        <w:t>»</w:t>
      </w:r>
      <w:commentRangeEnd w:id="141"/>
      <w:r>
        <w:commentReference w:id="141"/>
      </w:r>
      <w:r>
        <w:rPr>
          <w:vanish w:val="false"/>
        </w:rPr>
      </w:r>
    </w:p>
    <w:p>
      <w:pPr>
        <w:pStyle w:val="BodyText"/>
        <w:rPr/>
      </w:pPr>
      <w:r>
        <w:rPr/>
        <w:t xml:space="preserve">.  Seller agrees to host an order definition meeting (“ODM”) at its manufacturing facility no later than six (6) months prior to the Guaranteed Unit Delivery Date for the first Unit for a Facility or as otherwise mutually agreed, to finalize project scope issues for the purpose of Seller’s issuance of its of ancillary equipment order and commencement of detailed engineering. </w:t>
      </w:r>
    </w:p>
    <w:p>
      <w:pPr>
        <w:pStyle w:val="Heading2"/>
        <w:ind w:hanging="0" w:start="0"/>
        <w:rPr/>
      </w:pPr>
      <w:bookmarkStart w:id="149" w:name="__RefHeading___Toc486666186"/>
      <w:bookmarkEnd w:id="149"/>
      <w:r>
        <w:rPr/>
        <w:t>Spare Parts.</w:t>
      </w:r>
    </w:p>
    <w:p>
      <w:pPr>
        <w:pStyle w:val="Heading3"/>
        <w:ind w:hanging="0" w:start="0"/>
        <w:rPr>
          <w:vanish/>
        </w:rPr>
      </w:pPr>
      <w:bookmarkStart w:id="150" w:name="__RefHeading___Toc486666187"/>
      <w:r>
        <w:rPr/>
        <w:t>Commissioning Spares</w:t>
      </w:r>
      <w:bookmarkEnd w:id="150"/>
      <w:commentRangeStart w:id="142"/>
      <w:r>
        <w:rPr>
          <w:vanish/>
          <w:color w:val="FF0000"/>
        </w:rPr>
        <w:t>»</w:t>
      </w:r>
      <w:commentRangeEnd w:id="142"/>
      <w:r>
        <w:commentReference w:id="142"/>
      </w:r>
      <w:r>
        <w:rPr>
          <w:vanish w:val="false"/>
        </w:rPr>
      </w:r>
    </w:p>
    <w:p>
      <w:pPr>
        <w:pStyle w:val="BodyText"/>
        <w:rPr/>
      </w:pPr>
      <w:r>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vanish/>
        </w:rPr>
      </w:pPr>
      <w:bookmarkStart w:id="151" w:name="__RefHeading___Toc486666188"/>
      <w:r>
        <w:rPr/>
        <w:t>O &amp; M Spares</w:t>
      </w:r>
      <w:bookmarkEnd w:id="151"/>
      <w:commentRangeStart w:id="143"/>
      <w:r>
        <w:rPr>
          <w:vanish/>
          <w:color w:val="FF0000"/>
        </w:rPr>
        <w:t>»</w:t>
      </w:r>
      <w:commentRangeEnd w:id="143"/>
      <w:r>
        <w:commentReference w:id="143"/>
      </w:r>
      <w:r>
        <w:rPr>
          <w:vanish w:val="false"/>
        </w:rPr>
      </w:r>
    </w:p>
    <w:p>
      <w:pPr>
        <w:pStyle w:val="BodyText"/>
        <w:rPr/>
      </w:pPr>
      <w:r>
        <w:rPr/>
        <w:t>.  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BodyText"/>
        <w:rPr/>
      </w:pPr>
      <w:r>
        <w:rPr/>
        <w:t>CF6 Common and Non-Discountable Parts</w:t>
        <w:tab/>
        <w:tab/>
        <w:t>0%</w:t>
      </w:r>
    </w:p>
    <w:p>
      <w:pPr>
        <w:pStyle w:val="BodyText"/>
        <w:rPr/>
      </w:pPr>
      <w:r>
        <w:rPr/>
        <w:t>Unit Spare Parts  Purchased</w:t>
      </w:r>
    </w:p>
    <w:p>
      <w:pPr>
        <w:pStyle w:val="BodyText"/>
        <w:rPr/>
      </w:pPr>
      <w:r>
        <w:rPr/>
        <w:t>(cumulative)</w:t>
      </w:r>
    </w:p>
    <w:tbl>
      <w:tblPr>
        <w:tblW w:w="9576" w:type="dxa"/>
        <w:jc w:val="start"/>
        <w:tblInd w:w="0" w:type="dxa"/>
        <w:tblLayout w:type="fixed"/>
        <w:tblCellMar>
          <w:top w:w="0" w:type="dxa"/>
          <w:start w:w="108" w:type="dxa"/>
          <w:bottom w:w="0" w:type="dxa"/>
          <w:end w:w="108" w:type="dxa"/>
        </w:tblCellMar>
      </w:tblPr>
      <w:tblGrid>
        <w:gridCol w:w="4158"/>
        <w:gridCol w:w="2226"/>
        <w:gridCol w:w="3192"/>
      </w:tblGrid>
      <w:tr>
        <w:trPr/>
        <w:tc>
          <w:tcPr>
            <w:tcW w:w="4158" w:type="dxa"/>
            <w:tcBorders/>
          </w:tcPr>
          <w:p>
            <w:pPr>
              <w:pStyle w:val="tabletext"/>
              <w:snapToGrid w:val="false"/>
              <w:spacing w:before="0" w:after="120"/>
              <w:rPr/>
            </w:pPr>
            <w:r>
              <w:rPr/>
            </w:r>
          </w:p>
        </w:tc>
        <w:tc>
          <w:tcPr>
            <w:tcW w:w="2226" w:type="dxa"/>
            <w:tcBorders/>
          </w:tcPr>
          <w:p>
            <w:pPr>
              <w:pStyle w:val="tabletext"/>
              <w:rPr>
                <w:b/>
              </w:rPr>
            </w:pPr>
            <w:r>
              <w:rPr>
                <w:b/>
              </w:rPr>
              <w:t>% Discount</w:t>
            </w:r>
          </w:p>
          <w:p>
            <w:pPr>
              <w:pStyle w:val="tabletext"/>
              <w:spacing w:before="0" w:after="120"/>
              <w:rPr>
                <w:b/>
              </w:rPr>
            </w:pPr>
            <w:r>
              <w:rPr>
                <w:b/>
              </w:rPr>
            </w:r>
          </w:p>
        </w:tc>
        <w:tc>
          <w:tcPr>
            <w:tcW w:w="3192" w:type="dxa"/>
            <w:tcBorders/>
          </w:tcPr>
          <w:p>
            <w:pPr>
              <w:pStyle w:val="tabletext"/>
              <w:spacing w:before="0" w:after="120"/>
              <w:rPr>
                <w:b/>
              </w:rPr>
            </w:pPr>
            <w:r>
              <w:rPr>
                <w:b/>
              </w:rPr>
              <w:t>Maximum Discount</w:t>
            </w:r>
          </w:p>
        </w:tc>
      </w:tr>
      <w:tr>
        <w:trPr/>
        <w:tc>
          <w:tcPr>
            <w:tcW w:w="4158" w:type="dxa"/>
            <w:tcBorders/>
          </w:tcPr>
          <w:p>
            <w:pPr>
              <w:pStyle w:val="tabletext"/>
              <w:spacing w:before="0" w:after="120"/>
              <w:jc w:val="start"/>
              <w:rPr/>
            </w:pPr>
            <w:r>
              <w:rPr/>
              <w:t>$0.00 to $500,000.00</w:t>
            </w:r>
          </w:p>
        </w:tc>
        <w:tc>
          <w:tcPr>
            <w:tcW w:w="2226" w:type="dxa"/>
            <w:tcBorders/>
          </w:tcPr>
          <w:p>
            <w:pPr>
              <w:pStyle w:val="tabletext"/>
              <w:spacing w:before="0" w:after="120"/>
              <w:jc w:val="start"/>
              <w:rPr/>
            </w:pPr>
            <w:r>
              <w:rPr/>
              <w:t>0%</w:t>
            </w:r>
          </w:p>
        </w:tc>
        <w:tc>
          <w:tcPr>
            <w:tcW w:w="3192" w:type="dxa"/>
            <w:tcBorders/>
          </w:tcPr>
          <w:p>
            <w:pPr>
              <w:pStyle w:val="tabletext"/>
              <w:spacing w:before="0" w:after="120"/>
              <w:jc w:val="start"/>
              <w:rPr/>
            </w:pPr>
            <w:r>
              <w:rPr/>
              <w:t>$             -</w:t>
            </w:r>
          </w:p>
        </w:tc>
      </w:tr>
      <w:tr>
        <w:trPr/>
        <w:tc>
          <w:tcPr>
            <w:tcW w:w="4158" w:type="dxa"/>
            <w:tcBorders/>
          </w:tcPr>
          <w:p>
            <w:pPr>
              <w:pStyle w:val="tabletext"/>
              <w:spacing w:before="0" w:after="120"/>
              <w:jc w:val="start"/>
              <w:rPr/>
            </w:pPr>
            <w:r>
              <w:rPr/>
              <w:t>$500,000 to $1,000,000.00</w:t>
            </w:r>
          </w:p>
        </w:tc>
        <w:tc>
          <w:tcPr>
            <w:tcW w:w="2226" w:type="dxa"/>
            <w:tcBorders/>
          </w:tcPr>
          <w:p>
            <w:pPr>
              <w:pStyle w:val="tabletext"/>
              <w:spacing w:before="0" w:after="120"/>
              <w:jc w:val="start"/>
              <w:rPr/>
            </w:pPr>
            <w:r>
              <w:rPr/>
              <w:t>2%</w:t>
            </w:r>
          </w:p>
        </w:tc>
        <w:tc>
          <w:tcPr>
            <w:tcW w:w="3192" w:type="dxa"/>
            <w:tcBorders/>
          </w:tcPr>
          <w:p>
            <w:pPr>
              <w:pStyle w:val="tabletext"/>
              <w:spacing w:before="0" w:after="120"/>
              <w:jc w:val="start"/>
              <w:rPr/>
            </w:pPr>
            <w:r>
              <w:rPr/>
              <w:t>10,000.00</w:t>
            </w:r>
          </w:p>
        </w:tc>
      </w:tr>
      <w:tr>
        <w:trPr/>
        <w:tc>
          <w:tcPr>
            <w:tcW w:w="4158" w:type="dxa"/>
            <w:tcBorders/>
          </w:tcPr>
          <w:p>
            <w:pPr>
              <w:pStyle w:val="tabletext"/>
              <w:spacing w:before="0" w:after="120"/>
              <w:jc w:val="start"/>
              <w:rPr/>
            </w:pPr>
            <w:r>
              <w:rPr/>
              <w:t>$1,000,000.00 to $2,000,000.00</w:t>
            </w:r>
          </w:p>
        </w:tc>
        <w:tc>
          <w:tcPr>
            <w:tcW w:w="2226" w:type="dxa"/>
            <w:tcBorders/>
          </w:tcPr>
          <w:p>
            <w:pPr>
              <w:pStyle w:val="tabletext"/>
              <w:spacing w:before="0" w:after="120"/>
              <w:jc w:val="start"/>
              <w:rPr/>
            </w:pPr>
            <w:r>
              <w:rPr/>
              <w:t>2.50%</w:t>
            </w:r>
          </w:p>
        </w:tc>
        <w:tc>
          <w:tcPr>
            <w:tcW w:w="3192" w:type="dxa"/>
            <w:tcBorders/>
          </w:tcPr>
          <w:p>
            <w:pPr>
              <w:pStyle w:val="tabletext"/>
              <w:spacing w:before="0" w:after="120"/>
              <w:jc w:val="start"/>
              <w:rPr/>
            </w:pPr>
            <w:r>
              <w:rPr/>
              <w:t>25,000.00</w:t>
            </w:r>
          </w:p>
        </w:tc>
      </w:tr>
      <w:tr>
        <w:trPr/>
        <w:tc>
          <w:tcPr>
            <w:tcW w:w="4158" w:type="dxa"/>
            <w:tcBorders/>
          </w:tcPr>
          <w:p>
            <w:pPr>
              <w:pStyle w:val="tabletext"/>
              <w:spacing w:before="0" w:after="120"/>
              <w:jc w:val="start"/>
              <w:rPr/>
            </w:pPr>
            <w:r>
              <w:rPr/>
              <w:t>$2,000,000.00 to $3,000,000.00</w:t>
            </w:r>
          </w:p>
        </w:tc>
        <w:tc>
          <w:tcPr>
            <w:tcW w:w="2226" w:type="dxa"/>
            <w:tcBorders/>
          </w:tcPr>
          <w:p>
            <w:pPr>
              <w:pStyle w:val="tabletext"/>
              <w:spacing w:before="0" w:after="120"/>
              <w:jc w:val="start"/>
              <w:rPr/>
            </w:pPr>
            <w:r>
              <w:rPr/>
              <w:t>3%</w:t>
            </w:r>
          </w:p>
        </w:tc>
        <w:tc>
          <w:tcPr>
            <w:tcW w:w="3192" w:type="dxa"/>
            <w:tcBorders/>
          </w:tcPr>
          <w:p>
            <w:pPr>
              <w:pStyle w:val="tabletext"/>
              <w:spacing w:before="0" w:after="120"/>
              <w:jc w:val="start"/>
              <w:rPr/>
            </w:pPr>
            <w:r>
              <w:rPr/>
              <w:t>30,000.00</w:t>
            </w:r>
          </w:p>
        </w:tc>
      </w:tr>
      <w:tr>
        <w:trPr/>
        <w:tc>
          <w:tcPr>
            <w:tcW w:w="4158" w:type="dxa"/>
            <w:tcBorders/>
          </w:tcPr>
          <w:p>
            <w:pPr>
              <w:pStyle w:val="tabletext"/>
              <w:spacing w:before="0" w:after="120"/>
              <w:jc w:val="start"/>
              <w:rPr/>
            </w:pPr>
            <w:r>
              <w:rPr/>
              <w:t>$3,000,000.00 to $4,000,000.00</w:t>
            </w:r>
          </w:p>
        </w:tc>
        <w:tc>
          <w:tcPr>
            <w:tcW w:w="2226" w:type="dxa"/>
            <w:tcBorders/>
          </w:tcPr>
          <w:p>
            <w:pPr>
              <w:pStyle w:val="tabletext"/>
              <w:spacing w:before="0" w:after="120"/>
              <w:jc w:val="start"/>
              <w:rPr/>
            </w:pPr>
            <w:r>
              <w:rPr/>
              <w:t>3.50%</w:t>
            </w:r>
          </w:p>
        </w:tc>
        <w:tc>
          <w:tcPr>
            <w:tcW w:w="3192" w:type="dxa"/>
            <w:tcBorders/>
          </w:tcPr>
          <w:p>
            <w:pPr>
              <w:pStyle w:val="tabletext"/>
              <w:spacing w:before="0" w:after="120"/>
              <w:jc w:val="start"/>
              <w:rPr/>
            </w:pPr>
            <w:r>
              <w:rPr/>
              <w:t>35,000.00</w:t>
            </w:r>
          </w:p>
        </w:tc>
      </w:tr>
      <w:tr>
        <w:trPr/>
        <w:tc>
          <w:tcPr>
            <w:tcW w:w="4158" w:type="dxa"/>
            <w:tcBorders/>
          </w:tcPr>
          <w:p>
            <w:pPr>
              <w:pStyle w:val="tabletext"/>
              <w:spacing w:before="0" w:after="120"/>
              <w:jc w:val="start"/>
              <w:rPr/>
            </w:pPr>
            <w:r>
              <w:rPr/>
              <w:t>$4,000,000.00 to $5,000,000.00</w:t>
            </w:r>
          </w:p>
        </w:tc>
        <w:tc>
          <w:tcPr>
            <w:tcW w:w="2226" w:type="dxa"/>
            <w:tcBorders/>
          </w:tcPr>
          <w:p>
            <w:pPr>
              <w:pStyle w:val="tabletext"/>
              <w:spacing w:before="0" w:after="120"/>
              <w:jc w:val="start"/>
              <w:rPr/>
            </w:pPr>
            <w:r>
              <w:rPr/>
              <w:t>4%</w:t>
            </w:r>
          </w:p>
        </w:tc>
        <w:tc>
          <w:tcPr>
            <w:tcW w:w="3192" w:type="dxa"/>
            <w:tcBorders/>
          </w:tcPr>
          <w:p>
            <w:pPr>
              <w:pStyle w:val="tabletext"/>
              <w:spacing w:before="0" w:after="120"/>
              <w:jc w:val="start"/>
              <w:rPr/>
            </w:pPr>
            <w:r>
              <w:rPr/>
              <w:t>40,000.00</w:t>
            </w:r>
          </w:p>
        </w:tc>
      </w:tr>
      <w:tr>
        <w:trPr/>
        <w:tc>
          <w:tcPr>
            <w:tcW w:w="4158" w:type="dxa"/>
            <w:tcBorders/>
          </w:tcPr>
          <w:p>
            <w:pPr>
              <w:pStyle w:val="tabletext"/>
              <w:spacing w:before="0" w:after="120"/>
              <w:jc w:val="start"/>
              <w:rPr/>
            </w:pPr>
            <w:r>
              <w:rPr/>
              <w:t>$5,000,000.00 to $6,000,000.00</w:t>
            </w:r>
          </w:p>
        </w:tc>
        <w:tc>
          <w:tcPr>
            <w:tcW w:w="2226" w:type="dxa"/>
            <w:tcBorders/>
          </w:tcPr>
          <w:p>
            <w:pPr>
              <w:pStyle w:val="tabletext"/>
              <w:spacing w:before="0" w:after="120"/>
              <w:jc w:val="start"/>
              <w:rPr/>
            </w:pPr>
            <w:r>
              <w:rPr/>
              <w:t>4.50%</w:t>
            </w:r>
          </w:p>
        </w:tc>
        <w:tc>
          <w:tcPr>
            <w:tcW w:w="3192" w:type="dxa"/>
            <w:tcBorders/>
          </w:tcPr>
          <w:p>
            <w:pPr>
              <w:pStyle w:val="tabletext"/>
              <w:spacing w:before="0" w:after="120"/>
              <w:jc w:val="start"/>
              <w:rPr/>
            </w:pPr>
            <w:r>
              <w:rPr/>
              <w:t>45,000.00</w:t>
            </w:r>
          </w:p>
        </w:tc>
      </w:tr>
      <w:tr>
        <w:trPr/>
        <w:tc>
          <w:tcPr>
            <w:tcW w:w="4158" w:type="dxa"/>
            <w:tcBorders/>
          </w:tcPr>
          <w:p>
            <w:pPr>
              <w:pStyle w:val="tabletext"/>
              <w:spacing w:before="0" w:after="120"/>
              <w:jc w:val="start"/>
              <w:rPr/>
            </w:pPr>
            <w:r>
              <w:rPr/>
              <w:t>$6,000,000.00 to $7,000,000.00</w:t>
            </w:r>
          </w:p>
        </w:tc>
        <w:tc>
          <w:tcPr>
            <w:tcW w:w="2226" w:type="dxa"/>
            <w:tcBorders/>
          </w:tcPr>
          <w:p>
            <w:pPr>
              <w:pStyle w:val="tabletext"/>
              <w:spacing w:before="0" w:after="120"/>
              <w:jc w:val="start"/>
              <w:rPr/>
            </w:pPr>
            <w:r>
              <w:rPr/>
              <w:t>5%</w:t>
            </w:r>
          </w:p>
        </w:tc>
        <w:tc>
          <w:tcPr>
            <w:tcW w:w="3192" w:type="dxa"/>
            <w:tcBorders/>
          </w:tcPr>
          <w:p>
            <w:pPr>
              <w:pStyle w:val="tabletext"/>
              <w:spacing w:before="0" w:after="120"/>
              <w:jc w:val="start"/>
              <w:rPr/>
            </w:pPr>
            <w:r>
              <w:rPr/>
              <w:t>50,000.00</w:t>
            </w:r>
          </w:p>
        </w:tc>
      </w:tr>
      <w:tr>
        <w:trPr/>
        <w:tc>
          <w:tcPr>
            <w:tcW w:w="4158" w:type="dxa"/>
            <w:tcBorders/>
          </w:tcPr>
          <w:p>
            <w:pPr>
              <w:pStyle w:val="tabletext"/>
              <w:snapToGrid w:val="false"/>
              <w:spacing w:before="0" w:after="120"/>
              <w:rPr/>
            </w:pPr>
            <w:r>
              <w:rPr/>
            </w:r>
          </w:p>
        </w:tc>
        <w:tc>
          <w:tcPr>
            <w:tcW w:w="2226" w:type="dxa"/>
            <w:tcBorders/>
          </w:tcPr>
          <w:p>
            <w:pPr>
              <w:pStyle w:val="tabletext"/>
              <w:snapToGrid w:val="false"/>
              <w:spacing w:before="0" w:after="120"/>
              <w:rPr/>
            </w:pPr>
            <w:r>
              <w:rPr/>
            </w:r>
          </w:p>
        </w:tc>
        <w:tc>
          <w:tcPr>
            <w:tcW w:w="3192" w:type="dxa"/>
            <w:tcBorders/>
          </w:tcPr>
          <w:p>
            <w:pPr>
              <w:pStyle w:val="tabletext"/>
              <w:spacing w:before="0" w:after="120"/>
              <w:jc w:val="start"/>
              <w:rPr/>
            </w:pPr>
            <w:r>
              <w:rPr/>
              <w:t>235,000.00</w:t>
            </w:r>
          </w:p>
        </w:tc>
      </w:tr>
    </w:tbl>
    <w:p>
      <w:pPr>
        <w:pStyle w:val="BodyText"/>
        <w:rPr/>
      </w:pPr>
      <w:r>
        <w:rPr/>
      </w:r>
    </w:p>
    <w:p>
      <w:pPr>
        <w:pStyle w:val="BodyText"/>
        <w:rPr/>
      </w:pPr>
      <w:r>
        <w:rPr/>
        <w:t>Spare parts ordered shall be delivered to the Delivery Point.  Payment terms will be determined on a per order basis. Payment will be in U.S. Dollars.</w:t>
      </w:r>
    </w:p>
    <w:p>
      <w:pPr>
        <w:pStyle w:val="BodyText"/>
        <w:rPr/>
      </w:pPr>
      <w:r>
        <w:rPr/>
        <w:t>Example:</w:t>
      </w:r>
    </w:p>
    <w:p>
      <w:pPr>
        <w:pStyle w:val="BodyText"/>
        <w:rPr/>
      </w:pPr>
      <w:r>
        <w:rPr/>
        <w:t>Units 1&amp;2</w:t>
        <w:tab/>
        <w:tab/>
        <w:t>Spares ordered $900,000</w:t>
      </w:r>
    </w:p>
    <w:p>
      <w:pPr>
        <w:pStyle w:val="BodyTextIndent2"/>
        <w:rPr/>
      </w:pPr>
      <w:r>
        <w:rPr/>
        <w:t>2% ($400,000) = $8,000</w:t>
      </w:r>
    </w:p>
    <w:p>
      <w:pPr>
        <w:pStyle w:val="BodyTextIndent2"/>
        <w:rPr/>
      </w:pPr>
      <w:r>
        <w:rPr/>
        <w:t>Total discount =  $8,000</w:t>
      </w:r>
    </w:p>
    <w:p>
      <w:pPr>
        <w:pStyle w:val="BodyText"/>
        <w:rPr/>
      </w:pPr>
      <w:r>
        <w:rPr/>
        <w:t>Unit 3</w:t>
        <w:tab/>
        <w:tab/>
        <w:tab/>
        <w:t>Spares ordered $600,000</w:t>
      </w:r>
    </w:p>
    <w:p>
      <w:pPr>
        <w:pStyle w:val="BodyTextIndent2"/>
        <w:rPr/>
      </w:pPr>
      <w:r>
        <w:rPr/>
        <w:t>2%     ($100,000) = $2,000</w:t>
      </w:r>
    </w:p>
    <w:p>
      <w:pPr>
        <w:pStyle w:val="BodyTextIndent2"/>
        <w:rPr/>
      </w:pPr>
      <w:r>
        <w:rPr/>
        <w:t>2.5 % ($500,000) = $12,500</w:t>
      </w:r>
    </w:p>
    <w:p>
      <w:pPr>
        <w:pStyle w:val="BodyTextIndent2"/>
        <w:rPr/>
      </w:pPr>
      <w:r>
        <w:rPr/>
        <w:t>Total discount = $14,500.00</w:t>
      </w:r>
    </w:p>
    <w:p>
      <w:pPr>
        <w:pStyle w:val="BodyText"/>
        <w:rPr/>
      </w:pPr>
      <w:r>
        <w:rPr/>
        <w:t>Units 4, 5, 6 &amp; 7</w:t>
        <w:tab/>
        <w:t>Spares ordered $1,500,000.00</w:t>
      </w:r>
    </w:p>
    <w:p>
      <w:pPr>
        <w:pStyle w:val="BodyTextIndent2"/>
        <w:rPr/>
      </w:pPr>
      <w:r>
        <w:rPr/>
        <w:t>2.5% ($500,000) = $12,500</w:t>
      </w:r>
    </w:p>
    <w:p>
      <w:pPr>
        <w:pStyle w:val="BodyTextIndent2"/>
        <w:rPr/>
      </w:pPr>
      <w:r>
        <w:rPr/>
        <w:t>3% (1,000,000) = $30,000</w:t>
      </w:r>
    </w:p>
    <w:p>
      <w:pPr>
        <w:pStyle w:val="BodyTextIndent2"/>
        <w:rPr/>
      </w:pPr>
      <w:r>
        <w:rPr/>
        <w:t>Total discount =  $42,500.00</w:t>
      </w:r>
    </w:p>
    <w:p>
      <w:pPr>
        <w:pStyle w:val="Heading2"/>
        <w:ind w:hanging="0" w:start="0"/>
        <w:rPr>
          <w:vanish/>
        </w:rPr>
      </w:pPr>
      <w:bookmarkStart w:id="152" w:name="__RefHeading___Toc486666189"/>
      <w:r>
        <w:rPr/>
        <w:t>Key Personnel</w:t>
      </w:r>
      <w:bookmarkEnd w:id="152"/>
      <w:commentRangeStart w:id="144"/>
      <w:r>
        <w:rPr>
          <w:vanish/>
          <w:color w:val="FF0000"/>
        </w:rPr>
        <w:t>»</w:t>
      </w:r>
      <w:commentRangeEnd w:id="144"/>
      <w:r>
        <w:commentReference w:id="144"/>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53" w:name="__RefHeading___Toc486666190"/>
      <w:r>
        <w:rPr/>
        <w:t>Seller’s Representations</w:t>
      </w:r>
      <w:bookmarkEnd w:id="153"/>
      <w:commentRangeStart w:id="145"/>
      <w:r>
        <w:rPr>
          <w:vanish/>
          <w:color w:val="FF0000"/>
        </w:rPr>
        <w:t>»</w:t>
      </w:r>
      <w:commentRangeEnd w:id="145"/>
      <w:r>
        <w:commentReference w:id="145"/>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bookmarkStart w:id="154" w:name="__RefHeading___Toc486666191"/>
      <w:bookmarkEnd w:id="154"/>
      <w:r>
        <w:rPr/>
        <w:t>RESPONSIBILITY FOR INFORMATION</w:t>
      </w:r>
    </w:p>
    <w:p>
      <w:pPr>
        <w:pStyle w:val="Heading2"/>
        <w:ind w:hanging="0" w:start="0"/>
        <w:rPr>
          <w:vanish/>
        </w:rPr>
      </w:pPr>
      <w:bookmarkStart w:id="155" w:name="__RefHeading___Toc486666192"/>
      <w:r>
        <w:rPr/>
        <w:t>Purchaser Supplied Information</w:t>
      </w:r>
      <w:bookmarkEnd w:id="155"/>
      <w:commentRangeStart w:id="146"/>
      <w:r>
        <w:rPr>
          <w:vanish/>
          <w:color w:val="FF0000"/>
        </w:rPr>
        <w:t>»</w:t>
      </w:r>
      <w:commentRangeEnd w:id="146"/>
      <w:r>
        <w:commentReference w:id="146"/>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bookmarkStart w:id="156" w:name="__RefHeading___Toc486666193"/>
      <w:bookmarkEnd w:id="156"/>
      <w:r>
        <w:rPr/>
        <w:t>PURCHASE AMOUNT AND OTHER CHARGES</w:t>
      </w:r>
    </w:p>
    <w:p>
      <w:pPr>
        <w:pStyle w:val="Heading2"/>
        <w:ind w:hanging="0" w:start="0"/>
        <w:rPr/>
      </w:pPr>
      <w:bookmarkStart w:id="157" w:name="__RefHeading___Toc486666194"/>
      <w:r>
        <w:rPr/>
        <w:t>Purchase Amount.</w:t>
      </w:r>
      <w:bookmarkEnd w:id="157"/>
      <w:r>
        <w:rPr/>
        <w:t xml:space="preserve"> </w:t>
      </w:r>
    </w:p>
    <w:p>
      <w:pPr>
        <w:pStyle w:val="Heading3"/>
        <w:ind w:hanging="0" w:start="0"/>
        <w:rPr>
          <w:vanish/>
        </w:rPr>
      </w:pPr>
      <w:bookmarkStart w:id="158" w:name="__RefHeading___Toc486666195"/>
      <w:r>
        <w:rPr/>
        <w:t>Purchase Amount</w:t>
      </w:r>
      <w:bookmarkEnd w:id="158"/>
      <w:commentRangeStart w:id="147"/>
      <w:r>
        <w:rPr>
          <w:vanish/>
          <w:color w:val="FF0000"/>
        </w:rPr>
        <w:t>»</w:t>
      </w:r>
      <w:commentRangeEnd w:id="147"/>
      <w:r>
        <w:commentReference w:id="147"/>
      </w:r>
      <w:r>
        <w:rPr>
          <w:vanish w:val="false"/>
        </w:rPr>
      </w:r>
    </w:p>
    <w:p>
      <w:pPr>
        <w:pStyle w:val="BodyText"/>
        <w:rPr/>
      </w:pPr>
      <w:r>
        <w:rPr/>
        <w:t>.  The purchase amount for supply of the 24 Units and the Scope of Work is as forth in Exhibit N-1 (the “Purchase Amount”).  The Purchase Amount as set forth in Exhibit N-1 is based on Seller delivering the Equipment to the Delivery Point. The Purchase Amount shall paid to Seller in accordance with ARTICLE VI.  The Purchase Amount is subject to increases or decreases only as provided in Section 5.3 and in accordance with ARTICLE XI.</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Agent for approval and payment pursuant to Section 6.1.1.    </w:t>
      </w:r>
    </w:p>
    <w:p>
      <w:pPr>
        <w:pStyle w:val="Heading2"/>
        <w:ind w:hanging="0" w:start="0"/>
        <w:rPr/>
      </w:pPr>
      <w:bookmarkStart w:id="159" w:name="__RefHeading___Toc486666196"/>
      <w:bookmarkEnd w:id="159"/>
      <w:r>
        <w:rPr/>
        <w:t>Taxes and Contributions.</w:t>
      </w:r>
    </w:p>
    <w:p>
      <w:pPr>
        <w:pStyle w:val="Heading3"/>
        <w:ind w:hanging="0" w:start="0"/>
        <w:rPr>
          <w:vanish/>
        </w:rPr>
      </w:pPr>
      <w:bookmarkStart w:id="160" w:name="__RefHeading___Toc486666197"/>
      <w:r>
        <w:rPr/>
        <w:t>Seller Responsibility for Personal Taxes</w:t>
      </w:r>
      <w:bookmarkEnd w:id="160"/>
      <w:commentRangeStart w:id="148"/>
      <w:r>
        <w:rPr>
          <w:vanish/>
          <w:color w:val="FF0000"/>
        </w:rPr>
        <w:t>»</w:t>
      </w:r>
      <w:commentRangeEnd w:id="148"/>
      <w:r>
        <w:commentReference w:id="148"/>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61" w:name="__RefHeading___Toc486666198"/>
      <w:r>
        <w:rPr/>
        <w:t>Seller’s Responsibility for Taxes</w:t>
      </w:r>
      <w:bookmarkEnd w:id="161"/>
      <w:commentRangeStart w:id="149"/>
      <w:r>
        <w:rPr>
          <w:vanish/>
          <w:color w:val="FF0000"/>
        </w:rPr>
        <w:t>»</w:t>
      </w:r>
      <w:commentRangeEnd w:id="149"/>
      <w:r>
        <w:commentReference w:id="149"/>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62" w:name="__RefHeading___Toc486666199"/>
      <w:r>
        <w:rPr/>
        <w:t>Tax Penalties</w:t>
      </w:r>
      <w:bookmarkEnd w:id="162"/>
      <w:commentRangeStart w:id="150"/>
      <w:r>
        <w:rPr>
          <w:vanish/>
          <w:color w:val="FF0000"/>
        </w:rPr>
        <w:t>»</w:t>
      </w:r>
      <w:commentRangeEnd w:id="150"/>
      <w:r>
        <w:commentReference w:id="150"/>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p>
    <w:p>
      <w:pPr>
        <w:pStyle w:val="Heading2"/>
        <w:ind w:hanging="0" w:start="0"/>
        <w:rPr>
          <w:vanish/>
        </w:rPr>
      </w:pPr>
      <w:bookmarkStart w:id="163" w:name="__RefHeading___Toc486666200"/>
      <w:r>
        <w:rPr/>
        <w:t>Changes to the Purchase Amount</w:t>
      </w:r>
      <w:bookmarkEnd w:id="163"/>
      <w:commentRangeStart w:id="151"/>
      <w:r>
        <w:rPr>
          <w:vanish/>
          <w:color w:val="FF0000"/>
        </w:rPr>
        <w:t>»</w:t>
      </w:r>
      <w:commentRangeEnd w:id="151"/>
      <w:r>
        <w:commentReference w:id="151"/>
      </w:r>
      <w:r>
        <w:rPr>
          <w:vanish w:val="false"/>
        </w:rPr>
      </w:r>
    </w:p>
    <w:p>
      <w:pPr>
        <w:pStyle w:val="BodyText"/>
        <w:rPr/>
      </w:pPr>
      <w:r>
        <w:rPr/>
        <w:t>.  The Purchase Amount may only be adjusted if a Change Order has been executed by the parties in accordance with ARTICLE XI due to a change in Purchase Amount due to:</w:t>
      </w:r>
    </w:p>
    <w:p>
      <w:pPr>
        <w:pStyle w:val="Heading5"/>
        <w:ind w:hanging="0" w:start="0"/>
        <w:rPr/>
      </w:pPr>
      <w:r>
        <w:rPr/>
        <w:t>Change in Law requiring changes to the Equipment or Scope of Work which have been approved by Purchaser pursuant to Section 3.8 (c) (4);</w:t>
      </w:r>
    </w:p>
    <w:p>
      <w:pPr>
        <w:pStyle w:val="Heading5"/>
        <w:ind w:hanging="0" w:start="0"/>
        <w:rPr/>
      </w:pPr>
      <w:r>
        <w:rPr/>
        <w:t>suspension pursuant to Section 5.5;</w:t>
      </w:r>
    </w:p>
    <w:p>
      <w:pPr>
        <w:pStyle w:val="Heading5"/>
        <w:ind w:hanging="0" w:start="0"/>
        <w:rPr/>
      </w:pPr>
      <w:r>
        <w:rPr/>
        <w:t>material breach or default of Agreement by Purchaser or Seller;</w:t>
      </w:r>
    </w:p>
    <w:p>
      <w:pPr>
        <w:pStyle w:val="Heading5"/>
        <w:ind w:hanging="0" w:start="0"/>
        <w:rPr/>
      </w:pPr>
      <w:r>
        <w:rPr/>
        <w:t>an Event of Force Majeure in which Purchaser is the Affected Party, exceeding a duration in the aggregate of 30 Days in accordance with Section 18.9; and</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64" w:name="__RefHeading___Toc486666201"/>
      <w:bookmarkEnd w:id="164"/>
      <w:r>
        <w:rPr/>
        <w:t>Cancellation.</w:t>
      </w:r>
    </w:p>
    <w:p>
      <w:pPr>
        <w:pStyle w:val="Heading3"/>
        <w:ind w:hanging="0" w:start="0"/>
        <w:rPr>
          <w:vanish/>
        </w:rPr>
      </w:pPr>
      <w:bookmarkStart w:id="165" w:name="_Ref495222747"/>
      <w:bookmarkStart w:id="166" w:name="__RefHeading___Toc486666202"/>
      <w:r>
        <w:rPr/>
        <w:t>Cancellation by Purchaser</w:t>
      </w:r>
      <w:bookmarkEnd w:id="165"/>
      <w:bookmarkEnd w:id="166"/>
      <w:commentRangeStart w:id="152"/>
      <w:r>
        <w:rPr>
          <w:vanish/>
          <w:color w:val="FF0000"/>
        </w:rPr>
        <w:t>»</w:t>
      </w:r>
      <w:commentRangeEnd w:id="152"/>
      <w:r>
        <w:commentReference w:id="152"/>
      </w:r>
      <w:r>
        <w:rPr>
          <w:vanish w:val="false"/>
        </w:rPr>
      </w:r>
    </w:p>
    <w:p>
      <w:pPr>
        <w:pStyle w:val="BodyText"/>
        <w:rPr/>
      </w:pPr>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Units in accordance with Exhibit I within thirty (30) Days after the effective date of such cancellation.  If Purchaser cancels this Agreement pursuant to this Section 5.4.1, Seller shall retain title to the Equipment unless title has passed to Purchaser pursuant to ARTICLE XV.</w:t>
      </w:r>
    </w:p>
    <w:p>
      <w:pPr>
        <w:pStyle w:val="BodyText"/>
        <w:rPr/>
      </w:pPr>
      <w:r>
        <w:rPr/>
        <w:t>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p>
    <w:p>
      <w:pPr>
        <w:pStyle w:val="Heading3"/>
        <w:ind w:hanging="0" w:start="0"/>
        <w:rPr>
          <w:vanish/>
        </w:rPr>
      </w:pPr>
      <w:bookmarkStart w:id="167" w:name="__RefHeading___Toc486666203"/>
      <w:r>
        <w:rPr/>
        <w:t>Marketing Agreement</w:t>
      </w:r>
      <w:bookmarkEnd w:id="167"/>
      <w:commentRangeStart w:id="153"/>
      <w:r>
        <w:rPr>
          <w:vanish/>
          <w:color w:val="FF0000"/>
        </w:rPr>
        <w:t>»</w:t>
      </w:r>
      <w:commentRangeEnd w:id="153"/>
      <w:r>
        <w:commentReference w:id="153"/>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ind w:hanging="0" w:start="0"/>
        <w:rPr/>
      </w:pPr>
      <w:bookmarkStart w:id="168" w:name="__RefHeading___Toc486666204"/>
      <w:r>
        <w:rPr/>
        <w:t>Suspension or Change of Delivery.</w:t>
      </w:r>
      <w:bookmarkEnd w:id="168"/>
      <w:r>
        <w:rPr/>
        <w:t xml:space="preserve"> </w:t>
      </w:r>
    </w:p>
    <w:p>
      <w:pPr>
        <w:pStyle w:val="Heading3"/>
        <w:ind w:hanging="0" w:start="0"/>
        <w:rPr>
          <w:vanish/>
        </w:rPr>
      </w:pPr>
      <w:r>
        <w:rPr/>
        <w:t> </w:t>
      </w:r>
      <w:commentRangeStart w:id="154"/>
      <w:r>
        <w:rPr>
          <w:vanish/>
          <w:color w:val="FF0000"/>
        </w:rPr>
        <w:t>»</w:t>
      </w:r>
      <w:commentRangeEnd w:id="154"/>
      <w:r>
        <w:commentReference w:id="154"/>
      </w:r>
      <w:r>
        <w:rPr>
          <w:vanish w:val="false"/>
        </w:rPr>
      </w:r>
    </w:p>
    <w:p>
      <w:pPr>
        <w:pStyle w:val="BodyText"/>
        <w:rPr/>
      </w:pPr>
      <w:r>
        <w:rPr/>
        <w:t>Purchaser shall be entitled to suspend delivery to the Delivery Point and make such changes to the Delivery Point as it may deem necessary in accordance with Section 5.5.2.</w:t>
      </w:r>
    </w:p>
    <w:p>
      <w:pPr>
        <w:pStyle w:val="Heading3"/>
        <w:ind w:hanging="0" w:start="0"/>
        <w:rPr>
          <w:vanish/>
        </w:rPr>
      </w:pPr>
      <w:r>
        <w:rPr/>
        <w:t> </w:t>
      </w:r>
      <w:commentRangeStart w:id="155"/>
      <w:r>
        <w:rPr>
          <w:vanish/>
          <w:color w:val="FF0000"/>
        </w:rPr>
        <w:t>»</w:t>
      </w:r>
      <w:commentRangeEnd w:id="155"/>
      <w:r>
        <w:commentReference w:id="155"/>
      </w:r>
      <w:r>
        <w:rPr>
          <w:vanish w:val="false"/>
        </w:rPr>
      </w:r>
    </w:p>
    <w:p>
      <w:pPr>
        <w:pStyle w:val="BodyText"/>
        <w:rPr/>
      </w:pPr>
      <w:r>
        <w:rPr/>
        <w:t>If Purchaser instructs Seller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169" w:name="__RefHeading___Toc486666205"/>
      <w:bookmarkEnd w:id="169"/>
      <w:r>
        <w:rPr/>
        <w:t>PAYMENT TERMS</w:t>
      </w:r>
    </w:p>
    <w:p>
      <w:pPr>
        <w:pStyle w:val="Heading2"/>
        <w:ind w:hanging="0" w:start="0"/>
        <w:rPr/>
      </w:pPr>
      <w:bookmarkStart w:id="170" w:name="__RefHeading___Toc486666206"/>
      <w:r>
        <w:rPr/>
        <w:t>Payment of Purchase Amount.</w:t>
      </w:r>
      <w:bookmarkEnd w:id="170"/>
      <w:r>
        <w:rPr/>
        <w:t xml:space="preserve"> </w:t>
      </w:r>
    </w:p>
    <w:p>
      <w:pPr>
        <w:pStyle w:val="Heading3"/>
        <w:ind w:hanging="0" w:start="0"/>
        <w:rPr>
          <w:vanish/>
        </w:rPr>
      </w:pPr>
      <w:bookmarkStart w:id="171" w:name="__RefHeading___Toc486666207"/>
      <w:r>
        <w:rPr/>
        <w:t>Payment Periods</w:t>
      </w:r>
      <w:bookmarkEnd w:id="171"/>
      <w:commentRangeStart w:id="156"/>
      <w:r>
        <w:rPr>
          <w:vanish/>
          <w:color w:val="FF0000"/>
        </w:rPr>
        <w:t>»</w:t>
      </w:r>
      <w:commentRangeEnd w:id="156"/>
      <w:r>
        <w:commentReference w:id="156"/>
      </w:r>
      <w:r>
        <w:rPr>
          <w:vanish w:val="false"/>
        </w:rPr>
      </w:r>
    </w:p>
    <w:p>
      <w:pPr>
        <w:pStyle w:val="BodyText"/>
        <w:rPr/>
      </w:pPr>
      <w:r>
        <w:rPr/>
        <w:t>.  Payment of the respective Milestone Payment Amount or any amount required in accordance with the terms of this Agreement unless otherwise noted in Section 6.1.2 shall be due and payable by Purchaser to Seller on the dates contained in 6.2 provided that:</w:t>
      </w:r>
    </w:p>
    <w:p>
      <w:pPr>
        <w:pStyle w:val="Heading6"/>
        <w:ind w:hanging="0" w:start="0"/>
        <w:rPr/>
      </w:pPr>
      <w:r>
        <w:rPr/>
        <w:t xml:space="preserve">Seller has achieved the applicable Milestone; and </w:t>
      </w:r>
    </w:p>
    <w:p>
      <w:pPr>
        <w:pStyle w:val="Heading6"/>
        <w:ind w:hanging="0" w:start="0"/>
        <w:rPr/>
      </w:pPr>
      <w:r>
        <w:rPr/>
        <w:t>Purchaser has received a properly prepared invoice for such Milestone Payment Amount and any other documentation supporting said payments 30 Days prior to the Payment Date.</w:t>
      </w:r>
    </w:p>
    <w:p>
      <w:pPr>
        <w:pStyle w:val="BodyText"/>
        <w:rPr/>
      </w:pPr>
      <w:r>
        <w:rPr/>
        <w:t>Payment of the Spare Parts Amount, to the extent Purchaser orders O&amp;M Spares, shall be due and payable by Purchaser to Seller within thirty (30) Days of:</w:t>
      </w:r>
    </w:p>
    <w:p>
      <w:pPr>
        <w:pStyle w:val="BodyTextIndent2"/>
        <w:rPr/>
      </w:pPr>
      <w:r>
        <w:rPr/>
        <w:t>(x)</w:t>
        <w:tab/>
        <w:t>Seller’s proper delivery of all of the O&amp;M Spares to Purchaser’s carrier at the factory; and</w:t>
      </w:r>
    </w:p>
    <w:p>
      <w:pPr>
        <w:pStyle w:val="BodyTextIndent2"/>
        <w:rPr/>
      </w:pPr>
      <w:r>
        <w:rPr/>
        <w:t>(y)</w:t>
        <w:tab/>
        <w:t>Purchaser’s receipt of a properly prepared invoice for such Spare Parts Amount and any other documentation supporting said payments.</w:t>
      </w:r>
    </w:p>
    <w:p>
      <w:pPr>
        <w:pStyle w:val="Heading3"/>
        <w:ind w:hanging="0" w:start="0"/>
        <w:rPr/>
      </w:pPr>
      <w:bookmarkStart w:id="172" w:name="__RefHeading___Toc486666208"/>
      <w:r>
        <w:rPr/>
        <w:t>Payment Milestones.</w:t>
      </w:r>
      <w:bookmarkEnd w:id="172"/>
      <w:r>
        <w:rPr/>
        <w:t xml:space="preserve"> </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 Payment #</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xml:space="preserve">Payment Date </w:t>
              <w:br/>
              <w:t>(See Note 1 below)</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21,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Non-Refundable Down Payment for release of Units #1-8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December 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Down Payment for release of Units #9-16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March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 Units released for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4</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June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&amp; 3 in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4,5 &amp; 6 in production*; Units 1, 2 &amp; 3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September 15,2000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7 &amp; 8 in production*, Units 4, 5 &amp; 6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7</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16,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9, 10 &amp; 11 in production*; Units 7 &amp; 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November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13, 14 &amp; 15 in production*; Units 9, 10 &amp; 11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16, 17 &amp; 18 in production*; Units 12, 13, 14 &amp; 15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February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in production*, Units 16, 17 &amp; 18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April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
        <w:rPr/>
      </w:pPr>
      <w:r>
        <w:rPr/>
        <w:t>*In Production shall mean released for manufacture.</w:t>
      </w:r>
    </w:p>
    <w:p>
      <w:pPr>
        <w:pStyle w:val="BodyText"/>
        <w:rPr/>
      </w:pPr>
      <w:r>
        <w:rPr/>
        <w:t>Payment of the final five percent (5%) of the Purchase Amount is also subject to Section 6.1.3.</w:t>
      </w:r>
    </w:p>
    <w:p>
      <w:pPr>
        <w:pStyle w:val="Heading3"/>
        <w:ind w:hanging="0" w:start="0"/>
        <w:rPr>
          <w:vanish/>
        </w:rPr>
      </w:pPr>
      <w:bookmarkStart w:id="173" w:name="__RefHeading___Toc486666209"/>
      <w:r>
        <w:rPr/>
        <w:t>Retention Letter(s) of Credit</w:t>
      </w:r>
      <w:bookmarkEnd w:id="173"/>
      <w:commentRangeStart w:id="157"/>
      <w:r>
        <w:rPr>
          <w:vanish/>
          <w:color w:val="FF0000"/>
        </w:rPr>
        <w:t>»</w:t>
      </w:r>
      <w:commentRangeEnd w:id="157"/>
      <w:r>
        <w:commentReference w:id="157"/>
      </w:r>
      <w:r>
        <w:rPr>
          <w:vanish w:val="false"/>
        </w:rPr>
      </w:r>
    </w:p>
    <w:p>
      <w:pPr>
        <w:pStyle w:val="BodyText"/>
        <w:rPr/>
      </w:pPr>
      <w:r>
        <w:rPr/>
        <w:t>.  As set out in the payment schedule set forth in Section 6.1.2, Purchaser shall retain the last five percent (5%) of the Purchase Amount (the “Retention Amount”) until the expiry of the Primary Warranty Period of the last Unit delivered to each Facility; provided, however, Purchaser shall pay Seller the Retention Amount as earned when:</w:t>
      </w:r>
    </w:p>
    <w:p>
      <w:pPr>
        <w:pStyle w:val="Heading6"/>
        <w:ind w:hanging="0" w:start="0"/>
        <w:rPr/>
      </w:pPr>
      <w:r>
        <w:rPr/>
        <w:t>Seller satisfies the requirements set forth in Section 6.6; and</w:t>
      </w:r>
    </w:p>
    <w:p>
      <w:pPr>
        <w:pStyle w:val="Heading6"/>
        <w:ind w:hanging="0" w:start="0"/>
        <w:rPr/>
      </w:pPr>
      <w:r>
        <w:rPr/>
        <w:t>Seller provides the Retention Letter(s) of Credit in the amount of five (5%) percent of the Purchase Amount.</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174" w:name="__RefHeading___Toc486666210"/>
      <w:r>
        <w:rPr/>
        <w:t>Payment Disputes</w:t>
      </w:r>
      <w:bookmarkEnd w:id="174"/>
      <w:commentRangeStart w:id="158"/>
      <w:r>
        <w:rPr>
          <w:vanish/>
          <w:color w:val="FF0000"/>
        </w:rPr>
        <w:t>»</w:t>
      </w:r>
      <w:commentRangeEnd w:id="158"/>
      <w:r>
        <w:commentReference w:id="15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175" w:name="__RefHeading___Toc486666211"/>
      <w:bookmarkEnd w:id="175"/>
      <w:r>
        <w:rPr/>
        <w:t>Payments Withheld or Offset.</w:t>
      </w:r>
    </w:p>
    <w:p>
      <w:pPr>
        <w:pStyle w:val="Heading3"/>
        <w:ind w:hanging="0" w:start="0"/>
        <w:rPr>
          <w:vanish/>
        </w:rPr>
      </w:pPr>
      <w:bookmarkStart w:id="176" w:name="__RefHeading___Toc486666212"/>
      <w:r>
        <w:rPr/>
        <w:t>Payments Withheld</w:t>
      </w:r>
      <w:bookmarkEnd w:id="176"/>
      <w:commentRangeStart w:id="159"/>
      <w:r>
        <w:rPr>
          <w:vanish/>
          <w:color w:val="FF0000"/>
        </w:rPr>
        <w:t>»</w:t>
      </w:r>
      <w:commentRangeEnd w:id="159"/>
      <w:r>
        <w:commentReference w:id="159"/>
      </w:r>
      <w:r>
        <w:rPr>
          <w:vanish w:val="false"/>
        </w:rPr>
      </w:r>
    </w:p>
    <w:p>
      <w:pPr>
        <w:pStyle w:val="BodyText"/>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5"/>
        <w:ind w:hanging="0" w:start="0"/>
        <w:rPr/>
      </w:pPr>
      <w:r>
        <w:rPr/>
        <w:t>defective work or Equipment not remedied pursuant to Section 9.5 or the warranty provisions of ARTICLE XIV;</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 or,</w:t>
      </w:r>
    </w:p>
    <w:p>
      <w:pPr>
        <w:pStyle w:val="Heading5"/>
        <w:ind w:hanging="0" w:start="0"/>
        <w:rPr/>
      </w:pPr>
      <w:r>
        <w:rPr/>
        <w:t>Purchaser has failed to achieve a Milestone in accordance with Section 6.1.2.</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177" w:name="__RefHeading___Toc486666213"/>
      <w:r>
        <w:rPr/>
        <w:t>Offset for Liquidated Damages</w:t>
      </w:r>
      <w:bookmarkEnd w:id="177"/>
      <w:commentRangeStart w:id="160"/>
      <w:r>
        <w:rPr>
          <w:vanish/>
          <w:color w:val="FF0000"/>
        </w:rPr>
        <w:t>»</w:t>
      </w:r>
      <w:commentRangeEnd w:id="160"/>
      <w:r>
        <w:commentReference w:id="160"/>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178" w:name="__RefHeading___Toc486666214"/>
      <w:r>
        <w:rPr/>
        <w:t>Payment of Liquidated Damages.</w:t>
      </w:r>
      <w:bookmarkEnd w:id="178"/>
      <w:r>
        <w:rPr/>
        <w:t xml:space="preserve">  </w:t>
      </w:r>
    </w:p>
    <w:p>
      <w:pPr>
        <w:pStyle w:val="Heading3"/>
        <w:ind w:hanging="0" w:start="0"/>
        <w:rPr>
          <w:vanish/>
        </w:rPr>
      </w:pPr>
      <w:bookmarkStart w:id="179" w:name="__RefHeading___Toc486666215"/>
      <w:r>
        <w:rPr/>
        <w:t>Payment of Document Liquidated Damages</w:t>
      </w:r>
      <w:bookmarkEnd w:id="179"/>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w:t>
      </w:r>
    </w:p>
    <w:p>
      <w:pPr>
        <w:pStyle w:val="Heading3"/>
        <w:ind w:hanging="0" w:start="0"/>
        <w:rPr>
          <w:vanish/>
        </w:rPr>
      </w:pPr>
      <w:bookmarkStart w:id="180" w:name="__RefHeading___Toc486666216"/>
      <w:r>
        <w:rPr/>
        <w:t>Payment of Delivery Liquidated Damages</w:t>
      </w:r>
      <w:bookmarkEnd w:id="180"/>
      <w:commentRangeStart w:id="162"/>
      <w:r>
        <w:rPr>
          <w:vanish/>
          <w:color w:val="FF0000"/>
        </w:rPr>
        <w:t>»</w:t>
      </w:r>
      <w:commentRangeEnd w:id="162"/>
      <w:r>
        <w:commentReference w:id="16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81" w:name="__RefHeading___Toc486666217"/>
      <w:r>
        <w:rPr/>
        <w:t>Payment of Take Over Liquidated Damages</w:t>
      </w:r>
      <w:bookmarkEnd w:id="181"/>
      <w:commentRangeStart w:id="163"/>
      <w:r>
        <w:rPr>
          <w:vanish/>
          <w:color w:val="FF0000"/>
        </w:rPr>
        <w:t>»</w:t>
      </w:r>
      <w:commentRangeEnd w:id="163"/>
      <w:r>
        <w:commentReference w:id="16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182" w:name="__RefHeading___Toc486666218"/>
      <w:r>
        <w:rPr/>
        <w:t>Payment of Performance Liquidated Damages</w:t>
      </w:r>
      <w:bookmarkEnd w:id="182"/>
      <w:commentRangeStart w:id="164"/>
      <w:r>
        <w:rPr>
          <w:vanish/>
          <w:color w:val="FF0000"/>
        </w:rPr>
        <w:t>»</w:t>
      </w:r>
      <w:commentRangeEnd w:id="164"/>
      <w:r>
        <w:commentReference w:id="164"/>
      </w:r>
      <w:r>
        <w:rPr>
          <w:vanish w:val="false"/>
        </w:rPr>
      </w:r>
    </w:p>
    <w:p>
      <w:pPr>
        <w:pStyle w:val="BodyText"/>
        <w:rPr/>
      </w:pPr>
      <w:r>
        <w:rPr/>
        <w:t>.  Performance Liquidated Damages, if any, shall be calculated in accordance with Section 10.9.1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 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183" w:name="__RefHeading___Toc486666219"/>
      <w:r>
        <w:rPr/>
        <w:t>Payment for Changes</w:t>
      </w:r>
      <w:bookmarkEnd w:id="183"/>
      <w:commentRangeStart w:id="165"/>
      <w:r>
        <w:rPr>
          <w:vanish/>
          <w:color w:val="FF0000"/>
        </w:rPr>
        <w:t>»</w:t>
      </w:r>
      <w:commentRangeEnd w:id="165"/>
      <w:r>
        <w:commentReference w:id="16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Milestone percentages due as of the invoicing date. The remaining balance attributable to the change shall be paid in accordance with the Milestone schedule as a part of the revised Purchase Amount.</w:t>
      </w:r>
    </w:p>
    <w:p>
      <w:pPr>
        <w:pStyle w:val="Heading2"/>
        <w:ind w:hanging="0" w:start="0"/>
        <w:rPr>
          <w:vanish/>
        </w:rPr>
      </w:pPr>
      <w:bookmarkStart w:id="184" w:name="__RefHeading___Toc486666220"/>
      <w:r>
        <w:rPr/>
        <w:t>Lien Release</w:t>
      </w:r>
      <w:bookmarkEnd w:id="184"/>
      <w:commentRangeStart w:id="166"/>
      <w:r>
        <w:rPr>
          <w:vanish/>
          <w:color w:val="FF0000"/>
        </w:rPr>
        <w:t>»</w:t>
      </w:r>
      <w:commentRangeEnd w:id="166"/>
      <w:r>
        <w:commentReference w:id="16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185" w:name="__RefHeading___Toc486666221"/>
      <w:bookmarkEnd w:id="185"/>
      <w:r>
        <w:rPr/>
        <w:t>Invoices.</w:t>
      </w:r>
    </w:p>
    <w:p>
      <w:pPr>
        <w:pStyle w:val="Heading3"/>
        <w:ind w:hanging="0" w:start="0"/>
        <w:rPr>
          <w:vanish/>
        </w:rPr>
      </w:pPr>
      <w:bookmarkStart w:id="186" w:name="__RefHeading___Toc486666222"/>
      <w:r>
        <w:rPr/>
        <w:t>Agreement Reference</w:t>
      </w:r>
      <w:bookmarkEnd w:id="186"/>
      <w:commentRangeStart w:id="167"/>
      <w:r>
        <w:rPr>
          <w:vanish/>
          <w:color w:val="FF0000"/>
        </w:rPr>
        <w:t>»</w:t>
      </w:r>
      <w:commentRangeEnd w:id="167"/>
      <w:r>
        <w:commentReference w:id="167"/>
      </w:r>
      <w:r>
        <w:rPr>
          <w:vanish w:val="false"/>
        </w:rPr>
      </w:r>
    </w:p>
    <w:p>
      <w:pPr>
        <w:pStyle w:val="BodyText"/>
        <w:rPr/>
      </w:pPr>
      <w:r>
        <w:rPr/>
        <w:t>.  Each invoice will reference Agreement 24-LM6K-2-99, 24LM6000 T-G.</w:t>
      </w:r>
    </w:p>
    <w:p>
      <w:pPr>
        <w:pStyle w:val="Heading3"/>
        <w:ind w:hanging="0" w:start="0"/>
        <w:rPr>
          <w:vanish/>
        </w:rPr>
      </w:pPr>
      <w:bookmarkStart w:id="187" w:name="__RefHeading___Toc486666223"/>
      <w:r>
        <w:rPr/>
        <w:t>Payee and Address for Invoices</w:t>
      </w:r>
      <w:bookmarkEnd w:id="187"/>
      <w:commentRangeStart w:id="168"/>
      <w:r>
        <w:rPr>
          <w:vanish/>
          <w:color w:val="FF0000"/>
        </w:rPr>
        <w:t>»</w:t>
      </w:r>
      <w:commentRangeEnd w:id="168"/>
      <w:r>
        <w:commentReference w:id="168"/>
      </w:r>
      <w:r>
        <w:rPr>
          <w:vanish w:val="false"/>
        </w:rPr>
      </w:r>
    </w:p>
    <w:p>
      <w:pPr>
        <w:pStyle w:val="BodyText"/>
        <w:rPr/>
      </w:pPr>
      <w:r>
        <w:rPr/>
        <w:t>.  Invoices will be made out as payable by and mailed or hand carried to:</w:t>
      </w:r>
    </w:p>
    <w:p>
      <w:pPr>
        <w:pStyle w:val="BodyTextSS"/>
        <w:rPr/>
      </w:pPr>
      <w:r>
        <w:rPr/>
        <w:t>Enron North America Corp.</w:t>
      </w:r>
    </w:p>
    <w:p>
      <w:pPr>
        <w:pStyle w:val="BodyTextSS"/>
        <w:rPr/>
      </w:pPr>
      <w:r>
        <w:rPr/>
        <w:t>1400 Smith Street</w:t>
      </w:r>
    </w:p>
    <w:p>
      <w:pPr>
        <w:pStyle w:val="BodyTextSS"/>
        <w:rPr/>
      </w:pPr>
      <w:r>
        <w:rPr/>
        <w:t>Houston, Texas  77002</w:t>
      </w:r>
    </w:p>
    <w:p>
      <w:pPr>
        <w:pStyle w:val="BodyTextSS"/>
        <w:rPr/>
      </w:pPr>
      <w:r>
        <w:rPr/>
        <w:t>Attn:  Michael J. Miller</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188" w:name="__RefHeading___Toc486666224"/>
      <w:r>
        <w:rPr/>
        <w:t>Date of Receipt</w:t>
      </w:r>
      <w:bookmarkEnd w:id="188"/>
      <w:commentRangeStart w:id="169"/>
      <w:r>
        <w:rPr>
          <w:vanish/>
          <w:color w:val="FF0000"/>
        </w:rPr>
        <w:t>»</w:t>
      </w:r>
      <w:commentRangeEnd w:id="169"/>
      <w:r>
        <w:commentReference w:id="16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89" w:name="__RefHeading___Toc486666225"/>
      <w:r>
        <w:rPr/>
        <w:t>Method of Payment</w:t>
      </w:r>
      <w:bookmarkEnd w:id="189"/>
      <w:commentRangeStart w:id="170"/>
      <w:r>
        <w:rPr>
          <w:vanish/>
          <w:color w:val="FF0000"/>
        </w:rPr>
        <w:t>»</w:t>
      </w:r>
      <w:commentRangeEnd w:id="170"/>
      <w:r>
        <w:commentReference w:id="17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190" w:name="__RefHeading___Toc486666226"/>
      <w:r>
        <w:rPr/>
        <w:t>Payments Not Acceptance of Work</w:t>
      </w:r>
      <w:bookmarkEnd w:id="190"/>
      <w:commentRangeStart w:id="171"/>
      <w:r>
        <w:rPr>
          <w:vanish/>
          <w:color w:val="FF0000"/>
        </w:rPr>
        <w:t>»</w:t>
      </w:r>
      <w:commentRangeEnd w:id="171"/>
      <w:r>
        <w:commentReference w:id="17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bookmarkStart w:id="191" w:name="__RefHeading___Toc486666227"/>
      <w:bookmarkEnd w:id="191"/>
      <w:r>
        <w:rPr/>
        <w:t>COMMENCEMENT OF THE WORK AND TERMINATION</w:t>
      </w:r>
    </w:p>
    <w:p>
      <w:pPr>
        <w:pStyle w:val="Heading2"/>
        <w:ind w:hanging="0" w:start="0"/>
        <w:rPr/>
      </w:pPr>
      <w:bookmarkStart w:id="192" w:name="__RefHeading___Toc486666228"/>
      <w:r>
        <w:rPr/>
        <w:t>Not Used.</w:t>
      </w:r>
      <w:bookmarkEnd w:id="192"/>
      <w:r>
        <w:rPr/>
        <w:t xml:space="preserve"> </w:t>
      </w:r>
    </w:p>
    <w:p>
      <w:pPr>
        <w:pStyle w:val="Heading2"/>
        <w:ind w:hanging="0" w:start="0"/>
        <w:rPr/>
      </w:pPr>
      <w:bookmarkStart w:id="193" w:name="__RefHeading___Toc486666229"/>
      <w:bookmarkEnd w:id="193"/>
      <w:r>
        <w:rPr/>
        <w:t>Not Used.</w:t>
      </w:r>
    </w:p>
    <w:p>
      <w:pPr>
        <w:pStyle w:val="Heading3"/>
        <w:ind w:hanging="0" w:start="0"/>
        <w:rPr/>
      </w:pPr>
      <w:bookmarkStart w:id="194" w:name="__RefHeading___Toc486666230"/>
      <w:bookmarkEnd w:id="194"/>
      <w:r>
        <w:rPr/>
        <w:t>Not Used.</w:t>
      </w:r>
    </w:p>
    <w:p>
      <w:pPr>
        <w:pStyle w:val="Heading3"/>
        <w:ind w:hanging="0" w:start="0"/>
        <w:rPr/>
      </w:pPr>
      <w:bookmarkStart w:id="195" w:name="__RefHeading___Toc486666231"/>
      <w:bookmarkEnd w:id="195"/>
      <w:r>
        <w:rPr/>
        <w:t>Not Used.</w:t>
      </w:r>
    </w:p>
    <w:p>
      <w:pPr>
        <w:pStyle w:val="Heading3"/>
        <w:ind w:hanging="0" w:start="0"/>
        <w:rPr/>
      </w:pPr>
      <w:bookmarkStart w:id="196" w:name="__RefHeading___Toc486666232"/>
      <w:bookmarkEnd w:id="196"/>
      <w:r>
        <w:rPr/>
        <w:t>Not Used.</w:t>
      </w:r>
    </w:p>
    <w:p>
      <w:pPr>
        <w:pStyle w:val="Heading3"/>
        <w:ind w:hanging="0" w:start="0"/>
        <w:rPr>
          <w:vanish/>
        </w:rPr>
      </w:pPr>
      <w:bookmarkStart w:id="197" w:name="__RefHeading___Toc486666233"/>
      <w:r>
        <w:rPr/>
        <w:t>Commencement of the Work</w:t>
      </w:r>
      <w:bookmarkEnd w:id="197"/>
      <w:commentRangeStart w:id="172"/>
      <w:r>
        <w:rPr>
          <w:vanish/>
          <w:color w:val="FF0000"/>
        </w:rPr>
        <w:t>»</w:t>
      </w:r>
      <w:commentRangeEnd w:id="172"/>
      <w:r>
        <w:commentReference w:id="172"/>
      </w:r>
      <w:r>
        <w:rPr>
          <w:vanish w:val="false"/>
        </w:rPr>
      </w:r>
    </w:p>
    <w:p>
      <w:pPr>
        <w:pStyle w:val="BodyText"/>
        <w:rPr/>
      </w:pPr>
      <w:r>
        <w:rPr/>
        <w:t xml:space="preserve">.  Seller shall have been deemed to receive Notice to Proceed as of the signing of the Agreement in Principle, dated October 21, 1999.  Such Notice authorized Seller to proceed with the full Scope of Work subject to the terms of this Agreement.  </w:t>
      </w:r>
    </w:p>
    <w:p>
      <w:pPr>
        <w:pStyle w:val="Heading2"/>
        <w:ind w:hanging="0" w:start="0"/>
        <w:rPr>
          <w:vanish/>
        </w:rPr>
      </w:pPr>
      <w:bookmarkStart w:id="198" w:name="__RefHeading___Toc486666234"/>
      <w:r>
        <w:rPr/>
        <w:t>Termination</w:t>
      </w:r>
      <w:bookmarkEnd w:id="198"/>
      <w:commentRangeStart w:id="173"/>
      <w:r>
        <w:rPr>
          <w:vanish/>
          <w:color w:val="FF0000"/>
        </w:rPr>
        <w:t>»</w:t>
      </w:r>
      <w:commentRangeEnd w:id="173"/>
      <w:r>
        <w:commentReference w:id="173"/>
      </w:r>
      <w:r>
        <w:rPr>
          <w:vanish w:val="false"/>
        </w:rPr>
      </w:r>
    </w:p>
    <w:p>
      <w:pPr>
        <w:pStyle w:val="BodyText"/>
        <w:rPr/>
      </w:pPr>
      <w:r>
        <w:rPr/>
        <w:t>.  This Agreement shall terminate upon the earlier of:</w:t>
      </w:r>
    </w:p>
    <w:p>
      <w:pPr>
        <w:pStyle w:val="Heading6"/>
        <w:ind w:hanging="0" w:start="0"/>
        <w:rPr/>
      </w:pPr>
      <w:r>
        <w:rPr/>
        <w:t>the cancellation by Purchaser of all the Scope of Work under Section 5.4; or</w:t>
      </w:r>
    </w:p>
    <w:p>
      <w:pPr>
        <w:pStyle w:val="Heading6"/>
        <w:ind w:hanging="0" w:start="0"/>
        <w:rPr/>
      </w:pPr>
      <w:r>
        <w:rPr/>
        <w:t>termination of this Agreement due to an event of default by Seller or Purchaser under ARTICLE XVII; or</w:t>
      </w:r>
    </w:p>
    <w:p>
      <w:pPr>
        <w:pStyle w:val="Heading6"/>
        <w:ind w:hanging="0" w:start="0"/>
        <w:rPr/>
      </w:pPr>
      <w:r>
        <w:rPr/>
        <w:t xml:space="preserve">when all obligations of the Parties under this Agreement are complete; </w:t>
      </w:r>
    </w:p>
    <w:p>
      <w:pPr>
        <w:pStyle w:val="BodyText"/>
        <w:rPr/>
      </w:pPr>
      <w:r>
        <w:rPr/>
        <w:t>provided, however, that the rights and obligations of the parties under ARTICLEs XVII (Default), XX (Indemnification), XXI (Non-Disclosure of Information), Section 30.2 (Governing Law), XXVI (Arbitration),  XXVII (Limitation of Liability) and the indemnities set forth in the Agreement shall survive termination of the Agreement; except that, if termination occurs under (i) or (ii) above, obligations under ARTICLE XIV (Warranties) shall also survive.</w:t>
      </w:r>
    </w:p>
    <w:p>
      <w:pPr>
        <w:pStyle w:val="Heading1"/>
        <w:ind w:hanging="0" w:start="0"/>
        <w:rPr/>
      </w:pPr>
      <w:bookmarkStart w:id="199" w:name="__RefHeading___Toc486666235"/>
      <w:r>
        <w:rPr/>
        <w:t>RESERVED</w:t>
      </w:r>
      <w:bookmarkEnd w:id="199"/>
      <w:r>
        <w:rPr/>
        <w:t xml:space="preserve"> </w:t>
      </w:r>
    </w:p>
    <w:p>
      <w:pPr>
        <w:pStyle w:val="Heading1"/>
        <w:ind w:hanging="0" w:start="0"/>
        <w:rPr/>
      </w:pPr>
      <w:bookmarkStart w:id="200" w:name="__RefHeading___Toc486666236"/>
      <w:bookmarkEnd w:id="200"/>
      <w:r>
        <w:rPr/>
        <w:t>INSPECTION AND CORRECTION OF WORK</w:t>
      </w:r>
    </w:p>
    <w:p>
      <w:pPr>
        <w:pStyle w:val="Heading2"/>
        <w:ind w:hanging="0" w:start="0"/>
        <w:rPr>
          <w:vanish/>
        </w:rPr>
      </w:pPr>
      <w:bookmarkStart w:id="201" w:name="__RefHeading___Toc486666237"/>
      <w:r>
        <w:rPr/>
        <w:t>Inspections</w:t>
      </w:r>
      <w:bookmarkEnd w:id="201"/>
      <w:commentRangeStart w:id="174"/>
      <w:r>
        <w:rPr>
          <w:vanish/>
          <w:color w:val="FF0000"/>
        </w:rPr>
        <w:t>»</w:t>
      </w:r>
      <w:commentRangeEnd w:id="174"/>
      <w:r>
        <w:commentReference w:id="174"/>
      </w:r>
      <w:r>
        <w:rPr>
          <w:vanish w:val="false"/>
        </w:rPr>
      </w:r>
    </w:p>
    <w:p>
      <w:pPr>
        <w:pStyle w:val="BodyText"/>
        <w:rPr/>
      </w:pPr>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02" w:name="__RefHeading___Toc486666238"/>
      <w:r>
        <w:rPr/>
        <w:t>Resident Facilities</w:t>
      </w:r>
      <w:bookmarkEnd w:id="202"/>
      <w:commentRangeStart w:id="175"/>
      <w:r>
        <w:rPr>
          <w:vanish/>
          <w:color w:val="FF0000"/>
        </w:rPr>
        <w:t>»</w:t>
      </w:r>
      <w:commentRangeEnd w:id="175"/>
      <w:r>
        <w:commentReference w:id="17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03" w:name="__RefHeading___Toc486666239"/>
      <w:r>
        <w:rPr/>
        <w:t>Quality Plan</w:t>
      </w:r>
      <w:bookmarkEnd w:id="203"/>
      <w:commentRangeStart w:id="176"/>
      <w:r>
        <w:rPr>
          <w:vanish/>
          <w:color w:val="FF0000"/>
        </w:rPr>
        <w:t>»</w:t>
      </w:r>
      <w:commentRangeEnd w:id="176"/>
      <w:r>
        <w:commentReference w:id="176"/>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04" w:name="__RefHeading___Toc486666240"/>
      <w:r>
        <w:rPr/>
        <w:t>Notice</w:t>
      </w:r>
      <w:bookmarkEnd w:id="204"/>
      <w:commentRangeStart w:id="177"/>
      <w:r>
        <w:rPr>
          <w:vanish/>
          <w:color w:val="FF0000"/>
        </w:rPr>
        <w:t>»</w:t>
      </w:r>
      <w:commentRangeEnd w:id="177"/>
      <w:r>
        <w:commentReference w:id="177"/>
      </w:r>
      <w:r>
        <w:rPr>
          <w:vanish w:val="false"/>
        </w:rPr>
      </w:r>
    </w:p>
    <w:p>
      <w:pPr>
        <w:pStyle w:val="BodyText"/>
        <w:rPr/>
      </w:pPr>
      <w:r>
        <w:rPr/>
        <w:t xml:space="preserve">.   By no later than ninety (90) Days after the latest date of signing of the Agreement, Seller shall prepare its proposed schedule of witness test points set forth in Exhibit R, excluding those that have transpired on Units currently being manufactured, (in such case test and inspection results shall be provided) for Purchaser’s review and approval, which approval shall not be unreasonably withheld.  Seller shall provide Purchaser with a Notice of the date of a witness test point not less than fourteen (14) Days prior to such date.  </w:t>
      </w:r>
    </w:p>
    <w:p>
      <w:pPr>
        <w:pStyle w:val="Heading2"/>
        <w:ind w:hanging="0" w:start="0"/>
        <w:rPr>
          <w:vanish/>
        </w:rPr>
      </w:pPr>
      <w:bookmarkStart w:id="205" w:name="__RefHeading___Toc486666241"/>
      <w:r>
        <w:rPr/>
        <w:t>Correction of Equipment</w:t>
      </w:r>
      <w:bookmarkEnd w:id="205"/>
      <w:commentRangeStart w:id="178"/>
      <w:r>
        <w:rPr>
          <w:vanish/>
          <w:color w:val="FF0000"/>
        </w:rPr>
        <w:t>»</w:t>
      </w:r>
      <w:commentRangeEnd w:id="178"/>
      <w:r>
        <w:commentReference w:id="17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and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06" w:name="__RefHeading___Toc486666242"/>
      <w:r>
        <w:rPr/>
        <w:t>Additional Factory Testing</w:t>
      </w:r>
      <w:bookmarkEnd w:id="206"/>
      <w:commentRangeStart w:id="179"/>
      <w:r>
        <w:rPr>
          <w:vanish/>
          <w:color w:val="FF0000"/>
        </w:rPr>
        <w:t>»</w:t>
      </w:r>
      <w:commentRangeEnd w:id="179"/>
      <w:r>
        <w:commentReference w:id="179"/>
      </w:r>
      <w:r>
        <w:rPr>
          <w:vanish w:val="false"/>
        </w:rPr>
      </w:r>
    </w:p>
    <w:p>
      <w:pPr>
        <w:pStyle w:val="BodyText"/>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07" w:name="__RefHeading___Toc486666243"/>
      <w:r>
        <w:rPr/>
        <w:t>Release for Delivery</w:t>
      </w:r>
      <w:bookmarkEnd w:id="207"/>
      <w:commentRangeStart w:id="180"/>
      <w:r>
        <w:rPr>
          <w:vanish/>
          <w:color w:val="FF0000"/>
        </w:rPr>
        <w:t>»</w:t>
      </w:r>
      <w:commentRangeEnd w:id="180"/>
      <w:r>
        <w:commentReference w:id="18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08" w:name="__RefHeading___Toc486666244"/>
      <w:bookmarkEnd w:id="208"/>
      <w:r>
        <w:rPr/>
        <w:t>DELIVERY AND PERFORMANCE</w:t>
      </w:r>
    </w:p>
    <w:p>
      <w:pPr>
        <w:pStyle w:val="Heading2"/>
        <w:ind w:hanging="0" w:start="0"/>
        <w:rPr>
          <w:vanish/>
        </w:rPr>
      </w:pPr>
      <w:bookmarkStart w:id="209" w:name="__RefHeading___Toc486666245"/>
      <w:r>
        <w:rPr/>
        <w:t>Delivery of Documentation</w:t>
      </w:r>
      <w:bookmarkEnd w:id="209"/>
      <w:commentRangeStart w:id="181"/>
      <w:r>
        <w:rPr>
          <w:vanish/>
          <w:color w:val="FF0000"/>
        </w:rPr>
        <w:t>»</w:t>
      </w:r>
      <w:commentRangeEnd w:id="181"/>
      <w:r>
        <w:commentReference w:id="181"/>
      </w:r>
      <w:r>
        <w:rPr>
          <w:vanish w:val="false"/>
        </w:rPr>
      </w:r>
    </w:p>
    <w:p>
      <w:pPr>
        <w:pStyle w:val="BodyText"/>
        <w:rPr/>
      </w:pPr>
      <w:r>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p>
    <w:p>
      <w:pPr>
        <w:pStyle w:val="BodyTextSSindent"/>
        <w:rPr/>
      </w:pPr>
      <w:r>
        <w:rPr/>
        <w:t>1 through 30 Days late - $600.00/Day</w:t>
      </w:r>
    </w:p>
    <w:p>
      <w:pPr>
        <w:pStyle w:val="BodyTextSSindent"/>
        <w:rPr/>
      </w:pPr>
      <w:r>
        <w:rPr/>
        <w:t>31 through 90 Days late - $1,000.00/Day</w:t>
      </w:r>
    </w:p>
    <w:p>
      <w:pPr>
        <w:pStyle w:val="BodyTextSSindent"/>
        <w:rPr/>
      </w:pPr>
      <w:r>
        <w:rPr/>
        <w:t>91 + Days late - $2,000.00/Day</w:t>
      </w:r>
    </w:p>
    <w:p>
      <w:pPr>
        <w:pStyle w:val="BodyTextSSindent"/>
        <w:rPr/>
      </w:pPr>
      <w:r>
        <w:rPr/>
      </w:r>
    </w:p>
    <w:p>
      <w:pPr>
        <w:pStyle w:val="BodyTex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p>
    <w:p>
      <w:pPr>
        <w:pStyle w:val="Heading6"/>
        <w:ind w:hanging="0" w:start="0"/>
        <w:rPr/>
      </w:pPr>
      <w:r>
        <w:rPr/>
        <w:t>Upon delivery of each item of documentation Purchaser shall diligently review the document and provide Seller the applicable status code and comments within ten (10) business days of receipt;</w:t>
      </w:r>
    </w:p>
    <w:p>
      <w:pPr>
        <w:pStyle w:val="Heading6"/>
        <w:ind w:hanging="0" w:start="0"/>
        <w:rPr/>
      </w:pPr>
      <w:r>
        <w:rPr/>
        <w:t>Upon receipt of any comments from Purchaser, Seller shall diligently correct and resubmit such returned documentation within ten (10) business days; and</w:t>
      </w:r>
    </w:p>
    <w:p>
      <w:pPr>
        <w:pStyle w:val="Heading6"/>
        <w:ind w:hanging="0" w:start="0"/>
        <w:rPr/>
      </w:pPr>
      <w:r>
        <w:rPr/>
        <w:t>If Purchaser does not provide comments within the ten (10) business day period after receipt, the document shall be deemed to be assigned a Status 1.</w:t>
      </w:r>
    </w:p>
    <w:p>
      <w:pPr>
        <w:pStyle w:val="BodyTex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  The parties agree that the only document for which the assignment of the Status 3 shall be applicable, will be the drawings marked by an asterisk on Exhibit T.</w:t>
      </w:r>
    </w:p>
    <w:p>
      <w:pPr>
        <w:pStyle w:val="BodyText"/>
        <w:rPr/>
      </w:pPr>
      <w:r>
        <w:rPr/>
        <w:t>Seller shall deliver one (1) complete set of black on white drawings, to Purchaser, or as otherwise mutually agreed.</w:t>
      </w:r>
    </w:p>
    <w:p>
      <w:pPr>
        <w:pStyle w:val="Heading3"/>
        <w:ind w:hanging="0" w:start="0"/>
        <w:rPr>
          <w:vanish/>
        </w:rPr>
      </w:pPr>
      <w:bookmarkStart w:id="210" w:name="__RefHeading___Toc486666246"/>
      <w:r>
        <w:rPr/>
        <w:t>Delivery of Final O &amp; M Instructions</w:t>
      </w:r>
      <w:bookmarkEnd w:id="210"/>
      <w:commentRangeStart w:id="182"/>
      <w:r>
        <w:rPr>
          <w:vanish/>
          <w:color w:val="FF0000"/>
        </w:rPr>
        <w:t>»</w:t>
      </w:r>
      <w:commentRangeEnd w:id="182"/>
      <w:r>
        <w:commentReference w:id="182"/>
      </w:r>
      <w:r>
        <w:rPr>
          <w:vanish w:val="false"/>
        </w:rPr>
      </w:r>
    </w:p>
    <w:p>
      <w:pPr>
        <w:pStyle w:val="BodyText"/>
        <w:rPr/>
      </w:pPr>
      <w:r>
        <w:rPr/>
        <w:t>.  Seller shall provide the final operations and maintenance instruction books within forty five (45) Days after the Site Delivery Date of the first Unit at a specified Site.  In the event Seller delivers such instructions later than forty five (45) Days after the Site Delivery Date, Seller agrees that Liquidated Damages shall accrue at the rate of Five Hundred U.S. Dollars ($500.00) for each Day of lateness (the “O &amp; M Instruction Liquidated Damages”), not to exceed fifty (50) Days.  Purchaser may draw down the O &amp; M Instructions Liquidated Damages from the Retention Letter of Credit upon the earlier of (i) delivery of completed final O &amp; M instruction manuals, or (ii) fifty (50) Days of lateness in delivering the final O &amp; M instruction manuals has accrued.  Installation and commissioning instructions will be provided by Seller’s TD of I representative at the Site to support, installation, start-up and commissioning.</w:t>
      </w:r>
    </w:p>
    <w:p>
      <w:pPr>
        <w:pStyle w:val="Heading2"/>
        <w:ind w:hanging="0" w:start="0"/>
        <w:rPr/>
      </w:pPr>
      <w:bookmarkStart w:id="211" w:name="__RefHeading___Toc486666247"/>
      <w:r>
        <w:rPr/>
        <w:t>Delivery of Equipment.</w:t>
      </w:r>
      <w:bookmarkEnd w:id="211"/>
      <w:r>
        <w:rPr/>
        <w:t xml:space="preserve">  </w:t>
      </w:r>
    </w:p>
    <w:p>
      <w:pPr>
        <w:pStyle w:val="Heading3"/>
        <w:ind w:hanging="0" w:start="0"/>
        <w:rPr>
          <w:vanish/>
        </w:rPr>
      </w:pPr>
      <w:bookmarkStart w:id="212" w:name="__RefHeading___Toc486666248"/>
      <w:r>
        <w:rPr/>
        <w:t>Guaranteed Unit Delivery Dates</w:t>
      </w:r>
      <w:bookmarkEnd w:id="212"/>
      <w:commentRangeStart w:id="183"/>
      <w:r>
        <w:rPr>
          <w:vanish/>
          <w:color w:val="FF0000"/>
        </w:rPr>
        <w:t>»</w:t>
      </w:r>
      <w:commentRangeEnd w:id="183"/>
      <w:r>
        <w:commentReference w:id="183"/>
      </w:r>
      <w:r>
        <w:rPr>
          <w:vanish w:val="false"/>
        </w:rPr>
      </w:r>
    </w:p>
    <w:p>
      <w:pPr>
        <w:pStyle w:val="BodyText"/>
        <w:rPr/>
      </w:pPr>
      <w:r>
        <w:rPr/>
        <w:t xml:space="preserve">.  Seller shall deliver the Units to the Delivery Point by no later than the dates listed below (the “Guaranteed Unit Delivery Date”):  </w:t>
      </w:r>
    </w:p>
    <w:tbl>
      <w:tblPr>
        <w:tblW w:w="7398" w:type="dxa"/>
        <w:jc w:val="start"/>
        <w:tblInd w:w="0" w:type="dxa"/>
        <w:tblLayout w:type="fixed"/>
        <w:tblCellMar>
          <w:top w:w="0" w:type="dxa"/>
          <w:start w:w="108" w:type="dxa"/>
          <w:bottom w:w="0" w:type="dxa"/>
          <w:end w:w="108" w:type="dxa"/>
        </w:tblCellMar>
      </w:tblPr>
      <w:tblGrid>
        <w:gridCol w:w="3798"/>
        <w:gridCol w:w="3600"/>
      </w:tblGrid>
      <w:tr>
        <w:trPr/>
        <w:tc>
          <w:tcPr>
            <w:tcW w:w="3798" w:type="dxa"/>
            <w:tcBorders/>
          </w:tcPr>
          <w:p>
            <w:pPr>
              <w:pStyle w:val="BodyText"/>
              <w:spacing w:before="0" w:after="240"/>
              <w:jc w:val="both"/>
              <w:rPr/>
            </w:pPr>
            <w:r>
              <w:rPr/>
              <w:t>Item:</w:t>
            </w:r>
          </w:p>
        </w:tc>
        <w:tc>
          <w:tcPr>
            <w:tcW w:w="3600" w:type="dxa"/>
            <w:tcBorders/>
          </w:tcPr>
          <w:p>
            <w:pPr>
              <w:pStyle w:val="BodyText"/>
              <w:spacing w:before="0" w:after="240"/>
              <w:jc w:val="both"/>
              <w:rPr/>
            </w:pPr>
            <w:r>
              <w:rPr/>
              <w:t>Guaranteed Unit Delivery Dates:</w:t>
            </w:r>
          </w:p>
        </w:tc>
      </w:tr>
      <w:tr>
        <w:trPr/>
        <w:tc>
          <w:tcPr>
            <w:tcW w:w="3798" w:type="dxa"/>
            <w:tcBorders/>
          </w:tcPr>
          <w:p>
            <w:pPr>
              <w:pStyle w:val="BodyText"/>
              <w:spacing w:before="0" w:after="240"/>
              <w:jc w:val="both"/>
              <w:rPr/>
            </w:pPr>
            <w:r>
              <w:rPr/>
              <w:t>Units # 1, 2, 3</w:t>
            </w:r>
          </w:p>
        </w:tc>
        <w:tc>
          <w:tcPr>
            <w:tcW w:w="3600" w:type="dxa"/>
            <w:tcBorders/>
          </w:tcPr>
          <w:p>
            <w:pPr>
              <w:pStyle w:val="BodyText"/>
              <w:spacing w:before="0" w:after="240"/>
              <w:jc w:val="both"/>
              <w:rPr/>
            </w:pPr>
            <w:r>
              <w:rPr/>
              <w:t>July 30, 2000</w:t>
            </w:r>
          </w:p>
        </w:tc>
      </w:tr>
      <w:tr>
        <w:trPr/>
        <w:tc>
          <w:tcPr>
            <w:tcW w:w="3798" w:type="dxa"/>
            <w:tcBorders/>
          </w:tcPr>
          <w:p>
            <w:pPr>
              <w:pStyle w:val="BodyText"/>
              <w:spacing w:before="0" w:after="240"/>
              <w:jc w:val="both"/>
              <w:rPr/>
            </w:pPr>
            <w:r>
              <w:rPr/>
              <w:t>Units # 4, 5, 6</w:t>
            </w:r>
          </w:p>
        </w:tc>
        <w:tc>
          <w:tcPr>
            <w:tcW w:w="3600" w:type="dxa"/>
            <w:tcBorders/>
          </w:tcPr>
          <w:p>
            <w:pPr>
              <w:pStyle w:val="BodyText"/>
              <w:spacing w:before="0" w:after="240"/>
              <w:jc w:val="both"/>
              <w:rPr/>
            </w:pPr>
            <w:r>
              <w:rPr/>
              <w:t>August 30, 2000</w:t>
            </w:r>
          </w:p>
        </w:tc>
      </w:tr>
      <w:tr>
        <w:trPr/>
        <w:tc>
          <w:tcPr>
            <w:tcW w:w="3798" w:type="dxa"/>
            <w:tcBorders/>
          </w:tcPr>
          <w:p>
            <w:pPr>
              <w:pStyle w:val="BodyText"/>
              <w:spacing w:before="0" w:after="240"/>
              <w:jc w:val="both"/>
              <w:rPr/>
            </w:pPr>
            <w:r>
              <w:rPr/>
              <w:t>Units # 7 &amp; 8</w:t>
            </w:r>
          </w:p>
        </w:tc>
        <w:tc>
          <w:tcPr>
            <w:tcW w:w="3600" w:type="dxa"/>
            <w:tcBorders/>
          </w:tcPr>
          <w:p>
            <w:pPr>
              <w:pStyle w:val="BodyText"/>
              <w:spacing w:before="0" w:after="240"/>
              <w:jc w:val="both"/>
              <w:rPr/>
            </w:pPr>
            <w:r>
              <w:rPr/>
              <w:t>September 30, 2000</w:t>
            </w:r>
          </w:p>
        </w:tc>
      </w:tr>
      <w:tr>
        <w:trPr/>
        <w:tc>
          <w:tcPr>
            <w:tcW w:w="3798" w:type="dxa"/>
            <w:tcBorders/>
          </w:tcPr>
          <w:p>
            <w:pPr>
              <w:pStyle w:val="BodyText"/>
              <w:spacing w:before="0" w:after="240"/>
              <w:jc w:val="both"/>
              <w:rPr/>
            </w:pPr>
            <w:r>
              <w:rPr/>
              <w:t>Units # 9, 10, 11</w:t>
            </w:r>
          </w:p>
        </w:tc>
        <w:tc>
          <w:tcPr>
            <w:tcW w:w="3600" w:type="dxa"/>
            <w:tcBorders/>
          </w:tcPr>
          <w:p>
            <w:pPr>
              <w:pStyle w:val="BodyText"/>
              <w:spacing w:before="0" w:after="240"/>
              <w:jc w:val="both"/>
              <w:rPr/>
            </w:pPr>
            <w:r>
              <w:rPr/>
              <w:t>October 30, 2000</w:t>
            </w:r>
          </w:p>
        </w:tc>
      </w:tr>
      <w:tr>
        <w:trPr/>
        <w:tc>
          <w:tcPr>
            <w:tcW w:w="3798" w:type="dxa"/>
            <w:tcBorders/>
          </w:tcPr>
          <w:p>
            <w:pPr>
              <w:pStyle w:val="BodyText"/>
              <w:spacing w:before="0" w:after="240"/>
              <w:jc w:val="both"/>
              <w:rPr/>
            </w:pPr>
            <w:r>
              <w:rPr/>
              <w:t>Units #12 &amp; 13</w:t>
            </w:r>
          </w:p>
        </w:tc>
        <w:tc>
          <w:tcPr>
            <w:tcW w:w="3600" w:type="dxa"/>
            <w:tcBorders/>
          </w:tcPr>
          <w:p>
            <w:pPr>
              <w:pStyle w:val="BodyText"/>
              <w:spacing w:before="0" w:after="240"/>
              <w:jc w:val="both"/>
              <w:rPr/>
            </w:pPr>
            <w:r>
              <w:rPr/>
              <w:t>November 30, 2000</w:t>
            </w:r>
          </w:p>
        </w:tc>
      </w:tr>
      <w:tr>
        <w:trPr/>
        <w:tc>
          <w:tcPr>
            <w:tcW w:w="3798" w:type="dxa"/>
            <w:tcBorders/>
          </w:tcPr>
          <w:p>
            <w:pPr>
              <w:pStyle w:val="BodyText"/>
              <w:spacing w:before="0" w:after="240"/>
              <w:jc w:val="both"/>
              <w:rPr/>
            </w:pPr>
            <w:r>
              <w:rPr/>
              <w:t>Units #14 &amp; 15</w:t>
            </w:r>
          </w:p>
        </w:tc>
        <w:tc>
          <w:tcPr>
            <w:tcW w:w="3600" w:type="dxa"/>
            <w:tcBorders/>
          </w:tcPr>
          <w:p>
            <w:pPr>
              <w:pStyle w:val="BodyText"/>
              <w:spacing w:before="0" w:after="240"/>
              <w:jc w:val="both"/>
              <w:rPr/>
            </w:pPr>
            <w:r>
              <w:rPr/>
              <w:t>December 30, 2000</w:t>
            </w:r>
          </w:p>
        </w:tc>
      </w:tr>
      <w:tr>
        <w:trPr/>
        <w:tc>
          <w:tcPr>
            <w:tcW w:w="3798" w:type="dxa"/>
            <w:tcBorders/>
          </w:tcPr>
          <w:p>
            <w:pPr>
              <w:pStyle w:val="BodyText"/>
              <w:spacing w:before="0" w:after="240"/>
              <w:jc w:val="both"/>
              <w:rPr/>
            </w:pPr>
            <w:r>
              <w:rPr/>
              <w:t>Units # 16, 17 &amp; 18</w:t>
            </w:r>
          </w:p>
        </w:tc>
        <w:tc>
          <w:tcPr>
            <w:tcW w:w="3600" w:type="dxa"/>
            <w:tcBorders/>
          </w:tcPr>
          <w:p>
            <w:pPr>
              <w:pStyle w:val="BodyText"/>
              <w:spacing w:before="0" w:after="240"/>
              <w:jc w:val="both"/>
              <w:rPr/>
            </w:pPr>
            <w:r>
              <w:rPr/>
              <w:t>January 30, 2001</w:t>
            </w:r>
          </w:p>
        </w:tc>
      </w:tr>
      <w:tr>
        <w:trPr/>
        <w:tc>
          <w:tcPr>
            <w:tcW w:w="3798" w:type="dxa"/>
            <w:tcBorders/>
          </w:tcPr>
          <w:p>
            <w:pPr>
              <w:pStyle w:val="BodyText"/>
              <w:spacing w:before="0" w:after="240"/>
              <w:jc w:val="both"/>
              <w:rPr/>
            </w:pPr>
            <w:r>
              <w:rPr/>
              <w:t>Units # 19 &amp; 20</w:t>
            </w:r>
          </w:p>
        </w:tc>
        <w:tc>
          <w:tcPr>
            <w:tcW w:w="3600" w:type="dxa"/>
            <w:tcBorders/>
          </w:tcPr>
          <w:p>
            <w:pPr>
              <w:pStyle w:val="BodyText"/>
              <w:spacing w:before="0" w:after="240"/>
              <w:jc w:val="both"/>
              <w:rPr/>
            </w:pPr>
            <w:r>
              <w:rPr/>
              <w:t>February 28, 2001</w:t>
            </w:r>
          </w:p>
        </w:tc>
      </w:tr>
      <w:tr>
        <w:trPr/>
        <w:tc>
          <w:tcPr>
            <w:tcW w:w="3798" w:type="dxa"/>
            <w:tcBorders/>
          </w:tcPr>
          <w:p>
            <w:pPr>
              <w:pStyle w:val="BodyText"/>
              <w:spacing w:before="0" w:after="240"/>
              <w:jc w:val="both"/>
              <w:rPr/>
            </w:pPr>
            <w:r>
              <w:rPr/>
              <w:t>Units #21 &amp; 22</w:t>
            </w:r>
          </w:p>
        </w:tc>
        <w:tc>
          <w:tcPr>
            <w:tcW w:w="3600" w:type="dxa"/>
            <w:tcBorders/>
          </w:tcPr>
          <w:p>
            <w:pPr>
              <w:pStyle w:val="BodyText"/>
              <w:spacing w:before="0" w:after="240"/>
              <w:jc w:val="both"/>
              <w:rPr/>
            </w:pPr>
            <w:r>
              <w:rPr/>
              <w:t>March 30, 2001</w:t>
            </w:r>
          </w:p>
        </w:tc>
      </w:tr>
      <w:tr>
        <w:trPr/>
        <w:tc>
          <w:tcPr>
            <w:tcW w:w="3798" w:type="dxa"/>
            <w:tcBorders/>
          </w:tcPr>
          <w:p>
            <w:pPr>
              <w:pStyle w:val="BodyText"/>
              <w:spacing w:before="0" w:after="240"/>
              <w:jc w:val="both"/>
              <w:rPr/>
            </w:pPr>
            <w:r>
              <w:rPr/>
              <w:t>Units #23 &amp; 24</w:t>
            </w:r>
          </w:p>
        </w:tc>
        <w:tc>
          <w:tcPr>
            <w:tcW w:w="3600" w:type="dxa"/>
            <w:tcBorders/>
          </w:tcPr>
          <w:p>
            <w:pPr>
              <w:pStyle w:val="BodyText"/>
              <w:spacing w:before="0" w:after="240"/>
              <w:jc w:val="both"/>
              <w:rPr/>
            </w:pPr>
            <w:r>
              <w:rPr/>
              <w:t>April 30, 2001</w:t>
            </w:r>
          </w:p>
        </w:tc>
      </w:tr>
    </w:tbl>
    <w:p>
      <w:pPr>
        <w:pStyle w:val="BodyText"/>
        <w:rPr/>
      </w:pPr>
      <w:r>
        <w:rPr/>
      </w:r>
    </w:p>
    <w:p>
      <w:pPr>
        <w:pStyle w:val="BodyText"/>
        <w:rPr/>
      </w:pPr>
      <w:r>
        <w:rPr/>
        <w:t xml:space="preserve">The delivery dates set forth herein shall be referred to as the “Guaranteed Unit Delivery Date(s)” for each respective Unit. </w:t>
      </w:r>
    </w:p>
    <w:p>
      <w:pPr>
        <w:pStyle w:val="Heading4"/>
        <w:ind w:hanging="0" w:start="0"/>
        <w:rPr>
          <w:vanish/>
        </w:rPr>
      </w:pPr>
      <w:r>
        <w:rPr/>
        <w:t>Delivery Restrictions</w:t>
      </w:r>
      <w:commentRangeStart w:id="184"/>
      <w:r>
        <w:rPr>
          <w:vanish/>
          <w:color w:val="FF0000"/>
        </w:rPr>
        <w:t>»</w:t>
      </w:r>
      <w:commentRangeEnd w:id="184"/>
      <w:r>
        <w:commentReference w:id="184"/>
      </w:r>
      <w:r>
        <w:rPr>
          <w:vanish w:val="false"/>
        </w:rPr>
      </w:r>
    </w:p>
    <w:p>
      <w:pPr>
        <w:pStyle w:val="BodyText"/>
        <w:rPr/>
      </w:pPr>
      <w:r>
        <w:rPr/>
        <w:t xml:space="preserve">.  Seller shall use its reasonable efforts to deliver the Units up to thirty (30) Days earlier than the times set forth in Section 10.2.1, provided that Purchaser has delivered a written Notice to Seller at least forty five Days prior to the Guaranteed Unit Delivery Date and Seller shall provide written Notice to Purchaser a minimum of fourteen (14) Days before early delivery. </w:t>
      </w:r>
    </w:p>
    <w:p>
      <w:pPr>
        <w:pStyle w:val="Heading3"/>
        <w:ind w:hanging="0" w:start="0"/>
        <w:rPr>
          <w:vanish/>
        </w:rPr>
      </w:pPr>
      <w:bookmarkStart w:id="213" w:name="__RefHeading___Toc486666249"/>
      <w:r>
        <w:rPr/>
        <w:t>Inventory Upon Delivery</w:t>
      </w:r>
      <w:bookmarkEnd w:id="213"/>
      <w:commentRangeStart w:id="185"/>
      <w:r>
        <w:rPr>
          <w:vanish/>
          <w:color w:val="FF0000"/>
        </w:rPr>
        <w:t>»</w:t>
      </w:r>
      <w:commentRangeEnd w:id="185"/>
      <w:r>
        <w:commentReference w:id="18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14" w:name="__RefHeading___Toc486666250"/>
      <w:r>
        <w:rPr/>
        <w:t>Delivery</w:t>
      </w:r>
      <w:bookmarkEnd w:id="214"/>
      <w:commentRangeStart w:id="186"/>
      <w:r>
        <w:rPr>
          <w:vanish/>
          <w:color w:val="FF0000"/>
        </w:rPr>
        <w:t>»</w:t>
      </w:r>
      <w:commentRangeEnd w:id="186"/>
      <w:r>
        <w:commentReference w:id="18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Delay Liquidated Damages pursuant to Section 10.3.1 shall not have occurred), or (ii) after taking into account such criteria and Seller’s proposed plan for correcting such damage or defect in accordance with Section 9.5, declare that delivery has occurred.  In the event Purchaser discovers such a damage or defect, it shall immediately notify Seller of such damage. </w:t>
      </w:r>
    </w:p>
    <w:p>
      <w:pPr>
        <w:pStyle w:val="Heading4"/>
        <w:ind w:hanging="0" w:start="0"/>
        <w:rPr>
          <w:vanish/>
        </w:rPr>
      </w:pPr>
      <w:r>
        <w:rPr/>
        <w:t>Optional Delivery Point</w:t>
      </w:r>
      <w:commentRangeStart w:id="187"/>
      <w:r>
        <w:rPr>
          <w:vanish/>
          <w:color w:val="FF0000"/>
        </w:rPr>
        <w:t>»</w:t>
      </w:r>
      <w:commentRangeEnd w:id="187"/>
      <w:r>
        <w:commentReference w:id="187"/>
      </w:r>
      <w:r>
        <w:rPr>
          <w:vanish w:val="false"/>
        </w:rPr>
      </w:r>
    </w:p>
    <w:p>
      <w:pPr>
        <w:pStyle w:val="BodyText"/>
        <w:rPr/>
      </w:pPr>
      <w:r>
        <w:rPr/>
        <w:t xml:space="preserve">.  In the event Purchaser elects by Change Order  to have one or more Units delivered to a Site (the “Optional Delivery Point”), Seller shall deliver such Unit(s) on an expedited basis to Purchaser’s designated laydown area at the respective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15" w:name="__RefHeading___Toc486666251"/>
      <w:bookmarkEnd w:id="215"/>
      <w:r>
        <w:rPr/>
        <w:t>Extensions of the Guaranteed Unit Delivery Date.</w:t>
      </w:r>
    </w:p>
    <w:p>
      <w:pPr>
        <w:pStyle w:val="Heading4"/>
        <w:ind w:hanging="0" w:start="0"/>
        <w:rPr/>
      </w:pPr>
      <w:r>
        <w:rPr/>
        <w:t>A Guaranteed Unit Delivery Date may only be extended if a Change Order has been executed by the parties in accordance with ARTICLE XI due to a delay caused by:</w:t>
      </w:r>
    </w:p>
    <w:p>
      <w:pPr>
        <w:pStyle w:val="Heading5"/>
        <w:ind w:hanging="0" w:start="0"/>
        <w:rPr/>
      </w:pPr>
      <w:r>
        <w:rPr/>
        <w:t>an Event of Force Majeure which justifies an extension under the terms of this Agreement;</w:t>
      </w:r>
    </w:p>
    <w:p>
      <w:pPr>
        <w:pStyle w:val="Heading5"/>
        <w:ind w:hanging="0" w:start="0"/>
        <w:rPr/>
      </w:pPr>
      <w:r>
        <w:rPr/>
        <w:t>a material breach of the Agreement or default (as defined in Section 17.5) thereunder by Purchaser; or</w:t>
      </w:r>
    </w:p>
    <w:p>
      <w:pPr>
        <w:pStyle w:val="Heading5"/>
        <w:ind w:hanging="0" w:start="0"/>
        <w:rPr/>
      </w:pPr>
      <w:r>
        <w:rPr/>
        <w:t>a Change in Law requiring changes to the Equipment as provided in Section 3.8c(4);</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16" w:name="__RefHeading___Toc486666252"/>
      <w:r>
        <w:rPr/>
        <w:t>Loading Responsibilities at Delivery Point</w:t>
      </w:r>
      <w:bookmarkEnd w:id="216"/>
      <w:commentRangeStart w:id="188"/>
      <w:r>
        <w:rPr>
          <w:vanish/>
          <w:color w:val="FF0000"/>
        </w:rPr>
        <w:t>»</w:t>
      </w:r>
      <w:commentRangeEnd w:id="188"/>
      <w:r>
        <w:commentReference w:id="188"/>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17" w:name="__RefHeading___Toc486666253"/>
      <w:r>
        <w:rPr/>
        <w:t>OffLoading Responsibilities at Optional Delivery Point</w:t>
      </w:r>
      <w:bookmarkEnd w:id="217"/>
      <w:commentRangeStart w:id="189"/>
      <w:r>
        <w:rPr>
          <w:vanish/>
          <w:color w:val="FF0000"/>
        </w:rPr>
        <w:t>»</w:t>
      </w:r>
      <w:commentRangeEnd w:id="189"/>
      <w:r>
        <w:commentReference w:id="189"/>
      </w:r>
      <w:r>
        <w:rPr>
          <w:vanish w:val="false"/>
        </w:rPr>
      </w:r>
    </w:p>
    <w:p>
      <w:pPr>
        <w:pStyle w:val="BodyText"/>
        <w:rPr/>
      </w:pPr>
      <w:r>
        <w:rPr/>
        <w:t>.  Purchaser shall be responsible for promptly offloading the Equipment at the Optional Delivery Point from Seller’s mode of transportation within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18" w:name="__RefHeading___Toc486666254"/>
      <w:r>
        <w:rPr/>
        <w:t>Unit(s) Storage</w:t>
      </w:r>
      <w:bookmarkEnd w:id="218"/>
      <w:commentRangeStart w:id="190"/>
      <w:r>
        <w:rPr>
          <w:vanish/>
          <w:color w:val="FF0000"/>
        </w:rPr>
        <w:t>»</w:t>
      </w:r>
      <w:commentRangeEnd w:id="190"/>
      <w:r>
        <w:commentReference w:id="190"/>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19" w:name="__RefHeading___Toc486666255"/>
      <w:bookmarkEnd w:id="219"/>
      <w:r>
        <w:rPr/>
        <w:t>Delay Liquidated Damages.</w:t>
      </w:r>
    </w:p>
    <w:p>
      <w:pPr>
        <w:pStyle w:val="Heading3"/>
        <w:ind w:hanging="0" w:start="0"/>
        <w:rPr>
          <w:vanish/>
        </w:rPr>
      </w:pPr>
      <w:bookmarkStart w:id="220" w:name="__RefHeading___Toc486666256"/>
      <w:r>
        <w:rPr/>
        <w:t>Unit Delivery Liquidated Damages</w:t>
      </w:r>
      <w:bookmarkEnd w:id="220"/>
      <w:commentRangeStart w:id="191"/>
      <w:r>
        <w:rPr>
          <w:vanish/>
          <w:color w:val="FF0000"/>
        </w:rPr>
        <w:t>»</w:t>
      </w:r>
      <w:commentRangeEnd w:id="191"/>
      <w:r>
        <w:commentReference w:id="191"/>
      </w:r>
      <w:r>
        <w:rPr>
          <w:vanish w:val="false"/>
        </w:rPr>
      </w:r>
    </w:p>
    <w:p>
      <w:pPr>
        <w:pStyle w:val="BodyText"/>
        <w:rPr/>
      </w:pPr>
      <w:r>
        <w:rPr/>
        <w:t>.  For each Day that Seller delivers a Unit as defined in Section 10.2.3 to the Delivery Point  after its respective Guaranteed Unit Delivery Date, Purchaser may assess and Seller shall pay to Purchaser Delivery Liquidated Damages at the following rates per Day per Unit (the”Delivery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Purchaser agrees to not assess Delivery Liquidated Damages for Days of late delivery of Units #1 through #8 prior  to  October 30, 2000; provided, however Seller shall use all reasonable best efforts to deliver such Units on or before the respective Guaranteed Unit Delivery Date. Delivery Liquidated Damages shall accrue on any of Units #1 through #8 which are not delivered to the Delivery Point on or before October 31, 2000.</w:t>
      </w:r>
    </w:p>
    <w:p>
      <w:pPr>
        <w:pStyle w:val="BodyText"/>
        <w:rPr/>
      </w:pPr>
      <w:r>
        <w:rPr/>
        <w:t>For purposes of clarity, the following example is provided:</w:t>
      </w:r>
    </w:p>
    <w:p>
      <w:pPr>
        <w:pStyle w:val="BodyTextSS"/>
        <w:rPr>
          <w:b/>
        </w:rPr>
      </w:pPr>
      <w:r>
        <w:rPr>
          <w:b/>
        </w:rPr>
        <w:t>Example 1</w:t>
      </w:r>
    </w:p>
    <w:p>
      <w:pPr>
        <w:pStyle w:val="BodyTextSS"/>
        <w:rPr/>
      </w:pPr>
      <w:r>
        <w:rPr/>
        <w:t xml:space="preserve">Situation: </w:t>
        <w:tab/>
        <w:t>- All Major Components of Unit 10  are on time</w:t>
      </w:r>
    </w:p>
    <w:p>
      <w:pPr>
        <w:pStyle w:val="BodyTextSS"/>
        <w:rPr/>
      </w:pPr>
      <w:r>
        <w:rPr/>
        <w:t>one or more non-Major Component of Unit 10 is 25 Days late and the first impedance occurs at Day 20 and lasts until delivery</w:t>
      </w:r>
    </w:p>
    <w:p>
      <w:pPr>
        <w:pStyle w:val="BodyTextSS"/>
        <w:rPr/>
      </w:pPr>
      <w:r>
        <w:rPr/>
      </w:r>
    </w:p>
    <w:p>
      <w:pPr>
        <w:pStyle w:val="BodyTextSS"/>
        <w:rPr/>
      </w:pPr>
      <w:r>
        <w:rPr/>
        <w:t>LD Calculation:</w:t>
        <w:tab/>
        <w:tab/>
        <w:t>5 Days x $10,000/Day = $50,000</w:t>
      </w:r>
    </w:p>
    <w:p>
      <w:pPr>
        <w:pStyle w:val="BodyTextSS"/>
        <w:rPr/>
      </w:pPr>
      <w:r>
        <w:rPr/>
      </w:r>
    </w:p>
    <w:p>
      <w:pPr>
        <w:pStyle w:val="BodyTextSS"/>
        <w:rPr/>
      </w:pPr>
      <w:r>
        <w:rPr/>
        <w:t>TOTAL: $50,000</w:t>
      </w:r>
    </w:p>
    <w:p>
      <w:pPr>
        <w:pStyle w:val="BodyTextSS"/>
        <w:rPr/>
      </w:pPr>
      <w:r>
        <w:rPr/>
      </w:r>
    </w:p>
    <w:p>
      <w:pPr>
        <w:pStyle w:val="BodyTextSS"/>
        <w:rPr>
          <w:b/>
        </w:rPr>
      </w:pPr>
      <w:r>
        <w:rPr>
          <w:b/>
        </w:rPr>
        <w:t>Example 2</w:t>
      </w:r>
    </w:p>
    <w:p>
      <w:pPr>
        <w:pStyle w:val="BodyTextSS"/>
        <w:rPr/>
      </w:pPr>
      <w:r>
        <w:rPr/>
        <w:t>Situation:</w:t>
        <w:tab/>
        <w:t>- A Major Component of Unit 10 is 20 Days late</w:t>
      </w:r>
    </w:p>
    <w:p>
      <w:pPr>
        <w:pStyle w:val="BodyTextSS"/>
        <w:rPr/>
      </w:pPr>
      <w:r>
        <w:rPr/>
        <w:t>non-Major Component of Unit 10 is 25 Days late and causes an impedance commencing on Day 10 which lasts until Day 25 (15 Days)</w:t>
      </w:r>
    </w:p>
    <w:p>
      <w:pPr>
        <w:pStyle w:val="BodyTextSS"/>
        <w:rPr/>
      </w:pPr>
      <w:r>
        <w:rPr/>
      </w:r>
    </w:p>
    <w:p>
      <w:pPr>
        <w:pStyle w:val="BodyTextSS"/>
        <w:rPr/>
      </w:pPr>
      <w:r>
        <w:rPr/>
        <w:t>LD Calculation:</w:t>
        <w:tab/>
        <w:tab/>
        <w:t>- Major Component Delay LD</w:t>
      </w:r>
    </w:p>
    <w:p>
      <w:pPr>
        <w:pStyle w:val="BodyTextSS"/>
        <w:rPr/>
      </w:pPr>
      <w:r>
        <w:rPr/>
        <w:t>15 Days x $10,000/Day = $150,000</w:t>
      </w:r>
    </w:p>
    <w:p>
      <w:pPr>
        <w:pStyle w:val="BodyTextSS"/>
        <w:rPr/>
      </w:pPr>
      <w:r>
        <w:rPr/>
      </w:r>
    </w:p>
    <w:p>
      <w:pPr>
        <w:pStyle w:val="BodyTextSS"/>
        <w:rPr/>
      </w:pPr>
      <w:r>
        <w:rPr/>
        <w:t>5 Days x $25,000/Day = $125,000</w:t>
      </w:r>
    </w:p>
    <w:p>
      <w:pPr>
        <w:pStyle w:val="BodyTextSS"/>
        <w:rPr/>
      </w:pPr>
      <w:r>
        <w:rPr/>
        <w:t>for Day 10  to 20 there are no additional Delay Liquidated Damages assessable due to the late delivery of the non-Major Component since the Unit is considered not delivered because a Major Component has not been delivered and Delay Liquidated Damages are assessed on that basis.</w:t>
      </w:r>
    </w:p>
    <w:p>
      <w:pPr>
        <w:pStyle w:val="BodyTextSS"/>
        <w:rPr/>
      </w:pPr>
      <w:r>
        <w:rPr/>
        <w:t>(a)</w:t>
        <w:tab/>
        <w:t xml:space="preserve">for Day 21 through Day 25 there are 5 Days of Delay Liquidated Damages assessable associated with the lateness of the non-Major Component. </w:t>
      </w:r>
    </w:p>
    <w:p>
      <w:pPr>
        <w:pStyle w:val="BodyTextSS"/>
        <w:rPr/>
      </w:pPr>
      <w:r>
        <w:rPr/>
      </w:r>
    </w:p>
    <w:p>
      <w:pPr>
        <w:pStyle w:val="BodyTextSS"/>
        <w:rPr/>
      </w:pPr>
      <w:r>
        <w:rPr/>
        <w:t>5 Days x $25,000 = $125,000</w:t>
      </w:r>
    </w:p>
    <w:p>
      <w:pPr>
        <w:pStyle w:val="BodyTextSS"/>
        <w:rPr/>
      </w:pPr>
      <w:r>
        <w:rPr/>
      </w:r>
    </w:p>
    <w:p>
      <w:pPr>
        <w:pStyle w:val="BodyTextSS"/>
        <w:rPr/>
      </w:pPr>
      <w:r>
        <w:rPr/>
        <w:t>TOTAL: $400,000</w:t>
      </w:r>
    </w:p>
    <w:p>
      <w:pPr>
        <w:pStyle w:val="BodyTextSS"/>
        <w:rPr/>
      </w:pPr>
      <w:r>
        <w:rPr/>
      </w:r>
    </w:p>
    <w:p>
      <w:pPr>
        <w:pStyle w:val="Heading3"/>
        <w:ind w:hanging="0" w:start="0"/>
        <w:rPr>
          <w:vanish/>
        </w:rPr>
      </w:pPr>
      <w:bookmarkStart w:id="221" w:name="__RefHeading___Toc486666257"/>
      <w:r>
        <w:rPr/>
        <w:t>Take Over Liquidated Damages</w:t>
      </w:r>
      <w:bookmarkEnd w:id="221"/>
      <w:commentRangeStart w:id="192"/>
      <w:r>
        <w:rPr>
          <w:vanish/>
          <w:color w:val="FF0000"/>
        </w:rPr>
        <w:t>»</w:t>
      </w:r>
      <w:commentRangeEnd w:id="192"/>
      <w:r>
        <w:commentReference w:id="192"/>
      </w:r>
      <w:r>
        <w:rPr>
          <w:vanish w:val="false"/>
        </w:rPr>
      </w:r>
    </w:p>
    <w:p>
      <w:pPr>
        <w:pStyle w:val="BodyText"/>
        <w:rPr/>
      </w:pPr>
      <w:r>
        <w:rPr/>
        <w:t>.  Purchaser at its sole discretion may assess and Seller agrees to pay Liquidated Damages (the “Take Over Liquidated Damages”) at the rate of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 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 Over or not, Seller shall use reasonable efforts to obtain, or assist Purchaser (if Purchaser so elects)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222" w:name="__RefHeading___Toc486666258"/>
      <w:r>
        <w:rPr/>
        <w:t>Invoicing for Delivery and Take Over Liquidated Damages</w:t>
      </w:r>
      <w:bookmarkEnd w:id="222"/>
      <w:commentRangeStart w:id="193"/>
      <w:r>
        <w:rPr>
          <w:vanish/>
          <w:color w:val="FF0000"/>
        </w:rPr>
        <w:t>»</w:t>
      </w:r>
      <w:commentRangeEnd w:id="193"/>
      <w:r>
        <w:commentReference w:id="193"/>
      </w:r>
      <w:r>
        <w:rPr>
          <w:vanish w:val="false"/>
        </w:rPr>
      </w:r>
    </w:p>
    <w:p>
      <w:pPr>
        <w:pStyle w:val="BodyText"/>
        <w:rPr/>
      </w:pPr>
      <w:r>
        <w:rPr/>
        <w:t>.  Except to the extent of an offset in accordance with Section 6.3, invoicing for and payment of Document, Delivery and Take Over Liquidated Damages shall be in accordance with Section 6.4.</w:t>
      </w:r>
    </w:p>
    <w:p>
      <w:pPr>
        <w:pStyle w:val="Heading2"/>
        <w:ind w:hanging="0" w:start="0"/>
        <w:rPr/>
      </w:pPr>
      <w:bookmarkStart w:id="223" w:name="__RefHeading___Toc486666259"/>
      <w:r>
        <w:rPr/>
        <w:t>Specific Performance Exhaust Gas Temperature and Energy Guarantees.</w:t>
      </w:r>
      <w:bookmarkEnd w:id="223"/>
      <w:r>
        <w:rPr/>
        <w:t xml:space="preserve">  </w:t>
      </w:r>
    </w:p>
    <w:p>
      <w:pPr>
        <w:pStyle w:val="Heading3"/>
        <w:ind w:hanging="0" w:start="0"/>
        <w:rPr>
          <w:vanish/>
        </w:rPr>
      </w:pPr>
      <w:bookmarkStart w:id="224" w:name="__RefHeading___Toc486666260"/>
      <w:r>
        <w:rPr/>
        <w:t>Exhaust Gas Temperature Guarantee for Combined Cycle Application of Units</w:t>
      </w:r>
      <w:bookmarkEnd w:id="224"/>
      <w:commentRangeStart w:id="194"/>
      <w:r>
        <w:rPr>
          <w:vanish/>
          <w:color w:val="FF0000"/>
        </w:rPr>
        <w:t>»</w:t>
      </w:r>
      <w:commentRangeEnd w:id="194"/>
      <w:r>
        <w:commentReference w:id="194"/>
      </w:r>
      <w:r>
        <w:rPr>
          <w:vanish w:val="false"/>
        </w:rPr>
      </w:r>
    </w:p>
    <w:p>
      <w:pPr>
        <w:pStyle w:val="BodyText"/>
        <w:rPr/>
      </w:pPr>
      <w:r>
        <w:rPr/>
        <w:t>.  Seller guarantees that the Adjusted Exhaust Gas Temperature of a Unit as measured during the most recent Performance Test shall not be less than 803 degrees Fahrenheit (∘F) (the “Exhaust Gas Temperature Guarantee”).</w:t>
      </w:r>
    </w:p>
    <w:p>
      <w:pPr>
        <w:pStyle w:val="Heading3"/>
        <w:ind w:hanging="0" w:start="0"/>
        <w:rPr>
          <w:vanish/>
        </w:rPr>
      </w:pPr>
      <w:bookmarkStart w:id="225" w:name="__RefHeading___Toc486666261"/>
      <w:r>
        <w:rPr/>
        <w:t>Specific Performance Exhaust Gas Temperature Guarantee For Combined Cycle Application of Units</w:t>
      </w:r>
      <w:bookmarkEnd w:id="225"/>
      <w:commentRangeStart w:id="195"/>
      <w:r>
        <w:rPr>
          <w:vanish/>
          <w:color w:val="FF0000"/>
        </w:rPr>
        <w:t>»</w:t>
      </w:r>
      <w:commentRangeEnd w:id="195"/>
      <w:r>
        <w:commentReference w:id="195"/>
      </w:r>
      <w:r>
        <w:rPr>
          <w:vanish w:val="false"/>
        </w:rPr>
      </w:r>
    </w:p>
    <w:p>
      <w:pPr>
        <w:pStyle w:val="BodyText"/>
        <w:rPr/>
      </w:pPr>
      <w:r>
        <w:rPr/>
        <w:t xml:space="preserve">.  As a Specific Performance obligation, in the event a Unit is installed into a combined cycle plant designed Facility, Seller guarantees that the Adjusted Exhaust Gas Temperature of a Unit as measured during the most recent Performance Test shall not be less than 803 degrees Fahrenheit (ºF) (the “Specific Performance Exhaust Gas Temperature Guarantee”).  Subject to the provisions of Section 10.12.8,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vanish/>
        </w:rPr>
      </w:pPr>
      <w:bookmarkStart w:id="226" w:name="__RefHeading___Toc486666262"/>
      <w:r>
        <w:rPr/>
        <w:t>Exhaust Gas Energy Guarantee for Combined Cycle Application of Units</w:t>
      </w:r>
      <w:bookmarkEnd w:id="226"/>
      <w:commentRangeStart w:id="196"/>
      <w:r>
        <w:rPr>
          <w:vanish/>
          <w:color w:val="FF0000"/>
        </w:rPr>
        <w:t>»</w:t>
      </w:r>
      <w:commentRangeEnd w:id="196"/>
      <w:r>
        <w:commentReference w:id="196"/>
      </w:r>
      <w:r>
        <w:rPr>
          <w:vanish w:val="false"/>
        </w:rPr>
      </w:r>
    </w:p>
    <w:p>
      <w:pPr>
        <w:pStyle w:val="BodyText"/>
        <w:rPr/>
      </w:pPr>
      <w:r>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ind w:hanging="0" w:start="0"/>
        <w:rPr>
          <w:vanish/>
        </w:rPr>
      </w:pPr>
      <w:bookmarkStart w:id="227" w:name="__RefHeading___Toc486666263"/>
      <w:r>
        <w:rPr/>
        <w:t>Specific Performance Exhaust Gas Energy Guarantee For Combined Cycle Application of Units</w:t>
      </w:r>
      <w:bookmarkEnd w:id="227"/>
      <w:commentRangeStart w:id="197"/>
      <w:r>
        <w:rPr>
          <w:vanish/>
          <w:color w:val="FF0000"/>
        </w:rPr>
        <w:t>»</w:t>
      </w:r>
      <w:commentRangeEnd w:id="197"/>
      <w:r>
        <w:commentReference w:id="197"/>
      </w:r>
      <w:r>
        <w:rPr>
          <w:vanish w:val="false"/>
        </w:rPr>
      </w:r>
    </w:p>
    <w:p>
      <w:pPr>
        <w:pStyle w:val="BodyText"/>
        <w:rPr/>
      </w:pPr>
      <w:r>
        <w:rPr/>
        <w:t>.  As a Specific Performance obligation, in the event a Unit is installed into a combined cycle plant designed Facility, Seller guarantees that the Adjusted Exhaust Gas Energy will be greater than or equal to 58,154 BTU/sec., reference 50 degrees F (the “Exhaust Gas Energy Guarantee”).  Subject to the provisions of Section 10.12.8, if the Adjusted Exhaust Gas Energy of a Unit is greater than or equal to the Exhaust Gas Energy Guarantee, Seller will be considered to have satisfactorily caused the Unit to met the Specific Performance requirement associated with the Exhaust Gas Energy Guarantee.  The Parties agree to amend the Exhaust Gas Energy Guarantee to reflect changes in Basis Conditions to reflect the Site conditions for the combined cycle Facility within a reasonable time after receipt of Purchaser’s request.  Purchaser will only perform testing for Exhaust Gas Energy Guarantee compliance if a Unit when operated in combined cycle during the Performance Test fails to meet the combined cycle Facility Performance Guarantees.</w:t>
      </w:r>
    </w:p>
    <w:p>
      <w:pPr>
        <w:pStyle w:val="Heading3"/>
        <w:ind w:hanging="0" w:start="0"/>
        <w:rPr>
          <w:vanish/>
        </w:rPr>
      </w:pPr>
      <w:bookmarkStart w:id="228" w:name="__RefHeading___Toc486666264"/>
      <w:r>
        <w:rPr/>
        <w:t>Interaction of Exhaust Gas Energy and Exhaust Gas Temperature with Turbine Net Output</w:t>
      </w:r>
      <w:bookmarkEnd w:id="228"/>
      <w:commentRangeStart w:id="198"/>
      <w:r>
        <w:rPr>
          <w:vanish/>
          <w:color w:val="FF0000"/>
        </w:rPr>
        <w:t>»</w:t>
      </w:r>
      <w:commentRangeEnd w:id="198"/>
      <w:r>
        <w:commentReference w:id="198"/>
      </w:r>
      <w:r>
        <w:rPr>
          <w:vanish w:val="false"/>
        </w:rPr>
      </w:r>
    </w:p>
    <w:p>
      <w:pPr>
        <w:pStyle w:val="BodyText"/>
        <w:rPr/>
      </w:pPr>
      <w:r>
        <w:rPr/>
        <w:t>.  Exhaust heat measurement will be performed per the guidelines of ASME PTC 4.4.  The Exhaust Gas Energy Guarantee will be corrected to account for Adjusted Electrical Output in excess of the Electrical Output Guarantee.</w:t>
      </w:r>
    </w:p>
    <w:p>
      <w:pPr>
        <w:pStyle w:val="Heading2"/>
        <w:ind w:hanging="0" w:start="0"/>
        <w:rPr/>
      </w:pPr>
      <w:bookmarkStart w:id="229" w:name="__RefHeading___Toc486666265"/>
      <w:bookmarkEnd w:id="229"/>
      <w:r>
        <w:rPr/>
        <w:t>Sound Level Specific Performance Guarantee.</w:t>
      </w:r>
    </w:p>
    <w:p>
      <w:pPr>
        <w:pStyle w:val="Heading3"/>
        <w:ind w:hanging="0" w:start="0"/>
        <w:rPr>
          <w:vanish/>
        </w:rPr>
      </w:pPr>
      <w:bookmarkStart w:id="230" w:name="__RefHeading___Toc486666266"/>
      <w:r>
        <w:rPr/>
        <w:t>Specific Performance Near Source Sound Level Guarantee</w:t>
      </w:r>
      <w:bookmarkEnd w:id="230"/>
      <w:commentRangeStart w:id="199"/>
      <w:r>
        <w:rPr>
          <w:vanish/>
          <w:color w:val="FF0000"/>
        </w:rPr>
        <w:t>»</w:t>
      </w:r>
      <w:commentRangeEnd w:id="199"/>
      <w:r>
        <w:commentReference w:id="199"/>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231" w:name="__RefHeading___Toc486666267"/>
      <w:r>
        <w:rPr/>
        <w:t>Specific Performance Far Field Sound Level Guarantee</w:t>
      </w:r>
      <w:bookmarkEnd w:id="231"/>
      <w:commentRangeStart w:id="200"/>
      <w:r>
        <w:rPr>
          <w:vanish/>
          <w:color w:val="FF0000"/>
        </w:rPr>
        <w:t>»</w:t>
      </w:r>
      <w:commentRangeEnd w:id="200"/>
      <w:r>
        <w:commentReference w:id="200"/>
      </w:r>
      <w:r>
        <w:rPr>
          <w:vanish w:val="false"/>
        </w:rPr>
      </w:r>
    </w:p>
    <w:p>
      <w:pPr>
        <w:pStyle w:val="BodyText"/>
        <w:rPr/>
      </w:pPr>
      <w:r>
        <w:rPr/>
        <w:t>.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232" w:name="__RefHeading___Toc486666268"/>
      <w:r>
        <w:rPr/>
        <w:t>Not Used.</w:t>
      </w:r>
      <w:bookmarkEnd w:id="232"/>
      <w:r>
        <w:rPr/>
        <w:t xml:space="preserve"> </w:t>
      </w:r>
    </w:p>
    <w:p>
      <w:pPr>
        <w:pStyle w:val="Heading3"/>
        <w:ind w:hanging="0" w:start="0"/>
        <w:rPr>
          <w:vanish/>
        </w:rPr>
      </w:pPr>
      <w:bookmarkStart w:id="233" w:name="__RefHeading___Toc486666269"/>
      <w:r>
        <w:rPr/>
        <w:t>Sound Level Test</w:t>
      </w:r>
      <w:bookmarkEnd w:id="233"/>
      <w:commentRangeStart w:id="201"/>
      <w:r>
        <w:rPr>
          <w:vanish/>
          <w:color w:val="FF0000"/>
        </w:rPr>
        <w:t>»</w:t>
      </w:r>
      <w:commentRangeEnd w:id="201"/>
      <w:r>
        <w:commentReference w:id="201"/>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234" w:name="__RefHeading___Toc486666270"/>
      <w:r>
        <w:rPr/>
        <w:t>Specific Performance Exhaust Emissions Guarantee</w:t>
      </w:r>
      <w:bookmarkEnd w:id="234"/>
      <w:commentRangeStart w:id="202"/>
      <w:r>
        <w:rPr>
          <w:vanish/>
          <w:color w:val="FF0000"/>
        </w:rPr>
        <w:t>»</w:t>
      </w:r>
      <w:commentRangeEnd w:id="202"/>
      <w:r>
        <w:commentReference w:id="202"/>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O2</w:t>
            </w:r>
          </w:p>
        </w:tc>
      </w:tr>
      <w:tr>
        <w:trPr/>
        <w:tc>
          <w:tcPr>
            <w:tcW w:w="3192" w:type="dxa"/>
            <w:tcBorders/>
          </w:tcPr>
          <w:p>
            <w:pPr>
              <w:pStyle w:val="tabletext"/>
              <w:spacing w:before="0" w:after="120"/>
              <w:jc w:val="start"/>
              <w:rPr/>
            </w:pPr>
            <w:r>
              <w:rPr/>
              <w:t>PM10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BodyText"/>
              <w:spacing w:before="0" w:after="240"/>
              <w:jc w:val="both"/>
              <w:rPr/>
            </w:pPr>
            <w:r>
              <w:rPr/>
              <w:t># Of Units Per Facility</w:t>
            </w:r>
          </w:p>
        </w:tc>
        <w:tc>
          <w:tcPr>
            <w:tcW w:w="2430" w:type="dxa"/>
            <w:tcBorders/>
          </w:tcPr>
          <w:p>
            <w:pPr>
              <w:pStyle w:val="BodyText"/>
              <w:spacing w:before="0" w:after="240"/>
              <w:jc w:val="both"/>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In no case shall the CO emission from any individual Unit (regardless of the number of Units per Facility) exceed 56 ppmvd @ 15% O2 at loads of 60-100% of Base Load at basis conditions.  Subject to the provisions of Section 10.12.8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235" w:name="__RefHeading___Toc486666271"/>
      <w:bookmarkEnd w:id="235"/>
      <w:r>
        <w:rPr/>
        <w:t>Electrical Output Guarantees.</w:t>
      </w:r>
    </w:p>
    <w:p>
      <w:pPr>
        <w:pStyle w:val="Heading3"/>
        <w:ind w:hanging="0" w:start="0"/>
        <w:rPr>
          <w:vanish/>
        </w:rPr>
      </w:pPr>
      <w:bookmarkStart w:id="236" w:name="__RefHeading___Toc486666272"/>
      <w:r>
        <w:rPr/>
        <w:t>Electrical Output Guarantee</w:t>
      </w:r>
      <w:bookmarkEnd w:id="236"/>
      <w:commentRangeStart w:id="203"/>
      <w:r>
        <w:rPr>
          <w:vanish/>
          <w:color w:val="FF0000"/>
        </w:rPr>
        <w:t>»</w:t>
      </w:r>
      <w:commentRangeEnd w:id="203"/>
      <w:r>
        <w:commentReference w:id="203"/>
      </w:r>
      <w:r>
        <w:rPr>
          <w:vanish w:val="false"/>
        </w:rPr>
      </w:r>
    </w:p>
    <w:p>
      <w:pPr>
        <w:pStyle w:val="BodyText"/>
        <w:rPr/>
      </w:pPr>
      <w:r>
        <w:rPr/>
        <w:t>.  Seller guarantees that the Adjusted Electrical Output of each Unit (the “Adjusted Electrical Output”),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237" w:name="__RefHeading___Toc486666273"/>
      <w:r>
        <w:rPr/>
        <w:t>Specific Performance Electrical Output Guarantee</w:t>
      </w:r>
      <w:bookmarkEnd w:id="237"/>
      <w:commentRangeStart w:id="204"/>
      <w:r>
        <w:rPr>
          <w:vanish/>
          <w:color w:val="FF0000"/>
        </w:rPr>
        <w:t>»</w:t>
      </w:r>
      <w:commentRangeEnd w:id="204"/>
      <w:r>
        <w:commentReference w:id="204"/>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(the “Specific Performance Electrical Output Guarantee”).</w:t>
      </w:r>
    </w:p>
    <w:p>
      <w:pPr>
        <w:pStyle w:val="Heading3"/>
        <w:ind w:hanging="0" w:start="0"/>
        <w:rPr>
          <w:vanish/>
        </w:rPr>
      </w:pPr>
      <w:bookmarkStart w:id="238" w:name="__RefHeading___Toc486666274"/>
      <w:r>
        <w:rPr/>
        <w:t>Optional Electrical Output Guarantee</w:t>
      </w:r>
      <w:bookmarkEnd w:id="238"/>
      <w:commentRangeStart w:id="205"/>
      <w:r>
        <w:rPr>
          <w:vanish/>
          <w:color w:val="FF0000"/>
        </w:rPr>
        <w:t>»</w:t>
      </w:r>
      <w:commentRangeEnd w:id="205"/>
      <w:r>
        <w:commentReference w:id="205"/>
      </w:r>
      <w:r>
        <w:rPr>
          <w:vanish w:val="false"/>
        </w:rPr>
      </w:r>
    </w:p>
    <w:p>
      <w:pPr>
        <w:pStyle w:val="BodyText"/>
        <w:rPr/>
      </w:pPr>
      <w:r>
        <w:rPr/>
        <w:t>.  In the case where Purchaser builds a Facility with six (6) or more Units, Seller guarantees that the average Adjusted Electrical Output for the Units at the Facility, as demonstrated during the most recent Performance Test, shall be equal to or greater than 50,119 kW (Net of Unit auxiliary loads) (“Optional Electrical Output Guarantee”).</w:t>
      </w:r>
    </w:p>
    <w:p>
      <w:pPr>
        <w:pStyle w:val="Heading2"/>
        <w:ind w:hanging="0" w:start="0"/>
        <w:rPr/>
      </w:pPr>
      <w:bookmarkStart w:id="239" w:name="__RefHeading___Toc486666275"/>
      <w:bookmarkEnd w:id="239"/>
      <w:r>
        <w:rPr/>
        <w:t>Heat Rate Guarantees.</w:t>
      </w:r>
    </w:p>
    <w:p>
      <w:pPr>
        <w:pStyle w:val="Heading3"/>
        <w:ind w:hanging="0" w:start="0"/>
        <w:rPr>
          <w:vanish/>
        </w:rPr>
      </w:pPr>
      <w:bookmarkStart w:id="240" w:name="__RefHeading___Toc486666276"/>
      <w:r>
        <w:rPr/>
        <w:t>Heat Rate Guarantee</w:t>
      </w:r>
      <w:bookmarkEnd w:id="240"/>
      <w:commentRangeStart w:id="206"/>
      <w:r>
        <w:rPr>
          <w:vanish/>
          <w:color w:val="FF0000"/>
        </w:rPr>
        <w:t>»</w:t>
      </w:r>
      <w:commentRangeEnd w:id="206"/>
      <w:r>
        <w:commentReference w:id="20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241" w:name="__RefHeading___Toc486666277"/>
      <w:r>
        <w:rPr/>
        <w:t>RESERVED.</w:t>
      </w:r>
      <w:bookmarkEnd w:id="241"/>
      <w:r>
        <w:rPr/>
        <w:t xml:space="preserve"> </w:t>
      </w:r>
    </w:p>
    <w:p>
      <w:pPr>
        <w:pStyle w:val="Heading3"/>
        <w:ind w:hanging="0" w:start="0"/>
        <w:rPr>
          <w:vanish/>
        </w:rPr>
      </w:pPr>
      <w:bookmarkStart w:id="242" w:name="__RefHeading___Toc486666278"/>
      <w:r>
        <w:rPr/>
        <w:t>Specific Performance Heat Rate Guarantee</w:t>
      </w:r>
      <w:bookmarkEnd w:id="242"/>
      <w:commentRangeStart w:id="207"/>
      <w:r>
        <w:rPr>
          <w:vanish/>
          <w:color w:val="FF0000"/>
        </w:rPr>
        <w:t>»</w:t>
      </w:r>
      <w:commentRangeEnd w:id="207"/>
      <w:r>
        <w:commentReference w:id="207"/>
      </w:r>
      <w:r>
        <w:rPr>
          <w:vanish w:val="false"/>
        </w:rPr>
      </w:r>
    </w:p>
    <w:p>
      <w:pPr>
        <w:pStyle w:val="BodyText"/>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r>
        <w:rPr>
          <w:u w:val="none"/>
        </w:rPr>
        <w:t>   </w:t>
      </w:r>
      <w:commentRangeStart w:id="208"/>
      <w:r>
        <w:rPr>
          <w:vanish/>
          <w:color w:val="FF0000"/>
        </w:rPr>
        <w:t>»</w:t>
      </w:r>
      <w:commentRangeEnd w:id="208"/>
      <w:r>
        <w:commentReference w:id="208"/>
      </w:r>
      <w:r>
        <w:rPr>
          <w:vanish w:val="false"/>
        </w:rPr>
      </w:r>
    </w:p>
    <w:p>
      <w:pPr>
        <w:pStyle w:val="BodyText"/>
        <w:rPr/>
      </w:pPr>
      <w:r>
        <w:rPr/>
        <w:t xml:space="preserve">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 </w:t>
      </w:r>
    </w:p>
    <w:p>
      <w:pPr>
        <w:pStyle w:val="Heading2"/>
        <w:ind w:hanging="0" w:start="0"/>
        <w:rPr/>
      </w:pPr>
      <w:bookmarkStart w:id="243" w:name="__RefHeading___Toc486666279"/>
      <w:bookmarkEnd w:id="243"/>
      <w:r>
        <w:rPr/>
        <w:t>Performance Liquidated Damages.</w:t>
      </w:r>
    </w:p>
    <w:p>
      <w:pPr>
        <w:pStyle w:val="Heading3"/>
        <w:ind w:hanging="0" w:start="0"/>
        <w:rPr/>
      </w:pPr>
      <w:bookmarkStart w:id="244" w:name="__RefHeading___Toc486666280"/>
      <w:r>
        <w:rPr/>
        <w:t>Output Liquidated Damages.</w:t>
      </w:r>
      <w:bookmarkEnd w:id="244"/>
      <w:r>
        <w:rPr/>
        <w:t xml:space="preserve">  </w:t>
      </w:r>
    </w:p>
    <w:p>
      <w:pPr>
        <w:pStyle w:val="Heading5"/>
        <w:ind w:hanging="0" w:start="0"/>
        <w:rPr/>
      </w:pPr>
      <w:r>
        <w:rPr/>
        <w:t>In the event that a Unit achieves Specific Performance Electric Output Guarantee during the Performance Test but fails to achieve the Electric Output Guarantee, Liquidated Damages shall be assessed by Purchaser, and Seller agrees to pay at the rate of $500.00 for each kW that the Adjusted Electrical Output of a Unit (as measured during the most recent Performance Test) is less than the Electrical Output Guarantee (the “Unit Output Liquidated Damages”).</w:t>
      </w:r>
    </w:p>
    <w:p>
      <w:pPr>
        <w:pStyle w:val="Heading5"/>
        <w:ind w:hanging="0" w:start="0"/>
        <w:rPr/>
      </w:pPr>
      <w:r>
        <w:rPr/>
        <w:t xml:space="preserve">In the event that the Optional Electrical Output Guarantee (pursuant to Section 10.7.3) applies to the Units installed in a Facility and a Performance Test has been conducted on all of the applicable Units installed in a Facility, Liquidated Damages shall be assessed by Purchaser, and Seller agrees to pay at the rate set forth below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SSindent"/>
        <w:rPr>
          <w:u w:val="single"/>
        </w:rPr>
      </w:pPr>
      <w:r>
        <w:rPr>
          <w:u w:val="single"/>
        </w:rPr>
        <w:t>Rate</w:t>
      </w:r>
    </w:p>
    <w:p>
      <w:pPr>
        <w:pStyle w:val="BodyTextSSindent"/>
        <w:rPr/>
      </w:pPr>
      <w:r>
        <w:rPr/>
        <w:t>0-1804 kW = $250 per kW</w:t>
      </w:r>
    </w:p>
    <w:p>
      <w:pPr>
        <w:pStyle w:val="BodyTextSSindent"/>
        <w:rPr/>
      </w:pPr>
      <w:r>
        <w:rPr/>
        <w:t>Greater than 1804 kW = $500.00 per kW</w:t>
      </w:r>
    </w:p>
    <w:p>
      <w:pPr>
        <w:pStyle w:val="BodyTextSSindent"/>
        <w:rPr/>
      </w:pPr>
      <w:r>
        <w:rPr/>
      </w:r>
    </w:p>
    <w:p>
      <w:pPr>
        <w:pStyle w:val="BodyText"/>
        <w:rPr/>
      </w:pP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one Facility</w:t>
      </w:r>
    </w:p>
    <w:p>
      <w:pPr>
        <w:pStyle w:val="BodyTextSS"/>
        <w:rPr/>
      </w:pPr>
      <w:r>
        <w:rPr/>
        <w:t>- The average Adjusted Electrical Output of the 6 Units is 48,300 kW.</w:t>
      </w:r>
    </w:p>
    <w:p>
      <w:pPr>
        <w:pStyle w:val="BodyTextSS"/>
        <w:rPr/>
      </w:pPr>
      <w:r>
        <w:rPr/>
      </w:r>
    </w:p>
    <w:p>
      <w:pPr>
        <w:pStyle w:val="BodyTextSS"/>
        <w:rPr/>
      </w:pPr>
      <w:r>
        <w:rPr/>
        <w:t>Output Liquidated Damages Payable Calculation:</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Seller recognizes the Units in a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Output Liquidated Damages attributable to the Shortfall of each individual Unit upon completion of the Performance Test on the last tested Unit at a Facility. If Purchaser expressly elects in writing not to test a Unit(s) in a multiple Unit Facility for reasons not attributable to Seller, the untested Unit(s) will be deemed to have made its Performance Guarantees for purposes of averaging performance under this Section 10.9.1, and Output Liquidated Damages will be calculated for all the Units in the Facility on the basis of that average.</w:t>
      </w:r>
    </w:p>
    <w:p>
      <w:pPr>
        <w:pStyle w:val="Heading3"/>
        <w:ind w:hanging="0" w:start="0"/>
        <w:rPr>
          <w:vanish/>
        </w:rPr>
      </w:pPr>
      <w:bookmarkStart w:id="245" w:name="__RefHeading___Toc486666281"/>
      <w:r>
        <w:rPr/>
        <w:t>Heat Rate Liquidated Damages</w:t>
      </w:r>
      <w:bookmarkEnd w:id="245"/>
      <w:commentRangeStart w:id="209"/>
      <w:r>
        <w:rPr>
          <w:vanish/>
          <w:color w:val="FF0000"/>
        </w:rPr>
        <w:t>»</w:t>
      </w:r>
      <w:commentRangeEnd w:id="209"/>
      <w:r>
        <w:commentReference w:id="209"/>
      </w:r>
      <w:r>
        <w:rPr>
          <w:vanish w:val="false"/>
        </w:rPr>
      </w:r>
    </w:p>
    <w:p>
      <w:pPr>
        <w:pStyle w:val="BodyText"/>
        <w:rPr/>
      </w:pPr>
      <w:r>
        <w:rPr/>
        <w:t>.  Provided Seller has achieved the Specific Performance Heat Rate Guarantee, Liquidated Damages shall be assessed by Purchaser, and Seller agrees to pay, if a Performance Test has been conducted on a Unit, at the rate of $3,500 for each BTU/kWh (LHV) that the Adjusted Heat Rate of the  Unit (as measured during the most recent Performance Test) exceeds the Heat Rate Guarantee (the “Heat Rate Liquidated Damages”).</w:t>
      </w:r>
    </w:p>
    <w:p>
      <w:pPr>
        <w:pStyle w:val="BodyText"/>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Output and Heat Rate Liquidated Damages attributable to the Shortfall of each individual Unit upon the completion of the Performance Test.</w:t>
      </w:r>
    </w:p>
    <w:p>
      <w:pPr>
        <w:pStyle w:val="Heading3"/>
        <w:ind w:hanging="0" w:start="0"/>
        <w:rPr>
          <w:vanish/>
        </w:rPr>
      </w:pPr>
      <w:bookmarkStart w:id="246" w:name="__RefHeading___Toc486666282"/>
      <w:r>
        <w:rPr/>
        <w:t>Most Recent Performance Test</w:t>
      </w:r>
      <w:bookmarkEnd w:id="246"/>
      <w:commentRangeStart w:id="210"/>
      <w:r>
        <w:rPr>
          <w:vanish/>
          <w:color w:val="FF0000"/>
        </w:rPr>
        <w:t>»</w:t>
      </w:r>
      <w:commentRangeEnd w:id="210"/>
      <w:r>
        <w:commentReference w:id="210"/>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p>
    <w:p>
      <w:pPr>
        <w:pStyle w:val="Heading3"/>
        <w:ind w:hanging="0" w:start="0"/>
        <w:rPr>
          <w:vanish/>
        </w:rPr>
      </w:pPr>
      <w:bookmarkStart w:id="247" w:name="__RefHeading___Toc486666283"/>
      <w:r>
        <w:rPr/>
        <w:t>Performance Test Required</w:t>
      </w:r>
      <w:bookmarkEnd w:id="247"/>
      <w:commentRangeStart w:id="211"/>
      <w:r>
        <w:rPr>
          <w:vanish/>
          <w:color w:val="FF0000"/>
        </w:rPr>
        <w:t>»</w:t>
      </w:r>
      <w:commentRangeEnd w:id="211"/>
      <w:r>
        <w:commentReference w:id="211"/>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248" w:name="__RefHeading___Toc486666284"/>
      <w:r>
        <w:rPr/>
        <w:t>Setting Out of Performance Liquidated Damages</w:t>
      </w:r>
      <w:bookmarkEnd w:id="248"/>
      <w:commentRangeStart w:id="212"/>
      <w:r>
        <w:rPr>
          <w:vanish/>
          <w:color w:val="FF0000"/>
        </w:rPr>
        <w:t>»</w:t>
      </w:r>
      <w:commentRangeEnd w:id="212"/>
      <w:r>
        <w:commentReference w:id="212"/>
      </w:r>
      <w:r>
        <w:rPr>
          <w:vanish w:val="false"/>
        </w:rPr>
      </w:r>
    </w:p>
    <w:p>
      <w:pPr>
        <w:pStyle w:val="BodyText"/>
        <w:rPr/>
      </w:pPr>
      <w:r>
        <w:rPr/>
        <w:t>.  Performance Liquidated Damages, if any, shall be due and payable by Seller pursuant to Section 6.4 in accordance with the rates set forth in this Section 10.9 and the calculations set forth in the Performance Test Completion Certificate prepared by Purchaser.</w:t>
      </w:r>
    </w:p>
    <w:p>
      <w:pPr>
        <w:pStyle w:val="Heading3"/>
        <w:ind w:hanging="0" w:start="0"/>
        <w:rPr/>
      </w:pPr>
      <w:bookmarkStart w:id="249" w:name="__RefHeading___Toc486666285"/>
      <w:bookmarkEnd w:id="249"/>
      <w:r>
        <w:rPr/>
        <w:t>RESERVED.</w:t>
      </w:r>
    </w:p>
    <w:p>
      <w:pPr>
        <w:pStyle w:val="Heading3"/>
        <w:ind w:hanging="0" w:start="0"/>
        <w:rPr>
          <w:vanish/>
        </w:rPr>
      </w:pPr>
      <w:bookmarkStart w:id="250" w:name="__RefHeading___Toc486666286"/>
      <w:r>
        <w:rPr/>
        <w:t>Seller’s Improvement of Performance</w:t>
      </w:r>
      <w:bookmarkEnd w:id="250"/>
      <w:commentRangeStart w:id="213"/>
      <w:r>
        <w:rPr>
          <w:vanish/>
          <w:color w:val="FF0000"/>
        </w:rPr>
        <w:t>»</w:t>
      </w:r>
      <w:commentRangeEnd w:id="213"/>
      <w:r>
        <w:commentReference w:id="213"/>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and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251" w:name="__RefHeading___Toc486666287"/>
      <w:r>
        <w:rPr/>
        <w:t>Reduction in Performance Liquidated Damages</w:t>
      </w:r>
      <w:bookmarkEnd w:id="251"/>
      <w:commentRangeStart w:id="214"/>
      <w:r>
        <w:rPr>
          <w:vanish/>
          <w:color w:val="FF0000"/>
        </w:rPr>
        <w:t>»</w:t>
      </w:r>
      <w:commentRangeEnd w:id="214"/>
      <w:r>
        <w:commentReference w:id="214"/>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made an offset in accordance with Section 6.3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numPr>
          <w:ilvl w:val="5"/>
          <w:numId w:val="14"/>
        </w:numPr>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however, such reduction in offset or amount of refund shall not exceed the amount actually offset in accordance with Section 6.3 or paid in accordance with Section 6.4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Cperation,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however, such refund of Performance Liquidated Damages or reduction of offset will not exceed the amount actually offset in accordance with Section 6.3 or paid in accordance with Section 6.4 for such Shortfall and the amount of such refund or reduction of offset shall itself be reduced by the following amounts (based on a ten (10) year lifespan and a net present value factor of 7) for each Day that passes from date of the Performance Test on which the Performance Liquidated Damages were originally based upon until the date that Seller demonstrated the improved performance.</w:t>
      </w:r>
    </w:p>
    <w:p>
      <w:pPr>
        <w:pStyle w:val="Heading5"/>
        <w:numPr>
          <w:ilvl w:val="4"/>
          <w:numId w:val="16"/>
        </w:numPr>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5"/>
      <w:r>
        <w:rPr>
          <w:vanish/>
          <w:color w:val="FF0000"/>
        </w:rPr>
        <w:t>»</w:t>
      </w:r>
      <w:commentRangeEnd w:id="215"/>
      <w:r>
        <w:commentReference w:id="215"/>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252" w:name="__RefHeading___Toc486666288"/>
      <w:bookmarkEnd w:id="252"/>
      <w:r>
        <w:rPr/>
        <w:t>Maximum Liabilities for Liquidated Damages.</w:t>
      </w:r>
    </w:p>
    <w:p>
      <w:pPr>
        <w:pStyle w:val="Heading3"/>
        <w:ind w:hanging="0" w:start="0"/>
        <w:rPr>
          <w:vanish/>
        </w:rPr>
      </w:pPr>
      <w:bookmarkStart w:id="253" w:name="__RefHeading___Toc486666289"/>
      <w:r>
        <w:rPr/>
        <w:t>Maximum Document  Liquidated Damages</w:t>
      </w:r>
      <w:bookmarkEnd w:id="253"/>
      <w:commentRangeStart w:id="216"/>
      <w:r>
        <w:rPr>
          <w:vanish/>
          <w:color w:val="FF0000"/>
        </w:rPr>
        <w:t>»</w:t>
      </w:r>
      <w:commentRangeEnd w:id="216"/>
      <w:r>
        <w:commentReference w:id="216"/>
      </w:r>
      <w:r>
        <w:rPr>
          <w:vanish w:val="false"/>
        </w:rPr>
      </w:r>
    </w:p>
    <w:p>
      <w:pPr>
        <w:pStyle w:val="BodyText"/>
        <w:rPr/>
      </w:pPr>
      <w:r>
        <w:rPr/>
        <w:t>.  Seller’s maximum liability for Document Liquidated Damages and O &amp; M Instruction Liquidated Damages shall be Fifty Thousand Dollars ($50,000) for each Facility.</w:t>
      </w:r>
    </w:p>
    <w:p>
      <w:pPr>
        <w:pStyle w:val="Heading3"/>
        <w:ind w:hanging="0" w:start="0"/>
        <w:rPr>
          <w:vanish/>
        </w:rPr>
      </w:pPr>
      <w:bookmarkStart w:id="254" w:name="__RefHeading___Toc486666290"/>
      <w:r>
        <w:rPr/>
        <w:t>Maximum Delivery Liquidated Damages</w:t>
      </w:r>
      <w:bookmarkEnd w:id="254"/>
      <w:commentRangeStart w:id="217"/>
      <w:r>
        <w:rPr>
          <w:vanish/>
          <w:color w:val="FF0000"/>
        </w:rPr>
        <w:t>»</w:t>
      </w:r>
      <w:commentRangeEnd w:id="217"/>
      <w:r>
        <w:commentReference w:id="217"/>
      </w:r>
      <w:r>
        <w:rPr>
          <w:vanish w:val="false"/>
        </w:rPr>
      </w:r>
    </w:p>
    <w:p>
      <w:pPr>
        <w:pStyle w:val="BodyText"/>
        <w:rPr/>
      </w:pPr>
      <w:r>
        <w:rPr/>
        <w:t>.  Seller’s maximum aggregate liability for Delivery Liquidated Damages shall be 15% of Purchase Amount.</w:t>
      </w:r>
    </w:p>
    <w:p>
      <w:pPr>
        <w:pStyle w:val="Heading3"/>
        <w:ind w:hanging="0" w:start="0"/>
        <w:rPr>
          <w:vanish/>
        </w:rPr>
      </w:pPr>
      <w:bookmarkStart w:id="255" w:name="__RefHeading___Toc486666291"/>
      <w:r>
        <w:rPr/>
        <w:t>Maximum Take Over Liquidated Damages</w:t>
      </w:r>
      <w:bookmarkEnd w:id="255"/>
      <w:commentRangeStart w:id="218"/>
      <w:r>
        <w:rPr>
          <w:vanish/>
          <w:color w:val="FF0000"/>
        </w:rPr>
        <w:t>»</w:t>
      </w:r>
      <w:commentRangeEnd w:id="218"/>
      <w:r>
        <w:commentReference w:id="218"/>
      </w:r>
      <w:r>
        <w:rPr>
          <w:vanish w:val="false"/>
        </w:rPr>
      </w:r>
    </w:p>
    <w:p>
      <w:pPr>
        <w:pStyle w:val="BodyText"/>
        <w:rPr/>
      </w:pPr>
      <w:r>
        <w:rPr/>
        <w:t>.  Seller’s maximum liability for Take Over Liquidated Damages shall be 15% of Purchase Amount.</w:t>
      </w:r>
    </w:p>
    <w:p>
      <w:pPr>
        <w:pStyle w:val="Heading3"/>
        <w:ind w:hanging="0" w:start="0"/>
        <w:rPr>
          <w:vanish/>
        </w:rPr>
      </w:pPr>
      <w:bookmarkStart w:id="256" w:name="__RefHeading___Toc486666292"/>
      <w:r>
        <w:rPr/>
        <w:t>Maximum Output Liquidated Damages</w:t>
      </w:r>
      <w:bookmarkEnd w:id="256"/>
      <w:commentRangeStart w:id="219"/>
      <w:r>
        <w:rPr>
          <w:vanish/>
          <w:color w:val="FF0000"/>
        </w:rPr>
        <w:t>»</w:t>
      </w:r>
      <w:commentRangeEnd w:id="219"/>
      <w:r>
        <w:commentReference w:id="219"/>
      </w:r>
      <w:r>
        <w:rPr>
          <w:vanish w:val="false"/>
        </w:rPr>
      </w:r>
    </w:p>
    <w:p>
      <w:pPr>
        <w:pStyle w:val="BodyText"/>
        <w:rPr/>
      </w:pPr>
      <w:r>
        <w:rPr/>
        <w:t>.  Seller’s maximum liability for Output Liquidated Damages shall be 10% of Purchase Amount.</w:t>
      </w:r>
    </w:p>
    <w:p>
      <w:pPr>
        <w:pStyle w:val="Heading3"/>
        <w:ind w:hanging="0" w:start="0"/>
        <w:rPr>
          <w:vanish/>
        </w:rPr>
      </w:pPr>
      <w:bookmarkStart w:id="257" w:name="__RefHeading___Toc486666293"/>
      <w:r>
        <w:rPr/>
        <w:t>Maximum Heat Rate Liquidated Damages</w:t>
      </w:r>
      <w:bookmarkEnd w:id="257"/>
      <w:commentRangeStart w:id="220"/>
      <w:r>
        <w:rPr>
          <w:vanish/>
          <w:color w:val="FF0000"/>
        </w:rPr>
        <w:t>»</w:t>
      </w:r>
      <w:commentRangeEnd w:id="220"/>
      <w:r>
        <w:commentReference w:id="220"/>
      </w:r>
      <w:r>
        <w:rPr>
          <w:vanish w:val="false"/>
        </w:rPr>
      </w:r>
    </w:p>
    <w:p>
      <w:pPr>
        <w:pStyle w:val="BodyText"/>
        <w:rPr/>
      </w:pPr>
      <w:r>
        <w:rPr/>
        <w:t>.  Seller’s maximum liability for Heat Rate Liquidated Damages shall be 10% of Purchase Amount.</w:t>
      </w:r>
    </w:p>
    <w:p>
      <w:pPr>
        <w:pStyle w:val="Heading3"/>
        <w:ind w:hanging="0" w:start="0"/>
        <w:rPr>
          <w:vanish/>
        </w:rPr>
      </w:pPr>
      <w:bookmarkStart w:id="258" w:name="__RefHeading___Toc486666294"/>
      <w:r>
        <w:rPr/>
        <w:t>Maximum Aggregate Liquidated Damages</w:t>
      </w:r>
      <w:bookmarkEnd w:id="258"/>
      <w:commentRangeStart w:id="221"/>
      <w:r>
        <w:rPr>
          <w:vanish/>
          <w:color w:val="FF0000"/>
        </w:rPr>
        <w:t>»</w:t>
      </w:r>
      <w:commentRangeEnd w:id="221"/>
      <w:r>
        <w:commentReference w:id="221"/>
      </w:r>
      <w:r>
        <w:rPr>
          <w:vanish w:val="false"/>
        </w:rPr>
      </w:r>
    </w:p>
    <w:p>
      <w:pPr>
        <w:pStyle w:val="BodyText"/>
        <w:rPr/>
      </w:pPr>
      <w:r>
        <w:rPr/>
        <w:t>.  Notwithstanding Section 10.1, Section 10.3 and Section 10.9, Seller’s maximum aggregate liability for Liquidated Damages, if any, under this Agreement shall be thirty percent (30%) of the Purchase Amount.</w:t>
      </w:r>
    </w:p>
    <w:p>
      <w:pPr>
        <w:pStyle w:val="Heading2"/>
        <w:ind w:hanging="0" w:start="0"/>
        <w:rPr>
          <w:vanish/>
        </w:rPr>
      </w:pPr>
      <w:bookmarkStart w:id="259" w:name="__RefHeading___Toc486666295"/>
      <w:r>
        <w:rPr/>
        <w:t>Liquidated Damages Not Penalty</w:t>
      </w:r>
      <w:bookmarkEnd w:id="259"/>
      <w:commentRangeStart w:id="222"/>
      <w:r>
        <w:rPr>
          <w:vanish/>
          <w:color w:val="FF0000"/>
        </w:rPr>
        <w:t>»</w:t>
      </w:r>
      <w:commentRangeEnd w:id="222"/>
      <w:r>
        <w:commentReference w:id="222"/>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ARTICLE X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ind w:hanging="0" w:start="0"/>
        <w:rPr/>
      </w:pPr>
      <w:bookmarkStart w:id="260" w:name="__RefHeading___Toc486666296"/>
      <w:bookmarkEnd w:id="260"/>
      <w:r>
        <w:rPr/>
        <w:t>Performance Tests.</w:t>
      </w:r>
    </w:p>
    <w:p>
      <w:pPr>
        <w:pStyle w:val="Heading3"/>
        <w:ind w:hanging="0" w:start="0"/>
        <w:rPr>
          <w:vanish/>
        </w:rPr>
      </w:pPr>
      <w:bookmarkStart w:id="261" w:name="__RefHeading___Toc486666297"/>
      <w:r>
        <w:rPr/>
        <w:t>Concurrence of Tests</w:t>
      </w:r>
      <w:bookmarkEnd w:id="261"/>
      <w:commentRangeStart w:id="223"/>
      <w:r>
        <w:rPr>
          <w:vanish/>
          <w:color w:val="FF0000"/>
        </w:rPr>
        <w:t>»</w:t>
      </w:r>
      <w:commentRangeEnd w:id="223"/>
      <w:r>
        <w:commentReference w:id="223"/>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262" w:name="__RefHeading___Toc486666298"/>
      <w:r>
        <w:rPr/>
        <w:t>Election to Conduct a Performance Test</w:t>
      </w:r>
      <w:bookmarkEnd w:id="262"/>
      <w:commentRangeStart w:id="224"/>
      <w:r>
        <w:rPr>
          <w:vanish/>
          <w:color w:val="FF0000"/>
        </w:rPr>
        <w:t>»</w:t>
      </w:r>
      <w:commentRangeEnd w:id="224"/>
      <w:r>
        <w:commentReference w:id="224"/>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263" w:name="__RefHeading___Toc486666299"/>
      <w:r>
        <w:rPr/>
        <w:t>Specific Performance Achievement</w:t>
      </w:r>
      <w:bookmarkEnd w:id="263"/>
      <w:commentRangeStart w:id="225"/>
      <w:r>
        <w:rPr>
          <w:vanish/>
          <w:color w:val="FF0000"/>
        </w:rPr>
        <w:t>»</w:t>
      </w:r>
      <w:commentRangeEnd w:id="225"/>
      <w:r>
        <w:commentReference w:id="225"/>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10.12.8 without the benefit of Performance Test or Sound Level Test results; otherwise, Performance Test or Sound Level Test results will be required to be the basis of such action. </w:t>
      </w:r>
    </w:p>
    <w:p>
      <w:pPr>
        <w:pStyle w:val="Heading3"/>
        <w:ind w:hanging="0" w:start="0"/>
        <w:rPr/>
      </w:pPr>
      <w:bookmarkStart w:id="264" w:name="__RefHeading___Toc486666300"/>
      <w:bookmarkEnd w:id="26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265" w:name="__RefHeading___Toc486666301"/>
      <w:r>
        <w:rPr/>
        <w:t>Seller Presence at Tests</w:t>
      </w:r>
      <w:bookmarkEnd w:id="265"/>
      <w:commentRangeStart w:id="226"/>
      <w:r>
        <w:rPr>
          <w:vanish/>
          <w:color w:val="FF0000"/>
        </w:rPr>
        <w:t>»</w:t>
      </w:r>
      <w:commentRangeEnd w:id="226"/>
      <w:r>
        <w:commentReference w:id="226"/>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266" w:name="__RefHeading___Toc486666302"/>
      <w:r>
        <w:rPr/>
        <w:t>Test Results</w:t>
      </w:r>
      <w:bookmarkEnd w:id="266"/>
      <w:commentRangeStart w:id="227"/>
      <w:r>
        <w:rPr>
          <w:vanish/>
          <w:color w:val="FF0000"/>
        </w:rPr>
        <w:t>»</w:t>
      </w:r>
      <w:commentRangeEnd w:id="227"/>
      <w:r>
        <w:commentReference w:id="227"/>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267" w:name="__RefHeading___Toc486666303"/>
      <w:r>
        <w:rPr/>
        <w:t>Performance Test Procedures</w:t>
      </w:r>
      <w:bookmarkEnd w:id="267"/>
      <w:commentRangeStart w:id="228"/>
      <w:r>
        <w:rPr>
          <w:vanish/>
          <w:color w:val="FF0000"/>
        </w:rPr>
        <w:t>»</w:t>
      </w:r>
      <w:commentRangeEnd w:id="228"/>
      <w:r>
        <w:commentReference w:id="228"/>
      </w:r>
      <w:r>
        <w:rPr>
          <w:vanish w:val="false"/>
        </w:rPr>
      </w:r>
    </w:p>
    <w:p>
      <w:pPr>
        <w:pStyle w:val="BodyText"/>
        <w:rPr/>
      </w:pPr>
      <w:r>
        <w:rPr/>
        <w:t xml:space="preserve">.  Guidelines for the conduct of the Performance Tests are set forth in Exhibit F hereto.  More specific guidelines will be included in the Facility Agreements.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p>
    <w:p>
      <w:pPr>
        <w:pStyle w:val="Heading3"/>
        <w:ind w:hanging="0" w:start="0"/>
        <w:rPr>
          <w:vanish/>
        </w:rPr>
      </w:pPr>
      <w:bookmarkStart w:id="268" w:name="__RefHeading___Toc486666304"/>
      <w:r>
        <w:rPr/>
        <w:t>ReconductTests</w:t>
      </w:r>
      <w:bookmarkEnd w:id="268"/>
      <w:commentRangeStart w:id="229"/>
      <w:r>
        <w:rPr>
          <w:vanish/>
          <w:color w:val="FF0000"/>
        </w:rPr>
        <w:t>»</w:t>
      </w:r>
      <w:commentRangeEnd w:id="229"/>
      <w:r>
        <w:commentReference w:id="229"/>
      </w:r>
      <w:r>
        <w:rPr>
          <w:vanish w:val="false"/>
        </w:rPr>
      </w:r>
    </w:p>
    <w:p>
      <w:pPr>
        <w:pStyle w:val="BodyText"/>
        <w:rPr/>
      </w:pPr>
      <w:r>
        <w:rPr/>
        <w:t xml:space="preserve">.  In the event that Seller has made repairs (including those pursuant to ARTICLE 14)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269" w:name="__RefHeading___Toc486666305"/>
      <w:bookmarkEnd w:id="269"/>
      <w:r>
        <w:rPr/>
        <w:t>RESERVED.</w:t>
      </w:r>
    </w:p>
    <w:p>
      <w:pPr>
        <w:pStyle w:val="Heading3"/>
        <w:ind w:hanging="0" w:start="0"/>
        <w:rPr/>
      </w:pPr>
      <w:bookmarkStart w:id="270" w:name="__RefHeading___Toc486666306"/>
      <w:r>
        <w:rPr/>
        <w:t>Fittings, Instrumentation and Test Uncertainty.</w:t>
      </w:r>
      <w:bookmarkEnd w:id="270"/>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271" w:name="__RefHeading___Toc486666307"/>
      <w:r>
        <w:rPr/>
        <w:t>Consumable Spare Parts During Retests</w:t>
      </w:r>
      <w:bookmarkEnd w:id="271"/>
      <w:commentRangeStart w:id="230"/>
      <w:r>
        <w:rPr>
          <w:vanish/>
          <w:color w:val="FF0000"/>
        </w:rPr>
        <w:t>»</w:t>
      </w:r>
      <w:commentRangeEnd w:id="230"/>
      <w:r>
        <w:commentReference w:id="230"/>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272" w:name="__RefHeading___Toc486666308"/>
      <w:bookmarkEnd w:id="272"/>
      <w:r>
        <w:rPr/>
        <w:t>Remedies For Failure to Meet Specific Performance Requirements.</w:t>
      </w:r>
    </w:p>
    <w:p>
      <w:pPr>
        <w:pStyle w:val="Heading3"/>
        <w:ind w:hanging="0" w:start="0"/>
        <w:rPr>
          <w:vanish/>
        </w:rPr>
      </w:pPr>
      <w:bookmarkStart w:id="273" w:name="__RefHeading___Toc486666309"/>
      <w:r>
        <w:rPr/>
        <w:t>Corrective Actions</w:t>
      </w:r>
      <w:bookmarkEnd w:id="273"/>
      <w:commentRangeStart w:id="231"/>
      <w:r>
        <w:rPr>
          <w:vanish/>
          <w:color w:val="FF0000"/>
        </w:rPr>
        <w:t>»</w:t>
      </w:r>
      <w:commentRangeEnd w:id="231"/>
      <w:r>
        <w:commentReference w:id="231"/>
      </w:r>
      <w:r>
        <w:rPr>
          <w:vanish w:val="false"/>
        </w:rPr>
      </w:r>
    </w:p>
    <w:p>
      <w:pPr>
        <w:pStyle w:val="BodyText"/>
        <w:rPr/>
      </w:pPr>
      <w:r>
        <w:rPr/>
        <w:t>.  If one or more of the Units at a Facility fails to satisfy one or more of the Specific Performance Levels or a Guaranteed Level, Purchaser will, if Seller so requests and if Take 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274" w:name="__RefHeading___Toc486666310"/>
      <w:r>
        <w:rPr/>
        <w:t>Failure to Achieve Specific Performance</w:t>
      </w:r>
      <w:bookmarkEnd w:id="274"/>
      <w:commentRangeStart w:id="232"/>
      <w:r>
        <w:rPr>
          <w:vanish/>
          <w:color w:val="FF0000"/>
        </w:rPr>
        <w:t>»</w:t>
      </w:r>
      <w:commentRangeEnd w:id="232"/>
      <w:r>
        <w:commentReference w:id="232"/>
      </w:r>
      <w:r>
        <w:rPr>
          <w:vanish w:val="false"/>
        </w:rPr>
      </w:r>
    </w:p>
    <w:p>
      <w:pPr>
        <w:pStyle w:val="BodyText"/>
        <w:rPr/>
      </w:pPr>
      <w:r>
        <w:rPr/>
        <w:t>.  In the event of any failure to achieve the Specific Performance Levels within one hundred eighty (180) Days of the completion of the applicable Unit’s initial Performance Test, Purchaser shall have the right to terminate the Agreement in accordance with Sections 7.3, 17.2, 17.3 and 17.4.</w:t>
      </w:r>
    </w:p>
    <w:p>
      <w:pPr>
        <w:pStyle w:val="Heading2"/>
        <w:ind w:hanging="0" w:start="0"/>
        <w:rPr>
          <w:vanish/>
        </w:rPr>
      </w:pPr>
      <w:bookmarkStart w:id="275" w:name="_Ref495222677"/>
      <w:bookmarkStart w:id="276" w:name="__RefHeading___Toc486666311"/>
      <w:r>
        <w:rPr/>
        <w:t>Acceptance</w:t>
      </w:r>
      <w:bookmarkEnd w:id="275"/>
      <w:bookmarkEnd w:id="276"/>
      <w:commentRangeStart w:id="233"/>
      <w:r>
        <w:rPr>
          <w:vanish/>
          <w:color w:val="FF0000"/>
        </w:rPr>
        <w:t>»</w:t>
      </w:r>
      <w:commentRangeEnd w:id="233"/>
      <w:r>
        <w:commentReference w:id="233"/>
      </w:r>
      <w:r>
        <w:rPr>
          <w:vanish w:val="false"/>
        </w:rPr>
      </w:r>
    </w:p>
    <w:p>
      <w:pPr>
        <w:pStyle w:val="BodyText"/>
        <w:rPr/>
      </w:pPr>
      <w:r>
        <w:rPr/>
        <w:t xml:space="preserve">.  Acceptance for each Unit shall occur when each of the following have occurred: </w:t>
      </w:r>
    </w:p>
    <w:p>
      <w:pPr>
        <w:pStyle w:val="Heading5"/>
        <w:ind w:hanging="0" w:start="0"/>
        <w:rPr/>
      </w:pPr>
      <w:r>
        <w:rPr/>
        <w:t>the earliest of:</w:t>
      </w:r>
    </w:p>
    <w:p>
      <w:pPr>
        <w:pStyle w:val="Heading6"/>
        <w:ind w:hanging="0" w:start="0"/>
        <w:rPr/>
      </w:pPr>
      <w:r>
        <w:rPr/>
        <w:t>if, through no fault of Seller, a Performance Test or Sound Level Test on the Unit has not been conducted by the end of the Installation Period (except as provided in Section 10.12.4.2);</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6.3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Document Liquidated Damages and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77" w:name="__RefHeading___Toc486666312"/>
      <w:r>
        <w:rPr/>
        <w:t>Unit Serial Numbers</w:t>
      </w:r>
      <w:bookmarkEnd w:id="277"/>
      <w:commentRangeStart w:id="234"/>
      <w:r>
        <w:rPr>
          <w:vanish/>
          <w:color w:val="FF0000"/>
        </w:rPr>
        <w:t>»</w:t>
      </w:r>
      <w:commentRangeEnd w:id="234"/>
      <w:r>
        <w:commentReference w:id="234"/>
      </w:r>
      <w:r>
        <w:rPr>
          <w:vanish w:val="false"/>
        </w:rPr>
      </w:r>
    </w:p>
    <w:p>
      <w:pPr>
        <w:pStyle w:val="BodyText"/>
        <w:rPr/>
      </w:pPr>
      <w:r>
        <w:rPr/>
        <w:t>.  Seller has identified and listed in Exhibit P, the Unit serial numbers which are available at the Effective Date of this Agreement.  The serial numbers of the remaining Units will be made available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78" w:name="__RefHeading___Toc486666313"/>
      <w:bookmarkEnd w:id="278"/>
      <w:r>
        <w:rPr/>
        <w:t>CHANGE ORDER</w:t>
      </w:r>
    </w:p>
    <w:p>
      <w:pPr>
        <w:pStyle w:val="Heading2"/>
        <w:ind w:hanging="0" w:start="0"/>
        <w:rPr>
          <w:vanish/>
        </w:rPr>
      </w:pPr>
      <w:bookmarkStart w:id="279" w:name="__RefHeading___Toc486666314"/>
      <w:r>
        <w:rPr/>
        <w:t>Adjustment of Purchase Amount</w:t>
      </w:r>
      <w:bookmarkEnd w:id="279"/>
      <w:commentRangeStart w:id="235"/>
      <w:r>
        <w:rPr>
          <w:vanish/>
          <w:color w:val="FF0000"/>
        </w:rPr>
        <w:t>»</w:t>
      </w:r>
      <w:commentRangeEnd w:id="235"/>
      <w:r>
        <w:commentReference w:id="235"/>
      </w:r>
      <w:r>
        <w:rPr>
          <w:vanish w:val="false"/>
        </w:rPr>
      </w:r>
    </w:p>
    <w:p>
      <w:pPr>
        <w:pStyle w:val="BodyText"/>
        <w:rPr/>
      </w:pPr>
      <w:r>
        <w:rPr/>
        <w:t>.  The Purchase Amount shall be subject to adjustment solely for (a) Purchaser-requested changes in the Scope of Work in accordance with Section 11.2,  (b) Seller-requested changes in the Scope of Work, which are approved in writing by Purchaser in accordance with Section 11.3, and (c) the circumstances described in Section 5.3.</w:t>
      </w:r>
    </w:p>
    <w:p>
      <w:pPr>
        <w:pStyle w:val="Heading2"/>
        <w:ind w:hanging="0" w:start="0"/>
        <w:rPr>
          <w:vanish/>
        </w:rPr>
      </w:pPr>
      <w:bookmarkStart w:id="280" w:name="__RefHeading___Toc486666315"/>
      <w:r>
        <w:rPr/>
        <w:t>Purchaser Requested Change Order</w:t>
      </w:r>
      <w:bookmarkEnd w:id="280"/>
      <w:commentRangeStart w:id="236"/>
      <w:r>
        <w:rPr>
          <w:vanish/>
          <w:color w:val="FF0000"/>
        </w:rPr>
        <w:t>»</w:t>
      </w:r>
      <w:commentRangeEnd w:id="236"/>
      <w:r>
        <w:commentReference w:id="236"/>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281" w:name="__RefHeading___Toc486666316"/>
      <w:r>
        <w:rPr/>
        <w:t>Seller Requested Change Order</w:t>
      </w:r>
      <w:bookmarkEnd w:id="281"/>
      <w:commentRangeStart w:id="237"/>
      <w:r>
        <w:rPr>
          <w:vanish/>
          <w:color w:val="FF0000"/>
        </w:rPr>
        <w:t>»</w:t>
      </w:r>
      <w:commentRangeEnd w:id="237"/>
      <w:r>
        <w:commentReference w:id="237"/>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82" w:name="__RefHeading___Toc486666317"/>
      <w:r>
        <w:rPr/>
        <w:t>Adjustment to Guaranteed Unit Delivery Dates</w:t>
      </w:r>
      <w:bookmarkEnd w:id="282"/>
      <w:commentRangeStart w:id="238"/>
      <w:r>
        <w:rPr>
          <w:vanish/>
          <w:color w:val="FF0000"/>
        </w:rPr>
        <w:t>»</w:t>
      </w:r>
      <w:commentRangeEnd w:id="238"/>
      <w:r>
        <w:commentReference w:id="238"/>
      </w:r>
      <w:r>
        <w:rPr>
          <w:vanish w:val="false"/>
        </w:rPr>
      </w:r>
    </w:p>
    <w:p>
      <w:pPr>
        <w:pStyle w:val="BodyText"/>
        <w:rPr/>
      </w:pPr>
      <w:r>
        <w:rPr/>
        <w:t>. The Guaranteed Unit Delivery Dates shall be subject to adjustment solely for (a) Purchaser-requested changes in the Scope of Work in accordance with Section 11.2,  (b) Seller- requested changes in the Scope of Work, which are approved in writing by Purchaser in accordance with Section 11.3, and (c) the circumstances described in Section 10.2.4.1., if and to the extent that such circumstances directly result in delay.</w:t>
      </w:r>
    </w:p>
    <w:p>
      <w:pPr>
        <w:pStyle w:val="Heading2"/>
        <w:ind w:hanging="0" w:start="0"/>
        <w:rPr>
          <w:vanish/>
        </w:rPr>
      </w:pPr>
      <w:bookmarkStart w:id="283" w:name="__RefHeading___Toc486666318"/>
      <w:r>
        <w:rPr/>
        <w:t>Disputes</w:t>
      </w:r>
      <w:bookmarkEnd w:id="283"/>
      <w:commentRangeStart w:id="239"/>
      <w:r>
        <w:rPr>
          <w:vanish/>
          <w:color w:val="FF0000"/>
        </w:rPr>
        <w:t>»</w:t>
      </w:r>
      <w:commentRangeEnd w:id="239"/>
      <w:r>
        <w:commentReference w:id="239"/>
      </w:r>
      <w:r>
        <w:rPr>
          <w:vanish w:val="false"/>
        </w:rPr>
      </w:r>
    </w:p>
    <w:p>
      <w:pPr>
        <w:pStyle w:val="BodyText"/>
        <w:rPr/>
      </w:pPr>
      <w:r>
        <w:rPr/>
        <w:t xml:space="preserve">.  In the event of an unresolved dispute regarding a Change Order, the parties agree that the matter shall be submitted to dispute resolution in accordance with ARTICLE XXVI. </w:t>
      </w:r>
    </w:p>
    <w:p>
      <w:pPr>
        <w:pStyle w:val="Heading2"/>
        <w:ind w:hanging="0" w:start="0"/>
        <w:rPr>
          <w:vanish/>
        </w:rPr>
      </w:pPr>
      <w:bookmarkStart w:id="284" w:name="__RefHeading___Toc486666319"/>
      <w:r>
        <w:rPr/>
        <w:t>Change Order Pricing</w:t>
      </w:r>
      <w:bookmarkEnd w:id="284"/>
      <w:commentRangeStart w:id="240"/>
      <w:r>
        <w:rPr>
          <w:vanish/>
          <w:color w:val="FF0000"/>
        </w:rPr>
        <w:t>»</w:t>
      </w:r>
      <w:commentRangeEnd w:id="240"/>
      <w:r>
        <w:commentReference w:id="240"/>
      </w:r>
      <w:r>
        <w:rPr>
          <w:vanish w:val="false"/>
        </w:rPr>
      </w:r>
    </w:p>
    <w:p>
      <w:pPr>
        <w:pStyle w:val="BodyText"/>
        <w:rPr/>
      </w:pPr>
      <w:r>
        <w:rPr/>
        <w:t>.  All changes to this Purchase Amount resulting from a Change Order shall be either lump sum, or unit price.</w:t>
      </w:r>
    </w:p>
    <w:p>
      <w:pPr>
        <w:pStyle w:val="Heading1"/>
        <w:ind w:hanging="0" w:start="0"/>
        <w:rPr/>
      </w:pPr>
      <w:bookmarkStart w:id="285" w:name="__RefHeading___Toc486666320"/>
      <w:r>
        <w:rPr/>
        <w:t>INTENTIONALLY OMITTED</w:t>
      </w:r>
      <w:bookmarkEnd w:id="285"/>
      <w:r>
        <w:rPr/>
        <w:t xml:space="preserve"> </w:t>
      </w:r>
    </w:p>
    <w:p>
      <w:pPr>
        <w:pStyle w:val="Heading1"/>
        <w:ind w:hanging="0" w:start="0"/>
        <w:rPr/>
      </w:pPr>
      <w:bookmarkStart w:id="286" w:name="__RefHeading___Toc486666321"/>
      <w:bookmarkEnd w:id="286"/>
      <w:r>
        <w:rPr/>
        <w:t>ORDER OF PRECEDENCE</w:t>
      </w:r>
    </w:p>
    <w:p>
      <w:pPr>
        <w:pStyle w:val="Heading2"/>
        <w:ind w:hanging="0" w:start="0"/>
        <w:rPr>
          <w:vanish/>
        </w:rPr>
      </w:pPr>
      <w:bookmarkStart w:id="287" w:name="__RefHeading___Toc486666322"/>
      <w:r>
        <w:rPr/>
        <w:t>Order of Precedence</w:t>
      </w:r>
      <w:bookmarkEnd w:id="287"/>
      <w:commentRangeStart w:id="241"/>
      <w:r>
        <w:rPr>
          <w:vanish/>
          <w:color w:val="FF0000"/>
        </w:rPr>
        <w:t>»</w:t>
      </w:r>
      <w:commentRangeEnd w:id="241"/>
      <w:r>
        <w:commentReference w:id="241"/>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t>e. The current Spare Parts Price Book</w:t>
      </w:r>
    </w:p>
    <w:p>
      <w:pPr>
        <w:pStyle w:val="BodyTextSSindent"/>
        <w:rPr/>
      </w:pPr>
      <w:r>
        <w:rPr/>
      </w:r>
    </w:p>
    <w:p>
      <w:pPr>
        <w:pStyle w:val="Heading1"/>
        <w:ind w:hanging="0" w:start="0"/>
        <w:rPr/>
      </w:pPr>
      <w:bookmarkStart w:id="288" w:name="__RefHeading___Toc486666323"/>
      <w:bookmarkEnd w:id="288"/>
      <w:r>
        <w:rPr/>
        <w:t>WARRANTY</w:t>
      </w:r>
    </w:p>
    <w:p>
      <w:pPr>
        <w:pStyle w:val="Heading2"/>
        <w:ind w:hanging="0" w:start="0"/>
        <w:rPr>
          <w:vanish/>
        </w:rPr>
      </w:pPr>
      <w:bookmarkStart w:id="289" w:name="__RefHeading___Toc486666324"/>
      <w:r>
        <w:rPr/>
        <w:t>Seller’s Warranty</w:t>
      </w:r>
      <w:bookmarkEnd w:id="289"/>
      <w:commentRangeStart w:id="242"/>
      <w:r>
        <w:rPr>
          <w:vanish/>
          <w:color w:val="FF0000"/>
        </w:rPr>
        <w:t>»</w:t>
      </w:r>
      <w:commentRangeEnd w:id="242"/>
      <w:r>
        <w:commentReference w:id="242"/>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7"/>
        </w:numPr>
        <w:ind w:hanging="0" w:start="0"/>
        <w:rPr>
          <w:vanish/>
        </w:rPr>
      </w:pPr>
      <w:bookmarkStart w:id="290" w:name="__RefHeading___Toc486666325"/>
      <w:r>
        <w:rPr/>
        <w:t>Primary Warranty Period</w:t>
      </w:r>
      <w:bookmarkEnd w:id="290"/>
      <w:commentRangeStart w:id="243"/>
      <w:r>
        <w:rPr>
          <w:vanish/>
          <w:color w:val="FF0000"/>
        </w:rPr>
        <w:t>»</w:t>
      </w:r>
      <w:commentRangeEnd w:id="243"/>
      <w:r>
        <w:commentReference w:id="243"/>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w:t>
      </w:r>
    </w:p>
    <w:p>
      <w:pPr>
        <w:pStyle w:val="BodyText"/>
        <w:rPr/>
      </w:pPr>
      <w:r>
        <w:rPr/>
        <w:t>(the “Primary Warranty Period”).</w:t>
      </w:r>
    </w:p>
    <w:p>
      <w:pPr>
        <w:pStyle w:val="Heading3"/>
        <w:ind w:hanging="0" w:start="0"/>
        <w:rPr>
          <w:vanish/>
        </w:rPr>
      </w:pPr>
      <w:bookmarkStart w:id="291" w:name="__RefHeading___Toc486666326"/>
      <w:r>
        <w:rPr/>
        <w:t>Warranty Clarification</w:t>
      </w:r>
      <w:bookmarkEnd w:id="291"/>
      <w:commentRangeStart w:id="244"/>
      <w:r>
        <w:rPr>
          <w:vanish/>
          <w:color w:val="FF0000"/>
        </w:rPr>
        <w:t>»</w:t>
      </w:r>
      <w:commentRangeEnd w:id="244"/>
      <w:r>
        <w:commentReference w:id="244"/>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292" w:name="__RefHeading___Toc486666327"/>
      <w:r>
        <w:rPr/>
        <w:t>Warranty Breach Notice</w:t>
      </w:r>
      <w:bookmarkEnd w:id="292"/>
      <w:commentRangeStart w:id="245"/>
      <w:r>
        <w:rPr>
          <w:vanish/>
          <w:color w:val="FF0000"/>
        </w:rPr>
        <w:t>»</w:t>
      </w:r>
      <w:commentRangeEnd w:id="245"/>
      <w:r>
        <w:commentReference w:id="245"/>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293" w:name="__RefHeading___Toc486666328"/>
      <w:bookmarkEnd w:id="293"/>
      <w:r>
        <w:rPr/>
        <w:t>Extended Warranty Period.</w:t>
      </w:r>
    </w:p>
    <w:p>
      <w:pPr>
        <w:pStyle w:val="Heading3"/>
        <w:ind w:hanging="0" w:start="0"/>
        <w:rPr>
          <w:vanish/>
        </w:rPr>
      </w:pPr>
      <w:bookmarkStart w:id="294" w:name="__RefHeading___Toc486666329"/>
      <w:r>
        <w:rPr/>
        <w:t>Continued Warranty on Corrections or Repairs Performed During the Primary Warranty Period</w:t>
      </w:r>
      <w:bookmarkEnd w:id="294"/>
      <w:commentRangeStart w:id="246"/>
      <w:r>
        <w:rPr>
          <w:vanish/>
          <w:color w:val="FF0000"/>
        </w:rPr>
        <w:t>»</w:t>
      </w:r>
      <w:commentRangeEnd w:id="246"/>
      <w:r>
        <w:commentReference w:id="246"/>
      </w:r>
      <w:r>
        <w:rPr>
          <w:vanish w:val="false"/>
        </w:rPr>
      </w:r>
    </w:p>
    <w:p>
      <w:pPr>
        <w:pStyle w:val="BodyText"/>
        <w:rPr/>
      </w:pPr>
      <w:r>
        <w:rPr/>
        <w:t>.  With respect to any portion of the Equipment corrected, repaired, modified or replaced as a result of a defect manifesting during the Primary Warranty Period,  Seller shall warrant such portion of the Equipment in accordance with Section 14.1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295" w:name="__RefHeading___Toc486666330"/>
      <w:r>
        <w:rPr/>
        <w:t>Extension of Warranty Due to Unavailability</w:t>
      </w:r>
      <w:bookmarkEnd w:id="295"/>
      <w:commentRangeStart w:id="247"/>
      <w:r>
        <w:rPr>
          <w:vanish/>
          <w:color w:val="FF0000"/>
        </w:rPr>
        <w:t>»</w:t>
      </w:r>
      <w:commentRangeEnd w:id="247"/>
      <w:r>
        <w:commentReference w:id="247"/>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296" w:name="__RefHeading___Toc486666331"/>
      <w:r>
        <w:rPr/>
        <w:t>Obligations, Responsibilities and Recourse</w:t>
      </w:r>
      <w:bookmarkEnd w:id="296"/>
      <w:commentRangeStart w:id="248"/>
      <w:r>
        <w:rPr>
          <w:vanish/>
          <w:color w:val="FF0000"/>
        </w:rPr>
        <w:t>»</w:t>
      </w:r>
      <w:commentRangeEnd w:id="248"/>
      <w:r>
        <w:commentReference w:id="248"/>
      </w:r>
      <w:r>
        <w:rPr>
          <w:vanish w:val="false"/>
        </w:rPr>
      </w:r>
    </w:p>
    <w:p>
      <w:pPr>
        <w:pStyle w:val="BodyText"/>
        <w:rPr/>
      </w:pPr>
      <w:r>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14.1.4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14.1.3.  Such emergency actions shall be to the account of Seller.</w:t>
      </w:r>
    </w:p>
    <w:p>
      <w:pPr>
        <w:pStyle w:val="Heading2"/>
        <w:ind w:hanging="0" w:start="0"/>
        <w:rPr/>
      </w:pPr>
      <w:bookmarkStart w:id="297" w:name="__RefHeading___Toc486666332"/>
      <w:bookmarkEnd w:id="297"/>
      <w:r>
        <w:rPr/>
        <w:t>Not Used.</w:t>
      </w:r>
    </w:p>
    <w:p>
      <w:pPr>
        <w:pStyle w:val="Heading2"/>
        <w:ind w:hanging="0" w:start="0"/>
        <w:rPr>
          <w:vanish/>
        </w:rPr>
      </w:pPr>
      <w:bookmarkStart w:id="298" w:name="__RefHeading___Toc486666333"/>
      <w:r>
        <w:rPr/>
        <w:t>Limited Warranty</w:t>
      </w:r>
      <w:bookmarkEnd w:id="298"/>
      <w:commentRangeStart w:id="249"/>
      <w:r>
        <w:rPr>
          <w:vanish/>
          <w:color w:val="FF0000"/>
        </w:rPr>
        <w:t>»</w:t>
      </w:r>
      <w:commentRangeEnd w:id="249"/>
      <w:r>
        <w:commentReference w:id="249"/>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99" w:name="__RefHeading___Toc486666334"/>
      <w:r>
        <w:rPr/>
        <w:t>Repairs and Alterations by Others</w:t>
      </w:r>
      <w:bookmarkEnd w:id="299"/>
      <w:commentRangeStart w:id="250"/>
      <w:r>
        <w:rPr>
          <w:vanish/>
          <w:color w:val="FF0000"/>
        </w:rPr>
        <w:t>»</w:t>
      </w:r>
      <w:commentRangeEnd w:id="250"/>
      <w:r>
        <w:commentReference w:id="250"/>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300" w:name="__RefHeading___Toc486666335"/>
      <w:r>
        <w:rPr/>
        <w:t>Termination of Warranty</w:t>
      </w:r>
      <w:bookmarkEnd w:id="300"/>
      <w:commentRangeStart w:id="251"/>
      <w:r>
        <w:rPr>
          <w:vanish/>
          <w:color w:val="FF0000"/>
        </w:rPr>
        <w:t>»</w:t>
      </w:r>
      <w:commentRangeEnd w:id="251"/>
      <w:r>
        <w:commentReference w:id="251"/>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notify Seller and allow Seller to correct the defect in accordance with ARTICLE 14.3.</w:t>
      </w:r>
    </w:p>
    <w:p>
      <w:pPr>
        <w:pStyle w:val="BodyText"/>
        <w:rPr/>
      </w:pPr>
      <w:r>
        <w:rPr/>
        <w:t>Seller shall not be responsible for repair of that part of the damage attributed to Purchaser’s failure to take such action.</w:t>
      </w:r>
    </w:p>
    <w:p>
      <w:pPr>
        <w:pStyle w:val="Heading1"/>
        <w:ind w:hanging="0" w:start="0"/>
        <w:rPr/>
      </w:pPr>
      <w:bookmarkStart w:id="301" w:name="__RefHeading___Toc486666336"/>
      <w:bookmarkEnd w:id="301"/>
      <w:r>
        <w:rPr/>
        <w:t>RISK OF LOSS AND TITLE</w:t>
      </w:r>
    </w:p>
    <w:p>
      <w:pPr>
        <w:pStyle w:val="Heading2"/>
        <w:ind w:hanging="0" w:start="0"/>
        <w:rPr>
          <w:vanish/>
        </w:rPr>
      </w:pPr>
      <w:bookmarkStart w:id="302" w:name="__RefHeading___Toc486666337"/>
      <w:r>
        <w:rPr/>
        <w:t>Risk of Loss</w:t>
      </w:r>
      <w:bookmarkEnd w:id="302"/>
      <w:commentRangeStart w:id="252"/>
      <w:r>
        <w:rPr>
          <w:vanish/>
          <w:color w:val="FF0000"/>
        </w:rPr>
        <w:t>»</w:t>
      </w:r>
      <w:commentRangeEnd w:id="252"/>
      <w:r>
        <w:commentReference w:id="252"/>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10.2.5.  In the event Purchaser elects to use the Optional Delivery Point, the point of transfer of risk of loss and damage will be set out in the applicable Optional Delivery Point Change Order pursuant to Section 10.2.1.2. </w:t>
      </w:r>
    </w:p>
    <w:p>
      <w:pPr>
        <w:pStyle w:val="Heading2"/>
        <w:ind w:hanging="0" w:start="0"/>
        <w:rPr/>
      </w:pPr>
      <w:bookmarkStart w:id="303" w:name="__RefHeading___Toc486666338"/>
      <w:bookmarkEnd w:id="303"/>
      <w:r>
        <w:rPr/>
        <w:t>Title.</w:t>
      </w:r>
    </w:p>
    <w:p>
      <w:pPr>
        <w:pStyle w:val="Heading3"/>
        <w:ind w:hanging="0" w:start="0"/>
        <w:rPr>
          <w:vanish/>
        </w:rPr>
      </w:pPr>
      <w:bookmarkStart w:id="304" w:name="__RefHeading___Toc486666339"/>
      <w:r>
        <w:rPr/>
        <w:t>Passage of Title</w:t>
      </w:r>
      <w:bookmarkEnd w:id="304"/>
      <w:commentRangeStart w:id="253"/>
      <w:r>
        <w:rPr>
          <w:vanish/>
          <w:color w:val="FF0000"/>
        </w:rPr>
        <w:t>»</w:t>
      </w:r>
      <w:commentRangeEnd w:id="253"/>
      <w:r>
        <w:commentReference w:id="253"/>
      </w:r>
      <w:r>
        <w:rPr>
          <w:vanish w:val="false"/>
        </w:rPr>
      </w:r>
    </w:p>
    <w:p>
      <w:pPr>
        <w:pStyle w:val="BodyText"/>
        <w:rPr/>
      </w:pPr>
      <w:r>
        <w:rPr/>
        <w:t>.  Title to Equipment, Spare Parts, drawings, specifications, O&amp;M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Heading3"/>
        <w:ind w:hanging="0" w:start="0"/>
        <w:rPr>
          <w:vanish/>
        </w:rPr>
      </w:pPr>
      <w:bookmarkStart w:id="305" w:name="__RefHeading___Toc486666340"/>
      <w:r>
        <w:rPr/>
        <w:t>Infringement Cures and Defense</w:t>
      </w:r>
      <w:bookmarkEnd w:id="305"/>
      <w:commentRangeStart w:id="254"/>
      <w:r>
        <w:rPr>
          <w:vanish/>
          <w:color w:val="FF0000"/>
        </w:rPr>
        <w:t>»</w:t>
      </w:r>
      <w:commentRangeEnd w:id="254"/>
      <w:r>
        <w:commentReference w:id="254"/>
      </w:r>
      <w:r>
        <w:rPr>
          <w:vanish w:val="false"/>
        </w:rPr>
      </w:r>
    </w:p>
    <w:p>
      <w:pPr>
        <w:pStyle w:val="BodyText"/>
        <w:rPr/>
      </w:pPr>
      <w:r>
        <w:rPr/>
        <w:t>.  In the event a suit or proceeding is brought against Purchaser, Agent,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306" w:name="__RefHeading___Toc486666341"/>
      <w:r>
        <w:rPr/>
        <w:t>Seller’s Drawings, Etc. for Use by Purchaser</w:t>
      </w:r>
      <w:bookmarkEnd w:id="306"/>
      <w:commentRangeStart w:id="255"/>
      <w:r>
        <w:rPr>
          <w:vanish/>
          <w:color w:val="FF0000"/>
        </w:rPr>
        <w:t>»</w:t>
      </w:r>
      <w:commentRangeEnd w:id="255"/>
      <w:r>
        <w:commentReference w:id="255"/>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307" w:name="__RefHeading___Toc486666342"/>
      <w:r>
        <w:rPr/>
        <w:t>Licensing Procedure</w:t>
      </w:r>
      <w:bookmarkEnd w:id="307"/>
      <w:commentRangeStart w:id="256"/>
      <w:r>
        <w:rPr>
          <w:vanish/>
          <w:color w:val="FF0000"/>
        </w:rPr>
        <w:t>»</w:t>
      </w:r>
      <w:commentRangeEnd w:id="256"/>
      <w:r>
        <w:commentReference w:id="256"/>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bookmarkStart w:id="308" w:name="__RefHeading___Toc486666343"/>
      <w:bookmarkEnd w:id="308"/>
      <w:r>
        <w:rPr/>
        <w:t>TRAINING AND TECHNICAL DIRECTION OF INSTALLATION</w:t>
      </w:r>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bookmarkStart w:id="309" w:name="__RefHeading___Toc486666344"/>
      <w:bookmarkEnd w:id="309"/>
      <w:r>
        <w:rPr/>
        <w:t>DEFAULT</w:t>
      </w:r>
    </w:p>
    <w:p>
      <w:pPr>
        <w:pStyle w:val="Heading2"/>
        <w:ind w:hanging="0" w:start="0"/>
        <w:rPr>
          <w:vanish/>
        </w:rPr>
      </w:pPr>
      <w:bookmarkStart w:id="310" w:name="__RefHeading___Toc486666345"/>
      <w:r>
        <w:rPr/>
        <w:t>Events of Default by Seller</w:t>
      </w:r>
      <w:bookmarkEnd w:id="310"/>
      <w:commentRangeStart w:id="257"/>
      <w:r>
        <w:rPr>
          <w:vanish/>
          <w:color w:val="FF0000"/>
        </w:rPr>
        <w:t>»</w:t>
      </w:r>
      <w:commentRangeEnd w:id="257"/>
      <w:r>
        <w:commentReference w:id="25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w:t>
      </w:r>
    </w:p>
    <w:p>
      <w:pPr>
        <w:pStyle w:val="Heading6"/>
        <w:ind w:hanging="0" w:start="0"/>
        <w:rPr/>
      </w:pPr>
      <w:r>
        <w:rPr/>
        <w:t>Seller’s liability for Delivery Liquidated Damages exceeds twenty  percent (15%) of the Purchase Amount of a Unit; or</w:t>
      </w:r>
    </w:p>
    <w:p>
      <w:pPr>
        <w:pStyle w:val="Heading6"/>
        <w:ind w:hanging="0" w:start="0"/>
        <w:rPr/>
      </w:pPr>
      <w:r>
        <w:rPr/>
        <w:t>Seller’s liability for Take Over Liquidated Damages exceeds twenty  percent (15%) of the Purchase Amount of a Unit; or</w:t>
      </w:r>
    </w:p>
    <w:p>
      <w:pPr>
        <w:pStyle w:val="Heading6"/>
        <w:ind w:hanging="0" w:start="0"/>
        <w:rPr/>
      </w:pPr>
      <w:r>
        <w:rPr/>
        <w:t>Seller fails to cause a Unit to achieve a Specific Performance Level within 180 Days after Purchaser conducts the initial Performance Tests or Sound Level Test; or</w:t>
      </w:r>
    </w:p>
    <w:p>
      <w:pPr>
        <w:pStyle w:val="Heading6"/>
        <w:ind w:hanging="0" w:start="0"/>
        <w:rPr/>
      </w:pPr>
      <w:r>
        <w:rPr/>
        <w:t>Seller’s  liability for Maximum Aggregate Liquidated Damages exceeds thirty percent (30%) of the Purchase Amount of a Unit.</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311" w:name="__RefHeading___Toc486666346"/>
      <w:r>
        <w:rPr/>
        <w:t>Purchaser’s Remedies Against Seller</w:t>
      </w:r>
      <w:bookmarkEnd w:id="311"/>
      <w:commentRangeStart w:id="258"/>
      <w:r>
        <w:rPr>
          <w:vanish/>
          <w:color w:val="FF0000"/>
        </w:rPr>
        <w:t>»</w:t>
      </w:r>
      <w:commentRangeEnd w:id="258"/>
      <w:r>
        <w:commentReference w:id="258"/>
      </w:r>
      <w:r>
        <w:rPr>
          <w:vanish w:val="false"/>
        </w:rPr>
      </w:r>
    </w:p>
    <w:p>
      <w:pPr>
        <w:pStyle w:val="BodyText"/>
        <w:rPr/>
      </w:pPr>
      <w:r>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or Facility basis as a result of an Event of Seller Default in accordance with the provisions of this Agreement. </w:t>
      </w:r>
    </w:p>
    <w:p>
      <w:pPr>
        <w:pStyle w:val="Heading2"/>
        <w:ind w:hanging="0" w:start="0"/>
        <w:rPr>
          <w:vanish/>
        </w:rPr>
      </w:pPr>
      <w:bookmarkStart w:id="312" w:name="__RefHeading___Toc486666347"/>
      <w:r>
        <w:rPr/>
        <w:t>General Obligations</w:t>
      </w:r>
      <w:bookmarkEnd w:id="312"/>
      <w:commentRangeStart w:id="259"/>
      <w:r>
        <w:rPr>
          <w:vanish/>
          <w:color w:val="FF0000"/>
        </w:rPr>
        <w:t>»</w:t>
      </w:r>
      <w:commentRangeEnd w:id="259"/>
      <w:r>
        <w:commentReference w:id="259"/>
      </w:r>
      <w:r>
        <w:rPr>
          <w:vanish w:val="false"/>
        </w:rPr>
      </w:r>
    </w:p>
    <w:p>
      <w:pPr>
        <w:pStyle w:val="BodyText"/>
        <w:rPr/>
      </w:pPr>
      <w:r>
        <w:rPr/>
        <w:t xml:space="preserve">.  If Purchaser elects to terminate this Agreement in whole or in part  pursuant to Section 17.2 hereof, Seller shall, and at Seller’s expense, subject to Section 27.1 hereof,  at Purchaser’s option either: </w:t>
      </w:r>
    </w:p>
    <w:p>
      <w:pPr>
        <w:pStyle w:val="Heading5"/>
        <w:ind w:hanging="0" w:start="0"/>
        <w:rPr/>
      </w:pPr>
      <w:r>
        <w:rPr/>
        <w:t>promptly refund all amounts paid to date and pay Cover Damages plus Termination Costs described in Sections 17.4.2(i) and 17.4.2(iv) described below; or</w:t>
      </w:r>
    </w:p>
    <w:p>
      <w:pPr>
        <w:pStyle w:val="Heading5"/>
        <w:ind w:hanging="0" w:start="0"/>
        <w:rPr/>
      </w:pPr>
      <w:r>
        <w:rPr/>
        <w:t>perform the following services relative to the Scope of Work so affected;</w:t>
      </w:r>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313" w:name="__RefHeading___Toc486666348"/>
      <w:r>
        <w:rPr/>
        <w:t>Payment Obligations.</w:t>
      </w:r>
      <w:bookmarkEnd w:id="313"/>
      <w:r>
        <w:rPr/>
        <w:t xml:space="preserve"> </w:t>
      </w:r>
    </w:p>
    <w:p>
      <w:pPr>
        <w:pStyle w:val="Heading3"/>
        <w:ind w:hanging="0" w:start="0"/>
        <w:rPr>
          <w:vanish/>
        </w:rPr>
      </w:pPr>
      <w:bookmarkStart w:id="314" w:name="__RefHeading___Toc486666349"/>
      <w:r>
        <w:rPr/>
        <w:t>Determination of Obligations</w:t>
      </w:r>
      <w:bookmarkEnd w:id="314"/>
      <w:commentRangeStart w:id="260"/>
      <w:r>
        <w:rPr>
          <w:vanish/>
          <w:color w:val="FF0000"/>
        </w:rPr>
        <w:t>»</w:t>
      </w:r>
      <w:commentRangeEnd w:id="260"/>
      <w:r>
        <w:commentReference w:id="260"/>
      </w:r>
      <w:r>
        <w:rPr>
          <w:vanish w:val="false"/>
        </w:rPr>
      </w:r>
    </w:p>
    <w:p>
      <w:pPr>
        <w:pStyle w:val="BodyText"/>
        <w:rPr/>
      </w:pPr>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XXVI. </w:t>
      </w:r>
    </w:p>
    <w:p>
      <w:pPr>
        <w:pStyle w:val="Heading3"/>
        <w:ind w:hanging="0" w:start="0"/>
        <w:rPr>
          <w:vanish/>
        </w:rPr>
      </w:pPr>
      <w:bookmarkStart w:id="315" w:name="__RefHeading___Toc486666350"/>
      <w:r>
        <w:rPr/>
        <w:t>Damages and Expenses</w:t>
      </w:r>
      <w:bookmarkEnd w:id="315"/>
      <w:commentRangeStart w:id="261"/>
      <w:r>
        <w:rPr>
          <w:vanish/>
          <w:color w:val="FF0000"/>
        </w:rPr>
        <w:t>»</w:t>
      </w:r>
      <w:commentRangeEnd w:id="261"/>
      <w:r>
        <w:commentReference w:id="261"/>
      </w:r>
      <w:r>
        <w:rPr>
          <w:vanish w:val="false"/>
        </w:rPr>
      </w:r>
    </w:p>
    <w:p>
      <w:pPr>
        <w:pStyle w:val="BodyText"/>
        <w:rPr/>
      </w:pPr>
      <w:r>
        <w:rPr/>
        <w:t>.  Purchaser shall determine the total damages and reasonable and necessary expenses incurred in connection with:</w:t>
      </w:r>
    </w:p>
    <w:p>
      <w:pPr>
        <w:pStyle w:val="Heading6"/>
        <w:ind w:hanging="0" w:start="0"/>
        <w:rPr/>
      </w:pPr>
      <w:r>
        <w:rPr/>
        <w:t>the termination of this Agreement or part thereof (including all legal fees and expenses for,  inter alia, the negotiation of an agreement with an alternate supplier);</w:t>
      </w:r>
    </w:p>
    <w:p>
      <w:pPr>
        <w:pStyle w:val="Heading6"/>
        <w:ind w:hanging="0" w:start="0"/>
        <w:rPr/>
      </w:pPr>
      <w:r>
        <w:rPr/>
        <w:t>if Section 17.3(b) hereof is applicable, any rework, modifications or replacement of the Equipment to cause it to comply with the requirements of this Agreement;</w:t>
      </w:r>
    </w:p>
    <w:p>
      <w:pPr>
        <w:pStyle w:val="Heading6"/>
        <w:ind w:hanging="0" w:start="0"/>
        <w:rPr/>
      </w:pPr>
      <w:r>
        <w:rPr/>
        <w:t>if Section 17.3(b) hereof is applicable, the completion of the Scope of Work and all associated incidental costs, and</w:t>
      </w:r>
    </w:p>
    <w:p>
      <w:pPr>
        <w:pStyle w:val="Heading6"/>
        <w:ind w:hanging="0" w:start="0"/>
        <w:rPr/>
      </w:pPr>
      <w:r>
        <w:rPr/>
        <w:t>amounts otherwise due Purchaser from Seller pursuant to this Agreement (including but not limited to Liquidated Damages).</w:t>
      </w:r>
    </w:p>
    <w:p>
      <w:pPr>
        <w:pStyle w:val="BodyText"/>
        <w:rPr/>
      </w:pPr>
      <w:r>
        <w:rPr/>
        <w:t xml:space="preserve">The total of items (i) through (iv) above shall be referred to as the “Termination Costs”.  In the case of Event of Seller Default as set forth in Section 17.1(c) (1), (2) or (4), Purchaser shall be entitled to such Liquidated Damages plus Termination Costs. </w:t>
      </w:r>
    </w:p>
    <w:p>
      <w:pPr>
        <w:pStyle w:val="Heading3"/>
        <w:ind w:hanging="0" w:start="0"/>
        <w:rPr>
          <w:vanish/>
        </w:rPr>
      </w:pPr>
      <w:bookmarkStart w:id="316" w:name="__RefHeading___Toc486666351"/>
      <w:r>
        <w:rPr/>
        <w:t>Cover Damages</w:t>
      </w:r>
      <w:bookmarkEnd w:id="316"/>
      <w:commentRangeStart w:id="262"/>
      <w:r>
        <w:rPr>
          <w:vanish/>
          <w:color w:val="FF0000"/>
        </w:rPr>
        <w:t>»</w:t>
      </w:r>
      <w:commentRangeEnd w:id="262"/>
      <w:r>
        <w:commentReference w:id="262"/>
      </w:r>
      <w:r>
        <w:rPr>
          <w:vanish w:val="false"/>
        </w:rPr>
      </w:r>
    </w:p>
    <w:p>
      <w:pPr>
        <w:pStyle w:val="BodyText"/>
        <w:rPr/>
      </w:pPr>
      <w:r>
        <w:rPr/>
        <w:t xml:space="preserve">.  If Section 17.3(a)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317" w:name="__RefHeading___Toc486666352"/>
      <w:r>
        <w:rPr/>
        <w:t>Settlement</w:t>
      </w:r>
      <w:bookmarkEnd w:id="317"/>
      <w:commentRangeStart w:id="263"/>
      <w:r>
        <w:rPr>
          <w:vanish/>
          <w:color w:val="FF0000"/>
        </w:rPr>
        <w:t>»</w:t>
      </w:r>
      <w:commentRangeEnd w:id="263"/>
      <w:r>
        <w:commentReference w:id="263"/>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amounts described in Section 17.3(a).</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318" w:name="__RefHeading___Toc486666353"/>
      <w:r>
        <w:rPr/>
        <w:t>Events of Default by Purchaser</w:t>
      </w:r>
      <w:bookmarkEnd w:id="318"/>
      <w:commentRangeStart w:id="264"/>
      <w:r>
        <w:rPr>
          <w:vanish/>
          <w:color w:val="FF0000"/>
        </w:rPr>
        <w:t>»</w:t>
      </w:r>
      <w:commentRangeEnd w:id="264"/>
      <w:r>
        <w:commentReference w:id="264"/>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319" w:name="__RefHeading___Toc486666354"/>
      <w:r>
        <w:rPr/>
        <w:t>Seller Remedies</w:t>
      </w:r>
      <w:bookmarkEnd w:id="319"/>
      <w:commentRangeStart w:id="265"/>
      <w:r>
        <w:rPr>
          <w:vanish/>
          <w:color w:val="FF0000"/>
        </w:rPr>
        <w:t>»</w:t>
      </w:r>
      <w:commentRangeEnd w:id="265"/>
      <w:r>
        <w:commentReference w:id="265"/>
      </w:r>
      <w:r>
        <w:rPr>
          <w:vanish w:val="false"/>
        </w:rPr>
      </w:r>
    </w:p>
    <w:p>
      <w:pPr>
        <w:pStyle w:val="BodyText"/>
        <w:rPr/>
      </w:pPr>
      <w:r>
        <w:rPr/>
        <w:t>.  The provisions of ARTICLE XXVI hereof notwithstanding, if an Event of Purchaser Default shall have occurred and be continuing beyond the time allowed in Section 17.5, Seller shall have the right, as its sole and exclusive remedy, to terminate this Agreement by delivery of a Notice of termination to Purchaser and receive as Liquidated Damages the applicable cancellation charge pursuant to Section 5.4 as if the Agreement was cancelled by Purchaser.</w:t>
      </w:r>
    </w:p>
    <w:p>
      <w:pPr>
        <w:pStyle w:val="Heading1"/>
        <w:ind w:hanging="0" w:start="0"/>
        <w:rPr/>
      </w:pPr>
      <w:bookmarkStart w:id="320" w:name="__RefHeading___Toc486666355"/>
      <w:r>
        <w:rPr/>
        <w:t>FORCE MAJEURE</w:t>
      </w:r>
      <w:bookmarkEnd w:id="320"/>
      <w:r>
        <w:rPr/>
        <w:t xml:space="preserve"> </w:t>
      </w:r>
    </w:p>
    <w:p>
      <w:pPr>
        <w:pStyle w:val="Heading2"/>
        <w:ind w:hanging="0" w:start="0"/>
        <w:rPr>
          <w:vanish/>
        </w:rPr>
      </w:pPr>
      <w:bookmarkStart w:id="321" w:name="_Ref495222721"/>
      <w:bookmarkStart w:id="322" w:name="__RefHeading___Toc486666356"/>
      <w:r>
        <w:rPr/>
        <w:t>Failure to Perform Due to an Event of Force Majeure</w:t>
      </w:r>
      <w:bookmarkEnd w:id="321"/>
      <w:bookmarkEnd w:id="322"/>
      <w:commentRangeStart w:id="266"/>
      <w:r>
        <w:rPr>
          <w:vanish/>
          <w:color w:val="FF0000"/>
        </w:rPr>
        <w:t>»</w:t>
      </w:r>
      <w:commentRangeEnd w:id="266"/>
      <w:r>
        <w:commentReference w:id="266"/>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323" w:name="__RefHeading___Toc486666357"/>
      <w:r>
        <w:rPr/>
        <w:t>Events of Force Majeure</w:t>
      </w:r>
      <w:bookmarkEnd w:id="323"/>
      <w:commentRangeStart w:id="267"/>
      <w:r>
        <w:rPr>
          <w:vanish/>
          <w:color w:val="FF0000"/>
        </w:rPr>
        <w:t>»</w:t>
      </w:r>
      <w:commentRangeEnd w:id="267"/>
      <w:r>
        <w:commentReference w:id="267"/>
      </w:r>
      <w:r>
        <w:rPr>
          <w:vanish w:val="false"/>
        </w:rPr>
      </w:r>
    </w:p>
    <w:p>
      <w:pPr>
        <w:pStyle w:val="BodyText"/>
        <w:rPr/>
      </w:pPr>
      <w:r>
        <w:rPr/>
        <w:t>.  Events of Force Majeure shall be limited to the circumstances set forth in Section 18.4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324" w:name="__RefHeading___Toc486666358"/>
      <w:r>
        <w:rPr/>
        <w:t>Notice of Event of Force Majeure</w:t>
      </w:r>
      <w:bookmarkEnd w:id="324"/>
      <w:commentRangeStart w:id="268"/>
      <w:r>
        <w:rPr>
          <w:vanish/>
          <w:color w:val="FF0000"/>
        </w:rPr>
        <w:t>»</w:t>
      </w:r>
      <w:commentRangeEnd w:id="268"/>
      <w:r>
        <w:commentReference w:id="268"/>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10.2.1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325" w:name="__RefHeading___Toc486666359"/>
      <w:r>
        <w:rPr/>
        <w:t>Events of Force Majeure</w:t>
      </w:r>
      <w:bookmarkEnd w:id="325"/>
      <w:commentRangeStart w:id="269"/>
      <w:r>
        <w:rPr>
          <w:vanish/>
          <w:color w:val="FF0000"/>
        </w:rPr>
        <w:t>»</w:t>
      </w:r>
      <w:commentRangeEnd w:id="269"/>
      <w:r>
        <w:commentReference w:id="269"/>
      </w:r>
      <w:r>
        <w:rPr>
          <w:vanish w:val="false"/>
        </w:rPr>
      </w:r>
    </w:p>
    <w:p>
      <w:pPr>
        <w:pStyle w:val="BodyText"/>
        <w:rPr/>
      </w:pPr>
      <w:r>
        <w:rPr/>
        <w:t>.  Subject to the provisions of Sections 18.2 and 18.5,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326" w:name="__RefHeading___Toc486666360"/>
      <w:r>
        <w:rPr/>
        <w:t>Certain Events Not Excused</w:t>
      </w:r>
      <w:bookmarkEnd w:id="326"/>
      <w:commentRangeStart w:id="270"/>
      <w:r>
        <w:rPr>
          <w:vanish/>
          <w:color w:val="FF0000"/>
        </w:rPr>
        <w:t>»</w:t>
      </w:r>
      <w:commentRangeEnd w:id="270"/>
      <w:r>
        <w:commentReference w:id="270"/>
      </w:r>
      <w:r>
        <w:rPr>
          <w:vanish w:val="false"/>
        </w:rPr>
      </w:r>
    </w:p>
    <w:p>
      <w:pPr>
        <w:pStyle w:val="BodyText"/>
        <w:rPr/>
      </w:pPr>
      <w:r>
        <w:rPr/>
        <w:t xml:space="preserve">.  Notwithstanding that an Event of Force Majeure may otherwise exist, the provisions of this ARTICLE XVIII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ind w:hanging="0" w:start="0"/>
        <w:rPr>
          <w:vanish/>
        </w:rPr>
      </w:pPr>
      <w:bookmarkStart w:id="327" w:name="__RefHeading___Toc486666361"/>
      <w:r>
        <w:rPr/>
        <w:t>Continued Performance</w:t>
      </w:r>
      <w:bookmarkEnd w:id="327"/>
      <w:commentRangeStart w:id="271"/>
      <w:r>
        <w:rPr>
          <w:vanish/>
          <w:color w:val="FF0000"/>
        </w:rPr>
        <w:t>»</w:t>
      </w:r>
      <w:commentRangeEnd w:id="271"/>
      <w:r>
        <w:commentReference w:id="271"/>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328" w:name="__RefHeading___Toc486666362"/>
      <w:r>
        <w:rPr/>
        <w:t>Not Used.</w:t>
      </w:r>
      <w:bookmarkEnd w:id="328"/>
      <w:r>
        <w:rPr/>
        <w:t xml:space="preserve">  </w:t>
      </w:r>
    </w:p>
    <w:p>
      <w:pPr>
        <w:pStyle w:val="Heading2"/>
        <w:ind w:hanging="0" w:start="0"/>
        <w:rPr>
          <w:vanish/>
        </w:rPr>
      </w:pPr>
      <w:bookmarkStart w:id="329" w:name="__RefHeading___Toc486666363"/>
      <w:r>
        <w:rPr/>
        <w:t>Event of Force Majeure - Delays</w:t>
      </w:r>
      <w:bookmarkEnd w:id="329"/>
      <w:commentRangeStart w:id="272"/>
      <w:r>
        <w:rPr>
          <w:vanish/>
          <w:color w:val="FF0000"/>
        </w:rPr>
        <w:t>»</w:t>
      </w:r>
      <w:commentRangeEnd w:id="272"/>
      <w:r>
        <w:commentReference w:id="272"/>
      </w:r>
      <w:r>
        <w:rPr>
          <w:vanish w:val="false"/>
        </w:rPr>
      </w:r>
    </w:p>
    <w:p>
      <w:pPr>
        <w:pStyle w:val="BodyText"/>
        <w:rPr/>
      </w:pPr>
      <w:r>
        <w:rPr/>
        <w:t>.  If either party becomes unable to perform all or part of its obligations under the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330" w:name="__RefHeading___Toc486666364"/>
      <w:r>
        <w:rPr/>
        <w:t>Event of Force Majeure - Cost</w:t>
      </w:r>
      <w:bookmarkEnd w:id="330"/>
      <w:commentRangeStart w:id="273"/>
      <w:r>
        <w:rPr>
          <w:vanish/>
          <w:color w:val="FF0000"/>
        </w:rPr>
        <w:t>»</w:t>
      </w:r>
      <w:commentRangeEnd w:id="273"/>
      <w:r>
        <w:commentReference w:id="273"/>
      </w:r>
      <w:r>
        <w:rPr>
          <w:vanish w:val="false"/>
        </w:rPr>
      </w:r>
    </w:p>
    <w:p>
      <w:pPr>
        <w:pStyle w:val="BodyText"/>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18.3 in respect thereof, Seller shall be entitled, subject to the provisions of Section 11.3, to recover costs occasioned by each such Event of Force Majeure which accrue after each such thirty (30) Day period pursuant to a Purchase Amount adjustment in accordance with Section 5.5 and ARTICLE XI hereof. Notwithstanding the foregoing, Seller shall not be entitled to an increase in cost due to strikes specific to its manufacturing facilities.</w:t>
      </w:r>
    </w:p>
    <w:p>
      <w:pPr>
        <w:pStyle w:val="Heading1"/>
        <w:ind w:hanging="0" w:start="0"/>
        <w:rPr/>
      </w:pPr>
      <w:bookmarkStart w:id="331" w:name="__RefHeading___Toc486666365"/>
      <w:bookmarkEnd w:id="331"/>
      <w:r>
        <w:rPr/>
        <w:t>INSURANCE</w:t>
      </w:r>
    </w:p>
    <w:p>
      <w:pPr>
        <w:pStyle w:val="Heading2"/>
        <w:ind w:hanging="0" w:start="0"/>
        <w:rPr>
          <w:vanish/>
        </w:rPr>
      </w:pPr>
      <w:bookmarkStart w:id="332" w:name="__RefHeading___Toc486666366"/>
      <w:r>
        <w:rPr/>
        <w:t>Insurance - General</w:t>
      </w:r>
      <w:bookmarkEnd w:id="332"/>
      <w:commentRangeStart w:id="274"/>
      <w:r>
        <w:rPr>
          <w:vanish/>
          <w:color w:val="FF0000"/>
        </w:rPr>
        <w:t>»</w:t>
      </w:r>
      <w:commentRangeEnd w:id="274"/>
      <w:r>
        <w:commentReference w:id="274"/>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333" w:name="__RefHeading___Toc486666367"/>
      <w:r>
        <w:rPr/>
        <w:t>All Risk</w:t>
      </w:r>
      <w:bookmarkEnd w:id="333"/>
      <w:commentRangeStart w:id="275"/>
      <w:r>
        <w:rPr>
          <w:vanish/>
          <w:color w:val="FF0000"/>
        </w:rPr>
        <w:t>»</w:t>
      </w:r>
      <w:commentRangeEnd w:id="275"/>
      <w:r>
        <w:commentReference w:id="275"/>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334" w:name="__RefHeading___Toc486666368"/>
      <w:r>
        <w:rPr/>
        <w:t>Workers Compensation and Employers Liability Insurance</w:t>
      </w:r>
      <w:bookmarkEnd w:id="334"/>
      <w:commentRangeStart w:id="276"/>
      <w:r>
        <w:rPr>
          <w:vanish/>
          <w:color w:val="FF0000"/>
        </w:rPr>
        <w:t>»</w:t>
      </w:r>
      <w:commentRangeEnd w:id="276"/>
      <w:r>
        <w:commentReference w:id="276"/>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335" w:name="__RefHeading___Toc486666369"/>
      <w:r>
        <w:rPr/>
        <w:t>Commercial General Liability Insurance</w:t>
      </w:r>
      <w:bookmarkEnd w:id="335"/>
      <w:commentRangeStart w:id="277"/>
      <w:r>
        <w:rPr>
          <w:vanish/>
          <w:color w:val="FF0000"/>
        </w:rPr>
        <w:t>»</w:t>
      </w:r>
      <w:commentRangeEnd w:id="277"/>
      <w:r>
        <w:commentReference w:id="277"/>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336" w:name="__RefHeading___Toc486666370"/>
      <w:r>
        <w:rPr/>
        <w:t>Hull and Protection and Indemnity Insurance</w:t>
      </w:r>
      <w:bookmarkEnd w:id="336"/>
      <w:commentRangeStart w:id="278"/>
      <w:r>
        <w:rPr>
          <w:vanish/>
          <w:color w:val="FF0000"/>
        </w:rPr>
        <w:t>»</w:t>
      </w:r>
      <w:commentRangeEnd w:id="278"/>
      <w:r>
        <w:commentReference w:id="278"/>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337" w:name="__RefHeading___Toc486666371"/>
      <w:r>
        <w:rPr/>
        <w:t>Business Automobile Liability Insurance</w:t>
      </w:r>
      <w:bookmarkEnd w:id="337"/>
      <w:commentRangeStart w:id="279"/>
      <w:r>
        <w:rPr>
          <w:vanish/>
          <w:color w:val="FF0000"/>
        </w:rPr>
        <w:t>»</w:t>
      </w:r>
      <w:commentRangeEnd w:id="279"/>
      <w:r>
        <w:commentReference w:id="279"/>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338" w:name="__RefHeading___Toc486666372"/>
      <w:r>
        <w:rPr/>
        <w:t>Aircraft Liability Insurance</w:t>
      </w:r>
      <w:bookmarkEnd w:id="338"/>
      <w:commentRangeStart w:id="280"/>
      <w:r>
        <w:rPr>
          <w:vanish/>
          <w:color w:val="FF0000"/>
        </w:rPr>
        <w:t>»</w:t>
      </w:r>
      <w:commentRangeEnd w:id="280"/>
      <w:r>
        <w:commentReference w:id="280"/>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339" w:name="__RefHeading___Toc486666373"/>
      <w:r>
        <w:rPr/>
        <w:t>Excess Umbrella Liability Coverage</w:t>
      </w:r>
      <w:bookmarkEnd w:id="339"/>
      <w:commentRangeStart w:id="281"/>
      <w:r>
        <w:rPr>
          <w:vanish/>
          <w:color w:val="FF0000"/>
        </w:rPr>
        <w:t>»</w:t>
      </w:r>
      <w:commentRangeEnd w:id="281"/>
      <w:r>
        <w:commentReference w:id="281"/>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340" w:name="__RefHeading___Toc486666374"/>
      <w:r>
        <w:rPr/>
        <w:t>Vendors</w:t>
      </w:r>
      <w:bookmarkEnd w:id="340"/>
      <w:commentRangeStart w:id="282"/>
      <w:r>
        <w:rPr>
          <w:vanish/>
          <w:color w:val="FF0000"/>
        </w:rPr>
        <w:t>»</w:t>
      </w:r>
      <w:commentRangeEnd w:id="282"/>
      <w:r>
        <w:commentReference w:id="282"/>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341" w:name="__RefHeading___Toc486666375"/>
      <w:r>
        <w:rPr/>
        <w:t>Certificate of Insurance</w:t>
      </w:r>
      <w:bookmarkEnd w:id="341"/>
      <w:commentRangeStart w:id="283"/>
      <w:r>
        <w:rPr>
          <w:vanish/>
          <w:color w:val="FF0000"/>
        </w:rPr>
        <w:t>»</w:t>
      </w:r>
      <w:commentRangeEnd w:id="283"/>
      <w:r>
        <w:commentReference w:id="283"/>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342" w:name="__RefHeading___Toc486666376"/>
      <w:r>
        <w:rPr/>
        <w:t>Other Requirements</w:t>
      </w:r>
      <w:bookmarkEnd w:id="342"/>
      <w:commentRangeStart w:id="284"/>
      <w:r>
        <w:rPr>
          <w:vanish/>
          <w:color w:val="FF0000"/>
        </w:rPr>
        <w:t>»</w:t>
      </w:r>
      <w:commentRangeEnd w:id="284"/>
      <w:r>
        <w:commentReference w:id="284"/>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343" w:name="__RefHeading___Toc486666377"/>
      <w:r>
        <w:rPr/>
        <w:t>Vendor Waiver of Subrogation</w:t>
      </w:r>
      <w:bookmarkEnd w:id="343"/>
      <w:commentRangeStart w:id="285"/>
      <w:r>
        <w:rPr>
          <w:vanish/>
          <w:color w:val="FF0000"/>
        </w:rPr>
        <w:t>»</w:t>
      </w:r>
      <w:commentRangeEnd w:id="285"/>
      <w:r>
        <w:commentReference w:id="285"/>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Agent,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344" w:name="__RefHeading___Toc486666378"/>
      <w:r>
        <w:rPr/>
        <w:t>Compliance with Insurance</w:t>
      </w:r>
      <w:bookmarkEnd w:id="344"/>
      <w:commentRangeStart w:id="286"/>
      <w:r>
        <w:rPr>
          <w:vanish/>
          <w:color w:val="FF0000"/>
        </w:rPr>
        <w:t>»</w:t>
      </w:r>
      <w:commentRangeEnd w:id="286"/>
      <w:r>
        <w:commentReference w:id="286"/>
      </w:r>
      <w:r>
        <w:rPr>
          <w:vanish w:val="false"/>
        </w:rPr>
      </w:r>
    </w:p>
    <w:p>
      <w:pPr>
        <w:pStyle w:val="BodyText"/>
        <w:rPr/>
      </w:pPr>
      <w:r>
        <w:rPr/>
        <w:t>.  Seller and its directors, officer, representatives, agents and employees shall comply with all the terms of the policies of insurance referred to in Section 19.2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19.1.12.</w:t>
      </w:r>
    </w:p>
    <w:p>
      <w:pPr>
        <w:pStyle w:val="Heading3"/>
        <w:ind w:hanging="0" w:start="0"/>
        <w:rPr>
          <w:vanish/>
        </w:rPr>
      </w:pPr>
      <w:bookmarkStart w:id="345" w:name="__RefHeading___Toc486666379"/>
      <w:r>
        <w:rPr/>
        <w:t>Limitation</w:t>
      </w:r>
      <w:bookmarkEnd w:id="345"/>
      <w:commentRangeStart w:id="287"/>
      <w:r>
        <w:rPr>
          <w:vanish/>
          <w:color w:val="FF0000"/>
        </w:rPr>
        <w:t>»</w:t>
      </w:r>
      <w:commentRangeEnd w:id="287"/>
      <w:r>
        <w:commentReference w:id="287"/>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
        <w:rPr/>
      </w:pPr>
      <w:r>
        <w:rPr/>
        <w:t>In the event that any Vendor fails to comply with the procedures for claims notification and administration under any policy of insurance obtained by Purchaser pursuant to Section 19.2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ind w:hanging="0" w:start="0"/>
        <w:rPr/>
      </w:pPr>
      <w:bookmarkStart w:id="346" w:name="__RefHeading___Toc486666380"/>
      <w:r>
        <w:rPr/>
        <w:t>Purchaser’s Insurance.</w:t>
      </w:r>
      <w:bookmarkEnd w:id="346"/>
      <w:r>
        <w:rPr/>
        <w:t xml:space="preserve">  </w:t>
      </w:r>
    </w:p>
    <w:p>
      <w:pPr>
        <w:pStyle w:val="Heading3"/>
        <w:ind w:hanging="0" w:start="0"/>
        <w:rPr>
          <w:vanish/>
        </w:rPr>
      </w:pPr>
      <w:bookmarkStart w:id="347" w:name="__RefHeading___Toc486666381"/>
      <w:r>
        <w:rPr/>
        <w:t>Cargo Insurance</w:t>
      </w:r>
      <w:bookmarkEnd w:id="347"/>
      <w:commentRangeStart w:id="288"/>
      <w:r>
        <w:rPr>
          <w:vanish/>
          <w:color w:val="FF0000"/>
        </w:rPr>
        <w:t>»</w:t>
      </w:r>
      <w:commentRangeEnd w:id="288"/>
      <w:r>
        <w:commentReference w:id="288"/>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348" w:name="__RefHeading___Toc486666382"/>
      <w:r>
        <w:rPr/>
        <w:t>Builder’s All Risk Insurance</w:t>
      </w:r>
      <w:bookmarkEnd w:id="348"/>
      <w:commentRangeStart w:id="289"/>
      <w:r>
        <w:rPr>
          <w:vanish/>
          <w:color w:val="FF0000"/>
        </w:rPr>
        <w:t>»</w:t>
      </w:r>
      <w:commentRangeEnd w:id="289"/>
      <w:r>
        <w:commentReference w:id="289"/>
      </w:r>
      <w:r>
        <w:rPr>
          <w:vanish w:val="false"/>
        </w:rPr>
      </w:r>
    </w:p>
    <w:p>
      <w:pPr>
        <w:pStyle w:val="BodyText"/>
        <w:rPr/>
      </w:pPr>
      <w:r>
        <w:rPr/>
        <w:t>.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ARTICLE 14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r>
        <w:br w:type="page"/>
      </w:r>
    </w:p>
    <w:p>
      <w:pPr>
        <w:pStyle w:val="Heading1"/>
        <w:ind w:hanging="0" w:start="0"/>
        <w:rPr/>
      </w:pPr>
      <w:bookmarkStart w:id="349" w:name="__RefHeading___Toc486666383"/>
      <w:bookmarkEnd w:id="349"/>
      <w:r>
        <w:rPr/>
        <w:t>INDEMNIFICATION</w:t>
      </w:r>
    </w:p>
    <w:p>
      <w:pPr>
        <w:pStyle w:val="Heading2"/>
        <w:ind w:hanging="0" w:start="0"/>
        <w:rPr>
          <w:vanish/>
        </w:rPr>
      </w:pPr>
      <w:bookmarkStart w:id="350" w:name="__RefHeading___Toc486666384"/>
      <w:r>
        <w:rPr/>
        <w:t>Third Party</w:t>
      </w:r>
      <w:bookmarkEnd w:id="350"/>
      <w:commentRangeStart w:id="290"/>
      <w:r>
        <w:rPr>
          <w:vanish/>
          <w:color w:val="FF0000"/>
        </w:rPr>
        <w:t>»</w:t>
      </w:r>
      <w:commentRangeEnd w:id="290"/>
      <w:r>
        <w:commentReference w:id="290"/>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5"/>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5"/>
        <w:ind w:hanging="0" w:start="0"/>
        <w:rPr/>
      </w:pPr>
      <w:r>
        <w:rPr/>
        <w:t>The indemnitor’s contractual obligation of indemnification under this Agreement is subject to the conditions precedent that:</w:t>
      </w:r>
    </w:p>
    <w:p>
      <w:pPr>
        <w:pStyle w:val="Heading6"/>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6"/>
        <w:ind w:hanging="0" w:start="0"/>
        <w:rPr/>
      </w:pPr>
      <w:r>
        <w:rPr/>
        <w:t xml:space="preserve">the party with the duty to indemnify shall thereafter have the right to participate in the investigation, defense and resolution of such third party claim; and </w:t>
        <w:tab/>
        <w:tab/>
      </w:r>
    </w:p>
    <w:p>
      <w:pPr>
        <w:pStyle w:val="Heading6"/>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5"/>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p>
    <w:p>
      <w:pPr>
        <w:pStyle w:val="Heading2"/>
        <w:ind w:hanging="0" w:start="0"/>
        <w:rPr>
          <w:vanish/>
        </w:rPr>
      </w:pPr>
      <w:bookmarkStart w:id="351" w:name="__RefHeading___Toc486666385"/>
      <w:r>
        <w:rPr/>
        <w:t>Survival of Obligation</w:t>
      </w:r>
      <w:bookmarkEnd w:id="351"/>
      <w:commentRangeStart w:id="291"/>
      <w:r>
        <w:rPr>
          <w:vanish/>
          <w:color w:val="FF0000"/>
        </w:rPr>
        <w:t>»</w:t>
      </w:r>
      <w:commentRangeEnd w:id="291"/>
      <w:r>
        <w:commentReference w:id="291"/>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352" w:name="__RefHeading___Toc486666386"/>
      <w:bookmarkEnd w:id="352"/>
      <w:r>
        <w:rPr/>
        <w:t>NON-DISCLOSURE OF INFORMATION</w:t>
      </w:r>
    </w:p>
    <w:p>
      <w:pPr>
        <w:pStyle w:val="Heading2"/>
        <w:ind w:hanging="0" w:start="0"/>
        <w:rPr>
          <w:vanish/>
        </w:rPr>
      </w:pPr>
      <w:bookmarkStart w:id="353" w:name="__RefHeading___Toc486666387"/>
      <w:r>
        <w:rPr/>
        <w:t>Proprietary Information</w:t>
      </w:r>
      <w:bookmarkEnd w:id="353"/>
      <w:commentRangeStart w:id="292"/>
      <w:r>
        <w:rPr>
          <w:vanish/>
          <w:color w:val="FF0000"/>
        </w:rPr>
        <w:t>»</w:t>
      </w:r>
      <w:commentRangeEnd w:id="292"/>
      <w:r>
        <w:commentReference w:id="292"/>
      </w:r>
      <w:r>
        <w:rPr>
          <w:vanish w:val="false"/>
        </w:rPr>
      </w:r>
    </w:p>
    <w:p>
      <w:pPr>
        <w:pStyle w:val="BodyText"/>
        <w:rPr/>
      </w:pPr>
      <w:r>
        <w:rPr/>
        <w:t xml:space="preserve">.  Without prejudice to Sections 21.1,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354" w:name="__RefHeading___Toc486666388"/>
      <w:r>
        <w:rPr/>
        <w:t>Press Releases</w:t>
      </w:r>
      <w:bookmarkEnd w:id="354"/>
      <w:commentRangeStart w:id="293"/>
      <w:r>
        <w:rPr>
          <w:vanish/>
          <w:color w:val="FF0000"/>
        </w:rPr>
        <w:t>»</w:t>
      </w:r>
      <w:commentRangeEnd w:id="293"/>
      <w:r>
        <w:commentReference w:id="293"/>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355" w:name="__RefHeading___Toc486666389"/>
      <w:r>
        <w:rPr/>
        <w:t>Confidentiality of Seller</w:t>
      </w:r>
      <w:bookmarkEnd w:id="355"/>
      <w:commentRangeStart w:id="294"/>
      <w:r>
        <w:rPr>
          <w:vanish/>
          <w:color w:val="FF0000"/>
        </w:rPr>
        <w:t>»</w:t>
      </w:r>
      <w:commentRangeEnd w:id="294"/>
      <w:r>
        <w:commentReference w:id="294"/>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the ending of the need for the information for performance of the Scope of Work; or</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8"/>
        </w:numPr>
        <w:ind w:hanging="0" w:start="0"/>
        <w:rPr/>
      </w:pPr>
      <w:r>
        <w:rPr/>
        <w:t>to any Affiliate of such party;</w:t>
      </w:r>
    </w:p>
    <w:p>
      <w:pPr>
        <w:pStyle w:val="Heading5"/>
        <w:ind w:hanging="0" w:start="0"/>
        <w:rPr/>
      </w:pPr>
      <w:r>
        <w:rPr/>
        <w:t>to any outside consultants or advisers engaged by or on behalf of such party in connection with the Works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2"/>
        <w:ind w:hanging="0" w:start="0"/>
        <w:rPr>
          <w:vanish/>
        </w:rPr>
      </w:pPr>
      <w:bookmarkStart w:id="356" w:name="__RefHeading___Toc486666390"/>
      <w:r>
        <w:rPr/>
        <w:t>Confidentiality of Purchaser</w:t>
      </w:r>
      <w:bookmarkEnd w:id="356"/>
      <w:commentRangeStart w:id="295"/>
      <w:r>
        <w:rPr>
          <w:vanish/>
          <w:color w:val="FF0000"/>
        </w:rPr>
        <w:t>»</w:t>
      </w:r>
      <w:commentRangeEnd w:id="295"/>
      <w:r>
        <w:commentReference w:id="295"/>
      </w:r>
      <w:r>
        <w:rPr>
          <w:vanish w:val="false"/>
        </w:rPr>
      </w:r>
    </w:p>
    <w:p>
      <w:pPr>
        <w:pStyle w:val="BodyText"/>
        <w:rPr/>
      </w:pPr>
      <w:r>
        <w:rPr/>
        <w:t>.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21.4 shall not extend to information which is or becomes part of the public domain or is available to the public by publication or otherwise through no wrongful act or omission or noncompliance with this Section by Purchaser or its agents.  The provisions of this Section 21.4 shall survive the termination of this Agreement.  Purchaser agrees and acknowledges that money damages would not be sufficient to remedy  for any breach of this Section 21.4 by Purchaser, and Seller shall be entitled to specific performance and injunctive relief as remedies for such breach or any threatened breach.  Such remedies shall not be deemed the exclusive remedies for a breach of this Section 21.4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the ending of the need for the information relating to the Scope of Work; or</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21.4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No documents, data, materials or information available to Purchaser as set forth in this Section 21.4 or produced in whole or in part under this Agreement shall be the subject of an application for copyright by or on behalf of Purchaser without the prior written consent of Seller.</w:t>
      </w:r>
    </w:p>
    <w:p>
      <w:pPr>
        <w:pStyle w:val="Heading1"/>
        <w:ind w:hanging="0" w:start="0"/>
        <w:rPr/>
      </w:pPr>
      <w:bookmarkStart w:id="357" w:name="__RefHeading___Toc486666391"/>
      <w:bookmarkEnd w:id="357"/>
      <w:r>
        <w:rPr/>
        <w:t>ASSIGNMENT</w:t>
      </w:r>
    </w:p>
    <w:p>
      <w:pPr>
        <w:pStyle w:val="Heading2"/>
        <w:ind w:hanging="0" w:start="0"/>
        <w:rPr>
          <w:vanish/>
        </w:rPr>
      </w:pPr>
      <w:bookmarkStart w:id="358" w:name="__RefHeading___Toc486666392"/>
      <w:r>
        <w:rPr/>
        <w:t>Assignment by Seller</w:t>
      </w:r>
      <w:bookmarkEnd w:id="358"/>
      <w:commentRangeStart w:id="296"/>
      <w:r>
        <w:rPr>
          <w:vanish/>
          <w:color w:val="FF0000"/>
        </w:rPr>
        <w:t>»</w:t>
      </w:r>
      <w:commentRangeEnd w:id="296"/>
      <w:r>
        <w:commentReference w:id="296"/>
      </w:r>
      <w:r>
        <w:rPr>
          <w:vanish w:val="false"/>
        </w:rPr>
      </w:r>
    </w:p>
    <w:p>
      <w:pPr>
        <w:pStyle w:val="BodyText"/>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359" w:name="__RefHeading___Toc486666393"/>
      <w:r>
        <w:rPr/>
        <w:t>Assignment by Purchaser or Agent</w:t>
      </w:r>
      <w:bookmarkEnd w:id="359"/>
      <w:commentRangeStart w:id="297"/>
      <w:r>
        <w:rPr>
          <w:vanish/>
          <w:color w:val="FF0000"/>
        </w:rPr>
        <w:t>»</w:t>
      </w:r>
      <w:commentRangeEnd w:id="297"/>
      <w:r>
        <w:commentReference w:id="297"/>
      </w:r>
      <w:r>
        <w:rPr>
          <w:vanish w:val="false"/>
        </w:rPr>
      </w:r>
    </w:p>
    <w:p>
      <w:pPr>
        <w:pStyle w:val="BodyText"/>
        <w:rPr/>
      </w:pPr>
      <w:r>
        <w:rPr/>
        <w:t>.  This Agreement or any right or obligation contained herein may be assigned, from time to time, by Purchaser or Agent without Seller’s consent to the following:</w:t>
      </w:r>
    </w:p>
    <w:p>
      <w:pPr>
        <w:pStyle w:val="Heading6"/>
        <w:ind w:hanging="0" w:start="0"/>
        <w:rPr/>
      </w:pPr>
      <w:r>
        <w:rPr/>
        <w:t xml:space="preserve">Agent (in the case of an assignment by Purchaser) or an Affiliate of either Purchaser or Agent;  </w:t>
      </w:r>
    </w:p>
    <w:p>
      <w:pPr>
        <w:pStyle w:val="Heading6"/>
        <w:ind w:hanging="0" w:start="0"/>
        <w:rPr/>
      </w:pPr>
      <w:r>
        <w:rPr/>
        <w:t>a joint venture, partnership, limited liability company, or other similar entity in which Agent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or Agent, either of their respective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Agent or any of its Affiliates has agreed to construct or develop a Facility using the Equipment or (2) to which Agent or any of its Affiliates has agreed to convey a power plant project which it has under development; or</w:t>
      </w:r>
    </w:p>
    <w:p>
      <w:pPr>
        <w:pStyle w:val="Heading6"/>
        <w:ind w:hanging="0" w:start="0"/>
        <w:rPr/>
      </w:pPr>
      <w:r>
        <w:rPr/>
        <w:t>any contractor or developer which is retained by Agent or any of its Affiliates to construct or develop a Facility using the Equipment.</w:t>
      </w:r>
    </w:p>
    <w:p>
      <w:pPr>
        <w:pStyle w:val="BodyText"/>
        <w:rPr/>
      </w:pPr>
      <w:r>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BodyText"/>
        <w:rPr/>
      </w:pPr>
      <w:r>
        <w:rPr/>
        <w:t>In determining whether Purchaser or Agent shall be permitted to assign this Agreement, Seller shall only be deemed to be reasonable in withholding its consent if the proposed assignee: (i) does not have substantially the same or better credit quality than Purchaser (in the case of an assignment by Purchaser) or Agent (in the case of an assignment by Agent) unless (a) the proposed assignee provides appropriate guaranties, letters of credit or other assurances of payment issued by an entity or person with substantially the same or better credit quality than Purchaser or Agent (as applicable)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BodyText"/>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
        <w:rPr/>
      </w:pPr>
      <w:r>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rPr/>
      </w:pPr>
      <w:r>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360" w:name="__RefHeading___Toc486666394"/>
      <w:r>
        <w:rPr/>
        <w:t>RELATIONSHIP OF THE PARTIES</w:t>
      </w:r>
      <w:bookmarkEnd w:id="360"/>
    </w:p>
    <w:p>
      <w:pPr>
        <w:pStyle w:val="Heading2"/>
        <w:ind w:hanging="0" w:start="0"/>
        <w:rPr>
          <w:vanish/>
        </w:rPr>
      </w:pPr>
      <w:bookmarkStart w:id="361" w:name="__RefHeading___Toc486666395"/>
      <w:r>
        <w:rPr/>
        <w:t>Independent Contractor</w:t>
      </w:r>
      <w:bookmarkEnd w:id="361"/>
      <w:commentRangeStart w:id="298"/>
      <w:r>
        <w:rPr>
          <w:vanish/>
          <w:color w:val="FF0000"/>
        </w:rPr>
        <w:t>»</w:t>
      </w:r>
      <w:commentRangeEnd w:id="298"/>
      <w:r>
        <w:commentReference w:id="298"/>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362" w:name="__RefHeading___Toc486666396"/>
      <w:r>
        <w:rPr/>
        <w:t>Responsibilities of Seller as Principal for its Employees</w:t>
      </w:r>
      <w:bookmarkEnd w:id="362"/>
      <w:commentRangeStart w:id="299"/>
      <w:r>
        <w:rPr>
          <w:vanish/>
          <w:color w:val="FF0000"/>
        </w:rPr>
        <w:t>»</w:t>
      </w:r>
      <w:commentRangeEnd w:id="299"/>
      <w:r>
        <w:commentReference w:id="299"/>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63" w:name="__RefHeading___Toc486666397"/>
      <w:r>
        <w:rPr/>
        <w:t>Purchaser as Agent</w:t>
      </w:r>
      <w:bookmarkEnd w:id="363"/>
      <w:commentRangeStart w:id="300"/>
      <w:r>
        <w:rPr>
          <w:vanish/>
          <w:color w:val="FF0000"/>
        </w:rPr>
        <w:t>»</w:t>
      </w:r>
      <w:commentRangeEnd w:id="300"/>
      <w:r>
        <w:commentReference w:id="300"/>
      </w:r>
      <w:r>
        <w:rPr>
          <w:vanish w:val="false"/>
        </w:rPr>
      </w:r>
    </w:p>
    <w:p>
      <w:pPr>
        <w:pStyle w:val="BodyText"/>
        <w:rPr/>
      </w:pPr>
      <w:r>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BodyText"/>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ind w:hanging="0" w:start="0"/>
        <w:rPr/>
      </w:pPr>
      <w:r>
        <w:rPr/>
        <w:t xml:space="preserve"> </w:t>
      </w:r>
      <w:bookmarkStart w:id="364" w:name="__RefHeading___Toc486666398"/>
      <w:r>
        <w:rPr/>
        <w:t>LIENS AND CLAIMS</w:t>
      </w:r>
      <w:bookmarkEnd w:id="36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bookmarkStart w:id="365" w:name="__RefHeading___Toc486666399"/>
      <w:bookmarkEnd w:id="365"/>
      <w:r>
        <w:rPr/>
        <w:t>NOTICES AND COMMUNICATIONS</w:t>
      </w:r>
    </w:p>
    <w:p>
      <w:pPr>
        <w:pStyle w:val="Heading2"/>
        <w:ind w:hanging="0" w:start="0"/>
        <w:rPr>
          <w:vanish/>
        </w:rPr>
      </w:pPr>
      <w:bookmarkStart w:id="366" w:name="__RefHeading___Toc486666400"/>
      <w:r>
        <w:rPr/>
        <w:t>Notices</w:t>
      </w:r>
      <w:bookmarkEnd w:id="366"/>
      <w:commentRangeStart w:id="301"/>
      <w:r>
        <w:rPr>
          <w:vanish/>
          <w:color w:val="FF0000"/>
        </w:rPr>
        <w:t>»</w:t>
      </w:r>
      <w:commentRangeEnd w:id="301"/>
      <w:r>
        <w:commentReference w:id="301"/>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FirstIndent"/>
        <w:rPr/>
      </w:pPr>
      <w:r>
        <w:rPr>
          <w:u w:val="single"/>
        </w:rPr>
        <w:t>Such Notices shall be sent</w:t>
      </w:r>
      <w:r>
        <w:rPr/>
        <w:t>:</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spacing w:before="0" w:after="240"/>
              <w:jc w:val="both"/>
              <w:rPr/>
            </w:pPr>
            <w:r>
              <w:rPr/>
              <w:t>If to Seller:</w:t>
            </w:r>
          </w:p>
        </w:tc>
        <w:tc>
          <w:tcPr>
            <w:tcW w:w="4788" w:type="dxa"/>
            <w:tcBorders/>
          </w:tcPr>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BodyTextSS"/>
              <w:rPr/>
            </w:pPr>
            <w:r>
              <w:rPr/>
              <w:t>Westdeutsche Landesbank Girozentrale, New York Branch</w:t>
            </w:r>
          </w:p>
          <w:p>
            <w:pPr>
              <w:pStyle w:val="BodyTextSS"/>
              <w:rPr/>
            </w:pPr>
            <w:r>
              <w:rPr/>
              <w:t>1211 Avenue of the Americas</w:t>
            </w:r>
          </w:p>
          <w:p>
            <w:pPr>
              <w:pStyle w:val="BodyTextSS"/>
              <w:rPr/>
            </w:pPr>
            <w:r>
              <w:rPr/>
              <w:t>New York, New York 10036</w:t>
            </w:r>
          </w:p>
          <w:p>
            <w:pPr>
              <w:pStyle w:val="BodyTextSS"/>
              <w:rPr/>
            </w:pPr>
            <w:r>
              <w:rPr/>
              <w:t>Attn: John Ryan</w:t>
            </w:r>
          </w:p>
          <w:p>
            <w:pPr>
              <w:pStyle w:val="BodyTextSS"/>
              <w:rPr/>
            </w:pPr>
            <w:r>
              <w:rPr/>
              <w:t>Fax: 212-852-6232</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Enron North America Corp.</w:t>
            </w:r>
          </w:p>
          <w:p>
            <w:pPr>
              <w:pStyle w:val="BodyTextSS"/>
              <w:rPr/>
            </w:pPr>
            <w:r>
              <w:rPr/>
              <w:t>1400 Smith Street</w:t>
            </w:r>
          </w:p>
          <w:p>
            <w:pPr>
              <w:pStyle w:val="BodyTextSS"/>
              <w:rPr/>
            </w:pPr>
            <w:r>
              <w:rPr/>
              <w:t>Houston, Texas  77002</w:t>
            </w:r>
          </w:p>
          <w:p>
            <w:pPr>
              <w:pStyle w:val="BodyTextSS"/>
              <w:rPr/>
            </w:pPr>
            <w:r>
              <w:rPr/>
              <w:t>Attention: Michael J. Miller</w:t>
            </w:r>
          </w:p>
          <w:p>
            <w:pPr>
              <w:pStyle w:val="BodyTextSS"/>
              <w:rPr/>
            </w:pPr>
            <w:r>
              <w:rPr/>
              <w:t>Fax: 713-646-3421</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Enron Engineering &amp; Construction Company</w:t>
            </w:r>
          </w:p>
          <w:p>
            <w:pPr>
              <w:pStyle w:val="BodyTextSS"/>
              <w:rPr/>
            </w:pPr>
            <w:r>
              <w:rPr/>
              <w:t>333 Clay Street, Suite 400</w:t>
            </w:r>
          </w:p>
          <w:p>
            <w:pPr>
              <w:pStyle w:val="BodyTextSS"/>
              <w:rPr/>
            </w:pPr>
            <w:r>
              <w:rPr/>
              <w:t>Attn: Kathleen Clark</w:t>
            </w:r>
          </w:p>
          <w:p>
            <w:pPr>
              <w:pStyle w:val="BodyTextSS"/>
              <w:rPr/>
            </w:pPr>
            <w:r>
              <w:rPr/>
              <w:t>Phone: 713-345-6400</w:t>
            </w:r>
          </w:p>
          <w:p>
            <w:pPr>
              <w:pStyle w:val="BodyTextSS"/>
              <w:rPr/>
            </w:pPr>
            <w:r>
              <w:rPr/>
            </w:r>
          </w:p>
        </w:tc>
      </w:tr>
    </w:tbl>
    <w:p>
      <w:pPr>
        <w:pStyle w:val="BodyText"/>
        <w:rPr/>
      </w:pPr>
      <w:r>
        <w:rPr/>
        <w:t>Either party may change its address or the person to be notified by a Notice delivered in accordance with this section.</w:t>
      </w:r>
    </w:p>
    <w:p>
      <w:pPr>
        <w:pStyle w:val="Heading2"/>
        <w:ind w:hanging="0" w:start="0"/>
        <w:rPr>
          <w:vanish/>
        </w:rPr>
      </w:pPr>
      <w:bookmarkStart w:id="367" w:name="__RefHeading___Toc486666401"/>
      <w:r>
        <w:rPr/>
        <w:t>Effectiveness of Notices</w:t>
      </w:r>
      <w:bookmarkEnd w:id="367"/>
      <w:commentRangeStart w:id="302"/>
      <w:r>
        <w:rPr>
          <w:vanish/>
          <w:color w:val="FF0000"/>
        </w:rPr>
        <w:t>»</w:t>
      </w:r>
      <w:commentRangeEnd w:id="302"/>
      <w:r>
        <w:commentReference w:id="302"/>
      </w:r>
      <w:r>
        <w:rPr>
          <w:vanish w:val="false"/>
        </w:rPr>
      </w:r>
    </w:p>
    <w:p>
      <w:pPr>
        <w:pStyle w:val="BodyText"/>
        <w:rPr/>
      </w:pPr>
      <w:r>
        <w:rPr/>
        <w:t>.  Notices shall be effective when received  at the address or facsimile number specified.</w:t>
      </w:r>
    </w:p>
    <w:p>
      <w:pPr>
        <w:pStyle w:val="Heading2"/>
        <w:ind w:hanging="0" w:start="0"/>
        <w:rPr>
          <w:vanish/>
        </w:rPr>
      </w:pPr>
      <w:bookmarkStart w:id="368" w:name="__RefHeading___Toc486666402"/>
      <w:r>
        <w:rPr/>
        <w:t>Technical Communications</w:t>
      </w:r>
      <w:bookmarkEnd w:id="368"/>
      <w:commentRangeStart w:id="303"/>
      <w:r>
        <w:rPr>
          <w:vanish/>
          <w:color w:val="FF0000"/>
        </w:rPr>
        <w:t>»</w:t>
      </w:r>
      <w:commentRangeEnd w:id="303"/>
      <w:r>
        <w:commentReference w:id="303"/>
      </w:r>
      <w:r>
        <w:rPr>
          <w:vanish w:val="false"/>
        </w:rPr>
      </w:r>
    </w:p>
    <w:p>
      <w:pPr>
        <w:pStyle w:val="BodyText"/>
        <w:rPr/>
      </w:pPr>
      <w:r>
        <w:rPr/>
        <w:t>.  Notwithstanding communications and Notices addresses as set forth in Section 25.1,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BodyTextSS"/>
              <w:rPr/>
            </w:pPr>
            <w:r>
              <w:rPr/>
              <w:t>cc:  Enron North America Corp.</w:t>
            </w:r>
          </w:p>
          <w:p>
            <w:pPr>
              <w:pStyle w:val="BodyTextSS"/>
              <w:rPr/>
            </w:pPr>
            <w:r>
              <w:rPr/>
              <w:t>1400 Smith Street</w:t>
            </w:r>
          </w:p>
          <w:p>
            <w:pPr>
              <w:pStyle w:val="BodyTextSS"/>
              <w:rPr/>
            </w:pPr>
            <w:r>
              <w:rPr/>
              <w:t>Houston, Texas 77002</w:t>
            </w:r>
          </w:p>
          <w:p>
            <w:pPr>
              <w:pStyle w:val="BodyTextSS"/>
              <w:rPr/>
            </w:pPr>
            <w:r>
              <w:rPr/>
              <w:t>Fax: 713-646-3421</w:t>
            </w:r>
          </w:p>
          <w:p>
            <w:pPr>
              <w:pStyle w:val="BodyTextSS"/>
              <w:rPr/>
            </w:pPr>
            <w:r>
              <w:rPr/>
              <w:t>Attn: Michael Miller</w:t>
            </w:r>
          </w:p>
          <w:p>
            <w:pPr>
              <w:pStyle w:val="BodyTextSS"/>
              <w:rPr/>
            </w:pPr>
            <w:r>
              <w:rPr/>
            </w:r>
          </w:p>
        </w:tc>
      </w:tr>
    </w:tbl>
    <w:p>
      <w:pPr>
        <w:pStyle w:val="BodyText"/>
        <w:rPr/>
      </w:pPr>
      <w:r>
        <w:rPr/>
      </w:r>
    </w:p>
    <w:p>
      <w:pPr>
        <w:pStyle w:val="Heading1"/>
        <w:ind w:hanging="0" w:start="0"/>
        <w:rPr/>
      </w:pPr>
      <w:bookmarkStart w:id="369" w:name="__RefHeading___Toc486666403"/>
      <w:bookmarkEnd w:id="369"/>
      <w:r>
        <w:rPr/>
        <w:t>ARBITRATION</w:t>
      </w:r>
    </w:p>
    <w:p>
      <w:pPr>
        <w:pStyle w:val="Heading2"/>
        <w:ind w:hanging="0" w:start="0"/>
        <w:rPr>
          <w:vanish/>
        </w:rPr>
      </w:pPr>
      <w:bookmarkStart w:id="370" w:name="__RefHeading___Toc486666404"/>
      <w:r>
        <w:rPr/>
        <w:t>Negotiation of Disputes and Disagreements</w:t>
      </w:r>
      <w:bookmarkEnd w:id="370"/>
      <w:commentRangeStart w:id="304"/>
      <w:r>
        <w:rPr>
          <w:vanish/>
          <w:color w:val="FF0000"/>
        </w:rPr>
        <w:t>»</w:t>
      </w:r>
      <w:commentRangeEnd w:id="304"/>
      <w:r>
        <w:commentReference w:id="304"/>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71" w:name="__RefHeading___Toc486666405"/>
      <w:r>
        <w:rPr/>
        <w:t>Arbitration Resolution</w:t>
      </w:r>
      <w:bookmarkEnd w:id="371"/>
      <w:commentRangeStart w:id="305"/>
      <w:r>
        <w:rPr>
          <w:vanish/>
          <w:color w:val="FF0000"/>
        </w:rPr>
        <w:t>»</w:t>
      </w:r>
      <w:commentRangeEnd w:id="305"/>
      <w:r>
        <w:commentReference w:id="305"/>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 dispute between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72" w:name="__RefHeading___Toc486666406"/>
      <w:r>
        <w:rPr/>
        <w:t>Continuation of Work</w:t>
      </w:r>
      <w:bookmarkEnd w:id="372"/>
      <w:commentRangeStart w:id="306"/>
      <w:r>
        <w:rPr>
          <w:vanish/>
          <w:color w:val="FF0000"/>
        </w:rPr>
        <w:t>»</w:t>
      </w:r>
      <w:commentRangeEnd w:id="306"/>
      <w:r>
        <w:commentReference w:id="306"/>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vanish/>
        </w:rPr>
      </w:pPr>
      <w:bookmarkStart w:id="373" w:name="__RefHeading___Toc486666407"/>
      <w:r>
        <w:rPr/>
        <w:t>Resolution of Certain Purchaser-Agent Disputes</w:t>
      </w:r>
      <w:bookmarkEnd w:id="373"/>
      <w:commentRangeStart w:id="307"/>
      <w:r>
        <w:rPr>
          <w:vanish/>
          <w:color w:val="FF0000"/>
        </w:rPr>
        <w:t>»</w:t>
      </w:r>
      <w:commentRangeEnd w:id="307"/>
      <w:r>
        <w:commentReference w:id="307"/>
      </w:r>
      <w:r>
        <w:rPr>
          <w:vanish w:val="false"/>
        </w:rPr>
      </w:r>
    </w:p>
    <w:p>
      <w:pPr>
        <w:pStyle w:val="BodyText"/>
        <w:rPr/>
      </w:pP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5"/>
        <w:ind w:hanging="0" w:start="0"/>
        <w:rPr/>
      </w:pPr>
      <w:r>
        <w:rPr/>
        <w:t>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5"/>
        <w:ind w:hanging="0" w:start="0"/>
        <w:rPr/>
      </w:pPr>
      <w:r>
        <w:rPr/>
        <w:t>any arbitration proceeding referred to in Section 26.4 (a) shall be deemed a Related Dispute hereunder.</w:t>
      </w:r>
    </w:p>
    <w:p>
      <w:pPr>
        <w:pStyle w:val="Heading2"/>
        <w:ind w:hanging="0" w:start="0"/>
        <w:rPr>
          <w:vanish/>
        </w:rPr>
      </w:pPr>
      <w:bookmarkStart w:id="374" w:name="__RefHeading___Toc486666408"/>
      <w:r>
        <w:rPr/>
        <w:t>Limitation on Power of Arbitrators</w:t>
      </w:r>
      <w:bookmarkEnd w:id="374"/>
      <w:commentRangeStart w:id="308"/>
      <w:r>
        <w:rPr>
          <w:vanish/>
          <w:color w:val="FF0000"/>
        </w:rPr>
        <w:t>»</w:t>
      </w:r>
      <w:commentRangeEnd w:id="308"/>
      <w:r>
        <w:commentReference w:id="308"/>
      </w:r>
      <w:r>
        <w:rPr>
          <w:vanish w:val="false"/>
        </w:rPr>
      </w:r>
    </w:p>
    <w:p>
      <w:pPr>
        <w:pStyle w:val="BodyText"/>
        <w:rPr/>
      </w:pPr>
      <w:r>
        <w:rPr/>
        <w:t>.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p>
    <w:p>
      <w:pPr>
        <w:pStyle w:val="Heading1"/>
        <w:ind w:hanging="0" w:start="0"/>
        <w:rPr/>
      </w:pPr>
      <w:bookmarkStart w:id="375" w:name="__RefHeading___Toc486666409"/>
      <w:bookmarkEnd w:id="375"/>
      <w:r>
        <w:rPr/>
        <w:t>LIMITATION OF LIABILITY</w:t>
      </w:r>
    </w:p>
    <w:p>
      <w:pPr>
        <w:pStyle w:val="Heading2"/>
        <w:ind w:hanging="0" w:start="0"/>
        <w:rPr>
          <w:vanish/>
        </w:rPr>
      </w:pPr>
      <w:bookmarkStart w:id="376" w:name="__RefHeading___Toc486666410"/>
      <w:r>
        <w:rPr/>
        <w:t>Maximum Liability</w:t>
      </w:r>
      <w:bookmarkEnd w:id="376"/>
      <w:commentRangeStart w:id="309"/>
      <w:r>
        <w:rPr>
          <w:vanish/>
          <w:color w:val="FF0000"/>
        </w:rPr>
        <w:t>»</w:t>
      </w:r>
      <w:commentRangeEnd w:id="309"/>
      <w:r>
        <w:commentReference w:id="30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6"/>
        <w:ind w:hanging="0" w:start="0"/>
        <w:rPr/>
      </w:pPr>
      <w:r>
        <w:rPr/>
        <w:t>under ARTICLE XX Section 20.1(Indemnification);</w:t>
      </w:r>
    </w:p>
    <w:p>
      <w:pPr>
        <w:pStyle w:val="Heading6"/>
        <w:ind w:hanging="0" w:start="0"/>
        <w:rPr/>
      </w:pPr>
      <w:r>
        <w:rPr/>
        <w:t xml:space="preserve">under ARTICLE XXIV (Liens and Claims); </w:t>
      </w:r>
    </w:p>
    <w:p>
      <w:pPr>
        <w:pStyle w:val="Heading6"/>
        <w:ind w:hanging="0" w:start="0"/>
        <w:rPr/>
      </w:pPr>
      <w:r>
        <w:rPr/>
        <w:t>under Section 15.2.2 (Intellectual Property Claims); and</w:t>
      </w:r>
    </w:p>
    <w:p>
      <w:pPr>
        <w:pStyle w:val="Heading6"/>
        <w:ind w:hanging="0" w:start="0"/>
        <w:rPr/>
      </w:pPr>
      <w:r>
        <w:rPr/>
        <w:t>resulting from the gross negligence or willful misconduct of Seller, its agents, employees or Vendors;</w:t>
      </w:r>
    </w:p>
    <w:p>
      <w:pPr>
        <w:pStyle w:val="BodyText"/>
        <w:rPr/>
      </w:pPr>
      <w:r>
        <w:rPr/>
        <w:t>which liabilities shall not be limited.  All liability of Seller with respect to any Unit shall terminate six (6) years after delivery of the Unit to the Delivery Point as determined pursuant to Section 10.2, and all liability of Seller under this Agreement shall terminate six (6) years after the last Unit is made available at the Delivery Point as determined in accordance with Section 10.2.</w:t>
      </w:r>
    </w:p>
    <w:p>
      <w:pPr>
        <w:pStyle w:val="Heading2"/>
        <w:ind w:hanging="0" w:start="0"/>
        <w:rPr>
          <w:vanish/>
        </w:rPr>
      </w:pPr>
      <w:bookmarkStart w:id="377" w:name="__RefHeading___Toc486666411"/>
      <w:r>
        <w:rPr/>
        <w:t>Consequential Losses</w:t>
      </w:r>
      <w:bookmarkEnd w:id="377"/>
      <w:commentRangeStart w:id="310"/>
      <w:r>
        <w:rPr>
          <w:vanish/>
          <w:color w:val="FF0000"/>
        </w:rPr>
        <w:t>»</w:t>
      </w:r>
      <w:commentRangeEnd w:id="310"/>
      <w:r>
        <w:commentReference w:id="31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378" w:name="__RefHeading___Toc486666412"/>
      <w:r>
        <w:rPr/>
        <w:t>Releases Valid in All Events</w:t>
      </w:r>
      <w:bookmarkEnd w:id="378"/>
      <w:commentRangeStart w:id="311"/>
      <w:r>
        <w:rPr>
          <w:vanish/>
          <w:color w:val="FF0000"/>
        </w:rPr>
        <w:t>»</w:t>
      </w:r>
      <w:commentRangeEnd w:id="311"/>
      <w:r>
        <w:commentReference w:id="31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r>
        <w:rPr>
          <w:u w:val="none"/>
        </w:rPr>
        <w:t xml:space="preserve">   </w:t>
      </w:r>
      <w:commentRangeStart w:id="312"/>
      <w:r>
        <w:rPr>
          <w:vanish/>
          <w:color w:val="FF0000"/>
        </w:rPr>
        <w:t>»</w:t>
      </w:r>
      <w:commentRangeEnd w:id="312"/>
      <w:r>
        <w:commentReference w:id="312"/>
      </w:r>
      <w:r>
        <w:rPr>
          <w:vanish w:val="false"/>
        </w:rPr>
      </w:r>
    </w:p>
    <w:p>
      <w:pPr>
        <w:pStyle w:val="BodyText"/>
        <w:rPr/>
      </w:pP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bookmarkStart w:id="379" w:name="__RefHeading___Toc486666413"/>
      <w:bookmarkEnd w:id="379"/>
      <w:r>
        <w:rPr/>
        <w:t>DRUG AND ALCOHOL-FREE WORKPLACE</w:t>
      </w:r>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bookmarkStart w:id="380" w:name="__RefHeading___Toc486666414"/>
      <w:bookmarkEnd w:id="380"/>
      <w:r>
        <w:rPr/>
        <w:t>PROJECT PLANNING AND CONTROLS</w:t>
      </w:r>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bookmarkStart w:id="381" w:name="__RefHeading___Toc486666415"/>
      <w:bookmarkEnd w:id="381"/>
      <w:r>
        <w:rPr/>
        <w:t>MISCELLANEOUS</w:t>
      </w:r>
    </w:p>
    <w:p>
      <w:pPr>
        <w:pStyle w:val="Heading2"/>
        <w:ind w:hanging="0" w:start="0"/>
        <w:rPr>
          <w:vanish/>
        </w:rPr>
      </w:pPr>
      <w:bookmarkStart w:id="382" w:name="__RefHeading___Toc486666416"/>
      <w:r>
        <w:rPr/>
        <w:t>Validity and Enforceability</w:t>
      </w:r>
      <w:bookmarkEnd w:id="382"/>
      <w:commentRangeStart w:id="313"/>
      <w:r>
        <w:rPr>
          <w:vanish/>
          <w:color w:val="FF0000"/>
        </w:rPr>
        <w:t>»</w:t>
      </w:r>
      <w:commentRangeEnd w:id="313"/>
      <w:r>
        <w:commentReference w:id="31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83" w:name="__RefHeading___Toc486666417"/>
      <w:r>
        <w:rPr/>
        <w:t>Governing Law</w:t>
      </w:r>
      <w:bookmarkEnd w:id="383"/>
      <w:commentRangeStart w:id="314"/>
      <w:r>
        <w:rPr>
          <w:vanish/>
          <w:color w:val="FF0000"/>
        </w:rPr>
        <w:t>»</w:t>
      </w:r>
      <w:commentRangeEnd w:id="314"/>
      <w:r>
        <w:commentReference w:id="31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384" w:name="__RefHeading___Toc486666418"/>
      <w:r>
        <w:rPr/>
        <w:t>Entire Agreement</w:t>
      </w:r>
      <w:bookmarkEnd w:id="384"/>
      <w:commentRangeStart w:id="315"/>
      <w:r>
        <w:rPr>
          <w:vanish/>
          <w:color w:val="FF0000"/>
        </w:rPr>
        <w:t>»</w:t>
      </w:r>
      <w:commentRangeEnd w:id="315"/>
      <w:r>
        <w:commentReference w:id="31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and governs all work performed pursuant to the Agreement in Principle.</w:t>
      </w:r>
    </w:p>
    <w:p>
      <w:pPr>
        <w:pStyle w:val="Heading2"/>
        <w:ind w:hanging="0" w:start="0"/>
        <w:rPr>
          <w:vanish/>
        </w:rPr>
      </w:pPr>
      <w:bookmarkStart w:id="385" w:name="__RefHeading___Toc486666419"/>
      <w:r>
        <w:rPr/>
        <w:t>Agreement Modification</w:t>
      </w:r>
      <w:bookmarkEnd w:id="385"/>
      <w:commentRangeStart w:id="316"/>
      <w:r>
        <w:rPr>
          <w:vanish/>
          <w:color w:val="FF0000"/>
        </w:rPr>
        <w:t>»</w:t>
      </w:r>
      <w:commentRangeEnd w:id="316"/>
      <w:r>
        <w:commentReference w:id="31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86" w:name="__RefHeading___Toc486666420"/>
      <w:r>
        <w:rPr/>
        <w:t>Waiver</w:t>
      </w:r>
      <w:bookmarkEnd w:id="386"/>
      <w:commentRangeStart w:id="317"/>
      <w:r>
        <w:rPr>
          <w:vanish/>
          <w:color w:val="FF0000"/>
        </w:rPr>
        <w:t>»</w:t>
      </w:r>
      <w:commentRangeEnd w:id="317"/>
      <w:r>
        <w:commentReference w:id="31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87" w:name="__RefHeading___Toc486666421"/>
      <w:r>
        <w:rPr/>
        <w:t>Headings</w:t>
      </w:r>
      <w:bookmarkEnd w:id="387"/>
      <w:commentRangeStart w:id="318"/>
      <w:r>
        <w:rPr>
          <w:vanish/>
          <w:color w:val="FF0000"/>
        </w:rPr>
        <w:t>»</w:t>
      </w:r>
      <w:commentRangeEnd w:id="318"/>
      <w:r>
        <w:commentReference w:id="31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88" w:name="__RefHeading___Toc486666422"/>
      <w:r>
        <w:rPr/>
        <w:t>Third-Party Beneficiaries</w:t>
      </w:r>
      <w:bookmarkEnd w:id="388"/>
      <w:commentRangeStart w:id="319"/>
      <w:r>
        <w:rPr>
          <w:vanish/>
          <w:color w:val="FF0000"/>
        </w:rPr>
        <w:t>»</w:t>
      </w:r>
      <w:commentRangeEnd w:id="319"/>
      <w:r>
        <w:commentReference w:id="319"/>
      </w:r>
      <w:r>
        <w:rPr>
          <w:vanish w:val="false"/>
        </w:rPr>
      </w:r>
    </w:p>
    <w:p>
      <w:pPr>
        <w:pStyle w:val="BodyText"/>
        <w:rPr/>
      </w:pPr>
      <w:r>
        <w:rPr/>
        <w:t xml:space="preserve">.  The provisions of this Agreement are intended for the sole benefit of Purchaser, Agent and Seller, and there are no third-party beneficiaries other than assignees contemplated by the terms herein. </w:t>
      </w:r>
    </w:p>
    <w:p>
      <w:pPr>
        <w:pStyle w:val="Heading2"/>
        <w:ind w:hanging="0" w:start="0"/>
        <w:rPr>
          <w:vanish/>
        </w:rPr>
      </w:pPr>
      <w:bookmarkStart w:id="389" w:name="__RefHeading___Toc486666423"/>
      <w:r>
        <w:rPr/>
        <w:t>Counterparts</w:t>
      </w:r>
      <w:bookmarkEnd w:id="389"/>
      <w:commentRangeStart w:id="320"/>
      <w:r>
        <w:rPr>
          <w:vanish/>
          <w:color w:val="FF0000"/>
        </w:rPr>
        <w:t>»</w:t>
      </w:r>
      <w:commentRangeEnd w:id="320"/>
      <w:r>
        <w:commentReference w:id="32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90" w:name="__RefHeading___Toc486666424"/>
      <w:r>
        <w:rPr/>
        <w:t>Equal Employment Opportunity</w:t>
      </w:r>
      <w:bookmarkEnd w:id="390"/>
      <w:commentRangeStart w:id="321"/>
      <w:r>
        <w:rPr>
          <w:vanish/>
          <w:color w:val="FF0000"/>
        </w:rPr>
        <w:t>»</w:t>
      </w:r>
      <w:commentRangeEnd w:id="321"/>
      <w:r>
        <w:commentReference w:id="32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91" w:name="__RefHeading___Toc486666425"/>
      <w:r>
        <w:rPr/>
        <w:t>Cooperation on Site</w:t>
      </w:r>
      <w:bookmarkEnd w:id="391"/>
      <w:commentRangeStart w:id="322"/>
      <w:r>
        <w:rPr>
          <w:vanish/>
          <w:color w:val="FF0000"/>
        </w:rPr>
        <w:t>»</w:t>
      </w:r>
      <w:commentRangeEnd w:id="322"/>
      <w:r>
        <w:commentReference w:id="32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392" w:name="__RefHeading___Toc486666426"/>
      <w:r>
        <w:rPr/>
        <w:t>Nuclear Material</w:t>
      </w:r>
      <w:bookmarkEnd w:id="392"/>
      <w:commentRangeStart w:id="323"/>
      <w:r>
        <w:rPr>
          <w:vanish/>
          <w:color w:val="FF0000"/>
        </w:rPr>
        <w:t>»</w:t>
      </w:r>
      <w:commentRangeEnd w:id="323"/>
      <w:r>
        <w:commentReference w:id="32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BodyTextSS"/>
              <w:rPr>
                <w:b/>
              </w:rPr>
            </w:pPr>
            <w:r>
              <w:rPr>
                <w:b/>
              </w:rPr>
              <w:t>Enron North America Corp.,</w:t>
            </w:r>
          </w:p>
          <w:p>
            <w:pPr>
              <w:pStyle w:val="BodyTextSS"/>
              <w:rPr>
                <w:b/>
              </w:rPr>
            </w:pPr>
            <w:r>
              <w:rPr>
                <w:b/>
              </w:rPr>
              <w:t>as Agent</w:t>
            </w:r>
          </w:p>
          <w:p>
            <w:pPr>
              <w:pStyle w:val="BodyTextSS"/>
              <w:rPr/>
            </w:pPr>
            <w:r>
              <w:rPr/>
            </w:r>
          </w:p>
          <w:p>
            <w:pPr>
              <w:pStyle w:val="BodyTextSS"/>
              <w:rPr/>
            </w:pPr>
            <w:r>
              <w:rPr/>
            </w:r>
          </w:p>
          <w:p>
            <w:pPr>
              <w:pStyle w:val="BodyTextSS"/>
              <w:rPr/>
            </w:pPr>
            <w:r>
              <w:rPr/>
              <w:t xml:space="preserve">By:  </w:t>
            </w:r>
            <w:r>
              <w:rPr>
                <w:u w:val="single"/>
              </w:rPr>
              <w:tab/>
            </w:r>
          </w:p>
          <w:p>
            <w:pPr>
              <w:pStyle w:val="BodyTextSS"/>
              <w:rPr/>
            </w:pPr>
            <w:r>
              <w:rPr/>
              <w:t xml:space="preserve">Name:  </w:t>
            </w:r>
            <w:r>
              <w:rPr>
                <w:u w:val="single"/>
              </w:rPr>
              <w:tab/>
            </w:r>
          </w:p>
          <w:p>
            <w:pPr>
              <w:pStyle w:val="BodyTextSS"/>
              <w:rPr/>
            </w:pPr>
            <w:r>
              <w:rPr/>
              <w:t xml:space="preserve">Title:  </w:t>
            </w:r>
            <w:r>
              <w:rPr>
                <w:u w:val="single"/>
              </w:rPr>
              <w:tab/>
            </w:r>
          </w:p>
          <w:p>
            <w:pPr>
              <w:pStyle w:val="BodyTextSS"/>
              <w:rPr>
                <w:u w:val="single"/>
              </w:rPr>
            </w:pPr>
            <w:r>
              <w:rPr>
                <w:u w:val="single"/>
              </w:rPr>
            </w:r>
          </w:p>
        </w:tc>
      </w:tr>
      <w:tr>
        <w:trPr/>
        <w:tc>
          <w:tcPr>
            <w:tcW w:w="6408" w:type="dxa"/>
            <w:tcBorders/>
          </w:tcPr>
          <w:p>
            <w:pPr>
              <w:pStyle w:val="BodyTextSS"/>
              <w:rPr>
                <w:b/>
              </w:rPr>
            </w:pPr>
            <w:r>
              <w:rPr>
                <w:b/>
              </w:rPr>
              <w:t>Westdeutsche Landesbank Girozentrale, New York Branch</w:t>
            </w:r>
          </w:p>
          <w:p>
            <w:pPr>
              <w:pStyle w:val="BodyTextSS"/>
              <w:rPr>
                <w:b/>
              </w:rPr>
            </w:pPr>
            <w:r>
              <w:rPr>
                <w:b/>
              </w:rPr>
              <w:t>as Purchaser</w:t>
            </w:r>
          </w:p>
          <w:p>
            <w:pPr>
              <w:pStyle w:val="BodyTextSS"/>
              <w:rPr/>
            </w:pPr>
            <w:r>
              <w:rPr/>
            </w:r>
          </w:p>
          <w:p>
            <w:pPr>
              <w:pStyle w:val="BodyTextSS"/>
              <w:rPr/>
            </w:pPr>
            <w:r>
              <w:rPr/>
            </w:r>
          </w:p>
          <w:p>
            <w:pPr>
              <w:pStyle w:val="BodyTextSS"/>
              <w:rPr/>
            </w:pPr>
            <w:r>
              <w:rPr/>
              <w:t xml:space="preserve">By:  </w:t>
            </w:r>
            <w:r>
              <w:rPr>
                <w:u w:val="single"/>
              </w:rPr>
              <w:tab/>
            </w:r>
          </w:p>
          <w:p>
            <w:pPr>
              <w:pStyle w:val="BodyTextSS"/>
              <w:rPr/>
            </w:pPr>
            <w:r>
              <w:rPr/>
              <w:t xml:space="preserve">Name:  </w:t>
            </w:r>
            <w:r>
              <w:rPr>
                <w:u w:val="single"/>
              </w:rPr>
              <w:tab/>
            </w:r>
          </w:p>
          <w:p>
            <w:pPr>
              <w:pStyle w:val="BodyTextSS"/>
              <w:rPr/>
            </w:pPr>
            <w:r>
              <w:rPr/>
              <w:t xml:space="preserve">Title:  </w:t>
            </w:r>
            <w:r>
              <w:rPr>
                <w:u w:val="single"/>
              </w:rPr>
              <w:tab/>
            </w:r>
          </w:p>
          <w:p>
            <w:pPr>
              <w:pStyle w:val="BodyTextSS"/>
              <w:rPr>
                <w:u w:val="single"/>
              </w:rPr>
            </w:pPr>
            <w:r>
              <w:rPr>
                <w:u w:val="single"/>
              </w:rPr>
            </w:r>
          </w:p>
        </w:tc>
      </w:tr>
      <w:tr>
        <w:trPr/>
        <w:tc>
          <w:tcPr>
            <w:tcW w:w="6408" w:type="dxa"/>
            <w:tcBorders/>
          </w:tcPr>
          <w:p>
            <w:pPr>
              <w:pStyle w:val="BodyTextSS"/>
              <w:rPr>
                <w:b/>
              </w:rPr>
            </w:pPr>
            <w:r>
              <w:rPr>
                <w:b/>
              </w:rPr>
              <w:t>GE Packaged Power, Inc.</w:t>
            </w:r>
          </w:p>
          <w:p>
            <w:pPr>
              <w:pStyle w:val="BodyTextSS"/>
              <w:rPr>
                <w:b/>
              </w:rPr>
            </w:pPr>
            <w:r>
              <w:rPr>
                <w:b/>
              </w:rPr>
              <w:t>as Seller</w:t>
            </w:r>
          </w:p>
          <w:p>
            <w:pPr>
              <w:pStyle w:val="BodyTextSS"/>
              <w:rPr/>
            </w:pPr>
            <w:r>
              <w:rPr/>
            </w:r>
          </w:p>
          <w:p>
            <w:pPr>
              <w:pStyle w:val="BodyTextSS"/>
              <w:rPr/>
            </w:pPr>
            <w:r>
              <w:rPr/>
            </w:r>
          </w:p>
          <w:p>
            <w:pPr>
              <w:pStyle w:val="BodyTextSS"/>
              <w:rPr/>
            </w:pPr>
            <w:r>
              <w:rPr/>
              <w:t xml:space="preserve">By:  </w:t>
            </w:r>
            <w:r>
              <w:rPr>
                <w:u w:val="single"/>
              </w:rPr>
              <w:tab/>
            </w:r>
          </w:p>
          <w:p>
            <w:pPr>
              <w:pStyle w:val="BodyTextSS"/>
              <w:rPr/>
            </w:pPr>
            <w:r>
              <w:rPr/>
              <w:t xml:space="preserve">Name:  </w:t>
            </w:r>
            <w:r>
              <w:rPr>
                <w:u w:val="single"/>
              </w:rPr>
              <w:tab/>
            </w:r>
          </w:p>
          <w:p>
            <w:pPr>
              <w:pStyle w:val="BodyTextSS"/>
              <w:rPr/>
            </w:pPr>
            <w:r>
              <w:rPr/>
              <w:t xml:space="preserve">Title:  </w:t>
            </w:r>
            <w:r>
              <w:rPr>
                <w:u w:val="single"/>
              </w:rPr>
              <w:tab/>
            </w:r>
          </w:p>
          <w:p>
            <w:pPr>
              <w:pStyle w:val="BodyTextSS"/>
              <w:rPr>
                <w:u w:val="single"/>
              </w:rPr>
            </w:pPr>
            <w:r>
              <w:rPr>
                <w:u w:val="single"/>
              </w:rPr>
            </w:r>
          </w:p>
        </w:tc>
      </w:tr>
    </w:tbl>
    <w:p>
      <w:pPr>
        <w:pStyle w:val="BodyText"/>
        <w:spacing w:before="0" w:after="240"/>
        <w:rPr/>
      </w:pPr>
      <w:r>
        <w:rPr/>
      </w:r>
    </w:p>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92">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93" w:name="bkEndId"/>
                          <w:bookmarkEnd w:id="39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94" w:name="bkEndId"/>
                    <w:bookmarkEnd w:id="39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93">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
      <w:lvlJc w:val="start"/>
      <w:pPr>
        <w:tabs>
          <w:tab w:val="num" w:pos="0"/>
        </w:tabs>
        <w:ind w:start="0" w:hanging="0"/>
      </w:pPr>
      <w:rPr>
        <w:sz w:val="24"/>
        <w:i w:val="false"/>
        <w:u w:val="none"/>
        <w:b/>
        <w:rFonts w:ascii="Times New Roman Bold;Times New Roman" w:hAnsi="Times New Roman Bold;Times New Roman" w:cs="Times New Roman Bold;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abstractNum w:abstractNumId="13">
    <w:lvl w:ilvl="0">
      <w:start w:val="10"/>
      <w:numFmt w:val="upperRoman"/>
      <w:suff w:val="space"/>
      <w:lvlText w:val="ARTICLE %1. "/>
      <w:lvlJc w:val="start"/>
      <w:pPr>
        <w:tabs>
          <w:tab w:val="num" w:pos="0"/>
        </w:tabs>
        <w:ind w:start="0" w:hanging="0"/>
      </w:pPr>
      <w:rPr>
        <w:sz w:val="24"/>
        <w:i w:val="false"/>
        <w:u w:val="none"/>
        <w:b/>
        <w:rFonts w:ascii="Times New Roman Bold;Times New Roman" w:hAnsi="Times New Roman Bold;Times New Roman" w:cs="Times New Roman Bold;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abstractNumId w:val="1"/>
    <w:lvlOverride w:ilvl="0">
      <w:startOverride w:val="1"/>
    </w:lvlOverride>
    <w:lvlOverride w:ilvl="1">
      <w:startOverride w:val="1"/>
    </w:lvlOverride>
    <w:lvlOverride w:ilvl="2">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u w:val="none"/>
    </w:rPr>
  </w:style>
  <w:style w:type="character" w:styleId="WW8Num11z2">
    <w:name w:val="WW8Num11z2"/>
    <w:qFormat/>
    <w:rPr/>
  </w:style>
  <w:style w:type="character" w:styleId="WW8Num11z8">
    <w:name w:val="WW8Num11z8"/>
    <w:qFormat/>
    <w:rPr>
      <w:rFonts w:ascii="Symbol" w:hAnsi="Symbol" w:cs="Symbol"/>
      <w:color w:val="000000"/>
      <w:sz w:val="28"/>
    </w:rPr>
  </w:style>
  <w:style w:type="character" w:styleId="WW8Num12z0">
    <w:name w:val="WW8Num12z0"/>
    <w:qFormat/>
    <w:rPr/>
  </w:style>
  <w:style w:type="character" w:styleId="WW8Num13z0">
    <w:name w:val="WW8Num13z0"/>
    <w:qFormat/>
    <w:rPr/>
  </w:style>
  <w:style w:type="character" w:styleId="WW8Num15z0">
    <w:name w:val="WW8Num15z0"/>
    <w:qFormat/>
    <w:rPr>
      <w:rFonts w:ascii="Times New Roman Bold;Times New Roman" w:hAnsi="Times New Roman Bold;Times New Roman" w:cs="Times New Roman Bold;Times New Roman"/>
      <w:b/>
      <w:i w:val="false"/>
      <w:sz w:val="24"/>
      <w:u w:val="none"/>
    </w:rPr>
  </w:style>
  <w:style w:type="character" w:styleId="WW8Num15z1">
    <w:name w:val="WW8Num15z1"/>
    <w:qFormat/>
    <w:rPr>
      <w:rFonts w:ascii="Times New Roman" w:hAnsi="Times New Roman" w:cs="Times New Roman"/>
      <w:b w:val="false"/>
      <w:i w:val="false"/>
      <w:sz w:val="24"/>
      <w:u w:val="none"/>
    </w:rPr>
  </w:style>
  <w:style w:type="character" w:styleId="WW8Num15z8">
    <w:name w:val="WW8Num15z8"/>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imes New Roman Bold;Times New Roman"/>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Bold;Times New Roman" w:hAnsi="Times New Roman Bold;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Bold;Times New Roman" w:hAnsi="Times New Roman Bold;Times New Roman" w:cs="Times New Roman Bold;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2000-12-06T15:30:00Z</dcterms:created>
  <dc:creator>A&amp;K</dc:creator>
  <dc:description/>
  <dc:language>en-CA</dc:language>
  <cp:lastModifiedBy>A&amp;K</cp:lastModifiedBy>
  <cp:lastPrinted>2000-06-22T17:00:00Z</cp:lastPrinted>
  <dcterms:modified xsi:type="dcterms:W3CDTF">2000-12-06T15:30:00Z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HOU:554888.1 </vt:lpwstr>
  </property>
</Properties>
</file>