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10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16" Suction Vlv Plains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Jim Myers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Replace above ground 16"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71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Jim Myers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C.014910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/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16" Suction Vlv Plains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Jim Myers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Replace above ground 16"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Jim Myers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C.014910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This is to replace an above ground valve only.  No ground distrubance will take place.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8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  <w:gridCol w:w="1688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16" Suction Vlv Plains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Jim Myers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Replace above ground 16" Valve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Jim Myers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C.014910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8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88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environ matrx1999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2001-12-26T17:06:00Z</dcterms:created>
  <dc:creator>ET&amp;S</dc:creator>
  <dc:description/>
  <dc:language>en-CA</dc:language>
  <cp:lastModifiedBy>ET&amp;S</cp:lastModifiedBy>
  <dcterms:modified xsi:type="dcterms:W3CDTF">2001-12-26T17:10:00Z</dcterms:modified>
  <cp:revision>2</cp:revision>
  <dc:subject/>
  <dc:title>Environmental Matrix with Attachments for HP4si</dc:title>
</cp:coreProperties>
</file>