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 w:eastAsia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t>LTC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 w:eastAsia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t>12/11/01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 w:eastAsia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 w:eastAsia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  <w:t>LTC</w:t>
                            </w:r>
                            <w:r/>
                            <w:r>
                              <w:rPr>
                                <w:sz w:val="16"/>
                                <w:lang w:val="en-CA" w:eastAsia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 w:eastAsia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  <w:t>12/11/01</w:t>
                            </w:r>
                            <w:r/>
                            <w:r>
                              <w:rPr>
                                <w:sz w:val="16"/>
                                <w:lang w:val="en-CA" w:eastAsia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 w:eastAsia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8"/>
        <w:gridCol w:w="2400"/>
        <w:gridCol w:w="270"/>
        <w:gridCol w:w="810"/>
        <w:gridCol w:w="91"/>
        <w:gridCol w:w="2520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 xml:space="preserve">Ozona Pump Station Skillets 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Ricky Gibson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Dig out lead lines and install skillets.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3571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Ricky Gibson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rFonts w:eastAsia="Arial"/>
                <w:lang w:val="en-CA" w:eastAsia="en-CA"/>
              </w:rPr>
              <w:instrText xml:space="preserve"> FORMTEXT </w:instrText>
            </w:r>
            <w:r>
              <w:rPr>
                <w:rFonts w:eastAsia="Arial"/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 xml:space="preserve"> 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L. Campbell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/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1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7/2/01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8/19/01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9/18/01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9/26/01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8"/>
        <w:gridCol w:w="2400"/>
        <w:gridCol w:w="270"/>
        <w:gridCol w:w="831"/>
        <w:gridCol w:w="91"/>
        <w:gridCol w:w="2520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Ozona Pump Skillets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Ricky Gibson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Dig out lead lines and install skillets.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3592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Ricky Gibson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rFonts w:eastAsia="Arial"/>
                <w:lang w:val="en-CA" w:eastAsia="en-CA"/>
              </w:rPr>
              <w:instrText xml:space="preserve"> FORMTEXT </w:instrText>
            </w:r>
            <w:r>
              <w:rPr>
                <w:rFonts w:eastAsia="Arial"/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 xml:space="preserve"> 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L. Campbell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90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8"/>
        <w:gridCol w:w="2400"/>
        <w:gridCol w:w="270"/>
        <w:gridCol w:w="831"/>
        <w:gridCol w:w="91"/>
        <w:gridCol w:w="2520"/>
        <w:gridCol w:w="1690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3592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9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~0039394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2001-12-11T14:40:00Z</dcterms:created>
  <dc:creator>Team Big Lake</dc:creator>
  <dc:description/>
  <dc:language>en-CA</dc:language>
  <cp:lastModifiedBy>lcampbe</cp:lastModifiedBy>
  <dcterms:modified xsi:type="dcterms:W3CDTF">2001-12-11T14:40:00Z</dcterms:modified>
  <cp:revision>2</cp:revision>
  <dc:subject/>
  <dc:title>Environmental Matrix with Attachments for HP4si</dc:title>
</cp:coreProperties>
</file>