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Employee Data Request Form</w:t>
      </w:r>
    </w:p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</w:r>
    </w:p>
    <w:p>
      <w:pPr>
        <w:pStyle w:val="Normal"/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>CONFIDENTIAL</w:t>
      </w:r>
    </w:p>
    <w:p>
      <w:pPr>
        <w:pStyle w:val="Normal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630"/>
        <w:gridCol w:w="379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Personal: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Name: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Monika Causholli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Title: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Analyst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Spouse Name: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Sokol Vari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Home Address: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2440 North Blvd. Apt. 5205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Houston, TX 77098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Home Phone: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(713) 807-1039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  <w:tc>
          <w:tcPr>
            <w:tcW w:w="442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Work Numbers: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Room Number:</w:t>
            </w:r>
          </w:p>
        </w:tc>
        <w:tc>
          <w:tcPr>
            <w:tcW w:w="4428" w:type="dxa"/>
            <w:gridSpan w:val="2"/>
            <w:tcBorders/>
          </w:tcPr>
          <w:p>
            <w:pPr>
              <w:pStyle w:val="Normal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2717 E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Office Phone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(713) 345- 1510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Mobile Number:</w:t>
            </w:r>
          </w:p>
        </w:tc>
        <w:tc>
          <w:tcPr>
            <w:tcW w:w="442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NA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Pager Number:</w:t>
            </w:r>
          </w:p>
        </w:tc>
        <w:tc>
          <w:tcPr>
            <w:tcW w:w="442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NA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  <w:tc>
          <w:tcPr>
            <w:tcW w:w="442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Security: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Social Security #: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543-49-3749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Badge or Card #: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32606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CPU #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</w:r>
          </w:p>
        </w:tc>
        <w:tc>
          <w:tcPr>
            <w:tcW w:w="4428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50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Birthday and Employment Dates:</w:t>
            </w:r>
          </w:p>
        </w:tc>
        <w:tc>
          <w:tcPr>
            <w:tcW w:w="379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Birthday:</w:t>
            </w:r>
          </w:p>
        </w:tc>
        <w:tc>
          <w:tcPr>
            <w:tcW w:w="442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November 09, 1975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Start Date: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June 14, 2001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Rotation End: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June 14, 2002</w:t>
            </w:r>
          </w:p>
        </w:tc>
      </w:tr>
    </w:tbl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Please Return to Tamara Davis or Nyree Chanaba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Data Request Form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2001-10-08T22:23:00Z</dcterms:created>
  <dc:creator>mcaushol</dc:creator>
  <dc:description/>
  <dc:language>en-CA</dc:language>
  <cp:lastModifiedBy>mcaushol</cp:lastModifiedBy>
  <cp:lastPrinted>2001-06-27T11:05:00Z</cp:lastPrinted>
  <dcterms:modified xsi:type="dcterms:W3CDTF">2001-10-08T22:28:00Z</dcterms:modified>
  <cp:revision>2</cp:revision>
  <dc:subject/>
  <dc:title>Employee Data Request Form</dc:title>
</cp:coreProperties>
</file>