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June 3, 1997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Uncle Barry &amp; Aunt Erva,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/>
        <w:t>I just wanted to send a note and say thanks for having us not only this time, but for every time we visit.  Kristi and I really appreciate everything you do for us; from giving up your bed, to boiling crawfish.  It’s important to me that we make it down a couple of times a year, and with your hospitality it makes it that much easier to load up the family and make the drive.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We made it back to Austin just in time for the tornadoes!  That town of Jarrell is only about 25-30 miles from our house.  We got quite a bit of wind and rain, but thankfully no damage.  We actually were swimming at the neighborhood pool only a few hours before the bad weather.  It was hot and sunny and then turned bad in a short amount of time.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We are getting ready for our New Orleans trip on Sunday, but other than that it’s business as usual.  Well, that’s about it but I wanted to say thanks and let you know we made it back OK.  Take care and we’ll let you know later about when to expect us again.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C:\MSOFFICE\WINWORD\TEMPLATE\NORMAL.DOT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1997-06-03T14:23:00Z</dcterms:created>
  <dc:creator>Darron Giron</dc:creator>
  <dc:description/>
  <dc:language>en-CA</dc:language>
  <cp:lastModifiedBy>Darron Giron</cp:lastModifiedBy>
  <dcterms:modified xsi:type="dcterms:W3CDTF">1997-06-03T14:23:00Z</dcterms:modified>
  <cp:revision>1</cp:revision>
  <dc:subject/>
  <dc:title>June 3, 1997</dc:title>
</cp:coreProperties>
</file>