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rPr>
          <w:rFonts w:ascii="CG Times" w:hAnsi="CG Times" w:cs="CG Times"/>
          <w:sz w:val="24"/>
        </w:rPr>
      </w:pPr>
      <w:r>
        <w:rPr>
          <w:sz w:val="24"/>
          <w:lang w:val="en-CA"/>
        </w:rPr>
      </w:r>
    </w:p>
    <w:p>
      <w:pPr>
        <w:pStyle w:val="Normal"/>
        <w:widowControl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</w:tabs>
        <w:rPr>
          <w:rFonts w:ascii="CG Times" w:hAnsi="CG Times" w:cs="CG Times"/>
          <w:sz w:val="24"/>
        </w:rPr>
      </w:pPr>
      <w:r>
        <w:rPr>
          <w:sz w:val="24"/>
          <w:lang w:val="en-CA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965" w:right="965" w:gutter="0" w:header="965" w:top="1021" w:footer="965" w:bottom="102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jc w:val="center"/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</w:r>
      <w:r>
        <w:rPr>
          <w:sz w:val="24"/>
          <w:lang w:val="en-CA"/>
        </w:rPr>
        <w:t>July 10, 2000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Heading4"/>
        <w:ind w:hanging="0" w:start="0"/>
        <w:rPr/>
      </w:pPr>
      <w:r>
        <w:rPr/>
        <w:t>Via Hand Delivery</w:t>
        <w:tab/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Docket Clerk</w:t>
        <w:tab/>
        <w:tab/>
        <w:tab/>
        <w:tab/>
        <w:tab/>
        <w:tab/>
        <w:tab/>
        <w:tab/>
        <w:tab/>
        <w:tab/>
        <w:t>60869-0020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California Public Utilities Commission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505 Van Ness Avenue, Room 2001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San Francisco, CA 94102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ind w:hanging="720" w:start="720" w:end="0"/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Re:</w:t>
        <w:tab/>
        <w:t>Opening Brief of El Paso Natural Gas in I.99-07-003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Dear Docket Clerk: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 xml:space="preserve">Enclosed for filing with the Commission are an original and five (5) copies of the Opening Brief of El Paso Natural Gas Company in Support of Comprehensive Settlement. 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>We request that a copy of the Brief be stamped "Received" and returned to the messenger delivering the document.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>El Paso Natural Gas Company is mailing a copy of the Brief to each active party and is sending a copy by e-mail to all parties that have provided e-mail addresses.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 xml:space="preserve">Please feel free to call me at 984-9636 if you have any questions or concerns. Thank you for your assistance in this matter. 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>Very truly yours,</w:t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>Anne W. Louis, Legal Secretary to</w:t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>EDWARD O'NEILL, Of Counsel to</w:t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ab/>
        <w:t>Jeffer, Mangels, Butler &amp; Marmaro LLP</w:t>
      </w:r>
    </w:p>
    <w:p>
      <w:pPr>
        <w:pStyle w:val="Normal"/>
        <w:tabs>
          <w:tab w:val="clear" w:pos="720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EWO:awl</w:t>
      </w:r>
    </w:p>
    <w:p>
      <w:pPr>
        <w:pStyle w:val="Normal"/>
        <w:tabs>
          <w:tab w:val="clear" w:pos="720"/>
          <w:tab w:val="left" w:pos="2160" w:leader="none"/>
          <w:tab w:val="left" w:pos="3672" w:leader="none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cc:      Hon. Andrea L. Biren (2 copies)</w:t>
      </w:r>
    </w:p>
    <w:p>
      <w:pPr>
        <w:pStyle w:val="Normal"/>
        <w:tabs>
          <w:tab w:val="clear" w:pos="720"/>
          <w:tab w:val="left" w:pos="2160" w:leader="none"/>
          <w:tab w:val="left" w:pos="3672" w:leader="none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eastAsia="CG Times" w:cs="CG Times" w:ascii="CG Times" w:hAnsi="CG Times"/>
          <w:sz w:val="24"/>
        </w:rPr>
        <w:t xml:space="preserve">          </w:t>
      </w:r>
      <w:r>
        <w:rPr>
          <w:rFonts w:cs="CG Times" w:ascii="CG Times" w:hAnsi="CG Times"/>
          <w:sz w:val="24"/>
        </w:rPr>
        <w:t>Commissioner Richard A. Bilas</w:t>
      </w:r>
    </w:p>
    <w:p>
      <w:pPr>
        <w:pStyle w:val="Heading3"/>
        <w:ind w:hanging="0" w:start="0"/>
        <w:rPr/>
      </w:pPr>
      <w:r>
        <w:rPr>
          <w:rFonts w:eastAsia="CG Times"/>
        </w:rPr>
        <w:t xml:space="preserve">          </w:t>
      </w:r>
      <w:r>
        <w:rPr/>
        <w:t>All Parties in I.99-07-003</w:t>
      </w:r>
    </w:p>
    <w:p>
      <w:pPr>
        <w:pStyle w:val="Normal"/>
        <w:tabs>
          <w:tab w:val="clear" w:pos="720"/>
          <w:tab w:val="left" w:pos="2160" w:leader="none"/>
          <w:tab w:val="left" w:pos="3672" w:leader="none"/>
          <w:tab w:val="left" w:pos="3888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p>
      <w:pPr>
        <w:pStyle w:val="Normal"/>
        <w:widowControl/>
        <w:tabs>
          <w:tab w:val="clear" w:pos="720"/>
          <w:tab w:val="center" w:pos="4680" w:leader="none"/>
          <w:tab w:val="right" w:pos="9450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  <w:t>Enclosures</w:t>
      </w:r>
    </w:p>
    <w:p>
      <w:pPr>
        <w:pStyle w:val="Normal"/>
        <w:widowControl/>
        <w:tabs>
          <w:tab w:val="clear" w:pos="720"/>
          <w:tab w:val="left" w:pos="-1599" w:leader="none"/>
          <w:tab w:val="left" w:pos="-879" w:leader="none"/>
          <w:tab w:val="left" w:pos="-158" w:leader="none"/>
          <w:tab w:val="left" w:pos="1281" w:leader="none"/>
          <w:tab w:val="left" w:pos="2001" w:leader="none"/>
          <w:tab w:val="left" w:pos="2721" w:leader="none"/>
          <w:tab w:val="left" w:pos="3441" w:leader="none"/>
          <w:tab w:val="left" w:pos="4161" w:leader="none"/>
          <w:tab w:val="left" w:pos="4881" w:leader="none"/>
          <w:tab w:val="left" w:pos="5601" w:leader="none"/>
          <w:tab w:val="left" w:pos="6321" w:leader="none"/>
          <w:tab w:val="left" w:pos="7041" w:leader="none"/>
          <w:tab w:val="left" w:pos="7761" w:leader="none"/>
          <w:tab w:val="left" w:pos="8481" w:leader="none"/>
          <w:tab w:val="left" w:pos="9201" w:leader="none"/>
          <w:tab w:val="left" w:pos="9921" w:leader="none"/>
          <w:tab w:val="left" w:pos="10641" w:leader="none"/>
          <w:tab w:val="left" w:pos="11361" w:leader="none"/>
          <w:tab w:val="left" w:pos="12081" w:leader="none"/>
          <w:tab w:val="left" w:pos="12801" w:leader="none"/>
          <w:tab w:val="left" w:pos="13521" w:leader="none"/>
          <w:tab w:val="left" w:pos="14241" w:leader="none"/>
          <w:tab w:val="left" w:pos="14961" w:leader="none"/>
          <w:tab w:val="left" w:pos="15681" w:leader="none"/>
          <w:tab w:val="left" w:pos="16401" w:leader="none"/>
          <w:tab w:val="left" w:pos="17121" w:leader="none"/>
          <w:tab w:val="left" w:pos="17841" w:leader="none"/>
          <w:tab w:val="left" w:pos="18561" w:leader="none"/>
          <w:tab w:val="left" w:pos="19281" w:leader="none"/>
          <w:tab w:val="left" w:pos="20001" w:leader="none"/>
          <w:tab w:val="left" w:pos="20721" w:leader="none"/>
          <w:tab w:val="left" w:pos="21441" w:leader="none"/>
          <w:tab w:val="left" w:pos="22161" w:leader="none"/>
          <w:tab w:val="left" w:pos="22881" w:leader="none"/>
          <w:tab w:val="left" w:pos="23601" w:leader="none"/>
          <w:tab w:val="left" w:pos="24321" w:leader="none"/>
          <w:tab w:val="left" w:pos="25041" w:leader="none"/>
          <w:tab w:val="left" w:pos="25761" w:leader="none"/>
          <w:tab w:val="left" w:pos="26481" w:leader="none"/>
          <w:tab w:val="left" w:pos="27201" w:leader="none"/>
        </w:tabs>
        <w:rPr>
          <w:rFonts w:ascii="CG Times" w:hAnsi="CG Times" w:cs="CG Times"/>
          <w:sz w:val="24"/>
        </w:rPr>
      </w:pPr>
      <w:r>
        <w:rPr>
          <w:rFonts w:cs="CG Times" w:ascii="CG Times" w:hAnsi="CG Times"/>
          <w:sz w:val="24"/>
        </w:rPr>
      </w:r>
    </w:p>
    <w:sectPr>
      <w:type w:val="continuous"/>
      <w:pgSz w:w="12240" w:h="15840"/>
      <w:pgMar w:left="1440" w:right="1440" w:gutter="0" w:header="965" w:top="1021" w:footer="965" w:bottom="1021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AL2/WORD/EPNGCOVR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1209" w:end="-1209"/>
      <w:jc w:val="center"/>
      <w:rPr>
        <w:rFonts w:ascii="CG Times" w:hAnsi="CG Times" w:cs="CG Times"/>
        <w:b/>
        <w:sz w:val="32"/>
      </w:rPr>
    </w:pPr>
    <w:r>
      <w:rPr>
        <w:rFonts w:cs="CG Times" w:ascii="CG Times" w:hAnsi="CG Times"/>
        <w:b/>
        <w:smallCaps/>
        <w:spacing w:val="4"/>
        <w:sz w:val="32"/>
      </w:rPr>
      <w:t>Jeffer, Mangels, Butler &amp; Marmaro llp</w:t>
    </w:r>
  </w:p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1209" w:end="-1209"/>
      <w:jc w:val="center"/>
      <w:rPr>
        <w:rFonts w:ascii="CG Times" w:hAnsi="CG Times" w:cs="CG Times"/>
        <w:b/>
        <w:sz w:val="16"/>
      </w:rPr>
    </w:pPr>
    <w:r>
      <w:rPr>
        <w:rFonts w:cs="CG Times" w:ascii="CG Times" w:hAnsi="CG Times"/>
        <w:spacing w:val="2"/>
        <w:sz w:val="12"/>
      </w:rPr>
      <w:t>A LIMITED LIABILITY PARTNERSHIP INCLUDING PROFESSIONAL CORPORATIONS</w:t>
    </w:r>
  </w:p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1209" w:end="-1209"/>
      <w:jc w:val="center"/>
      <w:rPr/>
    </w:pPr>
    <w:r>
      <w:rPr/>
      <w:t>ATTORNEYS AT LAW</w:t>
    </w:r>
  </w:p>
  <w:tbl>
    <w:tblPr>
      <w:tblW w:w="11448" w:type="dxa"/>
      <w:jc w:val="start"/>
      <w:tblInd w:w="-1008" w:type="dxa"/>
      <w:tblLayout w:type="fixed"/>
      <w:tblCellMar>
        <w:top w:w="0" w:type="dxa"/>
        <w:start w:w="396" w:type="dxa"/>
        <w:bottom w:w="0" w:type="dxa"/>
        <w:end w:w="396" w:type="dxa"/>
      </w:tblCellMar>
    </w:tblPr>
    <w:tblGrid>
      <w:gridCol w:w="2952"/>
      <w:gridCol w:w="5544"/>
      <w:gridCol w:w="2952"/>
    </w:tblGrid>
    <w:tr>
      <w:trPr/>
      <w:tc>
        <w:tcPr>
          <w:tcW w:w="2952" w:type="dxa"/>
          <w:tcBorders/>
        </w:tcPr>
        <w:p>
          <w:pPr>
            <w:pStyle w:val="Normal"/>
            <w:widowControl/>
            <w:tabs>
              <w:tab w:val="clear" w:pos="720"/>
              <w:tab w:val="left" w:pos="-432" w:leader="none"/>
              <w:tab w:val="left" w:pos="288" w:leader="none"/>
              <w:tab w:val="left" w:pos="1008" w:leader="none"/>
              <w:tab w:val="left" w:pos="2448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jc w:val="center"/>
            <w:rPr>
              <w:rFonts w:ascii="CG Times" w:hAnsi="CG Times" w:cs="CG Times"/>
              <w:spacing w:val="7"/>
              <w:sz w:val="12"/>
            </w:rPr>
          </w:pPr>
          <w:r>
            <w:rPr>
              <w:rFonts w:cs="CG Times" w:ascii="CG Times" w:hAnsi="CG Times"/>
              <w:spacing w:val="7"/>
              <w:sz w:val="12"/>
            </w:rPr>
            <w:t>INTERNET:</w:t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left" w:pos="288" w:leader="none"/>
              <w:tab w:val="left" w:pos="1008" w:leader="none"/>
              <w:tab w:val="left" w:pos="2448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jc w:val="center"/>
            <w:rPr>
              <w:rFonts w:ascii="CG Times" w:hAnsi="CG Times" w:cs="CG Times"/>
              <w:sz w:val="16"/>
            </w:rPr>
          </w:pPr>
          <w:r>
            <w:rPr>
              <w:rFonts w:cs="CG Times" w:ascii="CG Times" w:hAnsi="CG Times"/>
              <w:spacing w:val="7"/>
              <w:sz w:val="16"/>
            </w:rPr>
            <w:t>jbutler@jmbm.com</w:t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left" w:pos="288" w:leader="none"/>
              <w:tab w:val="left" w:pos="1008" w:leader="none"/>
              <w:tab w:val="left" w:pos="2448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rPr>
              <w:rFonts w:ascii="CG Times" w:hAnsi="CG Times" w:cs="CG Times"/>
              <w:sz w:val="16"/>
            </w:rPr>
          </w:pPr>
          <w:r>
            <w:rPr>
              <w:rFonts w:cs="CG Times" w:ascii="CG Times" w:hAnsi="CG Times"/>
              <w:sz w:val="16"/>
            </w:rPr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left" w:pos="288" w:leader="none"/>
              <w:tab w:val="left" w:pos="1008" w:leader="none"/>
              <w:tab w:val="left" w:pos="2448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jc w:val="center"/>
            <w:rPr>
              <w:rFonts w:ascii="CG Times" w:hAnsi="CG Times" w:cs="CG Times"/>
              <w:sz w:val="12"/>
            </w:rPr>
          </w:pPr>
          <w:r>
            <w:rPr>
              <w:rFonts w:cs="CG Times" w:ascii="CG Times" w:hAnsi="CG Times"/>
              <w:b/>
              <w:smallCaps/>
              <w:sz w:val="19"/>
            </w:rPr>
            <w:t>James R. Butler, Jr.</w:t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left" w:pos="288" w:leader="none"/>
              <w:tab w:val="left" w:pos="1008" w:leader="none"/>
              <w:tab w:val="left" w:pos="2448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jc w:val="center"/>
            <w:rPr>
              <w:rFonts w:ascii="CG Times" w:hAnsi="CG Times" w:cs="CG Times"/>
              <w:spacing w:val="5"/>
              <w:sz w:val="13"/>
            </w:rPr>
          </w:pPr>
          <w:r>
            <w:rPr>
              <w:rFonts w:cs="CG Times" w:ascii="CG Times" w:hAnsi="CG Times"/>
              <w:spacing w:val="5"/>
              <w:sz w:val="13"/>
            </w:rPr>
            <w:t xml:space="preserve">DIRECT DIAL:  </w:t>
          </w:r>
          <w:r>
            <w:rPr>
              <w:rFonts w:cs="CG Times" w:ascii="CG Times" w:hAnsi="CG Times"/>
              <w:spacing w:val="5"/>
              <w:sz w:val="16"/>
            </w:rPr>
            <w:t>(310) 201-3526</w:t>
          </w:r>
        </w:p>
      </w:tc>
      <w:tc>
        <w:tcPr>
          <w:tcW w:w="5544" w:type="dxa"/>
          <w:tcBorders/>
        </w:tcPr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left" w:pos="216" w:leader="none"/>
              <w:tab w:val="left" w:pos="936" w:leader="none"/>
              <w:tab w:val="left" w:pos="1656" w:leader="none"/>
              <w:tab w:val="left" w:pos="2376" w:leader="none"/>
              <w:tab w:val="left" w:pos="3096" w:leader="none"/>
              <w:tab w:val="left" w:pos="3816" w:leader="none"/>
              <w:tab w:val="left" w:pos="453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center"/>
            <w:rPr>
              <w:rFonts w:ascii="CG Times" w:hAnsi="CG Times" w:cs="CG Times"/>
              <w:smallCaps/>
            </w:rPr>
          </w:pPr>
          <w:r>
            <w:rPr>
              <w:rFonts w:cs="CG Times" w:ascii="CG Times" w:hAnsi="CG Times"/>
              <w:smallCaps/>
            </w:rPr>
            <w:t>Tenth Floor</w:t>
          </w:r>
        </w:p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left" w:pos="216" w:leader="none"/>
              <w:tab w:val="left" w:pos="936" w:leader="none"/>
              <w:tab w:val="left" w:pos="1656" w:leader="none"/>
              <w:tab w:val="left" w:pos="2376" w:leader="none"/>
              <w:tab w:val="left" w:pos="3096" w:leader="none"/>
              <w:tab w:val="left" w:pos="3816" w:leader="none"/>
              <w:tab w:val="left" w:pos="453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center"/>
            <w:rPr>
              <w:rFonts w:ascii="CG Times" w:hAnsi="CG Times" w:cs="CG Times"/>
              <w:smallCaps/>
            </w:rPr>
          </w:pPr>
          <w:r>
            <w:rPr>
              <w:rFonts w:cs="CG Times" w:ascii="CG Times" w:hAnsi="CG Times"/>
              <w:smallCaps/>
            </w:rPr>
            <w:t>2121 Avenue of the Stars</w:t>
          </w:r>
        </w:p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left" w:pos="216" w:leader="none"/>
              <w:tab w:val="left" w:pos="936" w:leader="none"/>
              <w:tab w:val="left" w:pos="1656" w:leader="none"/>
              <w:tab w:val="left" w:pos="2376" w:leader="none"/>
              <w:tab w:val="left" w:pos="3096" w:leader="none"/>
              <w:tab w:val="left" w:pos="3816" w:leader="none"/>
              <w:tab w:val="left" w:pos="453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center"/>
            <w:rPr>
              <w:rFonts w:ascii="CG Times" w:hAnsi="CG Times" w:cs="CG Times"/>
            </w:rPr>
          </w:pPr>
          <w:r>
            <w:rPr>
              <w:rFonts w:cs="CG Times" w:ascii="CG Times" w:hAnsi="CG Times"/>
              <w:smallCaps/>
            </w:rPr>
            <w:t>Los Angeles, California  90067-5010</w:t>
          </w:r>
        </w:p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left" w:pos="216" w:leader="none"/>
              <w:tab w:val="left" w:pos="936" w:leader="none"/>
              <w:tab w:val="left" w:pos="1656" w:leader="none"/>
              <w:tab w:val="left" w:pos="2376" w:leader="none"/>
              <w:tab w:val="left" w:pos="3096" w:leader="none"/>
              <w:tab w:val="left" w:pos="3816" w:leader="none"/>
              <w:tab w:val="left" w:pos="453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center"/>
            <w:rPr>
              <w:rFonts w:ascii="CG Times" w:hAnsi="CG Times" w:cs="CG Times"/>
              <w:spacing w:val="8"/>
            </w:rPr>
          </w:pPr>
          <w:r>
            <w:rPr>
              <w:rFonts w:cs="CG Times" w:ascii="CG Times" w:hAnsi="CG Times"/>
              <w:smallCaps/>
              <w:sz w:val="14"/>
            </w:rPr>
            <w:t>TELEPHONE:</w:t>
          </w:r>
          <w:r>
            <w:rPr>
              <w:rFonts w:cs="CG Times" w:ascii="CG Times" w:hAnsi="CG Times"/>
              <w:smallCaps/>
            </w:rPr>
            <w:t xml:space="preserve">  </w:t>
          </w:r>
          <w:r>
            <w:rPr>
              <w:rFonts w:cs="CG Times" w:ascii="CG Times" w:hAnsi="CG Times"/>
              <w:smallCaps/>
              <w:spacing w:val="8"/>
            </w:rPr>
            <w:t>(310) 203-8080</w:t>
          </w:r>
        </w:p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left" w:pos="216" w:leader="none"/>
              <w:tab w:val="left" w:pos="936" w:leader="none"/>
              <w:tab w:val="left" w:pos="1656" w:leader="none"/>
              <w:tab w:val="left" w:pos="2376" w:leader="none"/>
              <w:tab w:val="left" w:pos="3096" w:leader="none"/>
              <w:tab w:val="left" w:pos="3816" w:leader="none"/>
              <w:tab w:val="left" w:pos="453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center"/>
            <w:rPr>
              <w:rFonts w:ascii="CG Times" w:hAnsi="CG Times" w:cs="CG Times"/>
              <w:smallCaps/>
              <w:spacing w:val="4"/>
              <w:sz w:val="14"/>
            </w:rPr>
          </w:pPr>
          <w:r>
            <w:rPr>
              <w:rFonts w:cs="CG Times" w:ascii="CG Times" w:hAnsi="CG Times"/>
              <w:smallCaps/>
              <w:spacing w:val="4"/>
              <w:sz w:val="14"/>
            </w:rPr>
            <w:t>FACSIMILE:</w:t>
          </w:r>
          <w:r>
            <w:rPr>
              <w:rFonts w:cs="CG Times" w:ascii="CG Times" w:hAnsi="CG Times"/>
              <w:smallCaps/>
              <w:spacing w:val="4"/>
            </w:rPr>
            <w:t xml:space="preserve">  </w:t>
          </w:r>
          <w:r>
            <w:rPr>
              <w:rFonts w:cs="CG Times" w:ascii="CG Times" w:hAnsi="CG Times"/>
              <w:smallCaps/>
              <w:spacing w:val="8"/>
            </w:rPr>
            <w:t>(310) 203-0567</w:t>
          </w:r>
        </w:p>
      </w:tc>
      <w:tc>
        <w:tcPr>
          <w:tcW w:w="2952" w:type="dxa"/>
          <w:tcBorders/>
        </w:tcPr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>SAN FRANCISCO OFFICE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>TWELFTH FLOOR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>ONE SANSOME STREET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 xml:space="preserve">SAN FRANCISCO, CALIFORNIA  </w:t>
          </w:r>
          <w:r>
            <w:rPr>
              <w:rFonts w:cs="CG Times" w:ascii="CG Times" w:hAnsi="CG Times"/>
              <w:spacing w:val="10"/>
              <w:sz w:val="14"/>
            </w:rPr>
            <w:t>94104-4405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 xml:space="preserve">TELEPHONE:  </w:t>
          </w:r>
          <w:r>
            <w:rPr>
              <w:rFonts w:cs="CG Times" w:ascii="CG Times" w:hAnsi="CG Times"/>
              <w:spacing w:val="10"/>
              <w:sz w:val="13"/>
            </w:rPr>
            <w:t>(415) 398-8080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 xml:space="preserve">FACSIMILE:  </w:t>
          </w:r>
          <w:r>
            <w:rPr>
              <w:rFonts w:cs="CG Times" w:ascii="CG Times" w:hAnsi="CG Times"/>
              <w:spacing w:val="10"/>
              <w:sz w:val="13"/>
            </w:rPr>
            <w:t>(415) 398-5584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4"/>
              <w:sz w:val="12"/>
            </w:rPr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left" w:pos="432" w:leader="none"/>
              <w:tab w:val="left" w:pos="1152" w:leader="none"/>
              <w:tab w:val="left" w:pos="1872" w:leader="none"/>
              <w:tab w:val="left" w:pos="2592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jc w:val="center"/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4"/>
              <w:sz w:val="12"/>
            </w:rPr>
            <w:t>REF./FILE NO.</w:t>
          </w:r>
        </w:p>
      </w:tc>
    </w:tr>
  </w:tbl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950" w:end="-950"/>
      <w:rPr>
        <w:sz w:val="24"/>
      </w:rPr>
    </w:pPr>
    <w:r>
      <w:fldChar w:fldCharType="begin"/>
    </w:r>
    <w:r>
      <w:rPr>
        <w:sz w:val="24"/>
      </w:rPr>
      <w:instrText xml:space="preserve">ADVANCE \y 135</w:instrText>
    </w:r>
    <w:r>
      <w:rPr>
        <w:sz w:val="24"/>
      </w:rPr>
    </w:r>
    <w:r>
      <w:rPr>
        <w:sz w:val="24"/>
      </w:rPr>
      <w:fldChar w:fldCharType="separate"/>
    </w:r>
    <w:r>
      <w:rPr>
        <w:sz w:val="24"/>
      </w:rPr>
    </w:r>
    <w:r/>
    <w:r>
      <w:rPr>
        <w:sz w:val="24"/>
      </w:rPr>
      <w:fldChar w:fldCharType="end"/>
    </w:r>
    <w:r>
      <w:rPr>
        <w:sz w:val="24"/>
      </w:rPr>
    </w:r>
  </w:p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950" w:end="-950"/>
      <w:rPr>
        <w:sz w:val="24"/>
      </w:rPr>
    </w:pPr>
    <w:r>
      <w:rPr>
        <w:sz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  <w:t>Jeffer, Mangels, Butler &amp; Marmaro llp</w:t>
    </w:r>
  </w:p>
  <w:tbl>
    <w:tblPr>
      <w:tblW w:w="12168" w:type="dxa"/>
      <w:jc w:val="start"/>
      <w:tblInd w:w="-594" w:type="dxa"/>
      <w:tblLayout w:type="fixed"/>
      <w:tblCellMar>
        <w:top w:w="0" w:type="dxa"/>
        <w:start w:w="144" w:type="dxa"/>
        <w:bottom w:w="0" w:type="dxa"/>
        <w:end w:w="144" w:type="dxa"/>
      </w:tblCellMar>
    </w:tblPr>
    <w:tblGrid>
      <w:gridCol w:w="3078"/>
      <w:gridCol w:w="5580"/>
      <w:gridCol w:w="3510"/>
    </w:tblGrid>
    <w:tr>
      <w:trPr/>
      <w:tc>
        <w:tcPr>
          <w:tcW w:w="3078" w:type="dxa"/>
          <w:tcBorders/>
        </w:tcPr>
        <w:p>
          <w:pPr>
            <w:pStyle w:val="Normal"/>
            <w:widowControl/>
            <w:tabs>
              <w:tab w:val="clear" w:pos="720"/>
              <w:tab w:val="left" w:pos="-432" w:leader="none"/>
              <w:tab w:val="center" w:pos="1494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snapToGrid w:val="false"/>
            <w:rPr>
              <w:rFonts w:ascii="CG Times" w:hAnsi="CG Times" w:cs="CG Times"/>
              <w:spacing w:val="5"/>
              <w:sz w:val="13"/>
            </w:rPr>
          </w:pPr>
          <w:r>
            <w:rPr>
              <w:rFonts w:cs="CG Times" w:ascii="CG Times" w:hAnsi="CG Times"/>
              <w:spacing w:val="5"/>
              <w:sz w:val="13"/>
            </w:rPr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center" w:pos="1494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spacing w:before="120" w:after="0"/>
            <w:rPr>
              <w:rFonts w:ascii="CG Times" w:hAnsi="CG Times" w:cs="CG Times"/>
              <w:spacing w:val="5"/>
              <w:sz w:val="14"/>
            </w:rPr>
          </w:pPr>
          <w:r>
            <w:rPr>
              <w:rFonts w:cs="CG Times" w:ascii="CG Times" w:hAnsi="CG Times"/>
              <w:spacing w:val="5"/>
              <w:sz w:val="13"/>
            </w:rPr>
            <w:tab/>
          </w:r>
          <w:r>
            <w:rPr>
              <w:rFonts w:cs="CG Times" w:ascii="CG Times" w:hAnsi="CG Times"/>
              <w:spacing w:val="5"/>
              <w:sz w:val="14"/>
            </w:rPr>
            <w:t xml:space="preserve">TELEPHONE:  </w:t>
          </w:r>
          <w:r>
            <w:rPr>
              <w:rFonts w:cs="CG Times" w:ascii="CG Times" w:hAnsi="CG Times"/>
              <w:spacing w:val="5"/>
              <w:sz w:val="15"/>
            </w:rPr>
            <w:t>(415) 398-8080</w:t>
          </w:r>
        </w:p>
        <w:p>
          <w:pPr>
            <w:pStyle w:val="Normal"/>
            <w:widowControl/>
            <w:tabs>
              <w:tab w:val="clear" w:pos="720"/>
              <w:tab w:val="left" w:pos="-432" w:leader="none"/>
              <w:tab w:val="center" w:pos="1494" w:leader="none"/>
              <w:tab w:val="left" w:pos="3168" w:leader="none"/>
              <w:tab w:val="left" w:pos="3888" w:leader="none"/>
              <w:tab w:val="left" w:pos="4608" w:leader="none"/>
              <w:tab w:val="left" w:pos="5328" w:leader="none"/>
              <w:tab w:val="left" w:pos="6048" w:leader="none"/>
              <w:tab w:val="left" w:pos="6768" w:leader="none"/>
              <w:tab w:val="left" w:pos="7488" w:leader="none"/>
              <w:tab w:val="left" w:pos="8208" w:leader="none"/>
              <w:tab w:val="left" w:pos="8928" w:leader="none"/>
              <w:tab w:val="left" w:pos="9648" w:leader="none"/>
              <w:tab w:val="left" w:pos="10368" w:leader="none"/>
              <w:tab w:val="left" w:pos="11088" w:leader="none"/>
              <w:tab w:val="left" w:pos="11808" w:leader="none"/>
              <w:tab w:val="left" w:pos="12528" w:leader="none"/>
              <w:tab w:val="left" w:pos="13248" w:leader="none"/>
              <w:tab w:val="left" w:pos="13968" w:leader="none"/>
              <w:tab w:val="left" w:pos="14688" w:leader="none"/>
              <w:tab w:val="left" w:pos="15408" w:leader="none"/>
              <w:tab w:val="left" w:pos="16128" w:leader="none"/>
              <w:tab w:val="left" w:pos="16848" w:leader="none"/>
              <w:tab w:val="left" w:pos="17568" w:leader="none"/>
              <w:tab w:val="left" w:pos="18288" w:leader="none"/>
              <w:tab w:val="left" w:pos="19008" w:leader="none"/>
              <w:tab w:val="left" w:pos="19728" w:leader="none"/>
              <w:tab w:val="left" w:pos="20448" w:leader="none"/>
              <w:tab w:val="left" w:pos="21168" w:leader="none"/>
              <w:tab w:val="left" w:pos="21888" w:leader="none"/>
              <w:tab w:val="left" w:pos="22608" w:leader="none"/>
              <w:tab w:val="left" w:pos="23328" w:leader="none"/>
              <w:tab w:val="left" w:pos="24048" w:leader="none"/>
              <w:tab w:val="left" w:pos="24768" w:leader="none"/>
              <w:tab w:val="left" w:pos="25488" w:leader="none"/>
              <w:tab w:val="left" w:pos="26208" w:leader="none"/>
              <w:tab w:val="left" w:pos="26928" w:leader="none"/>
              <w:tab w:val="left" w:pos="27648" w:leader="none"/>
              <w:tab w:val="left" w:pos="28368" w:leader="none"/>
            </w:tabs>
            <w:rPr>
              <w:rFonts w:ascii="CG Times" w:hAnsi="CG Times" w:cs="CG Times"/>
              <w:spacing w:val="5"/>
              <w:sz w:val="13"/>
            </w:rPr>
          </w:pPr>
          <w:r>
            <w:rPr>
              <w:rFonts w:cs="CG Times" w:ascii="CG Times" w:hAnsi="CG Times"/>
              <w:spacing w:val="5"/>
              <w:sz w:val="14"/>
            </w:rPr>
            <w:tab/>
            <w:t xml:space="preserve">FACSIMILE:  </w:t>
          </w:r>
          <w:r>
            <w:rPr>
              <w:rFonts w:cs="CG Times" w:ascii="CG Times" w:hAnsi="CG Times"/>
              <w:spacing w:val="5"/>
              <w:sz w:val="15"/>
            </w:rPr>
            <w:t>(415) 398-5584</w:t>
          </w:r>
        </w:p>
      </w:tc>
      <w:tc>
        <w:tcPr>
          <w:tcW w:w="5580" w:type="dxa"/>
          <w:tcBorders/>
        </w:tcPr>
        <w:p>
          <w:pPr>
            <w:pStyle w:val="Normal"/>
            <w:widowControl/>
            <w:tabs>
              <w:tab w:val="clear" w:pos="720"/>
              <w:tab w:val="left" w:pos="-1440" w:leader="none"/>
              <w:tab w:val="left" w:pos="-720" w:leader="none"/>
              <w:tab w:val="left" w:pos="0" w:leader="none"/>
              <w:tab w:val="center" w:pos="2646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  <w:tab w:val="left" w:pos="10800" w:leader="none"/>
              <w:tab w:val="left" w:pos="11520" w:leader="none"/>
              <w:tab w:val="left" w:pos="12240" w:leader="none"/>
              <w:tab w:val="left" w:pos="12960" w:leader="none"/>
              <w:tab w:val="left" w:pos="13680" w:leader="none"/>
              <w:tab w:val="left" w:pos="14400" w:leader="none"/>
              <w:tab w:val="left" w:pos="15120" w:leader="none"/>
              <w:tab w:val="left" w:pos="15840" w:leader="none"/>
              <w:tab w:val="left" w:pos="16560" w:leader="none"/>
              <w:tab w:val="left" w:pos="17280" w:leader="none"/>
              <w:tab w:val="left" w:pos="18000" w:leader="none"/>
              <w:tab w:val="left" w:pos="18720" w:leader="none"/>
              <w:tab w:val="left" w:pos="19440" w:leader="none"/>
              <w:tab w:val="left" w:pos="20160" w:leader="none"/>
              <w:tab w:val="left" w:pos="20880" w:leader="none"/>
              <w:tab w:val="left" w:pos="21600" w:leader="none"/>
              <w:tab w:val="left" w:pos="22320" w:leader="none"/>
              <w:tab w:val="left" w:pos="23040" w:leader="none"/>
              <w:tab w:val="left" w:pos="23760" w:leader="none"/>
              <w:tab w:val="left" w:pos="24480" w:leader="none"/>
              <w:tab w:val="left" w:pos="25200" w:leader="none"/>
              <w:tab w:val="left" w:pos="25920" w:leader="none"/>
              <w:tab w:val="left" w:pos="26640" w:leader="none"/>
              <w:tab w:val="left" w:pos="27360" w:leader="none"/>
            </w:tabs>
            <w:ind w:start="-1209" w:end="-1209"/>
            <w:jc w:val="both"/>
            <w:rPr>
              <w:rFonts w:ascii="CG Times" w:hAnsi="CG Times" w:cs="CG Times"/>
              <w:b/>
              <w:sz w:val="16"/>
            </w:rPr>
          </w:pPr>
          <w:r>
            <w:rPr>
              <w:rFonts w:cs="CG Times" w:ascii="CG Times" w:hAnsi="CG Times"/>
              <w:spacing w:val="2"/>
              <w:sz w:val="12"/>
            </w:rPr>
            <w:tab/>
            <w:tab/>
            <w:tab/>
            <w:t>A LIMITED LIABILITY PARTNERSHIP INCLUDING PROFESSIONAL CORPORATIONS</w:t>
          </w:r>
        </w:p>
        <w:p>
          <w:pPr>
            <w:pStyle w:val="Heading2"/>
            <w:tabs>
              <w:tab w:val="clear" w:pos="1440"/>
              <w:tab w:val="clear" w:pos="2160"/>
              <w:tab w:val="clear" w:pos="2880"/>
              <w:tab w:val="clear" w:pos="3600"/>
              <w:tab w:val="left" w:pos="-1440" w:leader="none"/>
              <w:tab w:val="left" w:pos="-720" w:leader="none"/>
              <w:tab w:val="left" w:pos="0" w:leader="none"/>
              <w:tab w:val="center" w:pos="2646" w:leader="none"/>
              <w:tab w:val="left" w:pos="4320" w:leader="none"/>
              <w:tab w:val="left" w:pos="5040" w:leader="none"/>
              <w:tab w:val="left" w:pos="5760" w:leader="none"/>
              <w:tab w:val="left" w:pos="6480" w:leader="none"/>
              <w:tab w:val="left" w:pos="7200" w:leader="none"/>
              <w:tab w:val="left" w:pos="7920" w:leader="none"/>
              <w:tab w:val="left" w:pos="8640" w:leader="none"/>
              <w:tab w:val="left" w:pos="9360" w:leader="none"/>
              <w:tab w:val="left" w:pos="10080" w:leader="none"/>
              <w:tab w:val="left" w:pos="10800" w:leader="none"/>
              <w:tab w:val="left" w:pos="11520" w:leader="none"/>
              <w:tab w:val="left" w:pos="12240" w:leader="none"/>
              <w:tab w:val="left" w:pos="12960" w:leader="none"/>
              <w:tab w:val="left" w:pos="13680" w:leader="none"/>
              <w:tab w:val="left" w:pos="14400" w:leader="none"/>
              <w:tab w:val="left" w:pos="15120" w:leader="none"/>
              <w:tab w:val="left" w:pos="15840" w:leader="none"/>
              <w:tab w:val="left" w:pos="16560" w:leader="none"/>
              <w:tab w:val="left" w:pos="17280" w:leader="none"/>
              <w:tab w:val="left" w:pos="18000" w:leader="none"/>
              <w:tab w:val="left" w:pos="18720" w:leader="none"/>
              <w:tab w:val="left" w:pos="19440" w:leader="none"/>
              <w:tab w:val="left" w:pos="20160" w:leader="none"/>
              <w:tab w:val="left" w:pos="20880" w:leader="none"/>
              <w:tab w:val="left" w:pos="21600" w:leader="none"/>
              <w:tab w:val="left" w:pos="22320" w:leader="none"/>
              <w:tab w:val="left" w:pos="23040" w:leader="none"/>
              <w:tab w:val="left" w:pos="23760" w:leader="none"/>
              <w:tab w:val="left" w:pos="24480" w:leader="none"/>
              <w:tab w:val="left" w:pos="25200" w:leader="none"/>
              <w:tab w:val="left" w:pos="25920" w:leader="none"/>
              <w:tab w:val="left" w:pos="26640" w:leader="none"/>
              <w:tab w:val="left" w:pos="27360" w:leader="none"/>
            </w:tabs>
            <w:ind w:hanging="0" w:start="0"/>
            <w:jc w:val="both"/>
            <w:rPr/>
          </w:pPr>
          <w:r>
            <w:rPr/>
            <w:tab/>
            <w:t>ATTORNEYS AT LAW</w:t>
          </w:r>
        </w:p>
        <w:p>
          <w:pPr>
            <w:pStyle w:val="Normal"/>
            <w:widowControl/>
            <w:tabs>
              <w:tab w:val="clear" w:pos="72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center" w:pos="264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both"/>
            <w:rPr>
              <w:rFonts w:ascii="CG Times" w:hAnsi="CG Times" w:cs="CG Times"/>
              <w:smallCaps/>
            </w:rPr>
          </w:pPr>
          <w:r>
            <w:rPr>
              <w:rFonts w:cs="CG Times" w:ascii="CG Times" w:hAnsi="CG Times"/>
              <w:smallCaps/>
            </w:rPr>
            <w:tab/>
            <w:t>Twelfth Floor</w:t>
          </w:r>
        </w:p>
        <w:p>
          <w:pPr>
            <w:pStyle w:val="Header"/>
            <w:widowControl/>
            <w:tabs>
              <w:tab w:val="clear" w:pos="4320"/>
              <w:tab w:val="clear" w:pos="864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center" w:pos="264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both"/>
            <w:rPr>
              <w:rFonts w:ascii="CG Times" w:hAnsi="CG Times" w:cs="CG Times"/>
              <w:smallCaps/>
            </w:rPr>
          </w:pPr>
          <w:r>
            <w:rPr>
              <w:rFonts w:cs="CG Times" w:ascii="CG Times" w:hAnsi="CG Times"/>
              <w:smallCaps/>
            </w:rPr>
            <w:tab/>
            <w:t>One Sansome Street</w:t>
          </w:r>
        </w:p>
        <w:p>
          <w:pPr>
            <w:pStyle w:val="Header"/>
            <w:widowControl/>
            <w:tabs>
              <w:tab w:val="clear" w:pos="4320"/>
              <w:tab w:val="clear" w:pos="8640"/>
              <w:tab w:val="left" w:pos="-3384" w:leader="none"/>
              <w:tab w:val="left" w:pos="-2664" w:leader="none"/>
              <w:tab w:val="left" w:pos="-1944" w:leader="none"/>
              <w:tab w:val="left" w:pos="-504" w:leader="none"/>
              <w:tab w:val="center" w:pos="2646" w:leader="none"/>
              <w:tab w:val="left" w:pos="5256" w:leader="none"/>
              <w:tab w:val="left" w:pos="5976" w:leader="none"/>
              <w:tab w:val="left" w:pos="6696" w:leader="none"/>
              <w:tab w:val="left" w:pos="7416" w:leader="none"/>
              <w:tab w:val="left" w:pos="8136" w:leader="none"/>
              <w:tab w:val="left" w:pos="8856" w:leader="none"/>
              <w:tab w:val="left" w:pos="9576" w:leader="none"/>
              <w:tab w:val="left" w:pos="10296" w:leader="none"/>
              <w:tab w:val="left" w:pos="11016" w:leader="none"/>
              <w:tab w:val="left" w:pos="11736" w:leader="none"/>
              <w:tab w:val="left" w:pos="12456" w:leader="none"/>
              <w:tab w:val="left" w:pos="13176" w:leader="none"/>
              <w:tab w:val="left" w:pos="13896" w:leader="none"/>
              <w:tab w:val="left" w:pos="14616" w:leader="none"/>
              <w:tab w:val="left" w:pos="15336" w:leader="none"/>
              <w:tab w:val="left" w:pos="16056" w:leader="none"/>
              <w:tab w:val="left" w:pos="16776" w:leader="none"/>
              <w:tab w:val="left" w:pos="17496" w:leader="none"/>
              <w:tab w:val="left" w:pos="18216" w:leader="none"/>
              <w:tab w:val="left" w:pos="18936" w:leader="none"/>
              <w:tab w:val="left" w:pos="19656" w:leader="none"/>
              <w:tab w:val="left" w:pos="20376" w:leader="none"/>
              <w:tab w:val="left" w:pos="21096" w:leader="none"/>
              <w:tab w:val="left" w:pos="21816" w:leader="none"/>
              <w:tab w:val="left" w:pos="22536" w:leader="none"/>
              <w:tab w:val="left" w:pos="23256" w:leader="none"/>
              <w:tab w:val="left" w:pos="23976" w:leader="none"/>
              <w:tab w:val="left" w:pos="24696" w:leader="none"/>
              <w:tab w:val="left" w:pos="25416" w:leader="none"/>
            </w:tabs>
            <w:jc w:val="both"/>
            <w:rPr>
              <w:rFonts w:ascii="CG Times" w:hAnsi="CG Times" w:cs="CG Times"/>
              <w:smallCaps/>
              <w:spacing w:val="4"/>
              <w:sz w:val="14"/>
            </w:rPr>
          </w:pPr>
          <w:r>
            <w:rPr>
              <w:rFonts w:cs="CG Times" w:ascii="CG Times" w:hAnsi="CG Times"/>
              <w:smallCaps/>
            </w:rPr>
            <w:tab/>
            <w:t>San Francisco, California  94104-4430</w:t>
          </w:r>
        </w:p>
      </w:tc>
      <w:tc>
        <w:tcPr>
          <w:tcW w:w="3510" w:type="dxa"/>
          <w:tcBorders/>
        </w:tcPr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>LOS ANGELES OFFICE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>TENTH FLOOR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>2121 AVENUE OF THE STARS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 xml:space="preserve">LOS ANGELES, CALIFORNIA  </w:t>
          </w:r>
          <w:r>
            <w:rPr>
              <w:rFonts w:cs="CG Times" w:ascii="CG Times" w:hAnsi="CG Times"/>
              <w:spacing w:val="10"/>
              <w:sz w:val="14"/>
            </w:rPr>
            <w:t>90067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10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 xml:space="preserve">TELEPHONE:  </w:t>
          </w:r>
          <w:r>
            <w:rPr>
              <w:rFonts w:cs="CG Times" w:ascii="CG Times" w:hAnsi="CG Times"/>
              <w:spacing w:val="10"/>
              <w:sz w:val="13"/>
            </w:rPr>
            <w:t>(310) 203-8080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10"/>
              <w:sz w:val="12"/>
            </w:rPr>
            <w:tab/>
            <w:t xml:space="preserve">FACSIMILE:  </w:t>
          </w:r>
          <w:r>
            <w:rPr>
              <w:rFonts w:cs="CG Times" w:ascii="CG Times" w:hAnsi="CG Times"/>
              <w:spacing w:val="10"/>
              <w:sz w:val="13"/>
            </w:rPr>
            <w:t>(310) 203-0567</w:t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4"/>
              <w:sz w:val="12"/>
            </w:rPr>
          </w:r>
        </w:p>
        <w:p>
          <w:pPr>
            <w:pStyle w:val="Normal"/>
            <w:widowControl/>
            <w:tabs>
              <w:tab w:val="clear" w:pos="720"/>
              <w:tab w:val="left" w:pos="-8928" w:leader="none"/>
              <w:tab w:val="left" w:pos="-8208" w:leader="none"/>
              <w:tab w:val="left" w:pos="-7488" w:leader="none"/>
              <w:tab w:val="left" w:pos="-6048" w:leader="none"/>
              <w:tab w:val="left" w:pos="-5328" w:leader="none"/>
              <w:tab w:val="left" w:pos="-4608" w:leader="none"/>
              <w:tab w:val="left" w:pos="-3888" w:leader="none"/>
              <w:tab w:val="left" w:pos="-3168" w:leader="none"/>
              <w:tab w:val="left" w:pos="-2448" w:leader="none"/>
              <w:tab w:val="left" w:pos="-1728" w:leader="none"/>
              <w:tab w:val="left" w:pos="-1008" w:leader="none"/>
              <w:tab w:val="left" w:pos="-288" w:leader="none"/>
              <w:tab w:val="center" w:pos="1296" w:leader="none"/>
              <w:tab w:val="left" w:pos="3312" w:leader="none"/>
              <w:tab w:val="left" w:pos="4032" w:leader="none"/>
              <w:tab w:val="left" w:pos="4752" w:leader="none"/>
              <w:tab w:val="left" w:pos="5472" w:leader="none"/>
              <w:tab w:val="left" w:pos="6192" w:leader="none"/>
              <w:tab w:val="left" w:pos="6912" w:leader="none"/>
              <w:tab w:val="left" w:pos="7632" w:leader="none"/>
              <w:tab w:val="left" w:pos="8352" w:leader="none"/>
              <w:tab w:val="left" w:pos="9072" w:leader="none"/>
              <w:tab w:val="left" w:pos="9792" w:leader="none"/>
              <w:tab w:val="left" w:pos="10512" w:leader="none"/>
              <w:tab w:val="left" w:pos="11232" w:leader="none"/>
              <w:tab w:val="left" w:pos="11952" w:leader="none"/>
              <w:tab w:val="left" w:pos="12672" w:leader="none"/>
              <w:tab w:val="left" w:pos="13392" w:leader="none"/>
              <w:tab w:val="left" w:pos="14112" w:leader="none"/>
              <w:tab w:val="left" w:pos="14832" w:leader="none"/>
              <w:tab w:val="left" w:pos="15552" w:leader="none"/>
              <w:tab w:val="left" w:pos="16272" w:leader="none"/>
              <w:tab w:val="left" w:pos="16992" w:leader="none"/>
              <w:tab w:val="left" w:pos="17712" w:leader="none"/>
              <w:tab w:val="left" w:pos="18432" w:leader="none"/>
              <w:tab w:val="left" w:pos="19152" w:leader="none"/>
              <w:tab w:val="left" w:pos="19872" w:leader="none"/>
            </w:tabs>
            <w:rPr>
              <w:rFonts w:ascii="CG Times" w:hAnsi="CG Times" w:cs="CG Times"/>
              <w:spacing w:val="4"/>
              <w:sz w:val="12"/>
            </w:rPr>
          </w:pPr>
          <w:r>
            <w:rPr>
              <w:rFonts w:cs="CG Times" w:ascii="CG Times" w:hAnsi="CG Times"/>
              <w:spacing w:val="4"/>
              <w:sz w:val="12"/>
            </w:rPr>
            <w:tab/>
            <w:t>REF./FILE NO.</w:t>
          </w:r>
        </w:p>
      </w:tc>
    </w:tr>
  </w:tbl>
  <w:p>
    <w:pPr>
      <w:pStyle w:val="Normal"/>
      <w:widowControl/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start="-950" w:end="-950"/>
      <w:rPr/>
    </w:pPr>
    <w:r>
      <w:fldChar w:fldCharType="begin"/>
    </w:r>
    <w:r>
      <w:rPr/>
      <w:instrText xml:space="preserve">ADVANCE \y 135</w:instrText>
    </w:r>
    <w:r>
      <w:rPr/>
    </w:r>
    <w:r>
      <w:rPr/>
      <w:fldChar w:fldCharType="separate"/>
    </w:r>
    <w:r>
      <w:rPr/>
    </w:r>
    <w:r/>
    <w:r>
      <w:rPr/>
      <w:fldChar w:fldCharType="end"/>
    </w: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ind w:hanging="0" w:start="-1209" w:end="-1209"/>
      <w:jc w:val="center"/>
      <w:outlineLvl w:val="0"/>
    </w:pPr>
    <w:rPr>
      <w:rFonts w:ascii="CG Times" w:hAnsi="CG Times" w:cs="CG Times"/>
      <w:b/>
      <w:smallCaps/>
      <w:spacing w:val="5"/>
      <w:sz w:val="32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  <w:tab w:val="left" w:pos="19440" w:leader="none"/>
        <w:tab w:val="left" w:pos="20160" w:leader="none"/>
        <w:tab w:val="left" w:pos="20880" w:leader="none"/>
        <w:tab w:val="left" w:pos="21600" w:leader="none"/>
        <w:tab w:val="left" w:pos="22320" w:leader="none"/>
        <w:tab w:val="left" w:pos="23040" w:leader="none"/>
        <w:tab w:val="left" w:pos="23760" w:leader="none"/>
        <w:tab w:val="left" w:pos="24480" w:leader="none"/>
        <w:tab w:val="left" w:pos="25200" w:leader="none"/>
        <w:tab w:val="left" w:pos="25920" w:leader="none"/>
        <w:tab w:val="left" w:pos="26640" w:leader="none"/>
        <w:tab w:val="left" w:pos="27360" w:leader="none"/>
      </w:tabs>
      <w:jc w:val="center"/>
      <w:outlineLvl w:val="1"/>
    </w:pPr>
    <w:rPr>
      <w:rFonts w:ascii="CG Times" w:hAnsi="CG Times" w:cs="CG Times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2160" w:leader="none"/>
        <w:tab w:val="left" w:pos="3672" w:leader="none"/>
        <w:tab w:val="left" w:pos="3888" w:leader="none"/>
      </w:tabs>
      <w:outlineLvl w:val="2"/>
    </w:pPr>
    <w:rPr>
      <w:rFonts w:ascii="CG Times" w:hAnsi="CG Times" w:cs="CG Times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1440" w:leader="none"/>
        <w:tab w:val="left" w:pos="-720" w:leader="none"/>
        <w:tab w:val="left" w:pos="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outlineLvl w:val="3"/>
    </w:pPr>
    <w:rPr>
      <w:rFonts w:ascii="CG Times" w:hAnsi="CG Times" w:cs="CG Times"/>
      <w:b/>
      <w:smallCaps/>
      <w:sz w:val="24"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NCO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2000-07-10T15:28:00Z</dcterms:created>
  <dc:creator>Anne W. Louis</dc:creator>
  <dc:description/>
  <dc:language>en-CA</dc:language>
  <cp:lastModifiedBy>Anne W. Louis</cp:lastModifiedBy>
  <cp:lastPrinted>2000-07-10T10:57:00Z</cp:lastPrinted>
  <dcterms:modified xsi:type="dcterms:W3CDTF">2000-07-10T15:28:00Z</dcterms:modified>
  <cp:revision>2</cp:revision>
  <dc:subject/>
  <dc:title/>
</cp:coreProperties>
</file>