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CHURN 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612"/>
        <w:gridCol w:w="648"/>
        <w:gridCol w:w="630"/>
        <w:gridCol w:w="768"/>
        <w:gridCol w:w="1122"/>
        <w:gridCol w:w="4212"/>
        <w:gridCol w:w="18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Extension #</w:t>
            </w:r>
          </w:p>
        </w:tc>
        <w:tc>
          <w:tcPr>
            <w:tcW w:w="423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70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4230" w:type="dxa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CO#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RC#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To#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0" w:name="cono"/>
            <w:bookmarkStart w:id="1" w:name="cono"/>
            <w:bookmarkEnd w:id="1"/>
          </w:p>
        </w:tc>
        <w:tc>
          <w:tcPr>
            <w:tcW w:w="139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2" w:name="rccode"/>
            <w:bookmarkStart w:id="3" w:name="rccode"/>
            <w:bookmarkEnd w:id="3"/>
          </w:p>
        </w:tc>
        <w:tc>
          <w:tcPr>
            <w:tcW w:w="5352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4" w:name="reqby"/>
            <w:bookmarkStart w:id="5" w:name="reqby"/>
            <w:bookmarkEnd w:id="5"/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6" w:name="date"/>
            <w:bookmarkEnd w:id="6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01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801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7" w:name="dept"/>
            <w:bookmarkStart w:id="8" w:name="rmno"/>
            <w:bookmarkStart w:id="9" w:name="dept"/>
            <w:bookmarkStart w:id="10" w:name="rmno"/>
            <w:bookmarkEnd w:id="9"/>
            <w:bookmarkEnd w:id="10"/>
          </w:p>
        </w:tc>
      </w:tr>
      <w:tr>
        <w:trPr/>
        <w:tc>
          <w:tcPr>
            <w:tcW w:w="387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ind w:start="-108" w:end="0"/>
              <w:rPr>
                <w:b/>
                <w:color w:val="000080"/>
                <w:sz w:val="16"/>
              </w:rPr>
            </w:pPr>
            <w:r>
              <w:rPr>
                <w:rFonts w:eastAsia="Arial"/>
                <w:b/>
                <w:color w:val="000080"/>
                <w:sz w:val="16"/>
              </w:rPr>
              <w:t xml:space="preserve">  </w:t>
            </w:r>
            <w:r>
              <w:rPr>
                <w:b/>
                <w:color w:val="000080"/>
                <w:sz w:val="16"/>
              </w:rPr>
              <w:t>Manager’s Name:</w:t>
            </w:r>
          </w:p>
        </w:tc>
        <w:tc>
          <w:tcPr>
            <w:tcW w:w="738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387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  <w:bookmarkStart w:id="11" w:name="phoneno"/>
            <w:bookmarkStart w:id="12" w:name="phoneno"/>
            <w:bookmarkEnd w:id="12"/>
          </w:p>
        </w:tc>
        <w:tc>
          <w:tcPr>
            <w:tcW w:w="7398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530"/>
        <w:gridCol w:w="1901"/>
        <w:gridCol w:w="889"/>
        <w:gridCol w:w="973"/>
        <w:gridCol w:w="960"/>
        <w:gridCol w:w="947"/>
        <w:gridCol w:w="1170"/>
        <w:gridCol w:w="1170"/>
        <w:gridCol w:w="810"/>
        <w:gridCol w:w="810"/>
        <w:gridCol w:w="900"/>
        <w:gridCol w:w="1423"/>
        <w:gridCol w:w="3707"/>
      </w:tblGrid>
      <w:tr>
        <w:trPr>
          <w:tblHeader w:val="true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</w:t>
              <w:br/>
              <w:t>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Rent 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 Moving (Y or 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Ptr Moving (Y or 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Server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 ALSO ADD ANY COMMENTS HERE.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1999-08-26T13:45:00Z</dcterms:created>
  <dc:creator>erica beltran</dc:creator>
  <dc:description/>
  <dc:language>en-CA</dc:language>
  <cp:lastModifiedBy>scrensh</cp:lastModifiedBy>
  <cp:lastPrinted>1999-04-28T11:22:00Z</cp:lastPrinted>
  <dcterms:modified xsi:type="dcterms:W3CDTF">1999-08-26T13:45:00Z</dcterms:modified>
  <cp:revision>2</cp:revision>
  <dc:subject>ECT Churn Relocation Request</dc:subject>
  <dc:title>ECT CHURN RELOCATION REQUEST</dc:title>
</cp:coreProperties>
</file>