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>August 17, 2000</w:t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>To:</w:t>
        <w:tab/>
        <w:tab/>
        <w:tab/>
        <w:t>Distinguished Conference Guests</w:t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ab/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>From:</w:t>
        <w:tab/>
        <w:tab/>
        <w:tab/>
        <w:t>David DeAngelo</w:t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ab/>
        <w:tab/>
        <w:tab/>
        <w:t>USAEE/IAEE Philadelphia Conference Chair</w:t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ab/>
        <w:t xml:space="preserve">I am pleased to invite you to the annual USAEE VIP Conference dinner on Sunday, September 24, 2000, starting at 6:45 p.m., at the Pyramid Club located at the Mellon Bank Center, 1735 Market Street, Philadelphia, PA.  It is a short walk from the Wyndham Hotel.  This dinner is held as a special networking opportunity of the USAEE/IAEE North American Conference and is sponsored by EDS. </w:t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</w:r>
    </w:p>
    <w:p>
      <w:pPr>
        <w:pStyle w:val="Normal"/>
        <w:jc w:val="both"/>
        <w:rPr/>
      </w:pPr>
      <w:r>
        <w:rPr>
          <w:rFonts w:cs="Century Schoolbook" w:ascii="Century Schoolbook" w:hAnsi="Century Schoolbook"/>
          <w:sz w:val="22"/>
        </w:rPr>
        <w:tab/>
        <w:t>This promises to be an enjoyable evening to renew old acquaintances and make new friends in a great Philadelphia restaurant.  I hope you will be able to join us Sunday, September 24</w:t>
      </w:r>
      <w:r>
        <w:rPr>
          <w:rFonts w:cs="Century Schoolbook" w:ascii="Century Schoolbook" w:hAnsi="Century Schoolbook"/>
          <w:sz w:val="22"/>
          <w:vertAlign w:val="superscript"/>
        </w:rPr>
        <w:t>th</w:t>
      </w:r>
      <w:r>
        <w:rPr>
          <w:rFonts w:cs="Century Schoolbook" w:ascii="Century Schoolbook" w:hAnsi="Century Schoolbook"/>
          <w:sz w:val="22"/>
        </w:rPr>
        <w:t>, for an evening of good camaraderie and energy dialogue.  Please reply by Wednesday, September 6</w:t>
      </w:r>
      <w:r>
        <w:rPr>
          <w:rFonts w:cs="Century Schoolbook" w:ascii="Century Schoolbook" w:hAnsi="Century Schoolbook"/>
          <w:sz w:val="22"/>
          <w:vertAlign w:val="superscript"/>
        </w:rPr>
        <w:t>th</w:t>
      </w:r>
      <w:r>
        <w:rPr>
          <w:rFonts w:cs="Century Schoolbook" w:ascii="Century Schoolbook" w:hAnsi="Century Schoolbook"/>
          <w:sz w:val="22"/>
        </w:rPr>
        <w:t xml:space="preserve"> to David Williams, USAEE/IAEE Executive Director, on the enclosed form.  Please also indicate your meal selection.</w:t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</w:r>
    </w:p>
    <w:p>
      <w:pPr>
        <w:pStyle w:val="Normal"/>
        <w:jc w:val="both"/>
        <w:rPr>
          <w:rFonts w:ascii="Century Schoolbook" w:hAnsi="Century Schoolbook" w:cs="Century Schoolbook"/>
          <w:sz w:val="22"/>
        </w:rPr>
      </w:pPr>
      <w:r>
        <w:rPr>
          <w:rFonts w:cs="Century Schoolbook" w:ascii="Century Schoolbook" w:hAnsi="Century Schoolbook"/>
          <w:sz w:val="22"/>
        </w:rPr>
        <w:tab/>
        <w:t>I look forward to seeing you there.</w:t>
      </w:r>
    </w:p>
    <w:sectPr>
      <w:type w:val="nextPage"/>
      <w:pgSz w:w="12240" w:h="15840"/>
      <w:pgMar w:left="2880" w:right="1080" w:gutter="0" w:header="0" w:top="396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Schoolbook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 (WN)" w:hAnsi="CG Times (WN)" w:eastAsia="Times New Roman" w:cs="CG Times (WN)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Iaee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2000-09-01T11:38:00Z</dcterms:created>
  <dc:creator>David Williams</dc:creator>
  <dc:description/>
  <dc:language>en-CA</dc:language>
  <cp:lastModifiedBy>Customer</cp:lastModifiedBy>
  <cp:lastPrinted>1999-07-22T17:06:00Z</cp:lastPrinted>
  <dcterms:modified xsi:type="dcterms:W3CDTF">2000-09-01T11:38:00Z</dcterms:modified>
  <cp:revision>2</cp:revision>
  <dc:subject/>
  <dc:title>May 22, 1996</dc:title>
</cp:coreProperties>
</file>