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ourier New" w:hAnsi="Courier New" w:eastAsia="Courier New" w:cs="Courier New"/>
          <w:sz w:val="24"/>
          <w:szCs w:val="24"/>
        </w:rPr>
      </w:pPr>
      <w:r>
        <w:rPr>
          <w:rFonts w:eastAsia="Courier New" w:cs="Courier New" w:ascii="Courier New" w:hAnsi="Courier New"/>
          <w:sz w:val="24"/>
          <w:szCs w:val="24"/>
        </w:rPr>
        <w:t>June 10, 1996</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Dad,</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So how are things in Georgia?  It’s wet here in Austin and that is good because we haven’t had that much rain this year.  I got through the CPA exam without any major injuries except for maybe a wounded aura of self confidence.  It was pretty difficult.  Two full days consisting of four parts:  Law, Auditing, Accounting and Reporting (Tax, Governmental, and Cost), and Financial Accounting and Reporting (Theory and Practice).  The results won’t be mailed until August so I have some time to sweat it out.  If the statistics bear out I will probably be taking it again in November but I’ll cross that bridge later.</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We are getting ready for interim audit field work here at the office.  It is already that time again.  I feel as if the auditors just left a few weeks ago.  So we will be busy for all of June, July, and August.  I think it is time for me to begin looking for a permanent career path now that school is over and I have taken the exam.  Prospects seem much better in Houston than Austin, but nothing concrete has been discussed or determined.  I talked with Tim Watt’s dad at Kellie’s wedding and will probably speak further with him.  He is in oil and gas accounting.  By the way, Kellie’s father told me to say hello for him.</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We finally got Kristi her Explorer she has been waiting on for a few years.  It’s white and pretty loaded.  A friend of ours works for Ford Motor Co. and he was able to get it to us for dealer cost which saved us at least $3,000.  But even with that it wasn’t cheap.  Cars (and trucks for that matter) have really become expensive.  So I’ll be driving the Mustang.</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Kristi is out of school for the summer but I’m sure the kids will keep her busy.  Christopher got one of his top front teeth knocked out when a friend of his accidentally kicked him in the face at his school.  So I suppose he will be toothless until his permanent teeth come in at around 6 or 7.  Carley is walking everywhere and trying to talk a little but still doesn’t do much more than grunt.</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Carlos told me he did really well at LSU this past semester.  I noticed where they are in the College World Series Final against Miami.  They always have a good baseball team.  He said he has been trying to play golf lately with the clubs he got for Christmas, so Kristi bought him a golf hat and golf shirt for his birthday.  We will get to see him on our way to New Orleans and Destin when we stay in Baton Rouge for Francine’s wedding at the end of June.</w:t>
      </w:r>
    </w:p>
    <w:p>
      <w:pPr>
        <w:pStyle w:val="Normal"/>
        <w:rPr>
          <w:rFonts w:ascii="Courier New" w:hAnsi="Courier New" w:eastAsia="Courier New" w:cs="Courier New"/>
          <w:sz w:val="24"/>
          <w:szCs w:val="24"/>
        </w:rPr>
      </w:pPr>
      <w:r>
        <w:rPr>
          <w:rFonts w:eastAsia="Courier New" w:cs="Courier New" w:ascii="Courier New" w:hAnsi="Courier New"/>
          <w:sz w:val="24"/>
          <w:szCs w:val="24"/>
        </w:rPr>
      </w:r>
    </w:p>
    <w:p>
      <w:pPr>
        <w:pStyle w:val="Normal"/>
        <w:rPr>
          <w:rFonts w:ascii="Courier New" w:hAnsi="Courier New" w:eastAsia="Courier New" w:cs="Courier New"/>
          <w:sz w:val="24"/>
          <w:szCs w:val="24"/>
        </w:rPr>
      </w:pPr>
      <w:r>
        <w:rPr>
          <w:rFonts w:eastAsia="Courier New" w:cs="Courier New" w:ascii="Courier New" w:hAnsi="Courier New"/>
          <w:sz w:val="24"/>
          <w:szCs w:val="24"/>
        </w:rPr>
        <w:t>Well that’s about it.  Nothing exiting happening here.  I’m ready for football season, we finally got season tickets.  Notre Dame comes to town in September, so it should be fun.  Not that much else to write about, so take care</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s>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1996-06-07T09:42:00Z</dcterms:created>
  <dc:creator>m</dc:creator>
  <dc:description/>
  <dc:language>en-CA</dc:language>
  <cp:lastModifiedBy>m</cp:lastModifiedBy>
  <dcterms:modified xsi:type="dcterms:W3CDTF">1996-06-07T09:42:00Z</dcterms:modified>
  <cp:revision>1</cp:revision>
  <dc:subject/>
  <dc:title>June 10, 1996</dc:title>
</cp:coreProperties>
</file>