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  <w:t>RELOCATION REQUEST</w:t>
      </w:r>
    </w:p>
    <w:p>
      <w:pPr>
        <w:pStyle w:val="Normal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</w:r>
    </w:p>
    <w:tbl>
      <w:tblPr>
        <w:tblW w:w="1143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360"/>
        <w:gridCol w:w="1260"/>
        <w:gridCol w:w="3240"/>
        <w:gridCol w:w="90"/>
        <w:gridCol w:w="1980"/>
        <w:gridCol w:w="1890"/>
      </w:tblGrid>
      <w:tr>
        <w:trPr/>
        <w:tc>
          <w:tcPr>
            <w:tcW w:w="26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Date of Request (MM-DD-YY)</w:t>
            </w:r>
          </w:p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07-06-00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Requestor’s Name Joya Davis</w:t>
            </w:r>
          </w:p>
        </w:tc>
        <w:tc>
          <w:tcPr>
            <w:tcW w:w="3240" w:type="dxa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Phone or Extension:</w:t>
            </w:r>
          </w:p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3-9559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Needed Move Date</w:t>
            </w:r>
          </w:p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07-14-2000</w:t>
            </w:r>
          </w:p>
        </w:tc>
      </w:tr>
      <w:tr>
        <w:trPr/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Company Name &amp; Number</w:t>
            </w:r>
          </w:p>
        </w:tc>
        <w:tc>
          <w:tcPr>
            <w:tcW w:w="4500" w:type="dxa"/>
            <w:gridSpan w:val="2"/>
            <w:tcBorders/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Department Name &amp; Bill to  RC/ Work Order Number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Manager’s Name</w:t>
            </w:r>
          </w:p>
        </w:tc>
        <w:tc>
          <w:tcPr>
            <w:tcW w:w="1890" w:type="dxa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Manger’s Extension</w:t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ENA 413</w:t>
            </w:r>
          </w:p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0" w:name="cono"/>
            <w:bookmarkEnd w:id="0"/>
            <w:r>
              <w:rPr>
                <w:color w:val="000080"/>
              </w:rPr>
              <w:t>105655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1" w:name="rccode"/>
            <w:bookmarkEnd w:id="1"/>
            <w:r>
              <w:rPr>
                <w:color w:val="000080"/>
              </w:rPr>
              <w:t>M. Taylor</w:t>
            </w:r>
          </w:p>
        </w:tc>
        <w:tc>
          <w:tcPr>
            <w:tcW w:w="18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2" w:name="reqby"/>
            <w:bookmarkEnd w:id="2"/>
            <w:r>
              <w:rPr>
                <w:color w:val="000080"/>
              </w:rPr>
              <w:t>3-7459</w:t>
            </w:r>
          </w:p>
        </w:tc>
      </w:tr>
      <w:tr>
        <w:trPr/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bookmarkStart w:id="3" w:name="date"/>
            <w:bookmarkEnd w:id="3"/>
            <w:r>
              <w:rPr>
                <w:b/>
                <w:color w:val="000080"/>
                <w:sz w:val="16"/>
              </w:rPr>
              <w:t>Rent RC Number From</w:t>
            </w:r>
          </w:p>
        </w:tc>
        <w:tc>
          <w:tcPr>
            <w:tcW w:w="8460" w:type="dxa"/>
            <w:gridSpan w:val="5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New Rent RC Number To</w:t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105655</w:t>
            </w:r>
          </w:p>
        </w:tc>
        <w:tc>
          <w:tcPr>
            <w:tcW w:w="8460" w:type="dxa"/>
            <w:gridSpan w:val="5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4" w:name="dept"/>
            <w:bookmarkStart w:id="5" w:name="rmno"/>
            <w:bookmarkEnd w:id="4"/>
            <w:bookmarkEnd w:id="5"/>
            <w:r>
              <w:rPr>
                <w:color w:val="000080"/>
              </w:rPr>
              <w:t>105655</w:t>
            </w:r>
          </w:p>
        </w:tc>
      </w:tr>
      <w:tr>
        <w:trPr/>
        <w:tc>
          <w:tcPr>
            <w:tcW w:w="7560" w:type="dxa"/>
            <w:gridSpan w:val="5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Comments:</w:t>
            </w:r>
          </w:p>
        </w:tc>
        <w:tc>
          <w:tcPr>
            <w:tcW w:w="38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**Indicates Mail Stop</w:t>
            </w:r>
          </w:p>
        </w:tc>
      </w:tr>
      <w:tr>
        <w:trPr/>
        <w:tc>
          <w:tcPr>
            <w:tcW w:w="7560" w:type="dxa"/>
            <w:gridSpan w:val="5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CONSTRUCTION PROJECT/MOVE OUT – PHASE II</w:t>
            </w:r>
          </w:p>
        </w:tc>
        <w:tc>
          <w:tcPr>
            <w:tcW w:w="387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  <w:bookmarkStart w:id="6" w:name="phoneno"/>
            <w:bookmarkStart w:id="7" w:name="phoneno"/>
            <w:bookmarkEnd w:id="7"/>
          </w:p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EB3808</w:t>
            </w:r>
          </w:p>
        </w:tc>
      </w:tr>
    </w:tbl>
    <w:p>
      <w:pPr>
        <w:pStyle w:val="Normal"/>
        <w:rPr/>
      </w:pPr>
      <w:r>
        <w:rPr/>
        <w:tab/>
      </w:r>
    </w:p>
    <w:tbl>
      <w:tblPr>
        <w:tblW w:w="1890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1530"/>
        <w:gridCol w:w="1901"/>
        <w:gridCol w:w="889"/>
        <w:gridCol w:w="973"/>
        <w:gridCol w:w="960"/>
        <w:gridCol w:w="947"/>
        <w:gridCol w:w="1170"/>
        <w:gridCol w:w="630"/>
        <w:gridCol w:w="810"/>
        <w:gridCol w:w="1170"/>
        <w:gridCol w:w="900"/>
        <w:gridCol w:w="2070"/>
        <w:gridCol w:w="3240"/>
      </w:tblGrid>
      <w:tr>
        <w:trPr>
          <w:tblHeader w:val="true"/>
        </w:trPr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Last Name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First Name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Phone or Ext#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From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To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Bill To:</w:t>
              <w:br/>
              <w:t>RC/ WO#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SS#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PC</w:t>
              <w:br/>
              <w:t>(Y/N)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Printer (Y/N)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Lan Activate (Y/N)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Modem No.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List Special Equipment (Sun, Bloomberg, Steno, AMTEL, Recorder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Comments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MOORE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JANET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ATTORNEY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5-7400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EB3842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EB3852B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413-105655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CONSTRUCTION/MOVE OUT 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PENKWITZ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MARTIN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ATTORNEY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5-7101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EB3840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EB3808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413-105655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CONSTRUCTION/MOVE OUT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LYONS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DAN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ATTORNEY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3-1648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EB3839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EB3853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413-105655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CONSTRUCTION/MOVE OUT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MURRAY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JULIA HEINTZ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ATTORNEY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3-4794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EB3835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EB3892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413-105655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CONSTRUCTION/MOVE OUT 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KOEHLER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ANNE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ATTORNEY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3-3448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EB3832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EB3891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413-105655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CONSTRUCTION/MOVE OUT 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20160" w:h="12240"/>
      <w:pgMar w:left="720" w:right="720" w:gutter="0" w:header="0" w:top="720" w:footer="360" w:bottom="41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enter" w:pos="8640" w:leader="none"/>
        <w:tab w:val="right" w:pos="18540" w:leader="none"/>
      </w:tabs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/mnt/main-storage/datasets/enron-docs/doc/Construction_Move_Out_Move_In.Phase_II.July_14_2000.doc</w:t>
    </w:r>
    <w:r>
      <w:rPr/>
      <w:fldChar w:fldCharType="end"/>
    </w:r>
  </w:p>
  <w:p>
    <w:pPr>
      <w:pStyle w:val="Footer"/>
      <w:tabs>
        <w:tab w:val="clear" w:pos="4320"/>
        <w:tab w:val="center" w:pos="8640" w:leader="none"/>
        <w:tab w:val="right" w:pos="18540" w:leader="none"/>
      </w:tabs>
      <w:rPr/>
    </w:pPr>
    <w:r>
      <w:rPr/>
      <w:t xml:space="preserve">Last printed </w:t>
    </w:r>
    <w:r>
      <w:rPr/>
      <w:fldChar w:fldCharType="begin"/>
    </w:r>
    <w:r>
      <w:rPr/>
      <w:instrText xml:space="preserve"> PRINTDATE \@"M/d/yyyy\ HH:mm:ss\ AM/PM" </w:instrText>
    </w:r>
    <w:r>
      <w:rPr/>
      <w:fldChar w:fldCharType="separate"/>
    </w:r>
    <w:r>
      <w:rPr/>
      <w:t>7/6/2000 04:44:00 PM</w:t>
    </w:r>
    <w:r>
      <w:rPr/>
      <w:fldChar w:fldCharType="end"/>
    </w:r>
    <w:r>
      <w:rPr/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  <w:t>Enron North America Corp.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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ms Rmn;Times New Roman" w:hAnsi="Tms Rmn;Times New Roman" w:cs="Tms Rmn;Times New Roman"/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16"/>
    </w:rPr>
  </w:style>
  <w:style w:type="paragraph" w:styleId="dsbody">
    <w:name w:val="dsbody"/>
    <w:basedOn w:val="Normal"/>
    <w:qFormat/>
    <w:pPr>
      <w:spacing w:lineRule="auto" w:line="360" w:before="120" w:after="120"/>
      <w:ind w:hanging="0" w:start="1440" w:end="1440"/>
    </w:pPr>
    <w:rPr/>
  </w:style>
  <w:style w:type="paragraph" w:styleId="dmstitle">
    <w:name w:val="dmstitle"/>
    <w:basedOn w:val="Normal"/>
    <w:qFormat/>
    <w:pPr>
      <w:jc w:val="center"/>
    </w:pPr>
    <w:rPr/>
  </w:style>
  <w:style w:type="paragraph" w:styleId="dms">
    <w:name w:val="dms"/>
    <w:basedOn w:val="Normal"/>
    <w:qFormat/>
    <w:pPr>
      <w:ind w:hanging="720" w:start="720" w:end="0"/>
    </w:pPr>
    <w:rPr>
      <w:rFonts w:ascii="Book Antiqua" w:hAnsi="Book Antiqua" w:cs="Book Antiqua"/>
      <w:b/>
      <w:i/>
      <w:caps/>
    </w:rPr>
  </w:style>
  <w:style w:type="paragraph" w:styleId="checklist">
    <w:name w:val="checklis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Indent">
    <w:name w:val="Indent"/>
    <w:basedOn w:val="Normal"/>
    <w:qFormat/>
    <w:pPr>
      <w:tabs>
        <w:tab w:val="clear" w:pos="720"/>
        <w:tab w:val="left" w:pos="2880" w:leader="none"/>
      </w:tabs>
      <w:ind w:hanging="2880" w:start="2880" w:end="0"/>
    </w:pPr>
    <w:rPr/>
  </w:style>
  <w:style w:type="paragraph" w:styleId="indent2">
    <w:name w:val="indent2"/>
    <w:basedOn w:val="Indent"/>
    <w:qFormat/>
    <w:pPr>
      <w:ind w:hanging="288" w:start="3150" w:end="0"/>
    </w:pPr>
    <w:rPr>
      <w:rFonts w:ascii="Times New Roman" w:hAnsi="Times New Roman" w:cs="Times New Roman"/>
    </w:rPr>
  </w:style>
  <w:style w:type="paragraph" w:styleId="indent3">
    <w:name w:val="indent3"/>
    <w:basedOn w:val="Indent"/>
    <w:qFormat/>
    <w:pPr>
      <w:ind w:hanging="360" w:start="3528" w:end="0"/>
    </w:pPr>
    <w:rPr>
      <w:rFonts w:ascii="Times New Roman" w:hAnsi="Times New Roman" w:cs="Times New Roman"/>
    </w:rPr>
  </w:style>
  <w:style w:type="paragraph" w:styleId="ds">
    <w:name w:val="ds"/>
    <w:basedOn w:val="Normal"/>
    <w:qFormat/>
    <w:pPr/>
    <w:rPr>
      <w:rFonts w:ascii="Book Antiqua" w:hAnsi="Book Antiqua" w:cs="Book Antiqua"/>
      <w:b/>
      <w:i/>
      <w:cap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CHURN.DOT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2000-07-06T14:11:00Z</dcterms:created>
  <dc:creator>jduree</dc:creator>
  <dc:description/>
  <dc:language>en-CA</dc:language>
  <cp:lastModifiedBy>jdavis5</cp:lastModifiedBy>
  <cp:lastPrinted>2000-07-06T16:44:00Z</cp:lastPrinted>
  <dcterms:modified xsi:type="dcterms:W3CDTF">2000-07-06T19:16:00Z</dcterms:modified>
  <cp:revision>8</cp:revision>
  <dc:subject>ECT Churn Relocation Request</dc:subject>
  <dc:title>ECT CHURN RELOCATION REQUEST</dc:title>
</cp:coreProperties>
</file>