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06-23-00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Requestor’s Name Joya Davis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Phone or Extension: 3-9559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Needed Move Date 07-07-2000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413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0102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M. Taylor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3-7459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0102</w:t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0102</w:t>
            </w:r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OUT/MOVE IN </w:t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  <w:bookmarkStart w:id="6" w:name="phoneno"/>
            <w:bookmarkStart w:id="7" w:name="phoneno"/>
            <w:bookmarkEnd w:id="7"/>
          </w:p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EB3808</w:t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901"/>
        <w:gridCol w:w="889"/>
        <w:gridCol w:w="973"/>
        <w:gridCol w:w="960"/>
        <w:gridCol w:w="947"/>
        <w:gridCol w:w="1170"/>
        <w:gridCol w:w="630"/>
        <w:gridCol w:w="810"/>
        <w:gridCol w:w="1170"/>
        <w:gridCol w:w="900"/>
        <w:gridCol w:w="2070"/>
        <w:gridCol w:w="324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OGDEN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MARY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LEGAL SPECIALIST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37796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EB3881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EB3876D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413-0102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OUT/MOVE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BENNICK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KIM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LEGAL SPECIALIST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EB3880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EB3880A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413-0102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OUT/MOVE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WALKER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BOB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LEGAL SPECIALIST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35329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EB3881A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EB3880C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413-0102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OUT/MOVE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MAXWELL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MATT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LEGAL SPECIALIST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36265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EB3875A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EB3875A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413-0102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OUT/MOVE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JEFFREY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RICHARD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LAW CLERK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35949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EB3876A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EB3876B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413-0102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OUT/MOVE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ELLIS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KAYE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 ADMIN ASS’T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35968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EB3880A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EB3876A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413-0102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OUT/MOVE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BRADEN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ERICA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SR ADMIN ASS’T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36666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EB3875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EB3875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413-0102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CONSTRUCTION/MOVE OUT/MOVE IN 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/mnt/main-storage/datasets/enron-docs/doc/Construction_Move_Out_Move_In.Phase_I.July_7_2000.doc</w:t>
    </w:r>
    <w:r>
      <w:rPr/>
      <w:fldChar w:fldCharType="end"/>
    </w:r>
  </w:p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 xml:space="preserve">Last printed </w:t>
    </w:r>
    <w:r>
      <w:rPr/>
      <w:fldChar w:fldCharType="begin"/>
    </w:r>
    <w:r>
      <w:rPr/>
      <w:instrText xml:space="preserve"> PRINTDATE \@"M/d/yyyy\ HH:mm:ss\ AM/PM" </w:instrText>
    </w:r>
    <w:r>
      <w:rPr/>
      <w:fldChar w:fldCharType="separate"/>
    </w:r>
    <w:r>
      <w:rPr/>
      <w:t>6/23/2000 04:02:00 PM</w:t>
    </w:r>
    <w:r>
      <w:rPr/>
      <w:fldChar w:fldCharType="end"/>
    </w: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Enron North America Corp.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;Times New Roman" w:hAnsi="Tms Rmn;Times New Roman" w:cs="Tms Rmn;Times New Roma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CHURN.DOT</Template>
  <TotalTime>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2000-06-23T17:36:00Z</dcterms:created>
  <dc:creator>jduree</dc:creator>
  <dc:description/>
  <dc:language>en-CA</dc:language>
  <cp:lastModifiedBy>jdavis5</cp:lastModifiedBy>
  <cp:lastPrinted>2000-06-23T16:02:00Z</cp:lastPrinted>
  <dcterms:modified xsi:type="dcterms:W3CDTF">2000-06-23T18:35:00Z</dcterms:modified>
  <cp:revision>4</cp:revision>
  <dc:subject>ECT Churn Relocation Request</dc:subject>
  <dc:title>ECT CHURN RELOCATION REQUEST</dc:title>
</cp:coreProperties>
</file>