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260"/>
        <w:gridCol w:w="324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08-17-00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Requestor’s Name Joya Davis</w:t>
            </w:r>
          </w:p>
        </w:tc>
        <w:tc>
          <w:tcPr>
            <w:tcW w:w="324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 3-9559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Needed Move Date 08-18-00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0413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105655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M. Taylor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3-7459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105655</w:t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4" w:name="dept"/>
            <w:bookmarkStart w:id="5" w:name="rmno"/>
            <w:bookmarkEnd w:id="4"/>
            <w:bookmarkEnd w:id="5"/>
            <w:r>
              <w:rPr>
                <w:color w:val="000080"/>
              </w:rPr>
              <w:t>105655</w:t>
            </w:r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  <w:bookmarkStart w:id="6" w:name="phoneno"/>
            <w:bookmarkStart w:id="7" w:name="phoneno"/>
            <w:bookmarkEnd w:id="7"/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EB3808</w:t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901"/>
        <w:gridCol w:w="889"/>
        <w:gridCol w:w="973"/>
        <w:gridCol w:w="960"/>
        <w:gridCol w:w="947"/>
        <w:gridCol w:w="1170"/>
        <w:gridCol w:w="630"/>
        <w:gridCol w:w="810"/>
        <w:gridCol w:w="1170"/>
        <w:gridCol w:w="900"/>
        <w:gridCol w:w="2070"/>
        <w:gridCol w:w="324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BUSHMAN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TERESA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37895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EB3812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EB3835A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MURRAY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JULIA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GENERAL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34794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EB3892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EB3838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KOEHLER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ANNE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33448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EB3891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EB3839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LYONS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DAN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31648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EB3843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EB3840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MANN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KAY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57566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EB3850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EB3841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PENKWITZ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MARTY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57101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EB3808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EB3842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/mnt/main-storage/datasets/enron-docs/doc/Construction_Move_In.Phase_II.August_17_2000.doc</w:t>
    </w:r>
    <w:r>
      <w:rPr/>
      <w:fldChar w:fldCharType="end"/>
    </w:r>
  </w:p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 xml:space="preserve">Last printed </w:t>
    </w:r>
    <w:r>
      <w:rPr/>
      <w:fldChar w:fldCharType="begin"/>
    </w:r>
    <w:r>
      <w:rPr/>
      <w:instrText xml:space="preserve"> PRINTDATE \@"M/d/yyyy\ HH:mm:ss\ AM/PM" </w:instrText>
    </w:r>
    <w:r>
      <w:rPr/>
      <w:fldChar w:fldCharType="separate"/>
    </w:r>
    <w:r>
      <w:rPr/>
      <w:t>8/17/2000 11:26:00 AM</w:t>
    </w:r>
    <w:r>
      <w:rPr/>
      <w:fldChar w:fldCharType="end"/>
    </w: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Enron North America Corp.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;Times New Roman" w:hAnsi="Tms Rmn;Times New Roman" w:cs="Tms Rmn;Times New Roma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2000-08-17T13:56:00Z</dcterms:created>
  <dc:creator>jduree</dc:creator>
  <dc:description/>
  <dc:language>en-CA</dc:language>
  <cp:lastModifiedBy>jdavis5</cp:lastModifiedBy>
  <cp:lastPrinted>2000-08-17T11:26:00Z</cp:lastPrinted>
  <dcterms:modified xsi:type="dcterms:W3CDTF">2000-08-17T13:56:00Z</dcterms:modified>
  <cp:revision>3</cp:revision>
  <dc:subject>ECT Churn Relocation Request</dc:subject>
  <dc:title>ECT CHURN RELOCATION REQUEST</dc:title>
</cp:coreProperties>
</file>