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CREDIT HISTORY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Duns No.  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COMPANY NAME 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STREET ADDRESS  ________________________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4320" w:leader="none"/>
          <w:tab w:val="left" w:pos="7200" w:leader="none"/>
        </w:tabs>
        <w:rPr/>
      </w:pPr>
      <w:r>
        <w:rPr/>
        <w:t>CITY  ___________________________________</w:t>
        <w:tab/>
        <w:t>STATE  ___________________</w:t>
        <w:tab/>
        <w:t>ZIP CODE  _______</w:t>
      </w:r>
    </w:p>
    <w:p>
      <w:pPr>
        <w:pStyle w:val="Normal"/>
        <w:tabs>
          <w:tab w:val="clear" w:pos="720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320" w:leader="none"/>
          <w:tab w:val="left" w:pos="7200" w:leader="none"/>
        </w:tabs>
        <w:rPr/>
      </w:pPr>
      <w:r>
        <w:rPr/>
        <w:t>HAVE YOU OR A PREDECESSOR COMPANY DECLARED BANKRUPTCY IN THE LAST 5 YEARS?</w:t>
      </w:r>
    </w:p>
    <w:p>
      <w:pPr>
        <w:pStyle w:val="Normal"/>
        <w:tabs>
          <w:tab w:val="clear" w:pos="720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Check1"/>
      <w:bookmarkStart w:id="1" w:name="Check1"/>
      <w:bookmarkEnd w:id="1"/>
      <w:r>
        <w:rPr/>
      </w:r>
      <w:r>
        <w:rPr/>
        <w:fldChar w:fldCharType="end"/>
      </w:r>
      <w:r>
        <w:rPr/>
        <w:t xml:space="preserve"> YES</w:t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Check2"/>
      <w:bookmarkStart w:id="3" w:name="Check2"/>
      <w:bookmarkEnd w:id="3"/>
      <w:r>
        <w:rPr/>
      </w:r>
      <w:r>
        <w:rPr/>
        <w:fldChar w:fldCharType="end"/>
      </w:r>
      <w:r>
        <w:rPr/>
        <w:t xml:space="preserve"> NO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BANK INFORMATION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BANK NAME</w:t>
        <w:tab/>
        <w:tab/>
        <w:t xml:space="preserve">ADDRESS  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1. ______________________________</w:t>
        <w:tab/>
        <w:t>_______________________________________</w:t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ACCOUNT NUMBER   __________________</w:t>
        <w:tab/>
        <w:t>TELEPHONE NUMBER 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 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BANK NAME</w:t>
        <w:tab/>
        <w:tab/>
        <w:t xml:space="preserve">ADDRESS  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2. ______________________________</w:t>
        <w:tab/>
        <w:t>_______________________________________</w:t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ACCOUNT NUMBER   __________________</w:t>
        <w:tab/>
        <w:t>TELEPHONE NUMBER 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 ________________________</w:t>
        <w:tab/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BANK NAME</w:t>
        <w:tab/>
        <w:tab/>
        <w:t xml:space="preserve">ADDRESS  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3. ______________________________</w:t>
        <w:tab/>
        <w:t>_______________________________________</w:t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ACCOUNT NUMBER   __________________</w:t>
        <w:tab/>
        <w:t>TELEPHONE NUMBER 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 ________________________</w:t>
        <w:tab/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jc w:val="center"/>
        <w:rPr>
          <w:b/>
        </w:rPr>
      </w:pPr>
      <w:r>
        <w:rPr>
          <w:b/>
        </w:rPr>
        <w:t>TRADE REFERENCE (PLEASE PROVIDE THREE)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NAME  ______________________________</w:t>
        <w:tab/>
        <w:t>ADDRESS   ________________________________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CUSTOMER /ACCT # __________________</w:t>
        <w:tab/>
        <w:t xml:space="preserve">TELEPHONE NUMBER </w:t>
        <w:softHyphen/>
        <w:softHyphen/>
        <w:softHyphen/>
        <w:t>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________________________________________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NAME  ______________________________</w:t>
        <w:tab/>
        <w:t>ADDRESS   ________________________________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CUSTOMER /ACCT # __________________</w:t>
        <w:tab/>
        <w:t xml:space="preserve">TELEPHONE NUMBER </w:t>
        <w:softHyphen/>
        <w:softHyphen/>
        <w:softHyphen/>
        <w:t>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________________________________________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NAME  ______________________________</w:t>
        <w:tab/>
        <w:t>ADDRESS   ________________________________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CUSTOMER /ACCT # __________________</w:t>
        <w:tab/>
        <w:t xml:space="preserve">TELEPHONE NUMBER </w:t>
        <w:softHyphen/>
        <w:softHyphen/>
        <w:softHyphen/>
        <w:t>______________________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CONTACT NAME ________________________________________</w:t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LIST INSTITUTIONS TO WHOM YOU HAVE OWED A LONG-TERM LOAN (OVER FIVE YEARS) DURING THE LAST THREE YEARS.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  <w:t>INSTITUTION</w:t>
        <w:tab/>
        <w:tab/>
        <w:t xml:space="preserve">ADDRESS  </w:t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 xml:space="preserve">1. ___________________________________     </w:t>
        <w:tab/>
        <w:t>___________________________________________</w:t>
        <w:tab/>
        <w:tab/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LOAN AMOUNT</w:t>
        <w:tab/>
        <w:t>LOAN NUMBER</w:t>
        <w:tab/>
        <w:t xml:space="preserve">TELEPHONE NUMBER </w:t>
        <w:tab/>
        <w:t>CONTACT NAME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______________</w:t>
        <w:tab/>
        <w:t>_________________</w:t>
        <w:tab/>
        <w:t>____________________</w:t>
        <w:tab/>
        <w:t>________________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INSTITUTION</w:t>
        <w:tab/>
        <w:tab/>
        <w:tab/>
        <w:t xml:space="preserve">ADDRESS  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 xml:space="preserve">2. ___________________________________     </w:t>
        <w:tab/>
        <w:t>___________________________________________</w:t>
        <w:tab/>
        <w:tab/>
        <w:tab/>
        <w:tab/>
      </w:r>
    </w:p>
    <w:p>
      <w:pPr>
        <w:pStyle w:val="Normal"/>
        <w:tabs>
          <w:tab w:val="clear" w:pos="720"/>
          <w:tab w:val="left" w:pos="135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LOAN AMOUNT</w:t>
        <w:tab/>
        <w:t>LOAN NUMBER</w:t>
        <w:tab/>
        <w:t xml:space="preserve">TELEPHONE NUMBER </w:t>
        <w:tab/>
        <w:t>CONTACT NAME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______________</w:t>
        <w:tab/>
        <w:t>_________________</w:t>
        <w:tab/>
        <w:t>____________________</w:t>
        <w:tab/>
        <w:t>________________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I authorize the above listed entities to release data requested by Columbia Gas Transmission necessary to perform a credit check in connection with a request for transportation service.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ab/>
        <w:tab/>
        <w:tab/>
        <w:tab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COMPANY</w:t>
        <w:tab/>
        <w:tab/>
        <w:t>SIGNATURE</w:t>
        <w:tab/>
        <w:t>DATE</w:t>
        <w:tab/>
        <w:t>TITLE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___________________</w:t>
        <w:tab/>
        <w:t>___________________</w:t>
        <w:tab/>
        <w:t>______________________</w:t>
        <w:tab/>
        <w:t>___________________</w:t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350" w:leader="none"/>
          <w:tab w:val="left" w:pos="2160" w:leader="none"/>
          <w:tab w:val="left" w:pos="4320" w:leader="none"/>
          <w:tab w:val="left" w:pos="7200" w:leader="none"/>
        </w:tabs>
        <w:rPr/>
      </w:pPr>
      <w:r>
        <w:rPr/>
        <w:t>NOTE:  FURTHER CREDIT INFORMATION WILL BE REQUESTED AS NEEDED.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350" w:leader="none"/>
        <w:tab w:val="left" w:pos="4320" w:leader="none"/>
        <w:tab w:val="left" w:pos="7200" w:leader="none"/>
      </w:tabs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HISTORY SUMMARY.dot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2000-11-16T19:53:00Z</dcterms:created>
  <dc:creator>tco3272</dc:creator>
  <dc:description/>
  <dc:language>en-CA</dc:language>
  <cp:lastModifiedBy>tco3272</cp:lastModifiedBy>
  <dcterms:modified xsi:type="dcterms:W3CDTF">2000-11-16T20:09:00Z</dcterms:modified>
  <cp:revision>1</cp:revision>
  <dc:subject/>
  <dc:title>CREDIT HISTORY SUMMARY</dc:title>
</cp:coreProperties>
</file>