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eastAsia="Courier New" w:cs="Courier New" w:ascii="Courier New" w:hAnsi="Courier New"/>
          <w:sz w:val="24"/>
          <w:szCs w:val="24"/>
        </w:rPr>
        <w:t>November 9, 1995</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Coon,</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t>Has it gotten cold in LA yet?  It has here a little.  We went to a football game last Saturday night and it was in the forty’s.  It felt good.  So how  are things east of the Sabine?  We are OK.  C really likes his new school.  He gets to do all sorts of things including drawing, coloring, singing, playing, and working with computers; so he has a great time.  The other C is getting bigger everyday.  She is almost nine months and already has four teeth.  I still haven’t gotten my camcorder fixed so I don’t have any film of her.  I really need to get it fixed.  Kristi just finished with volleyball and is now  starting basketball.  Her team wasn’t very good because they just opened a new middle school and split up the students between the schools.  Little Pflugerville has three middle schools and will have two high schools next year.  I guess that is why my taxes keep going up.</w:t>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t>So how’s the trailer looking these days?  K and I are thinking of going to LA a few days before Christmas.  We are going skiing after Christmas and I can take a few days earlier to have some time for the four of us to make the journey east.  Let me know if you’ll be in town.  If not then maybe we can reschedule.  We are going to Houston this weekend to see Texas play UH in the Dome.  It has been a long time since my alma mater had a decent team so I may as well take advantage of it.</w:t>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r>
    </w:p>
    <w:p>
      <w:pPr>
        <w:pStyle w:val="Normal"/>
        <w:spacing w:lineRule="auto" w:line="360"/>
        <w:rPr/>
      </w:pPr>
      <w:r>
        <w:rPr>
          <w:rFonts w:eastAsia="Courier New" w:cs="Courier New" w:ascii="Courier New" w:hAnsi="Courier New"/>
          <w:sz w:val="24"/>
          <w:szCs w:val="24"/>
        </w:rPr>
        <w:t>Speaking of football, next year the new Big 12 Conference begins and we will play the folks from Kansas every other year.  That should be interesting.  I haven’t heard from the Kansas contingent since Ma’s funeral.  I sent Kim a letter, but no response.  I was going to try and make it to Dallas for a weekend this past fall, but a seminar was canceled and we ended up not going at all.  We were going to try and hook up with Christine.</w:t>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t>We are in the middle of our annual audit, so it is pretty hectic.  Auditors from Peat Marwick will be here until the end of December.  We have spent the past month putting together schedules and reports for them.  It is also annual financial report time.  That makes it doubly busy, but I think we’ll make it.  Well, there is not much else that exciting to write about.  I hope we can see you sometime in December.  Take care and I’ll talk to you later.</w:t>
      </w:r>
    </w:p>
    <w:p>
      <w:pPr>
        <w:pStyle w:val="Normal"/>
        <w:spacing w:lineRule="auto" w:line="360"/>
        <w:rPr>
          <w:rFonts w:ascii="Courier New" w:hAnsi="Courier New" w:eastAsia="Courier New" w:cs="Courier New"/>
          <w:sz w:val="24"/>
          <w:szCs w:val="24"/>
        </w:rPr>
      </w:pPr>
      <w:r>
        <w:rPr>
          <w:rFonts w:eastAsia="Courier New" w:cs="Courier New" w:ascii="Courier New" w:hAnsi="Courier New"/>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1995-11-09T14:14:00Z</dcterms:created>
  <dc:creator>m</dc:creator>
  <dc:description/>
  <dc:language>en-CA</dc:language>
  <cp:lastModifiedBy>m</cp:lastModifiedBy>
  <dcterms:modified xsi:type="dcterms:W3CDTF">1995-11-18T11:18:00Z</dcterms:modified>
  <cp:revision>2</cp:revision>
  <dc:subject/>
  <dc:title>November 9, 1995</dc:title>
</cp:coreProperties>
</file>