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"/>
        <w:ind w:start="18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</w:r>
    </w:p>
    <w:p>
      <w:pPr>
        <w:pStyle w:val="Body"/>
        <w:ind w:hanging="540"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Instructions for CERA Electronic Distribution</w:t>
      </w:r>
    </w:p>
    <w:p>
      <w:pPr>
        <w:pStyle w:val="Head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right" w:pos="360" w:leader="none"/>
          <w:tab w:val="left" w:pos="540" w:leader="none"/>
          <w:tab w:val="left" w:pos="720" w:leader="none"/>
          <w:tab w:val="left" w:pos="1440" w:leader="none"/>
          <w:tab w:val="left" w:pos="4680" w:leader="none"/>
          <w:tab w:val="right" w:pos="6210" w:leader="none"/>
          <w:tab w:val="left" w:pos="639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1.</w:t>
        <w:tab/>
        <w:t>Open your web browser and go to:  http://eprofile.cera.com</w:t>
      </w:r>
    </w:p>
    <w:p>
      <w:pPr>
        <w:pStyle w:val="Normal"/>
        <w:tabs>
          <w:tab w:val="right" w:pos="360" w:leader="none"/>
          <w:tab w:val="left" w:pos="540" w:leader="none"/>
          <w:tab w:val="left" w:pos="900" w:leader="none"/>
          <w:tab w:val="left" w:pos="1440" w:leader="none"/>
          <w:tab w:val="left" w:pos="4680" w:leader="none"/>
          <w:tab w:val="right" w:pos="6210" w:leader="none"/>
          <w:tab w:val="left" w:pos="639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right" w:pos="360" w:leader="none"/>
          <w:tab w:val="left" w:pos="540" w:leader="none"/>
          <w:tab w:val="left" w:pos="900" w:leader="none"/>
          <w:tab w:val="left" w:pos="1440" w:leader="none"/>
          <w:tab w:val="left" w:pos="4680" w:leader="none"/>
          <w:tab w:val="right" w:pos="6210" w:leader="none"/>
          <w:tab w:val="left" w:pos="6390" w:leader="none"/>
        </w:tabs>
        <w:ind w:hanging="720" w:start="720" w:end="0"/>
        <w:rPr/>
      </w:pPr>
      <w:r>
        <w:rPr>
          <w:rFonts w:cs="Times New Roman" w:ascii="Times New Roman" w:hAnsi="Times New Roman"/>
          <w:sz w:val="22"/>
        </w:rPr>
        <w:tab/>
        <w:t>2.</w:t>
        <w:tab/>
        <w:t xml:space="preserve">Click on the </w:t>
      </w:r>
      <w:r>
        <w:rPr>
          <w:rFonts w:cs="Times New Roman" w:ascii="Times New Roman" w:hAnsi="Times New Roman"/>
          <w:b/>
          <w:sz w:val="22"/>
        </w:rPr>
        <w:t>“open new account”</w:t>
      </w:r>
      <w:r>
        <w:rPr>
          <w:rFonts w:cs="Times New Roman" w:ascii="Times New Roman" w:hAnsi="Times New Roman"/>
          <w:sz w:val="22"/>
        </w:rPr>
        <w:t xml:space="preserve"> button on the </w:t>
      </w:r>
      <w:r>
        <w:rPr>
          <w:rFonts w:cs="Times New Roman" w:ascii="Times New Roman" w:hAnsi="Times New Roman"/>
          <w:i/>
          <w:sz w:val="22"/>
          <w:u w:val="single"/>
        </w:rPr>
        <w:t>far right side</w:t>
      </w:r>
      <w:r>
        <w:rPr>
          <w:rFonts w:cs="Times New Roman" w:ascii="Times New Roman" w:hAnsi="Times New Roman"/>
          <w:sz w:val="22"/>
        </w:rPr>
        <w:t xml:space="preserve"> of the main screen.  </w:t>
      </w:r>
    </w:p>
    <w:p>
      <w:pPr>
        <w:pStyle w:val="Normal"/>
        <w:tabs>
          <w:tab w:val="right" w:pos="360" w:leader="none"/>
          <w:tab w:val="left" w:pos="540" w:leader="none"/>
          <w:tab w:val="left" w:pos="900" w:leader="none"/>
          <w:tab w:val="left" w:pos="1440" w:leader="none"/>
          <w:tab w:val="left" w:pos="4680" w:leader="none"/>
          <w:tab w:val="right" w:pos="6210" w:leader="none"/>
          <w:tab w:val="left" w:pos="639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Indent2"/>
        <w:rPr/>
      </w:pPr>
      <w:r>
        <w:rPr/>
        <w:tab/>
        <w:t>4.</w:t>
        <w:tab/>
        <w:t>The first screen, CERA ACCOUNT CREATION LOG-IN, will ask for your company USERNAME and PASSWORD which are:</w:t>
      </w:r>
    </w:p>
    <w:p>
      <w:pPr>
        <w:pStyle w:val="Normal"/>
        <w:tabs>
          <w:tab w:val="right" w:pos="540" w:leader="none"/>
          <w:tab w:val="left" w:pos="3060" w:leader="none"/>
          <w:tab w:val="left" w:pos="4320" w:leader="none"/>
          <w:tab w:val="left" w:pos="5490" w:leader="none"/>
          <w:tab w:val="left" w:pos="6120" w:leader="none"/>
          <w:tab w:val="right" w:pos="6210" w:leader="none"/>
          <w:tab w:val="left" w:pos="8550" w:leader="none"/>
        </w:tabs>
        <w:rPr/>
      </w:pPr>
      <w:r>
        <w:rPr>
          <w:rFonts w:cs="Times New Roman" w:ascii="Times New Roman" w:hAnsi="Times New Roman"/>
          <w:sz w:val="22"/>
        </w:rPr>
        <w:tab/>
        <w:tab/>
        <w:t xml:space="preserve">Company Username:  </w:t>
      </w:r>
      <w:r>
        <w:rPr>
          <w:rFonts w:cs="Times New Roman" w:ascii="Times New Roman" w:hAnsi="Times New Roman"/>
          <w:b/>
          <w:i/>
          <w:sz w:val="22"/>
        </w:rPr>
        <w:t xml:space="preserve">enron  </w:t>
      </w:r>
      <w:r>
        <w:rPr>
          <w:rFonts w:cs="Times New Roman" w:ascii="Times New Roman" w:hAnsi="Times New Roman"/>
          <w:sz w:val="22"/>
        </w:rPr>
        <w:t>(lower case)</w:t>
      </w:r>
    </w:p>
    <w:p>
      <w:pPr>
        <w:pStyle w:val="Normal"/>
        <w:tabs>
          <w:tab w:val="right" w:pos="360" w:leader="none"/>
          <w:tab w:val="left" w:pos="540" w:leader="none"/>
          <w:tab w:val="left" w:pos="3060" w:leader="none"/>
          <w:tab w:val="left" w:pos="5490" w:leader="none"/>
          <w:tab w:val="left" w:pos="6120" w:leader="none"/>
          <w:tab w:val="right" w:pos="6210" w:leader="none"/>
          <w:tab w:val="left" w:pos="8550" w:leader="none"/>
        </w:tabs>
        <w:rPr/>
      </w:pPr>
      <w:r>
        <w:rPr>
          <w:rFonts w:cs="Times New Roman" w:ascii="Times New Roman" w:hAnsi="Times New Roman"/>
          <w:sz w:val="22"/>
        </w:rPr>
        <w:tab/>
        <w:tab/>
        <w:tab/>
        <w:t>Company Password</w:t>
      </w:r>
      <w:r>
        <w:rPr>
          <w:rFonts w:cs="Times New Roman" w:ascii="Times New Roman" w:hAnsi="Times New Roman"/>
          <w:b/>
          <w:i/>
          <w:sz w:val="22"/>
        </w:rPr>
        <w:t>:  ravencall</w:t>
      </w:r>
      <w:r>
        <w:rPr>
          <w:rFonts w:cs="Times New Roman" w:ascii="Times New Roman" w:hAnsi="Times New Roman"/>
          <w:sz w:val="22"/>
        </w:rPr>
        <w:t xml:space="preserve"> (lower case)</w:t>
      </w:r>
    </w:p>
    <w:p>
      <w:pPr>
        <w:pStyle w:val="Normal"/>
        <w:tabs>
          <w:tab w:val="left" w:pos="450" w:leader="none"/>
          <w:tab w:val="right" w:pos="540" w:leader="none"/>
          <w:tab w:val="left" w:pos="1080" w:leader="none"/>
          <w:tab w:val="left" w:pos="1800" w:leader="none"/>
          <w:tab w:val="right" w:pos="6210" w:leader="none"/>
        </w:tabs>
        <w:ind w:hanging="720" w:start="72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right" w:pos="360" w:leader="none"/>
          <w:tab w:val="left" w:pos="540" w:leader="none"/>
          <w:tab w:val="left" w:pos="720" w:leader="none"/>
          <w:tab w:val="left" w:pos="1620" w:leader="none"/>
          <w:tab w:val="left" w:pos="1800" w:leader="none"/>
          <w:tab w:val="left" w:pos="5220" w:leader="none"/>
          <w:tab w:val="right" w:pos="6210" w:leader="none"/>
        </w:tabs>
        <w:ind w:hanging="720" w:start="720" w:end="-180"/>
        <w:rPr/>
      </w:pPr>
      <w:r>
        <w:rPr>
          <w:rFonts w:cs="Times New Roman" w:ascii="Times New Roman" w:hAnsi="Times New Roman"/>
          <w:sz w:val="22"/>
        </w:rPr>
        <w:tab/>
        <w:t>5.</w:t>
        <w:tab/>
        <w:t xml:space="preserve">You will then be prompted to create your </w:t>
      </w:r>
      <w:r>
        <w:rPr>
          <w:rFonts w:cs="Times New Roman" w:ascii="Times New Roman" w:hAnsi="Times New Roman"/>
          <w:b/>
          <w:i/>
          <w:sz w:val="22"/>
        </w:rPr>
        <w:t>individual</w:t>
      </w:r>
      <w:r>
        <w:rPr>
          <w:rFonts w:cs="Times New Roman" w:ascii="Times New Roman" w:hAnsi="Times New Roman"/>
          <w:sz w:val="22"/>
        </w:rPr>
        <w:t xml:space="preserve"> account by filling in your E-MAIL INFORMATION.</w:t>
      </w:r>
    </w:p>
    <w:p>
      <w:pPr>
        <w:pStyle w:val="Normal"/>
        <w:tabs>
          <w:tab w:val="left" w:pos="450" w:leader="none"/>
          <w:tab w:val="right" w:pos="540" w:leader="none"/>
          <w:tab w:val="left" w:pos="1080" w:leader="none"/>
          <w:tab w:val="left" w:pos="1800" w:leader="none"/>
          <w:tab w:val="right" w:pos="6210" w:leader="none"/>
        </w:tabs>
        <w:ind w:hanging="720" w:start="72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Indent3"/>
        <w:rPr/>
      </w:pPr>
      <w:r>
        <w:rPr/>
        <w:tab/>
      </w:r>
      <w:r>
        <w:rPr>
          <w:b/>
          <w:i/>
        </w:rPr>
        <w:t xml:space="preserve">You create your own username and password here.  Remember your exact </w:t>
        <w:tab/>
        <w:t>entries as you will need          them in the future when you log on to the services.</w:t>
      </w:r>
    </w:p>
    <w:p>
      <w:pPr>
        <w:pStyle w:val="Normal"/>
        <w:tabs>
          <w:tab w:val="clear" w:pos="540"/>
          <w:tab w:val="left" w:pos="1080" w:leader="none"/>
          <w:tab w:val="left" w:pos="1800" w:leader="none"/>
          <w:tab w:val="left" w:pos="3420" w:leader="none"/>
          <w:tab w:val="right" w:pos="6210" w:leader="none"/>
          <w:tab w:val="right" w:pos="7470" w:leader="none"/>
          <w:tab w:val="left" w:pos="9270" w:leader="none"/>
        </w:tabs>
        <w:ind w:hanging="720" w:start="720" w:end="0"/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</w:r>
    </w:p>
    <w:p>
      <w:pPr>
        <w:pStyle w:val="BodyText"/>
        <w:tabs>
          <w:tab w:val="clear" w:pos="7200"/>
          <w:tab w:val="clear" w:pos="7290"/>
          <w:tab w:val="clear" w:pos="7470"/>
          <w:tab w:val="clear" w:pos="8910"/>
          <w:tab w:val="right" w:pos="360" w:leader="none"/>
          <w:tab w:val="left" w:pos="540" w:leader="none"/>
          <w:tab w:val="left" w:pos="720" w:leader="none"/>
          <w:tab w:val="left" w:pos="1080" w:leader="none"/>
          <w:tab w:val="left" w:pos="1800" w:leader="none"/>
          <w:tab w:val="right" w:pos="6210" w:leader="none"/>
          <w:tab w:val="left" w:pos="6390" w:leader="none"/>
        </w:tabs>
        <w:rPr/>
      </w:pPr>
      <w:r>
        <w:rPr/>
        <w:tab/>
        <w:t>6.</w:t>
        <w:tab/>
        <w:t>The BUSINESS INFORMATION FORM will follow.  Please fill in all information.</w:t>
      </w:r>
    </w:p>
    <w:p>
      <w:pPr>
        <w:pStyle w:val="Normal"/>
        <w:tabs>
          <w:tab w:val="left" w:pos="450" w:leader="none"/>
          <w:tab w:val="right" w:pos="540" w:leader="none"/>
          <w:tab w:val="left" w:pos="1080" w:leader="none"/>
          <w:tab w:val="left" w:pos="1800" w:leader="none"/>
          <w:tab w:val="right" w:pos="6210" w:leader="none"/>
        </w:tabs>
        <w:ind w:hanging="720" w:start="72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right" w:pos="360" w:leader="none"/>
          <w:tab w:val="left" w:pos="540" w:leader="none"/>
          <w:tab w:val="left" w:pos="630" w:leader="none"/>
          <w:tab w:val="left" w:pos="1800" w:leader="none"/>
          <w:tab w:val="left" w:pos="5760" w:leader="none"/>
          <w:tab w:val="right" w:pos="621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7.</w:t>
        <w:tab/>
        <w:t>Upon completion of your BUSINESS INFORMATION, press UPDATE.</w:t>
      </w:r>
    </w:p>
    <w:p>
      <w:pPr>
        <w:pStyle w:val="Normal"/>
        <w:tabs>
          <w:tab w:val="right" w:pos="360" w:leader="none"/>
          <w:tab w:val="left" w:pos="540" w:leader="none"/>
          <w:tab w:val="left" w:pos="630" w:leader="none"/>
          <w:tab w:val="left" w:pos="1800" w:leader="none"/>
          <w:tab w:val="left" w:pos="5760" w:leader="none"/>
          <w:tab w:val="right" w:pos="621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right" w:pos="360" w:leader="none"/>
          <w:tab w:val="left" w:pos="540" w:leader="none"/>
          <w:tab w:val="left" w:pos="630" w:leader="none"/>
          <w:tab w:val="left" w:pos="1800" w:leader="none"/>
          <w:tab w:val="left" w:pos="5760" w:leader="none"/>
          <w:tab w:val="right" w:pos="6210" w:leader="none"/>
        </w:tabs>
        <w:ind w:hanging="540" w:start="540" w:end="-216"/>
        <w:rPr/>
      </w:pPr>
      <w:r>
        <w:rPr>
          <w:rFonts w:cs="Times New Roman" w:ascii="Times New Roman" w:hAnsi="Times New Roman"/>
          <w:sz w:val="22"/>
        </w:rPr>
        <w:tab/>
        <w:t>8.</w:t>
        <w:tab/>
        <w:t xml:space="preserve">The next screen will be the CERA ENTERPRISE LICENSE AGREEMENT.  You must read and </w:t>
      </w:r>
      <w:r>
        <w:rPr>
          <w:rFonts w:cs="Times New Roman" w:ascii="Times New Roman" w:hAnsi="Times New Roman"/>
          <w:b/>
          <w:i/>
          <w:sz w:val="22"/>
        </w:rPr>
        <w:t>agree</w:t>
      </w:r>
      <w:r>
        <w:rPr>
          <w:rFonts w:cs="Times New Roman" w:ascii="Times New Roman" w:hAnsi="Times New Roman"/>
          <w:sz w:val="22"/>
        </w:rPr>
        <w:t xml:space="preserve"> to this.</w:t>
      </w:r>
    </w:p>
    <w:p>
      <w:pPr>
        <w:pStyle w:val="Normal"/>
        <w:tabs>
          <w:tab w:val="right" w:pos="360" w:leader="none"/>
          <w:tab w:val="left" w:pos="540" w:leader="none"/>
          <w:tab w:val="left" w:pos="720" w:leader="none"/>
          <w:tab w:val="left" w:pos="1080" w:leader="none"/>
          <w:tab w:val="left" w:pos="1800" w:leader="none"/>
          <w:tab w:val="right" w:pos="6210" w:leader="none"/>
          <w:tab w:val="left" w:pos="7380" w:leader="none"/>
        </w:tabs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</w:r>
    </w:p>
    <w:p>
      <w:pPr>
        <w:pStyle w:val="Normal"/>
        <w:tabs>
          <w:tab w:val="right" w:pos="360" w:leader="none"/>
          <w:tab w:val="left" w:pos="540" w:leader="none"/>
          <w:tab w:val="left" w:pos="630" w:leader="none"/>
          <w:tab w:val="left" w:pos="1080" w:leader="none"/>
          <w:tab w:val="left" w:pos="1800" w:leader="none"/>
          <w:tab w:val="right" w:pos="6210" w:leader="none"/>
          <w:tab w:val="left" w:pos="7290" w:leader="none"/>
        </w:tabs>
        <w:ind w:hanging="720" w:start="72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9.</w:t>
        <w:tab/>
        <w:t xml:space="preserve">You should receive a prompt stating that you successfully opened your account.  </w:t>
      </w:r>
    </w:p>
    <w:p>
      <w:pPr>
        <w:pStyle w:val="Normal"/>
        <w:tabs>
          <w:tab w:val="right" w:pos="360" w:leader="none"/>
          <w:tab w:val="left" w:pos="540" w:leader="none"/>
          <w:tab w:val="left" w:pos="630" w:leader="none"/>
          <w:tab w:val="left" w:pos="1080" w:leader="none"/>
          <w:tab w:val="left" w:pos="1800" w:leader="none"/>
          <w:tab w:val="right" w:pos="6210" w:leader="none"/>
          <w:tab w:val="left" w:pos="7290" w:leader="none"/>
        </w:tabs>
        <w:ind w:hanging="720" w:start="72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Indent"/>
        <w:tabs>
          <w:tab w:val="clear" w:pos="360"/>
          <w:tab w:val="clear" w:pos="630"/>
          <w:tab w:val="clear" w:pos="1800"/>
          <w:tab w:val="clear" w:pos="6210"/>
          <w:tab w:val="clear" w:pos="7290"/>
          <w:tab w:val="left" w:pos="1980" w:leader="none"/>
          <w:tab w:val="right" w:pos="5940" w:leader="none"/>
          <w:tab w:val="left" w:pos="7380" w:leader="none"/>
          <w:tab w:val="left" w:pos="8370" w:leader="none"/>
          <w:tab w:val="left" w:pos="9090" w:leader="none"/>
          <w:tab w:val="right" w:pos="11610" w:leader="none"/>
          <w:tab w:val="left" w:pos="11880" w:leader="none"/>
        </w:tabs>
        <w:ind w:hanging="0" w:start="0" w:end="0"/>
        <w:rPr/>
      </w:pPr>
      <w:r>
        <w:rPr/>
        <w:t xml:space="preserve">You should begin receiving e-mail notification of all CERA reports to which Enron currently subscribes.  </w:t>
      </w:r>
    </w:p>
    <w:p>
      <w:pPr>
        <w:pStyle w:val="BodyTextIndent"/>
        <w:tabs>
          <w:tab w:val="clear" w:pos="360"/>
          <w:tab w:val="clear" w:pos="630"/>
          <w:tab w:val="clear" w:pos="1800"/>
          <w:tab w:val="clear" w:pos="6210"/>
          <w:tab w:val="clear" w:pos="7290"/>
          <w:tab w:val="left" w:pos="1980" w:leader="none"/>
          <w:tab w:val="right" w:pos="5940" w:leader="none"/>
          <w:tab w:val="left" w:pos="7380" w:leader="none"/>
          <w:tab w:val="left" w:pos="8370" w:leader="none"/>
          <w:tab w:val="left" w:pos="9090" w:leader="none"/>
          <w:tab w:val="right" w:pos="11610" w:leader="none"/>
          <w:tab w:val="left" w:pos="11880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360"/>
          <w:tab w:val="clear" w:pos="630"/>
          <w:tab w:val="clear" w:pos="1800"/>
          <w:tab w:val="clear" w:pos="6210"/>
          <w:tab w:val="clear" w:pos="7290"/>
          <w:tab w:val="left" w:pos="1980" w:leader="none"/>
          <w:tab w:val="right" w:pos="5940" w:leader="none"/>
          <w:tab w:val="left" w:pos="7380" w:leader="none"/>
          <w:tab w:val="left" w:pos="8370" w:leader="none"/>
          <w:tab w:val="left" w:pos="9090" w:leader="none"/>
          <w:tab w:val="right" w:pos="11610" w:leader="none"/>
          <w:tab w:val="left" w:pos="11880" w:leader="none"/>
        </w:tabs>
        <w:ind w:hanging="0" w:start="0" w:end="0"/>
        <w:rPr>
          <w:sz w:val="22"/>
        </w:rPr>
      </w:pPr>
      <w:r>
        <w:rPr/>
        <w:t xml:space="preserve">These include:   </w:t>
      </w:r>
    </w:p>
    <w:p>
      <w:pPr>
        <w:pStyle w:val="BodyTextIndent"/>
        <w:tabs>
          <w:tab w:val="clear" w:pos="630"/>
          <w:tab w:val="clear" w:pos="1800"/>
          <w:tab w:val="clear" w:pos="6210"/>
          <w:tab w:val="clear" w:pos="7290"/>
          <w:tab w:val="clear" w:pos="7380"/>
          <w:tab w:val="right" w:pos="360" w:leader="none"/>
          <w:tab w:val="left" w:pos="1350" w:leader="none"/>
          <w:tab w:val="left" w:pos="3870" w:leader="none"/>
          <w:tab w:val="left" w:pos="6660" w:leader="none"/>
          <w:tab w:val="left" w:pos="8190" w:leader="none"/>
          <w:tab w:val="left" w:pos="9630" w:leader="none"/>
          <w:tab w:val="right" w:pos="11610" w:leader="none"/>
          <w:tab w:val="left" w:pos="11880" w:leader="none"/>
        </w:tabs>
        <w:ind w:hanging="630" w:start="63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630"/>
          <w:tab w:val="clear" w:pos="1800"/>
          <w:tab w:val="clear" w:pos="6210"/>
          <w:tab w:val="clear" w:pos="7290"/>
          <w:tab w:val="clear" w:pos="7380"/>
          <w:tab w:val="right" w:pos="360" w:leader="none"/>
          <w:tab w:val="left" w:pos="1350" w:leader="none"/>
          <w:tab w:val="left" w:pos="3870" w:leader="none"/>
          <w:tab w:val="left" w:pos="6660" w:leader="none"/>
          <w:tab w:val="left" w:pos="8190" w:leader="none"/>
          <w:tab w:val="left" w:pos="9630" w:leader="none"/>
          <w:tab w:val="right" w:pos="11610" w:leader="none"/>
          <w:tab w:val="left" w:pos="11880" w:leader="none"/>
        </w:tabs>
        <w:ind w:hanging="630" w:start="630" w:end="0"/>
        <w:rPr>
          <w:sz w:val="22"/>
        </w:rPr>
      </w:pPr>
      <w:r>
        <w:rPr>
          <w:sz w:val="22"/>
        </w:rPr>
        <w:tab/>
        <w:tab/>
        <w:tab/>
        <w:t>North America Gas</w:t>
        <w:tab/>
        <w:t>European Gas &amp; Power</w:t>
        <w:tab/>
        <w:t>Asian Energy</w:t>
        <w:tab/>
        <w:t>California Energy</w:t>
      </w:r>
    </w:p>
    <w:p>
      <w:pPr>
        <w:pStyle w:val="BodyTextIndent"/>
        <w:tabs>
          <w:tab w:val="clear" w:pos="630"/>
          <w:tab w:val="clear" w:pos="1800"/>
          <w:tab w:val="clear" w:pos="6210"/>
          <w:tab w:val="clear" w:pos="7290"/>
          <w:tab w:val="clear" w:pos="7380"/>
          <w:tab w:val="right" w:pos="360" w:leader="none"/>
          <w:tab w:val="left" w:pos="1350" w:leader="none"/>
          <w:tab w:val="left" w:pos="3870" w:leader="none"/>
          <w:tab w:val="left" w:pos="6660" w:leader="none"/>
          <w:tab w:val="left" w:pos="8190" w:leader="none"/>
          <w:tab w:val="left" w:pos="9630" w:leader="none"/>
          <w:tab w:val="right" w:pos="11610" w:leader="none"/>
          <w:tab w:val="left" w:pos="11880" w:leader="none"/>
        </w:tabs>
        <w:ind w:hanging="630" w:start="630" w:end="0"/>
        <w:rPr>
          <w:sz w:val="22"/>
        </w:rPr>
      </w:pPr>
      <w:r>
        <w:rPr>
          <w:sz w:val="22"/>
        </w:rPr>
        <w:tab/>
        <w:tab/>
        <w:tab/>
        <w:t>North America Power</w:t>
        <w:tab/>
        <w:t>Latin America Energy</w:t>
        <w:tab/>
        <w:t>Refined Products</w:t>
      </w:r>
    </w:p>
    <w:p>
      <w:pPr>
        <w:pStyle w:val="BodyTextIndent"/>
        <w:tabs>
          <w:tab w:val="clear" w:pos="1800"/>
          <w:tab w:val="clear" w:pos="6210"/>
          <w:tab w:val="clear" w:pos="7290"/>
          <w:tab w:val="clear" w:pos="7380"/>
          <w:tab w:val="right" w:pos="360" w:leader="none"/>
          <w:tab w:val="left" w:pos="630" w:leader="none"/>
          <w:tab w:val="left" w:pos="1170" w:leader="none"/>
          <w:tab w:val="left" w:pos="3690" w:leader="none"/>
          <w:tab w:val="left" w:pos="6480" w:leader="none"/>
          <w:tab w:val="left" w:pos="8190" w:leader="none"/>
          <w:tab w:val="left" w:pos="9090" w:leader="none"/>
          <w:tab w:val="left" w:pos="9630" w:leader="none"/>
          <w:tab w:val="left" w:pos="10224" w:leader="none"/>
          <w:tab w:val="right" w:pos="11610" w:leader="none"/>
          <w:tab w:val="left" w:pos="11880" w:leader="none"/>
        </w:tabs>
        <w:ind w:hanging="630" w:start="63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1800"/>
          <w:tab w:val="clear" w:pos="6210"/>
          <w:tab w:val="clear" w:pos="7290"/>
          <w:tab w:val="right" w:pos="360" w:leader="none"/>
          <w:tab w:val="left" w:pos="630" w:leader="none"/>
          <w:tab w:val="left" w:pos="1890" w:leader="none"/>
          <w:tab w:val="left" w:pos="4320" w:leader="none"/>
          <w:tab w:val="left" w:pos="7380" w:leader="none"/>
          <w:tab w:val="left" w:pos="8190" w:leader="none"/>
          <w:tab w:val="left" w:pos="9090" w:leader="none"/>
          <w:tab w:val="left" w:pos="9630" w:leader="none"/>
          <w:tab w:val="left" w:pos="10224" w:leader="none"/>
          <w:tab w:val="right" w:pos="11610" w:leader="none"/>
          <w:tab w:val="left" w:pos="11880" w:leader="none"/>
        </w:tabs>
        <w:ind w:hanging="630" w:start="63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1800"/>
          <w:tab w:val="clear" w:pos="6210"/>
          <w:tab w:val="clear" w:pos="7290"/>
          <w:tab w:val="right" w:pos="360" w:leader="none"/>
          <w:tab w:val="left" w:pos="630" w:leader="none"/>
          <w:tab w:val="left" w:pos="1890" w:leader="none"/>
          <w:tab w:val="left" w:pos="4320" w:leader="none"/>
          <w:tab w:val="left" w:pos="7380" w:leader="none"/>
          <w:tab w:val="left" w:pos="8190" w:leader="none"/>
          <w:tab w:val="left" w:pos="9090" w:leader="none"/>
          <w:tab w:val="left" w:pos="9630" w:leader="none"/>
          <w:tab w:val="left" w:pos="10224" w:leader="none"/>
          <w:tab w:val="right" w:pos="11610" w:leader="none"/>
          <w:tab w:val="left" w:pos="11880" w:leader="none"/>
        </w:tabs>
        <w:ind w:hanging="630" w:start="630" w:end="0"/>
        <w:rPr>
          <w:sz w:val="16"/>
        </w:rPr>
      </w:pPr>
      <w:r>
        <w:rPr>
          <w:sz w:val="16"/>
        </w:rPr>
      </w:r>
    </w:p>
    <w:p>
      <w:pPr>
        <w:pStyle w:val="BodyTextIndent"/>
        <w:tabs>
          <w:tab w:val="clear" w:pos="1800"/>
          <w:tab w:val="clear" w:pos="6210"/>
          <w:tab w:val="clear" w:pos="7290"/>
          <w:tab w:val="right" w:pos="360" w:leader="none"/>
          <w:tab w:val="left" w:pos="630" w:leader="none"/>
          <w:tab w:val="left" w:pos="1890" w:leader="none"/>
          <w:tab w:val="left" w:pos="4320" w:leader="none"/>
          <w:tab w:val="left" w:pos="7380" w:leader="none"/>
          <w:tab w:val="left" w:pos="8190" w:leader="none"/>
          <w:tab w:val="left" w:pos="9090" w:leader="none"/>
          <w:tab w:val="left" w:pos="9630" w:leader="none"/>
          <w:tab w:val="left" w:pos="10224" w:leader="none"/>
          <w:tab w:val="right" w:pos="11610" w:leader="none"/>
          <w:tab w:val="left" w:pos="11880" w:leader="none"/>
        </w:tabs>
        <w:rPr>
          <w:sz w:val="22"/>
        </w:rPr>
      </w:pPr>
      <w:r>
        <w:rPr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720" w:right="1296" w:gutter="0" w:header="0" w:top="720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620" w:leader="none"/>
        <w:tab w:val="left" w:pos="3780" w:leader="none"/>
        <w:tab w:val="left" w:pos="5760" w:leader="none"/>
        <w:tab w:val="lef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  <w:tab w:val="left" w:pos="1080" w:leader="none"/>
        <w:tab w:val="left" w:pos="1800" w:leader="none"/>
        <w:tab w:val="right" w:pos="6210" w:leader="none"/>
        <w:tab w:val="right" w:pos="7200" w:leader="none"/>
        <w:tab w:val="left" w:pos="7290" w:leader="none"/>
        <w:tab w:val="left" w:pos="7470" w:leader="none"/>
        <w:tab w:val="left" w:pos="8910" w:leader="none"/>
      </w:tabs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  <w:tab w:val="right" w:pos="360" w:leader="none"/>
        <w:tab w:val="left" w:pos="630" w:leader="none"/>
        <w:tab w:val="left" w:pos="1800" w:leader="none"/>
        <w:tab w:val="right" w:pos="6210" w:leader="none"/>
        <w:tab w:val="left" w:pos="7290" w:leader="none"/>
        <w:tab w:val="left" w:pos="7380" w:leader="none"/>
      </w:tabs>
      <w:ind w:hanging="360" w:start="360" w:end="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tabs>
        <w:tab w:val="right" w:pos="360" w:leader="none"/>
        <w:tab w:val="left" w:pos="540" w:leader="none"/>
        <w:tab w:val="left" w:pos="900" w:leader="none"/>
        <w:tab w:val="left" w:pos="1440" w:leader="none"/>
        <w:tab w:val="left" w:pos="4680" w:leader="none"/>
        <w:tab w:val="right" w:pos="6210" w:leader="none"/>
        <w:tab w:val="left" w:pos="6390" w:leader="none"/>
      </w:tabs>
      <w:ind w:hanging="720" w:start="540" w:end="0"/>
    </w:pPr>
    <w:rPr>
      <w:rFonts w:ascii="Times New Roman" w:hAnsi="Times New Roman" w:cs="Times New Roman"/>
      <w:sz w:val="22"/>
    </w:rPr>
  </w:style>
  <w:style w:type="paragraph" w:styleId="BodyTextIndent3">
    <w:name w:val="Body Text Indent 3"/>
    <w:basedOn w:val="Normal"/>
    <w:qFormat/>
    <w:pPr>
      <w:tabs>
        <w:tab w:val="left" w:pos="540" w:leader="none"/>
        <w:tab w:val="left" w:pos="1800" w:leader="none"/>
        <w:tab w:val="left" w:pos="3420" w:leader="none"/>
        <w:tab w:val="right" w:pos="6210" w:leader="none"/>
        <w:tab w:val="right" w:pos="7470" w:leader="none"/>
        <w:tab w:val="left" w:pos="9270" w:leader="none"/>
      </w:tabs>
      <w:ind w:hanging="540" w:start="540" w:end="0"/>
    </w:pPr>
    <w:rPr>
      <w:rFonts w:ascii="Times New Roman" w:hAnsi="Times New Roman" w:cs="Times New Roman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2000-02-24T16:51:00Z</dcterms:created>
  <dc:creator>Martina Simpson</dc:creator>
  <dc:description/>
  <dc:language>en-CA</dc:language>
  <cp:lastModifiedBy>jstrans</cp:lastModifiedBy>
  <cp:lastPrinted>1999-09-15T15:44:00Z</cp:lastPrinted>
  <dcterms:modified xsi:type="dcterms:W3CDTF">2000-02-24T16:51:00Z</dcterms:modified>
  <cp:revision>2</cp:revision>
  <dc:subject/>
  <dc:title> </dc:title>
</cp:coreProperties>
</file>