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</w:rPr>
      </w:pPr>
      <w:r>
        <w:rPr>
          <w:b/>
          <w:sz w:val="28"/>
        </w:rPr>
        <w:t>ENA LEGAL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</w:rPr>
      </w:pPr>
      <w:r>
        <w:rPr>
          <w:b/>
          <w:sz w:val="28"/>
        </w:rPr>
        <w:t>BIRTHDAY LIST</w:t>
      </w:r>
    </w:p>
    <w:p>
      <w:pPr>
        <w:pStyle w:val="Normal"/>
        <w:jc w:val="end"/>
        <w:rPr>
          <w:rFonts w:ascii="Arial" w:hAnsi="Arial" w:cs="Arial"/>
          <w:b/>
          <w:i/>
          <w:i/>
          <w:sz w:val="16"/>
        </w:rPr>
      </w:pPr>
      <w:r>
        <w:rPr>
          <w:rFonts w:cs="Arial" w:ascii="Arial" w:hAnsi="Arial"/>
          <w:b/>
          <w:i/>
          <w:sz w:val="16"/>
        </w:rPr>
      </w:r>
    </w:p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4"/>
        <w:gridCol w:w="3294"/>
        <w:gridCol w:w="3294"/>
        <w:gridCol w:w="3726"/>
      </w:tblGrid>
      <w:tr>
        <w:trPr/>
        <w:tc>
          <w:tcPr>
            <w:tcW w:w="3294" w:type="dxa"/>
            <w:tcBorders>
              <w:top w:val="single" w:sz="36" w:space="0" w:color="000000"/>
              <w:start w:val="single" w:sz="36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JANUARY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/>
            </w:pPr>
            <w:r>
              <w:rPr>
                <w:rFonts w:cs="Arial" w:ascii="Arial" w:hAnsi="Arial"/>
                <w:sz w:val="22"/>
              </w:rPr>
              <w:t>Shari Stack</w:t>
              <w:tab/>
              <w:t xml:space="preserve"> 1st</w:t>
            </w:r>
            <w:r>
              <w:rPr>
                <w:rFonts w:cs="Arial" w:ascii="Arial" w:hAnsi="Arial"/>
                <w:sz w:val="22"/>
                <w:vertAlign w:val="superscript"/>
              </w:rPr>
              <w:t xml:space="preserve"> </w:t>
            </w:r>
            <w:r>
              <w:rPr>
                <w:rFonts w:cs="Arial" w:ascii="Arial" w:hAnsi="Arial"/>
                <w:b/>
                <w:i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>Janice Moore</w:t>
              <w:tab/>
              <w:t xml:space="preserve"> 3rd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Tana Jones</w:t>
              <w:tab/>
              <w:t xml:space="preserve"> 5th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Anne Koehler                   5th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Kay Mann                       11th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Richard Sanders</w:t>
              <w:tab/>
              <w:t xml:space="preserve">15th 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Marty Penkwitz               17th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Linda Noske</w:t>
              <w:tab/>
              <w:t>18th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Mark Taylor</w:t>
              <w:tab/>
              <w:t>27th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Becky Tlucek</w:t>
              <w:tab/>
              <w:t>27th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(RC0007)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</w:tc>
        <w:tc>
          <w:tcPr>
            <w:tcW w:w="3294" w:type="dxa"/>
            <w:tcBorders>
              <w:top w:val="single" w:sz="36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FEBRUARY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Lance Schuler</w:t>
              <w:tab/>
              <w:t xml:space="preserve"> 2nd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Paula Craft</w:t>
              <w:tab/>
              <w:t xml:space="preserve"> 3rd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Joyá Davis</w:t>
              <w:tab/>
              <w:t xml:space="preserve"> 5th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Gerald Nemec</w:t>
              <w:tab/>
              <w:t xml:space="preserve"> 8th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sz w:val="22"/>
              </w:rPr>
              <w:t>Susan Flynn                17th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Susan Bailey               19th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(RC0005)</w:t>
            </w:r>
          </w:p>
        </w:tc>
        <w:tc>
          <w:tcPr>
            <w:tcW w:w="3294" w:type="dxa"/>
            <w:tcBorders>
              <w:top w:val="single" w:sz="36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MARCH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Matt Maxwell                 4th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Brenda Whitehead</w:t>
              <w:tab/>
              <w:t xml:space="preserve">  5th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Gloria Cruz                  14th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Janette Elbertson        15th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Mark Haedicke</w:t>
              <w:tab/>
              <w:t>24th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Pat Radford</w:t>
              <w:tab/>
              <w:t>26th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(RC0630)</w:t>
            </w:r>
          </w:p>
        </w:tc>
        <w:tc>
          <w:tcPr>
            <w:tcW w:w="3726" w:type="dxa"/>
            <w:tcBorders>
              <w:top w:val="single" w:sz="36" w:space="0" w:color="000000"/>
              <w:start w:val="single" w:sz="18" w:space="0" w:color="000000"/>
              <w:bottom w:val="single" w:sz="18" w:space="0" w:color="000000"/>
              <w:end w:val="single" w:sz="36" w:space="0" w:color="000000"/>
            </w:tcBorders>
          </w:tcPr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APRIL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Deb Korkmas</w:t>
              <w:tab/>
              <w:t xml:space="preserve"> 3rd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Stacy Dickson</w:t>
              <w:tab/>
              <w:t xml:space="preserve"> 4th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Carolyn George                 8th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Chris Gaffney</w:t>
              <w:tab/>
              <w:t>10th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Mary Heinitz</w:t>
              <w:tab/>
              <w:t>10th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Nony Flores</w:t>
              <w:tab/>
              <w:t>11th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Sheila Tweed</w:t>
              <w:tab/>
              <w:t>16th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Michelle Cash</w:t>
              <w:tab/>
              <w:t>20th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Jeff Hodge</w:t>
              <w:tab/>
              <w:t>21th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John Viverito                    29th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Reggie Shanks</w:t>
              <w:tab/>
              <w:t>30th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(RC1157)</w:t>
            </w:r>
          </w:p>
        </w:tc>
      </w:tr>
      <w:tr>
        <w:trPr/>
        <w:tc>
          <w:tcPr>
            <w:tcW w:w="3294" w:type="dxa"/>
            <w:tcBorders>
              <w:top w:val="single" w:sz="18" w:space="0" w:color="000000"/>
              <w:start w:val="single" w:sz="36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MAY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Julia Heintz Murray</w:t>
              <w:tab/>
              <w:t xml:space="preserve">  3rd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Jason Peters                  18th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cs="Arial" w:ascii="Arial" w:hAnsi="Arial"/>
                <w:sz w:val="22"/>
              </w:rPr>
              <w:t>Twanda Sweet</w:t>
              <w:tab/>
              <w:t>23rd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David Portz</w:t>
              <w:tab/>
              <w:t>23rd Genia FitzGerald</w:t>
              <w:tab/>
              <w:t>24th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Michael Robison</w:t>
              <w:tab/>
              <w:t>26th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(RC0006)</w:t>
            </w:r>
          </w:p>
        </w:tc>
        <w:tc>
          <w:tcPr>
            <w:tcW w:w="329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JUNE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Peter del Vecchio</w:t>
              <w:tab/>
              <w:t xml:space="preserve">15th 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Peggy Banczak</w:t>
              <w:tab/>
              <w:t xml:space="preserve">17th 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Lisa Mellencamp          17th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Roger Balog                19th            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Shonnie Daniel</w:t>
              <w:tab/>
              <w:t>24th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Alan Aronowitz</w:t>
              <w:tab/>
              <w:t>27th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Sheri Cromwell</w:t>
              <w:tab/>
              <w:t>27th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(RC1495)</w:t>
            </w:r>
          </w:p>
        </w:tc>
        <w:tc>
          <w:tcPr>
            <w:tcW w:w="329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JULY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Debra Perlingiere</w:t>
              <w:tab/>
              <w:t>10th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Teresa Bushman</w:t>
              <w:tab/>
              <w:t>18th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Elizabeth Sager</w:t>
              <w:tab/>
              <w:t>23rd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Dan Lyons</w:t>
              <w:tab/>
              <w:t>24th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Mary Ogden</w:t>
              <w:tab/>
              <w:t>24th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(RC1159)</w:t>
            </w:r>
          </w:p>
        </w:tc>
        <w:tc>
          <w:tcPr>
            <w:tcW w:w="3726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36" w:space="0" w:color="000000"/>
            </w:tcBorders>
          </w:tcPr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AUGUST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cs="Arial" w:ascii="Arial" w:hAnsi="Arial"/>
                <w:sz w:val="22"/>
              </w:rPr>
              <w:t>Suzanne Adams</w:t>
              <w:tab/>
              <w:t xml:space="preserve"> 5th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Kaye Ellis</w:t>
              <w:tab/>
              <w:t xml:space="preserve"> 6th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Erica Braden</w:t>
              <w:tab/>
              <w:t>12th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Chaundra Woods             19th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Bart Clark                         22nd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Dan Hyvl</w:t>
              <w:tab/>
              <w:t>24th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Claudia Meraz                  24th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(RC0007)</w:t>
            </w:r>
          </w:p>
        </w:tc>
      </w:tr>
      <w:tr>
        <w:trPr/>
        <w:tc>
          <w:tcPr>
            <w:tcW w:w="3294" w:type="dxa"/>
            <w:tcBorders>
              <w:top w:val="single" w:sz="18" w:space="0" w:color="000000"/>
              <w:start w:val="single" w:sz="36" w:space="0" w:color="000000"/>
              <w:bottom w:val="single" w:sz="36" w:space="0" w:color="000000"/>
              <w:end w:val="single" w:sz="18" w:space="0" w:color="000000"/>
            </w:tcBorders>
          </w:tcPr>
          <w:p>
            <w:pPr>
              <w:pStyle w:val="Heading5"/>
              <w:ind w:hanging="0" w:start="0"/>
              <w:rPr>
                <w:u w:val="single"/>
              </w:rPr>
            </w:pPr>
            <w:r>
              <w:rPr>
                <w:u w:val="single"/>
              </w:rPr>
              <w:t>SEPTEMBER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Sandi Braband                 3rd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Travis McCullough           4th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Jim Grace                        6th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Leslie Hansen                  9th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Kimberlee A Bennick      16th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Linda Simmons               20th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Lou Stoler                       20th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Taffy Milligan                  22nd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Bob Walker                    26th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Ann Elizabeth White       27th</w:t>
            </w:r>
          </w:p>
          <w:p>
            <w:pPr>
              <w:pStyle w:val="Normal"/>
              <w:tabs>
                <w:tab w:val="clear" w:pos="720"/>
                <w:tab w:val="left" w:pos="2430" w:leader="none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(RC0005)</w:t>
            </w:r>
          </w:p>
        </w:tc>
        <w:tc>
          <w:tcPr>
            <w:tcW w:w="3294" w:type="dxa"/>
            <w:tcBorders>
              <w:top w:val="single" w:sz="18" w:space="0" w:color="000000"/>
              <w:start w:val="single" w:sz="18" w:space="0" w:color="000000"/>
              <w:bottom w:val="single" w:sz="36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OCTOBER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Barbara Gray</w:t>
              <w:tab/>
              <w:t xml:space="preserve">  4th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Robert Carter</w:t>
              <w:tab/>
              <w:t xml:space="preserve"> 5th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Eric Gillaspie</w:t>
              <w:tab/>
              <w:t xml:space="preserve"> 6th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Linda Guinn</w:t>
              <w:tab/>
              <w:t xml:space="preserve"> 6th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Ed Hearn</w:t>
              <w:tab/>
              <w:t>14th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rPr/>
            </w:pPr>
            <w:r>
              <w:rPr>
                <w:rFonts w:cs="Arial" w:ascii="Arial" w:hAnsi="Arial"/>
                <w:sz w:val="22"/>
              </w:rPr>
              <w:t>Harry Collins</w:t>
              <w:tab/>
              <w:t>15th</w:t>
            </w:r>
            <w:r>
              <w:rPr>
                <w:rFonts w:cs="Arial" w:ascii="Arial" w:hAnsi="Arial"/>
                <w:b/>
                <w:i/>
                <w:sz w:val="22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Janet Moore</w:t>
              <w:tab/>
              <w:t>25th Steve Van Hooser</w:t>
              <w:tab/>
              <w:t>28th</w:t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86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(RC0630)</w:t>
            </w:r>
          </w:p>
        </w:tc>
        <w:tc>
          <w:tcPr>
            <w:tcW w:w="3294" w:type="dxa"/>
            <w:tcBorders>
              <w:top w:val="single" w:sz="18" w:space="0" w:color="000000"/>
              <w:start w:val="single" w:sz="18" w:space="0" w:color="000000"/>
              <w:bottom w:val="single" w:sz="36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NOVEMBER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Richard Jeffrey               7th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Sara Shackleton</w:t>
              <w:tab/>
              <w:t xml:space="preserve"> 17th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Laurie Mayer                18th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Merrill Haas</w:t>
              <w:tab/>
              <w:t xml:space="preserve"> 27th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(RC1157)</w:t>
            </w:r>
          </w:p>
        </w:tc>
        <w:tc>
          <w:tcPr>
            <w:tcW w:w="3726" w:type="dxa"/>
            <w:tcBorders>
              <w:top w:val="single" w:sz="18" w:space="0" w:color="000000"/>
              <w:start w:val="single" w:sz="18" w:space="0" w:color="000000"/>
              <w:bottom w:val="single" w:sz="36" w:space="0" w:color="000000"/>
              <w:end w:val="single" w:sz="36" w:space="0" w:color="000000"/>
            </w:tcBorders>
          </w:tcPr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  <w:t>DECEMBER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b/>
                <w:i/>
                <w:i/>
                <w:sz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Kay Young</w:t>
              <w:tab/>
              <w:t xml:space="preserve"> 4th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Wayne Gresham</w:t>
              <w:tab/>
              <w:t xml:space="preserve"> 8th 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Carol St. Clair </w:t>
              <w:tab/>
              <w:t>10th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Jenny Helton</w:t>
              <w:tab/>
              <w:t>11th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Gus Perez                        14th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Stuart Zisman</w:t>
              <w:tab/>
              <w:t>28th</w:t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2538" w:leader="none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(RC0006)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288" w:footer="720" w:bottom="7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G Times (WN)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LNOSKE/BIRTHDAYLIST.DOC  Last Revised 5/22/00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120"/>
      <w:ind w:hanging="0" w:start="1440" w:end="1440"/>
      <w:jc w:val="both"/>
      <w:outlineLvl w:val="2"/>
    </w:pPr>
    <w:rPr>
      <w:sz w:val="26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144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430" w:leader="none"/>
      </w:tabs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120"/>
      <w:ind w:hanging="0" w:start="1440" w:end="720"/>
      <w:jc w:val="both"/>
      <w:outlineLvl w:val="5"/>
    </w:pPr>
    <w:rPr>
      <w:sz w:val="2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120"/>
      <w:ind w:hanging="720" w:start="2880" w:end="720"/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2430" w:leader="none"/>
      </w:tabs>
      <w:jc w:val="center"/>
      <w:outlineLvl w:val="7"/>
    </w:pPr>
    <w:rPr>
      <w:rFonts w:ascii="Arial" w:hAnsi="Arial" w:cs="Arial"/>
      <w:bCs/>
      <w:i/>
      <w:sz w:val="22"/>
      <w:u w:val="singl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xpanded">
    <w:name w:val="Expanded"/>
    <w:basedOn w:val="Normal"/>
    <w:next w:val="Normal"/>
    <w:qFormat/>
    <w:pPr>
      <w:spacing w:before="0" w:after="240"/>
      <w:jc w:val="center"/>
    </w:pPr>
    <w:rPr>
      <w:b/>
      <w:caps/>
      <w:spacing w:val="60"/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6"/>
    </w:rPr>
  </w:style>
  <w:style w:type="paragraph" w:styleId="FootnoteText">
    <w:name w:val="footnote text"/>
    <w:basedOn w:val="Normal"/>
    <w:pPr/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6"/>
    </w:rPr>
  </w:style>
  <w:style w:type="paragraph" w:styleId="Hidden">
    <w:name w:val="Hidden"/>
    <w:basedOn w:val="Normal"/>
    <w:next w:val="Normal"/>
    <w:qFormat/>
    <w:pPr/>
    <w:rPr>
      <w:vanish/>
      <w:color w:val="FF0000"/>
    </w:rPr>
  </w:style>
  <w:style w:type="paragraph" w:styleId="Justified">
    <w:name w:val="Justified"/>
    <w:basedOn w:val="Normal"/>
    <w:next w:val="Heading2"/>
    <w:qFormat/>
    <w:pPr>
      <w:spacing w:before="0" w:after="120"/>
      <w:jc w:val="both"/>
    </w:pPr>
    <w:rPr>
      <w:sz w:val="26"/>
    </w:rPr>
  </w:style>
  <w:style w:type="paragraph" w:styleId="TOC1">
    <w:name w:val="toc 1"/>
    <w:basedOn w:val="Normal"/>
    <w:next w:val="Normal"/>
    <w:pPr>
      <w:tabs>
        <w:tab w:val="left" w:pos="720" w:leader="none"/>
        <w:tab w:val="left" w:pos="8280" w:leader="dot"/>
        <w:tab w:val="right" w:pos="8640" w:leader="none"/>
        <w:tab w:val="left" w:pos="9072" w:leader="dot"/>
      </w:tabs>
      <w:spacing w:lineRule="atLeast" w:line="360" w:before="0" w:after="240"/>
      <w:ind w:hanging="0" w:start="0" w:end="720"/>
    </w:pPr>
    <w:rPr>
      <w:rFonts w:ascii="Times" w:hAnsi="Times" w:cs="Times"/>
      <w:b/>
      <w:sz w:val="24"/>
    </w:rPr>
  </w:style>
  <w:style w:type="paragraph" w:styleId="TOC2">
    <w:name w:val="toc 2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color w:val="000080"/>
      <w:sz w:val="24"/>
    </w:rPr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0" w:start="260" w:end="0"/>
    </w:pPr>
    <w:rPr>
      <w:i/>
      <w:sz w:val="20"/>
    </w:rPr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0" w:start="520" w:end="0"/>
    </w:pPr>
    <w:rPr>
      <w:sz w:val="18"/>
    </w:rPr>
  </w:style>
  <w:style w:type="paragraph" w:styleId="TOC6">
    <w:name w:val="toc 6"/>
    <w:basedOn w:val="Normal"/>
    <w:pPr>
      <w:tabs>
        <w:tab w:val="clear" w:pos="720"/>
        <w:tab w:val="right" w:pos="9360" w:leader="dot"/>
      </w:tabs>
      <w:ind w:hanging="0" w:start="1040" w:end="0"/>
    </w:pPr>
    <w:rPr>
      <w:sz w:val="18"/>
    </w:rPr>
  </w:style>
  <w:style w:type="paragraph" w:styleId="TOC7">
    <w:name w:val="toc 7"/>
    <w:basedOn w:val="Normal"/>
    <w:pPr>
      <w:tabs>
        <w:tab w:val="clear" w:pos="720"/>
        <w:tab w:val="right" w:pos="9360" w:leader="dot"/>
      </w:tabs>
      <w:ind w:hanging="0" w:start="1300" w:end="0"/>
    </w:pPr>
    <w:rPr>
      <w:sz w:val="18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0" w:start="780" w:end="0"/>
    </w:pPr>
    <w:rPr>
      <w:sz w:val="18"/>
    </w:rPr>
  </w:style>
  <w:style w:type="paragraph" w:styleId="TOC8">
    <w:name w:val="toc 8"/>
    <w:basedOn w:val="Normal"/>
    <w:next w:val="Normal"/>
    <w:pPr>
      <w:tabs>
        <w:tab w:val="clear" w:pos="720"/>
        <w:tab w:val="right" w:pos="9360" w:leader="dot"/>
      </w:tabs>
      <w:ind w:hanging="0" w:start="1560" w:end="0"/>
    </w:pPr>
    <w:rPr>
      <w:sz w:val="18"/>
    </w:rPr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ind w:hanging="0" w:start="1820" w:end="0"/>
    </w:pPr>
    <w:rPr>
      <w:sz w:val="18"/>
    </w:rPr>
  </w:style>
  <w:style w:type="paragraph" w:styleId="cent">
    <w:name w:val="cent"/>
    <w:qFormat/>
    <w:pPr>
      <w:widowControl/>
      <w:bidi w:val="0"/>
    </w:pPr>
    <w:rPr>
      <w:rFonts w:ascii="CG Times (WN)" w:hAnsi="CG Times (WN)" w:eastAsia="Times New Roman" w:cs="CG Times (WN)"/>
      <w:color w:val="auto"/>
      <w:sz w:val="20"/>
      <w:szCs w:val="20"/>
      <w:lang w:val="en-US" w:bidi="ar-SA" w:eastAsia="zh-CN"/>
    </w:rPr>
  </w:style>
  <w:style w:type="paragraph" w:styleId="f">
    <w:name w:val="f"/>
    <w:qFormat/>
    <w:pPr>
      <w:widowControl/>
      <w:bidi w:val="0"/>
    </w:pPr>
    <w:rPr>
      <w:rFonts w:ascii="CG Times (WN)" w:hAnsi="CG Times (WN)" w:eastAsia="Times New Roman" w:cs="CG Times (WN)"/>
      <w:color w:val="auto"/>
      <w:sz w:val="20"/>
      <w:szCs w:val="20"/>
      <w:lang w:val="en-US" w:bidi="ar-SA" w:eastAsia="zh-CN"/>
    </w:rPr>
  </w:style>
  <w:style w:type="paragraph" w:styleId="para">
    <w:name w:val="para"/>
    <w:qFormat/>
    <w:pPr>
      <w:widowControl/>
      <w:bidi w:val="0"/>
    </w:pPr>
    <w:rPr>
      <w:rFonts w:ascii="CG Times (WN)" w:hAnsi="CG Times (WN)" w:eastAsia="Times New Roman" w:cs="CG Times (WN)"/>
      <w:color w:val="auto"/>
      <w:sz w:val="20"/>
      <w:szCs w:val="20"/>
      <w:lang w:val="en-US" w:bidi="ar-SA" w:eastAsia="zh-CN"/>
    </w:rPr>
  </w:style>
  <w:style w:type="paragraph" w:styleId="section">
    <w:name w:val="section"/>
    <w:qFormat/>
    <w:pPr>
      <w:widowControl/>
      <w:bidi w:val="0"/>
    </w:pPr>
    <w:rPr>
      <w:rFonts w:ascii="CG Times (WN)" w:hAnsi="CG Times (WN)" w:eastAsia="Times New Roman" w:cs="CG Times (WN)"/>
      <w:color w:val="auto"/>
      <w:sz w:val="20"/>
      <w:szCs w:val="20"/>
      <w:lang w:val="en-US" w:bidi="ar-SA" w:eastAsia="zh-CN"/>
    </w:rPr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Subject">
    <w:name w:val="Subject"/>
    <w:basedOn w:val="Normal"/>
    <w:qFormat/>
    <w:pPr/>
    <w:rPr>
      <w:rFonts w:ascii="Arial" w:hAnsi="Arial" w:cs="Arial"/>
      <w:sz w:val="20"/>
    </w:rPr>
  </w:style>
  <w:style w:type="paragraph" w:styleId="Date">
    <w:name w:val="Date"/>
    <w:basedOn w:val="Normal"/>
    <w:qFormat/>
    <w:pPr/>
    <w:rPr>
      <w:rFonts w:ascii="Arial" w:hAnsi="Arial" w:cs="Arial"/>
      <w:sz w:val="20"/>
    </w:rPr>
  </w:style>
  <w:style w:type="paragraph" w:styleId="To">
    <w:name w:val="To"/>
    <w:basedOn w:val="Normal"/>
    <w:qFormat/>
    <w:pPr/>
    <w:rPr>
      <w:rFonts w:ascii="Arial" w:hAnsi="Arial" w:cs="Arial"/>
      <w:sz w:val="20"/>
    </w:rPr>
  </w:style>
  <w:style w:type="paragraph" w:styleId="From">
    <w:name w:val="From"/>
    <w:basedOn w:val="Normal"/>
    <w:qFormat/>
    <w:pPr/>
    <w:rPr>
      <w:rFonts w:ascii="Arial" w:hAnsi="Arial" w:cs="Arial"/>
      <w:sz w:val="20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/>
    <w:rPr>
      <w:rFonts w:ascii="Arial" w:hAnsi="Arial" w:cs="Arial"/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CONTRACT.DOT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1999-09-01T17:46:00Z</dcterms:created>
  <dc:creator>Robin Jordon</dc:creator>
  <dc:description/>
  <dc:language>en-CA</dc:language>
  <cp:lastModifiedBy>lnoske</cp:lastModifiedBy>
  <cp:lastPrinted>2000-06-06T09:51:00Z</cp:lastPrinted>
  <dcterms:modified xsi:type="dcterms:W3CDTF">2000-06-06T12:57:00Z</dcterms:modified>
  <cp:revision>18</cp:revision>
  <dc:subject/>
  <dc:title>ECT LEGAL</dc:title>
</cp:coreProperties>
</file>