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WP-02 JCG Data Response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>
          <w:b/>
        </w:rPr>
        <w:t>Request No.:</w:t>
        <w:tab/>
      </w:r>
      <w:r>
        <w:rPr/>
        <w:t>BPA-JCG:09</w:t>
      </w:r>
    </w:p>
    <w:p>
      <w:pPr>
        <w:pStyle w:val="Normal"/>
        <w:rPr/>
      </w:pPr>
      <w:r>
        <w:rPr>
          <w:b/>
        </w:rPr>
        <w:t>Request:</w:t>
      </w:r>
      <w:r>
        <w:rPr/>
        <w:tab/>
        <w:t>Witnesses:</w:t>
        <w:tab/>
        <w:t>Brattebo et al.</w:t>
      </w:r>
    </w:p>
    <w:p>
      <w:pPr>
        <w:pStyle w:val="Normal"/>
        <w:rPr/>
      </w:pPr>
      <w:r>
        <w:rPr/>
        <w:tab/>
        <w:tab/>
        <w:t>Exhibit:</w:t>
        <w:tab/>
        <w:t>WP-02-E-JCG-02</w:t>
      </w:r>
    </w:p>
    <w:p>
      <w:pPr>
        <w:pStyle w:val="Normal"/>
        <w:ind w:firstLine="720" w:start="2160" w:end="0"/>
        <w:rPr/>
      </w:pPr>
      <w:r>
        <w:rPr/>
        <w:t>Definition no. 27 on pg. 6of Attachment B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Is it your position that through the proposed changes to the definition, BPA would be reshaping the 7070 minus actual Slice sales moving through the rate period?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Response:</w:t>
      </w:r>
      <w:r>
        <w:rPr/>
        <w:tab/>
        <w:t>No.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March 21,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cc: </w:t>
        <w:tab/>
        <w:t xml:space="preserve">Hearing Clerk and Service List (via electronic mail) 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/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widowControl w:val="false"/>
    </w:pPr>
    <w:rPr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1440" w:end="0"/>
    </w:pPr>
    <w:rPr/>
  </w:style>
  <w:style w:type="paragraph" w:styleId="FooterSmallPrint">
    <w:name w:val="FooterSmallPrint"/>
    <w:basedOn w:val="Normal"/>
    <w:next w:val="Normal"/>
    <w:qFormat/>
    <w:pPr/>
    <w:rPr>
      <w:sz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96dtars_.dot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2001-03-21T21:21:00Z</dcterms:created>
  <dc:creator>Jan Prewitt</dc:creator>
  <dc:description>prepared 1/7/96</dc:description>
  <dc:language>en-CA</dc:language>
  <cp:lastModifiedBy>kbe</cp:lastModifiedBy>
  <cp:lastPrinted>2001-03-21T14:40:00Z</cp:lastPrinted>
  <dcterms:modified xsi:type="dcterms:W3CDTF">2001-03-21T21:21:00Z</dcterms:modified>
  <cp:revision>2</cp:revision>
  <dc:subject>Revisions to Gilman responses</dc:subject>
  <dc:title>WP - 96 BPA Data Response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wabeDocInfo">
    <vt:lpwstr> </vt:lpwstr>
  </property>
</Properties>
</file>