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BPA-JCG:04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firstLine="720" w:start="2160" w:end="0"/>
        <w:rPr/>
      </w:pPr>
      <w:r>
        <w:rPr/>
        <w:t>Red-line of definition no. 19 on pg. 5 of Attachment B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Please explain why you have proposed to delete the definition of FNSL.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Response: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This definition has just been moved to NSL(F).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2001-03-21T21:19:00Z</dcterms:created>
  <dc:creator>Jan Prewitt</dc:creator>
  <dc:description>prepared 1/7/96</dc:description>
  <dc:language>en-CA</dc:language>
  <cp:lastModifiedBy>kbe</cp:lastModifiedBy>
  <cp:lastPrinted>2001-03-21T14:38:00Z</cp:lastPrinted>
  <dcterms:modified xsi:type="dcterms:W3CDTF">2001-03-21T21:19:00Z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