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BPA-JCG:01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firstLine="720" w:start="2160" w:end="0"/>
        <w:rPr/>
      </w:pPr>
      <w:r>
        <w:rPr/>
        <w:t>Definition no. 8 on pg. 4 of Attachment B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Please explain what is intended by the part of the definition that reads “…at least 120 days prior to the first day of the next sixty day period.”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Response: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This definition contains an error.  The phrase “sixty day” should be replaced by “six month”.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>Hearing Clerk and Service List (via electronic mail)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2001-03-21T21:18:00Z</dcterms:created>
  <dc:creator>Jan Prewitt</dc:creator>
  <dc:description>prepared 1/7/96</dc:description>
  <dc:language>en-CA</dc:language>
  <cp:lastModifiedBy>kbe</cp:lastModifiedBy>
  <cp:lastPrinted>2001-03-21T14:36:00Z</cp:lastPrinted>
  <dcterms:modified xsi:type="dcterms:W3CDTF">2001-03-21T21:18:00Z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