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10,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Ram Das</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Pipeline Coordinator</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r>
            <w:bookmarkStart w:id="3" w:name="Of"/>
            <w:bookmarkEnd w:id="3"/>
            <w:r>
              <w:rPr>
                <w:rFonts w:cs="Arial" w:ascii="Arial" w:hAnsi="Arial"/>
              </w:rPr>
              <w:t>Mineral Department, Navajo Nation</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ROW grants/Cultural/Roads/T&amp;E, Navajo Nation</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928-871-6587</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Applicant should send a letter of application for construction permits, ROW requests, cultural resource protection issues, T&amp;E species clearance, and road crossings.  Letter should include route map and survey, pipeline size, capacity, throughput, and maximum rate of capacity and daily average capacity.  Letter should be sent to Kahtar Zaman, Director, Mineral Department, Navajo Nation, POP Box 1910, Window Rock, AZ  86515.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Energy Resources Task Force will meet with applicant to negotiate terms, conditions, and fees for ROW and other permit issues.  Requirements may be extremely stringent.  Once basic terms negotiated, the application will be sent through the signature approval process.  This process allows review by several of the Nation’s departments, including fish and wildlife, minerals, archeology, etc.  Once all signatures have been received, the Energy Resources Task Force will forward the application to the Resources Committee for approval.  Lastly, the entire packet will be sent to the Bureau of Indian Affairs for final approval.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Navajo Nation grants a 20-year term maximum ROW easement.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total fees are highly variable.  A $500 fee is charged up front for filing of the application and public notice.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Timeline is highly variable, but generally the process can take up to a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expedite the application, send to both the Nation and the BIA simultaneously.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Potential obstacles depend on the chosen route and the landowners along that route.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/mnt/main-storage/datasets/enron-docs/doc/AW_RD091001.doc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583895300"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379789923"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2001-09-11T15:25:00Z</dcterms:created>
  <dc:creator>ENSR</dc:creator>
  <dc:description/>
  <dc:language>en-CA</dc:language>
  <cp:lastModifiedBy> </cp:lastModifiedBy>
  <cp:lastPrinted>2001-09-11T12:11:00Z</cp:lastPrinted>
  <dcterms:modified xsi:type="dcterms:W3CDTF">2001-09-11T15:42:00Z</dcterms:modified>
  <cp:revision>5</cp:revision>
  <dc:subject/>
  <dc:title>Telephone Call Summary Sheet</dc:title>
</cp:coreProperties>
</file>