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11,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Kristie Kilgore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Aquifer Protection Program Specialist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Of:  </w:t>
            </w:r>
            <w:r>
              <w:rPr>
                <w:rFonts w:cs="Arial" w:ascii="Arial" w:hAnsi="Arial"/>
              </w:rPr>
              <w:t>Arizona Department of Environmental Quality</w:t>
            </w:r>
            <w:r>
              <w:rPr>
                <w:rFonts w:cs="Arial" w:ascii="Arial" w:hAnsi="Arial"/>
                <w:b/>
              </w:rPr>
              <w:tab/>
            </w:r>
            <w:bookmarkStart w:id="3" w:name="Of"/>
            <w:bookmarkEnd w:id="3"/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Aquifer Protection/Hydrostatic Test Discharge Permit, Arizona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602-207-4696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YES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Hydrostatic Test Discharge Permit: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Falls under a type 1 general permit, which is a permit by rule as long as all conditions and requirements are met.  Permit is regulated under section R18-9-B301 of the Arizona Administrative Code.  There are two types of permits: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Paragraph B. 1.02 permit for discharges from new pipelines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quality of the water used for test must not violate any aquifer water quality standard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discharge is not to waters of the U.S. unless discharge is under NPDES permit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test site must be restored to natural grade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Paragraph C. 1.03 permit for discharges from existing pipelines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all liquid discharge must be contained in an impoundment lined with flexible geomembrane material with a thickness of at least 10 mms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the liner material must be placed over layer, at least 3 inches thick, of sand or finer grained material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water must be removed from impoundment to appropriate landfill or treatment works within 60 days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liner must be removed and disposed of an approved landfill unless liner can be reused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test site must be restored to its natural grade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There is no application, notice, nor fee required.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Construction Dewatering Permit: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Falls under a type 1 general permit, which is a permit by rule as long as all conditions and requirements are met.  Permit is regulated under section R18-9-B301 of the Arizona Administrative Code.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Paragraph A. 1.01 permit for discharges from construction dewatering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only physical processes may be employed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no hazardous substances are in water except those naturally occurring in sand, gravel, or other rock material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There is no application, notice, nor fee required.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Attachments: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1.  Aquifer Protection Program Regulations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/mnt/main-storage/datasets/enron-docs/doc/AW_KK091101.doc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2077652619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710428838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2001-09-11T19:00:00Z</dcterms:created>
  <dc:creator>ENSR</dc:creator>
  <dc:description/>
  <dc:language>en-CA</dc:language>
  <cp:lastModifiedBy> </cp:lastModifiedBy>
  <cp:lastPrinted>2001-09-12T14:21:00Z</cp:lastPrinted>
  <dcterms:modified xsi:type="dcterms:W3CDTF">2001-09-12T17:51:00Z</dcterms:modified>
  <cp:revision>12</cp:revision>
  <dc:subject/>
  <dc:title>Telephone Call Summary Sheet</dc:title>
</cp:coreProperties>
</file>