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5,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Jim Harrington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Wetland Scientist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Of:  </w:t>
            </w:r>
            <w:r>
              <w:rPr>
                <w:rFonts w:cs="Arial" w:ascii="Arial" w:hAnsi="Arial"/>
              </w:rPr>
              <w:t>EPA Region 6, Dallas Office</w:t>
            </w:r>
            <w:r>
              <w:rPr>
                <w:rFonts w:cs="Arial" w:ascii="Arial" w:hAnsi="Arial"/>
                <w:b/>
              </w:rPr>
              <w:tab/>
            </w:r>
            <w:bookmarkStart w:id="3" w:name="Of"/>
            <w:bookmarkEnd w:id="3"/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401 Certification, New Mexico Tribal Lands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214-665-6694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NO</w:t>
              <w:tab/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Harrington handles all 401 Water Quality Certifications on tribal lands, except Navajo, in New Mexico.  EPA Region 9 handles Navajo Nation 401 Certifications.  Non-tribal lands in Arizona are handled by ADEQ.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Harrington stated that applicant should go through the ACOE for their 404 permit and ACOE will forward it to the appropriate 401 certifying agency.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Harrington stated that Bret Larson is the EPA Region 6 person who handles 402 NPDES Permits on tribal lands in New Mexico (except Navajo) (214)665-7523.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/mnt/main-storage/datasets/enron-docs/doc/AW_JH090501.doc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512197393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679885696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2001-09-05T19:02:00Z</dcterms:created>
  <dc:creator>ENSR</dc:creator>
  <dc:description/>
  <dc:language>en-CA</dc:language>
  <cp:lastModifiedBy> </cp:lastModifiedBy>
  <cp:lastPrinted>2001-09-05T15:45:00Z</cp:lastPrinted>
  <dcterms:modified xsi:type="dcterms:W3CDTF">2001-09-05T19:15:00Z</dcterms:modified>
  <cp:revision>5</cp:revision>
  <dc:subject/>
  <dc:title>Telephone Call Summary Sheet</dc:title>
</cp:coreProperties>
</file>