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11,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Gene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Highway Specialist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Of: </w:t>
            </w:r>
            <w:bookmarkStart w:id="3" w:name="Of"/>
            <w:bookmarkEnd w:id="3"/>
            <w:r>
              <w:rPr>
                <w:rFonts w:cs="Arial" w:ascii="Arial" w:hAnsi="Arial"/>
              </w:rPr>
              <w:t>New Mexico State Highway and Transportation Department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State Highway Crossing Permit, New Mexico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800-361-3596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Yes - forthcoming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Gene will send application and information on the permit process.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 statewide permit can be issued through the Santa Fe office.  The attached permit application should be sent to: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Donald Martinez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Rail Roads and Utilities Section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New Mexico State Highway and Transportation Department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 Box 1149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Santa Fe, NM  87504-1149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(505) 827-5100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There is no fee for the permit.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Applicant should submit application approximately 6 months before construction to ensure that all issues are resolved so that permit can be issued.  Applicant can apply for the permit one year ahead of construction start.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Attachments – FORTHCOMING: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Application for Permit to Cross State Highway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/mnt/main-storage/datasets/enron-docs/doc/AW_G_091101.doc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142375724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132111601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2001-09-11T16:37:00Z</dcterms:created>
  <dc:creator>ENSR</dc:creator>
  <dc:description/>
  <dc:language>en-CA</dc:language>
  <cp:lastModifiedBy> </cp:lastModifiedBy>
  <cp:lastPrinted>2001-09-11T13:16:00Z</cp:lastPrinted>
  <dcterms:modified xsi:type="dcterms:W3CDTF">2001-09-11T16:46:00Z</dcterms:modified>
  <cp:revision>5</cp:revision>
  <dc:subject/>
  <dc:title>Telephone Call Summary Sheet</dc:title>
</cp:coreProperties>
</file>