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14,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Greg Schmidt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Mammalogist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Of:  </w:t>
            </w:r>
            <w:r>
              <w:rPr>
                <w:rFonts w:cs="Arial" w:ascii="Arial" w:hAnsi="Arial"/>
              </w:rPr>
              <w:t>New Mexico Department of Game and Fish</w:t>
            </w:r>
            <w:r>
              <w:rPr>
                <w:rFonts w:cs="Arial" w:ascii="Arial" w:hAnsi="Arial"/>
                <w:b/>
              </w:rPr>
              <w:tab/>
            </w:r>
            <w:bookmarkStart w:id="3" w:name="Of"/>
            <w:bookmarkEnd w:id="3"/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T&amp;E Clearance – Animals, New Mexico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505-476-8101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NO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There is a permit required for takings of a listed species for surveys/analysis.  This permit takes approximately 2-4 weeks to obtain and an application can be acquired from Mr. Schmidt.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Game and Fish Department has no regulatory authority and only provides comments on project at the EIS stage.  The Department may review the 404 permit application as well.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/mnt/main-storage/datasets/enron-docs/doc/AW_GS091401.doc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1740539153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112703177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2001-09-14T16:43:00Z</dcterms:created>
  <dc:creator>ENSR</dc:creator>
  <dc:description/>
  <dc:language>en-CA</dc:language>
  <cp:lastModifiedBy> </cp:lastModifiedBy>
  <cp:lastPrinted>2001-09-14T13:19:00Z</cp:lastPrinted>
  <dcterms:modified xsi:type="dcterms:W3CDTF">2001-09-14T16:49:00Z</dcterms:modified>
  <cp:revision>5</cp:revision>
  <dc:subject/>
  <dc:title>Telephone Call Summary Sheet</dc:title>
</cp:coreProperties>
</file>