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10,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Andy Travers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401/404 Certification Specialist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Of:  </w:t>
            </w:r>
            <w:bookmarkStart w:id="3" w:name="Of"/>
            <w:bookmarkEnd w:id="3"/>
            <w:r>
              <w:rPr>
                <w:rFonts w:cs="Arial" w:ascii="Arial" w:hAnsi="Arial"/>
              </w:rPr>
              <w:t>Arizona Department of Environmental Quality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401 Certification, Arizona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505-207-4502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</w:t>
              <w:tab/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Nationwide Permit 12 has been conditionally certified by the EPA in Arizona for non-Unique Waters.  See attached list of Unique Waters.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If Unique Water affected, an Individual 401 Certification is required.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no fee for the 401 certification and applicant should allow 6 months for clearance.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 either conditional or individual certification, Applicant must submit an Application for Certification (attached).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CWA 401  Determinations for NWPs and List of Unique Waters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Application for Certification of NWP or Individual Permit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/mnt/main-storage/datasets/enron-docs/doc/AW_AT091001.doc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447016287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772728730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2001-09-11T14:46:00Z</dcterms:created>
  <dc:creator>ENSR</dc:creator>
  <dc:description/>
  <dc:language>en-CA</dc:language>
  <cp:lastModifiedBy> </cp:lastModifiedBy>
  <cp:lastPrinted>2001-09-11T11:16:00Z</cp:lastPrinted>
  <dcterms:modified xsi:type="dcterms:W3CDTF">2001-09-11T14:46:00Z</dcterms:modified>
  <cp:revision>2</cp:revision>
  <dc:subject/>
  <dc:title>Telephone Call Summary Sheet</dc:title>
</cp:coreProperties>
</file>