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 xml:space="preserve">                        </w:t>
      </w:r>
      <w:r>
        <w:rPr>
          <w:rFonts w:cs="Arial" w:ascii="Arial" w:hAnsi="Arial"/>
          <w:sz w:val="28"/>
          <w:u w:val="single"/>
        </w:rPr>
        <w:t>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</w:rPr>
        <w:t>Approved by</w:t>
        <w:tab/>
        <w:tab/>
        <w:tab/>
      </w:r>
    </w:p>
    <w:p>
      <w:pPr>
        <w:pStyle w:val="Heading1"/>
        <w:ind w:hanging="0" w:start="0"/>
        <w:rPr/>
      </w:pPr>
      <w:r>
        <w:rPr/>
        <w:t>Cash Use Approval Request</w:t>
      </w:r>
    </w:p>
    <w:p>
      <w:pPr>
        <w:pStyle w:val="Normal"/>
        <w:rPr/>
      </w:pPr>
      <w:r>
        <w:rPr/>
      </w:r>
    </w:p>
    <w:tbl>
      <w:tblPr>
        <w:tblW w:w="8650" w:type="dxa"/>
        <w:jc w:val="start"/>
        <w:tblInd w:w="-2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45"/>
        <w:gridCol w:w="5405"/>
      </w:tblGrid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 Center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PDX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Commercial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Stephen Thome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Evelyn Aucoin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Underwriting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Entity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EPMI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Amount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$9,312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of Request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Due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4-Jan-02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Payee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Snohomish PUD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Address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City, State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File/Acct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Wiring Instructions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Bank Name: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U.S. Bank -- Everett Branch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ABA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Acct # 153501259953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ABA No. 125-000-105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 benefit of: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PUD No. 1 of Snohomish County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Pre/Post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Post Petition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Purpose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Transmission capacity</w:t>
            </w:r>
          </w:p>
        </w:tc>
      </w:tr>
      <w:tr>
        <w:trPr>
          <w:trHeight w:val="9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Justification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Wheels Mid-C energy to COB.  Energy is  used to meet  existing sales to Sierra for $300/MWh, and support  load in California.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Risks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Action Item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</w:t>
            </w:r>
          </w:p>
        </w:tc>
        <w:tc>
          <w:tcPr>
            <w:tcW w:w="54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Pending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40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PDX invoice number</w:t>
            </w:r>
          </w:p>
        </w:tc>
        <w:tc>
          <w:tcPr>
            <w:tcW w:w="540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00 Cash Approval Request Template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2002-01-03T15:01:00Z</dcterms:created>
  <dc:creator>sthome</dc:creator>
  <dc:description/>
  <dc:language>en-CA</dc:language>
  <cp:lastModifiedBy>sthome</cp:lastModifiedBy>
  <cp:lastPrinted>2002-01-03T09:06:00Z</cp:lastPrinted>
  <dcterms:modified xsi:type="dcterms:W3CDTF">2002-01-03T15:01:00Z</dcterms:modified>
  <cp:revision>2</cp:revision>
  <dc:subject/>
  <dc:title/>
</cp:coreProperties>
</file>