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738" w:type="dxa"/>
        <w:jc w:val="start"/>
        <w:tblInd w:w="0" w:type="dxa"/>
        <w:tblLayout w:type="fixed"/>
        <w:tblCellMar>
          <w:top w:w="0" w:type="dxa"/>
          <w:start w:w="108" w:type="dxa"/>
          <w:bottom w:w="0" w:type="dxa"/>
          <w:end w:w="108" w:type="dxa"/>
        </w:tblCellMar>
      </w:tblPr>
      <w:tblGrid>
        <w:gridCol w:w="6768"/>
        <w:gridCol w:w="270"/>
        <w:gridCol w:w="2700"/>
      </w:tblGrid>
      <w:tr>
        <w:trPr/>
        <w:tc>
          <w:tcPr>
            <w:tcW w:w="6768" w:type="dxa"/>
            <w:tcBorders/>
          </w:tcPr>
          <w:p>
            <w:pPr>
              <w:pStyle w:val="zCaption"/>
              <w:rPr>
                <w:sz w:val="21"/>
              </w:rPr>
            </w:pPr>
            <w:r>
              <w:rPr>
                <w:sz w:val="21"/>
              </w:rPr>
              <w:t>Application of Pacific Gas and Electric Company Submitting Electric Rate Proposal for Direct Access Services Described in Decision 97-10-087.</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99-06-033</w:t>
            </w:r>
          </w:p>
        </w:tc>
      </w:tr>
      <w:tr>
        <w:trPr/>
        <w:tc>
          <w:tcPr>
            <w:tcW w:w="6768" w:type="dxa"/>
            <w:tcBorders>
              <w:top w:val="single" w:sz="4" w:space="0" w:color="000000"/>
            </w:tcBorders>
          </w:tcPr>
          <w:p>
            <w:pPr>
              <w:pStyle w:val="zCaption"/>
              <w:rPr>
                <w:sz w:val="21"/>
              </w:rPr>
            </w:pPr>
            <w:r>
              <w:rPr>
                <w:sz w:val="21"/>
              </w:rPr>
              <w:t>Application of Southern California Edison Company for Authority to Establish Direct Access Service Fees for Competitive and Regulated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99-06-040</w:t>
            </w:r>
          </w:p>
        </w:tc>
      </w:tr>
      <w:tr>
        <w:trPr/>
        <w:tc>
          <w:tcPr>
            <w:tcW w:w="6768" w:type="dxa"/>
            <w:tcBorders>
              <w:top w:val="single" w:sz="4" w:space="0" w:color="000000"/>
            </w:tcBorders>
          </w:tcPr>
          <w:p>
            <w:pPr>
              <w:pStyle w:val="zCaption"/>
              <w:rPr>
                <w:sz w:val="21"/>
              </w:rPr>
            </w:pPr>
            <w:r>
              <w:rPr>
                <w:sz w:val="21"/>
              </w:rPr>
              <w:t>Application of San Diego Gas &amp; Electric Company for Authority to Implement Discretionary, Non-Discretionary, and Exception Service Fees.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99-06-041</w:t>
            </w:r>
          </w:p>
        </w:tc>
      </w:tr>
      <w:tr>
        <w:trPr/>
        <w:tc>
          <w:tcPr>
            <w:tcW w:w="6768" w:type="dxa"/>
            <w:tcBorders>
              <w:top w:val="single" w:sz="4" w:space="0" w:color="000000"/>
            </w:tcBorders>
          </w:tcPr>
          <w:p>
            <w:pPr>
              <w:pStyle w:val="zCaption"/>
              <w:rPr>
                <w:sz w:val="21"/>
              </w:rPr>
            </w:pPr>
            <w:r>
              <w:rPr>
                <w:sz w:val="21"/>
              </w:rPr>
              <w:t>Application of Pacific Gas and Electric Company Submitting Electric Revenue Cycle Services Cost and Rate Proposals in Compliance with Decision 98-09-070.</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99-03-013</w:t>
            </w:r>
          </w:p>
        </w:tc>
      </w:tr>
      <w:tr>
        <w:trPr/>
        <w:tc>
          <w:tcPr>
            <w:tcW w:w="6768" w:type="dxa"/>
            <w:tcBorders>
              <w:top w:val="single" w:sz="4" w:space="0" w:color="000000"/>
              <w:bottom w:val="single" w:sz="4" w:space="0" w:color="000000"/>
            </w:tcBorders>
          </w:tcPr>
          <w:p>
            <w:pPr>
              <w:pStyle w:val="zCaption"/>
              <w:rPr>
                <w:sz w:val="21"/>
              </w:rPr>
            </w:pPr>
            <w:r>
              <w:rPr>
                <w:sz w:val="21"/>
              </w:rPr>
              <w:t>Application for Commission Consideration of Post-Transition Proposals for Long-Run Marginal Cost Pricing and Geographic De-Averaging of Revenue Cycle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99-03-019</w:t>
            </w:r>
          </w:p>
        </w:tc>
      </w:tr>
      <w:tr>
        <w:trPr/>
        <w:tc>
          <w:tcPr>
            <w:tcW w:w="6768" w:type="dxa"/>
            <w:tcBorders>
              <w:bottom w:val="single" w:sz="6" w:space="0" w:color="000000"/>
            </w:tcBorders>
          </w:tcPr>
          <w:p>
            <w:pPr>
              <w:pStyle w:val="zCaption"/>
              <w:rPr>
                <w:sz w:val="21"/>
              </w:rPr>
            </w:pPr>
            <w:r>
              <w:rPr>
                <w:sz w:val="21"/>
              </w:rPr>
              <w:t>Application of Southern California Edison Company (U 338-E) Relating to Long-Run Marginal Costs for Unbundled Metering and Billing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99-03-024</w:t>
            </w:r>
          </w:p>
        </w:tc>
      </w:tr>
    </w:tbl>
    <w:p>
      <w:pPr>
        <w:pStyle w:val="Normal"/>
        <w:jc w:val="center"/>
        <w:rPr>
          <w:b/>
        </w:rPr>
      </w:pPr>
      <w:r>
        <w:rPr>
          <w:b/>
        </w:rPr>
      </w:r>
    </w:p>
    <w:p>
      <w:pPr>
        <w:pStyle w:val="Normal"/>
        <w:jc w:val="center"/>
        <w:rPr>
          <w:b/>
        </w:rPr>
      </w:pPr>
      <w:r>
        <w:rPr>
          <w:b/>
        </w:rPr>
        <w:t>JOINT PETITION OF THE</w:t>
      </w:r>
    </w:p>
    <w:p>
      <w:pPr>
        <w:pStyle w:val="Normal"/>
        <w:jc w:val="center"/>
        <w:rPr>
          <w:b/>
        </w:rPr>
      </w:pPr>
      <w:r>
        <w:rPr>
          <w:b/>
        </w:rPr>
        <w:t xml:space="preserve">CALIFORNIA DEPARTMENT OF GENERAL SERVICES, </w:t>
      </w:r>
    </w:p>
    <w:p>
      <w:pPr>
        <w:pStyle w:val="Normal"/>
        <w:jc w:val="center"/>
        <w:rPr>
          <w:b/>
        </w:rPr>
      </w:pPr>
      <w:r>
        <w:rPr>
          <w:b/>
        </w:rPr>
        <w:t>SAN DIEGO GAS &amp; ELECTRIC COMPANY,</w:t>
      </w:r>
    </w:p>
    <w:p>
      <w:pPr>
        <w:pStyle w:val="Normal"/>
        <w:jc w:val="center"/>
        <w:rPr>
          <w:b/>
        </w:rPr>
      </w:pPr>
      <w:r>
        <w:rPr>
          <w:b/>
        </w:rPr>
        <w:t xml:space="preserve">THE ALLIANCE FOR RETAIL MARKETS, </w:t>
      </w:r>
    </w:p>
    <w:p>
      <w:pPr>
        <w:pStyle w:val="Normal"/>
        <w:jc w:val="center"/>
        <w:rPr>
          <w:b/>
        </w:rPr>
      </w:pPr>
      <w:r>
        <w:rPr>
          <w:b/>
        </w:rPr>
        <w:t xml:space="preserve">THE GOLDEN STATE POWER COPERATIVE, AND </w:t>
      </w:r>
    </w:p>
    <w:p>
      <w:pPr>
        <w:pStyle w:val="Normal"/>
        <w:jc w:val="center"/>
        <w:rPr>
          <w:b/>
        </w:rPr>
      </w:pPr>
      <w:r>
        <w:rPr>
          <w:b/>
        </w:rPr>
        <w:t xml:space="preserve">THE OFFICE OF RATEPAYER ADVOCATES </w:t>
      </w:r>
    </w:p>
    <w:p>
      <w:pPr>
        <w:pStyle w:val="Normal"/>
        <w:jc w:val="center"/>
        <w:rPr>
          <w:b/>
        </w:rPr>
      </w:pPr>
      <w:r>
        <w:rPr>
          <w:b/>
        </w:rPr>
        <w:t>TO SET ASIDE SUBMISSION AND REOPEN THE RECORD</w:t>
      </w:r>
    </w:p>
    <w:p>
      <w:pPr>
        <w:pStyle w:val="Normal"/>
        <w:jc w:val="center"/>
        <w:rPr>
          <w:b/>
        </w:rPr>
      </w:pPr>
      <w:r>
        <w:rPr>
          <w:b/>
        </w:rPr>
        <w:t>FOR PURPOSES OF ADMITTING A LATE FILED EXHIBIT</w:t>
      </w:r>
    </w:p>
    <w:p>
      <w:pPr>
        <w:pStyle w:val="Normal"/>
        <w:jc w:val="center"/>
        <w:rPr>
          <w:b/>
        </w:rPr>
      </w:pPr>
      <w:r>
        <w:rPr>
          <w:b/>
        </w:rPr>
      </w:r>
    </w:p>
    <w:p>
      <w:pPr>
        <w:pStyle w:val="Normal"/>
        <w:jc w:val="center"/>
        <w:rPr>
          <w:b/>
        </w:rPr>
      </w:pPr>
      <w:r>
        <w:rPr>
          <w:b/>
        </w:rPr>
      </w:r>
    </w:p>
    <w:p>
      <w:pPr>
        <w:pStyle w:val="Normal"/>
        <w:jc w:val="center"/>
        <w:rPr>
          <w:b/>
        </w:rPr>
      </w:pPr>
      <w:r>
        <w:rPr>
          <w:b/>
        </w:rPr>
        <w:t xml:space="preserve"> </w:t>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September 14, 2000</w:t>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 xml:space="preserve">Attorney for the Alliance for Retail Markets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jc w:val="center"/>
        <w:rPr>
          <w:b/>
        </w:rPr>
      </w:pPr>
      <w:r>
        <w:rPr>
          <w:b/>
        </w:rPr>
        <w:t>BEFORE THE PUBLIC UTILITIES COMMISSION</w:t>
      </w:r>
    </w:p>
    <w:p>
      <w:pPr>
        <w:pStyle w:val="Normal"/>
        <w:spacing w:before="0" w:after="120"/>
        <w:jc w:val="center"/>
        <w:rPr>
          <w:b/>
        </w:rPr>
      </w:pPr>
      <w:r>
        <w:rPr>
          <w:b/>
        </w:rPr>
        <w:t>OF THE STATE OF CALIFORNIA</w:t>
      </w:r>
    </w:p>
    <w:p>
      <w:pPr>
        <w:pStyle w:val="Normal"/>
        <w:spacing w:before="0" w:after="120"/>
        <w:jc w:val="center"/>
        <w:rPr>
          <w:b/>
        </w:rPr>
      </w:pPr>
      <w:r>
        <w:rPr>
          <w:b/>
        </w:rPr>
      </w:r>
    </w:p>
    <w:tbl>
      <w:tblPr>
        <w:tblW w:w="9738" w:type="dxa"/>
        <w:jc w:val="start"/>
        <w:tblInd w:w="0" w:type="dxa"/>
        <w:tblLayout w:type="fixed"/>
        <w:tblCellMar>
          <w:top w:w="0" w:type="dxa"/>
          <w:start w:w="108" w:type="dxa"/>
          <w:bottom w:w="0" w:type="dxa"/>
          <w:end w:w="108" w:type="dxa"/>
        </w:tblCellMar>
      </w:tblPr>
      <w:tblGrid>
        <w:gridCol w:w="6768"/>
        <w:gridCol w:w="270"/>
        <w:gridCol w:w="2700"/>
      </w:tblGrid>
      <w:tr>
        <w:trPr/>
        <w:tc>
          <w:tcPr>
            <w:tcW w:w="6768" w:type="dxa"/>
            <w:tcBorders/>
          </w:tcPr>
          <w:p>
            <w:pPr>
              <w:pStyle w:val="zCaption"/>
              <w:rPr>
                <w:sz w:val="21"/>
              </w:rPr>
            </w:pPr>
            <w:r>
              <w:rPr>
                <w:sz w:val="21"/>
              </w:rPr>
              <w:t>Application of Pacific Gas and Electric Company Submitting Electric Rate Proposal for Direct Access Services Described in Decision 97-10-087.</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99-06-033</w:t>
            </w:r>
          </w:p>
        </w:tc>
      </w:tr>
      <w:tr>
        <w:trPr/>
        <w:tc>
          <w:tcPr>
            <w:tcW w:w="6768" w:type="dxa"/>
            <w:tcBorders>
              <w:top w:val="single" w:sz="4" w:space="0" w:color="000000"/>
            </w:tcBorders>
          </w:tcPr>
          <w:p>
            <w:pPr>
              <w:pStyle w:val="zCaption"/>
              <w:rPr>
                <w:sz w:val="21"/>
              </w:rPr>
            </w:pPr>
            <w:r>
              <w:rPr>
                <w:sz w:val="21"/>
              </w:rPr>
              <w:t>Application of Southern California Edison Company for Authority to Establish Direct Access Service Fees for Competitive and Regulated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99-06-040</w:t>
            </w:r>
          </w:p>
        </w:tc>
      </w:tr>
      <w:tr>
        <w:trPr/>
        <w:tc>
          <w:tcPr>
            <w:tcW w:w="6768" w:type="dxa"/>
            <w:tcBorders>
              <w:top w:val="single" w:sz="4" w:space="0" w:color="000000"/>
            </w:tcBorders>
          </w:tcPr>
          <w:p>
            <w:pPr>
              <w:pStyle w:val="zCaption"/>
              <w:rPr>
                <w:sz w:val="21"/>
              </w:rPr>
            </w:pPr>
            <w:r>
              <w:rPr>
                <w:sz w:val="21"/>
              </w:rPr>
              <w:t>Application of San Diego Gas &amp; Electric Company for Authority to Implement Discretionary, Non-Discretionary, and Exception Service Fees.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99-06-041</w:t>
            </w:r>
          </w:p>
        </w:tc>
      </w:tr>
      <w:tr>
        <w:trPr/>
        <w:tc>
          <w:tcPr>
            <w:tcW w:w="6768" w:type="dxa"/>
            <w:tcBorders>
              <w:top w:val="single" w:sz="4" w:space="0" w:color="000000"/>
            </w:tcBorders>
          </w:tcPr>
          <w:p>
            <w:pPr>
              <w:pStyle w:val="zCaption"/>
              <w:rPr>
                <w:sz w:val="21"/>
              </w:rPr>
            </w:pPr>
            <w:r>
              <w:rPr>
                <w:sz w:val="21"/>
              </w:rPr>
              <w:t>Application of Pacific Gas and Electric Company Submitting Electric Revenue Cycle Services Cost and Rate Proposals in Compliance with Decision 98-09-070.</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99-03-013</w:t>
            </w:r>
          </w:p>
        </w:tc>
      </w:tr>
      <w:tr>
        <w:trPr/>
        <w:tc>
          <w:tcPr>
            <w:tcW w:w="6768" w:type="dxa"/>
            <w:tcBorders>
              <w:top w:val="single" w:sz="4" w:space="0" w:color="000000"/>
              <w:bottom w:val="single" w:sz="4" w:space="0" w:color="000000"/>
            </w:tcBorders>
          </w:tcPr>
          <w:p>
            <w:pPr>
              <w:pStyle w:val="zCaption"/>
              <w:rPr>
                <w:sz w:val="21"/>
              </w:rPr>
            </w:pPr>
            <w:r>
              <w:rPr>
                <w:sz w:val="21"/>
              </w:rPr>
              <w:t>Application for Commission Consideration of Post-Transition Proposals for Long-Run Marginal Cost Pricing and Geographic De-Averaging of Revenue Cycle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99-03-019</w:t>
            </w:r>
          </w:p>
        </w:tc>
      </w:tr>
      <w:tr>
        <w:trPr/>
        <w:tc>
          <w:tcPr>
            <w:tcW w:w="6768" w:type="dxa"/>
            <w:tcBorders>
              <w:bottom w:val="single" w:sz="6" w:space="0" w:color="000000"/>
            </w:tcBorders>
          </w:tcPr>
          <w:p>
            <w:pPr>
              <w:pStyle w:val="zCaption"/>
              <w:rPr>
                <w:sz w:val="21"/>
              </w:rPr>
            </w:pPr>
            <w:r>
              <w:rPr>
                <w:sz w:val="21"/>
              </w:rPr>
              <w:t>Application of Southern California Edison Company (U 338-E) Relating to Long-Run Marginal Costs for Unbundled Metering and Billing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99-03-024</w:t>
            </w:r>
          </w:p>
        </w:tc>
      </w:tr>
    </w:tbl>
    <w:p>
      <w:pPr>
        <w:pStyle w:val="Normal"/>
        <w:jc w:val="center"/>
        <w:rPr>
          <w:b/>
        </w:rPr>
      </w:pPr>
      <w:r>
        <w:rPr>
          <w:b/>
        </w:rPr>
      </w:r>
      <w:bookmarkStart w:id="0" w:name="zBriefTitle"/>
      <w:bookmarkStart w:id="1" w:name="zBriefTitle"/>
      <w:bookmarkEnd w:id="1"/>
    </w:p>
    <w:p>
      <w:pPr>
        <w:pStyle w:val="Normal"/>
        <w:jc w:val="center"/>
        <w:rPr>
          <w:b/>
        </w:rPr>
      </w:pPr>
      <w:r>
        <w:rPr>
          <w:b/>
        </w:rPr>
        <w:t>JOINT PETITION OF THE</w:t>
      </w:r>
    </w:p>
    <w:p>
      <w:pPr>
        <w:pStyle w:val="Normal"/>
        <w:jc w:val="center"/>
        <w:rPr>
          <w:b/>
        </w:rPr>
      </w:pPr>
      <w:r>
        <w:rPr>
          <w:b/>
        </w:rPr>
        <w:t xml:space="preserve">CALIFORNIA DEPARTMENT OF GENERAL SERVICES, </w:t>
      </w:r>
    </w:p>
    <w:p>
      <w:pPr>
        <w:pStyle w:val="Normal"/>
        <w:jc w:val="center"/>
        <w:rPr>
          <w:b/>
        </w:rPr>
      </w:pPr>
      <w:r>
        <w:rPr>
          <w:b/>
        </w:rPr>
        <w:t>SAN DIEGO GAS &amp; ELECTRIC COMPANY,</w:t>
      </w:r>
    </w:p>
    <w:p>
      <w:pPr>
        <w:pStyle w:val="Normal"/>
        <w:jc w:val="center"/>
        <w:rPr>
          <w:b/>
        </w:rPr>
      </w:pPr>
      <w:r>
        <w:rPr>
          <w:b/>
        </w:rPr>
        <w:t xml:space="preserve">THE ALLIANCE FOR RETAIL MARKETS, </w:t>
      </w:r>
    </w:p>
    <w:p>
      <w:pPr>
        <w:pStyle w:val="Normal"/>
        <w:jc w:val="center"/>
        <w:rPr>
          <w:b/>
        </w:rPr>
      </w:pPr>
      <w:r>
        <w:rPr>
          <w:b/>
        </w:rPr>
        <w:t xml:space="preserve">THE GOLDEN STATE POWER COPERATIVE, AND </w:t>
      </w:r>
    </w:p>
    <w:p>
      <w:pPr>
        <w:pStyle w:val="Normal"/>
        <w:jc w:val="center"/>
        <w:rPr>
          <w:b/>
        </w:rPr>
      </w:pPr>
      <w:r>
        <w:rPr>
          <w:b/>
        </w:rPr>
        <w:t xml:space="preserve">THE OFFICE OF RATEPAYER ADVOCATES </w:t>
      </w:r>
    </w:p>
    <w:p>
      <w:pPr>
        <w:pStyle w:val="Normal"/>
        <w:jc w:val="center"/>
        <w:rPr>
          <w:b/>
        </w:rPr>
      </w:pPr>
      <w:r>
        <w:rPr>
          <w:b/>
        </w:rPr>
        <w:t>TO SET ASIDE SUBMISSION AND REOPEN THE RECORD</w:t>
      </w:r>
    </w:p>
    <w:p>
      <w:pPr>
        <w:pStyle w:val="Normal"/>
        <w:jc w:val="center"/>
        <w:rPr>
          <w:b/>
        </w:rPr>
      </w:pPr>
      <w:r>
        <w:rPr>
          <w:b/>
        </w:rPr>
        <w:t>FOR PURPOSES OF ADMITTING A LATE FILED EXHIBIT</w:t>
      </w:r>
    </w:p>
    <w:p>
      <w:pPr>
        <w:pStyle w:val="Normal"/>
        <w:jc w:val="center"/>
        <w:rPr>
          <w:b/>
        </w:rPr>
      </w:pPr>
      <w:r>
        <w:rPr>
          <w:b/>
        </w:rPr>
      </w:r>
    </w:p>
    <w:p>
      <w:pPr>
        <w:pStyle w:val="Normal"/>
        <w:jc w:val="center"/>
        <w:rPr>
          <w:b/>
        </w:rPr>
      </w:pPr>
      <w:r>
        <w:rPr>
          <w:b/>
        </w:rPr>
      </w:r>
    </w:p>
    <w:p>
      <w:pPr>
        <w:pStyle w:val="Normal"/>
        <w:spacing w:lineRule="auto" w:line="480"/>
        <w:jc w:val="both"/>
        <w:rPr/>
      </w:pPr>
      <w:r>
        <w:rPr>
          <w:b/>
        </w:rPr>
        <w:tab/>
      </w:r>
      <w:r>
        <w:rPr/>
        <w:t xml:space="preserve">Pursuant to Rule 84 of the Commission’s Rules of Practice and Procedure, California Department of General Services (“DGS”), San Diego Gas &amp; Electric Company (“SDG&amp;E”), the Alliance for Retail Markets (“ARM”), the Golden State Power Cooperative (“GSPC”) and the Office of Ratepayer Advocates (“ORA”) (collectively, the “Petitioning Parties”) jointly petition to set aside submission of SDG&amp;E’s direct access service fee application (A. 99-06-041) in the above consolidated proceeding for the purposes of considering the Settlement Agreement (consisting of Settlement Points and direct access services matrices) being filed concurrently herewith.  In addition, in order to ensure that the Commission has a sufficient record upon which to approve the Settlement, the Petitioning Parties also move that the record of the proceeding be reopened for the purpose of allowing the admission of the direct access service fee tables (which constitute part of the Settlement Agreement), all as explained in full below.     </w:t>
      </w:r>
    </w:p>
    <w:p>
      <w:pPr>
        <w:pStyle w:val="Normal"/>
        <w:spacing w:lineRule="auto" w:line="480"/>
        <w:jc w:val="center"/>
        <w:rPr>
          <w:b/>
        </w:rPr>
      </w:pPr>
      <w:r>
        <w:rPr>
          <w:b/>
        </w:rPr>
        <w:t>BACKGROUND</w:t>
      </w:r>
    </w:p>
    <w:p>
      <w:pPr>
        <w:pStyle w:val="Normal"/>
        <w:spacing w:lineRule="auto" w:line="480"/>
        <w:ind w:firstLine="720" w:end="0"/>
        <w:jc w:val="both"/>
        <w:rPr/>
      </w:pPr>
      <w:r>
        <w:rPr/>
        <w:t xml:space="preserve">On June 17, 1999, SDG&amp;E, in compliance with a February 5, 1999 Assigned Commissioner’s Ruling, submitted an application addressing “the fees, costs, and offsetting credits that are associated with the discretionary and non-discretionary services authorized in Commission Decision 97-10-087.”  This application was consolidated for Commission review with the parallel applications of Pacific Gas and Electric Company (A. 99-06-033) and Southern California Edison Company (A. 99-06-040).   In addition, subsequent to the convening of a prehearing conference on September 22, 1999, the Commission further consolidated the three applications with those submitted by the three utility distribution companies on March 5, 1999 with respect to unbundling revenue cycle services at the utility distribution companies’ (“UDC”) long run marginal costs. </w:t>
      </w:r>
    </w:p>
    <w:p>
      <w:pPr>
        <w:pStyle w:val="Normal"/>
        <w:spacing w:lineRule="auto" w:line="480"/>
        <w:ind w:firstLine="720" w:end="0"/>
        <w:jc w:val="both"/>
        <w:rPr/>
      </w:pPr>
      <w:r>
        <w:rPr/>
        <w:t>Pursuant to an established procedural schedule, ORA submitted testimony in the consolidated proceeding on January 5, 2000. Intervenor testimony was submitted on February 9, 2000, with rebuttal testimony served by the UDCs on April 11, 2000.  Hearings were held on the consolidated applications on April 25, 2000 through May 10, 2000.</w:t>
      </w:r>
    </w:p>
    <w:p>
      <w:pPr>
        <w:pStyle w:val="Normal"/>
        <w:spacing w:lineRule="auto" w:line="480"/>
        <w:ind w:firstLine="720" w:end="0"/>
        <w:jc w:val="both"/>
        <w:rPr/>
      </w:pPr>
      <w:r>
        <w:rPr/>
        <w:t xml:space="preserve"> </w:t>
      </w:r>
      <w:r>
        <w:rPr/>
        <w:t>With respect to the subject area of direct access service fees, the testimony narrowed the issues down to the appropriate categorization (and terms and conditions) of the services proposed by the UDCs and the appropriate means of cost recovery and/or pricing flexibility with respect to those services. In this respect, ORA, through its January 5, 2000 submission and subsequently through further discussions with the UDCs, attempted to devise a standardized set of direct access services that would be applicable to all three UDCs.  In addition, ORA proposed cost recovery/ pricing mechanisms for each category of services that, again, would be consistent across all three UDC service territories. ORA’s efforts, to the extent that they had progressed prior to the end of hearings, are captured in Record Exhibit 57.  In its rebuttal testimony, SDG&amp;E modified its initial position in order to conform to certain of the proposals advanced by ORA.</w:t>
      </w:r>
      <w:r>
        <w:rPr>
          <w:rStyle w:val="FootnoteCharacters"/>
          <w:rStyle w:val="FootnoteReference"/>
        </w:rPr>
        <w:footnoteReference w:id="2"/>
      </w:r>
    </w:p>
    <w:p>
      <w:pPr>
        <w:pStyle w:val="Normal"/>
        <w:spacing w:lineRule="auto" w:line="480"/>
        <w:ind w:firstLine="720" w:end="0"/>
        <w:jc w:val="both"/>
        <w:rPr/>
      </w:pPr>
      <w:r>
        <w:rPr/>
        <w:t>Moreover, subsequent to its review of the UDCs’ rebuttal testimony, and a clearer understanding of the application of the service fees proposed by the UDCs, ARM modified the position taken in its written testimony, thereby bringing its position closer in line to those of the UDCs.  ARM presented its revised position during hearings.</w:t>
      </w:r>
      <w:r>
        <w:rPr>
          <w:rStyle w:val="FootnoteCharacters"/>
          <w:rStyle w:val="FootnoteReference"/>
        </w:rPr>
        <w:footnoteReference w:id="3"/>
      </w:r>
    </w:p>
    <w:p>
      <w:pPr>
        <w:pStyle w:val="Normal"/>
        <w:spacing w:lineRule="auto" w:line="480"/>
        <w:ind w:firstLine="720" w:end="0"/>
        <w:jc w:val="both"/>
        <w:rPr/>
      </w:pPr>
      <w:r>
        <w:rPr/>
        <w:t>Subsequent to the conclusion of hearings, SDG&amp;E, ARM, and ORA continued to explore the progress made during the litigation phase of the proceeding in an effort to reach settlement on the direct access service fee portion of the consolidated proceeding.  Exhibit 57 served as the starting point of these discussions. These discussions proved fruitful with respect to a number of the subject matters at issue.  On August 18, 2000, SDG&amp;E, ARM and ORA reached an understanding with respect to the principles upon which they would agree to settle certain aspects of the case, as well as agreeing on how certain services would be defined. On August 22, 2000, SDG&amp;E, ARM and ORA jointly noticed a settlement conference. DGS and GSPC participated in that conference held in San Francisco, California on August 31, 2000. Following the conference and after many discussions, both DGS and GSPC became proponents of the Settlement Agreement.</w:t>
      </w:r>
    </w:p>
    <w:p>
      <w:pPr>
        <w:pStyle w:val="Normal"/>
        <w:spacing w:lineRule="auto" w:line="480"/>
        <w:jc w:val="center"/>
        <w:rPr>
          <w:b/>
        </w:rPr>
      </w:pPr>
      <w:r>
        <w:rPr>
          <w:b/>
        </w:rPr>
        <w:t>DISCUSSION</w:t>
      </w:r>
    </w:p>
    <w:p>
      <w:pPr>
        <w:pStyle w:val="Normal"/>
        <w:tabs>
          <w:tab w:val="clear" w:pos="720"/>
          <w:tab w:val="left" w:pos="1350" w:leader="none"/>
        </w:tabs>
        <w:spacing w:lineRule="auto" w:line="480"/>
        <w:ind w:firstLine="720" w:end="0"/>
        <w:jc w:val="both"/>
        <w:rPr/>
      </w:pPr>
      <w:r>
        <w:rPr/>
        <w:t>Commission Rule 84 provides in pertinent part:</w:t>
      </w:r>
    </w:p>
    <w:p>
      <w:pPr>
        <w:pStyle w:val="Normal"/>
        <w:ind w:start="720" w:end="720"/>
        <w:jc w:val="both"/>
        <w:rPr/>
      </w:pPr>
      <w:r>
        <w:rPr/>
        <w:t xml:space="preserve">After conclusion of hearing, but before issuance of a decision a party…may …file with the Commission, a petition to set aside submission and reopen the proceeding… </w:t>
      </w:r>
      <w:r>
        <w:rPr>
          <w:i/>
        </w:rPr>
        <w:t>for consideration of a settlement or stipulation under Article 13.5.</w:t>
      </w:r>
      <w:r>
        <w:rPr/>
        <w:t xml:space="preserve">  Such petition shall specify the facts claimed to constitute grounds in justification thereof, including material changes of fact or law alleged to have occurred since the conclusion of the hearing.</w:t>
      </w:r>
    </w:p>
    <w:p>
      <w:pPr>
        <w:pStyle w:val="Normal"/>
        <w:ind w:start="720" w:end="720"/>
        <w:jc w:val="both"/>
        <w:rPr/>
      </w:pPr>
      <w:r>
        <w:rPr/>
      </w:r>
    </w:p>
    <w:p>
      <w:pPr>
        <w:pStyle w:val="Normal"/>
        <w:spacing w:lineRule="auto" w:line="480"/>
        <w:jc w:val="both"/>
        <w:rPr/>
      </w:pPr>
      <w:r>
        <w:rPr/>
        <w:t xml:space="preserve">In accord with this Rule, DGS, SDG&amp;E, ARM, GSPC and ORA petition the Commission to set aside submission and re-open the record in this proceeding to consider the Settlement Agreement attached hereto.  In association therewith, the Petitioning Parties request that the Commission allow for the direct access service fee tables, which constitute a portion of the settlement, also be submitted into the record of the proceeding as a late-filed exhibit.     </w:t>
      </w:r>
    </w:p>
    <w:p>
      <w:pPr>
        <w:pStyle w:val="Normal"/>
        <w:spacing w:lineRule="auto" w:line="480"/>
        <w:jc w:val="both"/>
        <w:rPr/>
      </w:pPr>
      <w:r>
        <w:rPr/>
        <w:t xml:space="preserve"> </w:t>
      </w:r>
      <w:r>
        <w:rPr/>
        <w:tab/>
        <w:t>Commission Rule 51.2 states that parties to a Commission proceeding may propose a settlement for adoption by the Commission any time after the first prehearing conference and within thirty days after the last day of hearing.  Such “deadline” expired on June 9, 2000.  At such time the Petitioning Parties had begun negotiations but were not in the position to present an agreement to the Commission.  It was not until the hearings, with the work done by ORA and the modifications of the initial positions taken by ARM and SDG&amp;E, that the Petitioning Parties recognized that reaching settlement on certain of the issues was possible.  Given the press of the litigation schedule,</w:t>
      </w:r>
      <w:r>
        <w:rPr>
          <w:rStyle w:val="FootnoteCharacters"/>
          <w:rStyle w:val="FootnoteReference"/>
        </w:rPr>
        <w:footnoteReference w:id="4"/>
      </w:r>
      <w:r>
        <w:rPr/>
        <w:t xml:space="preserve"> parties were unable to dedicate sufficient time to complete negotiations prior to the deadline set forth in Rule 51. </w:t>
      </w:r>
    </w:p>
    <w:p>
      <w:pPr>
        <w:pStyle w:val="Normal"/>
        <w:spacing w:lineRule="auto" w:line="480"/>
        <w:jc w:val="both"/>
        <w:rPr/>
      </w:pPr>
      <w:r>
        <w:rPr/>
        <w:tab/>
        <w:t>The Settlement Agreement represents the product of numerous hours of work among the Petitioning Parties and serves to fashion a framework for the assessment of the costs associated with direct access services which will serve to enable the advancement of the competitive market.  Accordingly, the Petitioning Parties request that the Commission reopen the record in this proceeding in order to consider the Settlement as reasonable in light of the whole record and in the public interest.</w:t>
      </w:r>
    </w:p>
    <w:p>
      <w:pPr>
        <w:pStyle w:val="Normal"/>
        <w:spacing w:lineRule="auto" w:line="480"/>
        <w:jc w:val="both"/>
        <w:rPr/>
      </w:pPr>
      <w:r>
        <w:rPr/>
        <w:tab/>
        <w:t>Moreover, as the direct access service fee tables represent a continuation of ORA’s work with respect to Exhibit 57, as that Exhibit applies to SDG&amp;E, the Petitioning Parties believe that its submission into the record as a late-file exhibit is justified.  Such late-filed exhibit will provide sufficient basis for Commission consideration and approval of the Settlement.</w:t>
      </w:r>
    </w:p>
    <w:p>
      <w:pPr>
        <w:pStyle w:val="Normal"/>
        <w:spacing w:lineRule="auto" w:line="480"/>
        <w:jc w:val="center"/>
        <w:rPr>
          <w:b/>
        </w:rPr>
      </w:pPr>
      <w:r>
        <w:rPr>
          <w:b/>
        </w:rPr>
        <w:t>CONCLUSION</w:t>
      </w:r>
    </w:p>
    <w:p>
      <w:pPr>
        <w:pStyle w:val="Normal"/>
        <w:spacing w:lineRule="auto" w:line="480"/>
        <w:jc w:val="both"/>
        <w:rPr/>
      </w:pPr>
      <w:r>
        <w:rPr/>
        <w:tab/>
        <w:t xml:space="preserve">For the reasons set forth the above, the Petitioning Parties request that the Commission request that the Commission set aside submission of San Diego Gas &amp; Electric Company’s </w:t>
      </w:r>
    </w:p>
    <w:p>
      <w:pPr>
        <w:pStyle w:val="Normal"/>
        <w:spacing w:lineRule="auto" w:line="480"/>
        <w:jc w:val="both"/>
        <w:rPr/>
      </w:pPr>
      <w:r>
        <w:rPr/>
        <w:t xml:space="preserve">Application 99-06-041 for the purposes of reopening the record to allow the entry of a late filed </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r>
        <w:br w:type="page"/>
      </w:r>
    </w:p>
    <w:p>
      <w:pPr>
        <w:pStyle w:val="Normal"/>
        <w:spacing w:lineRule="auto" w:line="480"/>
        <w:jc w:val="both"/>
        <w:rPr/>
      </w:pPr>
      <w:r>
        <w:rPr/>
        <w:t>exhibit appended hereto and to consider the Settlement Agreement being filed concurrently herewith.</w:t>
      </w:r>
    </w:p>
    <w:p>
      <w:pPr>
        <w:pStyle w:val="Normal"/>
        <w:spacing w:lineRule="auto" w:line="480"/>
        <w:jc w:val="center"/>
        <w:rPr>
          <w:sz w:val="20"/>
        </w:rPr>
      </w:pPr>
      <w:r>
        <w:rPr>
          <w:sz w:val="20"/>
        </w:rPr>
        <w:t>Respectfully submitted,</w:t>
      </w:r>
    </w:p>
    <w:tbl>
      <w:tblPr>
        <w:tblW w:w="9484" w:type="dxa"/>
        <w:jc w:val="start"/>
        <w:tblInd w:w="0" w:type="dxa"/>
        <w:tblLayout w:type="fixed"/>
        <w:tblCellMar>
          <w:top w:w="0" w:type="dxa"/>
          <w:start w:w="108" w:type="dxa"/>
          <w:bottom w:w="0" w:type="dxa"/>
          <w:end w:w="108" w:type="dxa"/>
        </w:tblCellMar>
      </w:tblPr>
      <w:tblGrid>
        <w:gridCol w:w="4915"/>
        <w:gridCol w:w="4569"/>
      </w:tblGrid>
      <w:tr>
        <w:trPr/>
        <w:tc>
          <w:tcPr>
            <w:tcW w:w="4915" w:type="dxa"/>
            <w:tcBorders/>
          </w:tcPr>
          <w:p>
            <w:pPr>
              <w:pStyle w:val="PleadingSignature"/>
              <w:tabs>
                <w:tab w:val="clear" w:pos="5126"/>
                <w:tab w:val="left" w:pos="0" w:leader="none"/>
                <w:tab w:val="right" w:pos="9360" w:leader="none"/>
              </w:tabs>
              <w:ind w:start="0" w:end="0"/>
              <w:rPr>
                <w:sz w:val="20"/>
              </w:rPr>
            </w:pPr>
            <w:r>
              <w:rPr>
                <w:sz w:val="20"/>
              </w:rPr>
              <w:t>SAN DIEGO GAS &amp; ELECTRIC</w:t>
            </w:r>
          </w:p>
          <w:p>
            <w:pPr>
              <w:pStyle w:val="PleadingSignature"/>
              <w:tabs>
                <w:tab w:val="clear" w:pos="5126"/>
                <w:tab w:val="left" w:pos="0" w:leader="none"/>
                <w:tab w:val="right" w:pos="9360" w:leader="none"/>
              </w:tabs>
              <w:ind w:start="0" w:end="0"/>
              <w:rPr>
                <w:sz w:val="20"/>
              </w:rPr>
            </w:pPr>
            <w:r>
              <w:rPr>
                <w:sz w:val="20"/>
              </w:rPr>
              <w:t>COMPANY</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Paul A. Szymanski</w:t>
            </w:r>
          </w:p>
          <w:p>
            <w:pPr>
              <w:pStyle w:val="PleadingSignature"/>
              <w:tabs>
                <w:tab w:val="clear" w:pos="5126"/>
                <w:tab w:val="left" w:pos="0" w:leader="none"/>
                <w:tab w:val="right" w:pos="9360" w:leader="none"/>
              </w:tabs>
              <w:ind w:start="0" w:end="0"/>
              <w:rPr>
                <w:sz w:val="20"/>
              </w:rPr>
            </w:pPr>
            <w:r>
              <w:rPr>
                <w:sz w:val="20"/>
              </w:rPr>
              <w:t>Vicki L. Thompson</w:t>
            </w:r>
          </w:p>
          <w:p>
            <w:pPr>
              <w:pStyle w:val="PleadingSignature"/>
              <w:tabs>
                <w:tab w:val="clear" w:pos="5126"/>
                <w:tab w:val="left" w:pos="0" w:leader="none"/>
                <w:tab w:val="right" w:pos="9360" w:leader="none"/>
              </w:tabs>
              <w:ind w:start="0" w:end="0"/>
              <w:rPr>
                <w:sz w:val="20"/>
              </w:rPr>
            </w:pPr>
            <w:r>
              <w:rPr>
                <w:sz w:val="20"/>
              </w:rPr>
              <w:t>101 Ash Street</w:t>
            </w:r>
          </w:p>
          <w:p>
            <w:pPr>
              <w:pStyle w:val="PleadingSignature"/>
              <w:tabs>
                <w:tab w:val="clear" w:pos="5126"/>
                <w:tab w:val="left" w:pos="0" w:leader="none"/>
                <w:tab w:val="right" w:pos="9360" w:leader="none"/>
              </w:tabs>
              <w:ind w:start="0" w:end="0"/>
              <w:rPr>
                <w:sz w:val="20"/>
              </w:rPr>
            </w:pPr>
            <w:r>
              <w:rPr>
                <w:sz w:val="20"/>
              </w:rPr>
              <w:t>San Diego, CA 92101</w:t>
            </w:r>
          </w:p>
          <w:p>
            <w:pPr>
              <w:pStyle w:val="PleadingSignature"/>
              <w:tabs>
                <w:tab w:val="clear" w:pos="5126"/>
                <w:tab w:val="left" w:pos="0" w:leader="none"/>
                <w:tab w:val="right" w:pos="9360" w:leader="none"/>
              </w:tabs>
              <w:ind w:start="0" w:end="0"/>
              <w:rPr>
                <w:sz w:val="20"/>
              </w:rPr>
            </w:pPr>
            <w:r>
              <w:rPr>
                <w:sz w:val="20"/>
              </w:rPr>
              <w:t>Telephone: (619) 699-5078</w:t>
            </w:r>
          </w:p>
          <w:p>
            <w:pPr>
              <w:pStyle w:val="PleadingSignature"/>
              <w:tabs>
                <w:tab w:val="clear" w:pos="5126"/>
                <w:tab w:val="left" w:pos="0" w:leader="none"/>
                <w:tab w:val="right" w:pos="9360" w:leader="none"/>
              </w:tabs>
              <w:ind w:start="0" w:end="0"/>
              <w:rPr>
                <w:sz w:val="20"/>
              </w:rPr>
            </w:pPr>
            <w:r>
              <w:rPr>
                <w:sz w:val="20"/>
              </w:rPr>
              <w:t xml:space="preserve">Facsimile: (619) 699-5027 </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By______________________</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 xml:space="preserve">Counsel for San Diego Gas &amp; Electric Co. </w:t>
            </w:r>
          </w:p>
        </w:tc>
        <w:tc>
          <w:tcPr>
            <w:tcW w:w="4569" w:type="dxa"/>
            <w:tcBorders/>
          </w:tcPr>
          <w:p>
            <w:pPr>
              <w:pStyle w:val="PleadingSignature"/>
              <w:tabs>
                <w:tab w:val="clear" w:pos="5126"/>
                <w:tab w:val="left" w:pos="0" w:leader="none"/>
                <w:tab w:val="right" w:pos="9360" w:leader="none"/>
              </w:tabs>
              <w:ind w:start="0" w:end="0"/>
              <w:rPr>
                <w:sz w:val="20"/>
              </w:rPr>
            </w:pPr>
            <w:r>
              <w:rPr>
                <w:sz w:val="20"/>
              </w:rPr>
              <w:t>GOODIN, MACBRIDE, SQUERI,</w:t>
            </w:r>
          </w:p>
          <w:p>
            <w:pPr>
              <w:pStyle w:val="PleadingSignature"/>
              <w:tabs>
                <w:tab w:val="clear" w:pos="5126"/>
                <w:tab w:val="left" w:pos="0" w:leader="none"/>
                <w:tab w:val="right" w:pos="9360" w:leader="none"/>
              </w:tabs>
              <w:ind w:start="0" w:end="0"/>
              <w:rPr>
                <w:sz w:val="20"/>
              </w:rPr>
            </w:pPr>
            <w:r>
              <w:rPr>
                <w:sz w:val="20"/>
              </w:rPr>
              <w:t>RITCHIE &amp; DAY, LLP</w:t>
            </w:r>
          </w:p>
          <w:p>
            <w:pPr>
              <w:pStyle w:val="PleadingSignature"/>
              <w:tabs>
                <w:tab w:val="clear" w:pos="5126"/>
                <w:tab w:val="left" w:pos="0" w:leader="none"/>
                <w:tab w:val="right" w:pos="9360" w:leader="none"/>
              </w:tabs>
              <w:spacing w:before="240" w:after="0"/>
              <w:ind w:start="0" w:end="0"/>
              <w:rPr>
                <w:sz w:val="20"/>
              </w:rPr>
            </w:pPr>
            <w:r>
              <w:rPr>
                <w:sz w:val="20"/>
              </w:rPr>
              <w:t>Jeanne M. Bennett</w:t>
            </w:r>
          </w:p>
          <w:p>
            <w:pPr>
              <w:pStyle w:val="PleadingSignature"/>
              <w:tabs>
                <w:tab w:val="clear" w:pos="5126"/>
                <w:tab w:val="left" w:pos="0" w:leader="none"/>
                <w:tab w:val="right" w:pos="9360" w:leader="none"/>
              </w:tabs>
              <w:ind w:start="0" w:end="0"/>
              <w:rPr>
                <w:sz w:val="20"/>
              </w:rPr>
            </w:pPr>
            <w:r>
              <w:rPr>
                <w:sz w:val="20"/>
              </w:rPr>
              <w:t>505 Sansome Street, Suite 900</w:t>
            </w:r>
          </w:p>
          <w:p>
            <w:pPr>
              <w:pStyle w:val="PleadingSignature"/>
              <w:tabs>
                <w:tab w:val="clear" w:pos="5126"/>
                <w:tab w:val="left" w:pos="0" w:leader="none"/>
                <w:tab w:val="right" w:pos="9360" w:leader="none"/>
              </w:tabs>
              <w:ind w:start="0" w:end="0"/>
              <w:rPr>
                <w:sz w:val="20"/>
              </w:rPr>
            </w:pPr>
            <w:r>
              <w:rPr>
                <w:sz w:val="20"/>
              </w:rPr>
              <w:t>San Francisco, CA 94111</w:t>
            </w:r>
          </w:p>
          <w:p>
            <w:pPr>
              <w:pStyle w:val="PleadingSignature"/>
              <w:tabs>
                <w:tab w:val="clear" w:pos="5126"/>
                <w:tab w:val="left" w:pos="0" w:leader="none"/>
                <w:tab w:val="right" w:pos="9360" w:leader="none"/>
              </w:tabs>
              <w:ind w:start="0" w:end="0"/>
              <w:rPr>
                <w:sz w:val="20"/>
              </w:rPr>
            </w:pPr>
            <w:r>
              <w:rPr>
                <w:sz w:val="20"/>
              </w:rPr>
              <w:t>Telephone: (415) 392-7900</w:t>
            </w:r>
          </w:p>
          <w:p>
            <w:pPr>
              <w:pStyle w:val="PleadingSignature"/>
              <w:tabs>
                <w:tab w:val="clear" w:pos="5126"/>
                <w:tab w:val="left" w:pos="0" w:leader="none"/>
                <w:tab w:val="right" w:pos="9360" w:leader="none"/>
              </w:tabs>
              <w:ind w:start="0" w:end="0"/>
              <w:rPr>
                <w:sz w:val="20"/>
              </w:rPr>
            </w:pPr>
            <w:r>
              <w:rPr>
                <w:sz w:val="20"/>
              </w:rPr>
              <w:t xml:space="preserve">Facsimile: (415) 398- 4321 </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By_______________________</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 xml:space="preserve">Counsel for the Alliance for Retail Markets </w:t>
            </w:r>
          </w:p>
        </w:tc>
      </w:tr>
      <w:tr>
        <w:trPr/>
        <w:tc>
          <w:tcPr>
            <w:tcW w:w="4915" w:type="dxa"/>
            <w:tcBorders/>
          </w:tcPr>
          <w:p>
            <w:pPr>
              <w:pStyle w:val="PleadingSignature"/>
              <w:tabs>
                <w:tab w:val="clear" w:pos="5126"/>
                <w:tab w:val="left" w:pos="0" w:leader="none"/>
                <w:tab w:val="right" w:pos="9360" w:leader="none"/>
              </w:tabs>
              <w:spacing w:before="240" w:after="0"/>
              <w:ind w:start="0" w:end="0"/>
              <w:rPr>
                <w:sz w:val="20"/>
              </w:rPr>
            </w:pPr>
            <w:r>
              <w:rPr>
                <w:sz w:val="20"/>
              </w:rPr>
              <w:t>OFFICE OF RATEPAYER ADVOCATES</w:t>
            </w:r>
          </w:p>
          <w:p>
            <w:pPr>
              <w:pStyle w:val="PleadingSignature"/>
              <w:tabs>
                <w:tab w:val="clear" w:pos="5126"/>
                <w:tab w:val="left" w:pos="0" w:leader="none"/>
                <w:tab w:val="right" w:pos="9360" w:leader="none"/>
              </w:tabs>
              <w:spacing w:before="240" w:after="0"/>
              <w:ind w:start="0" w:end="0"/>
              <w:rPr>
                <w:sz w:val="20"/>
              </w:rPr>
            </w:pPr>
            <w:r>
              <w:rPr>
                <w:sz w:val="20"/>
              </w:rPr>
              <w:t>Darwin E. Farrar</w:t>
            </w:r>
          </w:p>
          <w:p>
            <w:pPr>
              <w:pStyle w:val="PleadingSignature"/>
              <w:tabs>
                <w:tab w:val="clear" w:pos="5126"/>
                <w:tab w:val="left" w:pos="0" w:leader="none"/>
                <w:tab w:val="right" w:pos="9360" w:leader="none"/>
              </w:tabs>
              <w:ind w:start="0" w:end="0"/>
              <w:rPr>
                <w:sz w:val="20"/>
              </w:rPr>
            </w:pPr>
            <w:r>
              <w:rPr>
                <w:sz w:val="20"/>
              </w:rPr>
              <w:t>505 Van Ness Ave</w:t>
            </w:r>
          </w:p>
          <w:p>
            <w:pPr>
              <w:pStyle w:val="PleadingSignature"/>
              <w:tabs>
                <w:tab w:val="clear" w:pos="5126"/>
                <w:tab w:val="left" w:pos="0" w:leader="none"/>
                <w:tab w:val="right" w:pos="9360" w:leader="none"/>
              </w:tabs>
              <w:ind w:start="0" w:end="0"/>
              <w:rPr>
                <w:sz w:val="20"/>
              </w:rPr>
            </w:pPr>
            <w:r>
              <w:rPr>
                <w:sz w:val="20"/>
              </w:rPr>
              <w:t>San Francisco, CA 94102</w:t>
            </w:r>
          </w:p>
          <w:p>
            <w:pPr>
              <w:pStyle w:val="PleadingSignature"/>
              <w:tabs>
                <w:tab w:val="clear" w:pos="5126"/>
                <w:tab w:val="left" w:pos="0" w:leader="none"/>
                <w:tab w:val="right" w:pos="9360" w:leader="none"/>
              </w:tabs>
              <w:ind w:start="0" w:end="0"/>
              <w:rPr>
                <w:sz w:val="20"/>
              </w:rPr>
            </w:pPr>
            <w:r>
              <w:rPr>
                <w:sz w:val="20"/>
              </w:rPr>
              <w:t>Telephone: (415) 703-1599</w:t>
            </w:r>
          </w:p>
          <w:p>
            <w:pPr>
              <w:pStyle w:val="PleadingSignature"/>
              <w:tabs>
                <w:tab w:val="clear" w:pos="5126"/>
                <w:tab w:val="left" w:pos="0" w:leader="none"/>
                <w:tab w:val="right" w:pos="9360" w:leader="none"/>
              </w:tabs>
              <w:ind w:start="0" w:end="0"/>
              <w:rPr>
                <w:sz w:val="20"/>
              </w:rPr>
            </w:pPr>
            <w:r>
              <w:rPr>
                <w:sz w:val="20"/>
              </w:rPr>
              <w:t xml:space="preserve">Facsimile: (415) 703-1981 </w:t>
            </w:r>
          </w:p>
          <w:p>
            <w:pPr>
              <w:pStyle w:val="PleadingSignature"/>
              <w:tabs>
                <w:tab w:val="clear" w:pos="5126"/>
                <w:tab w:val="left" w:pos="0" w:leader="none"/>
                <w:tab w:val="right" w:pos="9360" w:leader="none"/>
              </w:tabs>
              <w:spacing w:before="240" w:after="0"/>
              <w:ind w:start="0" w:end="0"/>
              <w:rPr>
                <w:sz w:val="20"/>
              </w:rPr>
            </w:pPr>
            <w:r>
              <w:rPr>
                <w:sz w:val="20"/>
              </w:rPr>
              <w:t>By ___________________</w:t>
            </w:r>
          </w:p>
          <w:p>
            <w:pPr>
              <w:pStyle w:val="PleadingSignature"/>
              <w:tabs>
                <w:tab w:val="clear" w:pos="5126"/>
                <w:tab w:val="left" w:pos="0" w:leader="none"/>
                <w:tab w:val="right" w:pos="9360" w:leader="none"/>
              </w:tabs>
              <w:spacing w:before="240" w:after="0"/>
              <w:ind w:start="0" w:end="0"/>
              <w:rPr>
                <w:sz w:val="20"/>
              </w:rPr>
            </w:pPr>
            <w:r>
              <w:rPr>
                <w:sz w:val="20"/>
              </w:rPr>
              <w:t>Counsel for the Office of Ratepayer Advocates</w:t>
            </w:r>
          </w:p>
          <w:p>
            <w:pPr>
              <w:pStyle w:val="PleadingSignature"/>
              <w:tabs>
                <w:tab w:val="clear" w:pos="5126"/>
                <w:tab w:val="left" w:pos="0" w:leader="none"/>
                <w:tab w:val="right" w:pos="9360" w:leader="none"/>
              </w:tabs>
              <w:spacing w:before="240" w:after="0"/>
              <w:ind w:start="0" w:end="0"/>
              <w:rPr>
                <w:sz w:val="20"/>
              </w:rPr>
            </w:pPr>
            <w:r>
              <w:rPr>
                <w:sz w:val="20"/>
              </w:rPr>
            </w:r>
          </w:p>
          <w:p>
            <w:pPr>
              <w:pStyle w:val="PleadingSignature"/>
              <w:tabs>
                <w:tab w:val="clear" w:pos="5126"/>
                <w:tab w:val="left" w:pos="0" w:leader="none"/>
                <w:tab w:val="right" w:pos="9360" w:leader="none"/>
              </w:tabs>
              <w:spacing w:before="240" w:after="0"/>
              <w:ind w:start="0" w:end="0"/>
              <w:rPr>
                <w:sz w:val="20"/>
              </w:rPr>
            </w:pPr>
            <w:r>
              <w:rPr>
                <w:sz w:val="20"/>
              </w:rPr>
            </w:r>
          </w:p>
        </w:tc>
        <w:tc>
          <w:tcPr>
            <w:tcW w:w="4569" w:type="dxa"/>
            <w:tcBorders/>
          </w:tcPr>
          <w:p>
            <w:pPr>
              <w:pStyle w:val="PleadingSignature"/>
              <w:tabs>
                <w:tab w:val="clear" w:pos="5126"/>
                <w:tab w:val="left" w:pos="0" w:leader="none"/>
                <w:tab w:val="right" w:pos="9360" w:leader="none"/>
              </w:tabs>
              <w:spacing w:before="240" w:after="0"/>
              <w:ind w:start="0" w:end="0"/>
              <w:rPr>
                <w:sz w:val="20"/>
              </w:rPr>
            </w:pPr>
            <w:r>
              <w:rPr>
                <w:sz w:val="20"/>
              </w:rPr>
              <w:t>CALIFORNIA DEPARTMENT OF GENEAL SERVICES</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Andrew B. Brown</w:t>
            </w:r>
          </w:p>
          <w:p>
            <w:pPr>
              <w:pStyle w:val="PleadingSignature"/>
              <w:tabs>
                <w:tab w:val="clear" w:pos="5126"/>
                <w:tab w:val="left" w:pos="0" w:leader="none"/>
                <w:tab w:val="right" w:pos="9360" w:leader="none"/>
              </w:tabs>
              <w:ind w:start="0" w:end="0"/>
              <w:rPr>
                <w:sz w:val="20"/>
              </w:rPr>
            </w:pPr>
            <w:r>
              <w:rPr>
                <w:sz w:val="20"/>
              </w:rPr>
              <w:t>Gregory L. Maxim</w:t>
            </w:r>
          </w:p>
          <w:p>
            <w:pPr>
              <w:pStyle w:val="PleadingSignature"/>
              <w:tabs>
                <w:tab w:val="clear" w:pos="5126"/>
                <w:tab w:val="left" w:pos="0" w:leader="none"/>
                <w:tab w:val="right" w:pos="9360" w:leader="none"/>
              </w:tabs>
              <w:ind w:start="0" w:end="0"/>
              <w:rPr>
                <w:sz w:val="20"/>
              </w:rPr>
            </w:pPr>
            <w:r>
              <w:rPr>
                <w:sz w:val="20"/>
              </w:rPr>
              <w:t>2015 H Street</w:t>
            </w:r>
          </w:p>
          <w:p>
            <w:pPr>
              <w:pStyle w:val="PleadingSignature"/>
              <w:tabs>
                <w:tab w:val="clear" w:pos="5126"/>
                <w:tab w:val="left" w:pos="0" w:leader="none"/>
                <w:tab w:val="right" w:pos="9360" w:leader="none"/>
              </w:tabs>
              <w:ind w:start="0" w:end="0"/>
              <w:rPr>
                <w:sz w:val="20"/>
              </w:rPr>
            </w:pPr>
            <w:r>
              <w:rPr>
                <w:sz w:val="20"/>
              </w:rPr>
              <w:t>Sacramento, CA 95814</w:t>
            </w:r>
          </w:p>
          <w:p>
            <w:pPr>
              <w:pStyle w:val="PleadingSignature"/>
              <w:tabs>
                <w:tab w:val="clear" w:pos="5126"/>
                <w:tab w:val="left" w:pos="0" w:leader="none"/>
                <w:tab w:val="right" w:pos="9360" w:leader="none"/>
              </w:tabs>
              <w:ind w:start="0" w:end="0"/>
              <w:rPr>
                <w:sz w:val="20"/>
              </w:rPr>
            </w:pPr>
            <w:r>
              <w:rPr>
                <w:sz w:val="20"/>
              </w:rPr>
              <w:t>Telephone:  (916) 447-2166</w:t>
            </w:r>
          </w:p>
          <w:p>
            <w:pPr>
              <w:pStyle w:val="PleadingSignature"/>
              <w:tabs>
                <w:tab w:val="clear" w:pos="5126"/>
                <w:tab w:val="left" w:pos="0" w:leader="none"/>
                <w:tab w:val="right" w:pos="9360" w:leader="none"/>
              </w:tabs>
              <w:ind w:start="0" w:end="0"/>
              <w:rPr>
                <w:sz w:val="20"/>
              </w:rPr>
            </w:pPr>
            <w:r>
              <w:rPr>
                <w:sz w:val="20"/>
              </w:rPr>
              <w:t>Facsimile: (916) 447-3512</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By_________________________________</w:t>
            </w:r>
          </w:p>
          <w:p>
            <w:pPr>
              <w:pStyle w:val="PleadingSignature"/>
              <w:tabs>
                <w:tab w:val="clear" w:pos="5126"/>
                <w:tab w:val="left" w:pos="0" w:leader="none"/>
                <w:tab w:val="right" w:pos="9360" w:leader="none"/>
              </w:tabs>
              <w:ind w:start="0" w:end="0"/>
              <w:rPr>
                <w:sz w:val="20"/>
              </w:rPr>
            </w:pPr>
            <w:r>
              <w:rPr>
                <w:sz w:val="20"/>
              </w:rPr>
            </w:r>
          </w:p>
          <w:p>
            <w:pPr>
              <w:pStyle w:val="PleadingSignature"/>
              <w:tabs>
                <w:tab w:val="clear" w:pos="5126"/>
                <w:tab w:val="left" w:pos="0" w:leader="none"/>
                <w:tab w:val="right" w:pos="9360" w:leader="none"/>
              </w:tabs>
              <w:ind w:start="0" w:end="0"/>
              <w:rPr>
                <w:sz w:val="20"/>
              </w:rPr>
            </w:pPr>
            <w:r>
              <w:rPr>
                <w:sz w:val="20"/>
              </w:rPr>
              <w:t>Counsel for California Department of General Services</w:t>
            </w:r>
          </w:p>
        </w:tc>
      </w:tr>
      <w:tr>
        <w:trPr/>
        <w:tc>
          <w:tcPr>
            <w:tcW w:w="4915" w:type="dxa"/>
            <w:tcBorders/>
          </w:tcPr>
          <w:p>
            <w:pPr>
              <w:pStyle w:val="PleadingSignature"/>
              <w:tabs>
                <w:tab w:val="clear" w:pos="5126"/>
                <w:tab w:val="left" w:pos="0" w:leader="none"/>
                <w:tab w:val="right" w:pos="9360" w:leader="none"/>
              </w:tabs>
              <w:spacing w:before="40" w:after="0"/>
              <w:ind w:start="0" w:end="0"/>
              <w:rPr>
                <w:sz w:val="20"/>
              </w:rPr>
            </w:pPr>
            <w:r>
              <w:rPr>
                <w:sz w:val="20"/>
              </w:rPr>
              <w:t>GOLDEN STATE POWER COOPERATIVE</w:t>
            </w:r>
          </w:p>
          <w:p>
            <w:pPr>
              <w:pStyle w:val="PleadingSignature"/>
              <w:tabs>
                <w:tab w:val="clear" w:pos="5126"/>
                <w:tab w:val="left" w:pos="0" w:leader="none"/>
                <w:tab w:val="right" w:pos="9360" w:leader="none"/>
              </w:tabs>
              <w:spacing w:before="40" w:after="0"/>
              <w:ind w:start="0" w:end="0"/>
              <w:rPr>
                <w:sz w:val="20"/>
              </w:rPr>
            </w:pPr>
            <w:r>
              <w:rPr>
                <w:sz w:val="20"/>
              </w:rPr>
            </w:r>
          </w:p>
          <w:p>
            <w:pPr>
              <w:pStyle w:val="PleadingSignature"/>
              <w:tabs>
                <w:tab w:val="clear" w:pos="5126"/>
                <w:tab w:val="left" w:pos="0" w:leader="none"/>
                <w:tab w:val="right" w:pos="9360" w:leader="none"/>
              </w:tabs>
              <w:spacing w:before="40" w:after="0"/>
              <w:ind w:start="0" w:end="0"/>
              <w:rPr>
                <w:sz w:val="20"/>
              </w:rPr>
            </w:pPr>
            <w:r>
              <w:rPr>
                <w:sz w:val="20"/>
              </w:rPr>
              <w:t>Natalie Hanson</w:t>
            </w:r>
          </w:p>
          <w:p>
            <w:pPr>
              <w:pStyle w:val="PleadingSignature"/>
              <w:tabs>
                <w:tab w:val="clear" w:pos="5126"/>
                <w:tab w:val="left" w:pos="0" w:leader="none"/>
                <w:tab w:val="right" w:pos="9360" w:leader="none"/>
              </w:tabs>
              <w:spacing w:before="40" w:after="0"/>
              <w:ind w:start="0" w:end="0"/>
              <w:rPr/>
            </w:pPr>
            <w:r>
              <w:rPr>
                <w:sz w:val="20"/>
              </w:rPr>
              <w:t>1127 11</w:t>
            </w:r>
            <w:r>
              <w:rPr>
                <w:sz w:val="20"/>
                <w:vertAlign w:val="superscript"/>
              </w:rPr>
              <w:t>th</w:t>
            </w:r>
            <w:r>
              <w:rPr>
                <w:sz w:val="20"/>
              </w:rPr>
              <w:t xml:space="preserve"> Street, Suite 276</w:t>
            </w:r>
          </w:p>
          <w:p>
            <w:pPr>
              <w:pStyle w:val="PleadingSignature"/>
              <w:tabs>
                <w:tab w:val="clear" w:pos="5126"/>
                <w:tab w:val="left" w:pos="0" w:leader="none"/>
                <w:tab w:val="right" w:pos="9360" w:leader="none"/>
              </w:tabs>
              <w:spacing w:before="40" w:after="0"/>
              <w:ind w:start="0" w:end="0"/>
              <w:rPr>
                <w:sz w:val="20"/>
              </w:rPr>
            </w:pPr>
            <w:r>
              <w:rPr>
                <w:sz w:val="20"/>
              </w:rPr>
              <w:t>Sacramento, CA 95814</w:t>
            </w:r>
          </w:p>
          <w:p>
            <w:pPr>
              <w:pStyle w:val="PleadingSignature"/>
              <w:tabs>
                <w:tab w:val="clear" w:pos="5126"/>
                <w:tab w:val="left" w:pos="0" w:leader="none"/>
                <w:tab w:val="right" w:pos="9360" w:leader="none"/>
              </w:tabs>
              <w:spacing w:before="40" w:after="0"/>
              <w:ind w:start="0" w:end="0"/>
              <w:rPr>
                <w:sz w:val="20"/>
              </w:rPr>
            </w:pPr>
            <w:r>
              <w:rPr>
                <w:sz w:val="20"/>
              </w:rPr>
              <w:t>(916) 492-9194</w:t>
            </w:r>
          </w:p>
          <w:p>
            <w:pPr>
              <w:pStyle w:val="PleadingSignature"/>
              <w:tabs>
                <w:tab w:val="clear" w:pos="5126"/>
                <w:tab w:val="left" w:pos="0" w:leader="none"/>
                <w:tab w:val="right" w:pos="9360" w:leader="none"/>
              </w:tabs>
              <w:spacing w:before="40" w:after="0"/>
              <w:ind w:start="0" w:end="0"/>
              <w:rPr>
                <w:sz w:val="20"/>
              </w:rPr>
            </w:pPr>
            <w:r>
              <w:rPr>
                <w:sz w:val="20"/>
              </w:rPr>
              <w:t>(916) 492-9196</w:t>
            </w:r>
          </w:p>
          <w:p>
            <w:pPr>
              <w:pStyle w:val="PleadingSignature"/>
              <w:tabs>
                <w:tab w:val="clear" w:pos="5126"/>
                <w:tab w:val="left" w:pos="0" w:leader="none"/>
                <w:tab w:val="right" w:pos="9360" w:leader="none"/>
              </w:tabs>
              <w:spacing w:before="40" w:after="0"/>
              <w:ind w:start="0" w:end="0"/>
              <w:rPr>
                <w:sz w:val="20"/>
              </w:rPr>
            </w:pPr>
            <w:r>
              <w:rPr>
                <w:sz w:val="20"/>
              </w:rPr>
            </w:r>
          </w:p>
          <w:p>
            <w:pPr>
              <w:pStyle w:val="PleadingSignature"/>
              <w:tabs>
                <w:tab w:val="clear" w:pos="5126"/>
                <w:tab w:val="left" w:pos="0" w:leader="none"/>
                <w:tab w:val="right" w:pos="9360" w:leader="none"/>
              </w:tabs>
              <w:spacing w:before="40" w:after="0"/>
              <w:ind w:start="0" w:end="0"/>
              <w:rPr>
                <w:sz w:val="20"/>
              </w:rPr>
            </w:pPr>
            <w:r>
              <w:rPr>
                <w:sz w:val="20"/>
              </w:rPr>
            </w:r>
          </w:p>
          <w:p>
            <w:pPr>
              <w:pStyle w:val="PleadingSignature"/>
              <w:tabs>
                <w:tab w:val="clear" w:pos="5126"/>
                <w:tab w:val="left" w:pos="0" w:leader="none"/>
                <w:tab w:val="right" w:pos="9360" w:leader="none"/>
              </w:tabs>
              <w:spacing w:before="40" w:after="0"/>
              <w:ind w:start="0" w:end="0"/>
              <w:rPr>
                <w:sz w:val="20"/>
              </w:rPr>
            </w:pPr>
            <w:r>
              <w:rPr>
                <w:sz w:val="20"/>
              </w:rPr>
              <w:t>By____________________________________</w:t>
            </w:r>
          </w:p>
          <w:p>
            <w:pPr>
              <w:pStyle w:val="PleadingSignature"/>
              <w:tabs>
                <w:tab w:val="clear" w:pos="5126"/>
                <w:tab w:val="left" w:pos="0" w:leader="none"/>
                <w:tab w:val="right" w:pos="9360" w:leader="none"/>
              </w:tabs>
              <w:spacing w:before="240" w:after="0"/>
              <w:ind w:start="0" w:end="0"/>
              <w:rPr>
                <w:sz w:val="20"/>
              </w:rPr>
            </w:pPr>
            <w:r>
              <w:rPr>
                <w:sz w:val="20"/>
              </w:rPr>
              <w:t>Agent for Golden State Power Cooperative</w:t>
            </w:r>
          </w:p>
          <w:p>
            <w:pPr>
              <w:pStyle w:val="PleadingSignature"/>
              <w:tabs>
                <w:tab w:val="clear" w:pos="5126"/>
                <w:tab w:val="left" w:pos="0" w:leader="none"/>
                <w:tab w:val="right" w:pos="9360" w:leader="none"/>
              </w:tabs>
              <w:spacing w:before="240" w:after="0"/>
              <w:ind w:start="0" w:end="0"/>
              <w:rPr>
                <w:sz w:val="20"/>
              </w:rPr>
            </w:pPr>
            <w:r>
              <w:rPr>
                <w:sz w:val="20"/>
              </w:rPr>
              <w:t>September 14, 2000</w:t>
            </w:r>
          </w:p>
        </w:tc>
        <w:tc>
          <w:tcPr>
            <w:tcW w:w="4569" w:type="dxa"/>
            <w:tcBorders/>
          </w:tcPr>
          <w:p>
            <w:pPr>
              <w:pStyle w:val="PleadingSignature"/>
              <w:tabs>
                <w:tab w:val="clear" w:pos="5126"/>
                <w:tab w:val="left" w:pos="0" w:leader="none"/>
                <w:tab w:val="right" w:pos="9360" w:leader="none"/>
              </w:tabs>
              <w:snapToGrid w:val="false"/>
              <w:spacing w:before="240" w:after="0"/>
              <w:ind w:start="0" w:end="0"/>
              <w:rPr>
                <w:sz w:val="20"/>
              </w:rPr>
            </w:pPr>
            <w:r>
              <w:rPr>
                <w:sz w:val="20"/>
              </w:rPr>
            </w:r>
          </w:p>
        </w:tc>
      </w:tr>
    </w:tbl>
    <w:p>
      <w:pPr>
        <w:pStyle w:val="Caption"/>
        <w:rPr>
          <w:rStyle w:val="zzmpTrailerItem"/>
          <w:b/>
          <w:sz w:val="20"/>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36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0" w:after="240"/>
        <w:ind w:hanging="720" w:start="720" w:end="0"/>
        <w:jc w:val="both"/>
        <w:rPr/>
      </w:pPr>
      <w:r>
        <w:rPr>
          <w:rStyle w:val="FootnoteCharacters"/>
        </w:rPr>
        <w:footnoteRef/>
      </w:r>
      <w:r>
        <w:rPr/>
        <w:tab/>
      </w:r>
      <w:r>
        <w:rPr>
          <w:i/>
        </w:rPr>
        <w:t>See</w:t>
      </w:r>
      <w:r>
        <w:rPr/>
        <w:t xml:space="preserve"> Exh. 48, Chptr. III, pp. 7-8.  </w:t>
        <w:tab/>
      </w:r>
    </w:p>
  </w:footnote>
  <w:footnote w:id="3">
    <w:p>
      <w:pPr>
        <w:pStyle w:val="FootnoteText"/>
        <w:keepLines/>
        <w:spacing w:before="0" w:after="240"/>
        <w:ind w:hanging="720" w:start="720" w:end="0"/>
        <w:jc w:val="both"/>
        <w:rPr/>
      </w:pPr>
      <w:r>
        <w:rPr>
          <w:rStyle w:val="FootnoteCharacters"/>
        </w:rPr>
        <w:footnoteRef/>
      </w:r>
      <w:r>
        <w:rPr/>
        <w:t xml:space="preserve"> </w:t>
      </w:r>
      <w:r>
        <w:rPr/>
        <w:tab/>
        <w:t xml:space="preserve">Tr. Vol. 11 (ARM-Day), p. 1150, line 9 to p. 1151, line 23. </w:t>
      </w:r>
    </w:p>
  </w:footnote>
  <w:footnote w:id="4">
    <w:p>
      <w:pPr>
        <w:pStyle w:val="Normal"/>
        <w:spacing w:before="0" w:after="240"/>
        <w:ind w:hanging="720" w:start="720" w:end="0"/>
        <w:jc w:val="both"/>
        <w:rPr/>
      </w:pPr>
      <w:r>
        <w:rPr>
          <w:rStyle w:val="FootnoteCharacters"/>
        </w:rPr>
        <w:footnoteRef/>
      </w:r>
      <w:r>
        <w:rPr/>
        <w:t xml:space="preserve"> </w:t>
      </w:r>
      <w:r>
        <w:rPr/>
        <w:tab/>
        <w:t xml:space="preserve">The parties were in the process of drafting and filing initial and reply briefs in a proceeding which included six UDC applications as well as proposals filed by intervenors on line extension issues.     </w:t>
      </w:r>
    </w:p>
    <w:p>
      <w:pPr>
        <w:pStyle w:val="FootnoteText"/>
        <w:keepLines/>
        <w:spacing w:before="0" w:after="240"/>
        <w:ind w:hanging="720" w:start="720" w:end="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4"/>
    <w:docVar w:name="cmbAttysFor" w:val="Respondent"/>
    <w:docVar w:name="cmbAuthorLists" w:val="-101"/>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1"/>
    <w:docVar w:name="cmbSetAuthorPref" w:val="2014"/>
    <w:docVar w:name="iTrailerType" w:val="1"/>
    <w:docVar w:name="lstAttyList" w:val="2014"/>
    <w:docVar w:name="lstCourts" w:val="Public Utilities Commission"/>
    <w:docVar w:name="lstSigType" w:val="PUC Signature"/>
    <w:docVar w:name="OtherCaptionItems" w:val="†"/>
    <w:docVar w:name="packedarray" w:val="Jeanne M. Bennett†2014"/>
    <w:docVar w:name="Restarted" w:val="True"/>
    <w:docVar w:name="tglUseFirmDefaults" w:val="False"/>
    <w:docVar w:name="txtAppealedFrom" w:val="San Francisco"/>
    <w:docVar w:name="txtAppealFrom" w:val="the Superior Court&#10;of California, City and County of"/>
    <w:docVar w:name="txtAttyName" w:val="Jeanne M. Bennett"/>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04/126/X1502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next w:val="Normal"/>
    <w:qFormat/>
    <w:pPr>
      <w:spacing w:lineRule="exact" w:line="200" w:before="240" w:after="0"/>
    </w:pPr>
    <w:rPr>
      <w:b/>
      <w:sz w:val="4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spacing w:before="0" w:after="240"/>
      <w:ind w:hanging="720" w:start="720" w:end="0"/>
      <w:jc w:val="both"/>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zCaption">
    <w:name w:val="zCaption"/>
    <w:basedOn w:val="Normal"/>
    <w:qFormat/>
    <w:pPr>
      <w:widowControl/>
    </w:pPr>
    <w:rPr>
      <w:rFonts w:ascii="NewCenturySchlbk" w:hAnsi="NewCenturySchlbk" w:cs="NewCenturySchlbk"/>
    </w:rPr>
  </w:style>
  <w:style w:type="paragraph" w:styleId="zAppNo">
    <w:name w:val="zAppNo"/>
    <w:basedOn w:val="Normal"/>
    <w:qFormat/>
    <w:pPr>
      <w:widowControl/>
      <w:spacing w:lineRule="atLeast" w:line="240" w:before="240" w:after="0"/>
      <w:jc w:val="center"/>
    </w:pPr>
    <w:rPr>
      <w:rFonts w:ascii="NewCenturySchlbk" w:hAnsi="NewCenturySchlbk" w:cs="NewCenturySchlbk"/>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2000-09-08T13:28:00Z</dcterms:created>
  <dc:creator>JMB</dc:creator>
  <dc:description/>
  <dc:language>en-CA</dc:language>
  <cp:lastModifiedBy>SDGE</cp:lastModifiedBy>
  <cp:lastPrinted>2000-09-14T10:48:00Z</cp:lastPrinted>
  <dcterms:modified xsi:type="dcterms:W3CDTF">2000-09-14T15:25:00Z</dcterms:modified>
  <cp:revision>29</cp:revision>
  <dc:subject/>
  <dc:title>BEFORE THE PUBLIC UTILITIES COMMISSION</dc:title>
</cp:coreProperties>
</file>