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SDG&amp;E Advice Letter Summary</w:t>
      </w:r>
    </w:p>
    <w:p>
      <w:pPr>
        <w:pStyle w:val="Body"/>
        <w:ind w:hanging="0" w:end="0"/>
        <w:jc w:val="center"/>
        <w:rPr/>
      </w:pPr>
      <w:r>
        <w:rPr/>
        <w:t>October 26, 2000</w:t>
        <w:b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1265-E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10/19/00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11/8/00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jc w:val="both"/>
              <w:rPr/>
            </w:pPr>
            <w:r>
              <w:rPr/>
              <w:t>This advice letter requests approval of a change to Rule 11 to extend the disconnection moratorium through 12/31/00 for customers that receive the Retroactive Rate Ceiling Adjustment prescribed by AB 265 and CPUC Decision 00-09-040.  SDG&amp;E is voluntarily proposing not to disconnect any customers who are subject to the retroactive credit.</w:t>
            </w:r>
          </w:p>
          <w:p>
            <w:pPr>
              <w:pStyle w:val="Normal"/>
              <w:tabs>
                <w:tab w:val="clear" w:pos="720"/>
                <w:tab w:val="left" w:pos="9180" w:leader="none"/>
              </w:tabs>
              <w:ind w:start="720" w:end="0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SDG&amp;E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Strong">
    <w:name w:val="Strong"/>
    <w:qFormat/>
    <w:rPr>
      <w:b/>
      <w:bCs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2000-10-26T22:27:00Z</dcterms:created>
  <dc:creator>Arter &amp; Hadden</dc:creator>
  <dc:description/>
  <dc:language>en-CA</dc:language>
  <cp:lastModifiedBy>Arter &amp; Hadden</cp:lastModifiedBy>
  <cp:lastPrinted>2000-10-26T18:01:00Z</cp:lastPrinted>
  <dcterms:modified xsi:type="dcterms:W3CDTF">2000-10-26T22:31:00Z</dcterms:modified>
  <cp:revision>3</cp:revision>
  <dc:subject/>
  <dc:title>A</dc:title>
</cp:coreProperties>
</file>